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97104" w14:textId="0FB4A4EB" w:rsidR="00B62A82" w:rsidRPr="00B62A82" w:rsidRDefault="00D6547D" w:rsidP="00B62A82">
      <w:pPr>
        <w:jc w:val="right"/>
        <w:rPr>
          <w:rFonts w:ascii="Montserrat" w:hAnsi="Montserrat"/>
          <w:bCs/>
          <w:sz w:val="20"/>
          <w:szCs w:val="20"/>
        </w:rPr>
      </w:pPr>
      <w:r w:rsidRPr="00D95178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A82" w:rsidRPr="00B62A82">
        <w:rPr>
          <w:rFonts w:ascii="Montserrat" w:eastAsia="Aptos" w:hAnsi="Montserrat" w:cs="Times New Roman"/>
          <w:sz w:val="20"/>
          <w:szCs w:val="20"/>
        </w:rPr>
        <w:t xml:space="preserve"> </w:t>
      </w:r>
      <w:bookmarkStart w:id="0" w:name="_Hlk181695821"/>
      <w:r w:rsidR="00B62A82" w:rsidRPr="00B62A82">
        <w:rPr>
          <w:rFonts w:ascii="Montserrat" w:hAnsi="Montserrat"/>
          <w:bCs/>
          <w:sz w:val="20"/>
          <w:szCs w:val="20"/>
        </w:rPr>
        <w:t>Rinkos konsultacijos priedas Nr.</w:t>
      </w:r>
      <w:r w:rsidR="00CA6100">
        <w:rPr>
          <w:rFonts w:ascii="Montserrat" w:hAnsi="Montserrat"/>
          <w:bCs/>
          <w:sz w:val="20"/>
          <w:szCs w:val="20"/>
        </w:rPr>
        <w:t xml:space="preserve"> </w:t>
      </w:r>
      <w:r w:rsidR="00B62A82">
        <w:rPr>
          <w:rFonts w:ascii="Montserrat" w:hAnsi="Montserrat"/>
          <w:bCs/>
          <w:sz w:val="20"/>
          <w:szCs w:val="20"/>
        </w:rPr>
        <w:t>1</w:t>
      </w:r>
      <w:bookmarkEnd w:id="0"/>
    </w:p>
    <w:p w14:paraId="23F1755B" w14:textId="77777777" w:rsidR="0073291A" w:rsidRDefault="0073291A">
      <w:pPr>
        <w:jc w:val="right"/>
      </w:pPr>
    </w:p>
    <w:p w14:paraId="012FE1CE" w14:textId="77777777" w:rsidR="0073291A" w:rsidRDefault="00C236C0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24F642BA" w14:textId="77777777" w:rsidR="0073291A" w:rsidRDefault="00C236C0">
      <w:pPr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RINKOS KONSULTACIJA</w:t>
      </w:r>
    </w:p>
    <w:p w14:paraId="166A9777" w14:textId="77777777" w:rsidR="0073291A" w:rsidRPr="000D1024" w:rsidRDefault="0073291A">
      <w:pPr>
        <w:jc w:val="center"/>
        <w:rPr>
          <w:rFonts w:ascii="Montserrat" w:hAnsi="Montserrat"/>
          <w:b/>
          <w:iCs/>
          <w:sz w:val="20"/>
          <w:szCs w:val="20"/>
        </w:rPr>
      </w:pPr>
    </w:p>
    <w:p w14:paraId="1241708F" w14:textId="77777777" w:rsidR="0073291A" w:rsidRDefault="00096BB6" w:rsidP="00B62A82">
      <w:pPr>
        <w:jc w:val="center"/>
        <w:rPr>
          <w:rFonts w:ascii="Montserrat" w:hAnsi="Montserrat"/>
          <w:b/>
          <w:sz w:val="20"/>
          <w:szCs w:val="20"/>
        </w:rPr>
      </w:pPr>
      <w:bookmarkStart w:id="1" w:name="_Hlk181694505"/>
      <w:r w:rsidRPr="00096BB6">
        <w:rPr>
          <w:rFonts w:ascii="Montserrat" w:hAnsi="Montserrat"/>
          <w:b/>
          <w:sz w:val="20"/>
          <w:szCs w:val="20"/>
        </w:rPr>
        <w:t>ŠVIESOFORINIO REGULIAVIMO PROGRAMINĖS ĮRANGOS DIEGIMO, PRIEŽIŪROS IR SANKRYŽŲ VALDIKLIŲ TIEKIMO PASLAUGŲ</w:t>
      </w:r>
      <w:r w:rsidR="00B62A82" w:rsidRPr="00B62A82">
        <w:rPr>
          <w:rFonts w:ascii="Montserrat" w:hAnsi="Montserrat"/>
          <w:b/>
          <w:sz w:val="20"/>
          <w:szCs w:val="20"/>
        </w:rPr>
        <w:t xml:space="preserve"> </w:t>
      </w:r>
      <w:bookmarkEnd w:id="1"/>
      <w:r w:rsidR="000D1024">
        <w:rPr>
          <w:rFonts w:ascii="Montserrat" w:hAnsi="Montserrat"/>
          <w:b/>
          <w:sz w:val="20"/>
          <w:szCs w:val="20"/>
        </w:rPr>
        <w:t>RINKOS KONSULTACIJOS KLAUSIMYNAS</w:t>
      </w:r>
    </w:p>
    <w:p w14:paraId="7387E23E" w14:textId="77777777" w:rsidR="0073291A" w:rsidRDefault="0073291A">
      <w:pPr>
        <w:jc w:val="center"/>
        <w:rPr>
          <w:rFonts w:ascii="Montserrat" w:hAnsi="Montserrat"/>
          <w:sz w:val="20"/>
          <w:szCs w:val="20"/>
        </w:rPr>
      </w:pPr>
    </w:p>
    <w:p w14:paraId="3EFF673C" w14:textId="77777777" w:rsidR="0073291A" w:rsidRDefault="00C236C0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Rinkos konsultacijų dalyvių prašome pateikti atsakymus į šiuos klausimus: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752"/>
        <w:gridCol w:w="4741"/>
      </w:tblGrid>
      <w:tr w:rsidR="0073291A" w14:paraId="579B07B7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5105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Eil. Nr.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200F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A0DD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Dalyvio atsakymas</w:t>
            </w:r>
          </w:p>
        </w:tc>
      </w:tr>
      <w:tr w:rsidR="0073291A" w14:paraId="020AA207" w14:textId="77777777" w:rsidTr="000D1024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D19E" w14:textId="77777777" w:rsidR="0073291A" w:rsidRDefault="00C236C0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87F1" w14:textId="77777777" w:rsidR="000D1024" w:rsidRDefault="00C236C0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D1024" w:rsidRPr="000D1024">
              <w:rPr>
                <w:rFonts w:ascii="Montserrat" w:hAnsi="Montserrat"/>
                <w:sz w:val="20"/>
                <w:szCs w:val="20"/>
              </w:rPr>
              <w:t xml:space="preserve">Ar turite pastabų, klausimų dėl techninės specifikacijos projekto? </w:t>
            </w:r>
          </w:p>
          <w:p w14:paraId="472517F8" w14:textId="77777777" w:rsidR="00213868" w:rsidRPr="000D1024" w:rsidRDefault="00213868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51562C0" w14:textId="77777777" w:rsidR="0073291A" w:rsidRDefault="000D1024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>e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s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ir paslaugas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61E6" w14:textId="77777777" w:rsidR="0073291A" w:rsidRDefault="0073291A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85057" w14:paraId="54C6D6D3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A87A" w14:textId="77777777" w:rsidR="00C85057" w:rsidRDefault="00C8505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4A88" w14:textId="77777777" w:rsidR="00C85057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techninėje specifikacijoje nurodyt</w:t>
            </w:r>
            <w:r w:rsidR="00EE6971">
              <w:rPr>
                <w:rFonts w:ascii="Montserrat" w:hAnsi="Montserrat"/>
                <w:sz w:val="20"/>
                <w:szCs w:val="20"/>
              </w:rPr>
              <w:t>i</w:t>
            </w:r>
            <w:r>
              <w:rPr>
                <w:rFonts w:ascii="Montserrat" w:hAnsi="Montserrat"/>
                <w:sz w:val="20"/>
                <w:szCs w:val="20"/>
              </w:rPr>
              <w:t xml:space="preserve"> programinės įrangos diegimo ir valdiklių pristatymo termin</w:t>
            </w:r>
            <w:r w:rsidR="00EE6971">
              <w:rPr>
                <w:rFonts w:ascii="Montserrat" w:hAnsi="Montserrat"/>
                <w:sz w:val="20"/>
                <w:szCs w:val="20"/>
              </w:rPr>
              <w:t>ai yra aiškūs ir priimtini</w:t>
            </w:r>
            <w:r>
              <w:rPr>
                <w:rFonts w:ascii="Montserrat" w:hAnsi="Montserrat"/>
                <w:sz w:val="20"/>
                <w:szCs w:val="20"/>
              </w:rPr>
              <w:t xml:space="preserve">? </w:t>
            </w:r>
          </w:p>
          <w:p w14:paraId="18FA17B4" w14:textId="77777777" w:rsidR="00C85057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D6C1521" w14:textId="77777777" w:rsidR="00C85057" w:rsidRPr="000D1024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prašome pateikti argumentuotas pastabas </w:t>
            </w:r>
            <w:r w:rsidR="00EE6971">
              <w:rPr>
                <w:rFonts w:ascii="Montserrat" w:hAnsi="Montserrat"/>
                <w:i/>
                <w:iCs/>
                <w:sz w:val="20"/>
                <w:szCs w:val="20"/>
              </w:rPr>
              <w:t>dėl nurodytų terminų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6A6E" w14:textId="77777777" w:rsidR="00C85057" w:rsidRDefault="00C8505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D1024" w14:paraId="21BAC8FB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46D3" w14:textId="77777777" w:rsidR="000D1024" w:rsidRDefault="00C8505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</w:t>
            </w:r>
            <w:r w:rsidR="000D1024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F541" w14:textId="77777777" w:rsidR="005168AF" w:rsidRDefault="000D1024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 xml:space="preserve">Ar turite pastabų, klausimų dėl kvalifikacinių reikalavimų? </w:t>
            </w:r>
          </w:p>
          <w:p w14:paraId="25BE87F8" w14:textId="77777777" w:rsidR="005168AF" w:rsidRDefault="005168AF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9730844" w14:textId="77777777" w:rsidR="000D1024" w:rsidRDefault="005168AF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galėsite pateikti visų reikalaujamų specialistų kvalifikaciją pagrindžiančius dokumentus</w:t>
            </w:r>
            <w:r w:rsidR="000D1024" w:rsidRPr="000D1024">
              <w:rPr>
                <w:rFonts w:ascii="Montserrat" w:hAnsi="Montserrat"/>
                <w:sz w:val="20"/>
                <w:szCs w:val="20"/>
              </w:rPr>
              <w:t>?</w:t>
            </w:r>
            <w:r w:rsidR="00213868">
              <w:rPr>
                <w:rFonts w:ascii="Montserrat" w:hAnsi="Montserrat"/>
                <w:sz w:val="20"/>
                <w:szCs w:val="20"/>
              </w:rPr>
              <w:t xml:space="preserve"> Ar nurodyti dokumentų aprašymai yra aiškūs?</w:t>
            </w:r>
          </w:p>
          <w:p w14:paraId="6D10E401" w14:textId="77777777" w:rsidR="00213868" w:rsidRPr="000D1024" w:rsidRDefault="00213868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C07E942" w14:textId="77777777" w:rsidR="000D1024" w:rsidRDefault="000D1024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 dėl kvalifikacijos reikalavimų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5C3A" w14:textId="77777777" w:rsidR="000D1024" w:rsidRDefault="000D1024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B3A17" w14:paraId="1A0F5652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999" w14:textId="77777777" w:rsidR="00DB3A17" w:rsidRDefault="00DB3A1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DFD8" w14:textId="77777777" w:rsidR="00DB3A17" w:rsidRPr="00D11C8D" w:rsidRDefault="00DB3A17" w:rsidP="00DB3A1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D11C8D">
              <w:rPr>
                <w:rFonts w:ascii="Montserrat" w:hAnsi="Montserrat"/>
                <w:sz w:val="20"/>
                <w:szCs w:val="20"/>
              </w:rPr>
              <w:t xml:space="preserve">Ar turite pastabų, klausimų dėl ekonominio naudingumo vertinimo kriterijų? </w:t>
            </w:r>
            <w:r w:rsidR="007B0D43" w:rsidRPr="00D11C8D">
              <w:rPr>
                <w:rFonts w:ascii="Montserrat" w:hAnsi="Montserrat"/>
                <w:sz w:val="20"/>
                <w:szCs w:val="20"/>
              </w:rPr>
              <w:t>Ar nurodyti kriterijai yra suprantami ir aiškūs?</w:t>
            </w:r>
          </w:p>
          <w:p w14:paraId="180909DC" w14:textId="77777777" w:rsidR="00DB3A17" w:rsidRPr="00D11C8D" w:rsidRDefault="00DB3A17" w:rsidP="00DB3A1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DCBECBA" w14:textId="77777777" w:rsidR="00DB3A17" w:rsidRPr="00D11C8D" w:rsidRDefault="00DB3A17" w:rsidP="00DB3A1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D11C8D">
              <w:rPr>
                <w:rFonts w:ascii="Montserrat" w:hAnsi="Montserrat"/>
                <w:sz w:val="20"/>
                <w:szCs w:val="20"/>
              </w:rPr>
              <w:t>(</w:t>
            </w:r>
            <w:r w:rsidRPr="00D11C8D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prašome pateikti argumentuotas </w:t>
            </w:r>
            <w:r w:rsidRPr="00D11C8D">
              <w:rPr>
                <w:rFonts w:ascii="Montserrat" w:hAnsi="Montserrat"/>
                <w:i/>
                <w:iCs/>
                <w:sz w:val="20"/>
                <w:szCs w:val="20"/>
              </w:rPr>
              <w:lastRenderedPageBreak/>
              <w:t>pastabas dėl kvalifikacijos reikalavimų)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7111" w14:textId="77777777" w:rsidR="00DB3A17" w:rsidRDefault="00DB3A1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3291A" w14:paraId="04B62EA3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43A8" w14:textId="77777777" w:rsidR="0073291A" w:rsidRDefault="00DB3A1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  <w:r w:rsidR="00D15E00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79E5" w14:textId="77777777" w:rsidR="0073291A" w:rsidRDefault="0025329E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91C7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B62A82">
              <w:rPr>
                <w:rFonts w:ascii="Montserrat" w:hAnsi="Montserrat"/>
                <w:sz w:val="20"/>
                <w:szCs w:val="20"/>
              </w:rPr>
              <w:t xml:space="preserve">rinkos konsultacijos </w:t>
            </w:r>
            <w:r w:rsidR="00A91C72" w:rsidRPr="00A91C72">
              <w:rPr>
                <w:rFonts w:ascii="Montserrat" w:hAnsi="Montserrat"/>
                <w:sz w:val="20"/>
                <w:szCs w:val="20"/>
              </w:rPr>
              <w:t>dokumentuose</w:t>
            </w:r>
            <w:r w:rsidRPr="00A91C72">
              <w:rPr>
                <w:rFonts w:ascii="Montserrat" w:hAnsi="Montserrat"/>
                <w:sz w:val="20"/>
                <w:szCs w:val="20"/>
              </w:rPr>
              <w:t xml:space="preserve"> nurodyta</w:t>
            </w:r>
            <w:r w:rsidR="00A91C72" w:rsidRPr="00A91C72">
              <w:rPr>
                <w:rFonts w:ascii="Montserrat" w:hAnsi="Montserrat"/>
                <w:sz w:val="20"/>
                <w:szCs w:val="20"/>
              </w:rPr>
              <w:t xml:space="preserve"> kainodara </w:t>
            </w:r>
            <w:r w:rsidRPr="00A91C7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A91C72" w:rsidRPr="00A91C72">
              <w:rPr>
                <w:rFonts w:ascii="Montserrat" w:hAnsi="Montserrat"/>
                <w:sz w:val="20"/>
                <w:szCs w:val="20"/>
              </w:rPr>
              <w:t>yra priimtina ir aišk</w:t>
            </w:r>
            <w:r w:rsidR="00A91C72">
              <w:rPr>
                <w:rFonts w:ascii="Montserrat" w:hAnsi="Montserrat"/>
                <w:sz w:val="20"/>
                <w:szCs w:val="20"/>
              </w:rPr>
              <w:t>i</w:t>
            </w:r>
            <w:r w:rsidR="00A91C72" w:rsidRPr="00A91C72">
              <w:rPr>
                <w:rFonts w:ascii="Montserrat" w:hAnsi="Montserrat"/>
                <w:sz w:val="20"/>
                <w:szCs w:val="20"/>
              </w:rPr>
              <w:t>?</w:t>
            </w:r>
          </w:p>
          <w:p w14:paraId="7AE81550" w14:textId="77777777" w:rsidR="00213868" w:rsidRDefault="00213868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4869713" w14:textId="77777777" w:rsidR="00A91C72" w:rsidRPr="00A91C72" w:rsidRDefault="00A91C72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25329E">
              <w:rPr>
                <w:rFonts w:ascii="Montserrat" w:hAnsi="Montserrat"/>
                <w:i/>
                <w:iCs/>
                <w:sz w:val="20"/>
                <w:szCs w:val="20"/>
              </w:rPr>
              <w:t>d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ėl nurodytos kainodaros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pasiūlymo formo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>je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74DE" w14:textId="77777777" w:rsidR="0073291A" w:rsidRDefault="0073291A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329E" w14:paraId="3781F10A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C95A" w14:textId="77777777" w:rsidR="0025329E" w:rsidRDefault="00DB3A17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6</w:t>
            </w:r>
            <w:r w:rsidR="0025329E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6CFD" w14:textId="77777777" w:rsidR="0025329E" w:rsidRDefault="0025329E" w:rsidP="0025329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Kokios informacijos trūksta tinkamai parengti pasiūlymą?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2A50" w14:textId="77777777" w:rsidR="0025329E" w:rsidRDefault="0025329E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329E" w14:paraId="3BB003FC" w14:textId="77777777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EC65" w14:textId="77777777" w:rsidR="0025329E" w:rsidRDefault="00DB3A17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7</w:t>
            </w:r>
            <w:r w:rsidR="0025329E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9769" w14:textId="77777777" w:rsidR="0025329E" w:rsidRDefault="0025329E" w:rsidP="0025329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Kiti Jūsų siūlymai ar pastabos.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843E" w14:textId="77777777" w:rsidR="0025329E" w:rsidRDefault="0025329E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A959CA2" w14:textId="77777777" w:rsidR="0073291A" w:rsidRDefault="0073291A">
      <w:pPr>
        <w:jc w:val="both"/>
      </w:pPr>
    </w:p>
    <w:sectPr w:rsidR="0073291A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0456" w14:textId="77777777" w:rsidR="004D4C2B" w:rsidRDefault="004D4C2B">
      <w:pPr>
        <w:spacing w:after="0"/>
      </w:pPr>
      <w:r>
        <w:separator/>
      </w:r>
    </w:p>
  </w:endnote>
  <w:endnote w:type="continuationSeparator" w:id="0">
    <w:p w14:paraId="292F2CE9" w14:textId="77777777" w:rsidR="004D4C2B" w:rsidRDefault="004D4C2B">
      <w:pPr>
        <w:spacing w:after="0"/>
      </w:pPr>
      <w:r>
        <w:continuationSeparator/>
      </w:r>
    </w:p>
  </w:endnote>
  <w:endnote w:type="continuationNotice" w:id="1">
    <w:p w14:paraId="0E793958" w14:textId="77777777" w:rsidR="004D4C2B" w:rsidRDefault="004D4C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0C942" w14:textId="77777777" w:rsidR="004D4C2B" w:rsidRDefault="004D4C2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15E652" w14:textId="77777777" w:rsidR="004D4C2B" w:rsidRDefault="004D4C2B">
      <w:pPr>
        <w:spacing w:after="0"/>
      </w:pPr>
      <w:r>
        <w:continuationSeparator/>
      </w:r>
    </w:p>
  </w:footnote>
  <w:footnote w:type="continuationNotice" w:id="1">
    <w:p w14:paraId="236A6257" w14:textId="77777777" w:rsidR="004D4C2B" w:rsidRDefault="004D4C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30055"/>
    <w:rsid w:val="00067B55"/>
    <w:rsid w:val="00096BB6"/>
    <w:rsid w:val="000C5FDB"/>
    <w:rsid w:val="000D1024"/>
    <w:rsid w:val="0012084C"/>
    <w:rsid w:val="001746B0"/>
    <w:rsid w:val="00186FA9"/>
    <w:rsid w:val="00213868"/>
    <w:rsid w:val="0025329E"/>
    <w:rsid w:val="002556D0"/>
    <w:rsid w:val="00294DFE"/>
    <w:rsid w:val="002B42C1"/>
    <w:rsid w:val="002F65E9"/>
    <w:rsid w:val="002F65FB"/>
    <w:rsid w:val="003B1763"/>
    <w:rsid w:val="0046225C"/>
    <w:rsid w:val="004B43E5"/>
    <w:rsid w:val="004D267C"/>
    <w:rsid w:val="004D4C2B"/>
    <w:rsid w:val="005168AF"/>
    <w:rsid w:val="005A393D"/>
    <w:rsid w:val="006A6331"/>
    <w:rsid w:val="00727D6C"/>
    <w:rsid w:val="0073291A"/>
    <w:rsid w:val="007678B3"/>
    <w:rsid w:val="007B0D43"/>
    <w:rsid w:val="00831DCA"/>
    <w:rsid w:val="00884620"/>
    <w:rsid w:val="00A40BBB"/>
    <w:rsid w:val="00A858F8"/>
    <w:rsid w:val="00A91C72"/>
    <w:rsid w:val="00B62A82"/>
    <w:rsid w:val="00C236C0"/>
    <w:rsid w:val="00C85057"/>
    <w:rsid w:val="00CA6100"/>
    <w:rsid w:val="00D11C8D"/>
    <w:rsid w:val="00D15E00"/>
    <w:rsid w:val="00D56F3E"/>
    <w:rsid w:val="00D6547D"/>
    <w:rsid w:val="00DB3A17"/>
    <w:rsid w:val="00DD061C"/>
    <w:rsid w:val="00EE6971"/>
    <w:rsid w:val="00F309FC"/>
    <w:rsid w:val="00F4668F"/>
    <w:rsid w:val="00F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06257BCF17843AA3D5FDA51D767A6" ma:contentTypeVersion="18" ma:contentTypeDescription="Create a new document." ma:contentTypeScope="" ma:versionID="6df80994eeac8473c3f999fc1c6ce153">
  <xsd:schema xmlns:xsd="http://www.w3.org/2001/XMLSchema" xmlns:xs="http://www.w3.org/2001/XMLSchema" xmlns:p="http://schemas.microsoft.com/office/2006/metadata/properties" xmlns:ns2="3f24c440-ff1a-43dd-8e28-81cba35b5ead" xmlns:ns3="d9f5a42a-9903-45e5-95ea-f5f6a7533a1f" xmlns:ns4="44572ec8-6aea-4979-8645-2756d9249959" targetNamespace="http://schemas.microsoft.com/office/2006/metadata/properties" ma:root="true" ma:fieldsID="5d6b24d2d18e088c6383caffb00880e8" ns2:_="" ns3:_="" ns4:_="">
    <xsd:import namespace="3f24c440-ff1a-43dd-8e28-81cba35b5ead"/>
    <xsd:import namespace="d9f5a42a-9903-45e5-95ea-f5f6a7533a1f"/>
    <xsd:import namespace="44572ec8-6aea-4979-8645-2756d9249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4c440-ff1a-43dd-8e28-81cba35b5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72ec8-6aea-4979-8645-2756d924995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CCBA5-E3EE-47BF-9F51-94BBC4F3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4c440-ff1a-43dd-8e28-81cba35b5ead"/>
    <ds:schemaRef ds:uri="d9f5a42a-9903-45e5-95ea-f5f6a7533a1f"/>
    <ds:schemaRef ds:uri="44572ec8-6aea-4979-8645-2756d9249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F0CD3-B322-4D6E-A7BA-909BD0C75E8B}"/>
</file>

<file path=customXml/itemProps5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Agnė Montvilienė</cp:lastModifiedBy>
  <cp:revision>2</cp:revision>
  <dcterms:created xsi:type="dcterms:W3CDTF">2024-12-13T07:34:00Z</dcterms:created>
  <dcterms:modified xsi:type="dcterms:W3CDTF">2024-12-13T07:34:00Z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