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1E0AF8B8"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D45735">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1E0244"/>
    <w:rsid w:val="002A03FF"/>
    <w:rsid w:val="004A67D9"/>
    <w:rsid w:val="0060776F"/>
    <w:rsid w:val="006D59D1"/>
    <w:rsid w:val="00704CA1"/>
    <w:rsid w:val="007D0D83"/>
    <w:rsid w:val="00872E9C"/>
    <w:rsid w:val="00876BBA"/>
    <w:rsid w:val="00960963"/>
    <w:rsid w:val="00962C24"/>
    <w:rsid w:val="00D25237"/>
    <w:rsid w:val="00D45735"/>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8BF9CBA2</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2025-08-18T13:12:00Z</dcterms:created>
  <dcterms:modified xsi:type="dcterms:W3CDTF">2025-08-18T13:12:00Z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