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33D029B9" w:rsidR="008267F0" w:rsidRDefault="008267F0" w:rsidP="0056407E">
          <w:pPr>
            <w:tabs>
              <w:tab w:val="center" w:pos="4513"/>
              <w:tab w:val="right" w:pos="9026"/>
            </w:tabs>
            <w:rPr>
              <w:lang w:val="lt-LT" w:eastAsia="lt-LT"/>
            </w:rPr>
          </w:pPr>
        </w:p>
        <w:p w14:paraId="7665E855" w14:textId="779D0D67" w:rsidR="008267F0" w:rsidRPr="00AB04C3" w:rsidRDefault="008267F0" w:rsidP="0056407E">
          <w:pPr>
            <w:tabs>
              <w:tab w:val="center" w:pos="4513"/>
              <w:tab w:val="right" w:pos="9026"/>
            </w:tabs>
            <w:rPr>
              <w:sz w:val="32"/>
              <w:szCs w:val="32"/>
              <w:lang w:val="lt-LT" w:eastAsia="lt-LT"/>
            </w:rPr>
          </w:pPr>
        </w:p>
        <w:p w14:paraId="3B14E1E4" w14:textId="77777777" w:rsidR="006842EC" w:rsidRPr="00AB04C3" w:rsidRDefault="006842EC" w:rsidP="006842EC">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rPr>
              <w:rFonts w:asciiTheme="minorHAnsi" w:eastAsiaTheme="minorEastAsia" w:hAnsiTheme="minorHAnsi" w:cstheme="minorBidi"/>
              <w:sz w:val="21"/>
              <w:szCs w:val="21"/>
              <w:lang w:val="en-US"/>
            </w:rPr>
          </w:sdtEndPr>
          <w:sdtContent>
            <w:p w14:paraId="2B2ACA49" w14:textId="3440203C" w:rsidR="006842EC" w:rsidRPr="00870D1A" w:rsidRDefault="006842EC" w:rsidP="006842EC">
              <w:pPr>
                <w:pStyle w:val="Antrats"/>
                <w:rPr>
                  <w:lang w:val="lt-LT" w:eastAsia="lt-LT"/>
                </w:rPr>
              </w:pPr>
            </w:p>
            <w:p w14:paraId="239F1FEC" w14:textId="77777777" w:rsidR="006842EC" w:rsidRDefault="006842EC" w:rsidP="006842EC">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021F89F8" wp14:editId="2AD3491C">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2A986C90" w14:textId="77777777" w:rsidR="006842EC" w:rsidRDefault="006842EC" w:rsidP="006842EC">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3489A342" w14:textId="4445FA02" w:rsidR="006842EC" w:rsidRDefault="006842EC" w:rsidP="006842EC">
              <w:pPr>
                <w:spacing w:after="0" w:line="20" w:lineRule="atLeast"/>
                <w:jc w:val="center"/>
                <w:rPr>
                  <w:rFonts w:ascii="Times New Roman" w:hAnsi="Times New Roman"/>
                </w:rPr>
              </w:pPr>
              <w:r>
                <w:rPr>
                  <w:rFonts w:ascii="Times New Roman" w:hAnsi="Times New Roman"/>
                </w:rPr>
                <w:t xml:space="preserve">Savanorių g. 29A, LT-97111 Kretinga, tel. (0 445) 53 141,  el. p. </w:t>
              </w:r>
              <w:hyperlink r:id="rId12" w:history="1">
                <w:r>
                  <w:rPr>
                    <w:rStyle w:val="Hipersaitas"/>
                    <w:rFonts w:ascii="Times New Roman" w:hAnsi="Times New Roman"/>
                    <w:color w:val="000000"/>
                  </w:rPr>
                  <w:t>savivaldybe@kretinga.lt</w:t>
                </w:r>
              </w:hyperlink>
            </w:p>
            <w:p w14:paraId="1F48F7BD" w14:textId="77777777" w:rsidR="006842EC" w:rsidRDefault="006842EC" w:rsidP="006842EC">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4D54E28E" w14:textId="77777777" w:rsidR="006842EC" w:rsidRDefault="006842EC" w:rsidP="006842EC">
              <w:pPr>
                <w:pStyle w:val="Tekstas"/>
                <w:spacing w:line="20" w:lineRule="atLeast"/>
                <w:ind w:firstLine="0"/>
                <w:jc w:val="center"/>
                <w:rPr>
                  <w:sz w:val="22"/>
                  <w:szCs w:val="22"/>
                  <w:u w:val="single"/>
                </w:rPr>
              </w:pPr>
            </w:p>
            <w:p w14:paraId="4C8433B5" w14:textId="77777777" w:rsidR="006842EC" w:rsidRDefault="006842EC" w:rsidP="006842EC">
              <w:pPr>
                <w:pStyle w:val="Tekstas"/>
                <w:spacing w:line="20" w:lineRule="atLeast"/>
                <w:ind w:firstLine="0"/>
                <w:jc w:val="center"/>
                <w:rPr>
                  <w:sz w:val="22"/>
                  <w:szCs w:val="22"/>
                  <w:u w:val="single"/>
                </w:rPr>
              </w:pPr>
            </w:p>
            <w:p w14:paraId="06C08398" w14:textId="77777777" w:rsidR="006842EC" w:rsidRDefault="006842EC" w:rsidP="006842EC">
              <w:pPr>
                <w:pStyle w:val="Tekstas"/>
                <w:spacing w:line="20" w:lineRule="atLeast"/>
                <w:ind w:firstLine="0"/>
                <w:jc w:val="center"/>
                <w:rPr>
                  <w:sz w:val="22"/>
                  <w:szCs w:val="22"/>
                  <w:u w:val="single"/>
                </w:rPr>
              </w:pPr>
            </w:p>
            <w:p w14:paraId="228513B8" w14:textId="77777777" w:rsidR="006842EC" w:rsidRDefault="006842EC" w:rsidP="006842EC">
              <w:pPr>
                <w:pStyle w:val="Tekstas"/>
                <w:spacing w:line="20" w:lineRule="atLeast"/>
                <w:ind w:firstLine="0"/>
                <w:jc w:val="center"/>
                <w:rPr>
                  <w:sz w:val="22"/>
                  <w:szCs w:val="22"/>
                  <w:u w:val="single"/>
                </w:rPr>
              </w:pPr>
            </w:p>
            <w:p w14:paraId="665247D8" w14:textId="77777777" w:rsidR="006842EC" w:rsidRDefault="006842EC" w:rsidP="006842EC">
              <w:pPr>
                <w:pStyle w:val="Tekstas"/>
                <w:spacing w:line="20" w:lineRule="atLeast"/>
                <w:ind w:firstLine="0"/>
                <w:jc w:val="center"/>
                <w:rPr>
                  <w:sz w:val="22"/>
                  <w:szCs w:val="22"/>
                  <w:u w:val="single"/>
                </w:rPr>
              </w:pPr>
            </w:p>
            <w:p w14:paraId="7D9B06AD" w14:textId="77777777" w:rsidR="006842EC" w:rsidRDefault="006842EC" w:rsidP="006842EC">
              <w:pPr>
                <w:pStyle w:val="Tekstas"/>
                <w:spacing w:line="20" w:lineRule="atLeast"/>
                <w:ind w:firstLine="0"/>
                <w:jc w:val="center"/>
                <w:rPr>
                  <w:sz w:val="22"/>
                  <w:szCs w:val="22"/>
                  <w:u w:val="single"/>
                </w:rPr>
              </w:pPr>
            </w:p>
            <w:p w14:paraId="3F5C198D" w14:textId="77777777" w:rsidR="006842EC" w:rsidRDefault="006842EC" w:rsidP="006842EC">
              <w:pPr>
                <w:pStyle w:val="Tekstas"/>
                <w:spacing w:line="20" w:lineRule="atLeast"/>
                <w:ind w:firstLine="0"/>
                <w:jc w:val="center"/>
                <w:rPr>
                  <w:sz w:val="22"/>
                  <w:szCs w:val="22"/>
                  <w:u w:val="single"/>
                </w:rPr>
              </w:pPr>
            </w:p>
            <w:p w14:paraId="4B4D160E" w14:textId="77777777" w:rsidR="006842EC" w:rsidRDefault="006842EC" w:rsidP="006842EC">
              <w:pPr>
                <w:pStyle w:val="Tekstas"/>
                <w:spacing w:line="20" w:lineRule="atLeast"/>
                <w:ind w:firstLine="0"/>
                <w:jc w:val="center"/>
                <w:rPr>
                  <w:sz w:val="22"/>
                  <w:szCs w:val="22"/>
                  <w:u w:val="single"/>
                </w:rPr>
              </w:pPr>
            </w:p>
            <w:p w14:paraId="6753FD23" w14:textId="77777777" w:rsidR="006842EC" w:rsidRDefault="006842EC" w:rsidP="006842EC">
              <w:pPr>
                <w:pStyle w:val="Tekstas"/>
                <w:spacing w:line="20" w:lineRule="atLeast"/>
                <w:ind w:firstLine="0"/>
                <w:jc w:val="center"/>
                <w:rPr>
                  <w:sz w:val="22"/>
                  <w:szCs w:val="22"/>
                  <w:u w:val="single"/>
                </w:rPr>
              </w:pPr>
            </w:p>
            <w:p w14:paraId="1C2310B1" w14:textId="77777777" w:rsidR="006842EC" w:rsidRDefault="006842EC" w:rsidP="006842E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08441C23" w14:textId="77777777" w:rsidR="006842EC" w:rsidRDefault="006842EC" w:rsidP="006842EC">
              <w:pPr>
                <w:pStyle w:val="Tekstas"/>
                <w:spacing w:line="20" w:lineRule="atLeast"/>
                <w:ind w:firstLine="0"/>
                <w:jc w:val="center"/>
                <w:rPr>
                  <w:sz w:val="22"/>
                  <w:szCs w:val="22"/>
                  <w:u w:val="single"/>
                </w:rPr>
              </w:pPr>
            </w:p>
            <w:p w14:paraId="37F82948" w14:textId="77777777" w:rsidR="006842EC" w:rsidRDefault="006842EC" w:rsidP="006842EC">
              <w:pPr>
                <w:pStyle w:val="Tekstas"/>
                <w:spacing w:line="20" w:lineRule="atLeast"/>
                <w:ind w:firstLine="0"/>
                <w:jc w:val="center"/>
                <w:rPr>
                  <w:sz w:val="22"/>
                  <w:szCs w:val="22"/>
                  <w:u w:val="single"/>
                </w:rPr>
              </w:pPr>
            </w:p>
            <w:p w14:paraId="46547C55" w14:textId="77777777" w:rsidR="006842EC" w:rsidRDefault="006842EC" w:rsidP="006842EC">
              <w:pPr>
                <w:pStyle w:val="Tekstas"/>
                <w:spacing w:line="20" w:lineRule="atLeast"/>
                <w:ind w:firstLine="0"/>
                <w:jc w:val="center"/>
                <w:rPr>
                  <w:sz w:val="22"/>
                  <w:szCs w:val="22"/>
                  <w:u w:val="single"/>
                </w:rPr>
              </w:pPr>
            </w:p>
            <w:p w14:paraId="3232A62A" w14:textId="77777777" w:rsidR="006842EC" w:rsidRDefault="006842EC" w:rsidP="006842EC">
              <w:pPr>
                <w:pStyle w:val="Tekstas"/>
                <w:spacing w:line="20" w:lineRule="atLeast"/>
                <w:ind w:firstLine="0"/>
                <w:jc w:val="center"/>
                <w:rPr>
                  <w:sz w:val="22"/>
                  <w:szCs w:val="22"/>
                  <w:u w:val="single"/>
                </w:rPr>
              </w:pPr>
            </w:p>
            <w:p w14:paraId="5C1D7891" w14:textId="77777777" w:rsidR="006842EC" w:rsidRDefault="006842EC" w:rsidP="006842EC">
              <w:pPr>
                <w:pStyle w:val="Tekstas"/>
                <w:spacing w:line="20" w:lineRule="atLeast"/>
                <w:ind w:firstLine="0"/>
                <w:jc w:val="center"/>
                <w:rPr>
                  <w:sz w:val="22"/>
                  <w:szCs w:val="22"/>
                  <w:u w:val="single"/>
                </w:rPr>
              </w:pPr>
            </w:p>
            <w:p w14:paraId="71A72E4F" w14:textId="77777777" w:rsidR="006842EC" w:rsidRDefault="006842EC" w:rsidP="006842EC">
              <w:pPr>
                <w:pStyle w:val="Tekstas"/>
                <w:spacing w:line="20" w:lineRule="atLeast"/>
                <w:ind w:firstLine="0"/>
                <w:jc w:val="center"/>
                <w:rPr>
                  <w:sz w:val="22"/>
                  <w:szCs w:val="22"/>
                  <w:u w:val="single"/>
                </w:rPr>
              </w:pPr>
            </w:p>
            <w:p w14:paraId="35A89286" w14:textId="77777777" w:rsidR="006842EC" w:rsidRDefault="006842EC" w:rsidP="006842EC">
              <w:pPr>
                <w:pStyle w:val="Tekstas"/>
                <w:spacing w:line="20" w:lineRule="atLeast"/>
                <w:ind w:firstLine="0"/>
                <w:jc w:val="center"/>
                <w:rPr>
                  <w:sz w:val="22"/>
                  <w:szCs w:val="22"/>
                  <w:u w:val="single"/>
                </w:rPr>
              </w:pPr>
            </w:p>
            <w:p w14:paraId="1F09E20B" w14:textId="77777777" w:rsidR="006842EC" w:rsidRDefault="006842EC" w:rsidP="006842EC">
              <w:pPr>
                <w:pStyle w:val="Tekstas"/>
                <w:spacing w:line="20" w:lineRule="atLeast"/>
                <w:ind w:firstLine="0"/>
                <w:jc w:val="center"/>
                <w:rPr>
                  <w:sz w:val="22"/>
                  <w:szCs w:val="22"/>
                  <w:u w:val="single"/>
                </w:rPr>
              </w:pPr>
            </w:p>
            <w:p w14:paraId="59317EC9" w14:textId="77777777" w:rsidR="006842EC" w:rsidRDefault="006842EC" w:rsidP="006842EC">
              <w:pPr>
                <w:pStyle w:val="Tekstas"/>
                <w:spacing w:line="20" w:lineRule="atLeast"/>
                <w:ind w:firstLine="0"/>
                <w:jc w:val="center"/>
                <w:rPr>
                  <w:sz w:val="22"/>
                  <w:szCs w:val="22"/>
                  <w:u w:val="single"/>
                </w:rPr>
              </w:pPr>
            </w:p>
            <w:p w14:paraId="5AD9C719" w14:textId="77777777" w:rsidR="006842EC" w:rsidRDefault="006842EC" w:rsidP="006842EC">
              <w:pPr>
                <w:pStyle w:val="Tekstas"/>
                <w:spacing w:line="20" w:lineRule="atLeast"/>
                <w:ind w:firstLine="0"/>
                <w:jc w:val="center"/>
                <w:rPr>
                  <w:sz w:val="22"/>
                  <w:szCs w:val="22"/>
                  <w:u w:val="single"/>
                </w:rPr>
              </w:pPr>
            </w:p>
            <w:p w14:paraId="6FB8015E" w14:textId="77777777" w:rsidR="006842EC" w:rsidRDefault="006842EC" w:rsidP="006842EC">
              <w:pPr>
                <w:pStyle w:val="Tekstas"/>
                <w:spacing w:line="20" w:lineRule="atLeast"/>
                <w:ind w:firstLine="0"/>
                <w:jc w:val="center"/>
                <w:rPr>
                  <w:sz w:val="22"/>
                  <w:szCs w:val="22"/>
                  <w:u w:val="single"/>
                </w:rPr>
              </w:pPr>
            </w:p>
            <w:p w14:paraId="01195396" w14:textId="77777777" w:rsidR="006842EC" w:rsidRDefault="006842EC" w:rsidP="006842EC">
              <w:pPr>
                <w:pStyle w:val="Tekstas"/>
                <w:spacing w:line="20" w:lineRule="atLeast"/>
                <w:ind w:firstLine="0"/>
                <w:jc w:val="center"/>
                <w:rPr>
                  <w:sz w:val="22"/>
                  <w:szCs w:val="22"/>
                  <w:u w:val="single"/>
                </w:rPr>
              </w:pPr>
            </w:p>
            <w:p w14:paraId="43A84C47" w14:textId="77777777" w:rsidR="006842EC" w:rsidRDefault="006842EC" w:rsidP="006842EC">
              <w:pPr>
                <w:pStyle w:val="Tekstas"/>
                <w:spacing w:line="20" w:lineRule="atLeast"/>
                <w:ind w:firstLine="0"/>
                <w:jc w:val="center"/>
                <w:rPr>
                  <w:sz w:val="22"/>
                  <w:szCs w:val="22"/>
                  <w:u w:val="single"/>
                </w:rPr>
              </w:pPr>
            </w:p>
            <w:p w14:paraId="2A830EC5" w14:textId="77777777" w:rsidR="006842EC" w:rsidRDefault="006842EC" w:rsidP="006842EC">
              <w:pPr>
                <w:pStyle w:val="Tekstas"/>
                <w:spacing w:line="20" w:lineRule="atLeast"/>
                <w:ind w:firstLine="0"/>
                <w:jc w:val="center"/>
                <w:rPr>
                  <w:sz w:val="22"/>
                  <w:szCs w:val="22"/>
                  <w:u w:val="single"/>
                </w:rPr>
              </w:pPr>
            </w:p>
            <w:p w14:paraId="00DA6BBE" w14:textId="77777777" w:rsidR="006842EC" w:rsidRDefault="006842EC" w:rsidP="006842EC">
              <w:pPr>
                <w:pStyle w:val="Tekstas"/>
                <w:spacing w:line="20" w:lineRule="atLeast"/>
                <w:ind w:firstLine="0"/>
                <w:jc w:val="center"/>
                <w:rPr>
                  <w:sz w:val="22"/>
                  <w:szCs w:val="22"/>
                  <w:u w:val="single"/>
                </w:rPr>
              </w:pPr>
            </w:p>
            <w:p w14:paraId="56641923" w14:textId="77777777" w:rsidR="006842EC" w:rsidRDefault="006842EC" w:rsidP="006842EC">
              <w:pPr>
                <w:pStyle w:val="Tekstas"/>
                <w:spacing w:line="20" w:lineRule="atLeast"/>
                <w:ind w:firstLine="0"/>
                <w:jc w:val="center"/>
                <w:rPr>
                  <w:sz w:val="22"/>
                  <w:szCs w:val="22"/>
                  <w:u w:val="single"/>
                </w:rPr>
              </w:pPr>
            </w:p>
            <w:p w14:paraId="592527A2" w14:textId="77777777" w:rsidR="006842EC" w:rsidRDefault="006842EC" w:rsidP="006842EC">
              <w:pPr>
                <w:pStyle w:val="Tekstas"/>
                <w:spacing w:line="20" w:lineRule="atLeast"/>
                <w:ind w:firstLine="0"/>
                <w:jc w:val="center"/>
                <w:rPr>
                  <w:sz w:val="22"/>
                  <w:szCs w:val="22"/>
                  <w:u w:val="single"/>
                </w:rPr>
              </w:pPr>
            </w:p>
            <w:p w14:paraId="016E67F1" w14:textId="77777777" w:rsidR="006842EC" w:rsidRDefault="006842EC" w:rsidP="006842EC">
              <w:pPr>
                <w:pStyle w:val="Tekstas"/>
                <w:spacing w:line="20" w:lineRule="atLeast"/>
                <w:ind w:firstLine="0"/>
                <w:jc w:val="center"/>
                <w:rPr>
                  <w:sz w:val="22"/>
                  <w:szCs w:val="22"/>
                  <w:u w:val="single"/>
                </w:rPr>
              </w:pPr>
            </w:p>
            <w:p w14:paraId="03964639" w14:textId="77777777" w:rsidR="006842EC" w:rsidRDefault="006842EC" w:rsidP="006842EC">
              <w:pPr>
                <w:pStyle w:val="Tekstas"/>
                <w:spacing w:line="20" w:lineRule="atLeast"/>
                <w:ind w:firstLine="0"/>
                <w:jc w:val="center"/>
                <w:rPr>
                  <w:sz w:val="22"/>
                  <w:szCs w:val="22"/>
                  <w:u w:val="single"/>
                </w:rPr>
              </w:pPr>
            </w:p>
            <w:p w14:paraId="371098A1" w14:textId="77777777" w:rsidR="006842EC" w:rsidRDefault="006842EC" w:rsidP="006842EC">
              <w:pPr>
                <w:pStyle w:val="Tekstas"/>
                <w:spacing w:line="20" w:lineRule="atLeast"/>
                <w:ind w:firstLine="0"/>
                <w:jc w:val="center"/>
                <w:rPr>
                  <w:sz w:val="22"/>
                  <w:szCs w:val="22"/>
                  <w:u w:val="single"/>
                </w:rPr>
              </w:pPr>
            </w:p>
            <w:p w14:paraId="12BC2600" w14:textId="77777777" w:rsidR="006842EC" w:rsidRDefault="006842EC" w:rsidP="006842EC">
              <w:pPr>
                <w:pStyle w:val="Tekstas"/>
                <w:spacing w:line="20" w:lineRule="atLeast"/>
                <w:ind w:firstLine="0"/>
                <w:jc w:val="center"/>
                <w:rPr>
                  <w:sz w:val="22"/>
                  <w:szCs w:val="22"/>
                  <w:u w:val="single"/>
                </w:rPr>
              </w:pPr>
            </w:p>
            <w:p w14:paraId="570A897E" w14:textId="77777777" w:rsidR="006842EC" w:rsidRDefault="006842EC" w:rsidP="006842EC">
              <w:pPr>
                <w:pStyle w:val="Tekstas"/>
                <w:spacing w:line="20" w:lineRule="atLeast"/>
                <w:ind w:firstLine="0"/>
                <w:jc w:val="center"/>
                <w:rPr>
                  <w:sz w:val="22"/>
                  <w:szCs w:val="22"/>
                  <w:u w:val="single"/>
                </w:rPr>
              </w:pPr>
            </w:p>
            <w:p w14:paraId="05EABC66" w14:textId="4A498927" w:rsidR="00184B8C" w:rsidRPr="00AB04C3" w:rsidRDefault="008A4650" w:rsidP="006842EC">
              <w:pPr>
                <w:jc w:val="center"/>
                <w:rPr>
                  <w:rFonts w:asciiTheme="majorHAnsi" w:hAnsiTheme="majorHAnsi" w:cstheme="majorHAnsi"/>
                  <w:sz w:val="32"/>
                  <w:szCs w:val="32"/>
                  <w:lang w:val="lt-LT"/>
                </w:rPr>
              </w:pPr>
            </w:p>
          </w:sdtContent>
        </w:sdt>
        <w:p w14:paraId="7D62C912" w14:textId="77777777" w:rsidR="00481A2B" w:rsidRDefault="00184B8C">
          <w:pPr>
            <w:rPr>
              <w:lang w:val="lt-LT"/>
            </w:rPr>
          </w:pPr>
          <w:r w:rsidRPr="0036054C">
            <w:rPr>
              <w:lang w:val="lt-LT"/>
            </w:rPr>
            <w:br w:type="page"/>
          </w:r>
        </w:p>
        <w:p w14:paraId="7C6E8178" w14:textId="0C178555" w:rsidR="00184B8C" w:rsidRPr="0036054C" w:rsidRDefault="008A465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A465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A465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A465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A465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A465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A465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A465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A465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A465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A465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A465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A465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A465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A465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A465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A465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A465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A465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A465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A465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A465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B2DE928"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A4650">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2EC"/>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50"/>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6842EC"/>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e58d86aa-8fe5-4539-8203-03c44674af5d"/>
    <ds:schemaRef ds:uri="http://schemas.microsoft.com/office/2006/documentManagement/types"/>
    <ds:schemaRef ds:uri="9f7bfde5-fec1-41b1-af96-d0ead4fdf1a4"/>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862254AB</Template>
  <TotalTime>0</TotalTime>
  <Pages>17</Pages>
  <Words>40638</Words>
  <Characters>23165</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2025-09-23T12:41:00Z</dcterms:created>
  <dcterms:modified xsi:type="dcterms:W3CDTF">2025-09-23T12:41:00Z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