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252467AD"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bookmarkStart w:id="0" w:name="_Hlk198112198"/>
          <w:r w:rsidR="000764EC">
            <w:rPr>
              <w:rFonts w:ascii="Times New Roman" w:hAnsi="Times New Roman" w:cs="Times New Roman"/>
              <w:b/>
              <w:bCs/>
              <w:sz w:val="24"/>
              <w:szCs w:val="24"/>
            </w:rPr>
            <w:t>KALNO</w:t>
          </w:r>
          <w:r w:rsidR="00E64221">
            <w:rPr>
              <w:rFonts w:ascii="Times New Roman" w:hAnsi="Times New Roman" w:cs="Times New Roman"/>
              <w:b/>
              <w:bCs/>
              <w:sz w:val="24"/>
              <w:szCs w:val="24"/>
            </w:rPr>
            <w:t xml:space="preserve"> G</w:t>
          </w:r>
          <w:r w:rsidR="00F5347E">
            <w:rPr>
              <w:rFonts w:ascii="Times New Roman" w:hAnsi="Times New Roman" w:cs="Times New Roman"/>
              <w:b/>
              <w:bCs/>
              <w:sz w:val="24"/>
              <w:szCs w:val="24"/>
            </w:rPr>
            <w:t>. KT</w:t>
          </w:r>
          <w:r w:rsidR="000764EC">
            <w:rPr>
              <w:rFonts w:ascii="Times New Roman" w:hAnsi="Times New Roman" w:cs="Times New Roman"/>
              <w:b/>
              <w:bCs/>
              <w:sz w:val="24"/>
              <w:szCs w:val="24"/>
            </w:rPr>
            <w:t>8105</w:t>
          </w:r>
          <w:r w:rsidR="00F5347E">
            <w:rPr>
              <w:rFonts w:ascii="Times New Roman" w:hAnsi="Times New Roman" w:cs="Times New Roman"/>
              <w:b/>
              <w:bCs/>
              <w:sz w:val="24"/>
              <w:szCs w:val="24"/>
            </w:rPr>
            <w:t xml:space="preserve">, </w:t>
          </w:r>
          <w:r w:rsidR="000764EC">
            <w:rPr>
              <w:rFonts w:ascii="Times New Roman" w:hAnsi="Times New Roman" w:cs="Times New Roman"/>
              <w:b/>
              <w:bCs/>
              <w:sz w:val="24"/>
              <w:szCs w:val="24"/>
            </w:rPr>
            <w:t>KRETINGOS M</w:t>
          </w:r>
          <w:r w:rsidR="00F5347E">
            <w:rPr>
              <w:rFonts w:ascii="Times New Roman" w:hAnsi="Times New Roman" w:cs="Times New Roman"/>
              <w:b/>
              <w:bCs/>
              <w:sz w:val="24"/>
              <w:szCs w:val="24"/>
            </w:rPr>
            <w:t>. ASFALTO DANGOS ĮRENGIMAS SU PROJEKTAVIMU</w:t>
          </w:r>
          <w:bookmarkEnd w:id="0"/>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56FF94ED" w:rsidR="00342BAA" w:rsidRPr="00342BAA" w:rsidRDefault="00AD4B7E"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493A4526" w:rsidR="00342BAA" w:rsidRPr="00342BAA" w:rsidRDefault="00AD4B7E"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4082DE6E"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F5347E">
                  <w:rPr>
                    <w:rFonts w:hAnsi="Times New Roman" w:cs="Times New Roman"/>
                    <w:sz w:val="24"/>
                    <w:szCs w:val="24"/>
                  </w:rPr>
                  <w:t>Techninė specifikacija</w:t>
                </w:r>
                <w:r>
                  <w:rPr>
                    <w:rFonts w:hAnsi="Times New Roman" w:cs="Times New Roman"/>
                    <w:sz w:val="24"/>
                    <w:szCs w:val="24"/>
                  </w:rPr>
                  <w:t>“..................</w:t>
                </w:r>
                <w:r w:rsidR="00204206" w:rsidRPr="00204206">
                  <w:rPr>
                    <w:rFonts w:hAnsi="Times New Roman" w:cs="Times New Roman"/>
                    <w:sz w:val="24"/>
                    <w:szCs w:val="24"/>
                  </w:rPr>
                  <w:t>...........................</w:t>
                </w:r>
              </w:p>
            </w:tc>
            <w:tc>
              <w:tcPr>
                <w:tcW w:w="456" w:type="dxa"/>
              </w:tcPr>
              <w:p w14:paraId="79BD0654" w14:textId="1599BADF" w:rsidR="00342BAA" w:rsidRPr="00342BAA" w:rsidRDefault="00D63855"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3EA9F4C3" w:rsidR="00342BAA" w:rsidRPr="00342BAA" w:rsidRDefault="00D63855"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219235D2"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9A47BF">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6C87B005"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9A47BF">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4F221C24"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9A47BF">
                  <w:rPr>
                    <w:rFonts w:hAnsi="Times New Roman" w:cs="Times New Roman"/>
                    <w:sz w:val="24"/>
                    <w:szCs w:val="24"/>
                  </w:rPr>
                  <w:t>3</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7FAB64C5"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CC7D46" w:rsidRPr="00CC7D46">
                  <w:rPr>
                    <w:sz w:val="24"/>
                    <w:szCs w:val="24"/>
                  </w:rPr>
                  <w:t>Pirkimo dokumentuose nustatyt</w:t>
                </w:r>
                <w:r w:rsidR="00CC7D46" w:rsidRPr="00CC7D46">
                  <w:rPr>
                    <w:sz w:val="24"/>
                    <w:szCs w:val="24"/>
                  </w:rPr>
                  <w:t>ų</w:t>
                </w:r>
                <w:r w:rsidR="00CC7D46" w:rsidRPr="00CC7D46">
                  <w:rPr>
                    <w:sz w:val="24"/>
                    <w:szCs w:val="24"/>
                  </w:rPr>
                  <w:t xml:space="preserve"> kvalifikacini</w:t>
                </w:r>
                <w:r w:rsidR="00CC7D46" w:rsidRPr="00CC7D46">
                  <w:rPr>
                    <w:sz w:val="24"/>
                    <w:szCs w:val="24"/>
                  </w:rPr>
                  <w:t>ų</w:t>
                </w:r>
                <w:r w:rsidR="00CC7D46" w:rsidRPr="00CC7D46">
                  <w:rPr>
                    <w:sz w:val="24"/>
                    <w:szCs w:val="24"/>
                  </w:rPr>
                  <w:t xml:space="preserve"> reikalavim</w:t>
                </w:r>
                <w:r w:rsidR="00CC7D46" w:rsidRPr="00CC7D46">
                  <w:rPr>
                    <w:sz w:val="24"/>
                    <w:szCs w:val="24"/>
                  </w:rPr>
                  <w:t>ų</w:t>
                </w:r>
                <w:r w:rsidR="00CC7D46" w:rsidRPr="00CC7D46">
                  <w:rPr>
                    <w:sz w:val="24"/>
                    <w:szCs w:val="24"/>
                  </w:rPr>
                  <w:t xml:space="preserve"> atitikties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0EF915B2" w:rsidR="009779B8" w:rsidRPr="00342BAA" w:rsidRDefault="0019097B" w:rsidP="00B43F37">
                <w:pPr>
                  <w:ind w:firstLine="0"/>
                  <w:rPr>
                    <w:rFonts w:hAnsi="Times New Roman" w:cs="Times New Roman"/>
                    <w:sz w:val="24"/>
                    <w:szCs w:val="24"/>
                  </w:rPr>
                </w:pPr>
                <w:r>
                  <w:rPr>
                    <w:rFonts w:hAnsi="Times New Roman" w:cs="Times New Roman"/>
                    <w:sz w:val="24"/>
                    <w:szCs w:val="24"/>
                  </w:rPr>
                  <w:t>1</w:t>
                </w:r>
                <w:r w:rsidR="009A47BF">
                  <w:rPr>
                    <w:rFonts w:hAnsi="Times New Roman" w:cs="Times New Roman"/>
                    <w:sz w:val="24"/>
                    <w:szCs w:val="24"/>
                  </w:rPr>
                  <w:t>5</w:t>
                </w:r>
              </w:p>
            </w:tc>
          </w:tr>
          <w:tr w:rsidR="00CC7D46" w14:paraId="24AFFDDE" w14:textId="77777777" w:rsidTr="007A6EED">
            <w:tc>
              <w:tcPr>
                <w:tcW w:w="560" w:type="dxa"/>
              </w:tcPr>
              <w:p w14:paraId="4A0B1789" w14:textId="1616CCD0" w:rsidR="00CC7D46" w:rsidRDefault="00CC7D4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692C899" w14:textId="6C403C5D" w:rsidR="00CC7D46" w:rsidRP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Default="00CC7D46" w:rsidP="00B43F37">
                <w:pPr>
                  <w:ind w:firstLine="0"/>
                  <w:rPr>
                    <w:rFonts w:hAnsi="Times New Roman" w:cs="Times New Roman"/>
                    <w:sz w:val="24"/>
                    <w:szCs w:val="24"/>
                  </w:rPr>
                </w:pPr>
              </w:p>
              <w:p w14:paraId="682669A6" w14:textId="1C67AD91" w:rsidR="00CC7D46" w:rsidRDefault="00CC7D46" w:rsidP="00B43F37">
                <w:pPr>
                  <w:ind w:firstLine="0"/>
                  <w:rPr>
                    <w:rFonts w:hAnsi="Times New Roman" w:cs="Times New Roman"/>
                    <w:sz w:val="24"/>
                    <w:szCs w:val="24"/>
                  </w:rPr>
                </w:pPr>
                <w:r>
                  <w:rPr>
                    <w:rFonts w:hAnsi="Times New Roman" w:cs="Times New Roman"/>
                    <w:sz w:val="24"/>
                    <w:szCs w:val="24"/>
                  </w:rPr>
                  <w:t>1</w:t>
                </w:r>
                <w:r w:rsidR="00956B28">
                  <w:rPr>
                    <w:rFonts w:hAnsi="Times New Roman" w:cs="Times New Roman"/>
                    <w:sz w:val="24"/>
                    <w:szCs w:val="24"/>
                  </w:rPr>
                  <w:t>7</w:t>
                </w:r>
              </w:p>
            </w:tc>
          </w:tr>
          <w:tr w:rsidR="002D0258" w14:paraId="58D4D8FD" w14:textId="77777777" w:rsidTr="007A6EED">
            <w:tc>
              <w:tcPr>
                <w:tcW w:w="560" w:type="dxa"/>
              </w:tcPr>
              <w:p w14:paraId="636A4C31" w14:textId="41429DEA" w:rsidR="002D0258" w:rsidRDefault="008A5A78" w:rsidP="002D0258">
                <w:pPr>
                  <w:ind w:firstLine="0"/>
                  <w:rPr>
                    <w:rFonts w:hAnsi="Times New Roman" w:cs="Times New Roman"/>
                    <w:sz w:val="24"/>
                    <w:szCs w:val="24"/>
                  </w:rPr>
                </w:pPr>
                <w:r>
                  <w:rPr>
                    <w:rFonts w:hAnsi="Times New Roman" w:cs="Times New Roman"/>
                    <w:sz w:val="24"/>
                    <w:szCs w:val="24"/>
                  </w:rPr>
                  <w:t>18.</w:t>
                </w:r>
              </w:p>
            </w:tc>
            <w:tc>
              <w:tcPr>
                <w:tcW w:w="9049" w:type="dxa"/>
              </w:tcPr>
              <w:p w14:paraId="7FF9DDE5" w14:textId="23AD7E5B" w:rsidR="002D0258" w:rsidRPr="008A5A78" w:rsidRDefault="002D0258" w:rsidP="002D0258">
                <w:pPr>
                  <w:ind w:firstLine="0"/>
                  <w:rPr>
                    <w:rFonts w:hAnsi="Times New Roman" w:cs="Times New Roman"/>
                    <w:bCs/>
                    <w:sz w:val="24"/>
                    <w:szCs w:val="24"/>
                  </w:rPr>
                </w:pPr>
                <w:r w:rsidRPr="00CC7D46">
                  <w:rPr>
                    <w:rFonts w:hAnsi="Times New Roman" w:cs="Times New Roman"/>
                    <w:bCs/>
                    <w:sz w:val="24"/>
                    <w:szCs w:val="24"/>
                  </w:rPr>
                  <w:t>Pirkimo sąlygų 9 priedas „Tiekėjo deklaracija“........................................................................</w:t>
                </w:r>
              </w:p>
            </w:tc>
            <w:tc>
              <w:tcPr>
                <w:tcW w:w="456" w:type="dxa"/>
              </w:tcPr>
              <w:p w14:paraId="2FC2A230" w14:textId="7946F355" w:rsidR="002D0258" w:rsidRDefault="002F3137" w:rsidP="002D0258">
                <w:pPr>
                  <w:ind w:firstLine="0"/>
                  <w:rPr>
                    <w:rFonts w:hAnsi="Times New Roman" w:cs="Times New Roman"/>
                    <w:sz w:val="24"/>
                    <w:szCs w:val="24"/>
                  </w:rPr>
                </w:pPr>
                <w:r>
                  <w:rPr>
                    <w:rFonts w:hAnsi="Times New Roman" w:cs="Times New Roman"/>
                    <w:sz w:val="24"/>
                    <w:szCs w:val="24"/>
                  </w:rPr>
                  <w:t>21</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2F3137" w:rsidP="00E72609">
          <w:pPr>
            <w:spacing w:after="120"/>
            <w:ind w:left="567"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7"/>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3E03F483"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8F4B28" w:rsidRPr="008F4B28">
        <w:rPr>
          <w:rFonts w:ascii="Times New Roman" w:eastAsia="Calibri" w:hAnsi="Times New Roman" w:cs="Times New Roman"/>
          <w:sz w:val="24"/>
          <w:szCs w:val="24"/>
        </w:rPr>
        <w:t>asfalt</w:t>
      </w:r>
      <w:r w:rsidR="008F4B28">
        <w:rPr>
          <w:rFonts w:ascii="Times New Roman" w:eastAsia="Calibri" w:hAnsi="Times New Roman" w:cs="Times New Roman"/>
          <w:sz w:val="24"/>
          <w:szCs w:val="24"/>
        </w:rPr>
        <w:t>o</w:t>
      </w:r>
      <w:r w:rsidR="008F4B28" w:rsidRPr="008F4B28">
        <w:rPr>
          <w:rFonts w:ascii="Times New Roman" w:eastAsia="Calibri" w:hAnsi="Times New Roman" w:cs="Times New Roman"/>
          <w:sz w:val="24"/>
          <w:szCs w:val="24"/>
        </w:rPr>
        <w:t xml:space="preserve"> dangos įrengimo darbų su projektavimu</w:t>
      </w:r>
      <w:r w:rsidRPr="00204F34">
        <w:rPr>
          <w:rFonts w:ascii="Times New Roman" w:eastAsia="Calibri" w:hAnsi="Times New Roman" w:cs="Times New Roman"/>
          <w:sz w:val="24"/>
          <w:szCs w:val="24"/>
        </w:rPr>
        <w:t xml:space="preserve">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55F4B976"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4F0FB3B4"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 xml:space="preserve">dėl klausimų, susijusių su technine užduotimi – </w:t>
      </w:r>
      <w:r w:rsidR="008F4B28" w:rsidRPr="008F4B28">
        <w:rPr>
          <w:rFonts w:ascii="Times New Roman" w:eastAsia="Times New Roman" w:hAnsi="Times New Roman" w:cs="Times New Roman"/>
          <w:sz w:val="24"/>
          <w:szCs w:val="24"/>
        </w:rPr>
        <w:t xml:space="preserve">Vietinio ūkio ir turto valdymo skyriaus specialistas Vidmantas </w:t>
      </w:r>
      <w:proofErr w:type="spellStart"/>
      <w:r w:rsidR="008F4B28" w:rsidRPr="008F4B28">
        <w:rPr>
          <w:rFonts w:ascii="Times New Roman" w:eastAsia="Times New Roman" w:hAnsi="Times New Roman" w:cs="Times New Roman"/>
          <w:sz w:val="24"/>
          <w:szCs w:val="24"/>
        </w:rPr>
        <w:t>Jasiulis</w:t>
      </w:r>
      <w:proofErr w:type="spellEnd"/>
      <w:r w:rsidR="008F4B28" w:rsidRPr="008F4B28">
        <w:rPr>
          <w:rFonts w:ascii="Times New Roman" w:eastAsia="Times New Roman" w:hAnsi="Times New Roman" w:cs="Times New Roman"/>
          <w:sz w:val="24"/>
          <w:szCs w:val="24"/>
        </w:rPr>
        <w:t xml:space="preserve">, +370 445 75 114 </w:t>
      </w:r>
      <w:hyperlink r:id="rId13" w:history="1">
        <w:r w:rsidR="008F4B28" w:rsidRPr="008F4B28">
          <w:rPr>
            <w:rStyle w:val="Hipersaitas"/>
            <w:rFonts w:ascii="Times New Roman" w:eastAsia="Times New Roman" w:hAnsi="Times New Roman" w:cs="Times New Roman"/>
            <w:sz w:val="24"/>
            <w:szCs w:val="24"/>
          </w:rPr>
          <w:t>vidmantas.jasiulis@kretinga.lt</w:t>
        </w:r>
      </w:hyperlink>
      <w:r w:rsidR="008F4B28">
        <w:rPr>
          <w:rFonts w:ascii="Times New Roman" w:eastAsia="Times New Roman" w:hAnsi="Times New Roman" w:cs="Times New Roman"/>
          <w:sz w:val="24"/>
          <w:szCs w:val="24"/>
        </w:rPr>
        <w:t>;</w:t>
      </w:r>
    </w:p>
    <w:p w14:paraId="41CD4052" w14:textId="6CDE096A" w:rsidR="00E72609" w:rsidRDefault="00E72609" w:rsidP="00E72609">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E823B9" w:rsidRPr="00E823B9">
        <w:rPr>
          <w:rFonts w:ascii="Times New Roman" w:eastAsia="Times New Roman" w:hAnsi="Times New Roman" w:cs="Times New Roman"/>
          <w:sz w:val="24"/>
          <w:szCs w:val="24"/>
        </w:rPr>
        <w:t xml:space="preserve">Atliekamas žaliasis pirkimas. </w:t>
      </w:r>
      <w:r w:rsidR="00B26F6B" w:rsidRPr="00B26F6B">
        <w:rPr>
          <w:rFonts w:ascii="Times New Roman" w:eastAsia="Times New Roman" w:hAnsi="Times New Roman" w:cs="Times New Roman"/>
          <w:sz w:val="24"/>
          <w:szCs w:val="24"/>
        </w:rPr>
        <w:t xml:space="preserve">Pirkimas vykdomas vadovaujantis </w:t>
      </w:r>
      <w:hyperlink r:id="rId14" w:history="1">
        <w:r w:rsidR="00B26F6B" w:rsidRPr="00B26F6B">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B26F6B" w:rsidRPr="00B26F6B">
        <w:rPr>
          <w:rFonts w:ascii="Times New Roman" w:eastAsia="Times New Roman" w:hAnsi="Times New Roman" w:cs="Times New Roman"/>
          <w:sz w:val="24"/>
          <w:szCs w:val="24"/>
        </w:rPr>
        <w:t xml:space="preserve"> 4 punkto</w:t>
      </w:r>
      <w:r w:rsidR="00E823B9" w:rsidRPr="00E823B9">
        <w:rPr>
          <w:rFonts w:ascii="Times New Roman" w:eastAsia="Times New Roman" w:hAnsi="Times New Roman" w:cs="Times New Roman"/>
          <w:sz w:val="24"/>
          <w:szCs w:val="24"/>
        </w:rPr>
        <w:t xml:space="preserve"> </w:t>
      </w:r>
      <w:r w:rsidR="000B2342" w:rsidRPr="000B2342">
        <w:rPr>
          <w:rFonts w:ascii="Times New Roman" w:eastAsia="Calibri" w:hAnsi="Times New Roman" w:cs="Times New Roman"/>
          <w:sz w:val="24"/>
          <w:szCs w:val="24"/>
          <w:lang w:eastAsia="en-US"/>
        </w:rPr>
        <w:t xml:space="preserve">4.1 </w:t>
      </w:r>
      <w:r w:rsidR="000B2342">
        <w:rPr>
          <w:rFonts w:ascii="Times New Roman" w:eastAsia="Calibri" w:hAnsi="Times New Roman" w:cs="Times New Roman"/>
          <w:sz w:val="24"/>
          <w:szCs w:val="24"/>
          <w:lang w:eastAsia="en-US"/>
        </w:rPr>
        <w:t>pa</w:t>
      </w:r>
      <w:r w:rsidR="000B2342" w:rsidRPr="000B2342">
        <w:rPr>
          <w:rFonts w:ascii="Times New Roman" w:eastAsia="Calibri" w:hAnsi="Times New Roman" w:cs="Times New Roman"/>
          <w:sz w:val="24"/>
          <w:szCs w:val="24"/>
          <w:lang w:eastAsia="en-US"/>
        </w:rPr>
        <w:t>punk</w:t>
      </w:r>
      <w:r w:rsidR="000B2342">
        <w:rPr>
          <w:rFonts w:ascii="Times New Roman" w:eastAsia="Calibri" w:hAnsi="Times New Roman" w:cs="Times New Roman"/>
          <w:sz w:val="24"/>
          <w:szCs w:val="24"/>
          <w:lang w:eastAsia="en-US"/>
        </w:rPr>
        <w:t>čiu</w:t>
      </w:r>
      <w:r w:rsidR="000B2342" w:rsidRPr="000B2342">
        <w:rPr>
          <w:rFonts w:ascii="Times New Roman" w:eastAsia="Calibri" w:hAnsi="Times New Roman" w:cs="Times New Roman"/>
          <w:sz w:val="24"/>
          <w:szCs w:val="24"/>
          <w:lang w:eastAsia="en-US"/>
        </w:rPr>
        <w:t xml:space="preserve"> ir 2 priedo XVII skyriaus „Kelių projektavimo paslaugos ir statybos darbai, kelio elementai“ </w:t>
      </w:r>
      <w:r w:rsidR="006E292E">
        <w:rPr>
          <w:rFonts w:ascii="Times New Roman" w:eastAsia="Calibri" w:hAnsi="Times New Roman" w:cs="Times New Roman"/>
          <w:sz w:val="24"/>
          <w:szCs w:val="24"/>
          <w:lang w:eastAsia="en-US"/>
        </w:rPr>
        <w:t xml:space="preserve">26.1, </w:t>
      </w:r>
      <w:r w:rsidR="000B2342" w:rsidRPr="000B2342">
        <w:rPr>
          <w:rFonts w:ascii="Times New Roman" w:eastAsia="Calibri" w:hAnsi="Times New Roman" w:cs="Times New Roman"/>
          <w:sz w:val="24"/>
          <w:szCs w:val="24"/>
          <w:lang w:eastAsia="en-US"/>
        </w:rPr>
        <w:t>26.2.1 ir 26.2.3 papunkčiais</w:t>
      </w:r>
      <w:r w:rsidR="00E823B9" w:rsidRPr="00E823B9">
        <w:rPr>
          <w:rFonts w:ascii="Times New Roman" w:eastAsia="Times New Roman" w:hAnsi="Times New Roman" w:cs="Times New Roman"/>
          <w:sz w:val="24"/>
          <w:szCs w:val="24"/>
        </w:rPr>
        <w:t>. Aplinkos apaugos kriterijai nustatyti Pirkimo sąlygų 5 priede „Sutarties projektas“</w:t>
      </w:r>
      <w:r w:rsidR="00204F34" w:rsidRPr="00204F34">
        <w:rPr>
          <w:rFonts w:ascii="Times New Roman" w:eastAsia="Times New Roman" w:hAnsi="Times New Roman" w:cs="Times New Roman"/>
          <w:sz w:val="24"/>
          <w:szCs w:val="24"/>
        </w:rPr>
        <w:t>.</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7D847502" w14:textId="77777777" w:rsidR="00FB3C75" w:rsidRDefault="00FB3C75" w:rsidP="00E62E95">
      <w:pPr>
        <w:spacing w:line="240" w:lineRule="auto"/>
        <w:ind w:firstLine="0"/>
      </w:pPr>
    </w:p>
    <w:p w14:paraId="0C259D6F" w14:textId="084C4518" w:rsidR="002F7280" w:rsidRPr="00BD656D"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r w:rsidR="000764EC">
        <w:rPr>
          <w:rFonts w:ascii="Times New Roman" w:eastAsia="Calibri" w:hAnsi="Times New Roman" w:cs="Times New Roman"/>
          <w:b/>
          <w:bCs/>
          <w:color w:val="000000" w:themeColor="text1"/>
          <w:sz w:val="24"/>
          <w:szCs w:val="24"/>
        </w:rPr>
        <w:t>Kalno</w:t>
      </w:r>
      <w:r w:rsidR="00A54953">
        <w:rPr>
          <w:rFonts w:ascii="Times New Roman" w:eastAsia="Calibri" w:hAnsi="Times New Roman" w:cs="Times New Roman"/>
          <w:b/>
          <w:bCs/>
          <w:color w:val="000000" w:themeColor="text1"/>
          <w:sz w:val="24"/>
          <w:szCs w:val="24"/>
        </w:rPr>
        <w:t xml:space="preserve"> g.</w:t>
      </w:r>
      <w:r w:rsidR="006E292E" w:rsidRPr="006E292E">
        <w:rPr>
          <w:rFonts w:ascii="Times New Roman" w:eastAsia="Calibri" w:hAnsi="Times New Roman" w:cs="Times New Roman"/>
          <w:b/>
          <w:bCs/>
          <w:color w:val="000000" w:themeColor="text1"/>
          <w:sz w:val="24"/>
          <w:szCs w:val="24"/>
        </w:rPr>
        <w:t xml:space="preserve"> KT</w:t>
      </w:r>
      <w:r w:rsidR="000764EC">
        <w:rPr>
          <w:rFonts w:ascii="Times New Roman" w:eastAsia="Calibri" w:hAnsi="Times New Roman" w:cs="Times New Roman"/>
          <w:b/>
          <w:bCs/>
          <w:color w:val="000000" w:themeColor="text1"/>
          <w:sz w:val="24"/>
          <w:szCs w:val="24"/>
        </w:rPr>
        <w:t>8105, Kretingos m</w:t>
      </w:r>
      <w:r w:rsidR="006E292E" w:rsidRPr="006E292E">
        <w:rPr>
          <w:rFonts w:ascii="Times New Roman" w:eastAsia="Calibri" w:hAnsi="Times New Roman" w:cs="Times New Roman"/>
          <w:b/>
          <w:bCs/>
          <w:color w:val="000000" w:themeColor="text1"/>
          <w:sz w:val="24"/>
          <w:szCs w:val="24"/>
        </w:rPr>
        <w:t>. asfalto dangos įrengim</w:t>
      </w:r>
      <w:r w:rsidR="006E292E">
        <w:rPr>
          <w:rFonts w:ascii="Times New Roman" w:eastAsia="Calibri" w:hAnsi="Times New Roman" w:cs="Times New Roman"/>
          <w:b/>
          <w:bCs/>
          <w:color w:val="000000" w:themeColor="text1"/>
          <w:sz w:val="24"/>
          <w:szCs w:val="24"/>
        </w:rPr>
        <w:t>ą</w:t>
      </w:r>
      <w:r w:rsidR="006E292E" w:rsidRPr="006E292E">
        <w:rPr>
          <w:rFonts w:ascii="Times New Roman" w:eastAsia="Calibri" w:hAnsi="Times New Roman" w:cs="Times New Roman"/>
          <w:b/>
          <w:bCs/>
          <w:color w:val="000000" w:themeColor="text1"/>
          <w:sz w:val="24"/>
          <w:szCs w:val="24"/>
        </w:rPr>
        <w:t xml:space="preserve"> su projektavimu</w:t>
      </w:r>
      <w:r w:rsidR="009D6094">
        <w:rPr>
          <w:rFonts w:ascii="Times New Roman" w:eastAsia="Calibri" w:hAnsi="Times New Roman" w:cs="Times New Roman"/>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Techninė specifikacija</w:t>
      </w:r>
      <w:r w:rsidRPr="00080939">
        <w:rPr>
          <w:rFonts w:ascii="Times New Roman" w:hAnsi="Times New Roman" w:cs="Times New Roman"/>
          <w:sz w:val="24"/>
          <w:szCs w:val="24"/>
        </w:rPr>
        <w:t>“.</w:t>
      </w:r>
    </w:p>
    <w:p w14:paraId="05F6D9F3" w14:textId="00997CB7" w:rsidR="00BD656D" w:rsidRPr="002F7280"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Techninė specifikacija</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089D85DF" w:rsidR="002F7280" w:rsidRPr="00BD656D" w:rsidRDefault="00BD656D" w:rsidP="00100DBC">
      <w:pPr>
        <w:pStyle w:val="Betarp"/>
        <w:numPr>
          <w:ilvl w:val="1"/>
          <w:numId w:val="26"/>
        </w:numPr>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techninėje specifikacijoje</w:t>
      </w:r>
      <w:r w:rsidRPr="00204206">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8B78B4" w14:textId="44D40CDF" w:rsidR="00BD656D" w:rsidRPr="00920C21" w:rsidRDefault="00BD656D" w:rsidP="00100DBC">
      <w:pPr>
        <w:pStyle w:val="Betarp"/>
        <w:numPr>
          <w:ilvl w:val="1"/>
          <w:numId w:val="26"/>
        </w:numPr>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techninėje specifikacijoje</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Pr="002F7280">
        <w:rPr>
          <w:rFonts w:ascii="Times New Roman" w:hAnsi="Times New Roman" w:cs="Times New Roman"/>
          <w:color w:val="000000"/>
          <w:sz w:val="24"/>
          <w:szCs w:val="24"/>
        </w:rPr>
        <w:lastRenderedPageBreak/>
        <w:t xml:space="preserve">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100DBC">
      <w:pPr>
        <w:pStyle w:val="Antrat1"/>
        <w:numPr>
          <w:ilvl w:val="0"/>
          <w:numId w:val="26"/>
        </w:numPr>
        <w:spacing w:before="0" w:after="0"/>
        <w:ind w:left="357" w:hanging="357"/>
        <w:rPr>
          <w:rFonts w:ascii="Times New Roman" w:hAnsi="Times New Roman" w:cs="Times New Roman"/>
          <w:b/>
          <w:color w:val="auto"/>
          <w:sz w:val="28"/>
          <w:szCs w:val="28"/>
        </w:rPr>
      </w:pPr>
      <w:bookmarkStart w:id="12"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77777777" w:rsidR="00C34E79"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tiekėjo deklaraciją dėl atitikties reikalavimams (Pirkimo sąlygų 9 priedas). </w:t>
      </w:r>
      <w:r w:rsidRPr="00576D8A">
        <w:rPr>
          <w:rFonts w:ascii="Times New Roman" w:hAnsi="Times New Roman" w:cs="Times New Roman"/>
          <w:sz w:val="24"/>
          <w:szCs w:val="24"/>
        </w:rPr>
        <w:t xml:space="preserve">Reikalavimai dėl tiekėjo ir subtiekėjų, ūkio subjektų, kurių </w:t>
      </w:r>
      <w:proofErr w:type="spellStart"/>
      <w:r w:rsidRPr="00576D8A">
        <w:rPr>
          <w:rFonts w:ascii="Times New Roman" w:hAnsi="Times New Roman" w:cs="Times New Roman"/>
          <w:sz w:val="24"/>
          <w:szCs w:val="24"/>
        </w:rPr>
        <w:t>pajėgumais</w:t>
      </w:r>
      <w:proofErr w:type="spellEnd"/>
      <w:r w:rsidRPr="00576D8A">
        <w:rPr>
          <w:rFonts w:ascii="Times New Roman" w:hAnsi="Times New Roman" w:cs="Times New Roman"/>
          <w:sz w:val="24"/>
          <w:szCs w:val="24"/>
        </w:rPr>
        <w:t xml:space="preserve"> tiekėjas remiasi, pašalinimo pagrindų nebuvimo bei jų nebuvimą patvirtinantys dokumentai nurodyti specialiųjų pirkimo sąlygų 1 priede. </w:t>
      </w:r>
    </w:p>
    <w:p w14:paraId="0BF4BC67" w14:textId="77777777" w:rsidR="00C34E79" w:rsidRPr="00576D8A" w:rsidRDefault="00C34E79" w:rsidP="00576D8A">
      <w:pPr>
        <w:pStyle w:val="Sraopastraipa"/>
        <w:numPr>
          <w:ilvl w:val="1"/>
          <w:numId w:val="26"/>
        </w:numPr>
        <w:tabs>
          <w:tab w:val="left" w:pos="851"/>
          <w:tab w:val="left" w:pos="993"/>
        </w:tabs>
        <w:spacing w:line="240" w:lineRule="auto"/>
        <w:ind w:left="0" w:firstLine="567"/>
        <w:rPr>
          <w:rFonts w:ascii="Times New Roman" w:hAnsi="Times New Roman" w:cs="Times New Roman"/>
          <w:color w:val="FF0000"/>
          <w:sz w:val="24"/>
          <w:szCs w:val="24"/>
          <w:u w:val="single"/>
        </w:rPr>
      </w:pPr>
      <w:r w:rsidRPr="00576D8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5A9EA5A9" w14:textId="46EC62E8" w:rsidR="00714937"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w:t>
      </w:r>
      <w:bookmarkStart w:id="13" w:name="_Hlk161144860"/>
      <w:r w:rsidRPr="00576D8A">
        <w:rPr>
          <w:rFonts w:ascii="Times New Roman" w:eastAsia="Arial" w:hAnsi="Times New Roman" w:cs="Times New Roman"/>
          <w:sz w:val="24"/>
          <w:szCs w:val="24"/>
        </w:rPr>
        <w:t>pirkimo dokumentuose nustatytų kvalifikacinių reikalavimų atitikties deklaraciją</w:t>
      </w:r>
      <w:bookmarkEnd w:id="13"/>
      <w:r w:rsidRPr="00576D8A">
        <w:rPr>
          <w:rFonts w:ascii="Times New Roman" w:eastAsia="Arial" w:hAnsi="Times New Roman" w:cs="Times New Roman"/>
          <w:sz w:val="24"/>
          <w:szCs w:val="24"/>
        </w:rPr>
        <w:t xml:space="preserve"> (Pirkimo sąlygų 7 priedas). Pažymų, patvirtinančių tiekėjo pašalinimo pagrindų nebuvimą, nereikalaujama, išskyrus atvejus, kai kyla pagrįstų abejonių dėl tiekėjo patikimumo</w:t>
      </w:r>
      <w:r w:rsidR="00714937" w:rsidRPr="00576D8A">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100DBC">
      <w:pPr>
        <w:pStyle w:val="Antrat1"/>
        <w:numPr>
          <w:ilvl w:val="0"/>
          <w:numId w:val="26"/>
        </w:numPr>
        <w:spacing w:before="0" w:after="0" w:line="300" w:lineRule="auto"/>
        <w:ind w:left="357" w:hanging="357"/>
        <w:rPr>
          <w:rFonts w:ascii="Times New Roman" w:hAnsi="Times New Roman" w:cs="Times New Roman"/>
          <w:b/>
          <w:color w:val="auto"/>
          <w:sz w:val="28"/>
          <w:szCs w:val="28"/>
        </w:rPr>
      </w:pPr>
      <w:bookmarkStart w:id="14"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4"/>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4B02FA">
      <w:pPr>
        <w:pStyle w:val="Sraopastraipa"/>
        <w:numPr>
          <w:ilvl w:val="1"/>
          <w:numId w:val="26"/>
        </w:numPr>
        <w:tabs>
          <w:tab w:val="left" w:pos="993"/>
        </w:tabs>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100DBC">
      <w:pPr>
        <w:pStyle w:val="Antrat1"/>
        <w:numPr>
          <w:ilvl w:val="0"/>
          <w:numId w:val="26"/>
        </w:numPr>
        <w:spacing w:before="0" w:after="0" w:line="300" w:lineRule="auto"/>
        <w:rPr>
          <w:rFonts w:ascii="Times New Roman" w:hAnsi="Times New Roman" w:cs="Times New Roman"/>
          <w:b/>
          <w:color w:val="auto"/>
          <w:sz w:val="28"/>
          <w:szCs w:val="28"/>
        </w:rPr>
      </w:pPr>
      <w:bookmarkStart w:id="15"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5"/>
    </w:p>
    <w:p w14:paraId="5971D0C7" w14:textId="77777777" w:rsidR="00E861F5" w:rsidRPr="00257685" w:rsidRDefault="00E861F5" w:rsidP="00257685">
      <w:pPr>
        <w:ind w:firstLine="0"/>
        <w:rPr>
          <w:rFonts w:ascii="Arial" w:hAnsi="Arial" w:cs="Arial"/>
          <w:b/>
          <w:bCs/>
        </w:rPr>
      </w:pPr>
    </w:p>
    <w:p w14:paraId="522A6DC5" w14:textId="40C1F628" w:rsidR="00272926" w:rsidRDefault="00272926" w:rsidP="00272926">
      <w:pPr>
        <w:pStyle w:val="Sraopastraipa"/>
        <w:numPr>
          <w:ilvl w:val="1"/>
          <w:numId w:val="26"/>
        </w:numPr>
        <w:spacing w:line="240" w:lineRule="auto"/>
        <w:ind w:hanging="77"/>
        <w:rPr>
          <w:rFonts w:ascii="Times New Roman" w:eastAsia="Calibri" w:hAnsi="Times New Roman" w:cs="Times New Roman"/>
          <w:sz w:val="24"/>
          <w:szCs w:val="24"/>
          <w:lang w:eastAsia="en-US"/>
        </w:rPr>
      </w:pPr>
      <w:r w:rsidRPr="00272926">
        <w:rPr>
          <w:rFonts w:ascii="Times New Roman" w:eastAsia="Calibri" w:hAnsi="Times New Roman" w:cs="Times New Roman"/>
          <w:sz w:val="24"/>
          <w:szCs w:val="24"/>
          <w:lang w:eastAsia="en-US"/>
        </w:rPr>
        <w:t>Tiekėjo pasiūlymą sudaro CVP IS pateikiamų ir žemiau nurodytų dokumentų visuma:</w:t>
      </w:r>
    </w:p>
    <w:p w14:paraId="42752441" w14:textId="198E9499" w:rsidR="008B12C0" w:rsidRDefault="005A5204" w:rsidP="00272926">
      <w:pPr>
        <w:pStyle w:val="Sraopastraipa"/>
        <w:numPr>
          <w:ilvl w:val="2"/>
          <w:numId w:val="26"/>
        </w:numPr>
        <w:tabs>
          <w:tab w:val="left" w:pos="709"/>
          <w:tab w:val="left" w:pos="851"/>
        </w:tabs>
        <w:spacing w:line="240" w:lineRule="auto"/>
        <w:ind w:left="0" w:firstLine="567"/>
        <w:rPr>
          <w:rFonts w:ascii="Times New Roman" w:hAnsi="Times New Roman" w:cs="Times New Roman"/>
          <w:sz w:val="24"/>
          <w:szCs w:val="24"/>
        </w:rPr>
      </w:pPr>
      <w:r w:rsidRPr="00272926">
        <w:rPr>
          <w:rFonts w:ascii="Times New Roman" w:hAnsi="Times New Roman" w:cs="Times New Roman"/>
          <w:sz w:val="24"/>
          <w:szCs w:val="24"/>
        </w:rPr>
        <w:t xml:space="preserve">tiekėjo pasirašytas pasiūlymas, parengtas pagal </w:t>
      </w:r>
      <w:r w:rsidR="00820787" w:rsidRPr="00272926">
        <w:rPr>
          <w:rFonts w:ascii="Times New Roman" w:hAnsi="Times New Roman" w:cs="Times New Roman"/>
          <w:sz w:val="24"/>
          <w:szCs w:val="24"/>
        </w:rPr>
        <w:t>s</w:t>
      </w:r>
      <w:r w:rsidR="00FB4849" w:rsidRPr="00272926">
        <w:rPr>
          <w:rFonts w:ascii="Times New Roman" w:hAnsi="Times New Roman" w:cs="Times New Roman"/>
          <w:sz w:val="24"/>
          <w:szCs w:val="24"/>
        </w:rPr>
        <w:t xml:space="preserve">pecialiųjų </w:t>
      </w:r>
      <w:r w:rsidR="00DC737D" w:rsidRPr="00272926">
        <w:rPr>
          <w:rFonts w:ascii="Times New Roman" w:hAnsi="Times New Roman" w:cs="Times New Roman"/>
          <w:sz w:val="24"/>
          <w:szCs w:val="24"/>
        </w:rPr>
        <w:t xml:space="preserve">pirkimo sąlygų 3 </w:t>
      </w:r>
      <w:r w:rsidR="008339CC" w:rsidRPr="00272926">
        <w:rPr>
          <w:rFonts w:ascii="Times New Roman" w:hAnsi="Times New Roman" w:cs="Times New Roman"/>
          <w:sz w:val="24"/>
          <w:szCs w:val="24"/>
        </w:rPr>
        <w:t xml:space="preserve">priede </w:t>
      </w:r>
      <w:r w:rsidR="00DC737D" w:rsidRPr="00272926">
        <w:rPr>
          <w:rFonts w:ascii="Times New Roman" w:hAnsi="Times New Roman" w:cs="Times New Roman"/>
          <w:sz w:val="24"/>
          <w:szCs w:val="24"/>
        </w:rPr>
        <w:t xml:space="preserve">„Pasiūlymo forma“ </w:t>
      </w:r>
      <w:r w:rsidRPr="00272926">
        <w:rPr>
          <w:rFonts w:ascii="Times New Roman" w:hAnsi="Times New Roman" w:cs="Times New Roman"/>
          <w:sz w:val="24"/>
          <w:szCs w:val="24"/>
        </w:rPr>
        <w:t>pateiktą pasiūlymo formą ir pasiūlymo formoje nurodyti ir kiti, tiekėjo nuomone, būtini dokumentai (jų kopijos).</w:t>
      </w:r>
    </w:p>
    <w:p w14:paraId="713ABC23" w14:textId="72A59E41" w:rsidR="00272926" w:rsidRPr="00272926" w:rsidRDefault="00272926" w:rsidP="00E162C7">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Pr>
          <w:rFonts w:ascii="Times New Roman" w:hAnsi="Times New Roman" w:cs="Times New Roman"/>
          <w:sz w:val="24"/>
          <w:szCs w:val="24"/>
        </w:rPr>
        <w:t>užpildyta</w:t>
      </w:r>
      <w:r w:rsidRPr="00272926">
        <w:rPr>
          <w:rFonts w:ascii="Times New Roman" w:hAnsi="Times New Roman" w:cs="Times New Roman"/>
          <w:sz w:val="24"/>
          <w:szCs w:val="24"/>
        </w:rPr>
        <w:t xml:space="preserve"> </w:t>
      </w:r>
      <w:r>
        <w:rPr>
          <w:rFonts w:ascii="Times New Roman" w:hAnsi="Times New Roman" w:cs="Times New Roman"/>
          <w:sz w:val="24"/>
          <w:szCs w:val="24"/>
        </w:rPr>
        <w:t>pirkimo dokumentuose nustatytų kvalifikacinių reikalavimų atitikties deklaracija (specialiųjų pirkimo sąlygų 7</w:t>
      </w:r>
      <w:r w:rsidRPr="00272926">
        <w:rPr>
          <w:rFonts w:ascii="Times New Roman" w:hAnsi="Times New Roman" w:cs="Times New Roman"/>
          <w:sz w:val="24"/>
          <w:szCs w:val="24"/>
        </w:rPr>
        <w:t xml:space="preserve"> </w:t>
      </w:r>
      <w:r>
        <w:rPr>
          <w:rFonts w:ascii="Times New Roman" w:hAnsi="Times New Roman" w:cs="Times New Roman"/>
          <w:sz w:val="24"/>
          <w:szCs w:val="24"/>
        </w:rPr>
        <w:t>priedas);</w:t>
      </w:r>
    </w:p>
    <w:p w14:paraId="75507051" w14:textId="77777777" w:rsidR="00272926" w:rsidRPr="00272926" w:rsidRDefault="00272926" w:rsidP="00E162C7">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sidRPr="00272926">
        <w:rPr>
          <w:rFonts w:ascii="Times New Roman" w:hAnsi="Times New Roman" w:cs="Times New Roman"/>
          <w:sz w:val="24"/>
          <w:szCs w:val="24"/>
        </w:rPr>
        <w:t>jungtinės veiklos sutarties kopija (jeigu pirkime dalyvauja ūkio subjektų grupė jungtinės veiklos sutarties pagrindu);</w:t>
      </w:r>
    </w:p>
    <w:p w14:paraId="29F1B8F5" w14:textId="77777777" w:rsidR="00272926" w:rsidRPr="00272926" w:rsidRDefault="00272926" w:rsidP="00E162C7">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sidRPr="00272926">
        <w:rPr>
          <w:rFonts w:ascii="Times New Roman" w:hAnsi="Times New Roman" w:cs="Times New Roman"/>
          <w:sz w:val="24"/>
          <w:szCs w:val="24"/>
        </w:rPr>
        <w:t>dokumentas, patvirtinantis, kad asmuo, kuris pasirašė pasiūlymą (jei jis ne tiekėjo vadovas), turėjo teisę jį pasirašyti;</w:t>
      </w:r>
    </w:p>
    <w:p w14:paraId="39514747" w14:textId="77777777" w:rsidR="00272926" w:rsidRPr="00272926" w:rsidRDefault="00272926" w:rsidP="00E162C7">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sidRPr="00272926">
        <w:rPr>
          <w:rFonts w:ascii="Times New Roman" w:hAnsi="Times New Roman" w:cs="Times New Roman"/>
          <w:sz w:val="24"/>
          <w:szCs w:val="24"/>
        </w:rPr>
        <w:t>pasiūlymo galiojimą užtikrinantis dokumentas (jeigu reikalaujama);</w:t>
      </w:r>
    </w:p>
    <w:p w14:paraId="7E283213" w14:textId="77777777" w:rsidR="00272926" w:rsidRPr="00272926" w:rsidRDefault="00272926" w:rsidP="00E162C7">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sidRPr="00272926">
        <w:rPr>
          <w:rFonts w:ascii="Times New Roman" w:hAnsi="Times New Roman" w:cs="Times New Roman"/>
          <w:sz w:val="24"/>
          <w:szCs w:val="24"/>
        </w:rPr>
        <w:t xml:space="preserve">jei tiekėjas pasitelkia ūkio subjektus, kurių </w:t>
      </w:r>
      <w:proofErr w:type="spellStart"/>
      <w:r w:rsidRPr="00272926">
        <w:rPr>
          <w:rFonts w:ascii="Times New Roman" w:hAnsi="Times New Roman" w:cs="Times New Roman"/>
          <w:sz w:val="24"/>
          <w:szCs w:val="24"/>
        </w:rPr>
        <w:t>pajėgumais</w:t>
      </w:r>
      <w:proofErr w:type="spellEnd"/>
      <w:r w:rsidRPr="00272926">
        <w:rPr>
          <w:rFonts w:ascii="Times New Roman" w:hAnsi="Times New Roman" w:cs="Times New Roman"/>
          <w:sz w:val="24"/>
          <w:szCs w:val="24"/>
        </w:rPr>
        <w:t xml:space="preserve"> remiasi, – įrodymai, kad šie ištekliai bus prieinami per visą sutartinių įsipareigojimų vykdymo laikotarpį;</w:t>
      </w:r>
    </w:p>
    <w:p w14:paraId="67160773" w14:textId="542BABF1" w:rsidR="00272926" w:rsidRPr="00272926" w:rsidRDefault="00272926" w:rsidP="00E162C7">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sidRPr="00272926">
        <w:rPr>
          <w:rFonts w:ascii="Times New Roman" w:hAnsi="Times New Roman" w:cs="Times New Roman"/>
          <w:sz w:val="24"/>
          <w:szCs w:val="24"/>
        </w:rPr>
        <w:t xml:space="preserve"> jei tiekėjas pasitelkia subtiekėjus, subtiekėjo deklaracija ar kitas dokumentas, patvirtinantis jo s</w:t>
      </w:r>
      <w:r>
        <w:rPr>
          <w:rFonts w:ascii="Times New Roman" w:hAnsi="Times New Roman" w:cs="Times New Roman"/>
          <w:sz w:val="24"/>
          <w:szCs w:val="24"/>
        </w:rPr>
        <w:t>utikimą būti subtiekėju pirkime.</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lastRenderedPageBreak/>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16DF7BA1" w:rsidR="003D73C2" w:rsidRPr="00277BAC" w:rsidRDefault="00E85882" w:rsidP="00277BAC">
      <w:pPr>
        <w:pStyle w:val="Antrat1"/>
        <w:spacing w:before="0" w:after="0" w:line="300" w:lineRule="auto"/>
        <w:ind w:firstLine="0"/>
        <w:rPr>
          <w:rFonts w:ascii="Times New Roman" w:hAnsi="Times New Roman" w:cs="Times New Roman"/>
          <w:b/>
          <w:color w:val="auto"/>
          <w:sz w:val="28"/>
          <w:szCs w:val="28"/>
        </w:rPr>
      </w:pPr>
      <w:bookmarkStart w:id="16"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6"/>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7" w:name="_Toc15392775"/>
      <w:bookmarkStart w:id="18" w:name="_Toc137194953"/>
      <w:r w:rsidRPr="009B74F3">
        <w:rPr>
          <w:rFonts w:ascii="Times New Roman" w:hAnsi="Times New Roman" w:cs="Times New Roman"/>
          <w:b/>
          <w:color w:val="auto"/>
          <w:sz w:val="28"/>
          <w:szCs w:val="28"/>
        </w:rPr>
        <w:t>P</w:t>
      </w:r>
      <w:bookmarkEnd w:id="17"/>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8"/>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92F03D8" w:rsidR="00D83C57" w:rsidRPr="00277BAC" w:rsidRDefault="00D83C57" w:rsidP="00277BAC">
      <w:pPr>
        <w:pStyle w:val="Antrat1"/>
        <w:tabs>
          <w:tab w:val="left" w:pos="567"/>
        </w:tabs>
        <w:spacing w:line="20" w:lineRule="atLeast"/>
        <w:ind w:firstLine="0"/>
        <w:contextualSpacing/>
        <w:rPr>
          <w:rFonts w:ascii="Times New Roman" w:hAnsi="Times New Roman" w:cs="Times New Roman"/>
          <w:b/>
          <w:sz w:val="28"/>
          <w:szCs w:val="28"/>
        </w:rPr>
      </w:pPr>
      <w:bookmarkStart w:id="19" w:name="_Ref39425999"/>
      <w:bookmarkStart w:id="20" w:name="_Ref39426005"/>
      <w:bookmarkStart w:id="21" w:name="_Toc126333937"/>
      <w:bookmarkStart w:id="22" w:name="_Toc137194954"/>
      <w:r w:rsidRPr="009B74F3">
        <w:rPr>
          <w:rFonts w:ascii="Times New Roman" w:hAnsi="Times New Roman" w:cs="Times New Roman"/>
          <w:b/>
          <w:sz w:val="28"/>
          <w:szCs w:val="28"/>
        </w:rPr>
        <w:t>8. Sutarties sudarymas</w:t>
      </w:r>
      <w:bookmarkEnd w:id="19"/>
      <w:bookmarkEnd w:id="20"/>
      <w:bookmarkEnd w:id="21"/>
      <w:bookmarkEnd w:id="22"/>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42093CDC" w14:textId="77777777" w:rsidR="002D0258" w:rsidRPr="00BF1065" w:rsidRDefault="002D0258" w:rsidP="002D0258">
      <w:pPr>
        <w:suppressAutoHyphens/>
        <w:autoSpaceDN w:val="0"/>
        <w:spacing w:line="240" w:lineRule="auto"/>
        <w:ind w:firstLine="142"/>
        <w:rPr>
          <w:rFonts w:ascii="Times New Roman" w:eastAsia="SimSun" w:hAnsi="Times New Roman" w:cs="Times New Roman"/>
          <w:kern w:val="3"/>
          <w:sz w:val="24"/>
          <w:szCs w:val="24"/>
          <w:lang w:eastAsia="zh-CN" w:bidi="hi-IN"/>
        </w:rPr>
      </w:pPr>
      <w:r w:rsidRPr="00BF1065">
        <w:rPr>
          <w:rFonts w:ascii="Liberation Serif" w:eastAsia="SimSun" w:hAnsi="Liberation Serif" w:cs="Arial"/>
          <w:kern w:val="3"/>
          <w:sz w:val="24"/>
          <w:szCs w:val="24"/>
          <w:lang w:eastAsia="zh-CN" w:bidi="hi-IN"/>
        </w:rPr>
        <w:t xml:space="preserve">       </w:t>
      </w: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001D114F" w14:textId="340E03B2" w:rsidR="002D0258" w:rsidRPr="001E48F2" w:rsidRDefault="002D0258" w:rsidP="001E48F2">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sidR="00A25C91">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sidR="001E48F2">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2D3B2269" w14:textId="2BB33E87" w:rsidR="0017599A" w:rsidRPr="00277BAC" w:rsidRDefault="0017599A" w:rsidP="00277BAC">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7BC15770" w14:textId="54830580" w:rsidR="00CF3681" w:rsidRPr="00CF3681" w:rsidRDefault="00CF3681" w:rsidP="008A7758">
      <w:pPr>
        <w:pStyle w:val="Betarp"/>
        <w:contextualSpacing/>
        <w:rPr>
          <w:rFonts w:ascii="Times New Roman" w:eastAsiaTheme="minorHAnsi" w:hAnsi="Times New Roman" w:cs="Times New Roman"/>
          <w:sz w:val="24"/>
          <w:szCs w:val="24"/>
        </w:rPr>
      </w:pPr>
      <w:r w:rsidRPr="00CF3681">
        <w:rPr>
          <w:rFonts w:ascii="Times New Roman" w:eastAsiaTheme="minorHAnsi" w:hAnsi="Times New Roman" w:cs="Times New Roman"/>
          <w:sz w:val="24"/>
          <w:szCs w:val="24"/>
        </w:rPr>
        <w:t xml:space="preserve">9.1. </w:t>
      </w:r>
      <w:r w:rsidR="008A7758" w:rsidRPr="008A7758">
        <w:rPr>
          <w:rFonts w:ascii="Times New Roman" w:eastAsia="Calibri" w:hAnsi="Times New Roman" w:cs="Times New Roman"/>
          <w:b/>
          <w:sz w:val="24"/>
          <w:szCs w:val="24"/>
          <w:lang w:eastAsia="en-US"/>
        </w:rPr>
        <w:t xml:space="preserve">Tiekėjas, parengęs kapitalinio remonto </w:t>
      </w:r>
      <w:r w:rsidR="00513ACF">
        <w:rPr>
          <w:rFonts w:ascii="Times New Roman" w:eastAsia="Calibri" w:hAnsi="Times New Roman" w:cs="Times New Roman"/>
          <w:b/>
          <w:sz w:val="24"/>
          <w:szCs w:val="24"/>
          <w:lang w:eastAsia="en-US"/>
        </w:rPr>
        <w:t>projektą</w:t>
      </w:r>
      <w:r w:rsidR="008A7758" w:rsidRPr="008A7758">
        <w:rPr>
          <w:rFonts w:ascii="Times New Roman" w:eastAsia="Calibri" w:hAnsi="Times New Roman" w:cs="Times New Roman"/>
          <w:b/>
          <w:sz w:val="24"/>
          <w:szCs w:val="24"/>
          <w:lang w:eastAsia="en-US"/>
        </w:rPr>
        <w:t xml:space="preserve">, ne vėliau nei per 10 darbo dienų arba per Užsakovo užduotyje nurodytą kitokį terminą turės pateikti Užsakovui Sutarties kainos (įkainių) </w:t>
      </w:r>
      <w:proofErr w:type="spellStart"/>
      <w:r w:rsidR="008A7758" w:rsidRPr="008A7758">
        <w:rPr>
          <w:rFonts w:ascii="Times New Roman" w:eastAsia="Calibri" w:hAnsi="Times New Roman" w:cs="Times New Roman"/>
          <w:b/>
          <w:sz w:val="24"/>
          <w:szCs w:val="24"/>
          <w:lang w:eastAsia="en-US"/>
        </w:rPr>
        <w:t>detalizacijos</w:t>
      </w:r>
      <w:proofErr w:type="spellEnd"/>
      <w:r w:rsidR="008A7758" w:rsidRPr="008A7758">
        <w:rPr>
          <w:rFonts w:ascii="Times New Roman" w:eastAsia="Calibri" w:hAnsi="Times New Roman" w:cs="Times New Roman"/>
          <w:b/>
          <w:sz w:val="24"/>
          <w:szCs w:val="24"/>
          <w:lang w:eastAsia="en-US"/>
        </w:rPr>
        <w:t xml:space="preserve"> žiniaraščius, kuriuose Tiekėjas privalės detalizuoti Tiekėjo pasiūlyme nurodytą Pradinės sutarties vertę</w:t>
      </w:r>
      <w:r w:rsidRPr="00CF3681">
        <w:rPr>
          <w:rFonts w:ascii="Times New Roman" w:eastAsiaTheme="minorHAnsi" w:hAnsi="Times New Roman" w:cs="Times New Roman"/>
          <w:sz w:val="24"/>
          <w:szCs w:val="24"/>
        </w:rPr>
        <w:t>.</w:t>
      </w:r>
    </w:p>
    <w:p w14:paraId="698DC0F2"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67F7DC39" w14:textId="77777777" w:rsidR="002268C1" w:rsidRDefault="002268C1" w:rsidP="0017599A">
      <w:pPr>
        <w:pStyle w:val="Sraopastraipa"/>
        <w:spacing w:line="240" w:lineRule="auto"/>
        <w:ind w:left="0" w:right="758" w:firstLine="567"/>
        <w:jc w:val="right"/>
        <w:rPr>
          <w:rFonts w:ascii="Times New Roman" w:hAnsi="Times New Roman" w:cs="Times New Roman"/>
          <w:sz w:val="24"/>
          <w:szCs w:val="24"/>
        </w:rPr>
      </w:pPr>
    </w:p>
    <w:p w14:paraId="66D18DED" w14:textId="77777777" w:rsidR="002268C1" w:rsidRDefault="002268C1" w:rsidP="0017599A">
      <w:pPr>
        <w:pStyle w:val="Sraopastraipa"/>
        <w:spacing w:line="240" w:lineRule="auto"/>
        <w:ind w:left="0" w:right="758" w:firstLine="567"/>
        <w:jc w:val="right"/>
        <w:rPr>
          <w:rFonts w:ascii="Times New Roman" w:hAnsi="Times New Roman" w:cs="Times New Roman"/>
          <w:sz w:val="24"/>
          <w:szCs w:val="24"/>
        </w:rPr>
      </w:pPr>
    </w:p>
    <w:p w14:paraId="219B75F8" w14:textId="2AC87231" w:rsidR="00920C21" w:rsidRDefault="00112F92" w:rsidP="0017599A">
      <w:pPr>
        <w:pStyle w:val="Sraopastraipa"/>
        <w:spacing w:line="240" w:lineRule="auto"/>
        <w:ind w:left="0" w:right="758" w:firstLine="567"/>
        <w:jc w:val="right"/>
        <w:rPr>
          <w:rFonts w:ascii="Times New Roman" w:hAnsi="Times New Roman" w:cs="Times New Roman"/>
          <w:sz w:val="24"/>
          <w:szCs w:val="24"/>
        </w:rPr>
      </w:pPr>
      <w:bookmarkStart w:id="23" w:name="_GoBack"/>
      <w:bookmarkEnd w:id="23"/>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6B5D26FE"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Su pasiūlymu teikiama pirkimo dokumentuose nustatytų kvalifikacinių reikalavimų atitikties deklaracija (</w:t>
      </w:r>
      <w:bookmarkStart w:id="24" w:name="_Hlk161219320"/>
      <w:r w:rsidR="00B922C5" w:rsidRPr="00B922C5">
        <w:rPr>
          <w:rFonts w:ascii="Times New Roman" w:eastAsia="Arial" w:hAnsi="Times New Roman" w:cs="Times New Roman"/>
          <w:sz w:val="24"/>
          <w:szCs w:val="24"/>
        </w:rPr>
        <w:t>Pirkimo sąlygų 7 priedas</w:t>
      </w:r>
      <w:bookmarkEnd w:id="24"/>
      <w:r w:rsidR="00B922C5" w:rsidRPr="00B922C5">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w:t>
      </w:r>
      <w:r w:rsidR="00215EC7">
        <w:rPr>
          <w:rFonts w:ascii="Times New Roman" w:eastAsia="Arial" w:hAnsi="Times New Roman" w:cs="Times New Roman"/>
          <w:sz w:val="24"/>
          <w:szCs w:val="24"/>
        </w:rPr>
        <w:t xml:space="preserve"> ir Tiekėjo deklaraciją </w:t>
      </w:r>
      <w:r w:rsidR="00215EC7" w:rsidRPr="00215EC7">
        <w:rPr>
          <w:rFonts w:ascii="Times New Roman" w:eastAsia="Arial" w:hAnsi="Times New Roman" w:cs="Times New Roman"/>
          <w:sz w:val="24"/>
          <w:szCs w:val="24"/>
        </w:rPr>
        <w:t>(Pirkimo sąlygų 9 priedas)</w:t>
      </w:r>
      <w:r w:rsidR="00B922C5" w:rsidRPr="00B922C5">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4545307C"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AD4B7E">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5" w:name="_heading=h.26in1rg" w:colFirst="0" w:colLast="0"/>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5"/>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441832C3" w:rsidR="00CB5907" w:rsidRPr="00341CB5" w:rsidRDefault="00C56255" w:rsidP="009F19E4">
      <w:pPr>
        <w:pStyle w:val="Antrat2"/>
        <w:tabs>
          <w:tab w:val="left" w:pos="6663"/>
          <w:tab w:val="left" w:pos="7088"/>
        </w:tabs>
        <w:spacing w:before="0"/>
        <w:ind w:firstLine="0"/>
        <w:jc w:val="center"/>
        <w:rPr>
          <w:rFonts w:ascii="Times New Roman" w:hAnsi="Times New Roman" w:cs="Times New Roman"/>
          <w:color w:val="FF0000"/>
          <w:sz w:val="24"/>
          <w:szCs w:val="24"/>
        </w:rPr>
      </w:pPr>
      <w:r>
        <w:rPr>
          <w:rFonts w:ascii="Times New Roman" w:hAnsi="Times New Roman" w:cs="Times New Roman"/>
          <w:color w:val="auto"/>
          <w:sz w:val="24"/>
          <w:szCs w:val="24"/>
        </w:rPr>
        <w:t xml:space="preserve">                                                                                               </w:t>
      </w:r>
      <w:r w:rsidR="009F19E4">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9F19E4">
        <w:rPr>
          <w:rFonts w:ascii="Times New Roman" w:hAnsi="Times New Roman" w:cs="Times New Roman"/>
          <w:color w:val="auto"/>
          <w:sz w:val="24"/>
          <w:szCs w:val="24"/>
        </w:rPr>
        <w:t>Techninė specifikacija</w:t>
      </w:r>
      <w:r w:rsidR="00CB5907" w:rsidRPr="00603B82">
        <w:rPr>
          <w:rFonts w:ascii="Times New Roman" w:hAnsi="Times New Roman" w:cs="Times New Roman"/>
          <w:color w:val="auto"/>
          <w:sz w:val="24"/>
          <w:szCs w:val="24"/>
        </w:rPr>
        <w:t>“</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57944654" w14:textId="4BDC6E3A" w:rsidR="00341CB5" w:rsidRPr="00341CB5" w:rsidRDefault="009F19E4" w:rsidP="00341CB5">
      <w:pPr>
        <w:ind w:firstLine="0"/>
        <w:jc w:val="center"/>
        <w:rPr>
          <w:rFonts w:ascii="Times New Roman" w:hAnsi="Times New Roman" w:cs="Times New Roman"/>
          <w:b/>
          <w:sz w:val="28"/>
          <w:szCs w:val="28"/>
        </w:rPr>
      </w:pPr>
      <w:r>
        <w:rPr>
          <w:rFonts w:ascii="Times New Roman" w:hAnsi="Times New Roman" w:cs="Times New Roman"/>
          <w:b/>
          <w:sz w:val="28"/>
          <w:szCs w:val="28"/>
        </w:rPr>
        <w:t>TECHNINĖ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p>
    <w:p w14:paraId="387EDE2A" w14:textId="77777777" w:rsidR="00603B82" w:rsidRDefault="00603B82" w:rsidP="00506996">
      <w:pPr>
        <w:spacing w:line="240" w:lineRule="auto"/>
        <w:ind w:left="7314" w:firstLine="0"/>
        <w:rPr>
          <w:rFonts w:cstheme="minorHAnsi"/>
        </w:rPr>
      </w:pPr>
    </w:p>
    <w:p w14:paraId="0F1572AA" w14:textId="0CBF9332" w:rsidR="00787952" w:rsidRPr="00BD656D" w:rsidRDefault="00AD45F4" w:rsidP="00AD45F4">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techninėje specifikacijoje</w:t>
      </w:r>
      <w:r w:rsid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ar kituose pirkimo dokumentuose</w:t>
      </w:r>
      <w:r w:rsidR="00787952" w:rsidRPr="00660AE9">
        <w:rPr>
          <w:rFonts w:ascii="Times New Roman" w:hAnsi="Times New Roman" w:cs="Times New Roman"/>
          <w:i/>
          <w:sz w:val="24"/>
          <w:szCs w:val="24"/>
        </w:rPr>
        <w:t xml:space="preserve"> </w:t>
      </w:r>
      <w:r w:rsidR="00787952" w:rsidRPr="002F7280">
        <w:rPr>
          <w:rFonts w:ascii="Times New Roman" w:hAnsi="Times New Roman" w:cs="Times New Roman"/>
          <w:sz w:val="24"/>
          <w:szCs w:val="24"/>
        </w:rPr>
        <w:t>nurodytas</w:t>
      </w:r>
      <w:r w:rsidR="00787952">
        <w:rPr>
          <w:rFonts w:ascii="Times New Roman" w:hAnsi="Times New Roman" w:cs="Times New Roman"/>
          <w:sz w:val="24"/>
          <w:szCs w:val="24"/>
        </w:rPr>
        <w:t xml:space="preserve"> konkretus sertifikatas, </w:t>
      </w:r>
      <w:r w:rsidR="00787952"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4DC8C85" w14:textId="51A33587" w:rsidR="00787952" w:rsidRPr="00920C21" w:rsidRDefault="00AD45F4" w:rsidP="00AD45F4">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techninėje specifikacijoje</w:t>
      </w:r>
      <w:r w:rsidR="00787952" w:rsidRP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 xml:space="preserve">ir pirkimo dokumentuose nurodytas standartas, </w:t>
      </w:r>
      <w:r w:rsidR="00787952" w:rsidRPr="002620D8">
        <w:rPr>
          <w:rFonts w:ascii="Times New Roman" w:hAnsi="Times New Roman" w:cs="Times New Roman"/>
          <w:color w:val="000000"/>
          <w:sz w:val="24"/>
          <w:szCs w:val="24"/>
        </w:rPr>
        <w:t>techninis liudijimas ar bendrosios techninės specifik</w:t>
      </w:r>
      <w:r w:rsidR="00787952"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787952" w:rsidRPr="002F7280">
        <w:rPr>
          <w:rFonts w:ascii="Times New Roman" w:hAnsi="Times New Roman" w:cs="Times New Roman"/>
          <w:sz w:val="24"/>
          <w:szCs w:val="24"/>
        </w:rPr>
        <w:t xml:space="preserve">turi būti laikoma, kad kiekviena tokia nuoroda yra pateikta su žodžiais „arba lygiavertis“. </w:t>
      </w: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73E0410A" w14:textId="77777777" w:rsidR="00C22E7A" w:rsidRDefault="00C22E7A" w:rsidP="00445233">
      <w:pPr>
        <w:spacing w:line="240" w:lineRule="auto"/>
        <w:ind w:firstLine="0"/>
        <w:rPr>
          <w:rFonts w:cstheme="minorHAnsi"/>
        </w:rPr>
      </w:pPr>
    </w:p>
    <w:bookmarkEnd w:id="34"/>
    <w:bookmarkEnd w:id="35"/>
    <w:bookmarkEnd w:id="36"/>
    <w:bookmarkEnd w:id="37"/>
    <w:bookmarkEnd w:id="38"/>
    <w:bookmarkEnd w:id="39"/>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69EC9462"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500199">
        <w:rPr>
          <w:rFonts w:ascii="Times New Roman" w:eastAsia="Times New Roman" w:hAnsi="Times New Roman" w:cs="Times New Roman"/>
          <w:b/>
          <w:bCs/>
          <w:sz w:val="24"/>
          <w:szCs w:val="24"/>
        </w:rPr>
        <w:t>KALNO</w:t>
      </w:r>
      <w:r w:rsidR="00E64221" w:rsidRPr="00E64221">
        <w:rPr>
          <w:rFonts w:ascii="Times New Roman" w:eastAsia="Times New Roman" w:hAnsi="Times New Roman" w:cs="Times New Roman"/>
          <w:b/>
          <w:bCs/>
          <w:sz w:val="24"/>
          <w:szCs w:val="24"/>
        </w:rPr>
        <w:t xml:space="preserve"> G. KT</w:t>
      </w:r>
      <w:r w:rsidR="00500199">
        <w:rPr>
          <w:rFonts w:ascii="Times New Roman" w:eastAsia="Times New Roman" w:hAnsi="Times New Roman" w:cs="Times New Roman"/>
          <w:b/>
          <w:bCs/>
          <w:sz w:val="24"/>
          <w:szCs w:val="24"/>
        </w:rPr>
        <w:t>8105</w:t>
      </w:r>
      <w:r w:rsidR="00E64221" w:rsidRPr="00E64221">
        <w:rPr>
          <w:rFonts w:ascii="Times New Roman" w:eastAsia="Times New Roman" w:hAnsi="Times New Roman" w:cs="Times New Roman"/>
          <w:b/>
          <w:bCs/>
          <w:sz w:val="24"/>
          <w:szCs w:val="24"/>
        </w:rPr>
        <w:t xml:space="preserve">, </w:t>
      </w:r>
      <w:r w:rsidR="00500199">
        <w:rPr>
          <w:rFonts w:ascii="Times New Roman" w:eastAsia="Times New Roman" w:hAnsi="Times New Roman" w:cs="Times New Roman"/>
          <w:b/>
          <w:bCs/>
          <w:sz w:val="24"/>
          <w:szCs w:val="24"/>
        </w:rPr>
        <w:t>KRETINGOS M</w:t>
      </w:r>
      <w:r w:rsidR="00E64221" w:rsidRPr="00E64221">
        <w:rPr>
          <w:rFonts w:ascii="Times New Roman" w:eastAsia="Times New Roman" w:hAnsi="Times New Roman" w:cs="Times New Roman"/>
          <w:b/>
          <w:bCs/>
          <w:sz w:val="24"/>
          <w:szCs w:val="24"/>
        </w:rPr>
        <w:t>. ASFALTO DANGOS ĮRENGIM</w:t>
      </w:r>
      <w:r w:rsidR="00E64221">
        <w:rPr>
          <w:rFonts w:ascii="Times New Roman" w:eastAsia="Times New Roman" w:hAnsi="Times New Roman" w:cs="Times New Roman"/>
          <w:b/>
          <w:bCs/>
          <w:sz w:val="24"/>
          <w:szCs w:val="24"/>
        </w:rPr>
        <w:t>O</w:t>
      </w:r>
      <w:r w:rsidR="00E64221" w:rsidRPr="00E64221">
        <w:rPr>
          <w:rFonts w:ascii="Times New Roman" w:eastAsia="Times New Roman" w:hAnsi="Times New Roman" w:cs="Times New Roman"/>
          <w:b/>
          <w:bCs/>
          <w:sz w:val="24"/>
          <w:szCs w:val="24"/>
        </w:rPr>
        <w:t xml:space="preserve"> SU PROJEKTAVIMU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357AD67F" w:rsidR="008B45EC" w:rsidRPr="007A576B" w:rsidRDefault="008B45EC" w:rsidP="007A576B">
      <w:pPr>
        <w:pStyle w:val="Sraopastraipa"/>
        <w:numPr>
          <w:ilvl w:val="0"/>
          <w:numId w:val="27"/>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7A576B" w:rsidRPr="003C146B" w14:paraId="78C91800" w14:textId="77777777" w:rsidTr="00215EC7">
        <w:tc>
          <w:tcPr>
            <w:tcW w:w="1122" w:type="dxa"/>
            <w:tcBorders>
              <w:top w:val="single" w:sz="4" w:space="0" w:color="auto"/>
              <w:left w:val="single" w:sz="4" w:space="0" w:color="auto"/>
              <w:bottom w:val="single" w:sz="4" w:space="0" w:color="auto"/>
              <w:right w:val="single" w:sz="4" w:space="0" w:color="auto"/>
            </w:tcBorders>
            <w:hideMark/>
          </w:tcPr>
          <w:p w14:paraId="41138E7F" w14:textId="77777777" w:rsidR="007A576B" w:rsidRPr="003C146B" w:rsidRDefault="007A576B" w:rsidP="00215EC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264E713C" w14:textId="77777777" w:rsidR="007A576B" w:rsidRPr="003C146B" w:rsidRDefault="007A576B" w:rsidP="00215EC7">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2A5ACF22" w14:textId="77777777" w:rsidR="007A576B" w:rsidRPr="003C146B" w:rsidRDefault="007A576B" w:rsidP="00215EC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Darbų/paslaugų kaina  be PVM, </w:t>
            </w:r>
            <w:proofErr w:type="spellStart"/>
            <w:r w:rsidRPr="003C146B">
              <w:rPr>
                <w:rFonts w:ascii="Times New Roman" w:hAnsi="Times New Roman" w:cs="Times New Roman"/>
                <w:color w:val="000000" w:themeColor="text1"/>
                <w:kern w:val="2"/>
                <w:sz w:val="24"/>
                <w:szCs w:val="24"/>
                <w14:ligatures w14:val="standardContextual"/>
              </w:rPr>
              <w:t>Eur</w:t>
            </w:r>
            <w:proofErr w:type="spellEnd"/>
          </w:p>
        </w:tc>
      </w:tr>
      <w:tr w:rsidR="007A576B" w:rsidRPr="003C146B" w14:paraId="4F1B258A" w14:textId="77777777" w:rsidTr="00215EC7">
        <w:tc>
          <w:tcPr>
            <w:tcW w:w="1122" w:type="dxa"/>
            <w:tcBorders>
              <w:top w:val="single" w:sz="4" w:space="0" w:color="auto"/>
              <w:left w:val="single" w:sz="4" w:space="0" w:color="auto"/>
              <w:bottom w:val="single" w:sz="4" w:space="0" w:color="auto"/>
              <w:right w:val="single" w:sz="4" w:space="0" w:color="auto"/>
            </w:tcBorders>
            <w:hideMark/>
          </w:tcPr>
          <w:p w14:paraId="55AAB13C" w14:textId="77777777" w:rsidR="007A576B" w:rsidRPr="003C146B" w:rsidRDefault="007A576B" w:rsidP="00215EC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105E20BE" w14:textId="77777777" w:rsidR="007A576B" w:rsidRPr="003C146B" w:rsidRDefault="007A576B" w:rsidP="00215EC7">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061AD99E" w14:textId="77777777" w:rsidR="007A576B" w:rsidRPr="003C146B" w:rsidRDefault="007A576B" w:rsidP="00215EC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7A576B" w:rsidRPr="003C146B" w14:paraId="2F410422" w14:textId="77777777" w:rsidTr="00215EC7">
        <w:tc>
          <w:tcPr>
            <w:tcW w:w="1122" w:type="dxa"/>
            <w:tcBorders>
              <w:top w:val="single" w:sz="4" w:space="0" w:color="auto"/>
              <w:left w:val="single" w:sz="4" w:space="0" w:color="auto"/>
              <w:bottom w:val="single" w:sz="4" w:space="0" w:color="auto"/>
              <w:right w:val="single" w:sz="4" w:space="0" w:color="auto"/>
            </w:tcBorders>
          </w:tcPr>
          <w:p w14:paraId="5F7C003D" w14:textId="77777777" w:rsidR="007A576B" w:rsidRPr="003C146B" w:rsidRDefault="007A576B" w:rsidP="00215EC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33220D96" w14:textId="73B89E74" w:rsidR="007A576B" w:rsidRPr="00940217" w:rsidRDefault="007A576B" w:rsidP="00215EC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 xml:space="preserve">Kapitalinio remonto </w:t>
            </w:r>
            <w:r w:rsidR="00513ACF">
              <w:rPr>
                <w:rFonts w:ascii="Times New Roman" w:hAnsi="Times New Roman" w:cs="Times New Roman"/>
                <w:bCs/>
                <w:color w:val="000000" w:themeColor="text1"/>
                <w:kern w:val="2"/>
                <w:sz w:val="24"/>
                <w:szCs w:val="24"/>
                <w14:ligatures w14:val="standardContextual"/>
              </w:rPr>
              <w:t>projekto</w:t>
            </w:r>
            <w:r>
              <w:rPr>
                <w:rFonts w:ascii="Times New Roman" w:hAnsi="Times New Roman" w:cs="Times New Roman"/>
                <w:bCs/>
                <w:color w:val="000000" w:themeColor="text1"/>
                <w:kern w:val="2"/>
                <w:sz w:val="24"/>
                <w:szCs w:val="24"/>
                <w14:ligatures w14:val="standardContextual"/>
              </w:rPr>
              <w:t xml:space="preserve"> parengimas</w:t>
            </w:r>
          </w:p>
        </w:tc>
        <w:tc>
          <w:tcPr>
            <w:tcW w:w="1736" w:type="dxa"/>
            <w:tcBorders>
              <w:top w:val="single" w:sz="4" w:space="0" w:color="auto"/>
              <w:left w:val="single" w:sz="4" w:space="0" w:color="auto"/>
              <w:bottom w:val="single" w:sz="4" w:space="0" w:color="auto"/>
              <w:right w:val="single" w:sz="4" w:space="0" w:color="auto"/>
            </w:tcBorders>
          </w:tcPr>
          <w:p w14:paraId="3C6FFCC6" w14:textId="77777777" w:rsidR="007A576B" w:rsidRPr="003C146B" w:rsidRDefault="007A576B" w:rsidP="00215EC7">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3F63D63E" w14:textId="77777777" w:rsidTr="00215EC7">
        <w:tc>
          <w:tcPr>
            <w:tcW w:w="1122" w:type="dxa"/>
            <w:tcBorders>
              <w:top w:val="single" w:sz="4" w:space="0" w:color="auto"/>
              <w:left w:val="single" w:sz="4" w:space="0" w:color="auto"/>
              <w:bottom w:val="single" w:sz="4" w:space="0" w:color="auto"/>
              <w:right w:val="single" w:sz="4" w:space="0" w:color="auto"/>
            </w:tcBorders>
          </w:tcPr>
          <w:p w14:paraId="6C485BC6" w14:textId="77777777" w:rsidR="007A576B" w:rsidRPr="003C146B" w:rsidRDefault="007A576B" w:rsidP="00215EC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2EF5A973" w14:textId="77777777" w:rsidR="007A576B" w:rsidRDefault="007A576B" w:rsidP="00215EC7">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p>
        </w:tc>
        <w:tc>
          <w:tcPr>
            <w:tcW w:w="1736" w:type="dxa"/>
            <w:tcBorders>
              <w:top w:val="single" w:sz="4" w:space="0" w:color="auto"/>
              <w:left w:val="single" w:sz="4" w:space="0" w:color="auto"/>
              <w:bottom w:val="single" w:sz="4" w:space="0" w:color="auto"/>
              <w:right w:val="single" w:sz="4" w:space="0" w:color="auto"/>
            </w:tcBorders>
          </w:tcPr>
          <w:p w14:paraId="2172779F" w14:textId="77777777" w:rsidR="007A576B" w:rsidRPr="003C146B" w:rsidRDefault="007A576B" w:rsidP="00215EC7">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54795B7F" w14:textId="77777777" w:rsidTr="00215EC7">
        <w:tc>
          <w:tcPr>
            <w:tcW w:w="1122" w:type="dxa"/>
            <w:tcBorders>
              <w:top w:val="single" w:sz="4" w:space="0" w:color="auto"/>
              <w:left w:val="single" w:sz="4" w:space="0" w:color="auto"/>
              <w:bottom w:val="single" w:sz="4" w:space="0" w:color="auto"/>
              <w:right w:val="single" w:sz="4" w:space="0" w:color="auto"/>
            </w:tcBorders>
            <w:hideMark/>
          </w:tcPr>
          <w:p w14:paraId="741EED4D" w14:textId="77777777" w:rsidR="007A576B" w:rsidRPr="003C146B" w:rsidRDefault="007A576B" w:rsidP="00215EC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hideMark/>
          </w:tcPr>
          <w:p w14:paraId="61828893" w14:textId="77777777" w:rsidR="007A576B" w:rsidRDefault="007A576B" w:rsidP="00215EC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p>
          <w:p w14:paraId="67BE54EE" w14:textId="77777777" w:rsidR="007A576B" w:rsidRPr="000F7DD7" w:rsidRDefault="007A576B" w:rsidP="00215EC7">
            <w:pPr>
              <w:spacing w:line="300" w:lineRule="atLeast"/>
              <w:ind w:firstLine="0"/>
              <w:rPr>
                <w:rFonts w:ascii="Times New Roman" w:hAnsi="Times New Roman" w:cs="Times New Roman"/>
                <w:bCs/>
                <w:color w:val="000000" w:themeColor="text1"/>
                <w:kern w:val="2"/>
                <w:sz w:val="24"/>
                <w:szCs w:val="24"/>
                <w14:ligatures w14:val="standardContextual"/>
              </w:rPr>
            </w:pPr>
            <w:r w:rsidRPr="006A1A42">
              <w:rPr>
                <w:rFonts w:ascii="Times New Roman" w:hAnsi="Times New Roman" w:cs="Times New Roman"/>
                <w:bCs/>
                <w:sz w:val="24"/>
                <w:szCs w:val="24"/>
              </w:rPr>
              <w:t>(išpildomųjų geodezinių nuotraukų parengimas; statinių kadastrinių matavimų bylų</w:t>
            </w:r>
            <w:r>
              <w:rPr>
                <w:rFonts w:ascii="Times New Roman" w:hAnsi="Times New Roman" w:cs="Times New Roman"/>
                <w:bCs/>
                <w:sz w:val="24"/>
                <w:szCs w:val="24"/>
              </w:rPr>
              <w:t>, suderintų su VĮ Registrų centru,</w:t>
            </w:r>
            <w:r w:rsidRPr="006A1A42">
              <w:rPr>
                <w:rFonts w:ascii="Times New Roman" w:hAnsi="Times New Roman" w:cs="Times New Roman"/>
                <w:bCs/>
                <w:sz w:val="24"/>
                <w:szCs w:val="24"/>
              </w:rPr>
              <w:t xml:space="preserve"> parengimas</w:t>
            </w:r>
            <w:r>
              <w:rPr>
                <w:rFonts w:ascii="Times New Roman" w:hAnsi="Times New Roman" w:cs="Times New Roman"/>
                <w:bCs/>
                <w:sz w:val="24"/>
                <w:szCs w:val="24"/>
              </w:rPr>
              <w:t>; žemės sklypo kadastrinių matavimų bylų parengimas; deklaracijos apie statinių statybos užbaigimą parengimas</w:t>
            </w:r>
            <w:r w:rsidRPr="006A1A42">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0BCD0D06" w14:textId="77777777" w:rsidR="007A576B" w:rsidRPr="003C146B" w:rsidRDefault="007A576B" w:rsidP="00215EC7">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5EC5A765" w14:textId="77777777" w:rsidTr="00215EC7">
        <w:tc>
          <w:tcPr>
            <w:tcW w:w="1122" w:type="dxa"/>
            <w:tcBorders>
              <w:top w:val="single" w:sz="4" w:space="0" w:color="auto"/>
              <w:left w:val="single" w:sz="4" w:space="0" w:color="auto"/>
              <w:bottom w:val="single" w:sz="4" w:space="0" w:color="auto"/>
              <w:right w:val="single" w:sz="4" w:space="0" w:color="auto"/>
            </w:tcBorders>
          </w:tcPr>
          <w:p w14:paraId="4EB7F971" w14:textId="77777777" w:rsidR="007A576B" w:rsidRDefault="007A576B" w:rsidP="00215EC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14:paraId="02E949E2" w14:textId="77777777" w:rsidR="007A576B" w:rsidRDefault="007A576B" w:rsidP="00215EC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4AC410CF" w14:textId="77777777" w:rsidR="007A576B" w:rsidRPr="003C146B" w:rsidRDefault="007A576B" w:rsidP="00215EC7">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4C107E8C" w14:textId="77777777" w:rsidTr="00215EC7">
        <w:tc>
          <w:tcPr>
            <w:tcW w:w="8040" w:type="dxa"/>
            <w:gridSpan w:val="2"/>
            <w:tcBorders>
              <w:top w:val="single" w:sz="4" w:space="0" w:color="auto"/>
              <w:left w:val="single" w:sz="4" w:space="0" w:color="auto"/>
              <w:bottom w:val="single" w:sz="4" w:space="0" w:color="auto"/>
              <w:right w:val="single" w:sz="4" w:space="0" w:color="auto"/>
            </w:tcBorders>
            <w:hideMark/>
          </w:tcPr>
          <w:p w14:paraId="5FB3C87F" w14:textId="77777777" w:rsidR="007A576B" w:rsidRPr="003C146B" w:rsidRDefault="007A576B" w:rsidP="00215EC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F1FA52E" w14:textId="77777777" w:rsidR="007A576B" w:rsidRPr="003C146B" w:rsidRDefault="007A576B" w:rsidP="00215EC7">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3BE8ECBF" w14:textId="77777777" w:rsidTr="00215EC7">
        <w:tc>
          <w:tcPr>
            <w:tcW w:w="8040" w:type="dxa"/>
            <w:gridSpan w:val="2"/>
            <w:tcBorders>
              <w:top w:val="single" w:sz="4" w:space="0" w:color="auto"/>
              <w:left w:val="single" w:sz="4" w:space="0" w:color="auto"/>
              <w:bottom w:val="single" w:sz="4" w:space="0" w:color="auto"/>
              <w:right w:val="single" w:sz="4" w:space="0" w:color="auto"/>
            </w:tcBorders>
            <w:hideMark/>
          </w:tcPr>
          <w:p w14:paraId="2FD39A7A" w14:textId="77777777" w:rsidR="007A576B" w:rsidRPr="003C146B" w:rsidRDefault="007A576B" w:rsidP="00215EC7">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63D9F716" w14:textId="77777777" w:rsidR="007A576B" w:rsidRPr="003C146B" w:rsidRDefault="007A576B" w:rsidP="00215EC7">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4954D800" w14:textId="77777777" w:rsidTr="00215EC7">
        <w:tc>
          <w:tcPr>
            <w:tcW w:w="8040" w:type="dxa"/>
            <w:gridSpan w:val="2"/>
            <w:tcBorders>
              <w:top w:val="single" w:sz="4" w:space="0" w:color="auto"/>
              <w:left w:val="single" w:sz="4" w:space="0" w:color="auto"/>
              <w:bottom w:val="single" w:sz="4" w:space="0" w:color="auto"/>
              <w:right w:val="single" w:sz="4" w:space="0" w:color="auto"/>
            </w:tcBorders>
            <w:hideMark/>
          </w:tcPr>
          <w:p w14:paraId="71CF287C" w14:textId="77777777" w:rsidR="007A576B" w:rsidRPr="003C146B" w:rsidRDefault="007A576B" w:rsidP="00215EC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35119BB" w14:textId="77777777" w:rsidR="007A576B" w:rsidRPr="003C146B" w:rsidRDefault="007A576B" w:rsidP="00215EC7">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3B1167AC" w14:textId="0EBC25C9" w:rsidR="00133B13" w:rsidRPr="00133B13" w:rsidRDefault="00133B13" w:rsidP="00133B13">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  ...................................</w:t>
      </w:r>
      <w:r w:rsidR="00D63855">
        <w:rPr>
          <w:rFonts w:ascii="Times New Roman" w:eastAsia="Batang" w:hAnsi="Times New Roman" w:cs="Times New Roman"/>
          <w:b/>
          <w:sz w:val="24"/>
        </w:rPr>
        <w:t xml:space="preserve"> </w:t>
      </w:r>
      <w:r w:rsidR="00D63855">
        <w:rPr>
          <w:rFonts w:ascii="Times New Roman" w:eastAsia="Batang" w:hAnsi="Times New Roman" w:cs="Times New Roman"/>
          <w:i/>
          <w:sz w:val="24"/>
        </w:rPr>
        <w:t>(įrašyti žodžiais</w:t>
      </w:r>
      <w:r w:rsidR="00D63855" w:rsidRPr="00D63855">
        <w:rPr>
          <w:rFonts w:ascii="Times New Roman" w:eastAsia="Batang" w:hAnsi="Times New Roman" w:cs="Times New Roman"/>
          <w:i/>
          <w:sz w:val="24"/>
        </w:rPr>
        <w:t>)</w:t>
      </w:r>
      <w:r w:rsidR="00D63855">
        <w:rPr>
          <w:rFonts w:ascii="Times New Roman" w:eastAsia="Batang" w:hAnsi="Times New Roman" w:cs="Times New Roman"/>
          <w:b/>
          <w:sz w:val="24"/>
        </w:rPr>
        <w:t xml:space="preserve"> </w:t>
      </w:r>
      <w:proofErr w:type="spellStart"/>
      <w:r w:rsidRPr="00133B13">
        <w:rPr>
          <w:rFonts w:ascii="Times New Roman" w:eastAsia="Batang" w:hAnsi="Times New Roman" w:cs="Times New Roman"/>
          <w:b/>
          <w:sz w:val="24"/>
        </w:rPr>
        <w:t>Eur</w:t>
      </w:r>
      <w:proofErr w:type="spellEnd"/>
      <w:r w:rsidRPr="00133B13">
        <w:rPr>
          <w:rFonts w:ascii="Times New Roman" w:eastAsia="Batang" w:hAnsi="Times New Roman" w:cs="Times New Roman"/>
          <w:b/>
          <w:sz w:val="24"/>
        </w:rPr>
        <w:t xml:space="preserve"> be PVM</w:t>
      </w:r>
      <w:r w:rsidR="00D63855">
        <w:rPr>
          <w:rFonts w:ascii="Times New Roman" w:eastAsia="Batang" w:hAnsi="Times New Roman" w:cs="Times New Roman"/>
          <w:b/>
          <w:sz w:val="24"/>
        </w:rPr>
        <w:t xml:space="preserve">, </w:t>
      </w:r>
      <w:r w:rsidRPr="00133B13">
        <w:rPr>
          <w:rFonts w:ascii="Times New Roman" w:eastAsia="Batang" w:hAnsi="Times New Roman" w:cs="Times New Roman"/>
          <w:b/>
          <w:sz w:val="24"/>
        </w:rPr>
        <w:t xml:space="preserve">.......................................... </w:t>
      </w:r>
      <w:r w:rsidR="00D63855" w:rsidRPr="00D63855">
        <w:rPr>
          <w:rFonts w:ascii="Times New Roman" w:eastAsia="Batang" w:hAnsi="Times New Roman" w:cs="Times New Roman"/>
          <w:i/>
          <w:sz w:val="24"/>
        </w:rPr>
        <w:t>(įrašyti žodžiais)</w:t>
      </w:r>
      <w:r w:rsidR="00D63855" w:rsidRPr="00D63855">
        <w:rPr>
          <w:rFonts w:ascii="Times New Roman" w:eastAsia="Batang" w:hAnsi="Times New Roman" w:cs="Times New Roman"/>
          <w:b/>
          <w:sz w:val="24"/>
        </w:rPr>
        <w:t xml:space="preserve"> </w:t>
      </w:r>
      <w:proofErr w:type="spellStart"/>
      <w:r w:rsidRPr="00133B13">
        <w:rPr>
          <w:rFonts w:ascii="Times New Roman" w:eastAsia="Batang" w:hAnsi="Times New Roman" w:cs="Times New Roman"/>
          <w:b/>
          <w:sz w:val="24"/>
        </w:rPr>
        <w:t>Eur</w:t>
      </w:r>
      <w:proofErr w:type="spellEnd"/>
      <w:r w:rsidRPr="00133B13">
        <w:rPr>
          <w:rFonts w:ascii="Times New Roman" w:eastAsia="Batang" w:hAnsi="Times New Roman" w:cs="Times New Roman"/>
          <w:b/>
          <w:sz w:val="24"/>
        </w:rPr>
        <w:t xml:space="preserve"> su PVM</w:t>
      </w:r>
      <w:r w:rsidR="00D63855">
        <w:rPr>
          <w:rFonts w:ascii="Times New Roman" w:eastAsia="Batang" w:hAnsi="Times New Roman" w:cs="Times New Roman"/>
          <w:b/>
          <w:sz w:val="24"/>
        </w:rPr>
        <w:t>.</w:t>
      </w:r>
    </w:p>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7C11F97" w14:textId="38A57B40" w:rsidR="008B45EC" w:rsidRPr="008D5CCF" w:rsidRDefault="00D27D92" w:rsidP="008D5CCF">
            <w:pPr>
              <w:spacing w:line="240" w:lineRule="auto"/>
              <w:ind w:firstLine="3"/>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Pirkimo dokumentuose nustatytų kvalifikacinių reikalavimų atitikties deklaracija (Pirkimo sąlygų 7 priedas)</w:t>
            </w:r>
            <w:r w:rsidR="008D5CCF">
              <w:rPr>
                <w:rFonts w:ascii="Times New Roman" w:eastAsia="Times New Roman" w:hAnsi="Times New Roman" w:cs="Times New Roman"/>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2F1625" w:rsidRPr="002B5720"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2CC07" w14:textId="02D52984" w:rsidR="002F1625" w:rsidRPr="008D5CCF" w:rsidRDefault="00D27D92" w:rsidP="008D5CCF">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Tiekėjo deklaracija (Pirkimo sąlygų 9 priedas)</w:t>
            </w:r>
            <w:r w:rsidR="008D5CCF">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7B5CB6B7"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0F5AE0AB"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7029CE96"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w:t>
            </w:r>
            <w:proofErr w:type="spellStart"/>
            <w:r w:rsidRPr="000D679C">
              <w:rPr>
                <w:rFonts w:ascii="Times New Roman" w:eastAsia="Times New Roman" w:hAnsi="Times New Roman" w:cs="Times New Roman"/>
                <w:bCs/>
                <w:i/>
                <w:iCs/>
                <w:sz w:val="24"/>
                <w:szCs w:val="24"/>
              </w:rPr>
              <w:t>pajėgumais</w:t>
            </w:r>
            <w:proofErr w:type="spellEnd"/>
            <w:r w:rsidRPr="000D679C">
              <w:rPr>
                <w:rFonts w:ascii="Times New Roman" w:eastAsia="Times New Roman" w:hAnsi="Times New Roman" w:cs="Times New Roman"/>
                <w:bCs/>
                <w:i/>
                <w:iCs/>
                <w:sz w:val="24"/>
                <w:szCs w:val="24"/>
              </w:rPr>
              <w:t xml:space="preserve">, kad tiekėjas atitiktų kvalifikacijos reikalavimus, sąlygas, dokumentai, įrodantys, kad </w:t>
            </w:r>
            <w:r w:rsidRPr="000D679C">
              <w:rPr>
                <w:rFonts w:ascii="Times New Roman" w:eastAsia="Times New Roman" w:hAnsi="Times New Roman" w:cs="Times New Roman"/>
                <w:i/>
                <w:iCs/>
                <w:sz w:val="24"/>
                <w:szCs w:val="24"/>
              </w:rPr>
              <w:t xml:space="preserve">ūkio subjekto, kurio </w:t>
            </w:r>
            <w:proofErr w:type="spellStart"/>
            <w:r w:rsidRPr="000D679C">
              <w:rPr>
                <w:rFonts w:ascii="Times New Roman" w:eastAsia="Times New Roman" w:hAnsi="Times New Roman" w:cs="Times New Roman"/>
                <w:i/>
                <w:iCs/>
                <w:sz w:val="24"/>
                <w:szCs w:val="24"/>
              </w:rPr>
              <w:t>pajėgumais</w:t>
            </w:r>
            <w:proofErr w:type="spellEnd"/>
            <w:r w:rsidRPr="000D679C">
              <w:rPr>
                <w:rFonts w:ascii="Times New Roman" w:eastAsia="Times New Roman" w:hAnsi="Times New Roman" w:cs="Times New Roman"/>
                <w:i/>
                <w:iCs/>
                <w:sz w:val="24"/>
                <w:szCs w:val="24"/>
              </w:rPr>
              <w:t xml:space="preserve">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57359AB2"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47336987"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12BCBCE3"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DD00962"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proofErr w:type="spellStart"/>
      <w:r>
        <w:rPr>
          <w:rFonts w:ascii="Times New Roman" w:eastAsia="Times New Roman" w:hAnsi="Times New Roman" w:cs="Times New Roman"/>
          <w:sz w:val="24"/>
          <w:szCs w:val="24"/>
        </w:rPr>
        <w:t>subteikėjams</w:t>
      </w:r>
      <w:proofErr w:type="spellEnd"/>
      <w:r>
        <w:rPr>
          <w:rFonts w:ascii="Times New Roman" w:eastAsia="Times New Roman" w:hAnsi="Times New Roman" w:cs="Times New Roman"/>
          <w:sz w:val="24"/>
          <w:szCs w:val="24"/>
        </w:rPr>
        <w:t xml:space="preserve">,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Ūkio subjektai, kurių </w:t>
            </w:r>
            <w:proofErr w:type="spellStart"/>
            <w:r w:rsidRPr="00C81863">
              <w:rPr>
                <w:rFonts w:ascii="Times New Roman" w:hAnsi="Times New Roman" w:cs="Times New Roman"/>
                <w:sz w:val="24"/>
                <w:szCs w:val="24"/>
              </w:rPr>
              <w:t>pajėgumais</w:t>
            </w:r>
            <w:proofErr w:type="spellEnd"/>
            <w:r w:rsidRPr="00C81863">
              <w:rPr>
                <w:rFonts w:ascii="Times New Roman" w:hAnsi="Times New Roman" w:cs="Times New Roman"/>
                <w:sz w:val="24"/>
                <w:szCs w:val="24"/>
              </w:rPr>
              <w:t xml:space="preserve">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Kiti žinomi subtiekėjai, kurie bus pasitelkti vykdant pirkimo sutartį ir kurių </w:t>
            </w:r>
            <w:proofErr w:type="spellStart"/>
            <w:r w:rsidRPr="00C81863">
              <w:rPr>
                <w:rFonts w:ascii="Times New Roman" w:hAnsi="Times New Roman" w:cs="Times New Roman"/>
                <w:sz w:val="24"/>
                <w:szCs w:val="24"/>
              </w:rPr>
              <w:t>pajėgumais</w:t>
            </w:r>
            <w:proofErr w:type="spellEnd"/>
            <w:r w:rsidRPr="00C81863">
              <w:rPr>
                <w:rFonts w:ascii="Times New Roman" w:hAnsi="Times New Roman" w:cs="Times New Roman"/>
                <w:sz w:val="24"/>
                <w:szCs w:val="24"/>
              </w:rPr>
              <w:t xml:space="preserve">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w:t>
      </w:r>
      <w:r w:rsidRPr="002B5720">
        <w:rPr>
          <w:rFonts w:ascii="Times New Roman" w:eastAsia="Times New Roman" w:hAnsi="Times New Roman" w:cs="Times New Roman"/>
          <w:sz w:val="24"/>
          <w:szCs w:val="24"/>
        </w:rPr>
        <w:lastRenderedPageBreak/>
        <w:t xml:space="preserve">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19084354" w14:textId="77777777" w:rsidR="008B45EC" w:rsidRDefault="008B45EC"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2ECB2BBD" w14:textId="77777777" w:rsidR="004503B7" w:rsidRDefault="004503B7" w:rsidP="00ED4DF5">
      <w:pPr>
        <w:spacing w:line="240" w:lineRule="auto"/>
        <w:rPr>
          <w:rFonts w:ascii="Arial" w:hAnsi="Arial" w:cs="Arial"/>
        </w:rPr>
      </w:pPr>
    </w:p>
    <w:p w14:paraId="662BA751" w14:textId="77777777" w:rsidR="004503B7" w:rsidRDefault="004503B7" w:rsidP="00ED4DF5">
      <w:pPr>
        <w:spacing w:line="240" w:lineRule="auto"/>
        <w:rPr>
          <w:rFonts w:ascii="Arial" w:hAnsi="Arial" w:cs="Arial"/>
        </w:rPr>
      </w:pPr>
    </w:p>
    <w:p w14:paraId="635F9B41" w14:textId="77777777" w:rsidR="005F1C29" w:rsidRDefault="005F1C29" w:rsidP="00ED4DF5">
      <w:pPr>
        <w:spacing w:line="240" w:lineRule="auto"/>
        <w:rPr>
          <w:rFonts w:ascii="Arial" w:hAnsi="Arial" w:cs="Arial"/>
        </w:rPr>
      </w:pPr>
    </w:p>
    <w:p w14:paraId="0F6A68BA" w14:textId="77777777" w:rsidR="005F1C29" w:rsidRDefault="005F1C29" w:rsidP="00ED4DF5">
      <w:pPr>
        <w:spacing w:line="240" w:lineRule="auto"/>
        <w:rPr>
          <w:rFonts w:ascii="Arial" w:hAnsi="Arial" w:cs="Arial"/>
        </w:rPr>
      </w:pPr>
    </w:p>
    <w:p w14:paraId="40CC2334" w14:textId="77777777" w:rsidR="005F1C29" w:rsidRDefault="005F1C29" w:rsidP="00ED4DF5">
      <w:pPr>
        <w:spacing w:line="240" w:lineRule="auto"/>
        <w:rPr>
          <w:rFonts w:ascii="Arial" w:hAnsi="Arial" w:cs="Arial"/>
        </w:rPr>
      </w:pPr>
    </w:p>
    <w:p w14:paraId="341C40A2" w14:textId="77777777" w:rsidR="005F1C29" w:rsidRDefault="005F1C29" w:rsidP="00ED4DF5">
      <w:pPr>
        <w:spacing w:line="240" w:lineRule="auto"/>
        <w:rPr>
          <w:rFonts w:ascii="Arial" w:hAnsi="Arial" w:cs="Arial"/>
        </w:rPr>
      </w:pPr>
    </w:p>
    <w:p w14:paraId="7D205702" w14:textId="77777777" w:rsidR="005F1C29" w:rsidRDefault="005F1C29" w:rsidP="00ED4DF5">
      <w:pPr>
        <w:spacing w:line="240" w:lineRule="auto"/>
        <w:rPr>
          <w:rFonts w:ascii="Arial" w:hAnsi="Arial" w:cs="Arial"/>
        </w:rPr>
      </w:pPr>
    </w:p>
    <w:p w14:paraId="6E993677" w14:textId="77777777" w:rsidR="005F1C29" w:rsidRDefault="005F1C29" w:rsidP="00ED4DF5">
      <w:pPr>
        <w:spacing w:line="240" w:lineRule="auto"/>
        <w:rPr>
          <w:rFonts w:ascii="Arial" w:hAnsi="Arial" w:cs="Arial"/>
        </w:rPr>
      </w:pPr>
    </w:p>
    <w:p w14:paraId="45352536" w14:textId="77777777" w:rsidR="005F1C29" w:rsidRDefault="005F1C29" w:rsidP="00ED4DF5">
      <w:pPr>
        <w:spacing w:line="240" w:lineRule="auto"/>
        <w:rPr>
          <w:rFonts w:ascii="Arial" w:hAnsi="Arial" w:cs="Arial"/>
        </w:rPr>
      </w:pPr>
    </w:p>
    <w:p w14:paraId="3E4574C0" w14:textId="77777777" w:rsidR="005F1C29" w:rsidRDefault="005F1C29" w:rsidP="00ED4DF5">
      <w:pPr>
        <w:spacing w:line="240" w:lineRule="auto"/>
        <w:rPr>
          <w:rFonts w:ascii="Arial" w:hAnsi="Arial" w:cs="Arial"/>
        </w:rPr>
      </w:pPr>
    </w:p>
    <w:p w14:paraId="5D5EB128" w14:textId="77777777" w:rsidR="005F1C29" w:rsidRDefault="005F1C29" w:rsidP="00ED4DF5">
      <w:pPr>
        <w:spacing w:line="240" w:lineRule="auto"/>
        <w:rPr>
          <w:rFonts w:ascii="Arial" w:hAnsi="Arial" w:cs="Arial"/>
        </w:rPr>
      </w:pPr>
    </w:p>
    <w:p w14:paraId="7AD09A0E" w14:textId="77777777" w:rsidR="008957CC" w:rsidRDefault="008957CC" w:rsidP="003E1F68">
      <w:pPr>
        <w:spacing w:line="240" w:lineRule="auto"/>
        <w:ind w:firstLine="0"/>
        <w:jc w:val="left"/>
        <w:rPr>
          <w:rFonts w:ascii="Times New Roman" w:hAnsi="Times New Roman" w:cs="Times New Roman"/>
          <w:sz w:val="24"/>
          <w:szCs w:val="24"/>
        </w:rPr>
      </w:pPr>
    </w:p>
    <w:p w14:paraId="49CDBD55" w14:textId="77777777" w:rsidR="00472A2A" w:rsidRDefault="00472A2A" w:rsidP="003E1F68">
      <w:pPr>
        <w:spacing w:line="240" w:lineRule="auto"/>
        <w:ind w:firstLine="0"/>
        <w:jc w:val="left"/>
        <w:rPr>
          <w:rFonts w:ascii="Times New Roman" w:hAnsi="Times New Roman" w:cs="Times New Roman"/>
          <w:sz w:val="24"/>
          <w:szCs w:val="24"/>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17BE80EA" w14:textId="77777777"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422F8BD8" w14:textId="7E37D57F" w:rsidR="00ED4DF5" w:rsidRPr="00716F3A" w:rsidRDefault="00ED4DF5" w:rsidP="00716F3A">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sidR="00716F3A">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215EC7">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215EC7">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215EC7">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215EC7">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215EC7">
        <w:trPr>
          <w:trHeight w:val="1055"/>
        </w:trPr>
        <w:tc>
          <w:tcPr>
            <w:tcW w:w="567" w:type="dxa"/>
          </w:tcPr>
          <w:p w14:paraId="11003D13" w14:textId="7DFB2BAF" w:rsidR="00B816CE" w:rsidRPr="00B816CE" w:rsidRDefault="00ED7CED"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215EC7">
        <w:trPr>
          <w:trHeight w:val="20"/>
        </w:trPr>
        <w:tc>
          <w:tcPr>
            <w:tcW w:w="567" w:type="dxa"/>
          </w:tcPr>
          <w:p w14:paraId="5928E747" w14:textId="363EF9C9" w:rsidR="00B816CE" w:rsidRPr="00B816CE" w:rsidRDefault="00ED7CED"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215EC7">
        <w:trPr>
          <w:trHeight w:val="20"/>
        </w:trPr>
        <w:tc>
          <w:tcPr>
            <w:tcW w:w="567" w:type="dxa"/>
          </w:tcPr>
          <w:p w14:paraId="408BFDEB" w14:textId="362B4ABE" w:rsidR="00B816CE" w:rsidRPr="00B816CE" w:rsidRDefault="00ED7CED"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215EC7">
        <w:trPr>
          <w:trHeight w:val="20"/>
        </w:trPr>
        <w:tc>
          <w:tcPr>
            <w:tcW w:w="567" w:type="dxa"/>
          </w:tcPr>
          <w:p w14:paraId="5C084C9F" w14:textId="4D94841F" w:rsidR="00B816CE" w:rsidRPr="00B816CE" w:rsidRDefault="00ED7CED"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215EC7">
        <w:trPr>
          <w:trHeight w:val="20"/>
        </w:trPr>
        <w:tc>
          <w:tcPr>
            <w:tcW w:w="567" w:type="dxa"/>
          </w:tcPr>
          <w:p w14:paraId="1DFA5CB9" w14:textId="16B9C293" w:rsidR="00B816CE" w:rsidRPr="00B816CE" w:rsidRDefault="00ED7CED" w:rsidP="00B816CE">
            <w:pPr>
              <w:ind w:firstLine="0"/>
              <w:rPr>
                <w:rFonts w:eastAsiaTheme="minorEastAsia"/>
                <w:bCs/>
                <w:sz w:val="24"/>
                <w:szCs w:val="24"/>
              </w:rPr>
            </w:pPr>
            <w:r>
              <w:rPr>
                <w:rFonts w:eastAsiaTheme="minorEastAsia"/>
                <w:bCs/>
                <w:sz w:val="24"/>
                <w:szCs w:val="24"/>
              </w:rPr>
              <w:t>8</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215EC7">
        <w:trPr>
          <w:trHeight w:val="20"/>
        </w:trPr>
        <w:tc>
          <w:tcPr>
            <w:tcW w:w="567" w:type="dxa"/>
          </w:tcPr>
          <w:p w14:paraId="0C6B715E" w14:textId="4341EE98" w:rsidR="00B816CE" w:rsidRPr="00B816CE" w:rsidRDefault="00ED7CED"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215EC7">
        <w:trPr>
          <w:trHeight w:val="20"/>
        </w:trPr>
        <w:tc>
          <w:tcPr>
            <w:tcW w:w="567" w:type="dxa"/>
          </w:tcPr>
          <w:p w14:paraId="3A4904F9" w14:textId="50C4B093"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ED7CED">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215EC7">
        <w:trPr>
          <w:trHeight w:val="20"/>
        </w:trPr>
        <w:tc>
          <w:tcPr>
            <w:tcW w:w="567" w:type="dxa"/>
          </w:tcPr>
          <w:p w14:paraId="34039156" w14:textId="152422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ED7CED">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215EC7">
        <w:trPr>
          <w:trHeight w:val="20"/>
        </w:trPr>
        <w:tc>
          <w:tcPr>
            <w:tcW w:w="567" w:type="dxa"/>
          </w:tcPr>
          <w:p w14:paraId="1C974CAC" w14:textId="74B6FCF6"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ED7CED">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bookmarkEnd w:id="6"/>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7FE19C6A"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18E9803B"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22EAF8B0" w14:textId="77777777" w:rsidR="00C22E7A" w:rsidRPr="0004033E" w:rsidRDefault="00C22E7A" w:rsidP="00C22E7A">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Pirkimo sąlygų 7 priedas</w:t>
      </w:r>
    </w:p>
    <w:p w14:paraId="2B533AED" w14:textId="77777777" w:rsidR="00C22E7A" w:rsidRDefault="00C22E7A" w:rsidP="00C22E7A">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33085869" w14:textId="77777777" w:rsidR="00C22E7A" w:rsidRPr="003D5E50" w:rsidRDefault="00C22E7A" w:rsidP="00C22E7A">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62348477" w14:textId="77777777" w:rsidR="00C22E7A" w:rsidRPr="007F698E" w:rsidRDefault="00C22E7A" w:rsidP="00C22E7A">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13CABEA5" w14:textId="77777777" w:rsidR="00C22E7A" w:rsidRPr="007F698E" w:rsidRDefault="00C22E7A" w:rsidP="00C22E7A">
      <w:pPr>
        <w:spacing w:line="240" w:lineRule="auto"/>
        <w:ind w:firstLine="0"/>
        <w:jc w:val="left"/>
        <w:rPr>
          <w:rFonts w:ascii="Times New Roman" w:eastAsia="Times New Roman" w:hAnsi="Times New Roman" w:cs="Times New Roman"/>
          <w:color w:val="000000"/>
          <w:sz w:val="27"/>
          <w:szCs w:val="27"/>
          <w:lang w:eastAsia="en-US"/>
        </w:rPr>
      </w:pPr>
    </w:p>
    <w:p w14:paraId="64008B9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03F917C6" w14:textId="77777777" w:rsidR="00C22E7A" w:rsidRPr="007F698E" w:rsidRDefault="00C22E7A" w:rsidP="00C22E7A">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0611C593"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2D5462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AF2523C" w14:textId="77777777" w:rsidR="00C22E7A" w:rsidRPr="007F698E" w:rsidRDefault="00C22E7A" w:rsidP="00C22E7A">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D49CDFE"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53706F66"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1B6E8C00"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7AFD9DB5"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6E98346B" w14:textId="77777777" w:rsidR="00C22E7A" w:rsidRPr="007F698E" w:rsidRDefault="00C22E7A" w:rsidP="00C22E7A">
      <w:pPr>
        <w:spacing w:line="240" w:lineRule="auto"/>
        <w:ind w:firstLine="62"/>
        <w:rPr>
          <w:rFonts w:ascii="Times New Roman" w:eastAsia="Times New Roman" w:hAnsi="Times New Roman" w:cs="Times New Roman"/>
          <w:color w:val="000000"/>
          <w:sz w:val="24"/>
          <w:szCs w:val="24"/>
          <w:lang w:eastAsia="en-US"/>
        </w:rPr>
      </w:pPr>
    </w:p>
    <w:p w14:paraId="601FDCE3" w14:textId="77777777" w:rsidR="00C22E7A" w:rsidRPr="007F698E" w:rsidRDefault="00C22E7A" w:rsidP="00C22E7A">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169DF9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5B33F48"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188F7311" w14:textId="77777777" w:rsidR="00C22E7A" w:rsidRPr="007F698E" w:rsidRDefault="00C22E7A" w:rsidP="00C22E7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523E18B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3346C72C"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3D53C0A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511255BA"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476FADF7" w14:textId="77777777" w:rsidR="00C22E7A" w:rsidRPr="007F698E" w:rsidRDefault="00C22E7A" w:rsidP="00C22E7A">
      <w:pPr>
        <w:spacing w:line="240" w:lineRule="auto"/>
        <w:ind w:firstLine="62"/>
        <w:jc w:val="left"/>
        <w:rPr>
          <w:rFonts w:ascii="Times New Roman" w:eastAsia="Times New Roman" w:hAnsi="Times New Roman" w:cs="Times New Roman"/>
          <w:color w:val="000000"/>
          <w:sz w:val="24"/>
          <w:szCs w:val="24"/>
          <w:lang w:eastAsia="en-US"/>
        </w:rPr>
      </w:pPr>
    </w:p>
    <w:p w14:paraId="2271BE10" w14:textId="77777777" w:rsidR="00C22E7A" w:rsidRPr="007F698E" w:rsidRDefault="00C22E7A" w:rsidP="00C22E7A">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009543C8" w14:textId="77777777" w:rsidR="00C22E7A" w:rsidRPr="007F698E" w:rsidRDefault="00C22E7A" w:rsidP="00C22E7A">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9560C92"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752D30BA" w14:textId="77777777" w:rsidR="00C22E7A" w:rsidRPr="007F698E" w:rsidRDefault="00C22E7A" w:rsidP="00C22E7A">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61B34654"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359E00F9" w14:textId="77777777" w:rsidR="00C22E7A" w:rsidRPr="007F698E" w:rsidRDefault="00C22E7A" w:rsidP="00C22E7A">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09981EFC"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2BE96AD0" w14:textId="77777777" w:rsidR="00C22E7A" w:rsidRPr="007F698E" w:rsidRDefault="00C22E7A" w:rsidP="00C22E7A">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34B3690E" w14:textId="77777777" w:rsidR="00C22E7A" w:rsidRDefault="00C22E7A" w:rsidP="00C22E7A">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D6094" w:rsidRPr="007F698E" w14:paraId="1B21F71B" w14:textId="77777777" w:rsidTr="00215EC7">
        <w:tc>
          <w:tcPr>
            <w:tcW w:w="352" w:type="dxa"/>
            <w:tcBorders>
              <w:top w:val="nil"/>
              <w:left w:val="nil"/>
              <w:bottom w:val="single" w:sz="4" w:space="0" w:color="auto"/>
              <w:right w:val="nil"/>
            </w:tcBorders>
          </w:tcPr>
          <w:p w14:paraId="31D9D354" w14:textId="77777777" w:rsidR="009D6094" w:rsidRPr="007F698E" w:rsidRDefault="009D6094" w:rsidP="00215EC7">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8D1316" w14:textId="77777777" w:rsidR="009D6094" w:rsidRPr="007F698E" w:rsidRDefault="009D6094" w:rsidP="00215EC7">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75368E15" w14:textId="77777777" w:rsidTr="00215EC7">
        <w:tc>
          <w:tcPr>
            <w:tcW w:w="352" w:type="dxa"/>
            <w:tcBorders>
              <w:top w:val="single" w:sz="4" w:space="0" w:color="auto"/>
              <w:left w:val="single" w:sz="4" w:space="0" w:color="auto"/>
              <w:bottom w:val="single" w:sz="4" w:space="0" w:color="auto"/>
              <w:right w:val="single" w:sz="4" w:space="0" w:color="auto"/>
            </w:tcBorders>
            <w:hideMark/>
          </w:tcPr>
          <w:p w14:paraId="01117E8F" w14:textId="77777777" w:rsidR="009D6094" w:rsidRPr="007F698E" w:rsidRDefault="009D6094" w:rsidP="00215EC7">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1730ECD3" w14:textId="77777777" w:rsidR="009D6094" w:rsidRPr="007F698E" w:rsidRDefault="009D6094" w:rsidP="00215EC7">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14:paraId="4AFA08F5" w14:textId="77777777" w:rsidR="009D6094" w:rsidRPr="007F698E" w:rsidRDefault="009D6094" w:rsidP="00215EC7">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06D45E41" w14:textId="77777777" w:rsidTr="00215EC7">
        <w:trPr>
          <w:trHeight w:val="235"/>
        </w:trPr>
        <w:tc>
          <w:tcPr>
            <w:tcW w:w="352" w:type="dxa"/>
            <w:tcBorders>
              <w:top w:val="single" w:sz="4" w:space="0" w:color="auto"/>
              <w:left w:val="nil"/>
              <w:bottom w:val="nil"/>
              <w:right w:val="nil"/>
            </w:tcBorders>
          </w:tcPr>
          <w:p w14:paraId="48F5B384" w14:textId="77777777" w:rsidR="009D6094" w:rsidRPr="007F698E" w:rsidRDefault="009D6094" w:rsidP="00215EC7">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14F49A69" w14:textId="77777777" w:rsidR="009D6094" w:rsidRPr="007F698E" w:rsidRDefault="009D6094" w:rsidP="00215EC7">
            <w:pPr>
              <w:spacing w:line="256" w:lineRule="auto"/>
              <w:ind w:firstLine="0"/>
              <w:jc w:val="left"/>
              <w:rPr>
                <w:rFonts w:ascii="Times New Roman" w:eastAsia="Times New Roman" w:hAnsi="Times New Roman" w:cs="Times New Roman"/>
                <w:i/>
                <w:kern w:val="2"/>
                <w:sz w:val="20"/>
                <w:szCs w:val="20"/>
                <w14:ligatures w14:val="standardContextual"/>
              </w:rPr>
            </w:pPr>
          </w:p>
        </w:tc>
      </w:tr>
      <w:tr w:rsidR="009D6094" w:rsidRPr="007F698E" w14:paraId="3A3A4295" w14:textId="77777777" w:rsidTr="00215EC7">
        <w:tc>
          <w:tcPr>
            <w:tcW w:w="352" w:type="dxa"/>
            <w:tcBorders>
              <w:top w:val="nil"/>
              <w:left w:val="nil"/>
              <w:bottom w:val="single" w:sz="4" w:space="0" w:color="auto"/>
              <w:right w:val="nil"/>
            </w:tcBorders>
          </w:tcPr>
          <w:p w14:paraId="1C308841" w14:textId="77777777" w:rsidR="009D6094" w:rsidRPr="007F698E" w:rsidRDefault="009D6094" w:rsidP="00215EC7">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E7F8A3" w14:textId="77777777" w:rsidR="009D6094" w:rsidRPr="007F698E" w:rsidRDefault="009D6094" w:rsidP="00215EC7">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83ADAEA" w14:textId="77777777" w:rsidTr="00215EC7">
        <w:tc>
          <w:tcPr>
            <w:tcW w:w="352" w:type="dxa"/>
            <w:tcBorders>
              <w:top w:val="single" w:sz="4" w:space="0" w:color="auto"/>
              <w:left w:val="single" w:sz="4" w:space="0" w:color="auto"/>
              <w:bottom w:val="single" w:sz="4" w:space="0" w:color="auto"/>
              <w:right w:val="single" w:sz="4" w:space="0" w:color="auto"/>
            </w:tcBorders>
            <w:hideMark/>
          </w:tcPr>
          <w:p w14:paraId="68191EE6" w14:textId="77777777" w:rsidR="009D6094" w:rsidRPr="007F698E" w:rsidRDefault="009D6094" w:rsidP="00215EC7">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26C3566A" w14:textId="77777777" w:rsidR="009D6094" w:rsidRPr="007F698E" w:rsidRDefault="009D6094" w:rsidP="00215EC7">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14:paraId="2ED6F9D3" w14:textId="77777777" w:rsidR="009D6094" w:rsidRPr="007F698E" w:rsidRDefault="009D6094" w:rsidP="00215EC7">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7DCA9CC6" w14:textId="77777777" w:rsidTr="00215EC7">
        <w:tc>
          <w:tcPr>
            <w:tcW w:w="352" w:type="dxa"/>
            <w:tcBorders>
              <w:top w:val="single" w:sz="4" w:space="0" w:color="auto"/>
              <w:left w:val="nil"/>
              <w:bottom w:val="nil"/>
              <w:right w:val="nil"/>
            </w:tcBorders>
          </w:tcPr>
          <w:p w14:paraId="54ECEC84" w14:textId="77777777" w:rsidR="009D6094" w:rsidRPr="007F698E" w:rsidRDefault="009D6094" w:rsidP="00215EC7">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203A75EC" w14:textId="77777777" w:rsidR="009D6094" w:rsidRPr="007F698E" w:rsidRDefault="009D6094" w:rsidP="00215EC7">
            <w:pPr>
              <w:spacing w:line="256" w:lineRule="auto"/>
              <w:ind w:firstLine="0"/>
              <w:jc w:val="left"/>
              <w:rPr>
                <w:rFonts w:ascii="Times New Roman" w:eastAsia="Times New Roman" w:hAnsi="Times New Roman" w:cs="Times New Roman"/>
                <w:kern w:val="2"/>
                <w:sz w:val="24"/>
                <w:szCs w:val="24"/>
                <w14:ligatures w14:val="standardContextual"/>
              </w:rPr>
            </w:pPr>
          </w:p>
        </w:tc>
      </w:tr>
    </w:tbl>
    <w:p w14:paraId="3612809B" w14:textId="368F22E6" w:rsidR="009D6094" w:rsidRPr="007F698E" w:rsidRDefault="009D6094" w:rsidP="00C22E7A">
      <w:pPr>
        <w:spacing w:line="240" w:lineRule="auto"/>
        <w:ind w:firstLine="0"/>
        <w:rPr>
          <w:rFonts w:ascii="Times New Roman" w:eastAsia="Times New Roman" w:hAnsi="Times New Roman" w:cs="Times New Roman"/>
          <w:i/>
          <w:iCs/>
          <w:sz w:val="24"/>
          <w:szCs w:val="24"/>
          <w:lang w:eastAsia="en-US"/>
        </w:rPr>
      </w:pPr>
    </w:p>
    <w:p w14:paraId="360FDBA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Patvirtinu, kad šie duomenys yra teisingi ir aktualūs pasiūlymo pateikimo dieną.</w:t>
      </w:r>
    </w:p>
    <w:p w14:paraId="196A809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5D4026A" w14:textId="77777777" w:rsidR="00C22E7A" w:rsidRPr="007F698E" w:rsidRDefault="00C22E7A" w:rsidP="00C22E7A">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jei pagal vertinimo rezultatus pasiūlymas gali būti pripažintas laimėjusiu (iki pasiūlymų eilės nustatymo), turės būti pateikti perkančiosios organizacijos / perkančiojo subjekto </w:t>
      </w:r>
      <w:r w:rsidRPr="007F698E">
        <w:rPr>
          <w:rFonts w:ascii="Times New Roman" w:eastAsia="Times New Roman" w:hAnsi="Times New Roman" w:cs="Times New Roman"/>
          <w:sz w:val="24"/>
          <w:szCs w:val="24"/>
          <w:lang w:eastAsia="en-US"/>
        </w:rPr>
        <w:lastRenderedPageBreak/>
        <w:t>nurodyti atitiktį pirkimo dokumentuose nustatytiems kvalifikaciniams reikalavimams patvirtinantys dokumentai.</w:t>
      </w:r>
    </w:p>
    <w:p w14:paraId="516D6304" w14:textId="77777777" w:rsidR="00C22E7A" w:rsidRPr="007F698E" w:rsidRDefault="00C22E7A" w:rsidP="00C22E7A">
      <w:pPr>
        <w:shd w:val="clear" w:color="auto" w:fill="FFFFFF"/>
        <w:spacing w:line="240" w:lineRule="auto"/>
        <w:ind w:firstLine="0"/>
        <w:rPr>
          <w:rFonts w:ascii="Times New Roman" w:eastAsia="Times New Roman" w:hAnsi="Times New Roman" w:cs="Times New Roman"/>
          <w:sz w:val="24"/>
          <w:szCs w:val="24"/>
          <w:lang w:eastAsia="en-US"/>
        </w:rPr>
      </w:pPr>
    </w:p>
    <w:p w14:paraId="6C7C675E" w14:textId="77777777" w:rsidR="00C22E7A" w:rsidRPr="007F698E" w:rsidRDefault="00C22E7A" w:rsidP="00C22E7A">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7B9675F5" w14:textId="77777777" w:rsidR="00C22E7A" w:rsidRPr="007F698E" w:rsidRDefault="00C22E7A" w:rsidP="00C22E7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22E7A" w:rsidRPr="007F698E" w14:paraId="2D15CCD6" w14:textId="77777777" w:rsidTr="00215EC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6383F19" w14:textId="77777777" w:rsidR="00C22E7A" w:rsidRPr="007F698E" w:rsidRDefault="00C22E7A" w:rsidP="00215EC7">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46D98F1A" w14:textId="77777777" w:rsidR="00C22E7A" w:rsidRPr="007F698E" w:rsidRDefault="00C22E7A" w:rsidP="00215EC7">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353BD4D" w14:textId="77777777" w:rsidR="00C22E7A" w:rsidRPr="007F698E" w:rsidRDefault="00C22E7A" w:rsidP="00215EC7">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5E91F92E" w14:textId="77777777" w:rsidR="00C22E7A" w:rsidRPr="007F698E" w:rsidRDefault="00C22E7A" w:rsidP="00215EC7">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1113B1F" w14:textId="77777777" w:rsidR="00C22E7A" w:rsidRPr="007F698E" w:rsidRDefault="00C22E7A" w:rsidP="00215EC7">
            <w:pPr>
              <w:spacing w:after="160" w:line="256" w:lineRule="auto"/>
              <w:ind w:firstLine="0"/>
              <w:jc w:val="left"/>
              <w:rPr>
                <w:rFonts w:ascii="Calibri" w:eastAsia="Calibri" w:hAnsi="Calibri" w:cs="Times New Roman"/>
                <w:sz w:val="20"/>
                <w:szCs w:val="20"/>
              </w:rPr>
            </w:pPr>
          </w:p>
        </w:tc>
      </w:tr>
      <w:tr w:rsidR="00C22E7A" w:rsidRPr="007F698E" w14:paraId="57F12435" w14:textId="77777777" w:rsidTr="00215EC7">
        <w:trPr>
          <w:trHeight w:val="186"/>
        </w:trPr>
        <w:tc>
          <w:tcPr>
            <w:tcW w:w="3284" w:type="dxa"/>
            <w:tcMar>
              <w:top w:w="0" w:type="dxa"/>
              <w:left w:w="108" w:type="dxa"/>
              <w:bottom w:w="0" w:type="dxa"/>
              <w:right w:w="108" w:type="dxa"/>
            </w:tcMar>
            <w:hideMark/>
          </w:tcPr>
          <w:p w14:paraId="385FE68A" w14:textId="77777777" w:rsidR="00C22E7A" w:rsidRPr="007F698E" w:rsidRDefault="00C22E7A" w:rsidP="00215EC7">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521C09D5" w14:textId="77777777" w:rsidR="00C22E7A" w:rsidRPr="007F698E" w:rsidRDefault="00C22E7A" w:rsidP="00215EC7">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18B21815" w14:textId="77777777" w:rsidR="00C22E7A" w:rsidRPr="007F698E" w:rsidRDefault="00C22E7A" w:rsidP="00215EC7">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0352A018" w14:textId="77777777" w:rsidR="00C22E7A" w:rsidRPr="007F698E" w:rsidRDefault="00C22E7A" w:rsidP="00215EC7">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3D4709E" w14:textId="77777777" w:rsidR="00C22E7A" w:rsidRPr="007F698E" w:rsidRDefault="00C22E7A" w:rsidP="00215EC7">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5906E8AF" w14:textId="77777777" w:rsidR="00C22E7A" w:rsidRPr="007F698E" w:rsidRDefault="00C22E7A" w:rsidP="00C22E7A">
      <w:pPr>
        <w:spacing w:line="240" w:lineRule="auto"/>
        <w:ind w:firstLine="62"/>
        <w:jc w:val="left"/>
        <w:rPr>
          <w:rFonts w:ascii="Times New Roman" w:eastAsia="Times New Roman" w:hAnsi="Times New Roman" w:cs="Times New Roman"/>
          <w:sz w:val="24"/>
          <w:szCs w:val="24"/>
          <w:lang w:eastAsia="en-US"/>
        </w:rPr>
      </w:pPr>
    </w:p>
    <w:p w14:paraId="79195CD5" w14:textId="77777777" w:rsidR="00C22E7A" w:rsidRPr="007F698E" w:rsidRDefault="00C22E7A" w:rsidP="00C22E7A">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5D0B60B9" w14:textId="77777777" w:rsidR="00C22E7A" w:rsidRPr="007F698E" w:rsidRDefault="00C22E7A" w:rsidP="00C22E7A">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188A711A" w14:textId="77777777" w:rsidR="00C22E7A" w:rsidRDefault="00C22E7A" w:rsidP="00C22E7A">
      <w:pPr>
        <w:shd w:val="clear" w:color="auto" w:fill="FFFFFF"/>
        <w:suppressAutoHyphens/>
        <w:jc w:val="center"/>
        <w:rPr>
          <w:b/>
          <w:sz w:val="20"/>
        </w:rPr>
      </w:pPr>
    </w:p>
    <w:p w14:paraId="1221A866" w14:textId="77777777" w:rsidR="00C22E7A" w:rsidRDefault="00C22E7A" w:rsidP="00C22E7A">
      <w:pPr>
        <w:shd w:val="clear" w:color="auto" w:fill="FFFFFF"/>
        <w:suppressAutoHyphens/>
        <w:jc w:val="center"/>
        <w:rPr>
          <w:b/>
          <w:sz w:val="20"/>
        </w:rPr>
      </w:pPr>
    </w:p>
    <w:p w14:paraId="3045FC24" w14:textId="77777777" w:rsidR="00C22E7A" w:rsidRDefault="00C22E7A" w:rsidP="00C22E7A">
      <w:pPr>
        <w:shd w:val="clear" w:color="auto" w:fill="FFFFFF"/>
        <w:suppressAutoHyphens/>
        <w:jc w:val="center"/>
        <w:rPr>
          <w:b/>
          <w:sz w:val="20"/>
        </w:rPr>
      </w:pPr>
    </w:p>
    <w:p w14:paraId="4B571B9A" w14:textId="77777777" w:rsidR="00C22E7A" w:rsidRDefault="00C22E7A" w:rsidP="00C22E7A">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79151797" w14:textId="77777777" w:rsidR="00C22E7A" w:rsidRDefault="00C22E7A" w:rsidP="00C22E7A">
      <w:pPr>
        <w:shd w:val="clear" w:color="auto" w:fill="FFFFFF"/>
        <w:suppressAutoHyphens/>
        <w:jc w:val="center"/>
        <w:rPr>
          <w:b/>
          <w:sz w:val="20"/>
        </w:rPr>
      </w:pPr>
    </w:p>
    <w:p w14:paraId="0C512A22" w14:textId="77777777" w:rsidR="00C22E7A" w:rsidRDefault="00C22E7A" w:rsidP="00C22E7A">
      <w:pPr>
        <w:shd w:val="clear" w:color="auto" w:fill="FFFFFF"/>
        <w:suppressAutoHyphens/>
        <w:jc w:val="center"/>
        <w:rPr>
          <w:b/>
          <w:sz w:val="20"/>
        </w:rPr>
      </w:pPr>
    </w:p>
    <w:p w14:paraId="01FFF583" w14:textId="77777777" w:rsidR="00C22E7A" w:rsidRDefault="00C22E7A" w:rsidP="00C22E7A">
      <w:pPr>
        <w:shd w:val="clear" w:color="auto" w:fill="FFFFFF"/>
        <w:suppressAutoHyphens/>
        <w:jc w:val="center"/>
        <w:rPr>
          <w:b/>
          <w:sz w:val="20"/>
        </w:rPr>
      </w:pPr>
    </w:p>
    <w:p w14:paraId="163F079F" w14:textId="77777777" w:rsidR="00C22E7A" w:rsidRDefault="00C22E7A" w:rsidP="00C22E7A">
      <w:pPr>
        <w:shd w:val="clear" w:color="auto" w:fill="FFFFFF"/>
        <w:suppressAutoHyphens/>
        <w:jc w:val="center"/>
        <w:rPr>
          <w:b/>
          <w:sz w:val="20"/>
        </w:rPr>
      </w:pPr>
    </w:p>
    <w:p w14:paraId="1E2327C8" w14:textId="77777777" w:rsidR="00C22E7A" w:rsidRDefault="00C22E7A" w:rsidP="00C22E7A">
      <w:pPr>
        <w:shd w:val="clear" w:color="auto" w:fill="FFFFFF"/>
        <w:suppressAutoHyphens/>
        <w:jc w:val="center"/>
        <w:rPr>
          <w:b/>
          <w:sz w:val="20"/>
        </w:rPr>
      </w:pPr>
    </w:p>
    <w:p w14:paraId="058A8483" w14:textId="77777777" w:rsidR="00C22E7A" w:rsidRDefault="00C22E7A" w:rsidP="00C22E7A">
      <w:pPr>
        <w:shd w:val="clear" w:color="auto" w:fill="FFFFFF"/>
        <w:suppressAutoHyphens/>
        <w:jc w:val="center"/>
        <w:rPr>
          <w:b/>
          <w:sz w:val="20"/>
        </w:rPr>
      </w:pPr>
    </w:p>
    <w:p w14:paraId="59184013" w14:textId="77777777" w:rsidR="00C22E7A" w:rsidRDefault="00C22E7A" w:rsidP="00C22E7A">
      <w:pPr>
        <w:shd w:val="clear" w:color="auto" w:fill="FFFFFF"/>
        <w:suppressAutoHyphens/>
        <w:jc w:val="center"/>
        <w:rPr>
          <w:b/>
          <w:sz w:val="20"/>
        </w:rPr>
      </w:pPr>
    </w:p>
    <w:p w14:paraId="611A231B" w14:textId="77777777" w:rsidR="00C22E7A" w:rsidRDefault="00C22E7A" w:rsidP="00C22E7A">
      <w:pPr>
        <w:shd w:val="clear" w:color="auto" w:fill="FFFFFF"/>
        <w:suppressAutoHyphens/>
        <w:jc w:val="center"/>
        <w:rPr>
          <w:b/>
          <w:sz w:val="20"/>
        </w:rPr>
      </w:pPr>
    </w:p>
    <w:p w14:paraId="1AD104E4" w14:textId="77777777" w:rsidR="00C22E7A" w:rsidRDefault="00C22E7A" w:rsidP="00C22E7A">
      <w:pPr>
        <w:shd w:val="clear" w:color="auto" w:fill="FFFFFF"/>
        <w:suppressAutoHyphens/>
        <w:jc w:val="center"/>
        <w:rPr>
          <w:b/>
          <w:sz w:val="20"/>
        </w:rPr>
      </w:pPr>
    </w:p>
    <w:p w14:paraId="4AFDC22E" w14:textId="77777777" w:rsidR="00C22E7A" w:rsidRDefault="00C22E7A" w:rsidP="00C22E7A">
      <w:pPr>
        <w:shd w:val="clear" w:color="auto" w:fill="FFFFFF"/>
        <w:suppressAutoHyphens/>
        <w:jc w:val="center"/>
        <w:rPr>
          <w:b/>
          <w:sz w:val="20"/>
        </w:rPr>
      </w:pPr>
    </w:p>
    <w:p w14:paraId="55F69688" w14:textId="77777777" w:rsidR="00C22E7A" w:rsidRDefault="00C22E7A" w:rsidP="00C22E7A">
      <w:pPr>
        <w:shd w:val="clear" w:color="auto" w:fill="FFFFFF"/>
        <w:suppressAutoHyphens/>
        <w:jc w:val="center"/>
        <w:rPr>
          <w:b/>
          <w:sz w:val="20"/>
        </w:rPr>
      </w:pPr>
    </w:p>
    <w:p w14:paraId="5E0A4C1B" w14:textId="77777777" w:rsidR="00C22E7A" w:rsidRDefault="00C22E7A" w:rsidP="00C22E7A">
      <w:pPr>
        <w:shd w:val="clear" w:color="auto" w:fill="FFFFFF"/>
        <w:suppressAutoHyphens/>
        <w:jc w:val="center"/>
        <w:rPr>
          <w:b/>
          <w:sz w:val="20"/>
        </w:rPr>
      </w:pPr>
    </w:p>
    <w:p w14:paraId="15E315B4" w14:textId="77777777" w:rsidR="00C22E7A" w:rsidRDefault="00C22E7A" w:rsidP="00C22E7A">
      <w:pPr>
        <w:shd w:val="clear" w:color="auto" w:fill="FFFFFF"/>
        <w:suppressAutoHyphens/>
        <w:jc w:val="center"/>
        <w:rPr>
          <w:b/>
          <w:sz w:val="20"/>
        </w:rPr>
      </w:pPr>
    </w:p>
    <w:p w14:paraId="6039294C" w14:textId="77777777" w:rsidR="00C22E7A" w:rsidRDefault="00C22E7A" w:rsidP="00C22E7A">
      <w:pPr>
        <w:shd w:val="clear" w:color="auto" w:fill="FFFFFF"/>
        <w:suppressAutoHyphens/>
        <w:jc w:val="center"/>
        <w:rPr>
          <w:b/>
          <w:sz w:val="20"/>
        </w:rPr>
      </w:pPr>
    </w:p>
    <w:p w14:paraId="65764C8C" w14:textId="1CFD0E9E" w:rsidR="00C22E7A" w:rsidRDefault="00C22E7A" w:rsidP="00C22E7A">
      <w:pPr>
        <w:shd w:val="clear" w:color="auto" w:fill="FFFFFF"/>
        <w:suppressAutoHyphens/>
        <w:jc w:val="center"/>
        <w:rPr>
          <w:b/>
          <w:sz w:val="20"/>
        </w:rPr>
      </w:pPr>
    </w:p>
    <w:p w14:paraId="3326869C" w14:textId="6806E5E3" w:rsidR="00951DBA" w:rsidRDefault="00951DBA" w:rsidP="00C22E7A">
      <w:pPr>
        <w:shd w:val="clear" w:color="auto" w:fill="FFFFFF"/>
        <w:suppressAutoHyphens/>
        <w:jc w:val="center"/>
        <w:rPr>
          <w:b/>
          <w:sz w:val="20"/>
        </w:rPr>
      </w:pPr>
    </w:p>
    <w:p w14:paraId="6BAE1FC9" w14:textId="77777777" w:rsidR="00951DBA" w:rsidRDefault="00951DBA" w:rsidP="00C22E7A">
      <w:pPr>
        <w:shd w:val="clear" w:color="auto" w:fill="FFFFFF"/>
        <w:suppressAutoHyphens/>
        <w:jc w:val="center"/>
        <w:rPr>
          <w:b/>
          <w:sz w:val="20"/>
        </w:rPr>
      </w:pPr>
    </w:p>
    <w:p w14:paraId="25CA7B8C" w14:textId="77777777" w:rsidR="00C22E7A" w:rsidRDefault="00C22E7A" w:rsidP="009D6094">
      <w:pPr>
        <w:shd w:val="clear" w:color="auto" w:fill="FFFFFF"/>
        <w:suppressAutoHyphens/>
        <w:ind w:firstLine="0"/>
        <w:rPr>
          <w:b/>
          <w:sz w:val="20"/>
        </w:rPr>
      </w:pPr>
    </w:p>
    <w:p w14:paraId="2F0B5178" w14:textId="77777777" w:rsidR="00C22E7A" w:rsidRPr="0004033E" w:rsidRDefault="00C22E7A" w:rsidP="00C22E7A">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60412DC0" w14:textId="77777777" w:rsidR="00C22E7A" w:rsidRDefault="00C22E7A" w:rsidP="00C22E7A">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40" w:name="_Hlk161144998"/>
      <w:r w:rsidRPr="007F698E">
        <w:rPr>
          <w:rFonts w:ascii="Times New Roman" w:hAnsi="Times New Roman" w:cs="Times New Roman"/>
          <w:sz w:val="24"/>
          <w:szCs w:val="24"/>
        </w:rPr>
        <w:t>Tiekėjų kvalifikacijos reikalavimai ir</w:t>
      </w:r>
    </w:p>
    <w:p w14:paraId="3F8511B1" w14:textId="77777777" w:rsidR="00C22E7A" w:rsidRPr="007F698E" w:rsidRDefault="00C22E7A" w:rsidP="00C22E7A">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40"/>
      <w:r w:rsidRPr="007F698E">
        <w:rPr>
          <w:rFonts w:ascii="Times New Roman" w:hAnsi="Times New Roman" w:cs="Times New Roman"/>
          <w:sz w:val="24"/>
          <w:szCs w:val="24"/>
        </w:rPr>
        <w:t>“</w:t>
      </w:r>
    </w:p>
    <w:p w14:paraId="6F047F33" w14:textId="77777777" w:rsidR="00C22E7A" w:rsidRPr="007F698E" w:rsidRDefault="00C22E7A" w:rsidP="00C22E7A">
      <w:pPr>
        <w:spacing w:after="240"/>
        <w:rPr>
          <w:rFonts w:cs="Arial"/>
          <w:smallCaps/>
          <w:color w:val="404040"/>
          <w:sz w:val="28"/>
          <w:szCs w:val="28"/>
        </w:rPr>
      </w:pPr>
    </w:p>
    <w:p w14:paraId="1A90C7CF" w14:textId="77777777" w:rsidR="00C22E7A" w:rsidRPr="009A2183" w:rsidRDefault="00C22E7A" w:rsidP="00C22E7A">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F4E027A" w14:textId="77777777" w:rsidR="00C22E7A" w:rsidRPr="000F2F6E" w:rsidRDefault="00C22E7A" w:rsidP="00C22E7A">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7F698E" w:rsidRDefault="00C22E7A" w:rsidP="00C22E7A">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7F698E" w:rsidRDefault="00C22E7A" w:rsidP="00C22E7A">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 xml:space="preserve">Kai tiekėjas remiasi kitų ūkio subjektų </w:t>
      </w:r>
      <w:proofErr w:type="spellStart"/>
      <w:r w:rsidRPr="000F2F6E">
        <w:rPr>
          <w:rFonts w:ascii="Times New Roman" w:hAnsi="Times New Roman" w:cs="Times New Roman"/>
          <w:sz w:val="24"/>
          <w:szCs w:val="24"/>
        </w:rPr>
        <w:t>pajėgumais</w:t>
      </w:r>
      <w:proofErr w:type="spellEnd"/>
      <w:r w:rsidRPr="000F2F6E">
        <w:rPr>
          <w:rFonts w:ascii="Times New Roman" w:hAnsi="Times New Roman" w:cs="Times New Roman"/>
          <w:sz w:val="24"/>
          <w:szCs w:val="24"/>
        </w:rPr>
        <w:t>,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46472BB" w14:textId="77777777" w:rsidR="00C22E7A" w:rsidRPr="007F698E" w:rsidRDefault="00C22E7A" w:rsidP="00C22E7A">
      <w:pPr>
        <w:tabs>
          <w:tab w:val="left" w:pos="709"/>
        </w:tabs>
        <w:rPr>
          <w:rFonts w:ascii="Arial" w:eastAsia="Times New Roman" w:hAnsi="Arial" w:cs="Arial"/>
          <w:b/>
          <w:i/>
          <w:color w:val="7030A0"/>
        </w:rPr>
      </w:pPr>
    </w:p>
    <w:p w14:paraId="4C927408" w14:textId="77777777" w:rsidR="00C22E7A" w:rsidRDefault="00C22E7A" w:rsidP="00C22E7A">
      <w:pPr>
        <w:spacing w:before="60" w:after="60" w:line="256" w:lineRule="auto"/>
        <w:jc w:val="center"/>
        <w:rPr>
          <w:rFonts w:eastAsia="Times New Roman" w:cs="Calibri"/>
          <w:b/>
          <w:bCs/>
        </w:rPr>
      </w:pPr>
    </w:p>
    <w:p w14:paraId="297A39BD" w14:textId="77777777" w:rsidR="00C22E7A" w:rsidRDefault="00C22E7A" w:rsidP="00C22E7A">
      <w:pPr>
        <w:spacing w:before="60" w:after="60" w:line="256" w:lineRule="auto"/>
        <w:jc w:val="center"/>
        <w:rPr>
          <w:rFonts w:eastAsia="Times New Roman" w:cs="Calibri"/>
          <w:b/>
          <w:bCs/>
        </w:rPr>
      </w:pPr>
    </w:p>
    <w:p w14:paraId="5105D18A" w14:textId="77777777" w:rsidR="00C22E7A" w:rsidRDefault="00C22E7A" w:rsidP="00C22E7A">
      <w:pPr>
        <w:spacing w:before="60" w:after="60" w:line="256" w:lineRule="auto"/>
        <w:jc w:val="center"/>
        <w:rPr>
          <w:rFonts w:eastAsia="Times New Roman" w:cs="Calibri"/>
          <w:b/>
          <w:bCs/>
        </w:rPr>
      </w:pPr>
    </w:p>
    <w:p w14:paraId="674478B7" w14:textId="77777777" w:rsidR="00C22E7A" w:rsidRDefault="00C22E7A" w:rsidP="00C22E7A">
      <w:pPr>
        <w:spacing w:before="60" w:after="60" w:line="256" w:lineRule="auto"/>
        <w:jc w:val="center"/>
        <w:rPr>
          <w:rFonts w:eastAsia="Times New Roman" w:cs="Calibri"/>
          <w:b/>
          <w:bCs/>
        </w:rPr>
      </w:pPr>
    </w:p>
    <w:p w14:paraId="48D7FFAA" w14:textId="77777777" w:rsidR="00C22E7A" w:rsidRDefault="00C22E7A" w:rsidP="00C22E7A">
      <w:pPr>
        <w:spacing w:before="60" w:after="60" w:line="256" w:lineRule="auto"/>
        <w:jc w:val="center"/>
        <w:rPr>
          <w:rFonts w:eastAsia="Times New Roman" w:cs="Calibri"/>
          <w:b/>
          <w:bCs/>
        </w:rPr>
      </w:pPr>
    </w:p>
    <w:p w14:paraId="2177E7EA" w14:textId="77777777" w:rsidR="00C22E7A" w:rsidRDefault="00C22E7A" w:rsidP="00C22E7A">
      <w:pPr>
        <w:spacing w:before="60" w:after="60" w:line="256" w:lineRule="auto"/>
        <w:jc w:val="center"/>
        <w:rPr>
          <w:rFonts w:eastAsia="Times New Roman" w:cs="Calibri"/>
          <w:b/>
          <w:bCs/>
        </w:rPr>
      </w:pPr>
    </w:p>
    <w:p w14:paraId="1008B69B" w14:textId="77777777" w:rsidR="00C22E7A" w:rsidRDefault="00C22E7A" w:rsidP="00C22E7A">
      <w:pPr>
        <w:spacing w:before="60" w:after="60" w:line="256" w:lineRule="auto"/>
        <w:jc w:val="center"/>
        <w:rPr>
          <w:rFonts w:eastAsia="Times New Roman" w:cs="Calibri"/>
          <w:b/>
          <w:bCs/>
        </w:rPr>
      </w:pPr>
    </w:p>
    <w:p w14:paraId="39520D6F" w14:textId="77777777" w:rsidR="00C22E7A" w:rsidRDefault="00C22E7A" w:rsidP="00C22E7A">
      <w:pPr>
        <w:spacing w:before="60" w:after="60" w:line="256" w:lineRule="auto"/>
        <w:jc w:val="center"/>
        <w:rPr>
          <w:rFonts w:eastAsia="Times New Roman" w:cs="Calibri"/>
          <w:b/>
          <w:bCs/>
        </w:rPr>
      </w:pPr>
    </w:p>
    <w:p w14:paraId="1BDA2CD9" w14:textId="77777777" w:rsidR="00C22E7A" w:rsidRDefault="00C22E7A" w:rsidP="00C22E7A">
      <w:pPr>
        <w:spacing w:before="60" w:after="60" w:line="256" w:lineRule="auto"/>
        <w:jc w:val="center"/>
        <w:rPr>
          <w:rFonts w:eastAsia="Times New Roman" w:cs="Calibri"/>
          <w:b/>
          <w:bCs/>
        </w:rPr>
      </w:pPr>
    </w:p>
    <w:p w14:paraId="1BF74C4A" w14:textId="77777777" w:rsidR="00C22E7A" w:rsidRDefault="00C22E7A" w:rsidP="00C22E7A">
      <w:pPr>
        <w:spacing w:before="60" w:after="60" w:line="256" w:lineRule="auto"/>
        <w:jc w:val="center"/>
        <w:rPr>
          <w:rFonts w:eastAsia="Times New Roman" w:cs="Calibri"/>
          <w:b/>
          <w:bCs/>
        </w:rPr>
      </w:pPr>
    </w:p>
    <w:p w14:paraId="793662FC" w14:textId="77777777" w:rsidR="00C22E7A" w:rsidRDefault="00C22E7A" w:rsidP="00C22E7A">
      <w:pPr>
        <w:spacing w:before="60" w:after="60" w:line="256" w:lineRule="auto"/>
        <w:jc w:val="center"/>
        <w:rPr>
          <w:rFonts w:eastAsia="Times New Roman" w:cs="Calibri"/>
          <w:b/>
          <w:bCs/>
        </w:rPr>
      </w:pPr>
    </w:p>
    <w:p w14:paraId="36804EEA" w14:textId="77777777" w:rsidR="00C22E7A" w:rsidRDefault="00C22E7A" w:rsidP="00C22E7A">
      <w:pPr>
        <w:spacing w:before="60" w:after="60" w:line="256" w:lineRule="auto"/>
        <w:jc w:val="center"/>
        <w:rPr>
          <w:rFonts w:eastAsia="Times New Roman" w:cs="Calibri"/>
          <w:b/>
          <w:bCs/>
        </w:rPr>
      </w:pPr>
    </w:p>
    <w:p w14:paraId="73603A1A" w14:textId="77777777" w:rsidR="00C22E7A" w:rsidRDefault="00C22E7A" w:rsidP="00C22E7A">
      <w:pPr>
        <w:spacing w:before="60" w:after="60" w:line="256" w:lineRule="auto"/>
        <w:jc w:val="center"/>
        <w:rPr>
          <w:rFonts w:eastAsia="Times New Roman" w:cs="Calibri"/>
          <w:b/>
          <w:bCs/>
        </w:rPr>
      </w:pPr>
    </w:p>
    <w:p w14:paraId="4DA1E225" w14:textId="77777777" w:rsidR="00C22E7A" w:rsidRDefault="00C22E7A" w:rsidP="00C22E7A">
      <w:pPr>
        <w:spacing w:before="60" w:after="60" w:line="256" w:lineRule="auto"/>
        <w:jc w:val="center"/>
        <w:rPr>
          <w:rFonts w:eastAsia="Times New Roman" w:cs="Calibri"/>
          <w:b/>
          <w:bCs/>
        </w:rPr>
      </w:pPr>
    </w:p>
    <w:p w14:paraId="566D7218" w14:textId="77777777" w:rsidR="00C22E7A" w:rsidRDefault="00C22E7A" w:rsidP="00C22E7A">
      <w:pPr>
        <w:spacing w:before="60" w:after="60" w:line="256" w:lineRule="auto"/>
        <w:jc w:val="center"/>
        <w:rPr>
          <w:rFonts w:eastAsia="Times New Roman" w:cs="Calibri"/>
          <w:b/>
          <w:bCs/>
        </w:rPr>
      </w:pPr>
    </w:p>
    <w:p w14:paraId="3FBED597" w14:textId="77777777" w:rsidR="00C22E7A" w:rsidRDefault="00C22E7A" w:rsidP="00C22E7A">
      <w:pPr>
        <w:spacing w:before="60" w:after="60" w:line="256" w:lineRule="auto"/>
        <w:jc w:val="center"/>
        <w:rPr>
          <w:rFonts w:eastAsia="Times New Roman" w:cs="Calibri"/>
          <w:b/>
          <w:bCs/>
        </w:rPr>
      </w:pPr>
    </w:p>
    <w:p w14:paraId="1714D7A7" w14:textId="77777777" w:rsidR="00C22E7A" w:rsidRDefault="00C22E7A" w:rsidP="00C22E7A">
      <w:pPr>
        <w:spacing w:before="60" w:after="60" w:line="256" w:lineRule="auto"/>
        <w:jc w:val="center"/>
        <w:rPr>
          <w:rFonts w:eastAsia="Times New Roman" w:cs="Calibri"/>
          <w:b/>
          <w:bCs/>
        </w:rPr>
      </w:pPr>
    </w:p>
    <w:p w14:paraId="15A1D453" w14:textId="77777777" w:rsidR="00C22E7A" w:rsidRDefault="00C22E7A" w:rsidP="00C22E7A">
      <w:pPr>
        <w:spacing w:before="60" w:after="60" w:line="256" w:lineRule="auto"/>
        <w:jc w:val="center"/>
        <w:rPr>
          <w:rFonts w:eastAsia="Times New Roman" w:cs="Calibri"/>
          <w:b/>
          <w:bCs/>
        </w:rPr>
      </w:pPr>
    </w:p>
    <w:p w14:paraId="7C5B1F88" w14:textId="77777777" w:rsidR="00C22E7A" w:rsidRDefault="00C22E7A" w:rsidP="00C22E7A">
      <w:pPr>
        <w:spacing w:before="60" w:after="60" w:line="256" w:lineRule="auto"/>
        <w:jc w:val="center"/>
        <w:rPr>
          <w:rFonts w:eastAsia="Times New Roman" w:cs="Calibri"/>
          <w:b/>
          <w:bCs/>
        </w:rPr>
      </w:pPr>
    </w:p>
    <w:p w14:paraId="4ED5AB20" w14:textId="1206588F" w:rsidR="00C22E7A" w:rsidRDefault="00C22E7A" w:rsidP="00C22E7A">
      <w:pPr>
        <w:spacing w:before="60" w:after="60" w:line="256" w:lineRule="auto"/>
        <w:jc w:val="center"/>
        <w:rPr>
          <w:rFonts w:eastAsia="Times New Roman" w:cs="Calibri"/>
          <w:b/>
          <w:bCs/>
        </w:rPr>
      </w:pPr>
    </w:p>
    <w:p w14:paraId="18802737" w14:textId="77777777" w:rsidR="00951DBA" w:rsidRDefault="00951DBA" w:rsidP="00C22E7A">
      <w:pPr>
        <w:spacing w:before="60" w:after="60" w:line="256" w:lineRule="auto"/>
        <w:jc w:val="center"/>
        <w:rPr>
          <w:rFonts w:eastAsia="Times New Roman" w:cs="Calibri"/>
          <w:b/>
          <w:bCs/>
        </w:rPr>
      </w:pPr>
    </w:p>
    <w:p w14:paraId="7612DB3D" w14:textId="77777777" w:rsidR="00C22E7A" w:rsidRDefault="00C22E7A" w:rsidP="00C22E7A">
      <w:pPr>
        <w:spacing w:before="60" w:after="60" w:line="256" w:lineRule="auto"/>
        <w:ind w:firstLine="0"/>
        <w:rPr>
          <w:rFonts w:eastAsia="Times New Roman" w:cs="Calibri"/>
          <w:b/>
          <w:bCs/>
        </w:rPr>
      </w:pPr>
    </w:p>
    <w:p w14:paraId="41036838" w14:textId="77777777" w:rsidR="00C22E7A" w:rsidRDefault="00C22E7A" w:rsidP="00C22E7A">
      <w:pPr>
        <w:spacing w:before="60" w:after="60" w:line="256" w:lineRule="auto"/>
        <w:ind w:firstLine="0"/>
        <w:rPr>
          <w:rFonts w:eastAsia="Times New Roman" w:cs="Calibri"/>
          <w:b/>
          <w:bCs/>
        </w:rPr>
      </w:pPr>
    </w:p>
    <w:p w14:paraId="3AC2074F" w14:textId="77777777" w:rsidR="00C22E7A" w:rsidRPr="00A42CBF" w:rsidRDefault="00C22E7A" w:rsidP="00C22E7A">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F50180" w:rsidRPr="007F698E" w14:paraId="5929D92B" w14:textId="77777777" w:rsidTr="00951DBA">
        <w:trPr>
          <w:cantSplit/>
          <w:tblHeader/>
        </w:trPr>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C9C0CA" w14:textId="77777777" w:rsidR="00F50180" w:rsidRPr="007F698E" w:rsidRDefault="00F50180" w:rsidP="00215EC7">
            <w:pPr>
              <w:spacing w:before="60" w:after="60" w:line="256" w:lineRule="auto"/>
              <w:ind w:right="237" w:firstLine="22"/>
              <w:jc w:val="left"/>
              <w:rPr>
                <w:rFonts w:cs="Calibri"/>
                <w:b/>
                <w:bCs/>
              </w:rPr>
            </w:pPr>
            <w:bookmarkStart w:id="41" w:name="_Hlk198720512"/>
            <w:r>
              <w:rPr>
                <w:rFonts w:cs="Calibri"/>
                <w:b/>
                <w:bCs/>
              </w:rPr>
              <w:t>Eil. Nr.</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BF5CB12" w14:textId="77777777" w:rsidR="00F50180" w:rsidRPr="007F698E" w:rsidRDefault="00F50180" w:rsidP="00215EC7">
            <w:pPr>
              <w:spacing w:before="60" w:after="60" w:line="256" w:lineRule="auto"/>
              <w:ind w:firstLine="0"/>
              <w:rPr>
                <w:rFonts w:cs="Arial"/>
                <w:b/>
                <w:bCs/>
              </w:rPr>
            </w:pPr>
            <w:r>
              <w:rPr>
                <w:rFonts w:cs="Arial"/>
                <w:b/>
                <w:bCs/>
              </w:rPr>
              <w:t>Kvalifikacijos reikalavimai</w:t>
            </w: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F7C222A" w14:textId="77777777" w:rsidR="00F50180" w:rsidRPr="007F698E" w:rsidRDefault="00F50180" w:rsidP="00215EC7">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37A10B" w14:textId="77777777" w:rsidR="00F50180" w:rsidRPr="007F698E" w:rsidRDefault="00F50180" w:rsidP="00215EC7">
            <w:pPr>
              <w:autoSpaceDE w:val="0"/>
              <w:autoSpaceDN w:val="0"/>
              <w:adjustRightInd w:val="0"/>
              <w:ind w:firstLine="0"/>
              <w:rPr>
                <w:rFonts w:cs="Calibri"/>
                <w:b/>
                <w:bCs/>
                <w:color w:val="000000"/>
              </w:rPr>
            </w:pPr>
            <w:r>
              <w:rPr>
                <w:rFonts w:cs="Calibri"/>
                <w:b/>
                <w:bCs/>
                <w:color w:val="000000"/>
              </w:rPr>
              <w:t>Subjektas, kuris turi atitikti reikalavimą</w:t>
            </w:r>
          </w:p>
        </w:tc>
      </w:tr>
      <w:tr w:rsidR="00F50180" w:rsidRPr="007F698E" w14:paraId="2C033B44" w14:textId="77777777" w:rsidTr="00951DBA">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D2CF9" w14:textId="77777777" w:rsidR="00F50180" w:rsidRPr="007F698E" w:rsidRDefault="00F50180" w:rsidP="00215EC7">
            <w:pPr>
              <w:numPr>
                <w:ilvl w:val="0"/>
                <w:numId w:val="18"/>
              </w:numPr>
              <w:spacing w:before="60" w:after="60" w:line="257" w:lineRule="auto"/>
              <w:ind w:left="357" w:hanging="357"/>
              <w:contextualSpacing/>
              <w:jc w:val="left"/>
              <w:rPr>
                <w:rFonts w:cs="Calibri"/>
              </w:rPr>
            </w:pPr>
          </w:p>
        </w:tc>
        <w:tc>
          <w:tcPr>
            <w:tcW w:w="439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32AF2" w14:textId="77777777" w:rsidR="00F50180" w:rsidRPr="007F698E" w:rsidRDefault="00F50180" w:rsidP="00215EC7">
            <w:pPr>
              <w:autoSpaceDE w:val="0"/>
              <w:autoSpaceDN w:val="0"/>
              <w:adjustRightInd w:val="0"/>
              <w:ind w:firstLine="0"/>
              <w:rPr>
                <w:rFonts w:cs="Calibri"/>
                <w:b/>
                <w:bCs/>
                <w:color w:val="000000"/>
              </w:rPr>
            </w:pPr>
            <w:r w:rsidRPr="007F698E">
              <w:rPr>
                <w:rFonts w:cs="Calibri"/>
                <w:b/>
                <w:bCs/>
                <w:color w:val="000000"/>
              </w:rPr>
              <w:t>Teisė verstis veikla</w:t>
            </w:r>
          </w:p>
        </w:tc>
      </w:tr>
      <w:tr w:rsidR="00F50180" w:rsidRPr="007F698E" w14:paraId="0755C583" w14:textId="77777777" w:rsidTr="00951DBA">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55FC5" w14:textId="77777777" w:rsidR="00F50180" w:rsidRPr="007F698E" w:rsidRDefault="00F50180" w:rsidP="00215EC7">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5037C7A8" w14:textId="77777777" w:rsidR="00F50180" w:rsidRPr="004D7C17" w:rsidRDefault="00F50180" w:rsidP="00215EC7">
            <w:pPr>
              <w:autoSpaceDE w:val="0"/>
              <w:autoSpaceDN w:val="0"/>
              <w:adjustRightInd w:val="0"/>
              <w:rPr>
                <w:rFonts w:cs="Calibri"/>
                <w:color w:val="000000"/>
              </w:rPr>
            </w:pPr>
            <w:r w:rsidRPr="004D7C17">
              <w:rPr>
                <w:rFonts w:cs="Calibri"/>
                <w:color w:val="000000"/>
              </w:rPr>
              <w:t>Tiekėjas turi turėti teisę verstis ta veikla, kuri reikalinga pirkimo sutarčiai įvykdyti ir yra įregistruotas įstatymų nustatyta tvarka.</w:t>
            </w:r>
          </w:p>
          <w:p w14:paraId="06F34FA0" w14:textId="77777777" w:rsidR="00F50180" w:rsidRPr="004D7C17" w:rsidRDefault="00F50180" w:rsidP="00215EC7">
            <w:pPr>
              <w:autoSpaceDE w:val="0"/>
              <w:autoSpaceDN w:val="0"/>
              <w:adjustRightInd w:val="0"/>
              <w:rPr>
                <w:rFonts w:cs="Calibri"/>
                <w:i/>
                <w:color w:val="000000"/>
              </w:rPr>
            </w:pPr>
          </w:p>
          <w:p w14:paraId="3F426D90" w14:textId="2846AF65" w:rsidR="00F50180" w:rsidRPr="004D7C17" w:rsidRDefault="00F50180" w:rsidP="00215EC7">
            <w:pPr>
              <w:autoSpaceDE w:val="0"/>
              <w:autoSpaceDN w:val="0"/>
              <w:adjustRightInd w:val="0"/>
              <w:rPr>
                <w:rFonts w:cs="Calibri"/>
                <w:i/>
                <w:color w:val="000000"/>
              </w:rPr>
            </w:pPr>
            <w:r w:rsidRPr="004D7C17">
              <w:rPr>
                <w:rFonts w:cs="Calibri"/>
                <w:i/>
                <w:color w:val="000000"/>
              </w:rPr>
              <w:t>Kvalifikacijos</w:t>
            </w:r>
            <w:r w:rsidR="00473163">
              <w:rPr>
                <w:rFonts w:cs="Calibri"/>
                <w:i/>
                <w:color w:val="000000"/>
              </w:rPr>
              <w:t xml:space="preserve"> </w:t>
            </w:r>
            <w:r w:rsidRPr="004D7C17">
              <w:rPr>
                <w:rFonts w:cs="Calibri"/>
                <w:i/>
                <w:color w:val="000000"/>
              </w:rPr>
              <w:t>reikalavimas nustatytas vadovaujantis Lietuvos Respublikos statybos įstatymo 18 straipsnio 1 dalimi.</w:t>
            </w:r>
          </w:p>
          <w:p w14:paraId="72720F3E" w14:textId="77777777" w:rsidR="00F50180" w:rsidRPr="007F698E" w:rsidRDefault="00F50180" w:rsidP="00215EC7">
            <w:pPr>
              <w:autoSpaceDE w:val="0"/>
              <w:autoSpaceDN w:val="0"/>
              <w:adjustRightInd w:val="0"/>
              <w:rPr>
                <w:rFonts w:cs="Calibri"/>
                <w:color w:val="000000"/>
              </w:rPr>
            </w:pP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1CBFA6E0" w14:textId="77777777" w:rsidR="00F50180" w:rsidRPr="004D7C17" w:rsidRDefault="00F50180" w:rsidP="00215EC7">
            <w:pPr>
              <w:autoSpaceDE w:val="0"/>
              <w:autoSpaceDN w:val="0"/>
              <w:adjustRightInd w:val="0"/>
              <w:rPr>
                <w:rFonts w:cs="Calibri"/>
                <w:color w:val="000000"/>
              </w:rPr>
            </w:pPr>
            <w:r w:rsidRPr="004D7C17">
              <w:rPr>
                <w:rFonts w:cs="Calibri"/>
                <w:color w:val="000000"/>
              </w:rPr>
              <w:t xml:space="preserve">Su pasiūlymu teikiama </w:t>
            </w:r>
            <w:r w:rsidRPr="004D7C17">
              <w:rPr>
                <w:rFonts w:cs="Calibri"/>
                <w:bCs/>
                <w:color w:val="000000"/>
              </w:rPr>
              <w:t xml:space="preserve"> Pirkimo dokumentuose nustatytų kvalifikacinių reikalavimų atitikties deklaracija (7 priedas)</w:t>
            </w:r>
            <w:r w:rsidRPr="004D7C17">
              <w:rPr>
                <w:rFonts w:cs="Calibri"/>
                <w:color w:val="000000"/>
              </w:rPr>
              <w:t>. Perkančiajai organizacijai  išrinkus galimą laimėtoją, tik jo yra prašomi dokumentai, patvirtinantys atitikimą reikalavimams.</w:t>
            </w:r>
          </w:p>
          <w:p w14:paraId="7F71A1D5" w14:textId="77777777" w:rsidR="00F50180" w:rsidRPr="004D7C17" w:rsidRDefault="00F50180" w:rsidP="00215EC7">
            <w:pPr>
              <w:autoSpaceDE w:val="0"/>
              <w:autoSpaceDN w:val="0"/>
              <w:adjustRightInd w:val="0"/>
              <w:rPr>
                <w:rFonts w:cs="Calibri"/>
                <w:color w:val="000000"/>
              </w:rPr>
            </w:pPr>
            <w:r w:rsidRPr="004D7C17">
              <w:rPr>
                <w:rFonts w:cs="Calibri"/>
                <w:color w:val="000000"/>
              </w:rPr>
              <w:t>Pateikiama:</w:t>
            </w:r>
          </w:p>
          <w:p w14:paraId="455A6D01" w14:textId="77777777" w:rsidR="00F50180" w:rsidRPr="004D7C17" w:rsidRDefault="00F50180" w:rsidP="00215EC7">
            <w:pPr>
              <w:autoSpaceDE w:val="0"/>
              <w:autoSpaceDN w:val="0"/>
              <w:adjustRightInd w:val="0"/>
              <w:rPr>
                <w:rFonts w:cs="Calibri"/>
                <w:color w:val="000000"/>
              </w:rPr>
            </w:pPr>
            <w:r w:rsidRPr="004D7C17">
              <w:rPr>
                <w:rFonts w:cs="Calibri"/>
                <w:color w:val="000000"/>
              </w:rPr>
              <w:t>Tiekėjo (juridinio asmens) įstatai arba Registrų centro išplėstinis išrašas arba atitinkamos užsienio šalies  institucijos (profesinių ar veiklos tvarkytojų, valstybės įgaliotų institucijų pažymos, kaip yra numatyta toje valstybėje, kurioje tiekėjas registruotas) išduotas dokumentas ar priesaikos deklaracija, liudijanti tiekėjo teisę verstis atitinkama veikla.  </w:t>
            </w:r>
          </w:p>
          <w:p w14:paraId="39148652" w14:textId="77777777" w:rsidR="00F50180" w:rsidRPr="004D7C17" w:rsidRDefault="00F50180" w:rsidP="00215EC7">
            <w:pPr>
              <w:autoSpaceDE w:val="0"/>
              <w:autoSpaceDN w:val="0"/>
              <w:adjustRightInd w:val="0"/>
              <w:rPr>
                <w:rFonts w:cs="Calibri"/>
                <w:i/>
                <w:iCs/>
                <w:color w:val="000000"/>
              </w:rPr>
            </w:pPr>
            <w:r w:rsidRPr="004D7C17">
              <w:rPr>
                <w:rFonts w:cs="Calibri"/>
                <w:i/>
                <w:iCs/>
                <w:color w:val="000000"/>
              </w:rPr>
              <w:t>Pateikiamos atitinkamų dokumentų kopijos arba nuorodos į nacionalines duomenų bazes bet kurioje valstybėje narėje, prie kurių pirkimo vykdytojas turės galimybę tiesiogiai ir neatlygintinai prisijungusi ir susipažinti su reikalaujamais dokumentais ir (ar) informacija.</w:t>
            </w:r>
          </w:p>
          <w:p w14:paraId="6371D227" w14:textId="77777777" w:rsidR="00F50180" w:rsidRPr="004D7C17" w:rsidRDefault="00F50180" w:rsidP="00215EC7">
            <w:pPr>
              <w:autoSpaceDE w:val="0"/>
              <w:autoSpaceDN w:val="0"/>
              <w:adjustRightInd w:val="0"/>
              <w:rPr>
                <w:rFonts w:cs="Calibri"/>
                <w:i/>
                <w:color w:val="000000"/>
              </w:rPr>
            </w:pPr>
            <w:r w:rsidRPr="004D7C17">
              <w:rPr>
                <w:rFonts w:cs="Calibri"/>
                <w:color w:val="000000"/>
              </w:rPr>
              <w:t>Perkančioji organizacija pasilieka teisę prašyti tiekėjo pateikti pažymų ar kitų su pasiūlymu teikiamų dokumentų originalus.</w:t>
            </w:r>
          </w:p>
          <w:p w14:paraId="2097FE42" w14:textId="77777777" w:rsidR="00F50180" w:rsidRPr="007F698E" w:rsidRDefault="00F50180" w:rsidP="00215EC7">
            <w:pPr>
              <w:autoSpaceDE w:val="0"/>
              <w:autoSpaceDN w:val="0"/>
              <w:adjustRightInd w:val="0"/>
              <w:rPr>
                <w:rFonts w:cs="Calibri"/>
                <w:color w:val="000000"/>
              </w:rPr>
            </w:pPr>
            <w:r w:rsidRPr="004D7C17">
              <w:rPr>
                <w:rFonts w:cs="Calibri"/>
                <w:b/>
                <w:i/>
                <w:color w:val="000000"/>
              </w:rPr>
              <w:t xml:space="preserve">Pateikiamas (-i) skenuotas (-i) dokumentas (-ai) elektroninėmis priemonėmis. </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1E686" w14:textId="77777777" w:rsidR="00F50180" w:rsidRPr="000F2F6E" w:rsidRDefault="00F50180" w:rsidP="00215EC7">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1DF54D2B" w14:textId="77777777" w:rsidR="00F50180" w:rsidRPr="000F2F6E" w:rsidRDefault="00F50180" w:rsidP="00215EC7">
            <w:pPr>
              <w:autoSpaceDE w:val="0"/>
              <w:autoSpaceDN w:val="0"/>
              <w:adjustRightInd w:val="0"/>
              <w:rPr>
                <w:rFonts w:cs="Calibri"/>
                <w:iCs/>
                <w:color w:val="000000"/>
              </w:rPr>
            </w:pPr>
          </w:p>
          <w:p w14:paraId="669E1DB9" w14:textId="77777777" w:rsidR="00F50180" w:rsidRPr="000F2F6E" w:rsidRDefault="00F50180" w:rsidP="00215EC7">
            <w:pPr>
              <w:autoSpaceDE w:val="0"/>
              <w:autoSpaceDN w:val="0"/>
              <w:adjustRightInd w:val="0"/>
              <w:rPr>
                <w:rFonts w:cs="Calibri"/>
                <w:color w:val="000000"/>
              </w:rPr>
            </w:pPr>
            <w:r w:rsidRPr="000F2F6E">
              <w:rPr>
                <w:rFonts w:cs="Calibri"/>
                <w:color w:val="000000"/>
              </w:rPr>
              <w:t xml:space="preserve">2. Reikalavimai kitiems ūkio subjektams, kurių </w:t>
            </w:r>
            <w:proofErr w:type="spellStart"/>
            <w:r w:rsidRPr="000F2F6E">
              <w:rPr>
                <w:rFonts w:cs="Calibri"/>
                <w:color w:val="000000"/>
              </w:rPr>
              <w:t>pajėgumais</w:t>
            </w:r>
            <w:proofErr w:type="spellEnd"/>
            <w:r w:rsidRPr="000F2F6E">
              <w:rPr>
                <w:rFonts w:cs="Calibri"/>
                <w:color w:val="000000"/>
              </w:rPr>
              <w:t xml:space="preserve"> ketina remtis tiekėjas:</w:t>
            </w:r>
            <w:r w:rsidRPr="000F2F6E">
              <w:rPr>
                <w:rFonts w:cs="Calibri"/>
                <w:b/>
                <w:color w:val="000000"/>
              </w:rPr>
              <w:t xml:space="preserve"> </w:t>
            </w:r>
            <w:r w:rsidRPr="000F2F6E">
              <w:rPr>
                <w:rFonts w:cs="Calibri"/>
                <w:color w:val="000000"/>
              </w:rPr>
              <w:t xml:space="preserve">reikalavimas kitiems ūkio subjektams taikomas tuo atveju, kai tiekėjas šiam asmeniui numato pavesti atitinkamai darbų atlikimą; Tiekėjas gali remtis kitų ūkio subjektų </w:t>
            </w:r>
            <w:proofErr w:type="spellStart"/>
            <w:r w:rsidRPr="000F2F6E">
              <w:rPr>
                <w:rFonts w:cs="Calibri"/>
                <w:color w:val="000000"/>
              </w:rPr>
              <w:t>pajėgumais</w:t>
            </w:r>
            <w:proofErr w:type="spellEnd"/>
            <w:r w:rsidRPr="000F2F6E">
              <w:rPr>
                <w:rFonts w:cs="Calibri"/>
                <w:color w:val="000000"/>
              </w:rPr>
              <w:t xml:space="preserve"> tik tuomet, kai tie subjektai, kurių </w:t>
            </w:r>
            <w:proofErr w:type="spellStart"/>
            <w:r w:rsidRPr="000F2F6E">
              <w:rPr>
                <w:rFonts w:cs="Calibri"/>
                <w:color w:val="000000"/>
              </w:rPr>
              <w:t>pajėgumais</w:t>
            </w:r>
            <w:proofErr w:type="spellEnd"/>
            <w:r w:rsidRPr="000F2F6E">
              <w:rPr>
                <w:rFonts w:cs="Calibri"/>
                <w:color w:val="000000"/>
              </w:rPr>
              <w:t xml:space="preserve"> buvo pasiremta, patys tieks prekes, teiks paslaugas ar atliks darbus, kuriems reikia jų </w:t>
            </w:r>
            <w:proofErr w:type="spellStart"/>
            <w:r w:rsidRPr="000F2F6E">
              <w:rPr>
                <w:rFonts w:cs="Calibri"/>
                <w:color w:val="000000"/>
              </w:rPr>
              <w:t>pajėgumų</w:t>
            </w:r>
            <w:proofErr w:type="spellEnd"/>
            <w:r w:rsidRPr="000F2F6E">
              <w:rPr>
                <w:rFonts w:cs="Calibri"/>
                <w:color w:val="000000"/>
              </w:rPr>
              <w:t>;</w:t>
            </w:r>
          </w:p>
          <w:p w14:paraId="5AE72E67" w14:textId="77777777" w:rsidR="00F50180" w:rsidRPr="000F2F6E" w:rsidRDefault="00F50180" w:rsidP="00215EC7">
            <w:pPr>
              <w:autoSpaceDE w:val="0"/>
              <w:autoSpaceDN w:val="0"/>
              <w:adjustRightInd w:val="0"/>
              <w:rPr>
                <w:rFonts w:cs="Calibri"/>
                <w:color w:val="000000"/>
              </w:rPr>
            </w:pPr>
          </w:p>
          <w:p w14:paraId="71EC0A58" w14:textId="77777777" w:rsidR="00F50180" w:rsidRPr="007F698E" w:rsidRDefault="00F50180" w:rsidP="00215EC7">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w:t>
            </w:r>
            <w:proofErr w:type="spellStart"/>
            <w:r w:rsidRPr="000F2F6E">
              <w:rPr>
                <w:rFonts w:cs="Calibri"/>
                <w:iCs/>
                <w:color w:val="000000"/>
              </w:rPr>
              <w:t>pajėgumais</w:t>
            </w:r>
            <w:proofErr w:type="spellEnd"/>
            <w:r w:rsidRPr="000F2F6E">
              <w:rPr>
                <w:rFonts w:cs="Calibri"/>
                <w:iCs/>
                <w:color w:val="000000"/>
              </w:rPr>
              <w:t xml:space="preserve">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F50180" w:rsidRPr="007F698E" w14:paraId="007C97FB" w14:textId="77777777" w:rsidTr="00951DBA">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6E9AB" w14:textId="77777777" w:rsidR="00F50180" w:rsidRPr="007F698E" w:rsidRDefault="00F50180" w:rsidP="00215EC7">
            <w:pPr>
              <w:numPr>
                <w:ilvl w:val="0"/>
                <w:numId w:val="18"/>
              </w:numPr>
              <w:spacing w:before="60" w:after="60" w:line="257" w:lineRule="auto"/>
              <w:ind w:left="357" w:hanging="357"/>
              <w:contextualSpacing/>
              <w:jc w:val="left"/>
              <w:rPr>
                <w:rFonts w:cs="Calibri"/>
              </w:rPr>
            </w:pPr>
          </w:p>
        </w:tc>
        <w:tc>
          <w:tcPr>
            <w:tcW w:w="439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EE5A4" w14:textId="77777777" w:rsidR="00F50180" w:rsidRPr="007F698E" w:rsidRDefault="00F50180" w:rsidP="00215EC7">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F50180" w:rsidRPr="007F698E" w14:paraId="35182A68" w14:textId="77777777" w:rsidTr="00951DBA">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F1721" w14:textId="77777777" w:rsidR="00F50180" w:rsidRPr="007F698E" w:rsidRDefault="00F50180" w:rsidP="00215EC7">
            <w:pPr>
              <w:numPr>
                <w:ilvl w:val="1"/>
                <w:numId w:val="18"/>
              </w:numPr>
              <w:spacing w:before="60" w:after="60" w:line="257" w:lineRule="auto"/>
              <w:ind w:left="357" w:hanging="357"/>
              <w:contextualSpacing/>
              <w:jc w:val="right"/>
              <w:rPr>
                <w:rFonts w:cs="Calibri"/>
              </w:rPr>
            </w:pP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59ABEB83" w14:textId="77777777" w:rsidR="00FB39F0" w:rsidRDefault="00FB39F0" w:rsidP="00FB39F0">
            <w:pPr>
              <w:autoSpaceDE w:val="0"/>
              <w:autoSpaceDN w:val="0"/>
              <w:adjustRightInd w:val="0"/>
              <w:rPr>
                <w:rFonts w:cs="Calibri"/>
                <w:color w:val="000000"/>
              </w:rPr>
            </w:pPr>
            <w:r w:rsidRPr="00FB39F0">
              <w:rPr>
                <w:rFonts w:cs="Calibri"/>
                <w:color w:val="000000"/>
              </w:rPr>
              <w:t>Sutarčiai vykdyti tiekėjas turi turėti:</w:t>
            </w:r>
          </w:p>
          <w:p w14:paraId="78A3A175" w14:textId="2D2ABDAD" w:rsidR="00EA7DA7" w:rsidRDefault="00EA7DA7" w:rsidP="00EA7DA7">
            <w:pPr>
              <w:autoSpaceDE w:val="0"/>
              <w:autoSpaceDN w:val="0"/>
              <w:adjustRightInd w:val="0"/>
              <w:rPr>
                <w:rFonts w:cs="Calibri"/>
                <w:color w:val="000000"/>
              </w:rPr>
            </w:pPr>
            <w:r w:rsidRPr="00EA7DA7">
              <w:rPr>
                <w:rFonts w:cs="Calibri"/>
                <w:color w:val="000000"/>
              </w:rPr>
              <w:t xml:space="preserve">a) </w:t>
            </w:r>
            <w:r>
              <w:rPr>
                <w:rFonts w:cs="Calibri"/>
                <w:color w:val="000000"/>
              </w:rPr>
              <w:t xml:space="preserve">neypatingo </w:t>
            </w:r>
            <w:r w:rsidRPr="00EA7DA7">
              <w:rPr>
                <w:rFonts w:cs="Calibri"/>
                <w:color w:val="000000"/>
              </w:rPr>
              <w:t xml:space="preserve">statinio projekto vadovą, turintį teisę eiti </w:t>
            </w:r>
            <w:r w:rsidRPr="00EA7DA7">
              <w:rPr>
                <w:rFonts w:cs="Calibri"/>
                <w:color w:val="000000"/>
              </w:rPr>
              <w:lastRenderedPageBreak/>
              <w:t>neypatingo statinio (statiniai: susisiekimo komunikacijos (gatvės)</w:t>
            </w:r>
            <w:r>
              <w:rPr>
                <w:rFonts w:cs="Calibri"/>
                <w:color w:val="000000"/>
              </w:rPr>
              <w:t xml:space="preserve">) </w:t>
            </w:r>
            <w:r w:rsidRPr="00EA7DA7">
              <w:rPr>
                <w:rFonts w:cs="Calibri"/>
                <w:color w:val="000000"/>
              </w:rPr>
              <w:t xml:space="preserve">projekto vadovo pareigas; </w:t>
            </w:r>
          </w:p>
          <w:p w14:paraId="5E796E87" w14:textId="77777777" w:rsidR="00EA7DA7" w:rsidRPr="00EA7DA7" w:rsidRDefault="00EA7DA7" w:rsidP="00EA7DA7">
            <w:pPr>
              <w:autoSpaceDE w:val="0"/>
              <w:autoSpaceDN w:val="0"/>
              <w:adjustRightInd w:val="0"/>
              <w:rPr>
                <w:rFonts w:cs="Calibri"/>
                <w:color w:val="000000"/>
              </w:rPr>
            </w:pPr>
          </w:p>
          <w:p w14:paraId="5AD77DEB" w14:textId="5E4E25D4" w:rsidR="00EA7DA7" w:rsidRPr="00EA7DA7" w:rsidRDefault="00FB39F0" w:rsidP="00EA7DA7">
            <w:pPr>
              <w:autoSpaceDE w:val="0"/>
              <w:autoSpaceDN w:val="0"/>
              <w:adjustRightInd w:val="0"/>
              <w:spacing w:after="160" w:line="259" w:lineRule="auto"/>
              <w:ind w:firstLine="0"/>
              <w:rPr>
                <w:rFonts w:eastAsia="Calibri"/>
                <w:color w:val="000000"/>
                <w:lang w:eastAsia="en-US"/>
              </w:rPr>
            </w:pPr>
            <w:r w:rsidRPr="00FB39F0">
              <w:rPr>
                <w:rFonts w:eastAsia="Calibri"/>
                <w:color w:val="000000"/>
                <w:lang w:eastAsia="en-US"/>
              </w:rPr>
              <w:t xml:space="preserve">b) </w:t>
            </w:r>
            <w:r w:rsidR="00EA7DA7" w:rsidRPr="00EA7DA7">
              <w:rPr>
                <w:rFonts w:eastAsia="Calibri"/>
                <w:color w:val="000000"/>
                <w:lang w:eastAsia="en-US"/>
              </w:rPr>
              <w:t xml:space="preserve"> </w:t>
            </w:r>
            <w:r w:rsidR="00EA7DA7">
              <w:rPr>
                <w:rFonts w:eastAsia="Calibri"/>
                <w:color w:val="000000"/>
                <w:lang w:eastAsia="en-US"/>
              </w:rPr>
              <w:t xml:space="preserve">neypatingo </w:t>
            </w:r>
            <w:r w:rsidR="00EA7DA7" w:rsidRPr="00EA7DA7">
              <w:rPr>
                <w:rFonts w:eastAsia="Calibri"/>
                <w:color w:val="000000"/>
                <w:lang w:eastAsia="en-US"/>
              </w:rPr>
              <w:t xml:space="preserve">statinio </w:t>
            </w:r>
            <w:r w:rsidR="00EA7DA7">
              <w:rPr>
                <w:rFonts w:eastAsia="Calibri"/>
                <w:color w:val="000000"/>
                <w:lang w:eastAsia="en-US"/>
              </w:rPr>
              <w:t>statybos</w:t>
            </w:r>
            <w:r w:rsidR="00EA7DA7" w:rsidRPr="00EA7DA7">
              <w:rPr>
                <w:rFonts w:eastAsia="Calibri"/>
                <w:color w:val="000000"/>
                <w:lang w:eastAsia="en-US"/>
              </w:rPr>
              <w:t xml:space="preserve"> vadovą, turintį teisę eiti neypatingo statinio (statiniai: susisiekimo komunikacijos (gatvės)) </w:t>
            </w:r>
            <w:r w:rsidR="00951DBA">
              <w:rPr>
                <w:rFonts w:eastAsia="Calibri"/>
                <w:color w:val="000000"/>
                <w:lang w:eastAsia="en-US"/>
              </w:rPr>
              <w:t>statybos</w:t>
            </w:r>
            <w:r w:rsidR="00EA7DA7" w:rsidRPr="00EA7DA7">
              <w:rPr>
                <w:rFonts w:eastAsia="Calibri"/>
                <w:color w:val="000000"/>
                <w:lang w:eastAsia="en-US"/>
              </w:rPr>
              <w:t xml:space="preserve"> vadovo pareigas; </w:t>
            </w:r>
          </w:p>
          <w:p w14:paraId="79997004" w14:textId="77777777" w:rsidR="00FB39F0" w:rsidRPr="00FB39F0" w:rsidRDefault="00FB39F0" w:rsidP="00FB39F0">
            <w:pPr>
              <w:shd w:val="clear" w:color="auto" w:fill="FFFFFF"/>
              <w:spacing w:after="160" w:line="259" w:lineRule="auto"/>
              <w:ind w:firstLine="0"/>
              <w:rPr>
                <w:rFonts w:eastAsia="Times New Roman"/>
                <w:shd w:val="clear" w:color="auto" w:fill="FFFFFF"/>
                <w:lang w:eastAsia="en-US"/>
              </w:rPr>
            </w:pPr>
            <w:r w:rsidRPr="00FB39F0">
              <w:rPr>
                <w:rFonts w:eastAsia="Times New Roman"/>
                <w:shd w:val="clear" w:color="auto" w:fill="FFFFFF"/>
                <w:lang w:eastAsia="en-US"/>
              </w:rPr>
              <w:t>c)  specialistus/-ą, turinčius/-į (atskirai ar visi kartu) matininko ir geodezininko kvalifikacijos pažymėjimus;</w:t>
            </w:r>
          </w:p>
          <w:p w14:paraId="0E6B483C" w14:textId="77777777" w:rsidR="00FB39F0" w:rsidRPr="00FB39F0" w:rsidRDefault="00FB39F0" w:rsidP="00FB39F0">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14:paraId="44BEE629" w14:textId="77777777" w:rsidR="00FB39F0" w:rsidRPr="00FB39F0" w:rsidRDefault="00FB39F0" w:rsidP="00FB39F0">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1. Tiekėjas gali siūlyti vieną specialistą kelioms pozicijoms, jei šis specialistas atitinka visus skirtingoms pozicijoms keliamus reikalavimus.</w:t>
            </w:r>
          </w:p>
          <w:p w14:paraId="6A908DDB" w14:textId="77777777" w:rsidR="00FB39F0" w:rsidRPr="00FB39F0" w:rsidRDefault="00FB39F0" w:rsidP="00FB39F0">
            <w:pPr>
              <w:ind w:firstLine="0"/>
              <w:rPr>
                <w:rFonts w:eastAsia="Calibri"/>
                <w:shd w:val="clear" w:color="auto" w:fill="FFFFFF"/>
                <w:lang w:eastAsia="en-US"/>
              </w:rPr>
            </w:pPr>
            <w:r w:rsidRPr="00FB39F0">
              <w:rPr>
                <w:rFonts w:eastAsia="Calibri"/>
                <w:i/>
                <w:shd w:val="clear" w:color="auto" w:fill="FFFFFF"/>
                <w:lang w:eastAsia="en-US"/>
              </w:rPr>
              <w:t xml:space="preserve"> 2. Tiekėjas privalo paskirti reikiamą skaičių specialistų, kad užtikrintų tinkamą sutarties vykdymą.</w:t>
            </w:r>
            <w:r w:rsidRPr="00FB39F0">
              <w:rPr>
                <w:rFonts w:eastAsia="Calibri"/>
                <w:shd w:val="clear" w:color="auto" w:fill="FFFFFF"/>
                <w:lang w:eastAsia="en-US"/>
              </w:rPr>
              <w:t xml:space="preserve"> </w:t>
            </w:r>
          </w:p>
          <w:p w14:paraId="469EF807" w14:textId="77777777" w:rsidR="00FB39F0" w:rsidRPr="00FB39F0" w:rsidRDefault="00FB39F0" w:rsidP="00FB39F0">
            <w:pPr>
              <w:spacing w:line="254" w:lineRule="auto"/>
              <w:ind w:left="21" w:firstLine="0"/>
              <w:rPr>
                <w:rFonts w:eastAsia="Calibri"/>
                <w:i/>
                <w:sz w:val="24"/>
                <w:szCs w:val="24"/>
                <w:shd w:val="clear" w:color="auto" w:fill="FFFFFF"/>
                <w:lang w:eastAsia="en-US"/>
              </w:rPr>
            </w:pPr>
          </w:p>
          <w:p w14:paraId="749414F5" w14:textId="72C22A70" w:rsidR="00473163" w:rsidRPr="00FB39F0" w:rsidRDefault="00FB39F0" w:rsidP="00FB39F0">
            <w:pPr>
              <w:autoSpaceDE w:val="0"/>
              <w:autoSpaceDN w:val="0"/>
              <w:adjustRightInd w:val="0"/>
              <w:rPr>
                <w:rFonts w:cs="Calibri"/>
                <w:color w:val="000000"/>
              </w:rPr>
            </w:pPr>
            <w:r w:rsidRPr="00FB39F0">
              <w:rPr>
                <w:rFonts w:eastAsia="Calibri"/>
                <w:i/>
                <w:shd w:val="clear" w:color="auto" w:fill="FFFFFF"/>
                <w:lang w:eastAsia="en-US"/>
              </w:rPr>
              <w:t>Pagal Lietuvos Respublikos statybos įstatymo 18 straipsnio 7 dalies 1 punktą statybos rangovas privalo Lietuvos Respublikos įstatymų ir kitų teisės aktų nustatyta tvarka</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paskirti</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(pasamdyti) statinio statybos vadovą.</w:t>
            </w: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6FF4DF8E" w14:textId="77777777" w:rsidR="00F50180" w:rsidRPr="000F2F6E" w:rsidRDefault="00F50180" w:rsidP="00215EC7">
            <w:pPr>
              <w:autoSpaceDE w:val="0"/>
              <w:autoSpaceDN w:val="0"/>
              <w:adjustRightInd w:val="0"/>
              <w:rPr>
                <w:rFonts w:cs="Calibri"/>
                <w:color w:val="000000"/>
              </w:rPr>
            </w:pPr>
            <w:r w:rsidRPr="000F2F6E">
              <w:rPr>
                <w:rFonts w:cs="Calibri"/>
                <w:color w:val="000000"/>
              </w:rPr>
              <w:lastRenderedPageBreak/>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w:t>
            </w:r>
            <w:r w:rsidRPr="000F2F6E">
              <w:rPr>
                <w:rFonts w:cs="Calibri"/>
                <w:color w:val="000000"/>
              </w:rPr>
              <w:lastRenderedPageBreak/>
              <w:t>organizacijai  išrinkus galimą laimėtoją, tik jo yra prašomi dokumentai, patvirtinantys atitikimą reikalavimams.</w:t>
            </w:r>
          </w:p>
          <w:p w14:paraId="203141CD" w14:textId="77777777" w:rsidR="00F50180" w:rsidRPr="009941C7" w:rsidRDefault="00F50180" w:rsidP="00215EC7">
            <w:pPr>
              <w:autoSpaceDE w:val="0"/>
              <w:autoSpaceDN w:val="0"/>
              <w:adjustRightInd w:val="0"/>
              <w:rPr>
                <w:rFonts w:cs="Calibri"/>
                <w:color w:val="000000"/>
              </w:rPr>
            </w:pPr>
            <w:r w:rsidRPr="009941C7">
              <w:rPr>
                <w:rFonts w:cs="Calibri"/>
                <w:color w:val="000000"/>
              </w:rPr>
              <w:t>Pateikiama:</w:t>
            </w:r>
          </w:p>
          <w:p w14:paraId="30BC75A2" w14:textId="177F3753" w:rsidR="00C01D5C" w:rsidRDefault="00EA7DA7" w:rsidP="00C01D5C">
            <w:pPr>
              <w:autoSpaceDE w:val="0"/>
              <w:autoSpaceDN w:val="0"/>
              <w:adjustRightInd w:val="0"/>
              <w:rPr>
                <w:rFonts w:cs="Calibri"/>
                <w:color w:val="000000"/>
              </w:rPr>
            </w:pPr>
            <w:r>
              <w:rPr>
                <w:rFonts w:cs="Calibri"/>
                <w:color w:val="000000"/>
              </w:rPr>
              <w:t xml:space="preserve">1. </w:t>
            </w:r>
            <w:r w:rsidRPr="00EA7DA7">
              <w:rPr>
                <w:rFonts w:cs="Calibri"/>
                <w:color w:val="000000"/>
              </w:rPr>
              <w:t>vadovaujančių specialistų ir asmenų, atsakingų už sutarties vykdymą, sąrašas, pateiktas elektroninėje formoje, nurodant vardus, pavardes, į kurią poziciją yra siūlomas specialistas, profesinę kvalifikaciją, dabartinę darbovietę</w:t>
            </w:r>
            <w:r w:rsidR="00C01D5C" w:rsidRPr="00C01D5C">
              <w:rPr>
                <w:rFonts w:cs="Calibri"/>
                <w:color w:val="000000"/>
              </w:rPr>
              <w:t xml:space="preserve">. </w:t>
            </w:r>
          </w:p>
          <w:p w14:paraId="60D660A3" w14:textId="6DF948E4" w:rsidR="00EA7DA7" w:rsidRPr="00C01D5C" w:rsidRDefault="00EA7DA7" w:rsidP="00C01D5C">
            <w:pPr>
              <w:autoSpaceDE w:val="0"/>
              <w:autoSpaceDN w:val="0"/>
              <w:adjustRightInd w:val="0"/>
              <w:rPr>
                <w:rFonts w:cs="Calibri"/>
                <w:color w:val="000000"/>
              </w:rPr>
            </w:pPr>
            <w:r>
              <w:rPr>
                <w:rFonts w:cs="Calibri"/>
                <w:color w:val="000000"/>
              </w:rPr>
              <w:t xml:space="preserve">2. </w:t>
            </w:r>
            <w:r w:rsidRPr="00EA7DA7">
              <w:rPr>
                <w:rFonts w:cs="Calibri"/>
                <w:color w:val="000000"/>
              </w:rPr>
              <w:t>(a, b punktuose) VĮ Statybos produkcijos sertifikavimo centro ar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 *Užsienio šalių tiekėjai iki Sutarties pasirašymo turi gauti Statybos įstatymo nustatyta tvarka išduotą teisės pripažinimo dokumentą</w:t>
            </w:r>
          </w:p>
          <w:p w14:paraId="48F98C30" w14:textId="01BB8608" w:rsidR="00C01D5C" w:rsidRPr="00C01D5C" w:rsidRDefault="00EA7DA7" w:rsidP="00C01D5C">
            <w:pPr>
              <w:autoSpaceDE w:val="0"/>
              <w:autoSpaceDN w:val="0"/>
              <w:adjustRightInd w:val="0"/>
              <w:rPr>
                <w:rFonts w:cs="Calibri"/>
                <w:color w:val="000000"/>
              </w:rPr>
            </w:pPr>
            <w:r>
              <w:rPr>
                <w:rFonts w:cs="Calibri"/>
                <w:color w:val="000000"/>
              </w:rPr>
              <w:t xml:space="preserve">3. </w:t>
            </w:r>
            <w:r w:rsidR="00C01D5C" w:rsidRPr="00C01D5C">
              <w:rPr>
                <w:rFonts w:cs="Calibri"/>
                <w:color w:val="000000"/>
              </w:rPr>
              <w:t>c) punkte nurodytų specialisto (ų) – Žemės ūkio ministerijos išduotą matininko ir geodezininko kvalifikacijos pažymėjimą išduotą pagal Lietuvos Respublikos Vyriausybės nutarimą „Matininko kvalifikacijos pažymėjimų išdavimo, galiojimo sustabdymo, galiojimo panaikinimo taisyklės“ ir „Geodezininko kvalifikacijos pažymėjimų išdavimo, galiojimo sustabdymo panaikinimo ir galiojimo panaikinimo tvarkos aprašas“ turinčius tokią pačią teisinę galią ir suteikiančius teisę atlikti atitinkamas pareigas, ar atitinkamas užsienio šalies institucijos išduotas dokumentas.</w:t>
            </w:r>
          </w:p>
          <w:p w14:paraId="2883DA17" w14:textId="77777777" w:rsidR="00C01D5C" w:rsidRPr="00C01D5C" w:rsidRDefault="00C01D5C" w:rsidP="00C01D5C">
            <w:pPr>
              <w:autoSpaceDE w:val="0"/>
              <w:autoSpaceDN w:val="0"/>
              <w:adjustRightInd w:val="0"/>
              <w:rPr>
                <w:rFonts w:cs="Calibri"/>
                <w:color w:val="000000"/>
              </w:rPr>
            </w:pPr>
          </w:p>
          <w:p w14:paraId="27B4C1DD" w14:textId="77777777" w:rsidR="00C01D5C" w:rsidRPr="00C01D5C" w:rsidRDefault="00C01D5C" w:rsidP="00C01D5C">
            <w:pPr>
              <w:autoSpaceDE w:val="0"/>
              <w:autoSpaceDN w:val="0"/>
              <w:adjustRightInd w:val="0"/>
              <w:rPr>
                <w:rFonts w:cs="Calibri"/>
                <w:bCs/>
                <w:iCs/>
                <w:color w:val="000000"/>
              </w:rPr>
            </w:pPr>
            <w:r w:rsidRPr="00C01D5C">
              <w:rPr>
                <w:rFonts w:cs="Calibri"/>
                <w:iCs/>
                <w:color w:val="000000"/>
              </w:rPr>
              <w:t>Pastaba:</w:t>
            </w:r>
            <w:r w:rsidRPr="00C01D5C">
              <w:rPr>
                <w:rFonts w:cs="Calibri"/>
                <w:bCs/>
                <w:iCs/>
                <w:color w:val="000000"/>
              </w:rPr>
              <w:t xml:space="preserve"> </w:t>
            </w:r>
          </w:p>
          <w:p w14:paraId="3ECB575C" w14:textId="5C7E144C" w:rsidR="00F50180" w:rsidRPr="009941C7" w:rsidRDefault="00C01D5C" w:rsidP="00C01D5C">
            <w:pPr>
              <w:autoSpaceDE w:val="0"/>
              <w:autoSpaceDN w:val="0"/>
              <w:adjustRightInd w:val="0"/>
              <w:rPr>
                <w:rFonts w:cs="Calibri"/>
                <w:color w:val="000000"/>
              </w:rPr>
            </w:pPr>
            <w:r w:rsidRPr="00C01D5C">
              <w:rPr>
                <w:rFonts w:cs="Calibri"/>
                <w:iCs/>
                <w:color w:val="000000"/>
              </w:rPr>
              <w:t>Perkančioji organizacija pasilieka teisę prašyti tiekėjo pateikti pažymų ar kitų su pasiūlymu teikiamų dokumentų originalus</w:t>
            </w:r>
            <w:r w:rsidR="00F50180" w:rsidRPr="009941C7">
              <w:rPr>
                <w:rFonts w:cs="Calibri"/>
                <w:iCs/>
                <w:color w:val="000000"/>
              </w:rPr>
              <w:t>.</w:t>
            </w:r>
          </w:p>
          <w:p w14:paraId="19E332A6" w14:textId="4B5BE263" w:rsidR="00F50180" w:rsidRPr="000F2F6E" w:rsidRDefault="00F50180" w:rsidP="00215EC7">
            <w:pPr>
              <w:autoSpaceDE w:val="0"/>
              <w:autoSpaceDN w:val="0"/>
              <w:adjustRightInd w:val="0"/>
              <w:rPr>
                <w:rFonts w:cs="Calibri"/>
                <w:iCs/>
                <w:color w:val="000000"/>
              </w:rPr>
            </w:pPr>
          </w:p>
          <w:p w14:paraId="3C1AD60F" w14:textId="77777777" w:rsidR="00F50180" w:rsidRPr="007F698E" w:rsidRDefault="00F50180" w:rsidP="00215EC7">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2C96D" w14:textId="77777777" w:rsidR="00F50180" w:rsidRPr="000F2F6E" w:rsidRDefault="00F50180" w:rsidP="00215EC7">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 xml:space="preserve">jeigu pasiūlymą teikia ūkio subjektų grupė – </w:t>
            </w:r>
            <w:r w:rsidRPr="000F2F6E">
              <w:rPr>
                <w:rFonts w:cs="Calibri"/>
                <w:iCs/>
                <w:color w:val="000000"/>
              </w:rPr>
              <w:lastRenderedPageBreak/>
              <w:t>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6463B7B" w14:textId="77777777" w:rsidR="00F50180" w:rsidRPr="000F2F6E" w:rsidRDefault="00F50180" w:rsidP="00215EC7">
            <w:pPr>
              <w:autoSpaceDE w:val="0"/>
              <w:autoSpaceDN w:val="0"/>
              <w:adjustRightInd w:val="0"/>
              <w:rPr>
                <w:rFonts w:cs="Calibri"/>
                <w:color w:val="000000"/>
              </w:rPr>
            </w:pPr>
            <w:r w:rsidRPr="000F2F6E">
              <w:rPr>
                <w:rFonts w:cs="Calibri"/>
                <w:color w:val="000000"/>
              </w:rPr>
              <w:t xml:space="preserve">2. Reikalavimai kitiems ūkio subjektams, kurių </w:t>
            </w:r>
            <w:proofErr w:type="spellStart"/>
            <w:r w:rsidRPr="000F2F6E">
              <w:rPr>
                <w:rFonts w:cs="Calibri"/>
                <w:color w:val="000000"/>
              </w:rPr>
              <w:t>pajėgumais</w:t>
            </w:r>
            <w:proofErr w:type="spellEnd"/>
            <w:r w:rsidRPr="000F2F6E">
              <w:rPr>
                <w:rFonts w:cs="Calibri"/>
                <w:color w:val="000000"/>
              </w:rPr>
              <w:t xml:space="preserve"> ketina remtis tiekėjas:</w:t>
            </w:r>
            <w:r w:rsidRPr="000F2F6E">
              <w:rPr>
                <w:rFonts w:cs="Calibri"/>
                <w:b/>
                <w:color w:val="000000"/>
              </w:rPr>
              <w:t xml:space="preserve"> </w:t>
            </w:r>
            <w:r w:rsidRPr="000F2F6E">
              <w:rPr>
                <w:rFonts w:cs="Calibri"/>
                <w:color w:val="000000"/>
              </w:rPr>
              <w:t xml:space="preserve">tiekėjas gali remtis kitų ūkio subjektų </w:t>
            </w:r>
            <w:proofErr w:type="spellStart"/>
            <w:r w:rsidRPr="000F2F6E">
              <w:rPr>
                <w:rFonts w:cs="Calibri"/>
                <w:color w:val="000000"/>
              </w:rPr>
              <w:t>pajėgumais</w:t>
            </w:r>
            <w:proofErr w:type="spellEnd"/>
            <w:r w:rsidRPr="000F2F6E">
              <w:rPr>
                <w:rFonts w:cs="Calibri"/>
                <w:color w:val="000000"/>
              </w:rPr>
              <w:t xml:space="preserve"> tik tuo atveju, jeigu tie subjektai (jų darbuotojai) patys vykdys tą pirkimo sutarties dalį, kuriai reikia jų turimų </w:t>
            </w:r>
            <w:proofErr w:type="spellStart"/>
            <w:r w:rsidRPr="000F2F6E">
              <w:rPr>
                <w:rFonts w:cs="Calibri"/>
                <w:color w:val="000000"/>
              </w:rPr>
              <w:t>pajėgumų</w:t>
            </w:r>
            <w:proofErr w:type="spellEnd"/>
            <w:r w:rsidRPr="000F2F6E">
              <w:rPr>
                <w:rFonts w:cs="Calibri"/>
                <w:color w:val="000000"/>
              </w:rPr>
              <w:t>;</w:t>
            </w:r>
          </w:p>
          <w:p w14:paraId="5F64B247" w14:textId="77777777" w:rsidR="00F50180" w:rsidRPr="007F698E" w:rsidRDefault="00F50180" w:rsidP="00215EC7">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bookmarkEnd w:id="41"/>
    </w:tbl>
    <w:p w14:paraId="1B082691" w14:textId="77777777" w:rsidR="00C22E7A" w:rsidRDefault="00C22E7A" w:rsidP="00F50180">
      <w:pPr>
        <w:spacing w:before="60" w:after="60" w:line="256" w:lineRule="auto"/>
        <w:ind w:firstLine="0"/>
        <w:rPr>
          <w:rFonts w:eastAsia="Times New Roman" w:cs="Calibri"/>
          <w:b/>
          <w:bCs/>
        </w:rPr>
      </w:pPr>
    </w:p>
    <w:p w14:paraId="22BC49F1" w14:textId="77777777" w:rsidR="00C22E7A" w:rsidRPr="000F2F6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lastRenderedPageBreak/>
        <w:t>Perkančioji organizacija pasilieka teisę prašyti tiekėjo pateikti pažymų ar kitų su pasiūlymu teikiamų dokumentų originalus.</w:t>
      </w:r>
    </w:p>
    <w:p w14:paraId="2C6D5E0C" w14:textId="0447D357"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C22E7A">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211383B2" w14:textId="77777777" w:rsidR="00C22E7A" w:rsidRDefault="00C22E7A" w:rsidP="00C22E7A">
      <w:pPr>
        <w:tabs>
          <w:tab w:val="left" w:pos="5103"/>
        </w:tabs>
        <w:suppressAutoHyphens/>
        <w:ind w:firstLine="0"/>
        <w:textAlignment w:val="baseline"/>
        <w:rPr>
          <w:rFonts w:ascii="Times New Roman" w:hAnsi="Times New Roman" w:cs="Times New Roman"/>
          <w:sz w:val="24"/>
          <w:szCs w:val="24"/>
        </w:rPr>
      </w:pPr>
    </w:p>
    <w:p w14:paraId="6DCB7032" w14:textId="77777777" w:rsidR="00C22E7A" w:rsidRDefault="00C22E7A" w:rsidP="00714937">
      <w:pPr>
        <w:tabs>
          <w:tab w:val="left" w:pos="5103"/>
        </w:tabs>
        <w:suppressAutoHyphens/>
        <w:jc w:val="right"/>
        <w:textAlignment w:val="baseline"/>
        <w:rPr>
          <w:rFonts w:ascii="Times New Roman" w:hAnsi="Times New Roman" w:cs="Times New Roman"/>
          <w:sz w:val="24"/>
          <w:szCs w:val="24"/>
        </w:rPr>
      </w:pPr>
    </w:p>
    <w:p w14:paraId="1FC37C8F" w14:textId="7C3CE236"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C22E7A">
        <w:rPr>
          <w:rFonts w:ascii="Times New Roman" w:hAnsi="Times New Roman" w:cs="Times New Roman"/>
          <w:sz w:val="24"/>
          <w:szCs w:val="24"/>
        </w:rPr>
        <w:t xml:space="preserve">9 </w:t>
      </w:r>
      <w:r w:rsidR="00714937" w:rsidRPr="0004033E">
        <w:rPr>
          <w:rFonts w:ascii="Times New Roman" w:hAnsi="Times New Roman" w:cs="Times New Roman"/>
          <w:sz w:val="24"/>
          <w:szCs w:val="24"/>
        </w:rPr>
        <w:t>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w:t>
            </w:r>
            <w:r w:rsidRPr="003F2756">
              <w:rPr>
                <w:rFonts w:hAnsi="Times New Roman" w:cs="Times New Roman"/>
                <w:sz w:val="24"/>
                <w:szCs w:val="24"/>
              </w:rPr>
              <w:lastRenderedPageBreak/>
              <w:t>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lastRenderedPageBreak/>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C22E7A" w:rsidRPr="0004033E" w14:paraId="19979BDF" w14:textId="77777777" w:rsidTr="00714937">
        <w:tc>
          <w:tcPr>
            <w:tcW w:w="562" w:type="dxa"/>
          </w:tcPr>
          <w:p w14:paraId="18C81337" w14:textId="02C6B2B5" w:rsidR="00C22E7A" w:rsidRPr="0004033E" w:rsidRDefault="00C22E7A" w:rsidP="00714937">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4E95E771" w14:textId="4DB5AD91" w:rsidR="00C22E7A" w:rsidRPr="0004033E" w:rsidRDefault="00C22E7A" w:rsidP="0071493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w:t>
            </w:r>
            <w:r w:rsidR="006354EC">
              <w:rPr>
                <w:rFonts w:hAnsi="Times New Roman" w:cs="Times New Roman"/>
                <w:b/>
                <w:bCs/>
                <w:iCs/>
                <w:sz w:val="24"/>
                <w:szCs w:val="24"/>
              </w:rPr>
              <w:t>6 straipsnio 2¹ dalis</w:t>
            </w:r>
            <w:r w:rsidRPr="00C22E7A">
              <w:rPr>
                <w:rFonts w:hAnsi="Times New Roman" w:cs="Times New Roman"/>
                <w:b/>
                <w:bCs/>
                <w:iCs/>
                <w:sz w:val="24"/>
                <w:szCs w:val="24"/>
              </w:rPr>
              <w:t>).</w:t>
            </w:r>
          </w:p>
        </w:tc>
        <w:tc>
          <w:tcPr>
            <w:tcW w:w="1461" w:type="dxa"/>
          </w:tcPr>
          <w:p w14:paraId="2CB1D19A"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□TAIP</w:t>
            </w:r>
          </w:p>
          <w:p w14:paraId="3CC2CBB9"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 NE</w:t>
            </w:r>
          </w:p>
          <w:p w14:paraId="67DCB84F" w14:textId="77777777" w:rsidR="00C22E7A" w:rsidRDefault="00C22E7A"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06838937" w14:textId="77777777" w:rsidR="00714937" w:rsidRDefault="00714937" w:rsidP="00C22E7A">
      <w:pPr>
        <w:shd w:val="clear" w:color="auto" w:fill="FFFFFF"/>
        <w:suppressAutoHyphens/>
        <w:ind w:firstLine="0"/>
        <w:rPr>
          <w:b/>
          <w:sz w:val="20"/>
        </w:rPr>
      </w:pPr>
    </w:p>
    <w:sectPr w:rsidR="00714937"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671C7" w14:textId="77777777" w:rsidR="002F3137" w:rsidRDefault="002F3137" w:rsidP="00D05666">
      <w:r>
        <w:separator/>
      </w:r>
    </w:p>
  </w:endnote>
  <w:endnote w:type="continuationSeparator" w:id="0">
    <w:p w14:paraId="00B3DCA5" w14:textId="77777777" w:rsidR="002F3137" w:rsidRDefault="002F3137" w:rsidP="00D05666">
      <w:r>
        <w:continuationSeparator/>
      </w:r>
    </w:p>
  </w:endnote>
  <w:endnote w:type="continuationNotice" w:id="1">
    <w:p w14:paraId="7E28AAD4" w14:textId="77777777" w:rsidR="002F3137" w:rsidRDefault="002F31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98FDE" w14:textId="77777777" w:rsidR="002F3137" w:rsidRDefault="002F3137" w:rsidP="00D05666">
      <w:r>
        <w:separator/>
      </w:r>
    </w:p>
  </w:footnote>
  <w:footnote w:type="continuationSeparator" w:id="0">
    <w:p w14:paraId="60DB3A6E" w14:textId="77777777" w:rsidR="002F3137" w:rsidRDefault="002F3137" w:rsidP="00D05666">
      <w:r>
        <w:continuationSeparator/>
      </w:r>
    </w:p>
  </w:footnote>
  <w:footnote w:type="continuationNotice" w:id="1">
    <w:p w14:paraId="7DA55F22" w14:textId="77777777" w:rsidR="002F3137" w:rsidRDefault="002F3137">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0AC57DCD" w:rsidR="002F3137" w:rsidRDefault="002F3137">
    <w:pPr>
      <w:pStyle w:val="Antrat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F3137" w:rsidRDefault="002F3137">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7"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4FC22C0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8"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FFFFFFF"/>
    <w:lvl w:ilvl="0">
      <w:start w:val="1"/>
      <w:numFmt w:val="decimal"/>
      <w:lvlText w:val="%1."/>
      <w:lvlJc w:val="left"/>
      <w:pPr>
        <w:ind w:left="1352"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3"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9"/>
  </w:num>
  <w:num w:numId="3">
    <w:abstractNumId w:val="14"/>
  </w:num>
  <w:num w:numId="4">
    <w:abstractNumId w:val="24"/>
  </w:num>
  <w:num w:numId="5">
    <w:abstractNumId w:val="9"/>
  </w:num>
  <w:num w:numId="6">
    <w:abstractNumId w:val="2"/>
  </w:num>
  <w:num w:numId="7">
    <w:abstractNumId w:val="15"/>
  </w:num>
  <w:num w:numId="8">
    <w:abstractNumId w:val="1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1"/>
  </w:num>
  <w:num w:numId="13">
    <w:abstractNumId w:val="12"/>
  </w:num>
  <w:num w:numId="14">
    <w:abstractNumId w:val="1"/>
  </w:num>
  <w:num w:numId="15">
    <w:abstractNumId w:val="10"/>
  </w:num>
  <w:num w:numId="16">
    <w:abstractNumId w:val="17"/>
  </w:num>
  <w:num w:numId="17">
    <w:abstractNumId w:val="0"/>
  </w:num>
  <w:num w:numId="18">
    <w:abstractNumId w:val="22"/>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num>
  <w:num w:numId="22">
    <w:abstractNumId w:val="16"/>
  </w:num>
  <w:num w:numId="23">
    <w:abstractNumId w:val="3"/>
  </w:num>
  <w:num w:numId="24">
    <w:abstractNumId w:val="23"/>
  </w:num>
  <w:num w:numId="25">
    <w:abstractNumId w:val="6"/>
  </w:num>
  <w:num w:numId="26">
    <w:abstractNumId w:val="8"/>
  </w:num>
  <w:num w:numId="2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716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59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5F7"/>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64EC"/>
    <w:rsid w:val="000771A8"/>
    <w:rsid w:val="00077944"/>
    <w:rsid w:val="00077A24"/>
    <w:rsid w:val="00077D24"/>
    <w:rsid w:val="00080396"/>
    <w:rsid w:val="00080939"/>
    <w:rsid w:val="00080F53"/>
    <w:rsid w:val="0008241E"/>
    <w:rsid w:val="00082F6A"/>
    <w:rsid w:val="0008378B"/>
    <w:rsid w:val="00084742"/>
    <w:rsid w:val="0008541C"/>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342"/>
    <w:rsid w:val="000B24B0"/>
    <w:rsid w:val="000B297F"/>
    <w:rsid w:val="000B4E6D"/>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0DBC"/>
    <w:rsid w:val="001010F7"/>
    <w:rsid w:val="00101313"/>
    <w:rsid w:val="0010148D"/>
    <w:rsid w:val="00101C48"/>
    <w:rsid w:val="0010270D"/>
    <w:rsid w:val="00102AFC"/>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BE2"/>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C66"/>
    <w:rsid w:val="001D567F"/>
    <w:rsid w:val="001D5DDC"/>
    <w:rsid w:val="001D65F8"/>
    <w:rsid w:val="001D7492"/>
    <w:rsid w:val="001E0107"/>
    <w:rsid w:val="001E03FB"/>
    <w:rsid w:val="001E250F"/>
    <w:rsid w:val="001E2BC5"/>
    <w:rsid w:val="001E2D34"/>
    <w:rsid w:val="001E48F2"/>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58"/>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206"/>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EC7"/>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4F4"/>
    <w:rsid w:val="002256CF"/>
    <w:rsid w:val="00225BEF"/>
    <w:rsid w:val="002267CC"/>
    <w:rsid w:val="002267DE"/>
    <w:rsid w:val="002268C1"/>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2926"/>
    <w:rsid w:val="00273F59"/>
    <w:rsid w:val="00274B64"/>
    <w:rsid w:val="00274C8A"/>
    <w:rsid w:val="0027575B"/>
    <w:rsid w:val="00275B72"/>
    <w:rsid w:val="00276A15"/>
    <w:rsid w:val="00277655"/>
    <w:rsid w:val="00277BAC"/>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25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625"/>
    <w:rsid w:val="002F1CB8"/>
    <w:rsid w:val="002F1CD9"/>
    <w:rsid w:val="002F3137"/>
    <w:rsid w:val="002F3773"/>
    <w:rsid w:val="002F396F"/>
    <w:rsid w:val="002F44C0"/>
    <w:rsid w:val="002F536E"/>
    <w:rsid w:val="002F5EE2"/>
    <w:rsid w:val="002F5F47"/>
    <w:rsid w:val="002F67FD"/>
    <w:rsid w:val="002F7280"/>
    <w:rsid w:val="002F7D23"/>
    <w:rsid w:val="00300091"/>
    <w:rsid w:val="00300A60"/>
    <w:rsid w:val="00300FEF"/>
    <w:rsid w:val="00301185"/>
    <w:rsid w:val="0030224D"/>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02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CB5"/>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3796"/>
    <w:rsid w:val="003943EC"/>
    <w:rsid w:val="00394B3D"/>
    <w:rsid w:val="00394C27"/>
    <w:rsid w:val="00395828"/>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76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2CE0"/>
    <w:rsid w:val="00443DE5"/>
    <w:rsid w:val="00443FA8"/>
    <w:rsid w:val="00443FEB"/>
    <w:rsid w:val="00444DC8"/>
    <w:rsid w:val="00445233"/>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A2A"/>
    <w:rsid w:val="00472F7A"/>
    <w:rsid w:val="00472F8C"/>
    <w:rsid w:val="004730BE"/>
    <w:rsid w:val="00473163"/>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2FA"/>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3A2C"/>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199"/>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ACF"/>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549"/>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2C83"/>
    <w:rsid w:val="0056365F"/>
    <w:rsid w:val="0056375F"/>
    <w:rsid w:val="00563B8D"/>
    <w:rsid w:val="00563DE6"/>
    <w:rsid w:val="0056412E"/>
    <w:rsid w:val="00564379"/>
    <w:rsid w:val="0056444E"/>
    <w:rsid w:val="00564AD2"/>
    <w:rsid w:val="00564CE7"/>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4CC2"/>
    <w:rsid w:val="005753B6"/>
    <w:rsid w:val="005769FF"/>
    <w:rsid w:val="00576D8A"/>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12"/>
    <w:rsid w:val="005B2D90"/>
    <w:rsid w:val="005B2D9B"/>
    <w:rsid w:val="005B2E7C"/>
    <w:rsid w:val="005B2FD0"/>
    <w:rsid w:val="005B34A6"/>
    <w:rsid w:val="005B383F"/>
    <w:rsid w:val="005B46C1"/>
    <w:rsid w:val="005B57A2"/>
    <w:rsid w:val="005B699C"/>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55D"/>
    <w:rsid w:val="005F0E6E"/>
    <w:rsid w:val="005F13F0"/>
    <w:rsid w:val="005F1501"/>
    <w:rsid w:val="005F1C29"/>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4EC"/>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67B7D"/>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8AC"/>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2E"/>
    <w:rsid w:val="006E2957"/>
    <w:rsid w:val="006E2B14"/>
    <w:rsid w:val="006E42EC"/>
    <w:rsid w:val="006E5291"/>
    <w:rsid w:val="006E533D"/>
    <w:rsid w:val="006E6734"/>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2F96"/>
    <w:rsid w:val="00713645"/>
    <w:rsid w:val="00714305"/>
    <w:rsid w:val="00714937"/>
    <w:rsid w:val="00715222"/>
    <w:rsid w:val="0071539A"/>
    <w:rsid w:val="007160DA"/>
    <w:rsid w:val="0071650A"/>
    <w:rsid w:val="00716F3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AF7"/>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5FF"/>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499"/>
    <w:rsid w:val="00787729"/>
    <w:rsid w:val="00787952"/>
    <w:rsid w:val="00787ABF"/>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76B"/>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2951"/>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A8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4FB5"/>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7CC"/>
    <w:rsid w:val="00895FDB"/>
    <w:rsid w:val="008969D4"/>
    <w:rsid w:val="008A0157"/>
    <w:rsid w:val="008A1D5F"/>
    <w:rsid w:val="008A216D"/>
    <w:rsid w:val="008A2970"/>
    <w:rsid w:val="008A3657"/>
    <w:rsid w:val="008A37DA"/>
    <w:rsid w:val="008A3A6F"/>
    <w:rsid w:val="008A3C76"/>
    <w:rsid w:val="008A51A5"/>
    <w:rsid w:val="008A52F4"/>
    <w:rsid w:val="008A5873"/>
    <w:rsid w:val="008A5A78"/>
    <w:rsid w:val="008A5D2E"/>
    <w:rsid w:val="008A6002"/>
    <w:rsid w:val="008A6B05"/>
    <w:rsid w:val="008A71C4"/>
    <w:rsid w:val="008A71F6"/>
    <w:rsid w:val="008A7758"/>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B15"/>
    <w:rsid w:val="008C7CA2"/>
    <w:rsid w:val="008D07EC"/>
    <w:rsid w:val="008D1798"/>
    <w:rsid w:val="008D277C"/>
    <w:rsid w:val="008D2D3D"/>
    <w:rsid w:val="008D3AE8"/>
    <w:rsid w:val="008D537B"/>
    <w:rsid w:val="008D5CCF"/>
    <w:rsid w:val="008D6F67"/>
    <w:rsid w:val="008D704D"/>
    <w:rsid w:val="008E2035"/>
    <w:rsid w:val="008E3081"/>
    <w:rsid w:val="008E31B9"/>
    <w:rsid w:val="008E40B1"/>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B28"/>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119"/>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1DBA"/>
    <w:rsid w:val="0095251F"/>
    <w:rsid w:val="00952A6D"/>
    <w:rsid w:val="00954A8F"/>
    <w:rsid w:val="00954CB8"/>
    <w:rsid w:val="00955F2F"/>
    <w:rsid w:val="0095653E"/>
    <w:rsid w:val="00956A4E"/>
    <w:rsid w:val="00956AB5"/>
    <w:rsid w:val="00956B28"/>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4D8"/>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47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6094"/>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19E4"/>
    <w:rsid w:val="009F36FD"/>
    <w:rsid w:val="009F474E"/>
    <w:rsid w:val="009F4A36"/>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5C91"/>
    <w:rsid w:val="00A26601"/>
    <w:rsid w:val="00A26794"/>
    <w:rsid w:val="00A26D56"/>
    <w:rsid w:val="00A26F11"/>
    <w:rsid w:val="00A2707D"/>
    <w:rsid w:val="00A27446"/>
    <w:rsid w:val="00A27508"/>
    <w:rsid w:val="00A27846"/>
    <w:rsid w:val="00A32840"/>
    <w:rsid w:val="00A32BE9"/>
    <w:rsid w:val="00A32FBD"/>
    <w:rsid w:val="00A33366"/>
    <w:rsid w:val="00A33684"/>
    <w:rsid w:val="00A33BF0"/>
    <w:rsid w:val="00A358DD"/>
    <w:rsid w:val="00A363BD"/>
    <w:rsid w:val="00A3699B"/>
    <w:rsid w:val="00A36CC9"/>
    <w:rsid w:val="00A36D58"/>
    <w:rsid w:val="00A37373"/>
    <w:rsid w:val="00A407A3"/>
    <w:rsid w:val="00A41AC1"/>
    <w:rsid w:val="00A41CA4"/>
    <w:rsid w:val="00A42B33"/>
    <w:rsid w:val="00A42CBF"/>
    <w:rsid w:val="00A42FE7"/>
    <w:rsid w:val="00A43140"/>
    <w:rsid w:val="00A432E9"/>
    <w:rsid w:val="00A436C9"/>
    <w:rsid w:val="00A43835"/>
    <w:rsid w:val="00A4394E"/>
    <w:rsid w:val="00A43C02"/>
    <w:rsid w:val="00A44AE6"/>
    <w:rsid w:val="00A45433"/>
    <w:rsid w:val="00A4599F"/>
    <w:rsid w:val="00A459FA"/>
    <w:rsid w:val="00A466F1"/>
    <w:rsid w:val="00A47CF5"/>
    <w:rsid w:val="00A50B73"/>
    <w:rsid w:val="00A510B9"/>
    <w:rsid w:val="00A5253F"/>
    <w:rsid w:val="00A529EF"/>
    <w:rsid w:val="00A52B08"/>
    <w:rsid w:val="00A52BA0"/>
    <w:rsid w:val="00A52CB3"/>
    <w:rsid w:val="00A53052"/>
    <w:rsid w:val="00A5495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3C7"/>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5F4"/>
    <w:rsid w:val="00AD4B7E"/>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6F6B"/>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A4F"/>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CB"/>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B763B"/>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1D5C"/>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4DA1"/>
    <w:rsid w:val="00C25060"/>
    <w:rsid w:val="00C25E64"/>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5D3"/>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345"/>
    <w:rsid w:val="00C94445"/>
    <w:rsid w:val="00C948BF"/>
    <w:rsid w:val="00C94A83"/>
    <w:rsid w:val="00C94B9F"/>
    <w:rsid w:val="00C955E6"/>
    <w:rsid w:val="00C95B05"/>
    <w:rsid w:val="00C95F80"/>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0A26"/>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19B1"/>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3681"/>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12F"/>
    <w:rsid w:val="00D278FA"/>
    <w:rsid w:val="00D27D92"/>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855"/>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0A0"/>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2C7"/>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85E"/>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21"/>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4DC2"/>
    <w:rsid w:val="00E7520F"/>
    <w:rsid w:val="00E75227"/>
    <w:rsid w:val="00E75FD4"/>
    <w:rsid w:val="00E76292"/>
    <w:rsid w:val="00E76434"/>
    <w:rsid w:val="00E76E1F"/>
    <w:rsid w:val="00E77582"/>
    <w:rsid w:val="00E77D11"/>
    <w:rsid w:val="00E77D75"/>
    <w:rsid w:val="00E8076F"/>
    <w:rsid w:val="00E80C46"/>
    <w:rsid w:val="00E81834"/>
    <w:rsid w:val="00E81CD8"/>
    <w:rsid w:val="00E823B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A7DA7"/>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D7CED"/>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E85"/>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1B13"/>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180"/>
    <w:rsid w:val="00F50491"/>
    <w:rsid w:val="00F510FD"/>
    <w:rsid w:val="00F511B0"/>
    <w:rsid w:val="00F51433"/>
    <w:rsid w:val="00F51A87"/>
    <w:rsid w:val="00F527B1"/>
    <w:rsid w:val="00F5284C"/>
    <w:rsid w:val="00F52939"/>
    <w:rsid w:val="00F52B84"/>
    <w:rsid w:val="00F5347E"/>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9F0"/>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UnresolvedMention">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mantas.jasiuli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9f7bfde5-fec1-41b1-af96-d0ead4fdf1a4"/>
    <ds:schemaRef ds:uri="e58d86aa-8fe5-4539-8203-03c44674af5d"/>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00CD68-6043-4BAC-96CB-2313E0747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FA020EB1</Template>
  <TotalTime>39</TotalTime>
  <Pages>23</Pages>
  <Words>28596</Words>
  <Characters>16301</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24</cp:revision>
  <cp:lastPrinted>2025-09-17T08:10:00Z</cp:lastPrinted>
  <dcterms:created xsi:type="dcterms:W3CDTF">2025-09-12T08:18:00Z</dcterms:created>
  <dcterms:modified xsi:type="dcterms:W3CDTF">2025-09-17T08:13:00Z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