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bookmarkStart w:id="0" w:name="_GoBack"/>
      <w:bookmarkEnd w:id="0"/>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43DD9CCA" w:rsidR="008B58FD" w:rsidRDefault="008B58FD" w:rsidP="008B58FD">
          <w:pPr>
            <w:spacing w:after="0" w:line="20" w:lineRule="atLeast"/>
            <w:jc w:val="center"/>
            <w:rPr>
              <w:rFonts w:ascii="Times New Roman" w:hAnsi="Times New Roman"/>
            </w:rPr>
          </w:pPr>
          <w:r>
            <w:rPr>
              <w:rFonts w:ascii="Times New Roman" w:hAnsi="Times New Roman"/>
            </w:rPr>
            <w:t>Savanorių g. 29A, LT-97111 Kretinga, tel. (</w:t>
          </w:r>
          <w:r w:rsidR="0099099C">
            <w:rPr>
              <w:rFonts w:ascii="Times New Roman" w:hAnsi="Times New Roman"/>
            </w:rPr>
            <w:t>+370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lastRenderedPageBreak/>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0B5760">
            <w:tc>
              <w:tcPr>
                <w:tcW w:w="495" w:type="dxa"/>
              </w:tcPr>
              <w:p w14:paraId="59DB9E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0B5760">
            <w:tc>
              <w:tcPr>
                <w:tcW w:w="495" w:type="dxa"/>
              </w:tcPr>
              <w:p w14:paraId="05F0269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0B5760">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0B5760">
            <w:tc>
              <w:tcPr>
                <w:tcW w:w="495" w:type="dxa"/>
              </w:tcPr>
              <w:p w14:paraId="33CA466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0B5760">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0B5760">
            <w:tc>
              <w:tcPr>
                <w:tcW w:w="495" w:type="dxa"/>
              </w:tcPr>
              <w:p w14:paraId="3EF5314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0B5760">
            <w:tc>
              <w:tcPr>
                <w:tcW w:w="495" w:type="dxa"/>
              </w:tcPr>
              <w:p w14:paraId="15EA49E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0B5760">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0B5760">
            <w:tc>
              <w:tcPr>
                <w:tcW w:w="495" w:type="dxa"/>
              </w:tcPr>
              <w:p w14:paraId="7053196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0B5760">
                <w:pPr>
                  <w:rPr>
                    <w:rFonts w:hAnsi="Times New Roman" w:cs="Times New Roman"/>
                    <w:sz w:val="24"/>
                    <w:szCs w:val="24"/>
                  </w:rPr>
                </w:pPr>
              </w:p>
              <w:p w14:paraId="754E4DE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0B5760">
            <w:tc>
              <w:tcPr>
                <w:tcW w:w="495" w:type="dxa"/>
              </w:tcPr>
              <w:p w14:paraId="7F2194C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EBVPD arba </w:t>
                </w:r>
                <w:r>
                  <w:rPr>
                    <w:rFonts w:hAnsi="Times New Roman" w:cs="Times New Roman"/>
                    <w:sz w:val="24"/>
                    <w:szCs w:val="24"/>
                  </w:rPr>
                  <w:t xml:space="preserve">Pirkimo dokumentuose nustatytų kvalifikacinių reikalavimų atitikties </w:t>
                </w:r>
                <w:r w:rsidRPr="00166369">
                  <w:rPr>
                    <w:rFonts w:hAnsi="Times New Roman" w:cs="Times New Roman"/>
                    <w:sz w:val="24"/>
                    <w:szCs w:val="24"/>
                  </w:rPr>
                  <w:t>deklaracijos</w:t>
                </w:r>
                <w:r>
                  <w:rPr>
                    <w:rFonts w:hAnsi="Times New Roman" w:cs="Times New Roman"/>
                    <w:sz w:val="24"/>
                    <w:szCs w:val="24"/>
                  </w:rPr>
                  <w:t xml:space="preserve"> pateikimo tvarka ir pateikiamos informacijos patvirtinimo priemonės.............. </w:t>
                </w:r>
              </w:p>
            </w:tc>
            <w:tc>
              <w:tcPr>
                <w:tcW w:w="547" w:type="dxa"/>
              </w:tcPr>
              <w:p w14:paraId="670C3E1C" w14:textId="77777777" w:rsidR="00A605CD" w:rsidRPr="00166369" w:rsidRDefault="00A605CD" w:rsidP="000B5760">
                <w:pPr>
                  <w:rPr>
                    <w:rFonts w:hAnsi="Times New Roman" w:cs="Times New Roman"/>
                    <w:sz w:val="24"/>
                    <w:szCs w:val="24"/>
                  </w:rPr>
                </w:pPr>
              </w:p>
              <w:p w14:paraId="5BB7B4B4"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0B5760">
            <w:tc>
              <w:tcPr>
                <w:tcW w:w="495" w:type="dxa"/>
              </w:tcPr>
              <w:p w14:paraId="5058EB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0B5760">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0B5760">
            <w:tc>
              <w:tcPr>
                <w:tcW w:w="495" w:type="dxa"/>
              </w:tcPr>
              <w:p w14:paraId="217F01C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0B5760">
            <w:tc>
              <w:tcPr>
                <w:tcW w:w="495" w:type="dxa"/>
              </w:tcPr>
              <w:p w14:paraId="07F986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0B5760">
            <w:tc>
              <w:tcPr>
                <w:tcW w:w="495" w:type="dxa"/>
              </w:tcPr>
              <w:p w14:paraId="58F71667"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0B5760">
            <w:tc>
              <w:tcPr>
                <w:tcW w:w="495" w:type="dxa"/>
              </w:tcPr>
              <w:p w14:paraId="49C0A89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0B5760">
            <w:tc>
              <w:tcPr>
                <w:tcW w:w="495" w:type="dxa"/>
              </w:tcPr>
              <w:p w14:paraId="30774F6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0B5760">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0B5760">
            <w:tc>
              <w:tcPr>
                <w:tcW w:w="495" w:type="dxa"/>
              </w:tcPr>
              <w:p w14:paraId="69F15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0B5760">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0B5760">
            <w:tc>
              <w:tcPr>
                <w:tcW w:w="495" w:type="dxa"/>
              </w:tcPr>
              <w:p w14:paraId="4F26E77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0B5760">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0B5760">
            <w:tc>
              <w:tcPr>
                <w:tcW w:w="495" w:type="dxa"/>
              </w:tcPr>
              <w:p w14:paraId="1BA0A9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0B5760">
            <w:tc>
              <w:tcPr>
                <w:tcW w:w="495" w:type="dxa"/>
              </w:tcPr>
              <w:p w14:paraId="44CD4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0B5760">
            <w:tc>
              <w:tcPr>
                <w:tcW w:w="495" w:type="dxa"/>
              </w:tcPr>
              <w:p w14:paraId="4D59E48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0B5760">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737180"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1" w:name="_Toc335201954"/>
      <w:bookmarkStart w:id="2" w:name="_Toc147739116"/>
      <w:r w:rsidRPr="00383640">
        <w:rPr>
          <w:rFonts w:ascii="Times New Roman" w:hAnsi="Times New Roman" w:cs="Times New Roman"/>
          <w:b/>
          <w:bCs/>
          <w:color w:val="002060"/>
          <w:sz w:val="28"/>
          <w:szCs w:val="28"/>
        </w:rPr>
        <w:lastRenderedPageBreak/>
        <w:t>Sąvokos ir sutrumpinimai</w:t>
      </w:r>
    </w:p>
    <w:bookmarkEnd w:id="1"/>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r w:rsidRPr="00D44D21">
        <w:rPr>
          <w:rFonts w:ascii="Times New Roman" w:hAnsi="Times New Roman" w:cs="Times New Roman"/>
          <w:b/>
          <w:sz w:val="24"/>
          <w:szCs w:val="24"/>
        </w:rPr>
        <w:t xml:space="preserve">Kvazisubtiekėjas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3" w:name="_Ref39426332"/>
      <w:bookmarkStart w:id="4" w:name="_Ref39426338"/>
      <w:r w:rsidRPr="00383640">
        <w:rPr>
          <w:rFonts w:ascii="Times New Roman" w:hAnsi="Times New Roman" w:cs="Times New Roman"/>
          <w:b/>
          <w:bCs/>
          <w:color w:val="002060"/>
          <w:sz w:val="28"/>
          <w:szCs w:val="28"/>
        </w:rPr>
        <w:lastRenderedPageBreak/>
        <w:t>Pirkimo objektas</w:t>
      </w:r>
      <w:bookmarkEnd w:id="3"/>
      <w:bookmarkEnd w:id="4"/>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5" w:name="_Ref38446847"/>
      <w:bookmarkStart w:id="6"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5"/>
      <w:bookmarkEnd w:id="6"/>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7" w:name="_Hlk187055616"/>
      <w:r w:rsidR="00BF511F" w:rsidRPr="00BF511F">
        <w:rPr>
          <w:rFonts w:ascii="Times New Roman" w:hAnsi="Times New Roman" w:cs="Times New Roman"/>
          <w:color w:val="4472C4" w:themeColor="accent1"/>
          <w:sz w:val="24"/>
          <w:szCs w:val="24"/>
        </w:rPr>
        <w:t>https://viesiejipirkimai.lt</w:t>
      </w:r>
      <w:bookmarkEnd w:id="7"/>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8" w:name="_Ref38446835"/>
      <w:r w:rsidRPr="00383640">
        <w:rPr>
          <w:rFonts w:ascii="Times New Roman" w:hAnsi="Times New Roman" w:cs="Times New Roman"/>
          <w:b/>
          <w:bCs/>
          <w:color w:val="002060"/>
          <w:sz w:val="28"/>
          <w:szCs w:val="28"/>
        </w:rPr>
        <w:lastRenderedPageBreak/>
        <w:t>Pirkimo dokumentų paaiškinimai ir patikslinimai</w:t>
      </w:r>
      <w:bookmarkEnd w:id="8"/>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9"/>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0"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10"/>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1" w:name="_Ref39473754"/>
      <w:bookmarkStart w:id="12" w:name="_Ref39473761"/>
      <w:bookmarkStart w:id="13" w:name="_Ref39474188"/>
      <w:r w:rsidRPr="00383640">
        <w:rPr>
          <w:rFonts w:ascii="Times New Roman" w:hAnsi="Times New Roman" w:cs="Times New Roman"/>
          <w:b/>
          <w:bCs/>
          <w:color w:val="002060"/>
          <w:sz w:val="28"/>
          <w:szCs w:val="28"/>
        </w:rPr>
        <w:t>Tiekėjų pašalinimo pagrindai</w:t>
      </w:r>
      <w:bookmarkEnd w:id="11"/>
      <w:bookmarkEnd w:id="12"/>
      <w:bookmarkEnd w:id="13"/>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4"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4"/>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76086949"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5" w:name="_Ref40443423"/>
      <w:bookmarkStart w:id="16" w:name="_Ref40443431"/>
      <w:bookmarkStart w:id="17" w:name="_Ref48037697"/>
      <w:bookmarkStart w:id="18" w:name="_Ref48037709"/>
      <w:r w:rsidRPr="00383640">
        <w:rPr>
          <w:rFonts w:ascii="Times New Roman" w:hAnsi="Times New Roman" w:cs="Times New Roman"/>
          <w:b/>
          <w:bCs/>
          <w:color w:val="002060"/>
          <w:sz w:val="28"/>
          <w:szCs w:val="28"/>
        </w:rPr>
        <w:t xml:space="preserve">EBVPD arba </w:t>
      </w:r>
      <w:r w:rsidR="00EF0C35">
        <w:rPr>
          <w:rFonts w:ascii="Times New Roman" w:hAnsi="Times New Roman" w:cs="Times New Roman"/>
          <w:b/>
          <w:bCs/>
          <w:color w:val="002060"/>
          <w:sz w:val="28"/>
          <w:szCs w:val="28"/>
        </w:rPr>
        <w:t>Pirkimo dokumentuose nustatytų kvalifikacinių reikalavimų atitikties</w:t>
      </w:r>
      <w:r w:rsidRPr="00383640">
        <w:rPr>
          <w:rFonts w:ascii="Times New Roman" w:hAnsi="Times New Roman" w:cs="Times New Roman"/>
          <w:b/>
          <w:bCs/>
          <w:color w:val="002060"/>
          <w:sz w:val="28"/>
          <w:szCs w:val="28"/>
        </w:rPr>
        <w:t xml:space="preserve"> deklaracijos pateikimo tvarka ir pateikiamos informacijos patvirtinimo priemonės</w:t>
      </w:r>
      <w:bookmarkEnd w:id="15"/>
      <w:bookmarkEnd w:id="16"/>
      <w:bookmarkEnd w:id="17"/>
      <w:bookmarkEnd w:id="18"/>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F65299B"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9" w:name="_Hlk187056323"/>
      <w:r w:rsidR="005B5C40">
        <w:rPr>
          <w:rFonts w:ascii="Times New Roman" w:hAnsi="Times New Roman" w:cs="Times New Roman"/>
          <w:sz w:val="24"/>
          <w:szCs w:val="24"/>
        </w:rPr>
        <w:t>Pirkimo dokumentuose nustatytų kvalifikacinių reikalavimų atitikties</w:t>
      </w:r>
      <w:r w:rsidRPr="000E2A13">
        <w:rPr>
          <w:rFonts w:ascii="Times New Roman" w:hAnsi="Times New Roman" w:cs="Times New Roman"/>
          <w:sz w:val="24"/>
          <w:szCs w:val="24"/>
        </w:rPr>
        <w:t xml:space="preserve"> deklaraciją</w:t>
      </w:r>
      <w:bookmarkEnd w:id="19"/>
      <w:r w:rsidRPr="000E2A1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5CEBCA68"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7.1.3. neturi pateikti nei EBVPD, nei </w:t>
      </w:r>
      <w:r w:rsidR="005B5C40" w:rsidRPr="005B5C40">
        <w:rPr>
          <w:rFonts w:ascii="Times New Roman" w:hAnsi="Times New Roman" w:cs="Times New Roman"/>
          <w:sz w:val="24"/>
          <w:szCs w:val="24"/>
        </w:rPr>
        <w:t xml:space="preserve">Pirkimo dokumentuose nustatytų kvalifikacinių reikalavimų atitikties </w:t>
      </w:r>
      <w:r w:rsidRPr="000E2A13">
        <w:rPr>
          <w:rFonts w:ascii="Times New Roman" w:hAnsi="Times New Roman" w:cs="Times New Roman"/>
          <w:sz w:val="24"/>
          <w:szCs w:val="24"/>
        </w:rPr>
        <w:t>deklaracijos.</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312"/>
      <w:r w:rsidRPr="000E2A13">
        <w:rPr>
          <w:rFonts w:ascii="Times New Roman" w:hAnsi="Times New Roman" w:cs="Times New Roman"/>
          <w:i/>
          <w:iCs/>
          <w:sz w:val="24"/>
          <w:szCs w:val="24"/>
        </w:rPr>
        <w:t>fiziniai asmenys, kuriuos tiekėjas ketina įdarbinti pirkimo laimėjimo atveju ir kurių pajėgumais tiekėjas remiasi pagal VPĮ 49 straipsnį (kvazisubtiekėjai) (</w:t>
      </w:r>
      <w:r w:rsidRPr="000E2A13">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20"/>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1"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1"/>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(kvazisubtiekėjai)</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2"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2"/>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3" w:name="_Ref39668380"/>
      <w:bookmarkStart w:id="24" w:name="_Ref39668383"/>
      <w:r w:rsidRPr="00383640">
        <w:rPr>
          <w:rFonts w:ascii="Times New Roman" w:hAnsi="Times New Roman" w:cs="Times New Roman"/>
          <w:b/>
          <w:bCs/>
          <w:color w:val="002060"/>
          <w:sz w:val="28"/>
          <w:szCs w:val="28"/>
        </w:rPr>
        <w:t>Tiekėjų grupės dalyvavimas</w:t>
      </w:r>
      <w:bookmarkEnd w:id="23"/>
      <w:bookmarkEnd w:id="24"/>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5" w:name="_Toc48053171"/>
      <w:bookmarkStart w:id="26" w:name="_Toc85698576"/>
      <w:bookmarkStart w:id="27" w:name="_Toc86176527"/>
      <w:r w:rsidRPr="00383640">
        <w:rPr>
          <w:rFonts w:ascii="Times New Roman" w:hAnsi="Times New Roman" w:cs="Times New Roman"/>
          <w:b/>
          <w:bCs/>
          <w:color w:val="002060"/>
          <w:sz w:val="28"/>
          <w:szCs w:val="28"/>
        </w:rPr>
        <w:t>Reikalavimai pasiūlymų rengimui ir pateikimui</w:t>
      </w:r>
      <w:bookmarkEnd w:id="25"/>
      <w:bookmarkEnd w:id="26"/>
      <w:bookmarkEnd w:id="27"/>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D719D67" w14:textId="791F6799" w:rsidR="00BB3788" w:rsidRPr="00383640"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color w:val="000000" w:themeColor="text1"/>
          <w:sz w:val="24"/>
          <w:szCs w:val="24"/>
        </w:rPr>
        <w:t xml:space="preserve">iki </w:t>
      </w:r>
      <w:r w:rsidR="006D5CD6" w:rsidRPr="00383640">
        <w:rPr>
          <w:rFonts w:ascii="Times New Roman" w:hAnsi="Times New Roman" w:cs="Times New Roman"/>
          <w:b/>
          <w:color w:val="000000" w:themeColor="text1"/>
          <w:sz w:val="24"/>
          <w:szCs w:val="24"/>
        </w:rPr>
        <w:t>p</w:t>
      </w:r>
      <w:r w:rsidRPr="00383640">
        <w:rPr>
          <w:rFonts w:ascii="Times New Roman" w:hAnsi="Times New Roman" w:cs="Times New Roman"/>
          <w:b/>
          <w:color w:val="000000" w:themeColor="text1"/>
          <w:sz w:val="24"/>
          <w:szCs w:val="24"/>
        </w:rPr>
        <w:t xml:space="preserve">asiūlymų pateikimo termino pabaigos </w:t>
      </w:r>
      <w:r w:rsidRPr="00383640">
        <w:rPr>
          <w:rFonts w:ascii="Times New Roman" w:hAnsi="Times New Roman" w:cs="Times New Roman"/>
          <w:color w:val="000000" w:themeColor="text1"/>
          <w:sz w:val="24"/>
          <w:szCs w:val="24"/>
        </w:rPr>
        <w:t>naudodamasis CVP</w:t>
      </w:r>
      <w:r w:rsidR="00BB3788"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color w:val="000000" w:themeColor="text1"/>
          <w:sz w:val="24"/>
          <w:szCs w:val="24"/>
        </w:rPr>
        <w:t xml:space="preserve">IS priemonėmis pateikti užšifruotą </w:t>
      </w:r>
      <w:r w:rsidR="00B3095F"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asiūlymą</w:t>
      </w:r>
      <w:r w:rsidR="00BB3788" w:rsidRPr="00383640">
        <w:rPr>
          <w:rFonts w:ascii="Times New Roman" w:hAnsi="Times New Roman" w:cs="Times New Roman"/>
          <w:iCs/>
          <w:color w:val="000000" w:themeColor="text1"/>
          <w:sz w:val="24"/>
          <w:szCs w:val="24"/>
        </w:rPr>
        <w:t xml:space="preserve"> (užšifruojamas </w:t>
      </w:r>
      <w:r w:rsidR="00BB3788" w:rsidRPr="00383640">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5" w:history="1">
        <w:r w:rsidR="00BB3788" w:rsidRPr="00383640">
          <w:rPr>
            <w:rStyle w:val="Hipersaitas"/>
            <w:rFonts w:ascii="Times New Roman" w:hAnsi="Times New Roman" w:cs="Times New Roman"/>
            <w:b/>
            <w:bCs/>
            <w:sz w:val="24"/>
            <w:szCs w:val="24"/>
          </w:rPr>
          <w:t>ČIA</w:t>
        </w:r>
      </w:hyperlink>
      <w:r w:rsidR="00BB3788" w:rsidRPr="00383640">
        <w:rPr>
          <w:rStyle w:val="Puslapioinaosnuoroda"/>
          <w:rFonts w:ascii="Times New Roman" w:hAnsi="Times New Roman" w:cs="Times New Roman"/>
          <w:b/>
          <w:bCs/>
          <w:sz w:val="24"/>
          <w:szCs w:val="24"/>
        </w:rPr>
        <w:footnoteReference w:id="3"/>
      </w:r>
      <w:r w:rsidR="00BB3788" w:rsidRPr="00383640">
        <w:rPr>
          <w:rFonts w:ascii="Times New Roman" w:hAnsi="Times New Roman" w:cs="Times New Roman"/>
          <w:sz w:val="24"/>
          <w:szCs w:val="24"/>
        </w:rPr>
        <w:t>.</w:t>
      </w:r>
    </w:p>
    <w:p w14:paraId="44D661ED" w14:textId="60CE3174"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techninių duomenų ir kitos informacijos 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8"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8"/>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9" w:name="_GALUTINIŲ_PASIŪLYMŲ_VERTINIMAS"/>
      <w:bookmarkStart w:id="30" w:name="_Toc15392775"/>
      <w:bookmarkStart w:id="31" w:name="_Toc85698580"/>
      <w:bookmarkStart w:id="32" w:name="_Toc86176531"/>
      <w:bookmarkEnd w:id="29"/>
      <w:r w:rsidRPr="00383640">
        <w:rPr>
          <w:rFonts w:ascii="Times New Roman" w:hAnsi="Times New Roman" w:cs="Times New Roman"/>
          <w:b/>
          <w:bCs/>
          <w:color w:val="002060"/>
          <w:sz w:val="28"/>
          <w:szCs w:val="28"/>
        </w:rPr>
        <w:t>Pasiūlymų vertinimas</w:t>
      </w:r>
      <w:bookmarkEnd w:id="30"/>
      <w:bookmarkEnd w:id="31"/>
      <w:bookmarkEnd w:id="32"/>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r w:rsidRPr="00383640">
        <w:rPr>
          <w:rFonts w:eastAsiaTheme="minorEastAsia"/>
          <w:sz w:val="24"/>
          <w:szCs w:val="24"/>
          <w:lang w:val="en-US"/>
        </w:rPr>
        <w:t>specialiosiose s</w:t>
      </w:r>
      <w:r w:rsidRPr="00383640">
        <w:rPr>
          <w:rFonts w:eastAsiaTheme="minorEastAsia"/>
          <w:sz w:val="24"/>
          <w:szCs w:val="24"/>
        </w:rPr>
        <w:t xml:space="preserve">ąlygose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22CFFDE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90293F" w:rsidRPr="0090293F">
        <w:rPr>
          <w:rFonts w:ascii="Times New Roman" w:eastAsia="Times New Roman" w:hAnsi="Times New Roman" w:cs="Times New Roman"/>
          <w:color w:val="000000" w:themeColor="text1"/>
          <w:sz w:val="24"/>
          <w:szCs w:val="24"/>
        </w:rPr>
        <w:t>Pirkimo dokumentuose nustatytų kvalifikacinių reikalavimų atitikties deklaracij</w:t>
      </w:r>
      <w:r w:rsidR="0090293F">
        <w:rPr>
          <w:rFonts w:ascii="Times New Roman" w:eastAsia="Times New Roman" w:hAnsi="Times New Roman" w:cs="Times New Roman"/>
          <w:color w:val="000000" w:themeColor="text1"/>
          <w:sz w:val="24"/>
          <w:szCs w:val="24"/>
        </w:rPr>
        <w:t>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00163869"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90293F" w:rsidRPr="00630171">
        <w:rPr>
          <w:rFonts w:ascii="Times New Roman" w:hAnsi="Times New Roman" w:cs="Times New Roman"/>
          <w:sz w:val="24"/>
          <w:szCs w:val="24"/>
        </w:rPr>
        <w:t xml:space="preserve">Pirkimo dokumentuose nustatytų kvalifikacinių reikalavimų atitikties deklaracijoje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3"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4" w:name="_Toc85698581"/>
      <w:bookmarkStart w:id="35" w:name="_Toc86176532"/>
      <w:r w:rsidRPr="00383640">
        <w:rPr>
          <w:rFonts w:ascii="Times New Roman" w:hAnsi="Times New Roman" w:cs="Times New Roman"/>
          <w:b/>
          <w:bCs/>
          <w:color w:val="002060"/>
          <w:sz w:val="28"/>
          <w:szCs w:val="28"/>
        </w:rPr>
        <w:t xml:space="preserve">Pasiūlymų atmetimo </w:t>
      </w:r>
      <w:bookmarkEnd w:id="33"/>
      <w:bookmarkEnd w:id="34"/>
      <w:bookmarkEnd w:id="35"/>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6" w:name="_Ref40443104"/>
      <w:bookmarkStart w:id="37" w:name="_Toc48053180"/>
      <w:bookmarkStart w:id="38" w:name="_Toc85698582"/>
      <w:bookmarkStart w:id="39" w:name="_Toc86176533"/>
      <w:r w:rsidRPr="00383640">
        <w:rPr>
          <w:rFonts w:ascii="Times New Roman" w:hAnsi="Times New Roman" w:cs="Times New Roman"/>
          <w:b/>
          <w:bCs/>
          <w:color w:val="002060"/>
          <w:sz w:val="28"/>
          <w:szCs w:val="28"/>
        </w:rPr>
        <w:t>Pasiūlymų eilė ir laimėtojo nustatymas</w:t>
      </w:r>
      <w:bookmarkEnd w:id="36"/>
      <w:bookmarkEnd w:id="37"/>
      <w:bookmarkEnd w:id="38"/>
      <w:bookmarkEnd w:id="39"/>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40" w:name="_Ref40443308"/>
      <w:bookmarkStart w:id="41"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2" w:name="_Toc85698583"/>
      <w:bookmarkStart w:id="43" w:name="_Toc86176534"/>
      <w:r w:rsidRPr="00383640">
        <w:rPr>
          <w:rFonts w:ascii="Times New Roman" w:hAnsi="Times New Roman" w:cs="Times New Roman"/>
          <w:b/>
          <w:bCs/>
          <w:color w:val="002060"/>
          <w:sz w:val="28"/>
          <w:szCs w:val="28"/>
        </w:rPr>
        <w:t>Informavimas apie pirkimo procedūrų rezultatus</w:t>
      </w:r>
      <w:bookmarkEnd w:id="40"/>
      <w:bookmarkEnd w:id="41"/>
      <w:bookmarkEnd w:id="42"/>
      <w:bookmarkEnd w:id="43"/>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4" w:name="_Ref39425999"/>
      <w:bookmarkStart w:id="45" w:name="_Ref39426005"/>
      <w:bookmarkStart w:id="46"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7" w:name="_Toc85698584"/>
      <w:bookmarkStart w:id="48" w:name="_Toc86176535"/>
      <w:bookmarkStart w:id="49" w:name="_Toc124749448"/>
      <w:r w:rsidRPr="00383640">
        <w:rPr>
          <w:rFonts w:ascii="Times New Roman" w:hAnsi="Times New Roman" w:cs="Times New Roman"/>
          <w:b/>
          <w:bCs/>
          <w:color w:val="002060"/>
          <w:sz w:val="28"/>
          <w:szCs w:val="28"/>
        </w:rPr>
        <w:t>Sutarties sudarymas</w:t>
      </w:r>
      <w:bookmarkEnd w:id="44"/>
      <w:bookmarkEnd w:id="45"/>
      <w:bookmarkEnd w:id="46"/>
      <w:bookmarkEnd w:id="47"/>
      <w:bookmarkEnd w:id="48"/>
      <w:bookmarkEnd w:id="49"/>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77777777"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50" w:name="_Toc85698585"/>
      <w:bookmarkStart w:id="51" w:name="_Toc86176536"/>
      <w:bookmarkStart w:id="52"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50"/>
      <w:bookmarkEnd w:id="51"/>
      <w:bookmarkEnd w:id="52"/>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20965" w14:textId="77777777" w:rsidR="00F03CA8" w:rsidRDefault="00F03CA8" w:rsidP="00D05666">
      <w:r>
        <w:separator/>
      </w:r>
    </w:p>
  </w:endnote>
  <w:endnote w:type="continuationSeparator" w:id="0">
    <w:p w14:paraId="62468682" w14:textId="77777777" w:rsidR="00F03CA8" w:rsidRDefault="00F03CA8" w:rsidP="00D05666">
      <w:r>
        <w:continuationSeparator/>
      </w:r>
    </w:p>
  </w:endnote>
  <w:endnote w:type="continuationNotice" w:id="1">
    <w:p w14:paraId="76F2F242" w14:textId="77777777" w:rsidR="00F03CA8" w:rsidRDefault="00F03C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2ED76" w14:textId="77777777" w:rsidR="00F03CA8" w:rsidRDefault="00F03CA8" w:rsidP="00D05666">
      <w:r>
        <w:separator/>
      </w:r>
    </w:p>
  </w:footnote>
  <w:footnote w:type="continuationSeparator" w:id="0">
    <w:p w14:paraId="402520B8" w14:textId="77777777" w:rsidR="00F03CA8" w:rsidRDefault="00F03CA8" w:rsidP="00D05666">
      <w:r>
        <w:continuationSeparator/>
      </w:r>
    </w:p>
  </w:footnote>
  <w:footnote w:type="continuationNotice" w:id="1">
    <w:p w14:paraId="1C5A01A2" w14:textId="77777777" w:rsidR="00F03CA8" w:rsidRDefault="00F03CA8">
      <w:pPr>
        <w:spacing w:after="0" w:line="240" w:lineRule="auto"/>
      </w:pPr>
    </w:p>
  </w:footnote>
  <w:footnote w:id="2">
    <w:p w14:paraId="37EC8FAA" w14:textId="2563B395" w:rsidR="00190F9A" w:rsidRPr="007B2DBE" w:rsidRDefault="00190F9A" w:rsidP="006B71F3">
      <w:pPr>
        <w:pStyle w:val="Puslapioinaostekstas"/>
        <w:rPr>
          <w:rFonts w:cstheme="minorHAnsi"/>
          <w:sz w:val="21"/>
          <w:szCs w:val="21"/>
        </w:rPr>
      </w:pPr>
      <w:r w:rsidRPr="007B2DBE">
        <w:rPr>
          <w:rStyle w:val="Puslapioinaosnuoroda"/>
          <w:rFonts w:cstheme="minorHAnsi"/>
          <w:sz w:val="21"/>
          <w:szCs w:val="21"/>
        </w:rPr>
        <w:footnoteRef/>
      </w:r>
      <w:r w:rsidR="000E2A13" w:rsidRPr="000E2A13">
        <w:rPr>
          <w:rFonts w:cstheme="minorHAnsi"/>
          <w:sz w:val="21"/>
          <w:szCs w:val="21"/>
        </w:rPr>
        <w:t xml:space="preserve"> Instrukcija</w:t>
      </w:r>
      <w:r w:rsidR="000E2A13" w:rsidRPr="007B2DBE">
        <w:rPr>
          <w:rFonts w:cstheme="minorHAnsi"/>
          <w:sz w:val="21"/>
          <w:szCs w:val="21"/>
        </w:rPr>
        <w:t xml:space="preserve"> </w:t>
      </w:r>
      <w:r w:rsidR="000E2A13" w:rsidRPr="000E2A13">
        <w:rPr>
          <w:rFonts w:cstheme="minorHAnsi"/>
          <w:sz w:val="21"/>
          <w:szCs w:val="21"/>
        </w:rPr>
        <w:t xml:space="preserve">: </w:t>
      </w:r>
      <w:r w:rsidR="000E2A13" w:rsidRPr="000E2A13">
        <w:rPr>
          <w:rFonts w:cstheme="minorHAnsi"/>
          <w:sz w:val="21"/>
          <w:szCs w:val="21"/>
          <w:u w:val="single"/>
        </w:rPr>
        <w:t>Metodinė medžiaga (instrukcijos) - Viešųjų pirkimų tarnyba</w:t>
      </w:r>
    </w:p>
  </w:footnote>
  <w:footnote w:id="3">
    <w:p w14:paraId="0AB07B06" w14:textId="31BEDB86" w:rsidR="00190F9A" w:rsidRPr="00427C59" w:rsidRDefault="00190F9A" w:rsidP="00BB3788">
      <w:pPr>
        <w:pStyle w:val="Puslapioinaostekstas"/>
        <w:spacing w:after="0" w:line="240" w:lineRule="auto"/>
      </w:pPr>
      <w:r w:rsidRPr="00427C59">
        <w:rPr>
          <w:rStyle w:val="Puslapioinaosnuoroda"/>
        </w:rPr>
        <w:footnoteRef/>
      </w:r>
      <w:r w:rsidRPr="00427C59">
        <w:t xml:space="preserve"> </w:t>
      </w:r>
      <w:r w:rsidR="00633DCC" w:rsidRPr="00633DCC">
        <w:rPr>
          <w:u w:val="single"/>
        </w:rPr>
        <w:t>„PowerPoint“ pateiktis</w:t>
      </w:r>
    </w:p>
  </w:footnote>
  <w:footnote w:id="4">
    <w:p w14:paraId="129643B9" w14:textId="77777777" w:rsidR="00630171" w:rsidRDefault="00630171" w:rsidP="00630171">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0B577ED5" w:rsidR="00190F9A" w:rsidRDefault="00190F9A">
      <w:pPr>
        <w:pStyle w:val="Puslapioinaostekstas"/>
      </w:pPr>
      <w:r>
        <w:rPr>
          <w:rStyle w:val="Puslapioinaosnuoroda"/>
        </w:rPr>
        <w:footnoteRef/>
      </w:r>
      <w:r>
        <w:t xml:space="preserve"> </w:t>
      </w:r>
      <w:hyperlink r:id="rId2"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52BF05B7" w:rsidR="00190F9A" w:rsidRPr="00F122A8" w:rsidRDefault="00190F9A">
        <w:pPr>
          <w:pStyle w:val="Antrats"/>
          <w:jc w:val="center"/>
        </w:pPr>
        <w:r w:rsidRPr="00F122A8">
          <w:fldChar w:fldCharType="begin"/>
        </w:r>
        <w:r w:rsidRPr="00F122A8">
          <w:instrText>PAGE   \* MERGEFORMAT</w:instrText>
        </w:r>
        <w:r w:rsidRPr="00F122A8">
          <w:fldChar w:fldCharType="separate"/>
        </w:r>
        <w:r w:rsidR="00737180">
          <w:rPr>
            <w:noProof/>
          </w:rPr>
          <w:t>3</w:t>
        </w:r>
        <w:r w:rsidRPr="00F122A8">
          <w:fldChar w:fldCharType="end"/>
        </w:r>
      </w:p>
    </w:sdtContent>
  </w:sdt>
  <w:p w14:paraId="57A13DB9" w14:textId="77777777" w:rsidR="00190F9A" w:rsidRDefault="00190F9A">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5"/>
  </w:num>
  <w:num w:numId="5">
    <w:abstractNumId w:val="20"/>
  </w:num>
  <w:num w:numId="6">
    <w:abstractNumId w:val="15"/>
  </w:num>
  <w:num w:numId="7">
    <w:abstractNumId w:val="19"/>
  </w:num>
  <w:num w:numId="8">
    <w:abstractNumId w:val="0"/>
  </w:num>
  <w:num w:numId="9">
    <w:abstractNumId w:val="13"/>
  </w:num>
  <w:num w:numId="10">
    <w:abstractNumId w:val="27"/>
  </w:num>
  <w:num w:numId="11">
    <w:abstractNumId w:val="32"/>
  </w:num>
  <w:num w:numId="12">
    <w:abstractNumId w:val="34"/>
  </w:num>
  <w:num w:numId="13">
    <w:abstractNumId w:val="35"/>
  </w:num>
  <w:num w:numId="14">
    <w:abstractNumId w:val="33"/>
  </w:num>
  <w:num w:numId="15">
    <w:abstractNumId w:val="31"/>
  </w:num>
  <w:num w:numId="16">
    <w:abstractNumId w:val="11"/>
  </w:num>
  <w:num w:numId="17">
    <w:abstractNumId w:val="7"/>
  </w:num>
  <w:num w:numId="18">
    <w:abstractNumId w:val="3"/>
  </w:num>
  <w:num w:numId="19">
    <w:abstractNumId w:val="23"/>
  </w:num>
  <w:num w:numId="20">
    <w:abstractNumId w:val="21"/>
  </w:num>
  <w:num w:numId="21">
    <w:abstractNumId w:val="26"/>
  </w:num>
  <w:num w:numId="22">
    <w:abstractNumId w:val="5"/>
  </w:num>
  <w:num w:numId="23">
    <w:abstractNumId w:val="30"/>
  </w:num>
  <w:num w:numId="24">
    <w:abstractNumId w:val="22"/>
  </w:num>
  <w:num w:numId="25">
    <w:abstractNumId w:val="29"/>
  </w:num>
  <w:num w:numId="26">
    <w:abstractNumId w:val="28"/>
  </w:num>
  <w:num w:numId="27">
    <w:abstractNumId w:val="24"/>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6"/>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efaultTabStop w:val="720"/>
  <w:hyphenationZone w:val="396"/>
  <w:characterSpacingControl w:val="doNotCompress"/>
  <w:hdrShapeDefaults>
    <o:shapedefaults v:ext="edit" spidmax="286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4FB"/>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5F5"/>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BC8"/>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F9A"/>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1B05"/>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AC"/>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6E6C"/>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8E2"/>
    <w:rsid w:val="005B7ED8"/>
    <w:rsid w:val="005C01D0"/>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289"/>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180"/>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4800"/>
    <w:rsid w:val="0085574D"/>
    <w:rsid w:val="008563C3"/>
    <w:rsid w:val="008576A8"/>
    <w:rsid w:val="00857DE3"/>
    <w:rsid w:val="00860950"/>
    <w:rsid w:val="00860F5E"/>
    <w:rsid w:val="00861205"/>
    <w:rsid w:val="00861C17"/>
    <w:rsid w:val="00861F49"/>
    <w:rsid w:val="0086202D"/>
    <w:rsid w:val="008637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4F20"/>
    <w:rsid w:val="008752D2"/>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71E"/>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5C7"/>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6EC"/>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99C"/>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0334"/>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A"/>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605"/>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6A0"/>
    <w:rsid w:val="00E338B1"/>
    <w:rsid w:val="00E345D2"/>
    <w:rsid w:val="00E348FB"/>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customStyle="1" w:styleId="UnresolvedMention">
    <w:name w:val="Unresolved Mention"/>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e58d86aa-8fe5-4539-8203-03c44674af5d"/>
    <ds:schemaRef ds:uri="9f7bfde5-fec1-41b1-af96-d0ead4fdf1a4"/>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AE35BA0D-1063-4264-9F71-FAF0F35E3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6E353CF1</Template>
  <TotalTime>0</TotalTime>
  <Pages>17</Pages>
  <Words>33526</Words>
  <Characters>19110</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52531</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2025-09-12T08:18:00Z</dcterms:created>
  <dcterms:modified xsi:type="dcterms:W3CDTF">2025-09-12T08:18:00Z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