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25E5B947" w14:textId="77777777" w:rsidR="00F77039" w:rsidRDefault="00F77039" w:rsidP="00F77039">
      <w:pPr>
        <w:tabs>
          <w:tab w:val="left" w:pos="700"/>
          <w:tab w:val="left" w:pos="900"/>
        </w:tabs>
        <w:jc w:val="center"/>
        <w:rPr>
          <w:b/>
        </w:rPr>
      </w:pPr>
    </w:p>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77777777" w:rsidR="00B940BC" w:rsidRDefault="00B940BC" w:rsidP="00B940BC">
      <w:pPr>
        <w:ind w:right="98"/>
        <w:jc w:val="center"/>
        <w:rPr>
          <w:color w:val="000000" w:themeColor="text1"/>
        </w:rPr>
      </w:pPr>
      <w:r>
        <w:rPr>
          <w:color w:val="000000" w:themeColor="text1"/>
        </w:rPr>
        <w:t>Sutartis sudaryta 2025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377EB027"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Pr="00376A99">
        <w:rPr>
          <w:b/>
          <w:iCs/>
          <w:sz w:val="24"/>
          <w:szCs w:val="24"/>
        </w:rPr>
        <w:t xml:space="preserve"> </w:t>
      </w:r>
      <w:r w:rsidR="00657E5B" w:rsidRPr="00657E5B">
        <w:rPr>
          <w:b/>
          <w:iCs/>
          <w:sz w:val="24"/>
          <w:szCs w:val="24"/>
        </w:rPr>
        <w:t>Kalno gatvės KT8105, Kretingos m., asfalto dangos įrengimas su projektavimu</w:t>
      </w:r>
      <w:r w:rsidR="004D5A3B" w:rsidRPr="00376A99">
        <w:rPr>
          <w:b/>
          <w:sz w:val="24"/>
          <w:szCs w:val="24"/>
          <w:lang w:eastAsia="en-US"/>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9C454E">
        <w:rPr>
          <w:bCs/>
          <w:sz w:val="24"/>
          <w:szCs w:val="24"/>
          <w:lang w:eastAsia="en-US"/>
        </w:rPr>
        <w:t xml:space="preserve">paslaugoms ir darbams </w:t>
      </w:r>
      <w:r w:rsidR="00376A99" w:rsidRPr="00376A99">
        <w:rPr>
          <w:bCs/>
          <w:sz w:val="24"/>
          <w:szCs w:val="24"/>
          <w:lang w:eastAsia="en-US"/>
        </w:rPr>
        <w:t xml:space="preserve">pateikiami </w:t>
      </w:r>
      <w:r w:rsidR="009C454E">
        <w:rPr>
          <w:bCs/>
          <w:sz w:val="24"/>
          <w:szCs w:val="24"/>
          <w:lang w:eastAsia="en-US"/>
        </w:rPr>
        <w:t>techninėje specifikacijoje</w:t>
      </w:r>
      <w:r w:rsidR="00376A99" w:rsidRPr="00376A99">
        <w:rPr>
          <w:bCs/>
          <w:sz w:val="24"/>
          <w:szCs w:val="24"/>
          <w:lang w:eastAsia="en-US"/>
        </w:rPr>
        <w:t xml:space="preserve"> (Sutarties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700B9E18" w:rsidR="00520059" w:rsidRDefault="00520059" w:rsidP="00520059">
      <w:pPr>
        <w:widowControl w:val="0"/>
        <w:tabs>
          <w:tab w:val="left" w:pos="993"/>
          <w:tab w:val="left" w:pos="1134"/>
        </w:tabs>
        <w:ind w:left="710"/>
        <w:jc w:val="both"/>
      </w:pPr>
      <w:r w:rsidRPr="00520059">
        <w:t>2.1.</w:t>
      </w:r>
      <w:r>
        <w:rPr>
          <w:b/>
          <w:bCs/>
        </w:rPr>
        <w:t xml:space="preserve"> </w:t>
      </w:r>
      <w:r w:rsidR="004B0026" w:rsidRPr="00520059">
        <w:rPr>
          <w:b/>
          <w:bCs/>
        </w:rPr>
        <w:t>Sutarties kaina</w:t>
      </w:r>
      <w: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917"/>
        <w:gridCol w:w="1736"/>
      </w:tblGrid>
      <w:tr w:rsidR="00520059" w:rsidRPr="005F455B" w14:paraId="2C6B3702" w14:textId="77777777" w:rsidTr="001401A0">
        <w:tc>
          <w:tcPr>
            <w:tcW w:w="1123" w:type="dxa"/>
            <w:tcBorders>
              <w:top w:val="single" w:sz="4" w:space="0" w:color="auto"/>
              <w:left w:val="single" w:sz="4" w:space="0" w:color="auto"/>
              <w:bottom w:val="single" w:sz="4" w:space="0" w:color="auto"/>
              <w:right w:val="single" w:sz="4" w:space="0" w:color="auto"/>
            </w:tcBorders>
            <w:hideMark/>
          </w:tcPr>
          <w:p w14:paraId="6A8ACAB7" w14:textId="77777777" w:rsidR="00520059" w:rsidRPr="005F455B" w:rsidRDefault="00520059" w:rsidP="001401A0">
            <w:pPr>
              <w:spacing w:line="300" w:lineRule="atLeast"/>
              <w:jc w:val="both"/>
              <w:rPr>
                <w:color w:val="000000"/>
              </w:rPr>
            </w:pPr>
            <w:r w:rsidRPr="005F455B">
              <w:rPr>
                <w:color w:val="000000"/>
              </w:rPr>
              <w:t>Eil. Nr.</w:t>
            </w:r>
          </w:p>
        </w:tc>
        <w:tc>
          <w:tcPr>
            <w:tcW w:w="6917" w:type="dxa"/>
            <w:tcBorders>
              <w:top w:val="single" w:sz="4" w:space="0" w:color="auto"/>
              <w:left w:val="single" w:sz="4" w:space="0" w:color="auto"/>
              <w:bottom w:val="single" w:sz="4" w:space="0" w:color="auto"/>
              <w:right w:val="single" w:sz="4" w:space="0" w:color="auto"/>
            </w:tcBorders>
            <w:hideMark/>
          </w:tcPr>
          <w:p w14:paraId="698FC803" w14:textId="77777777" w:rsidR="00520059" w:rsidRPr="005F455B" w:rsidRDefault="00520059" w:rsidP="001401A0">
            <w:pPr>
              <w:spacing w:line="300" w:lineRule="atLeast"/>
              <w:ind w:firstLine="567"/>
              <w:jc w:val="both"/>
              <w:rPr>
                <w:color w:val="000000"/>
              </w:rPr>
            </w:pPr>
            <w:r w:rsidRPr="005F455B">
              <w:rPr>
                <w:color w:val="000000"/>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4BF90CC1" w14:textId="77777777" w:rsidR="00520059" w:rsidRPr="005F455B" w:rsidRDefault="00520059" w:rsidP="001401A0">
            <w:pPr>
              <w:spacing w:line="300" w:lineRule="atLeast"/>
              <w:jc w:val="both"/>
              <w:rPr>
                <w:color w:val="000000"/>
              </w:rPr>
            </w:pPr>
            <w:r w:rsidRPr="005F455B">
              <w:rPr>
                <w:color w:val="000000"/>
              </w:rPr>
              <w:t xml:space="preserve">Darbų/paslaugų kaina  be PVM, </w:t>
            </w:r>
            <w:proofErr w:type="spellStart"/>
            <w:r w:rsidRPr="005F455B">
              <w:rPr>
                <w:color w:val="000000"/>
              </w:rPr>
              <w:t>Eur</w:t>
            </w:r>
            <w:proofErr w:type="spellEnd"/>
          </w:p>
        </w:tc>
      </w:tr>
      <w:tr w:rsidR="00520059" w:rsidRPr="005F455B" w14:paraId="5D8099AA" w14:textId="77777777" w:rsidTr="001401A0">
        <w:tc>
          <w:tcPr>
            <w:tcW w:w="1123" w:type="dxa"/>
            <w:tcBorders>
              <w:top w:val="single" w:sz="4" w:space="0" w:color="auto"/>
              <w:left w:val="single" w:sz="4" w:space="0" w:color="auto"/>
              <w:bottom w:val="single" w:sz="4" w:space="0" w:color="auto"/>
              <w:right w:val="single" w:sz="4" w:space="0" w:color="auto"/>
            </w:tcBorders>
            <w:hideMark/>
          </w:tcPr>
          <w:p w14:paraId="282A1AF9" w14:textId="77777777" w:rsidR="00520059" w:rsidRPr="005F455B" w:rsidRDefault="00520059" w:rsidP="001401A0">
            <w:pPr>
              <w:spacing w:line="300" w:lineRule="atLeast"/>
              <w:ind w:firstLine="567"/>
              <w:jc w:val="both"/>
              <w:rPr>
                <w:i/>
                <w:color w:val="000000"/>
              </w:rPr>
            </w:pPr>
            <w:r w:rsidRPr="005F455B">
              <w:rPr>
                <w:i/>
                <w:color w:val="000000"/>
              </w:rPr>
              <w:t>1</w:t>
            </w:r>
          </w:p>
        </w:tc>
        <w:tc>
          <w:tcPr>
            <w:tcW w:w="6917" w:type="dxa"/>
            <w:tcBorders>
              <w:top w:val="single" w:sz="4" w:space="0" w:color="auto"/>
              <w:left w:val="single" w:sz="4" w:space="0" w:color="auto"/>
              <w:bottom w:val="single" w:sz="4" w:space="0" w:color="auto"/>
              <w:right w:val="single" w:sz="4" w:space="0" w:color="auto"/>
            </w:tcBorders>
            <w:hideMark/>
          </w:tcPr>
          <w:p w14:paraId="725994BA" w14:textId="77777777" w:rsidR="00520059" w:rsidRPr="005F455B" w:rsidRDefault="00520059" w:rsidP="001401A0">
            <w:pPr>
              <w:spacing w:line="300" w:lineRule="atLeast"/>
              <w:ind w:firstLine="567"/>
              <w:jc w:val="both"/>
              <w:rPr>
                <w:i/>
                <w:color w:val="000000"/>
              </w:rPr>
            </w:pPr>
            <w:r w:rsidRPr="005F455B">
              <w:rPr>
                <w:i/>
                <w:color w:val="000000"/>
              </w:rPr>
              <w:t>2</w:t>
            </w:r>
          </w:p>
        </w:tc>
        <w:tc>
          <w:tcPr>
            <w:tcW w:w="1736" w:type="dxa"/>
            <w:tcBorders>
              <w:top w:val="single" w:sz="4" w:space="0" w:color="auto"/>
              <w:left w:val="single" w:sz="4" w:space="0" w:color="auto"/>
              <w:bottom w:val="single" w:sz="4" w:space="0" w:color="auto"/>
              <w:right w:val="single" w:sz="4" w:space="0" w:color="auto"/>
            </w:tcBorders>
            <w:hideMark/>
          </w:tcPr>
          <w:p w14:paraId="71AB8E57" w14:textId="77777777" w:rsidR="00520059" w:rsidRPr="005F455B" w:rsidRDefault="00520059" w:rsidP="001401A0">
            <w:pPr>
              <w:spacing w:line="300" w:lineRule="atLeast"/>
              <w:ind w:firstLine="567"/>
              <w:jc w:val="both"/>
              <w:rPr>
                <w:i/>
                <w:color w:val="000000"/>
              </w:rPr>
            </w:pPr>
            <w:r w:rsidRPr="005F455B">
              <w:rPr>
                <w:i/>
                <w:color w:val="000000"/>
              </w:rPr>
              <w:t>3</w:t>
            </w:r>
          </w:p>
        </w:tc>
      </w:tr>
      <w:tr w:rsidR="00520059" w:rsidRPr="005F455B" w14:paraId="63CA63A3" w14:textId="77777777" w:rsidTr="001401A0">
        <w:tc>
          <w:tcPr>
            <w:tcW w:w="1123" w:type="dxa"/>
            <w:tcBorders>
              <w:top w:val="single" w:sz="4" w:space="0" w:color="auto"/>
              <w:left w:val="single" w:sz="4" w:space="0" w:color="auto"/>
              <w:bottom w:val="single" w:sz="4" w:space="0" w:color="auto"/>
              <w:right w:val="single" w:sz="4" w:space="0" w:color="auto"/>
            </w:tcBorders>
          </w:tcPr>
          <w:p w14:paraId="2993E48D" w14:textId="77777777" w:rsidR="00520059" w:rsidRPr="005F455B" w:rsidRDefault="00520059" w:rsidP="001401A0">
            <w:pPr>
              <w:spacing w:line="300" w:lineRule="atLeast"/>
              <w:ind w:firstLine="567"/>
              <w:jc w:val="both"/>
              <w:rPr>
                <w:color w:val="000000"/>
              </w:rPr>
            </w:pPr>
            <w:r w:rsidRPr="005F455B">
              <w:rPr>
                <w:color w:val="000000"/>
              </w:rPr>
              <w:t>1.</w:t>
            </w:r>
          </w:p>
        </w:tc>
        <w:tc>
          <w:tcPr>
            <w:tcW w:w="6917" w:type="dxa"/>
            <w:tcBorders>
              <w:top w:val="single" w:sz="4" w:space="0" w:color="auto"/>
              <w:left w:val="single" w:sz="4" w:space="0" w:color="auto"/>
              <w:bottom w:val="single" w:sz="4" w:space="0" w:color="auto"/>
              <w:right w:val="single" w:sz="4" w:space="0" w:color="auto"/>
            </w:tcBorders>
          </w:tcPr>
          <w:p w14:paraId="29B3CE3D" w14:textId="2620A620" w:rsidR="00520059" w:rsidRPr="005F455B" w:rsidRDefault="00657E5B" w:rsidP="001401A0">
            <w:pPr>
              <w:spacing w:line="300" w:lineRule="atLeast"/>
              <w:jc w:val="both"/>
              <w:rPr>
                <w:color w:val="000000"/>
              </w:rPr>
            </w:pPr>
            <w:r>
              <w:t xml:space="preserve">Kapitalinio remonto </w:t>
            </w:r>
            <w:r w:rsidR="00520059" w:rsidRPr="005F455B">
              <w:t>projekto parengimas</w:t>
            </w:r>
            <w:r w:rsidR="00B940BC">
              <w:t xml:space="preserve"> (Projektas)</w:t>
            </w:r>
          </w:p>
        </w:tc>
        <w:tc>
          <w:tcPr>
            <w:tcW w:w="1736" w:type="dxa"/>
            <w:tcBorders>
              <w:top w:val="single" w:sz="4" w:space="0" w:color="auto"/>
              <w:left w:val="single" w:sz="4" w:space="0" w:color="auto"/>
              <w:bottom w:val="single" w:sz="4" w:space="0" w:color="auto"/>
              <w:right w:val="single" w:sz="4" w:space="0" w:color="auto"/>
            </w:tcBorders>
          </w:tcPr>
          <w:p w14:paraId="71FBCBE7" w14:textId="77777777" w:rsidR="00520059" w:rsidRPr="005F455B" w:rsidRDefault="00520059" w:rsidP="001401A0">
            <w:pPr>
              <w:spacing w:line="300" w:lineRule="atLeast"/>
              <w:ind w:firstLine="567"/>
              <w:jc w:val="both"/>
              <w:rPr>
                <w:color w:val="000000"/>
              </w:rPr>
            </w:pPr>
          </w:p>
        </w:tc>
      </w:tr>
      <w:tr w:rsidR="00657E5B" w:rsidRPr="005F455B" w14:paraId="451C3191" w14:textId="77777777" w:rsidTr="001401A0">
        <w:tc>
          <w:tcPr>
            <w:tcW w:w="1123" w:type="dxa"/>
            <w:tcBorders>
              <w:top w:val="single" w:sz="4" w:space="0" w:color="auto"/>
              <w:left w:val="single" w:sz="4" w:space="0" w:color="auto"/>
              <w:bottom w:val="single" w:sz="4" w:space="0" w:color="auto"/>
              <w:right w:val="single" w:sz="4" w:space="0" w:color="auto"/>
            </w:tcBorders>
          </w:tcPr>
          <w:p w14:paraId="673C78BA" w14:textId="24AAC942" w:rsidR="00657E5B" w:rsidRPr="005F455B" w:rsidRDefault="00657E5B" w:rsidP="00657E5B">
            <w:pPr>
              <w:spacing w:line="300" w:lineRule="atLeast"/>
              <w:ind w:firstLine="567"/>
              <w:jc w:val="both"/>
              <w:rPr>
                <w:color w:val="000000"/>
              </w:rPr>
            </w:pPr>
            <w:r>
              <w:rPr>
                <w:color w:val="000000"/>
              </w:rPr>
              <w:t>2.</w:t>
            </w:r>
          </w:p>
        </w:tc>
        <w:tc>
          <w:tcPr>
            <w:tcW w:w="6917" w:type="dxa"/>
            <w:tcBorders>
              <w:top w:val="single" w:sz="4" w:space="0" w:color="auto"/>
              <w:left w:val="single" w:sz="4" w:space="0" w:color="auto"/>
              <w:bottom w:val="single" w:sz="4" w:space="0" w:color="auto"/>
              <w:right w:val="single" w:sz="4" w:space="0" w:color="auto"/>
            </w:tcBorders>
          </w:tcPr>
          <w:p w14:paraId="15F07381" w14:textId="31CDFE06" w:rsidR="00657E5B" w:rsidRDefault="00657E5B" w:rsidP="00657E5B">
            <w:pPr>
              <w:spacing w:line="300" w:lineRule="atLeast"/>
              <w:jc w:val="both"/>
            </w:pPr>
            <w:r>
              <w:t>Statybos darbai</w:t>
            </w:r>
          </w:p>
        </w:tc>
        <w:tc>
          <w:tcPr>
            <w:tcW w:w="1736" w:type="dxa"/>
            <w:tcBorders>
              <w:top w:val="single" w:sz="4" w:space="0" w:color="auto"/>
              <w:left w:val="single" w:sz="4" w:space="0" w:color="auto"/>
              <w:bottom w:val="single" w:sz="4" w:space="0" w:color="auto"/>
              <w:right w:val="single" w:sz="4" w:space="0" w:color="auto"/>
            </w:tcBorders>
          </w:tcPr>
          <w:p w14:paraId="448BDFF9" w14:textId="77777777" w:rsidR="00657E5B" w:rsidRPr="005F455B" w:rsidRDefault="00657E5B" w:rsidP="00657E5B">
            <w:pPr>
              <w:spacing w:line="300" w:lineRule="atLeast"/>
              <w:ind w:firstLine="567"/>
              <w:jc w:val="both"/>
              <w:rPr>
                <w:color w:val="000000"/>
              </w:rPr>
            </w:pPr>
          </w:p>
        </w:tc>
      </w:tr>
      <w:tr w:rsidR="00657E5B" w:rsidRPr="005F455B" w14:paraId="66A39F83" w14:textId="77777777" w:rsidTr="001401A0">
        <w:tc>
          <w:tcPr>
            <w:tcW w:w="1123" w:type="dxa"/>
            <w:tcBorders>
              <w:top w:val="single" w:sz="4" w:space="0" w:color="auto"/>
              <w:left w:val="single" w:sz="4" w:space="0" w:color="auto"/>
              <w:bottom w:val="single" w:sz="4" w:space="0" w:color="auto"/>
              <w:right w:val="single" w:sz="4" w:space="0" w:color="auto"/>
            </w:tcBorders>
          </w:tcPr>
          <w:p w14:paraId="665D54D4" w14:textId="46F7A418" w:rsidR="00657E5B" w:rsidRPr="005F455B" w:rsidRDefault="00657E5B" w:rsidP="00657E5B">
            <w:pPr>
              <w:spacing w:line="300" w:lineRule="atLeast"/>
              <w:ind w:firstLine="567"/>
              <w:jc w:val="both"/>
              <w:rPr>
                <w:color w:val="000000"/>
              </w:rPr>
            </w:pPr>
            <w:r>
              <w:rPr>
                <w:color w:val="000000"/>
              </w:rPr>
              <w:t>3</w:t>
            </w:r>
            <w:r w:rsidRPr="005F455B">
              <w:rPr>
                <w:color w:val="000000"/>
              </w:rPr>
              <w:t>.</w:t>
            </w:r>
          </w:p>
        </w:tc>
        <w:tc>
          <w:tcPr>
            <w:tcW w:w="6917" w:type="dxa"/>
            <w:tcBorders>
              <w:top w:val="single" w:sz="4" w:space="0" w:color="auto"/>
              <w:left w:val="single" w:sz="4" w:space="0" w:color="auto"/>
              <w:bottom w:val="single" w:sz="4" w:space="0" w:color="auto"/>
              <w:right w:val="single" w:sz="4" w:space="0" w:color="auto"/>
            </w:tcBorders>
          </w:tcPr>
          <w:p w14:paraId="4696EFB1" w14:textId="77777777" w:rsidR="00657E5B" w:rsidRPr="005F455B" w:rsidRDefault="00657E5B" w:rsidP="00657E5B">
            <w:pPr>
              <w:spacing w:line="300" w:lineRule="atLeast"/>
              <w:jc w:val="both"/>
              <w:rPr>
                <w:bCs/>
              </w:rPr>
            </w:pPr>
            <w:r w:rsidRPr="005F455B">
              <w:rPr>
                <w:bCs/>
              </w:rPr>
              <w:t>Dokumentacijos tvarkymas po darbų užbaigimo</w:t>
            </w:r>
          </w:p>
          <w:p w14:paraId="258C4972" w14:textId="27762607" w:rsidR="00657E5B" w:rsidRPr="005F455B" w:rsidRDefault="00657E5B" w:rsidP="00657E5B">
            <w:pPr>
              <w:spacing w:line="300" w:lineRule="atLeast"/>
              <w:jc w:val="both"/>
            </w:pPr>
            <w:r w:rsidRPr="005F455B">
              <w:rPr>
                <w:bCs/>
              </w:rPr>
              <w:t>(statinių kadastrinių matavimų bylų, suderintų su VĮ Registrų centru, parengimas; žemės sklypo kadastrinių matavimų bylų parengimas; deklaracijos apie statinių statybos užbaigimą parengimas)</w:t>
            </w:r>
            <w:r w:rsidRPr="005F455B">
              <w:t xml:space="preserve"> </w:t>
            </w:r>
          </w:p>
        </w:tc>
        <w:tc>
          <w:tcPr>
            <w:tcW w:w="1736" w:type="dxa"/>
            <w:tcBorders>
              <w:top w:val="single" w:sz="4" w:space="0" w:color="auto"/>
              <w:left w:val="single" w:sz="4" w:space="0" w:color="auto"/>
              <w:bottom w:val="single" w:sz="4" w:space="0" w:color="auto"/>
              <w:right w:val="single" w:sz="4" w:space="0" w:color="auto"/>
            </w:tcBorders>
          </w:tcPr>
          <w:p w14:paraId="11EA5AA1" w14:textId="77777777" w:rsidR="00657E5B" w:rsidRPr="005F455B" w:rsidRDefault="00657E5B" w:rsidP="00657E5B">
            <w:pPr>
              <w:spacing w:line="300" w:lineRule="atLeast"/>
              <w:ind w:firstLine="567"/>
              <w:jc w:val="both"/>
              <w:rPr>
                <w:color w:val="000000"/>
              </w:rPr>
            </w:pPr>
          </w:p>
        </w:tc>
      </w:tr>
      <w:tr w:rsidR="00657E5B" w:rsidRPr="005F455B" w14:paraId="6D59EF2D" w14:textId="77777777" w:rsidTr="001401A0">
        <w:tc>
          <w:tcPr>
            <w:tcW w:w="1123" w:type="dxa"/>
            <w:tcBorders>
              <w:top w:val="single" w:sz="4" w:space="0" w:color="auto"/>
              <w:left w:val="single" w:sz="4" w:space="0" w:color="auto"/>
              <w:bottom w:val="single" w:sz="4" w:space="0" w:color="auto"/>
              <w:right w:val="single" w:sz="4" w:space="0" w:color="auto"/>
            </w:tcBorders>
          </w:tcPr>
          <w:p w14:paraId="2E2B5A4E" w14:textId="255F12A0" w:rsidR="00657E5B" w:rsidRPr="005F455B" w:rsidRDefault="00657E5B" w:rsidP="00657E5B">
            <w:pPr>
              <w:spacing w:line="300" w:lineRule="atLeast"/>
              <w:ind w:firstLine="567"/>
              <w:jc w:val="both"/>
              <w:rPr>
                <w:color w:val="000000"/>
              </w:rPr>
            </w:pPr>
            <w:r>
              <w:rPr>
                <w:color w:val="000000"/>
              </w:rPr>
              <w:t>4</w:t>
            </w:r>
            <w:r w:rsidRPr="005F455B">
              <w:rPr>
                <w:color w:val="000000"/>
              </w:rPr>
              <w:t>.</w:t>
            </w:r>
          </w:p>
        </w:tc>
        <w:tc>
          <w:tcPr>
            <w:tcW w:w="6917" w:type="dxa"/>
            <w:tcBorders>
              <w:top w:val="single" w:sz="4" w:space="0" w:color="auto"/>
              <w:left w:val="single" w:sz="4" w:space="0" w:color="auto"/>
              <w:bottom w:val="single" w:sz="4" w:space="0" w:color="auto"/>
              <w:right w:val="single" w:sz="4" w:space="0" w:color="auto"/>
            </w:tcBorders>
          </w:tcPr>
          <w:p w14:paraId="50342386" w14:textId="039A5B10" w:rsidR="00657E5B" w:rsidRPr="005F455B" w:rsidRDefault="00657E5B" w:rsidP="00657E5B">
            <w:pPr>
              <w:spacing w:line="300" w:lineRule="atLeast"/>
              <w:jc w:val="both"/>
            </w:pPr>
            <w:r w:rsidRPr="005F455B">
              <w:rPr>
                <w:bCs/>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7B43A690" w14:textId="77777777" w:rsidR="00657E5B" w:rsidRPr="005F455B" w:rsidRDefault="00657E5B" w:rsidP="00657E5B">
            <w:pPr>
              <w:spacing w:line="300" w:lineRule="atLeast"/>
              <w:ind w:firstLine="567"/>
              <w:jc w:val="both"/>
              <w:rPr>
                <w:color w:val="000000"/>
              </w:rPr>
            </w:pPr>
          </w:p>
        </w:tc>
      </w:tr>
      <w:tr w:rsidR="00657E5B" w:rsidRPr="005F455B" w14:paraId="4FFDAC71" w14:textId="77777777" w:rsidTr="001401A0">
        <w:tc>
          <w:tcPr>
            <w:tcW w:w="8040" w:type="dxa"/>
            <w:gridSpan w:val="2"/>
            <w:tcBorders>
              <w:top w:val="single" w:sz="4" w:space="0" w:color="auto"/>
              <w:left w:val="single" w:sz="4" w:space="0" w:color="auto"/>
              <w:bottom w:val="single" w:sz="4" w:space="0" w:color="auto"/>
              <w:right w:val="single" w:sz="4" w:space="0" w:color="auto"/>
            </w:tcBorders>
            <w:hideMark/>
          </w:tcPr>
          <w:p w14:paraId="5250A71F" w14:textId="77777777" w:rsidR="00657E5B" w:rsidRPr="005F455B" w:rsidRDefault="00657E5B" w:rsidP="00657E5B">
            <w:pPr>
              <w:spacing w:line="300" w:lineRule="atLeast"/>
              <w:ind w:firstLine="567"/>
              <w:jc w:val="both"/>
              <w:rPr>
                <w:bCs/>
                <w:color w:val="000000"/>
              </w:rPr>
            </w:pPr>
            <w:r w:rsidRPr="005F455B">
              <w:rPr>
                <w:color w:val="000000"/>
              </w:rPr>
              <w:t xml:space="preserve">                                                                     </w:t>
            </w:r>
            <w:r>
              <w:rPr>
                <w:color w:val="000000"/>
              </w:rPr>
              <w:t>Sutarties</w:t>
            </w:r>
            <w:r w:rsidRPr="005F455B">
              <w:rPr>
                <w:color w:val="000000"/>
              </w:rPr>
              <w:t xml:space="preserve"> kaina be PVM</w:t>
            </w:r>
          </w:p>
        </w:tc>
        <w:tc>
          <w:tcPr>
            <w:tcW w:w="1736" w:type="dxa"/>
            <w:tcBorders>
              <w:top w:val="single" w:sz="4" w:space="0" w:color="auto"/>
              <w:left w:val="single" w:sz="4" w:space="0" w:color="auto"/>
              <w:bottom w:val="single" w:sz="4" w:space="0" w:color="auto"/>
              <w:right w:val="single" w:sz="4" w:space="0" w:color="auto"/>
            </w:tcBorders>
          </w:tcPr>
          <w:p w14:paraId="7B283171" w14:textId="77777777" w:rsidR="00657E5B" w:rsidRPr="005F455B" w:rsidRDefault="00657E5B" w:rsidP="00657E5B">
            <w:pPr>
              <w:spacing w:line="300" w:lineRule="atLeast"/>
              <w:ind w:firstLine="567"/>
              <w:jc w:val="both"/>
              <w:rPr>
                <w:color w:val="000000"/>
              </w:rPr>
            </w:pPr>
          </w:p>
        </w:tc>
      </w:tr>
      <w:tr w:rsidR="00657E5B" w:rsidRPr="005F455B" w14:paraId="1EE19617" w14:textId="77777777" w:rsidTr="001401A0">
        <w:tc>
          <w:tcPr>
            <w:tcW w:w="8040" w:type="dxa"/>
            <w:gridSpan w:val="2"/>
            <w:tcBorders>
              <w:top w:val="single" w:sz="4" w:space="0" w:color="auto"/>
              <w:left w:val="single" w:sz="4" w:space="0" w:color="auto"/>
              <w:bottom w:val="single" w:sz="4" w:space="0" w:color="auto"/>
              <w:right w:val="single" w:sz="4" w:space="0" w:color="auto"/>
            </w:tcBorders>
            <w:hideMark/>
          </w:tcPr>
          <w:p w14:paraId="51CD5692" w14:textId="77777777" w:rsidR="00657E5B" w:rsidRPr="005F455B" w:rsidRDefault="00657E5B" w:rsidP="00657E5B">
            <w:pPr>
              <w:spacing w:line="300" w:lineRule="atLeast"/>
              <w:ind w:firstLine="567"/>
              <w:jc w:val="both"/>
              <w:rPr>
                <w:color w:val="000000"/>
              </w:rPr>
            </w:pPr>
            <w:r w:rsidRPr="005F455B">
              <w:rPr>
                <w:color w:val="000000"/>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4D7F11FB" w14:textId="77777777" w:rsidR="00657E5B" w:rsidRPr="005F455B" w:rsidRDefault="00657E5B" w:rsidP="00657E5B">
            <w:pPr>
              <w:spacing w:line="300" w:lineRule="atLeast"/>
              <w:ind w:firstLine="567"/>
              <w:jc w:val="both"/>
              <w:rPr>
                <w:color w:val="000000"/>
              </w:rPr>
            </w:pPr>
          </w:p>
        </w:tc>
      </w:tr>
      <w:tr w:rsidR="00657E5B" w:rsidRPr="005F455B" w14:paraId="4C39DA01" w14:textId="77777777" w:rsidTr="001401A0">
        <w:tc>
          <w:tcPr>
            <w:tcW w:w="8040" w:type="dxa"/>
            <w:gridSpan w:val="2"/>
            <w:tcBorders>
              <w:top w:val="single" w:sz="4" w:space="0" w:color="auto"/>
              <w:left w:val="single" w:sz="4" w:space="0" w:color="auto"/>
              <w:bottom w:val="single" w:sz="4" w:space="0" w:color="auto"/>
              <w:right w:val="single" w:sz="4" w:space="0" w:color="auto"/>
            </w:tcBorders>
            <w:hideMark/>
          </w:tcPr>
          <w:p w14:paraId="4F47A3E8" w14:textId="77777777" w:rsidR="00657E5B" w:rsidRPr="005F455B" w:rsidRDefault="00657E5B" w:rsidP="00657E5B">
            <w:pPr>
              <w:spacing w:line="300" w:lineRule="atLeast"/>
              <w:ind w:firstLine="567"/>
              <w:jc w:val="both"/>
              <w:rPr>
                <w:bCs/>
                <w:color w:val="000000"/>
              </w:rPr>
            </w:pPr>
            <w:r w:rsidRPr="005F455B">
              <w:rPr>
                <w:b/>
                <w:color w:val="000000"/>
              </w:rPr>
              <w:t xml:space="preserve">                                                                     </w:t>
            </w:r>
            <w:r>
              <w:rPr>
                <w:b/>
                <w:color w:val="000000"/>
              </w:rPr>
              <w:t>Sutarties</w:t>
            </w:r>
            <w:r w:rsidRPr="005F455B">
              <w:rPr>
                <w:b/>
                <w:color w:val="000000"/>
              </w:rPr>
              <w:t xml:space="preserve"> kaina su PVM</w:t>
            </w:r>
          </w:p>
        </w:tc>
        <w:tc>
          <w:tcPr>
            <w:tcW w:w="1736" w:type="dxa"/>
            <w:tcBorders>
              <w:top w:val="single" w:sz="4" w:space="0" w:color="auto"/>
              <w:left w:val="single" w:sz="4" w:space="0" w:color="auto"/>
              <w:bottom w:val="single" w:sz="4" w:space="0" w:color="auto"/>
              <w:right w:val="single" w:sz="4" w:space="0" w:color="auto"/>
            </w:tcBorders>
          </w:tcPr>
          <w:p w14:paraId="0A67D3ED" w14:textId="77777777" w:rsidR="00657E5B" w:rsidRPr="005F455B" w:rsidRDefault="00657E5B" w:rsidP="00657E5B">
            <w:pPr>
              <w:spacing w:line="300" w:lineRule="atLeast"/>
              <w:ind w:firstLine="567"/>
              <w:jc w:val="both"/>
              <w:rPr>
                <w:color w:val="000000"/>
              </w:rPr>
            </w:pPr>
          </w:p>
        </w:tc>
      </w:tr>
    </w:tbl>
    <w:p w14:paraId="536D2DFF" w14:textId="77777777" w:rsidR="00520059" w:rsidRPr="00520059" w:rsidRDefault="00520059" w:rsidP="00520059">
      <w:pPr>
        <w:widowControl w:val="0"/>
        <w:tabs>
          <w:tab w:val="left" w:pos="993"/>
          <w:tab w:val="left" w:pos="1134"/>
        </w:tabs>
        <w:ind w:left="710"/>
        <w:jc w:val="both"/>
      </w:pPr>
    </w:p>
    <w:p w14:paraId="34E65DDC" w14:textId="7CF029F8"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PVM, nurodytai už visą perkamų darbų ir paslaugų apimtį – </w:t>
      </w:r>
      <w:r w:rsidR="004B0026" w:rsidRPr="00364C74">
        <w:rPr>
          <w:i/>
          <w:iCs/>
          <w:color w:val="EE0000"/>
          <w:highlight w:val="lightGray"/>
          <w:lang w:eastAsia="lt-LT"/>
        </w:rPr>
        <w:t>(įrašyti skaičiais ir žodžiais)</w:t>
      </w:r>
      <w:r w:rsidR="004B0026" w:rsidRPr="004B0026">
        <w:rPr>
          <w:lang w:eastAsia="lt-LT"/>
        </w:rPr>
        <w:t xml:space="preserve"> </w:t>
      </w:r>
      <w:proofErr w:type="spellStart"/>
      <w:r w:rsidR="004B0026" w:rsidRPr="004B0026">
        <w:rPr>
          <w:lang w:eastAsia="lt-LT"/>
        </w:rPr>
        <w:t>Eur</w:t>
      </w:r>
      <w:proofErr w:type="spellEnd"/>
      <w:r w:rsidR="004B0026" w:rsidRPr="004B0026">
        <w:rPr>
          <w:lang w:eastAsia="lt-LT"/>
        </w:rPr>
        <w:t xml:space="preserve">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w:t>
      </w:r>
      <w:r w:rsidRPr="009C454E">
        <w:rPr>
          <w:color w:val="000000" w:themeColor="text1"/>
        </w:rPr>
        <w:lastRenderedPageBreak/>
        <w:t>(mažinamos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A1D6DAC"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 pasikeičia Rangovo veikla, tampa PVM mokėtoju ir pan.), tokius galimus pokyčius Rangovas turi įsivertinti teikdamas pasiūlymą, nes, tokiu atveju, vykdant sutartį, Sutarties kaina nebus keičiama.</w:t>
      </w:r>
    </w:p>
    <w:p w14:paraId="643CB076" w14:textId="4716EBB3" w:rsidR="009C454E" w:rsidRDefault="009C454E" w:rsidP="009C454E">
      <w:pPr>
        <w:shd w:val="clear" w:color="auto" w:fill="FFFFFF"/>
        <w:ind w:right="58" w:firstLine="567"/>
        <w:jc w:val="both"/>
      </w:pPr>
      <w:r>
        <w:t>3.2.3. Sutarties vykdymo laikotarpiu Darbų kaina gali būti peržiūrima dėl kainų lygio pokyčio bet kurios iš Šalių rašytiniu prašymu</w:t>
      </w:r>
      <w:r w:rsidR="006D7E01">
        <w:t xml:space="preserve"> </w:t>
      </w:r>
      <w:r w:rsidR="006D7E01" w:rsidRPr="009C454E">
        <w:t>(didinama arba mažinama)</w:t>
      </w:r>
      <w:r w:rsidR="006D7E01" w:rsidRPr="006D7E01">
        <w:t xml:space="preserve"> </w:t>
      </w:r>
      <w:r w:rsidR="006D7E01">
        <w:t>ne anksčiau nei po 6 mėnesių po Sutarties įsigaliojimo</w:t>
      </w:r>
      <w:r w:rsidR="006D7E01"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t>per bet kurį darbų vykdymo laikotarpį. Sutarties Darbų kaina perskaičiuojama dėl Indekso pokyčio, pagal Sutartį Darbų kainą padauginant iš Indekso pokyčio koeficiento, kuris apskaičiuojamas pagal toliau nurodytą formulę:</w:t>
      </w:r>
    </w:p>
    <w:p w14:paraId="074A80A7" w14:textId="77777777" w:rsidR="009C454E" w:rsidRDefault="009C454E" w:rsidP="009C454E">
      <w:pPr>
        <w:shd w:val="clear" w:color="auto" w:fill="FFFFFF"/>
        <w:ind w:right="58" w:firstLine="567"/>
        <w:jc w:val="both"/>
      </w:pPr>
      <w:r>
        <w:t xml:space="preserve">K = </w:t>
      </w:r>
      <w:proofErr w:type="spellStart"/>
      <w:r>
        <w:t>IPb</w:t>
      </w:r>
      <w:proofErr w:type="spellEnd"/>
      <w:r>
        <w:t xml:space="preserve"> / </w:t>
      </w:r>
      <w:proofErr w:type="spellStart"/>
      <w:r>
        <w:t>IPr</w:t>
      </w:r>
      <w:proofErr w:type="spellEnd"/>
    </w:p>
    <w:p w14:paraId="50363BB7" w14:textId="77777777" w:rsidR="009C454E" w:rsidRDefault="009C454E" w:rsidP="009C454E">
      <w:pPr>
        <w:shd w:val="clear" w:color="auto" w:fill="FFFFFF"/>
        <w:ind w:right="58" w:firstLine="567"/>
        <w:jc w:val="both"/>
      </w:pPr>
      <w:r>
        <w:t>Kur:</w:t>
      </w:r>
      <w:r>
        <w:tab/>
      </w:r>
    </w:p>
    <w:p w14:paraId="4B9DCC66" w14:textId="77777777" w:rsidR="009C454E" w:rsidRDefault="009C454E" w:rsidP="009C454E">
      <w:pPr>
        <w:shd w:val="clear" w:color="auto" w:fill="FFFFFF"/>
        <w:ind w:right="58" w:firstLine="567"/>
        <w:jc w:val="both"/>
      </w:pPr>
      <w:r>
        <w:t>K – Indekso pokyčio koeficientas;</w:t>
      </w:r>
    </w:p>
    <w:p w14:paraId="7FB734A0" w14:textId="77777777" w:rsidR="009C454E" w:rsidRDefault="009C454E" w:rsidP="009C454E">
      <w:pPr>
        <w:shd w:val="clear" w:color="auto" w:fill="FFFFFF"/>
        <w:ind w:right="58" w:firstLine="567"/>
        <w:jc w:val="both"/>
      </w:pPr>
      <w:proofErr w:type="spellStart"/>
      <w:r>
        <w:t>IPr</w:t>
      </w:r>
      <w:proofErr w:type="spellEnd"/>
      <w:r>
        <w:t xml:space="preserve"> – Indekso reikšmė laikotarpio pradžioje;</w:t>
      </w:r>
    </w:p>
    <w:p w14:paraId="326ADA95" w14:textId="77777777" w:rsidR="009C454E" w:rsidRDefault="009C454E" w:rsidP="009C454E">
      <w:pPr>
        <w:shd w:val="clear" w:color="auto" w:fill="FFFFFF"/>
        <w:ind w:right="58" w:firstLine="567"/>
        <w:jc w:val="both"/>
      </w:pPr>
      <w:proofErr w:type="spellStart"/>
      <w:r>
        <w:t>IPb</w:t>
      </w:r>
      <w:proofErr w:type="spellEnd"/>
      <w:r>
        <w:t xml:space="preserve"> – Indekso reikšmė laikotarpio pabaigoje;</w:t>
      </w:r>
    </w:p>
    <w:p w14:paraId="485054BA" w14:textId="77777777" w:rsidR="009C454E" w:rsidRDefault="009C454E" w:rsidP="009C454E">
      <w:pPr>
        <w:shd w:val="clear" w:color="auto" w:fill="FFFFFF"/>
        <w:ind w:right="58" w:firstLine="567"/>
        <w:jc w:val="both"/>
      </w:pPr>
      <w:r>
        <w:t>Laikotarpis yra bet koks laikotarpis, kurio pradžia yra ne ankstesnė, negu pasiūlymų pateikimo Pirkime termino pabaigos diena, pabaiga ne vėlesnė, negu paskutiniojo atliktų darbų akto pagal Sutartį sudarymo diena.</w:t>
      </w:r>
    </w:p>
    <w:p w14:paraId="4CCF522A" w14:textId="77777777" w:rsidR="009C454E" w:rsidRDefault="009C454E" w:rsidP="009C454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488FF2FE" w14:textId="77777777" w:rsidR="009C454E" w:rsidRDefault="009C454E" w:rsidP="009C454E">
      <w:pPr>
        <w:shd w:val="clear" w:color="auto" w:fill="FFFFFF"/>
        <w:ind w:right="58" w:firstLine="567"/>
        <w:jc w:val="both"/>
      </w:pPr>
      <w:r>
        <w:t>Po to, kai Šalys sudaro susitarimą dėl kainos perskaičiavimo, perskaičiuota kaina taikoma Darbams, Rangovo pateikiama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5569DD07" w14:textId="555D0A98" w:rsidR="009C454E" w:rsidRDefault="009C454E" w:rsidP="009C454E">
      <w:pPr>
        <w:shd w:val="clear" w:color="auto" w:fill="FFFFFF"/>
        <w:ind w:right="58" w:firstLine="567"/>
        <w:jc w:val="both"/>
      </w:pPr>
      <w:r w:rsidRPr="000D469D">
        <w:t>Sutarties kaina gali būti peržiūrima ne dažniau negu kas 6 mėnesius</w:t>
      </w:r>
      <w:r>
        <w:t>.</w:t>
      </w:r>
    </w:p>
    <w:p w14:paraId="1CE1631C" w14:textId="77777777" w:rsidR="00364C74" w:rsidRDefault="009C454E" w:rsidP="00364C74">
      <w:pPr>
        <w:shd w:val="clear" w:color="auto" w:fill="FFFFFF"/>
        <w:ind w:right="58" w:firstLine="567"/>
        <w:jc w:val="both"/>
      </w:pPr>
      <w:r>
        <w:t xml:space="preserve">Vėlesnis kainų perskaičiavimas negali apimti laikotarpio, už kurį jau buvo atliktas perskaičiavimas. </w:t>
      </w:r>
    </w:p>
    <w:p w14:paraId="7BF834F3" w14:textId="44650597" w:rsidR="00364C74" w:rsidRDefault="00364C74" w:rsidP="00364C74">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77777777" w:rsidR="00364C74" w:rsidRDefault="00364C74" w:rsidP="00364C74">
      <w:pPr>
        <w:shd w:val="clear" w:color="auto" w:fill="FFFFFF"/>
        <w:ind w:right="58" w:firstLine="567"/>
        <w:jc w:val="both"/>
      </w:pPr>
      <w:r>
        <w:t xml:space="preserve">3.4. </w:t>
      </w:r>
      <w:r w:rsidR="006F6D68" w:rsidRPr="00364C74">
        <w:t>Dėl kitų mokesčių pasikeitimo kaina neperskaičiuojama.</w:t>
      </w:r>
    </w:p>
    <w:p w14:paraId="7AC4AB71" w14:textId="77777777" w:rsidR="00364C74" w:rsidRDefault="00364C74" w:rsidP="00364C74">
      <w:pPr>
        <w:shd w:val="clear" w:color="auto" w:fill="FFFFFF"/>
        <w:ind w:right="58" w:firstLine="567"/>
        <w:jc w:val="both"/>
      </w:pPr>
      <w:r>
        <w:t xml:space="preserve">3.5. </w:t>
      </w:r>
      <w:r w:rsidR="006F6D68" w:rsidRPr="00364C74">
        <w:t>Jeigu Rangovas atliko darbus ne pagal pridedam</w:t>
      </w:r>
      <w:r w:rsidR="006D7E01" w:rsidRPr="00364C74">
        <w:t>ą</w:t>
      </w:r>
      <w:r w:rsidR="006F6D68" w:rsidRPr="00364C74">
        <w:t xml:space="preserve"> </w:t>
      </w:r>
      <w:r w:rsidR="006D7E01" w:rsidRPr="00364C74">
        <w:t>techninę specifikaciją</w:t>
      </w:r>
      <w:r w:rsidR="006F6D68" w:rsidRPr="00364C74">
        <w:t xml:space="preserve">, pasirengtą </w:t>
      </w:r>
      <w:r>
        <w:t>kapitalinio remonto</w:t>
      </w:r>
      <w:r w:rsidR="006F6D68" w:rsidRPr="00364C74">
        <w:t xml:space="preserve"> 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6153E469" w:rsidR="006F6D68" w:rsidRPr="00364C74" w:rsidRDefault="00364C74" w:rsidP="00364C74">
      <w:pPr>
        <w:shd w:val="clear" w:color="auto" w:fill="FFFFFF"/>
        <w:ind w:right="58" w:firstLine="567"/>
        <w:jc w:val="both"/>
      </w:pPr>
      <w:r>
        <w:t xml:space="preserve">3.6. </w:t>
      </w:r>
      <w:r w:rsidR="006F6D68" w:rsidRPr="00364C74">
        <w:rPr>
          <w:color w:val="000000" w:themeColor="text1"/>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w:t>
      </w:r>
      <w:r w:rsidR="006F6D68" w:rsidRPr="00364C74">
        <w:t xml:space="preserve">papildomus </w:t>
      </w:r>
      <w:r w:rsidR="006F6D68" w:rsidRPr="00364C74">
        <w:lastRenderedPageBreak/>
        <w:t>darbus, t. y. vietoje nevykdomų darbų siūlomų atlikti darbų lokalinę sąmatą. Darbų keitimas įforminamas raštišku papildomu susitarimu.</w:t>
      </w:r>
    </w:p>
    <w:p w14:paraId="05AF3EF5" w14:textId="6817FE47" w:rsidR="006F6D68" w:rsidRPr="00364C74" w:rsidRDefault="00364C74" w:rsidP="00537A9F">
      <w:pPr>
        <w:widowControl w:val="0"/>
        <w:tabs>
          <w:tab w:val="left" w:pos="851"/>
          <w:tab w:val="left" w:pos="2410"/>
        </w:tabs>
        <w:ind w:firstLine="567"/>
        <w:jc w:val="both"/>
      </w:pPr>
      <w:r>
        <w:rPr>
          <w:color w:val="000000" w:themeColor="text1"/>
        </w:rPr>
        <w:t xml:space="preserve">3.7. </w:t>
      </w:r>
      <w:r w:rsidR="006F6D68" w:rsidRPr="00364C74">
        <w:rPr>
          <w:color w:val="000000" w:themeColor="text1"/>
        </w:rPr>
        <w:t>J</w:t>
      </w:r>
      <w:r w:rsidR="006F6D68" w:rsidRPr="00364C74">
        <w:t>ei darbų vykdymo eigoje paaiškėja, kad atskirų darbų atlikimas nereikalingas ar neįmanomas arba dėl neatitikimų Projekte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783507E8" w14:textId="77777777" w:rsidR="00537A9F" w:rsidRDefault="00364C74" w:rsidP="00537A9F">
      <w:pPr>
        <w:widowControl w:val="0"/>
        <w:tabs>
          <w:tab w:val="left" w:pos="851"/>
          <w:tab w:val="left" w:pos="1134"/>
          <w:tab w:val="left" w:pos="2410"/>
        </w:tabs>
        <w:ind w:firstLine="567"/>
        <w:jc w:val="both"/>
      </w:pPr>
      <w:r>
        <w:t xml:space="preserve">3.8.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7777777" w:rsidR="00537A9F" w:rsidRDefault="00537A9F" w:rsidP="00537A9F">
      <w:pPr>
        <w:widowControl w:val="0"/>
        <w:tabs>
          <w:tab w:val="left" w:pos="851"/>
          <w:tab w:val="left" w:pos="1134"/>
          <w:tab w:val="left" w:pos="2410"/>
        </w:tabs>
        <w:ind w:firstLine="567"/>
        <w:jc w:val="both"/>
      </w:pPr>
      <w:r>
        <w:t>3.8.1.</w:t>
      </w:r>
      <w:r w:rsidR="00132951" w:rsidRPr="00537A9F">
        <w:t xml:space="preserve"> </w:t>
      </w:r>
      <w:r w:rsidR="006F6D68" w:rsidRPr="00537A9F">
        <w:t>pritaikant Rangovo pateikto Projekto sąmatose nurodytus darbų įkainius;</w:t>
      </w:r>
    </w:p>
    <w:p w14:paraId="07675974" w14:textId="77777777" w:rsidR="00537A9F" w:rsidRDefault="00537A9F" w:rsidP="00537A9F">
      <w:pPr>
        <w:widowControl w:val="0"/>
        <w:tabs>
          <w:tab w:val="left" w:pos="851"/>
          <w:tab w:val="left" w:pos="1134"/>
          <w:tab w:val="left" w:pos="2410"/>
        </w:tabs>
        <w:ind w:firstLine="567"/>
        <w:jc w:val="both"/>
      </w:pPr>
      <w:r>
        <w:t>3.8.2.</w:t>
      </w:r>
      <w:r w:rsidR="00132951" w:rsidRPr="00537A9F">
        <w:t xml:space="preserve"> </w:t>
      </w:r>
      <w:r w:rsidR="00736153" w:rsidRPr="00537A9F">
        <w:t>pritaikant sąmatose numatytus panašių darbų įkainius. Panašius darbus turi pagrįsti ir nustatyti Užsakovas;</w:t>
      </w:r>
    </w:p>
    <w:p w14:paraId="0D477CF5" w14:textId="77777777" w:rsidR="00537A9F" w:rsidRDefault="00537A9F" w:rsidP="00537A9F">
      <w:pPr>
        <w:widowControl w:val="0"/>
        <w:tabs>
          <w:tab w:val="left" w:pos="851"/>
          <w:tab w:val="left" w:pos="1134"/>
          <w:tab w:val="left" w:pos="2410"/>
        </w:tabs>
        <w:ind w:firstLine="567"/>
        <w:jc w:val="both"/>
      </w:pPr>
      <w:r>
        <w:t xml:space="preserve">3.8.3. </w:t>
      </w:r>
      <w:r w:rsidR="00736153" w:rsidRPr="00537A9F">
        <w:rPr>
          <w:color w:val="000000" w:themeColor="text1"/>
        </w:rPr>
        <w:t>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77777777" w:rsidR="00537A9F" w:rsidRDefault="00537A9F" w:rsidP="00537A9F">
      <w:pPr>
        <w:widowControl w:val="0"/>
        <w:tabs>
          <w:tab w:val="left" w:pos="851"/>
          <w:tab w:val="left" w:pos="1134"/>
          <w:tab w:val="left" w:pos="2410"/>
        </w:tabs>
        <w:ind w:firstLine="567"/>
        <w:jc w:val="both"/>
      </w:pPr>
      <w:r>
        <w:t xml:space="preserve">3.8.4. </w:t>
      </w:r>
      <w:r w:rsidR="00736153" w:rsidRPr="00537A9F">
        <w:rPr>
          <w:color w:val="000000" w:themeColor="text1"/>
        </w:rPr>
        <w:t xml:space="preserve">jei nevykdomų darbų kainos neįmanoma apskaičiuoti pagal </w:t>
      </w:r>
      <w:r w:rsidRPr="00537A9F">
        <w:rPr>
          <w:color w:val="000000" w:themeColor="text1"/>
        </w:rPr>
        <w:t>3.8.3</w:t>
      </w:r>
      <w:r w:rsidR="00736153" w:rsidRPr="00537A9F">
        <w:rPr>
          <w:color w:val="000000" w:themeColor="text1"/>
        </w:rPr>
        <w:t xml:space="preserve">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057C6CF8" w:rsidR="000568F2" w:rsidRPr="008F1CFE" w:rsidRDefault="00537A9F" w:rsidP="00537A9F">
      <w:pPr>
        <w:widowControl w:val="0"/>
        <w:tabs>
          <w:tab w:val="left" w:pos="851"/>
          <w:tab w:val="left" w:pos="1134"/>
          <w:tab w:val="left" w:pos="2410"/>
        </w:tabs>
        <w:ind w:firstLine="567"/>
        <w:jc w:val="both"/>
      </w:pPr>
      <w:r>
        <w:t xml:space="preserve">3.9. </w:t>
      </w:r>
      <w:r w:rsidR="00736153">
        <w:t>V</w:t>
      </w:r>
      <w:r w:rsidR="00017A6B" w:rsidRPr="00E54EA1">
        <w:t xml:space="preserve">isas paslaugas, darbus, kuriuos </w:t>
      </w:r>
      <w:r w:rsidR="006F6D68" w:rsidRPr="0052783D">
        <w:t xml:space="preserve">Rangovas atliks savavališkai, nesilaikydamas Sutartyje, Lietuvos Respublikos teisės aktuose nustatytos tvarkos, t. y. nesuderinus su Užsakovu, Užsakovui neįsigijus Viešųjų pirkimų įstatymo nustatyta tvarka ir dėl tokių darbų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339A8F46" w:rsidR="001D4109" w:rsidRDefault="001D4109" w:rsidP="001D4109">
      <w:pPr>
        <w:pStyle w:val="Sraopastraipa"/>
        <w:widowControl w:val="0"/>
        <w:tabs>
          <w:tab w:val="left" w:pos="851"/>
          <w:tab w:val="left" w:pos="1134"/>
          <w:tab w:val="left" w:pos="1701"/>
        </w:tabs>
        <w:ind w:left="0" w:firstLine="567"/>
        <w:jc w:val="both"/>
        <w:rPr>
          <w:bCs/>
          <w:sz w:val="24"/>
          <w:szCs w:val="24"/>
        </w:rPr>
      </w:pPr>
      <w:bookmarkStart w:id="0" w:name="_Hlk155959651"/>
      <w:r>
        <w:rPr>
          <w:bCs/>
          <w:sz w:val="24"/>
          <w:szCs w:val="24"/>
        </w:rPr>
        <w:t xml:space="preserve">4. </w:t>
      </w:r>
      <w:r w:rsidR="000329AE" w:rsidRPr="005B38D1">
        <w:rPr>
          <w:bCs/>
          <w:sz w:val="24"/>
          <w:szCs w:val="24"/>
        </w:rPr>
        <w:t>Projektas turi būti parengtas</w:t>
      </w:r>
      <w:r w:rsidR="00B940BC">
        <w:rPr>
          <w:bCs/>
          <w:sz w:val="24"/>
          <w:szCs w:val="24"/>
        </w:rPr>
        <w:t xml:space="preserve"> ir suderintas su Užsakovu</w:t>
      </w:r>
      <w:r w:rsidR="000329AE" w:rsidRPr="005B38D1">
        <w:rPr>
          <w:bCs/>
          <w:sz w:val="24"/>
          <w:szCs w:val="24"/>
        </w:rPr>
        <w:t xml:space="preserve"> ne vėliau kaip per </w:t>
      </w:r>
      <w:r w:rsidR="00B940BC">
        <w:rPr>
          <w:bCs/>
          <w:sz w:val="24"/>
          <w:szCs w:val="24"/>
        </w:rPr>
        <w:t>4 (keturis)</w:t>
      </w:r>
      <w:r w:rsidR="000329AE" w:rsidRPr="005B38D1">
        <w:rPr>
          <w:bCs/>
          <w:sz w:val="24"/>
          <w:szCs w:val="24"/>
        </w:rPr>
        <w:t xml:space="preserve"> mėn. nuo Sutarties įsigaliojimo dienos</w:t>
      </w:r>
      <w:r w:rsidR="00D657C2">
        <w:rPr>
          <w:bCs/>
          <w:sz w:val="24"/>
          <w:szCs w:val="24"/>
        </w:rPr>
        <w:t>.</w:t>
      </w:r>
      <w:r w:rsidR="00953EB9">
        <w:rPr>
          <w:bCs/>
          <w:sz w:val="24"/>
          <w:szCs w:val="24"/>
        </w:rPr>
        <w:t xml:space="preserve"> </w:t>
      </w:r>
    </w:p>
    <w:p w14:paraId="432504FF" w14:textId="37E08204" w:rsidR="001D4109"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D657C2">
        <w:rPr>
          <w:bCs/>
          <w:sz w:val="24"/>
          <w:szCs w:val="24"/>
        </w:rPr>
        <w:t>D</w:t>
      </w:r>
      <w:r w:rsidR="00D657C2" w:rsidRPr="005B38D1">
        <w:rPr>
          <w:sz w:val="24"/>
          <w:szCs w:val="24"/>
        </w:rPr>
        <w:t xml:space="preserve">arbai turi būti atlikti ne vėliau kaip per </w:t>
      </w:r>
      <w:r w:rsidR="00224201" w:rsidRPr="00C718CB">
        <w:rPr>
          <w:sz w:val="24"/>
          <w:szCs w:val="24"/>
        </w:rPr>
        <w:t>2</w:t>
      </w:r>
      <w:r w:rsidR="00D657C2" w:rsidRPr="00C718CB">
        <w:rPr>
          <w:sz w:val="24"/>
          <w:szCs w:val="24"/>
        </w:rPr>
        <w:t xml:space="preserve"> (</w:t>
      </w:r>
      <w:r w:rsidR="00224201" w:rsidRPr="00C718CB">
        <w:rPr>
          <w:sz w:val="24"/>
          <w:szCs w:val="24"/>
        </w:rPr>
        <w:t>du</w:t>
      </w:r>
      <w:r w:rsidR="00D657C2" w:rsidRPr="00C718CB">
        <w:rPr>
          <w:sz w:val="24"/>
          <w:szCs w:val="24"/>
        </w:rPr>
        <w:t xml:space="preserve">) mėnesius </w:t>
      </w:r>
      <w:r w:rsidR="00D657C2" w:rsidRPr="005B38D1">
        <w:rPr>
          <w:sz w:val="24"/>
          <w:szCs w:val="24"/>
        </w:rPr>
        <w:t>nuo parengto Projekto priėmimo-perdavimo akto pasirašymo dienos</w:t>
      </w:r>
      <w:r w:rsidR="00D657C2">
        <w:rPr>
          <w:bCs/>
          <w:sz w:val="24"/>
          <w:szCs w:val="24"/>
        </w:rPr>
        <w:t>.</w:t>
      </w:r>
    </w:p>
    <w:p w14:paraId="4C53FF93" w14:textId="552E674E" w:rsidR="000731CE" w:rsidRPr="001D4109"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 xml:space="preserve">6. </w:t>
      </w:r>
      <w:r w:rsidR="00452FC3" w:rsidRPr="001D4109">
        <w:rPr>
          <w:sz w:val="24"/>
          <w:szCs w:val="24"/>
        </w:rPr>
        <w:t>Įsipareigojimų</w:t>
      </w:r>
      <w:r w:rsidR="00FC7AA8" w:rsidRPr="001D4109">
        <w:rPr>
          <w:sz w:val="24"/>
          <w:szCs w:val="24"/>
        </w:rPr>
        <w:t xml:space="preserve"> </w:t>
      </w:r>
      <w:r w:rsidR="00452FC3" w:rsidRPr="001D4109">
        <w:rPr>
          <w:sz w:val="24"/>
          <w:szCs w:val="24"/>
        </w:rPr>
        <w:t xml:space="preserve">pagal šią Sutartį </w:t>
      </w:r>
      <w:r w:rsidR="00FC7AA8" w:rsidRPr="001D4109">
        <w:rPr>
          <w:sz w:val="24"/>
          <w:szCs w:val="24"/>
        </w:rPr>
        <w:t xml:space="preserve">vykdymo </w:t>
      </w:r>
      <w:r w:rsidR="00F77039" w:rsidRPr="001D4109">
        <w:rPr>
          <w:sz w:val="24"/>
          <w:szCs w:val="24"/>
        </w:rPr>
        <w:t>terminas</w:t>
      </w:r>
      <w:r w:rsidR="006D4978" w:rsidRPr="001D4109">
        <w:rPr>
          <w:sz w:val="24"/>
          <w:szCs w:val="24"/>
        </w:rPr>
        <w:t>, nurodytas Sutarties 4</w:t>
      </w:r>
      <w:r w:rsidR="00E9114F">
        <w:rPr>
          <w:sz w:val="24"/>
          <w:szCs w:val="24"/>
        </w:rPr>
        <w:t xml:space="preserve"> p.</w:t>
      </w:r>
      <w:r w:rsidR="006D4978" w:rsidRPr="001D4109">
        <w:rPr>
          <w:sz w:val="24"/>
          <w:szCs w:val="24"/>
        </w:rPr>
        <w:t xml:space="preserve"> </w:t>
      </w:r>
      <w:r w:rsidR="00FC7AA8" w:rsidRPr="001D4109">
        <w:rPr>
          <w:sz w:val="24"/>
          <w:szCs w:val="24"/>
        </w:rPr>
        <w:t xml:space="preserve">ir 5 </w:t>
      </w:r>
      <w:r w:rsidR="006D4978" w:rsidRPr="001D4109">
        <w:rPr>
          <w:sz w:val="24"/>
          <w:szCs w:val="24"/>
        </w:rPr>
        <w:t xml:space="preserve">p., </w:t>
      </w:r>
      <w:r w:rsidR="00F77039" w:rsidRPr="001D4109">
        <w:rPr>
          <w:sz w:val="24"/>
          <w:szCs w:val="24"/>
        </w:rPr>
        <w:t>gali būti pratęstas Užsakovo ir Rangovo rašytiniu susitarimu</w:t>
      </w:r>
      <w:r>
        <w:rPr>
          <w:sz w:val="24"/>
          <w:szCs w:val="24"/>
        </w:rPr>
        <w:t>,</w:t>
      </w:r>
      <w:r w:rsidR="00F77039" w:rsidRPr="001D4109">
        <w:rPr>
          <w:sz w:val="24"/>
          <w:szCs w:val="24"/>
        </w:rPr>
        <w:t xml:space="preserve"> jeigu</w:t>
      </w:r>
      <w:r w:rsidRPr="001D4109">
        <w:rPr>
          <w:kern w:val="2"/>
          <w:sz w:val="24"/>
          <w:szCs w:val="24"/>
        </w:rPr>
        <w:t xml:space="preserve"> atsiranda </w:t>
      </w:r>
      <w:proofErr w:type="spellStart"/>
      <w:r w:rsidRPr="001D4109">
        <w:rPr>
          <w:kern w:val="2"/>
          <w:sz w:val="24"/>
          <w:szCs w:val="24"/>
        </w:rPr>
        <w:t>įrodymais</w:t>
      </w:r>
      <w:proofErr w:type="spellEnd"/>
      <w:r w:rsidRPr="001D4109">
        <w:rPr>
          <w:kern w:val="2"/>
          <w:sz w:val="24"/>
          <w:szCs w:val="24"/>
        </w:rPr>
        <w:t xml:space="preserve"> pagrįstų kliūčių ar trukdymų, kurių atsiradimui </w:t>
      </w:r>
      <w:r>
        <w:rPr>
          <w:kern w:val="2"/>
          <w:sz w:val="24"/>
          <w:szCs w:val="24"/>
        </w:rPr>
        <w:t>Rangovas</w:t>
      </w:r>
      <w:r w:rsidRPr="001D4109">
        <w:rPr>
          <w:kern w:val="2"/>
          <w:sz w:val="24"/>
          <w:szCs w:val="24"/>
        </w:rPr>
        <w:t xml:space="preserve"> neturi įtakos ir už kuriuos jis neatsako, ir kurie sukelti ir priskirtini tretiesiems asmenims, ar kitų aplinkybių, kurių </w:t>
      </w:r>
      <w:r>
        <w:rPr>
          <w:kern w:val="2"/>
          <w:sz w:val="24"/>
          <w:szCs w:val="24"/>
        </w:rPr>
        <w:t>Rangovas</w:t>
      </w:r>
      <w:r w:rsidRPr="001D4109">
        <w:rPr>
          <w:kern w:val="2"/>
          <w:sz w:val="24"/>
          <w:szCs w:val="24"/>
        </w:rPr>
        <w:t xml:space="preserve"> negalėjo iš anksto numatyti. Aplinkybės, kuriomis grindžiama būtinybė pratęsti </w:t>
      </w:r>
      <w:r>
        <w:rPr>
          <w:kern w:val="2"/>
          <w:sz w:val="24"/>
          <w:szCs w:val="24"/>
        </w:rPr>
        <w:t>Darbų atlikimo</w:t>
      </w:r>
      <w:r w:rsidRPr="001D4109">
        <w:rPr>
          <w:kern w:val="2"/>
          <w:sz w:val="24"/>
          <w:szCs w:val="24"/>
        </w:rPr>
        <w:t xml:space="preserve"> terminą, jokiu būdu negali priklausyti nuo </w:t>
      </w:r>
      <w:r>
        <w:rPr>
          <w:kern w:val="2"/>
          <w:sz w:val="24"/>
          <w:szCs w:val="24"/>
        </w:rPr>
        <w:t>Rangovo</w:t>
      </w:r>
      <w:r w:rsidRPr="001D4109">
        <w:rPr>
          <w:kern w:val="2"/>
          <w:sz w:val="24"/>
          <w:szCs w:val="24"/>
        </w:rPr>
        <w:t xml:space="preserve">. Kiekvienu tokiu atveju, </w:t>
      </w:r>
      <w:r>
        <w:rPr>
          <w:kern w:val="2"/>
          <w:sz w:val="24"/>
          <w:szCs w:val="24"/>
        </w:rPr>
        <w:t>Rangovas</w:t>
      </w:r>
      <w:r w:rsidRPr="001D4109">
        <w:rPr>
          <w:kern w:val="2"/>
          <w:sz w:val="24"/>
          <w:szCs w:val="24"/>
        </w:rPr>
        <w:t xml:space="preserve"> raštu nedelsdamas, bet ne vėliau kaip per 5 </w:t>
      </w:r>
      <w:r>
        <w:rPr>
          <w:kern w:val="2"/>
          <w:sz w:val="24"/>
          <w:szCs w:val="24"/>
        </w:rPr>
        <w:t xml:space="preserve">(penkias) </w:t>
      </w:r>
      <w:r w:rsidRPr="001D4109">
        <w:rPr>
          <w:kern w:val="2"/>
          <w:sz w:val="24"/>
          <w:szCs w:val="24"/>
        </w:rPr>
        <w:t xml:space="preserve">darbo dienas, apie tai praneša </w:t>
      </w:r>
      <w:r w:rsidR="00E9114F">
        <w:rPr>
          <w:kern w:val="2"/>
          <w:sz w:val="24"/>
          <w:szCs w:val="24"/>
        </w:rPr>
        <w:t>Užsakovui</w:t>
      </w:r>
      <w:r w:rsidRPr="001D4109">
        <w:rPr>
          <w:kern w:val="2"/>
          <w:sz w:val="24"/>
          <w:szCs w:val="24"/>
        </w:rPr>
        <w:t xml:space="preserve">, pateikdamas minėtų aplinkybių egzistavimo </w:t>
      </w:r>
      <w:proofErr w:type="spellStart"/>
      <w:r w:rsidRPr="001D4109">
        <w:rPr>
          <w:kern w:val="2"/>
          <w:sz w:val="24"/>
          <w:szCs w:val="24"/>
        </w:rPr>
        <w:t>įrodymus</w:t>
      </w:r>
      <w:proofErr w:type="spellEnd"/>
      <w:r w:rsidRPr="001D4109">
        <w:rPr>
          <w:kern w:val="2"/>
          <w:sz w:val="24"/>
          <w:szCs w:val="24"/>
        </w:rPr>
        <w:t xml:space="preserve">. Nurodytas aplinkybes vertina </w:t>
      </w:r>
      <w:r>
        <w:rPr>
          <w:kern w:val="2"/>
          <w:sz w:val="24"/>
          <w:szCs w:val="24"/>
        </w:rPr>
        <w:t>Užsakovas</w:t>
      </w:r>
      <w:r w:rsidRPr="001D4109">
        <w:rPr>
          <w:kern w:val="2"/>
          <w:sz w:val="24"/>
          <w:szCs w:val="24"/>
        </w:rPr>
        <w:t xml:space="preserve">. </w:t>
      </w:r>
      <w:r w:rsidR="00C718CB">
        <w:rPr>
          <w:kern w:val="2"/>
          <w:sz w:val="24"/>
          <w:szCs w:val="24"/>
        </w:rPr>
        <w:t>Užsakovui</w:t>
      </w:r>
      <w:r w:rsidR="00C718CB" w:rsidRPr="00C718CB">
        <w:rPr>
          <w:kern w:val="2"/>
          <w:sz w:val="24"/>
          <w:szCs w:val="24"/>
        </w:rPr>
        <w:t xml:space="preserve"> sutikus, </w:t>
      </w:r>
      <w:r w:rsidR="00C718CB">
        <w:rPr>
          <w:kern w:val="2"/>
          <w:sz w:val="24"/>
          <w:szCs w:val="24"/>
        </w:rPr>
        <w:t>Darbų atli</w:t>
      </w:r>
      <w:r w:rsidR="00C718CB" w:rsidRPr="00C718CB">
        <w:rPr>
          <w:kern w:val="2"/>
          <w:sz w:val="24"/>
          <w:szCs w:val="24"/>
        </w:rPr>
        <w:t>kimo terminas gali būti pratęsiamas</w:t>
      </w:r>
      <w:r w:rsidR="00C718CB">
        <w:rPr>
          <w:kern w:val="2"/>
          <w:sz w:val="24"/>
          <w:szCs w:val="24"/>
        </w:rPr>
        <w:t xml:space="preserve"> 1 (vieną) kartą</w:t>
      </w:r>
      <w:r w:rsidR="00C718CB" w:rsidRPr="00C718CB">
        <w:rPr>
          <w:kern w:val="2"/>
          <w:sz w:val="24"/>
          <w:szCs w:val="24"/>
        </w:rPr>
        <w:t xml:space="preserve"> tik minėtų aplinkybių egzistavimo laikotarpiui, bet ne ilgiau nei </w:t>
      </w:r>
      <w:r w:rsidR="00C718CB">
        <w:rPr>
          <w:kern w:val="2"/>
          <w:sz w:val="24"/>
          <w:szCs w:val="24"/>
        </w:rPr>
        <w:t>2 mėnesių</w:t>
      </w:r>
      <w:r w:rsidR="00C718CB" w:rsidRPr="00C718CB">
        <w:rPr>
          <w:kern w:val="2"/>
          <w:sz w:val="24"/>
          <w:szCs w:val="24"/>
        </w:rPr>
        <w:t> laikotarpiui.</w:t>
      </w:r>
    </w:p>
    <w:p w14:paraId="75037C74" w14:textId="56796B41" w:rsidR="00AA624A" w:rsidRDefault="00AA624A" w:rsidP="00AA624A">
      <w:pPr>
        <w:pStyle w:val="Sraopastraipa"/>
        <w:tabs>
          <w:tab w:val="left" w:pos="851"/>
          <w:tab w:val="left" w:pos="1134"/>
        </w:tabs>
        <w:ind w:left="0" w:firstLine="567"/>
        <w:jc w:val="both"/>
        <w:rPr>
          <w:sz w:val="24"/>
          <w:szCs w:val="24"/>
        </w:rPr>
      </w:pPr>
      <w:r>
        <w:rPr>
          <w:sz w:val="24"/>
          <w:szCs w:val="24"/>
        </w:rPr>
        <w:t xml:space="preserve">7. </w:t>
      </w:r>
      <w:r w:rsidRPr="000731CE">
        <w:rPr>
          <w:sz w:val="24"/>
          <w:szCs w:val="24"/>
        </w:rPr>
        <w:t xml:space="preserve">Rangovas turi teisę į </w:t>
      </w:r>
      <w:r w:rsidR="00E9114F">
        <w:rPr>
          <w:sz w:val="24"/>
          <w:szCs w:val="24"/>
        </w:rPr>
        <w:t>D</w:t>
      </w:r>
      <w:r w:rsidRPr="000731CE">
        <w:rPr>
          <w:sz w:val="24"/>
          <w:szCs w:val="24"/>
        </w:rPr>
        <w:t xml:space="preserve">arbų terminų pratęsimą tokia trukme, kiek dėl </w:t>
      </w:r>
      <w:r>
        <w:rPr>
          <w:sz w:val="24"/>
          <w:szCs w:val="24"/>
        </w:rPr>
        <w:t>6 p</w:t>
      </w:r>
      <w:r w:rsidR="00E9114F">
        <w:rPr>
          <w:sz w:val="24"/>
          <w:szCs w:val="24"/>
        </w:rPr>
        <w:t>.</w:t>
      </w:r>
      <w:r>
        <w:rPr>
          <w:sz w:val="24"/>
          <w:szCs w:val="24"/>
        </w:rPr>
        <w:t xml:space="preserve"> nurodytų</w:t>
      </w:r>
      <w:r w:rsidRPr="000731CE">
        <w:rPr>
          <w:sz w:val="24"/>
          <w:szCs w:val="24"/>
        </w:rPr>
        <w:t xml:space="preserve"> aplinkybių poveikio</w:t>
      </w:r>
      <w:r>
        <w:rPr>
          <w:sz w:val="24"/>
          <w:szCs w:val="24"/>
        </w:rPr>
        <w:t xml:space="preserve"> </w:t>
      </w:r>
      <w:r w:rsidRPr="000731CE">
        <w:rPr>
          <w:sz w:val="24"/>
          <w:szCs w:val="24"/>
        </w:rPr>
        <w:t xml:space="preserve">Rangovas vėluoja atlikti </w:t>
      </w:r>
      <w:r>
        <w:rPr>
          <w:sz w:val="24"/>
          <w:szCs w:val="24"/>
        </w:rPr>
        <w:t>D</w:t>
      </w:r>
      <w:r w:rsidRPr="000731CE">
        <w:rPr>
          <w:sz w:val="24"/>
          <w:szCs w:val="24"/>
        </w:rPr>
        <w:t>arbus</w:t>
      </w:r>
      <w:r w:rsidR="00E9114F">
        <w:rPr>
          <w:sz w:val="24"/>
          <w:szCs w:val="24"/>
        </w:rPr>
        <w:t>.</w:t>
      </w:r>
    </w:p>
    <w:p w14:paraId="20863274" w14:textId="6047BB5D" w:rsidR="000731CE" w:rsidRPr="00AA624A" w:rsidRDefault="00AA624A" w:rsidP="00AA624A">
      <w:pPr>
        <w:pStyle w:val="Sraopastraipa"/>
        <w:tabs>
          <w:tab w:val="left" w:pos="851"/>
          <w:tab w:val="left" w:pos="1134"/>
        </w:tabs>
        <w:ind w:left="0" w:firstLine="567"/>
        <w:jc w:val="both"/>
        <w:rPr>
          <w:sz w:val="24"/>
          <w:szCs w:val="24"/>
        </w:rPr>
      </w:pPr>
      <w:r w:rsidRPr="00AA624A">
        <w:rPr>
          <w:sz w:val="24"/>
          <w:szCs w:val="24"/>
        </w:rPr>
        <w:t>8.</w:t>
      </w:r>
      <w:r>
        <w:t xml:space="preserve"> </w:t>
      </w:r>
      <w:r w:rsidR="00F77039" w:rsidRPr="00AA624A">
        <w:rPr>
          <w:sz w:val="24"/>
          <w:szCs w:val="24"/>
        </w:rPr>
        <w:t xml:space="preserve">Jeigu Rangovas mano, kad pagal kurią nors Sutarties </w:t>
      </w:r>
      <w:r w:rsidR="00FC7AA8" w:rsidRPr="00AA624A">
        <w:rPr>
          <w:sz w:val="24"/>
          <w:szCs w:val="24"/>
        </w:rPr>
        <w:t>6</w:t>
      </w:r>
      <w:r w:rsidR="00F77039" w:rsidRPr="00AA624A">
        <w:rPr>
          <w:sz w:val="24"/>
          <w:szCs w:val="24"/>
        </w:rPr>
        <w:t xml:space="preserve"> </w:t>
      </w:r>
      <w:r w:rsidR="00F77039" w:rsidRPr="00AA624A">
        <w:rPr>
          <w:color w:val="000000" w:themeColor="text1"/>
          <w:sz w:val="24"/>
          <w:szCs w:val="24"/>
        </w:rPr>
        <w:t>p.</w:t>
      </w:r>
      <w:r w:rsidR="00F77039" w:rsidRPr="00AA624A">
        <w:rPr>
          <w:sz w:val="24"/>
          <w:szCs w:val="24"/>
        </w:rPr>
        <w:t xml:space="preserve"> nurodytą nuostatą jam gali būti suteikta teisė gauti kokį nors termino pratęsimą, tai Rangovas privalo nedelsiant raštu pranešti Užsakovui, nurodydamas nuo Rangovo nepriklausan</w:t>
      </w:r>
      <w:r>
        <w:rPr>
          <w:sz w:val="24"/>
          <w:szCs w:val="24"/>
        </w:rPr>
        <w:t>čias</w:t>
      </w:r>
      <w:r w:rsidR="00F77039" w:rsidRPr="00AA624A">
        <w:rPr>
          <w:sz w:val="24"/>
          <w:szCs w:val="24"/>
        </w:rPr>
        <w:t xml:space="preserve"> aplinkybes, dėl kurių kyla šis reikalavimas ir Rangovas gali įgyti teisę į termino pratęsimą atitinkamai atidedant </w:t>
      </w:r>
      <w:r>
        <w:rPr>
          <w:sz w:val="24"/>
          <w:szCs w:val="24"/>
        </w:rPr>
        <w:t>Sutarties</w:t>
      </w:r>
      <w:r w:rsidR="00F77039" w:rsidRPr="00AA624A">
        <w:rPr>
          <w:sz w:val="24"/>
          <w:szCs w:val="24"/>
        </w:rPr>
        <w:t xml:space="preserve"> vykdymo pabaigos datą. </w:t>
      </w:r>
      <w:r>
        <w:rPr>
          <w:sz w:val="24"/>
          <w:szCs w:val="24"/>
        </w:rPr>
        <w:t>A</w:t>
      </w:r>
      <w:r w:rsidR="00F77039" w:rsidRPr="00AA624A">
        <w:rPr>
          <w:sz w:val="24"/>
          <w:szCs w:val="24"/>
        </w:rPr>
        <w:t xml:space="preserve">plinkybės, kuriomis grindžiama būtinybė pratęsti </w:t>
      </w:r>
      <w:r>
        <w:rPr>
          <w:sz w:val="24"/>
          <w:szCs w:val="24"/>
        </w:rPr>
        <w:t>Sutarties</w:t>
      </w:r>
      <w:r w:rsidR="00F77039" w:rsidRPr="00AA624A">
        <w:rPr>
          <w:sz w:val="24"/>
          <w:szCs w:val="24"/>
        </w:rPr>
        <w:t xml:space="preserve"> vykdymo terminą, jokiu būdu </w:t>
      </w:r>
      <w:r w:rsidR="00F77039" w:rsidRPr="00AA624A">
        <w:rPr>
          <w:sz w:val="24"/>
          <w:szCs w:val="24"/>
        </w:rPr>
        <w:lastRenderedPageBreak/>
        <w:t xml:space="preserve">negali priklausyti nuo Rangovo. </w:t>
      </w:r>
      <w:r>
        <w:rPr>
          <w:sz w:val="24"/>
          <w:szCs w:val="24"/>
        </w:rPr>
        <w:t>Sutarties</w:t>
      </w:r>
      <w:r w:rsidR="00F77039" w:rsidRPr="00AA624A">
        <w:rPr>
          <w:sz w:val="24"/>
          <w:szCs w:val="24"/>
        </w:rPr>
        <w:t xml:space="preserve"> vykdymo termino pratęsimas įforminamas Sutarties šalių atstovų pasirašomu papildomu susitarimu, kuris tampa neatsiejama Sutarties dalimi. </w:t>
      </w:r>
      <w:bookmarkEnd w:id="0"/>
    </w:p>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77777777" w:rsidR="001D4109" w:rsidRDefault="001D4109" w:rsidP="001D4109">
      <w:pPr>
        <w:pStyle w:val="Sraopastraipa1"/>
        <w:widowControl w:val="0"/>
        <w:tabs>
          <w:tab w:val="left" w:pos="851"/>
        </w:tabs>
        <w:suppressAutoHyphens/>
        <w:autoSpaceDN w:val="0"/>
        <w:ind w:left="0" w:firstLine="567"/>
        <w:jc w:val="both"/>
        <w:rPr>
          <w:sz w:val="24"/>
          <w:szCs w:val="24"/>
        </w:rPr>
      </w:pPr>
      <w:r>
        <w:rPr>
          <w:sz w:val="24"/>
          <w:szCs w:val="24"/>
        </w:rPr>
        <w:t xml:space="preserve">9. </w:t>
      </w:r>
      <w:r w:rsidR="009F5D21" w:rsidRPr="005B38D1">
        <w:rPr>
          <w:sz w:val="24"/>
          <w:szCs w:val="24"/>
        </w:rPr>
        <w:t xml:space="preserve">Rangovui už faktiškai atliktus darbus apmokama pateikus dokumentus, patvirtinančius atliktus darbus (sąskaitos faktūros, </w:t>
      </w:r>
      <w:r w:rsidR="009F5D21" w:rsidRPr="00B776E3">
        <w:rPr>
          <w:sz w:val="24"/>
          <w:szCs w:val="24"/>
        </w:rPr>
        <w:t>Šalių pasirašyto atliktų darbų priėmimo–perdavimo akto</w:t>
      </w:r>
      <w:r w:rsidR="003D56C2" w:rsidRPr="00B776E3">
        <w:rPr>
          <w:sz w:val="24"/>
          <w:szCs w:val="24"/>
        </w:rPr>
        <w:t xml:space="preserve">), </w:t>
      </w:r>
      <w:r w:rsidR="009F5D21" w:rsidRPr="00B776E3">
        <w:rPr>
          <w:sz w:val="24"/>
          <w:szCs w:val="24"/>
        </w:rPr>
        <w:t>ne vėliau kaip per 30 kalendorinių dienų.</w:t>
      </w:r>
      <w:r w:rsidR="005B38D1" w:rsidRPr="00B776E3">
        <w:rPr>
          <w:sz w:val="24"/>
          <w:szCs w:val="24"/>
        </w:rPr>
        <w:t xml:space="preserve"> </w:t>
      </w:r>
    </w:p>
    <w:p w14:paraId="3FA98218" w14:textId="77777777" w:rsidR="001D4109" w:rsidRDefault="001D4109"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 xml:space="preserve">10.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77777777" w:rsidR="001D4109" w:rsidRDefault="001D4109"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 xml:space="preserve">11.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77777777" w:rsidR="001D4109" w:rsidRDefault="001D4109"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 xml:space="preserve">12.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w:t>
      </w:r>
      <w:proofErr w:type="spellStart"/>
      <w:r w:rsidR="00F77039" w:rsidRPr="001D4109">
        <w:rPr>
          <w:sz w:val="24"/>
          <w:szCs w:val="24"/>
        </w:rPr>
        <w:t>mokėjimams</w:t>
      </w:r>
      <w:proofErr w:type="spellEnd"/>
      <w:r w:rsidR="00F77039" w:rsidRPr="001D4109">
        <w:rPr>
          <w:sz w:val="24"/>
          <w:szCs w:val="24"/>
        </w:rPr>
        <w:t xml:space="preserve">. Tiesioginio atsiskaitymo su subrangovu galimybė nekeičia Rangovo atsakomybės dėl Sutarties įvykdymo. </w:t>
      </w:r>
      <w:r w:rsidR="00F77039"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E0AC2B8" w14:textId="7717AC30" w:rsidR="00F77039" w:rsidRPr="001D4109" w:rsidRDefault="001D4109"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 xml:space="preserve">13.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77777777" w:rsidR="001D4109" w:rsidRDefault="001D4109" w:rsidP="001D4109">
      <w:pPr>
        <w:pStyle w:val="Sraopastraipa"/>
        <w:widowControl w:val="0"/>
        <w:ind w:left="567"/>
        <w:jc w:val="both"/>
        <w:rPr>
          <w:b/>
          <w:color w:val="000000"/>
          <w:sz w:val="24"/>
          <w:szCs w:val="24"/>
        </w:rPr>
      </w:pPr>
      <w:r>
        <w:rPr>
          <w:b/>
          <w:color w:val="000000"/>
          <w:sz w:val="24"/>
          <w:szCs w:val="24"/>
        </w:rPr>
        <w:t xml:space="preserve">14. </w:t>
      </w:r>
      <w:r w:rsidR="00F77039" w:rsidRPr="00A02252">
        <w:rPr>
          <w:b/>
          <w:color w:val="000000"/>
          <w:sz w:val="24"/>
          <w:szCs w:val="24"/>
        </w:rPr>
        <w:t>Užsakovas įsipareigoja:</w:t>
      </w:r>
    </w:p>
    <w:p w14:paraId="48236B9B" w14:textId="77777777" w:rsidR="001D4109" w:rsidRDefault="001D4109" w:rsidP="001D4109">
      <w:pPr>
        <w:pStyle w:val="Sraopastraipa"/>
        <w:widowControl w:val="0"/>
        <w:ind w:left="0" w:firstLine="567"/>
        <w:jc w:val="both"/>
        <w:rPr>
          <w:color w:val="000000"/>
          <w:sz w:val="24"/>
          <w:szCs w:val="24"/>
        </w:rPr>
      </w:pPr>
      <w:r w:rsidRPr="001D4109">
        <w:rPr>
          <w:bCs/>
          <w:color w:val="000000"/>
          <w:sz w:val="24"/>
          <w:szCs w:val="24"/>
        </w:rPr>
        <w:t>14.1.</w:t>
      </w:r>
      <w:r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77777777" w:rsidR="001D4109" w:rsidRDefault="001D4109" w:rsidP="001D4109">
      <w:pPr>
        <w:pStyle w:val="Sraopastraipa"/>
        <w:widowControl w:val="0"/>
        <w:ind w:left="0" w:firstLine="567"/>
        <w:jc w:val="both"/>
        <w:rPr>
          <w:sz w:val="24"/>
          <w:szCs w:val="24"/>
        </w:rPr>
      </w:pPr>
      <w:r>
        <w:rPr>
          <w:color w:val="000000"/>
          <w:sz w:val="24"/>
          <w:szCs w:val="24"/>
        </w:rPr>
        <w:t xml:space="preserve">14.2. </w:t>
      </w:r>
      <w:r w:rsidR="00FB4DBC" w:rsidRPr="001D4109">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r w:rsidR="00AF6C4B" w:rsidRPr="001D4109">
        <w:rPr>
          <w:sz w:val="24"/>
          <w:szCs w:val="24"/>
        </w:rPr>
        <w:t xml:space="preserve">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77777777" w:rsidR="001D4109" w:rsidRDefault="001D4109" w:rsidP="001D4109">
      <w:pPr>
        <w:pStyle w:val="Sraopastraipa"/>
        <w:widowControl w:val="0"/>
        <w:ind w:left="0" w:firstLine="567"/>
        <w:jc w:val="both"/>
        <w:rPr>
          <w:sz w:val="24"/>
          <w:szCs w:val="24"/>
        </w:rPr>
      </w:pPr>
      <w:r>
        <w:rPr>
          <w:sz w:val="24"/>
          <w:szCs w:val="24"/>
        </w:rPr>
        <w:t xml:space="preserve">14.3. </w:t>
      </w:r>
      <w:r w:rsidR="00FB4DBC" w:rsidRPr="001D4109">
        <w:rPr>
          <w:sz w:val="24"/>
          <w:szCs w:val="24"/>
        </w:rPr>
        <w:t>sumokėti už laiku ir tinkamai atliktus darbus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77777777" w:rsidR="001D4109" w:rsidRDefault="001D4109" w:rsidP="001D4109">
      <w:pPr>
        <w:pStyle w:val="Sraopastraipa"/>
        <w:widowControl w:val="0"/>
        <w:ind w:left="0" w:firstLine="567"/>
        <w:jc w:val="both"/>
        <w:rPr>
          <w:color w:val="000000"/>
          <w:sz w:val="24"/>
          <w:szCs w:val="24"/>
        </w:rPr>
      </w:pPr>
      <w:r w:rsidRPr="001D4109">
        <w:rPr>
          <w:b/>
          <w:bCs/>
          <w:sz w:val="24"/>
          <w:szCs w:val="24"/>
        </w:rPr>
        <w:t>15.</w:t>
      </w:r>
      <w:r>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77777777" w:rsidR="001D4109" w:rsidRDefault="001D4109" w:rsidP="001D4109">
      <w:pPr>
        <w:pStyle w:val="Sraopastraipa"/>
        <w:widowControl w:val="0"/>
        <w:ind w:left="0" w:firstLine="567"/>
        <w:jc w:val="both"/>
        <w:rPr>
          <w:sz w:val="24"/>
          <w:szCs w:val="24"/>
        </w:rPr>
      </w:pPr>
      <w:r>
        <w:rPr>
          <w:color w:val="000000"/>
          <w:sz w:val="24"/>
          <w:szCs w:val="24"/>
        </w:rPr>
        <w:t xml:space="preserve">15.1. </w:t>
      </w:r>
      <w:r w:rsidR="00F77039" w:rsidRPr="001D4109">
        <w:rPr>
          <w:sz w:val="24"/>
          <w:szCs w:val="24"/>
        </w:rPr>
        <w:t xml:space="preserve">vienašališkai atsisakyti iki </w:t>
      </w:r>
      <w:r w:rsidR="00DE3055" w:rsidRPr="001D4109">
        <w:rPr>
          <w:sz w:val="24"/>
          <w:szCs w:val="24"/>
        </w:rPr>
        <w:t>2</w:t>
      </w:r>
      <w:r w:rsidR="00F77039" w:rsidRPr="001D4109">
        <w:rPr>
          <w:sz w:val="24"/>
          <w:szCs w:val="24"/>
        </w:rPr>
        <w:t>0 proc. darbų, kai jie tapo Užsakovui nebereikalingi (t. y. atsisakyti, vietoje jų neįsigyjant kitų darbų). Tokiu atveju Užsakovas raštu informuoja Rangovą apie atsisakomus darbus ir jų procentą;</w:t>
      </w:r>
    </w:p>
    <w:p w14:paraId="395A4D09" w14:textId="77777777" w:rsidR="001D4109" w:rsidRDefault="001D4109" w:rsidP="001D4109">
      <w:pPr>
        <w:pStyle w:val="Sraopastraipa"/>
        <w:widowControl w:val="0"/>
        <w:ind w:left="0" w:firstLine="567"/>
        <w:jc w:val="both"/>
        <w:rPr>
          <w:sz w:val="24"/>
          <w:szCs w:val="24"/>
        </w:rPr>
      </w:pPr>
      <w:r>
        <w:rPr>
          <w:sz w:val="24"/>
          <w:szCs w:val="24"/>
        </w:rPr>
        <w:t xml:space="preserve">15.2. </w:t>
      </w:r>
      <w:r w:rsidR="00F77039" w:rsidRPr="001D4109">
        <w:rPr>
          <w:sz w:val="24"/>
          <w:szCs w:val="24"/>
        </w:rPr>
        <w:t xml:space="preserve">kontroliuoti </w:t>
      </w:r>
      <w:r w:rsidR="00750485" w:rsidRPr="001D4109">
        <w:rPr>
          <w:sz w:val="24"/>
          <w:szCs w:val="24"/>
        </w:rPr>
        <w:t xml:space="preserve">ir prižiūrėti, ar teikiamų paslaugų, atliekamų darbų atlikimo eiga, kiekiai, kaina, medžiagų kokybė atitinka Sutarties reikalavimus, pareikšti reikalavimus dėl darbų atlikimo </w:t>
      </w:r>
      <w:r w:rsidR="00750485" w:rsidRPr="001D4109">
        <w:rPr>
          <w:sz w:val="24"/>
          <w:szCs w:val="24"/>
        </w:rPr>
        <w:lastRenderedPageBreak/>
        <w:t>rezultato trūkumų, kurie buvo nustatyti per garantinį terminą;</w:t>
      </w:r>
    </w:p>
    <w:p w14:paraId="0A11DE8E" w14:textId="77777777" w:rsidR="001D4109" w:rsidRDefault="001D4109" w:rsidP="001D4109">
      <w:pPr>
        <w:pStyle w:val="Sraopastraipa"/>
        <w:widowControl w:val="0"/>
        <w:ind w:left="0" w:firstLine="567"/>
        <w:jc w:val="both"/>
        <w:rPr>
          <w:color w:val="000000" w:themeColor="text1"/>
          <w:sz w:val="24"/>
          <w:szCs w:val="24"/>
        </w:rPr>
      </w:pPr>
      <w:r>
        <w:rPr>
          <w:sz w:val="24"/>
          <w:szCs w:val="24"/>
        </w:rPr>
        <w:t xml:space="preserve">15.3. </w:t>
      </w:r>
      <w:r w:rsidR="00F77039" w:rsidRPr="001D4109">
        <w:rPr>
          <w:sz w:val="24"/>
          <w:szCs w:val="24"/>
        </w:rPr>
        <w:t xml:space="preserve">reikalauti, kad </w:t>
      </w:r>
      <w:r w:rsidR="00331A5F" w:rsidRPr="001D4109">
        <w:rPr>
          <w:color w:val="000000" w:themeColor="text1"/>
          <w:sz w:val="24"/>
          <w:szCs w:val="24"/>
        </w:rPr>
        <w:t>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63CFA056" w14:textId="77777777" w:rsidR="001D4109" w:rsidRDefault="001D4109" w:rsidP="001D4109">
      <w:pPr>
        <w:pStyle w:val="Sraopastraipa"/>
        <w:widowControl w:val="0"/>
        <w:ind w:left="0" w:firstLine="567"/>
        <w:jc w:val="both"/>
        <w:rPr>
          <w:sz w:val="24"/>
          <w:szCs w:val="24"/>
        </w:rPr>
      </w:pPr>
      <w:r>
        <w:rPr>
          <w:color w:val="000000" w:themeColor="text1"/>
          <w:sz w:val="24"/>
          <w:szCs w:val="24"/>
        </w:rPr>
        <w:t xml:space="preserve">15.4. </w:t>
      </w:r>
      <w:r w:rsidR="00F77039" w:rsidRPr="001D4109">
        <w:rPr>
          <w:sz w:val="24"/>
          <w:szCs w:val="24"/>
        </w:rPr>
        <w:t xml:space="preserve">duoti </w:t>
      </w:r>
      <w:r w:rsidR="00AD0EC9" w:rsidRPr="001D4109">
        <w:rPr>
          <w:sz w:val="24"/>
          <w:szCs w:val="24"/>
        </w:rPr>
        <w:t>nurodymus Rangovui ir reikalauti jų vykdymo, jei sistemingai pažeidžiami Sutartyje nurodyti kokybiniai reikalavimai, stabdyti darbus, jei to reikia trūkumų pašalinimui, arba nesilaikoma Sutarties reikalavimų;</w:t>
      </w:r>
    </w:p>
    <w:p w14:paraId="4072BE0B" w14:textId="77777777" w:rsidR="001D4109" w:rsidRDefault="001D4109" w:rsidP="001D4109">
      <w:pPr>
        <w:pStyle w:val="Sraopastraipa"/>
        <w:widowControl w:val="0"/>
        <w:ind w:left="0" w:firstLine="567"/>
        <w:jc w:val="both"/>
        <w:rPr>
          <w:sz w:val="24"/>
          <w:szCs w:val="24"/>
        </w:rPr>
      </w:pPr>
      <w:r>
        <w:rPr>
          <w:sz w:val="24"/>
          <w:szCs w:val="24"/>
        </w:rPr>
        <w:t xml:space="preserve">15.5. </w:t>
      </w:r>
      <w:r w:rsidR="00F77039" w:rsidRPr="001D4109">
        <w:rPr>
          <w:sz w:val="24"/>
          <w:szCs w:val="24"/>
        </w:rPr>
        <w:t>reikalauti, kad Rangovas savo sąskaita pašalintų atliktų darbų defektus, atsiradusius per garantinį laikotarpį;</w:t>
      </w:r>
    </w:p>
    <w:p w14:paraId="5EDBF31D" w14:textId="77777777" w:rsidR="002432D4" w:rsidRDefault="001D4109" w:rsidP="002432D4">
      <w:pPr>
        <w:pStyle w:val="Sraopastraipa"/>
        <w:widowControl w:val="0"/>
        <w:ind w:left="0" w:firstLine="567"/>
        <w:jc w:val="both"/>
        <w:rPr>
          <w:sz w:val="24"/>
          <w:szCs w:val="24"/>
        </w:rPr>
      </w:pPr>
      <w:r>
        <w:rPr>
          <w:sz w:val="24"/>
          <w:szCs w:val="24"/>
        </w:rPr>
        <w:t xml:space="preserve">15.6. </w:t>
      </w:r>
      <w:r w:rsidR="00F77039" w:rsidRPr="001D4109">
        <w:rPr>
          <w:sz w:val="24"/>
          <w:szCs w:val="24"/>
        </w:rPr>
        <w:t xml:space="preserve">jei </w:t>
      </w:r>
      <w:r w:rsidR="00750485" w:rsidRPr="001D4109">
        <w:rPr>
          <w:sz w:val="24"/>
          <w:szCs w:val="24"/>
        </w:rPr>
        <w:t>darbų priėmimo metu nustatoma trūkumų, Užsakovas turi teisę nustatyti terminą trūkumams pašalinti arba atskaityti iš Rangovui mokėtinų sumų, sumą, reikalingą tiems trūkumams pašalinti;</w:t>
      </w:r>
    </w:p>
    <w:p w14:paraId="4DB75510" w14:textId="77777777" w:rsidR="002432D4" w:rsidRDefault="002432D4" w:rsidP="002432D4">
      <w:pPr>
        <w:pStyle w:val="Sraopastraipa"/>
        <w:widowControl w:val="0"/>
        <w:ind w:left="0" w:firstLine="567"/>
        <w:jc w:val="both"/>
        <w:rPr>
          <w:sz w:val="24"/>
          <w:szCs w:val="24"/>
        </w:rPr>
      </w:pPr>
      <w:r>
        <w:rPr>
          <w:sz w:val="24"/>
          <w:szCs w:val="24"/>
        </w:rPr>
        <w:t xml:space="preserve">15.7.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prievoles, atlikusio konkretų darbą/paslaugas.</w:t>
      </w:r>
    </w:p>
    <w:p w14:paraId="34E7A6F9" w14:textId="77777777" w:rsidR="002432D4" w:rsidRDefault="002432D4" w:rsidP="002432D4">
      <w:pPr>
        <w:pStyle w:val="Sraopastraipa"/>
        <w:widowControl w:val="0"/>
        <w:ind w:left="0" w:firstLine="567"/>
        <w:jc w:val="both"/>
        <w:rPr>
          <w:sz w:val="24"/>
          <w:szCs w:val="24"/>
        </w:rPr>
      </w:pPr>
      <w:r w:rsidRPr="002432D4">
        <w:rPr>
          <w:b/>
          <w:bCs/>
          <w:sz w:val="24"/>
          <w:szCs w:val="24"/>
        </w:rPr>
        <w:t>16.</w:t>
      </w:r>
      <w:r>
        <w:rPr>
          <w:sz w:val="24"/>
          <w:szCs w:val="24"/>
        </w:rPr>
        <w:t xml:space="preserve"> </w:t>
      </w:r>
      <w:r w:rsidR="00F77039" w:rsidRPr="002432D4">
        <w:rPr>
          <w:b/>
          <w:sz w:val="24"/>
          <w:szCs w:val="24"/>
        </w:rPr>
        <w:t>Rangovas įsipareigoja</w:t>
      </w:r>
      <w:r w:rsidR="00F77039" w:rsidRPr="002432D4">
        <w:rPr>
          <w:sz w:val="24"/>
          <w:szCs w:val="24"/>
        </w:rPr>
        <w:t>:</w:t>
      </w:r>
    </w:p>
    <w:p w14:paraId="6C1B9E02" w14:textId="77777777" w:rsidR="002432D4" w:rsidRDefault="002432D4" w:rsidP="002432D4">
      <w:pPr>
        <w:pStyle w:val="Sraopastraipa"/>
        <w:widowControl w:val="0"/>
        <w:ind w:left="0" w:firstLine="567"/>
        <w:jc w:val="both"/>
        <w:rPr>
          <w:sz w:val="24"/>
          <w:szCs w:val="24"/>
        </w:rPr>
      </w:pPr>
      <w:r>
        <w:rPr>
          <w:sz w:val="24"/>
          <w:szCs w:val="24"/>
        </w:rPr>
        <w:t xml:space="preserve">16.1. </w:t>
      </w:r>
      <w:r w:rsidR="00CA316B" w:rsidRPr="002432D4">
        <w:rPr>
          <w:sz w:val="24"/>
          <w:szCs w:val="24"/>
        </w:rPr>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p>
    <w:p w14:paraId="2F717B3E" w14:textId="56178C4C" w:rsidR="002432D4" w:rsidRDefault="002432D4" w:rsidP="002432D4">
      <w:pPr>
        <w:pStyle w:val="Sraopastraipa"/>
        <w:widowControl w:val="0"/>
        <w:ind w:left="0" w:firstLine="567"/>
        <w:jc w:val="both"/>
        <w:rPr>
          <w:bCs/>
          <w:color w:val="000000" w:themeColor="text1"/>
          <w:sz w:val="24"/>
          <w:szCs w:val="24"/>
        </w:rPr>
      </w:pPr>
      <w:r>
        <w:rPr>
          <w:sz w:val="24"/>
          <w:szCs w:val="24"/>
        </w:rPr>
        <w:t>16.</w:t>
      </w:r>
      <w:r w:rsidR="00484C37">
        <w:rPr>
          <w:sz w:val="24"/>
          <w:szCs w:val="24"/>
        </w:rPr>
        <w:t>2</w:t>
      </w:r>
      <w:r>
        <w:rPr>
          <w:sz w:val="24"/>
          <w:szCs w:val="24"/>
        </w:rPr>
        <w:t xml:space="preserve">. </w:t>
      </w:r>
      <w:r w:rsidR="0077135A" w:rsidRPr="002432D4">
        <w:rPr>
          <w:bCs/>
          <w:sz w:val="24"/>
          <w:szCs w:val="24"/>
        </w:rPr>
        <w:t>teikiant paslaugas</w:t>
      </w:r>
      <w:r w:rsidR="00242CC6" w:rsidRPr="002432D4">
        <w:rPr>
          <w:bCs/>
          <w:sz w:val="24"/>
          <w:szCs w:val="24"/>
        </w:rPr>
        <w:t xml:space="preserve">, </w:t>
      </w:r>
      <w:r w:rsidR="0077135A" w:rsidRPr="002432D4">
        <w:rPr>
          <w:bCs/>
          <w:sz w:val="24"/>
          <w:szCs w:val="24"/>
        </w:rPr>
        <w:t xml:space="preserve">atliekant darbus, taikyti </w:t>
      </w:r>
      <w:r w:rsidR="0074169A" w:rsidRPr="002432D4">
        <w:rPr>
          <w:bCs/>
          <w:sz w:val="24"/>
          <w:szCs w:val="24"/>
        </w:rPr>
        <w:t xml:space="preserve">aplinkos apsaugos vadybos sistemos reikalavimus pagal standartą LST EN ISO 14001 arba EMAS, ar kitus </w:t>
      </w:r>
      <w:r>
        <w:rPr>
          <w:bCs/>
          <w:sz w:val="24"/>
          <w:szCs w:val="24"/>
        </w:rPr>
        <w:t xml:space="preserve">lygiaverčius </w:t>
      </w:r>
      <w:r w:rsidR="0074169A" w:rsidRPr="002432D4">
        <w:rPr>
          <w:bCs/>
          <w:sz w:val="24"/>
          <w:szCs w:val="24"/>
        </w:rPr>
        <w:t xml:space="preserve">aplinkos apsaugos vadybos standartus, pagrįstus atitinkamais </w:t>
      </w:r>
      <w:r w:rsidR="0074169A" w:rsidRPr="002432D4">
        <w:rPr>
          <w:bCs/>
          <w:color w:val="000000" w:themeColor="text1"/>
          <w:sz w:val="24"/>
          <w:szCs w:val="24"/>
        </w:rPr>
        <w:t>Europos arba tarptautinių standartizacijos organizacijų priimtais standartais, ar kitais Ra</w:t>
      </w:r>
      <w:r w:rsidR="001401A0">
        <w:rPr>
          <w:bCs/>
          <w:color w:val="000000" w:themeColor="text1"/>
          <w:sz w:val="24"/>
          <w:szCs w:val="24"/>
        </w:rPr>
        <w:t xml:space="preserve">ngovo pateiktais lygiaverčiais </w:t>
      </w:r>
      <w:proofErr w:type="spellStart"/>
      <w:r w:rsidR="001401A0">
        <w:rPr>
          <w:bCs/>
          <w:color w:val="000000" w:themeColor="text1"/>
          <w:sz w:val="24"/>
          <w:szCs w:val="24"/>
        </w:rPr>
        <w:t>į</w:t>
      </w:r>
      <w:r w:rsidR="0074169A" w:rsidRPr="002432D4">
        <w:rPr>
          <w:bCs/>
          <w:color w:val="000000" w:themeColor="text1"/>
          <w:sz w:val="24"/>
          <w:szCs w:val="24"/>
        </w:rPr>
        <w:t>rodymais</w:t>
      </w:r>
      <w:proofErr w:type="spellEnd"/>
      <w:r w:rsidR="0074169A" w:rsidRPr="002432D4">
        <w:rPr>
          <w:bCs/>
          <w:color w:val="000000" w:themeColor="text1"/>
          <w:sz w:val="24"/>
          <w:szCs w:val="24"/>
        </w:rPr>
        <w:t xml:space="preserve">. Rangovas įsipareigoja ne vėliau kaip per 10 darbo dienų nuo Sutarties įsigaliojimo dienos Užsakovui pateikti arba nepriklausomos įstaigos išduotą galiojantį sertifikatą dėl nustatytų aplinkos apsaugos vadybos sistemos standartų arba kitus lygiaverčius aplinkos apsaugos vadybos užtikrinimo priemonių </w:t>
      </w:r>
      <w:proofErr w:type="spellStart"/>
      <w:r w:rsidR="0074169A" w:rsidRPr="002432D4">
        <w:rPr>
          <w:bCs/>
          <w:color w:val="000000" w:themeColor="text1"/>
          <w:sz w:val="24"/>
          <w:szCs w:val="24"/>
        </w:rPr>
        <w:t>įrodymus</w:t>
      </w:r>
      <w:proofErr w:type="spellEnd"/>
      <w:r w:rsidR="0074169A" w:rsidRPr="002432D4">
        <w:rPr>
          <w:bCs/>
          <w:color w:val="000000" w:themeColor="text1"/>
          <w:sz w:val="24"/>
          <w:szCs w:val="24"/>
        </w:rPr>
        <w:t>, kurie patvirtintų, kad Rangovo siūlomos aplinkos apsaugos vadybos užtikrinimo priemonės atitinka reikalaujamus aplinkos apsaugos vadybos sistemos standartus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r w:rsidR="00242CC6" w:rsidRPr="002432D4">
        <w:rPr>
          <w:bCs/>
          <w:color w:val="000000" w:themeColor="text1"/>
          <w:sz w:val="24"/>
          <w:szCs w:val="24"/>
        </w:rPr>
        <w:t>.</w:t>
      </w:r>
    </w:p>
    <w:p w14:paraId="404F6AF1" w14:textId="4A861B0F" w:rsidR="002432D4" w:rsidRDefault="002432D4" w:rsidP="002432D4">
      <w:pPr>
        <w:pStyle w:val="Sraopastraipa"/>
        <w:widowControl w:val="0"/>
        <w:ind w:left="0" w:firstLine="567"/>
        <w:jc w:val="both"/>
        <w:rPr>
          <w:sz w:val="24"/>
          <w:szCs w:val="24"/>
        </w:rPr>
      </w:pPr>
      <w:r>
        <w:rPr>
          <w:bCs/>
          <w:color w:val="000000" w:themeColor="text1"/>
          <w:sz w:val="24"/>
          <w:szCs w:val="24"/>
        </w:rPr>
        <w:t>16.</w:t>
      </w:r>
      <w:r w:rsidR="00484C37">
        <w:rPr>
          <w:bCs/>
          <w:color w:val="000000" w:themeColor="text1"/>
          <w:sz w:val="24"/>
          <w:szCs w:val="24"/>
        </w:rPr>
        <w:t>3</w:t>
      </w:r>
      <w:r>
        <w:rPr>
          <w:bCs/>
          <w:color w:val="000000" w:themeColor="text1"/>
          <w:sz w:val="24"/>
          <w:szCs w:val="24"/>
        </w:rPr>
        <w:t xml:space="preserve">. </w:t>
      </w:r>
      <w:r w:rsidR="00331A5F" w:rsidRPr="002432D4">
        <w:rPr>
          <w:sz w:val="24"/>
          <w:szCs w:val="24"/>
        </w:rPr>
        <w:t xml:space="preserve">parengti Projektą laikantis </w:t>
      </w:r>
      <w:r w:rsidR="006120FA" w:rsidRPr="002432D4">
        <w:rPr>
          <w:sz w:val="24"/>
          <w:szCs w:val="24"/>
        </w:rPr>
        <w:t>Techninės specifikacijos</w:t>
      </w:r>
      <w:r w:rsidR="00331A5F" w:rsidRPr="002432D4">
        <w:rPr>
          <w:sz w:val="24"/>
          <w:szCs w:val="24"/>
        </w:rPr>
        <w:t xml:space="preserve"> sąlygų (Sutarties</w:t>
      </w:r>
      <w:r w:rsidR="006120FA" w:rsidRPr="002432D4">
        <w:rPr>
          <w:sz w:val="24"/>
          <w:szCs w:val="24"/>
        </w:rPr>
        <w:t xml:space="preserve"> 1</w:t>
      </w:r>
      <w:r w:rsidR="00331A5F" w:rsidRPr="002432D4">
        <w:rPr>
          <w:sz w:val="24"/>
          <w:szCs w:val="24"/>
        </w:rPr>
        <w:t xml:space="preserve"> priedas), Lietuvos Respublikos statybos įstatymo, statybos normų ir taisyklių, statybos techninių reglamentų ir kt. reikalavimų;</w:t>
      </w:r>
    </w:p>
    <w:p w14:paraId="59A0B83F" w14:textId="57FCEB1F" w:rsidR="002432D4" w:rsidRDefault="002432D4" w:rsidP="002432D4">
      <w:pPr>
        <w:pStyle w:val="Sraopastraipa"/>
        <w:widowControl w:val="0"/>
        <w:ind w:left="0" w:firstLine="567"/>
        <w:jc w:val="both"/>
        <w:rPr>
          <w:color w:val="000000" w:themeColor="text1"/>
          <w:sz w:val="24"/>
          <w:szCs w:val="24"/>
        </w:rPr>
      </w:pPr>
      <w:r>
        <w:rPr>
          <w:sz w:val="24"/>
          <w:szCs w:val="24"/>
        </w:rPr>
        <w:t>16.</w:t>
      </w:r>
      <w:r w:rsidR="00484C37">
        <w:rPr>
          <w:sz w:val="24"/>
          <w:szCs w:val="24"/>
        </w:rPr>
        <w:t>4</w:t>
      </w:r>
      <w:r>
        <w:rPr>
          <w:sz w:val="24"/>
          <w:szCs w:val="24"/>
        </w:rPr>
        <w:t xml:space="preserve">. </w:t>
      </w:r>
      <w:r w:rsidR="006120FA" w:rsidRPr="002432D4">
        <w:rPr>
          <w:color w:val="000000" w:themeColor="text1"/>
          <w:sz w:val="24"/>
          <w:szCs w:val="24"/>
        </w:rPr>
        <w:t xml:space="preserve">pataisyti </w:t>
      </w:r>
      <w:r w:rsidRPr="002432D4">
        <w:rPr>
          <w:color w:val="000000" w:themeColor="text1"/>
          <w:sz w:val="24"/>
          <w:szCs w:val="24"/>
        </w:rPr>
        <w:t>P</w:t>
      </w:r>
      <w:r w:rsidR="006120FA" w:rsidRPr="002432D4">
        <w:rPr>
          <w:color w:val="000000" w:themeColor="text1"/>
          <w:sz w:val="24"/>
          <w:szCs w:val="24"/>
        </w:rPr>
        <w:t>rojektą pagal Užsakovo pastabas, jei jos neprieštarauja norminiams statybos techniniams dokumentams ir norminiams statinio saugos ir paskirties dokumentams;</w:t>
      </w:r>
    </w:p>
    <w:p w14:paraId="51B60ECE" w14:textId="3016BD90" w:rsidR="002432D4" w:rsidRDefault="002432D4" w:rsidP="002432D4">
      <w:pPr>
        <w:pStyle w:val="Sraopastraipa"/>
        <w:widowControl w:val="0"/>
        <w:ind w:left="0" w:firstLine="567"/>
        <w:jc w:val="both"/>
        <w:rPr>
          <w:color w:val="000000" w:themeColor="text1"/>
          <w:sz w:val="24"/>
          <w:szCs w:val="24"/>
        </w:rPr>
      </w:pPr>
      <w:r>
        <w:rPr>
          <w:color w:val="000000" w:themeColor="text1"/>
          <w:sz w:val="24"/>
          <w:szCs w:val="24"/>
        </w:rPr>
        <w:t>16.</w:t>
      </w:r>
      <w:r w:rsidR="00484C37">
        <w:rPr>
          <w:color w:val="000000" w:themeColor="text1"/>
          <w:sz w:val="24"/>
          <w:szCs w:val="24"/>
        </w:rPr>
        <w:t>5</w:t>
      </w:r>
      <w:r>
        <w:rPr>
          <w:color w:val="000000" w:themeColor="text1"/>
          <w:sz w:val="24"/>
          <w:szCs w:val="24"/>
        </w:rPr>
        <w:t xml:space="preserve">. </w:t>
      </w:r>
      <w:r w:rsidR="006120FA" w:rsidRPr="002432D4">
        <w:rPr>
          <w:color w:val="000000" w:themeColor="text1"/>
          <w:sz w:val="24"/>
          <w:szCs w:val="24"/>
        </w:rPr>
        <w:t xml:space="preserve">pataisyti </w:t>
      </w:r>
      <w:r w:rsidRPr="002432D4">
        <w:rPr>
          <w:color w:val="000000" w:themeColor="text1"/>
          <w:sz w:val="24"/>
          <w:szCs w:val="24"/>
        </w:rPr>
        <w:t>Pr</w:t>
      </w:r>
      <w:r w:rsidR="006120FA" w:rsidRPr="002432D4">
        <w:rPr>
          <w:color w:val="000000" w:themeColor="text1"/>
          <w:sz w:val="24"/>
          <w:szCs w:val="24"/>
        </w:rPr>
        <w:t>ojektą pagal subjektų, jų įgaliotų padalinių ar įstaigų, pagal kompetenciją tikrinančių projektus, pastabas be papildomo užmokesčio bei apmokėti ekspertizės išlaidas</w:t>
      </w:r>
      <w:r>
        <w:rPr>
          <w:color w:val="000000" w:themeColor="text1"/>
          <w:sz w:val="24"/>
          <w:szCs w:val="24"/>
        </w:rPr>
        <w:t xml:space="preserve"> (</w:t>
      </w:r>
      <w:r w:rsidRPr="002432D4">
        <w:rPr>
          <w:i/>
          <w:iCs/>
          <w:color w:val="000000" w:themeColor="text1"/>
          <w:sz w:val="24"/>
          <w:szCs w:val="24"/>
        </w:rPr>
        <w:t>jeigu ekspertizė atliekama</w:t>
      </w:r>
      <w:r>
        <w:rPr>
          <w:color w:val="000000" w:themeColor="text1"/>
          <w:sz w:val="24"/>
          <w:szCs w:val="24"/>
        </w:rPr>
        <w:t>)</w:t>
      </w:r>
      <w:r w:rsidR="006120FA" w:rsidRPr="002432D4">
        <w:rPr>
          <w:color w:val="000000" w:themeColor="text1"/>
          <w:sz w:val="24"/>
          <w:szCs w:val="24"/>
        </w:rPr>
        <w:t xml:space="preserve"> tuo atveju, kai Rangovo parengtas </w:t>
      </w:r>
      <w:r>
        <w:rPr>
          <w:color w:val="000000" w:themeColor="text1"/>
          <w:sz w:val="24"/>
          <w:szCs w:val="24"/>
        </w:rPr>
        <w:t>P</w:t>
      </w:r>
      <w:r w:rsidR="006120FA" w:rsidRPr="002432D4">
        <w:rPr>
          <w:color w:val="000000" w:themeColor="text1"/>
          <w:sz w:val="24"/>
          <w:szCs w:val="24"/>
        </w:rPr>
        <w:t xml:space="preserve">rojektas taisomas dėl klaidų </w:t>
      </w:r>
      <w:r>
        <w:rPr>
          <w:color w:val="000000" w:themeColor="text1"/>
          <w:sz w:val="24"/>
          <w:szCs w:val="24"/>
        </w:rPr>
        <w:t>P</w:t>
      </w:r>
      <w:r w:rsidR="006120FA" w:rsidRPr="002432D4">
        <w:rPr>
          <w:color w:val="000000" w:themeColor="text1"/>
          <w:sz w:val="24"/>
          <w:szCs w:val="24"/>
        </w:rPr>
        <w:t>rojekto dokumentuose, kurios paaiškėjo darbų metu bei garantiniu laikotarpiu;</w:t>
      </w:r>
    </w:p>
    <w:p w14:paraId="2289A53E" w14:textId="20045396" w:rsidR="002432D4" w:rsidRDefault="002432D4" w:rsidP="002432D4">
      <w:pPr>
        <w:pStyle w:val="Sraopastraipa"/>
        <w:widowControl w:val="0"/>
        <w:ind w:left="0" w:firstLine="567"/>
        <w:jc w:val="both"/>
        <w:rPr>
          <w:sz w:val="24"/>
          <w:szCs w:val="24"/>
        </w:rPr>
      </w:pPr>
      <w:r>
        <w:rPr>
          <w:color w:val="000000" w:themeColor="text1"/>
          <w:sz w:val="24"/>
          <w:szCs w:val="24"/>
        </w:rPr>
        <w:t>16.</w:t>
      </w:r>
      <w:r w:rsidR="00484C37">
        <w:rPr>
          <w:color w:val="000000" w:themeColor="text1"/>
          <w:sz w:val="24"/>
          <w:szCs w:val="24"/>
        </w:rPr>
        <w:t>6</w:t>
      </w:r>
      <w:r>
        <w:rPr>
          <w:color w:val="000000" w:themeColor="text1"/>
          <w:sz w:val="24"/>
          <w:szCs w:val="24"/>
        </w:rPr>
        <w:t xml:space="preserve">. </w:t>
      </w:r>
      <w:r w:rsidR="00750485" w:rsidRPr="002432D4">
        <w:rPr>
          <w:sz w:val="24"/>
          <w:szCs w:val="24"/>
        </w:rPr>
        <w:t xml:space="preserve">užtikrinti, jog rengiant Projekto dokumentaciją (Projektą ir (ar) jo priedus, bei kitus dokumentus) nebus nurodytas konkretus modelis ar tiekimo šaltinis, konkretus procesas, būdingas konkretaus subjekto tiekiamoms prekėms, teikiamoms paslaugoms, atliekamiems darbams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w:t>
      </w:r>
    </w:p>
    <w:p w14:paraId="3F03202E" w14:textId="72AC703E" w:rsidR="002432D4" w:rsidRDefault="002432D4" w:rsidP="002432D4">
      <w:pPr>
        <w:pStyle w:val="Sraopastraipa"/>
        <w:widowControl w:val="0"/>
        <w:ind w:left="0" w:firstLine="567"/>
        <w:jc w:val="both"/>
        <w:rPr>
          <w:color w:val="000000" w:themeColor="text1"/>
          <w:sz w:val="24"/>
          <w:szCs w:val="24"/>
        </w:rPr>
      </w:pPr>
      <w:r>
        <w:rPr>
          <w:sz w:val="24"/>
          <w:szCs w:val="24"/>
        </w:rPr>
        <w:t>16.</w:t>
      </w:r>
      <w:r w:rsidR="00484C37">
        <w:rPr>
          <w:sz w:val="24"/>
          <w:szCs w:val="24"/>
        </w:rPr>
        <w:t>7</w:t>
      </w:r>
      <w:r>
        <w:rPr>
          <w:sz w:val="24"/>
          <w:szCs w:val="24"/>
        </w:rPr>
        <w:t xml:space="preserve">. </w:t>
      </w:r>
      <w:r w:rsidR="00F401B1" w:rsidRPr="002432D4">
        <w:rPr>
          <w:color w:val="000000" w:themeColor="text1"/>
          <w:sz w:val="24"/>
          <w:szCs w:val="24"/>
          <w:shd w:val="clear" w:color="auto" w:fill="FFFFFF"/>
        </w:rPr>
        <w:t xml:space="preserve">užtikrinti, kad sutartį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8B7181" w:rsidRPr="002432D4">
        <w:rPr>
          <w:color w:val="000000" w:themeColor="text1"/>
          <w:sz w:val="24"/>
          <w:szCs w:val="24"/>
          <w:shd w:val="clear" w:color="auto" w:fill="FFFFFF"/>
        </w:rPr>
        <w:t xml:space="preserve">, </w:t>
      </w:r>
      <w:r w:rsidR="008B7181" w:rsidRPr="002432D4">
        <w:rPr>
          <w:iCs/>
          <w:color w:val="000000" w:themeColor="text1"/>
          <w:sz w:val="24"/>
          <w:szCs w:val="24"/>
        </w:rPr>
        <w:t>matininku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8B7181" w:rsidRPr="002432D4">
        <w:rPr>
          <w:iCs/>
          <w:color w:val="000000" w:themeColor="text1"/>
          <w:sz w:val="24"/>
          <w:szCs w:val="24"/>
        </w:rPr>
        <w:t xml:space="preserve"> </w:t>
      </w:r>
      <w:r w:rsidR="008B7181" w:rsidRPr="002432D4">
        <w:rPr>
          <w:iCs/>
          <w:color w:val="000000" w:themeColor="text1"/>
          <w:sz w:val="24"/>
          <w:szCs w:val="24"/>
        </w:rPr>
        <w:lastRenderedPageBreak/>
        <w:t>geodezininku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negali būti žemesnės kvalifikacijos, nei nurodyta pirkimo dokumentuose.</w:t>
      </w:r>
      <w:r w:rsidR="00750485" w:rsidRPr="002432D4">
        <w:rPr>
          <w:color w:val="000000" w:themeColor="text1"/>
          <w:sz w:val="24"/>
          <w:szCs w:val="24"/>
        </w:rPr>
        <w:t>;</w:t>
      </w:r>
    </w:p>
    <w:p w14:paraId="00AC744A" w14:textId="29E13CDA" w:rsidR="002432D4" w:rsidRDefault="002432D4" w:rsidP="002432D4">
      <w:pPr>
        <w:pStyle w:val="Sraopastraipa"/>
        <w:widowControl w:val="0"/>
        <w:ind w:left="0" w:firstLine="567"/>
        <w:jc w:val="both"/>
        <w:rPr>
          <w:sz w:val="24"/>
          <w:szCs w:val="24"/>
        </w:rPr>
      </w:pPr>
      <w:r>
        <w:rPr>
          <w:color w:val="000000" w:themeColor="text1"/>
          <w:sz w:val="24"/>
          <w:szCs w:val="24"/>
        </w:rPr>
        <w:t>16.</w:t>
      </w:r>
      <w:r w:rsidR="00484C37">
        <w:rPr>
          <w:color w:val="000000" w:themeColor="text1"/>
          <w:sz w:val="24"/>
          <w:szCs w:val="24"/>
        </w:rPr>
        <w:t>8</w:t>
      </w:r>
      <w:r>
        <w:rPr>
          <w:color w:val="000000" w:themeColor="text1"/>
          <w:sz w:val="24"/>
          <w:szCs w:val="24"/>
        </w:rPr>
        <w:t xml:space="preserve">. </w:t>
      </w:r>
      <w:r w:rsidR="00750485" w:rsidRPr="002432D4">
        <w:rPr>
          <w:sz w:val="24"/>
          <w:szCs w:val="24"/>
        </w:rPr>
        <w:t>paslaugas suteikti, darbus atlikti už Sutartyje nurodytą kainą. Jeigu Sutarčiai tinkamai įvykdyti yra būtina suteikti tam tikras paslaugas, atlikti darbus, kurias (-</w:t>
      </w:r>
      <w:proofErr w:type="spellStart"/>
      <w:r w:rsidR="00750485" w:rsidRPr="002432D4">
        <w:rPr>
          <w:sz w:val="24"/>
          <w:szCs w:val="24"/>
        </w:rPr>
        <w:t>iuos</w:t>
      </w:r>
      <w:proofErr w:type="spellEnd"/>
      <w:r w:rsidR="00750485" w:rsidRPr="002432D4">
        <w:rPr>
          <w:sz w:val="24"/>
          <w:szCs w:val="24"/>
        </w:rPr>
        <w:t>), sudarydamas šią Sutartį, būtų numatęs kiekvienas profesionalus ir protingas Rangovas, tačiau Rangovas jų nenumatė ir neįtraukė į kainą, tai šias paslaugas, darbus Rangovas įsipareigoja suteikti savo sąskaita;</w:t>
      </w:r>
    </w:p>
    <w:p w14:paraId="040AEBDD" w14:textId="14723734" w:rsidR="002432D4" w:rsidRDefault="002432D4" w:rsidP="002432D4">
      <w:pPr>
        <w:pStyle w:val="Sraopastraipa"/>
        <w:widowControl w:val="0"/>
        <w:ind w:left="0" w:firstLine="567"/>
        <w:jc w:val="both"/>
        <w:rPr>
          <w:sz w:val="24"/>
          <w:szCs w:val="24"/>
        </w:rPr>
      </w:pPr>
      <w:r>
        <w:rPr>
          <w:sz w:val="24"/>
          <w:szCs w:val="24"/>
        </w:rPr>
        <w:t>16.</w:t>
      </w:r>
      <w:r w:rsidR="00484C37">
        <w:rPr>
          <w:sz w:val="24"/>
          <w:szCs w:val="24"/>
        </w:rPr>
        <w:t>9</w:t>
      </w:r>
      <w:r>
        <w:rPr>
          <w:sz w:val="24"/>
          <w:szCs w:val="24"/>
        </w:rPr>
        <w:t xml:space="preserve">. </w:t>
      </w:r>
      <w:r w:rsidR="00750485" w:rsidRPr="002432D4">
        <w:rPr>
          <w:sz w:val="24"/>
          <w:szCs w:val="24"/>
        </w:rPr>
        <w:t xml:space="preserve">teikti paslaugas, atlikti darbus pagal Sutartį, įskaitant ir jos priedus, patvirtintą Projektą, kaip įmanoma rūpestingai bei efektyviai, laikantis statybos techninių reglamentų ir kitų teisės aktų, reglamentuojančių statybos veiklą (normų, taisyklių) reikalavimus, patvirtintą Projektą. Garantuoti, kad darbų priėmimo metu darbai atitiks normatyvinių statybos dokumentų reikalavimus nustatytas savybes, normatyvinių statybos dokumentų reikalavimus, bus atlikti be klaidų, kurios panaikintų arba sumažintų jų vertę arba tinkamumą Projekte, </w:t>
      </w:r>
      <w:r w:rsidR="00663847" w:rsidRPr="002432D4">
        <w:rPr>
          <w:sz w:val="24"/>
          <w:szCs w:val="24"/>
        </w:rPr>
        <w:t>Prisijungimo sąlygose</w:t>
      </w:r>
      <w:r w:rsidR="00750485" w:rsidRPr="002432D4">
        <w:rPr>
          <w:sz w:val="24"/>
          <w:szCs w:val="24"/>
        </w:rPr>
        <w:t xml:space="preserve"> numatytam panaudojimui;</w:t>
      </w:r>
    </w:p>
    <w:p w14:paraId="395DA6FD" w14:textId="69826F09" w:rsidR="002432D4" w:rsidRDefault="002432D4" w:rsidP="002432D4">
      <w:pPr>
        <w:pStyle w:val="Sraopastraipa"/>
        <w:widowControl w:val="0"/>
        <w:ind w:left="0" w:firstLine="567"/>
        <w:jc w:val="both"/>
        <w:rPr>
          <w:sz w:val="24"/>
          <w:szCs w:val="24"/>
        </w:rPr>
      </w:pPr>
      <w:r>
        <w:rPr>
          <w:sz w:val="24"/>
          <w:szCs w:val="24"/>
        </w:rPr>
        <w:t>16.1</w:t>
      </w:r>
      <w:r w:rsidR="00484C37">
        <w:rPr>
          <w:sz w:val="24"/>
          <w:szCs w:val="24"/>
        </w:rPr>
        <w:t>0</w:t>
      </w:r>
      <w:r>
        <w:rPr>
          <w:sz w:val="24"/>
          <w:szCs w:val="24"/>
        </w:rPr>
        <w:t xml:space="preserve">. </w:t>
      </w:r>
      <w:r w:rsidR="00750485" w:rsidRPr="002432D4">
        <w:rPr>
          <w:sz w:val="24"/>
          <w:szCs w:val="24"/>
        </w:rPr>
        <w:t>parengęs Projektą,  jį pasirašęs, Rangovas patvirtina, kad Projektas atitinka įstatymų, kitų teisės aktų, normatyvinių statybos techninių dokumentų, normatyvinių statinio saugos ir paskirties dokumentų nuostatas ir atsako už viso Projekto kokybę;</w:t>
      </w:r>
      <w:bookmarkStart w:id="3" w:name="_Hlk207896834"/>
    </w:p>
    <w:p w14:paraId="4536C8AA" w14:textId="04ADF238" w:rsidR="002432D4" w:rsidRDefault="002432D4" w:rsidP="002432D4">
      <w:pPr>
        <w:pStyle w:val="Sraopastraipa"/>
        <w:widowControl w:val="0"/>
        <w:ind w:left="0" w:firstLine="567"/>
        <w:jc w:val="both"/>
        <w:rPr>
          <w:b/>
          <w:sz w:val="24"/>
          <w:szCs w:val="24"/>
        </w:rPr>
      </w:pPr>
      <w:r>
        <w:rPr>
          <w:sz w:val="24"/>
          <w:szCs w:val="24"/>
        </w:rPr>
        <w:t>16.1</w:t>
      </w:r>
      <w:r w:rsidR="00484C37">
        <w:rPr>
          <w:sz w:val="24"/>
          <w:szCs w:val="24"/>
        </w:rPr>
        <w:t>1</w:t>
      </w:r>
      <w:r>
        <w:rPr>
          <w:sz w:val="24"/>
          <w:szCs w:val="24"/>
        </w:rPr>
        <w:t xml:space="preserve">. </w:t>
      </w:r>
      <w:r w:rsidR="00F401B1" w:rsidRPr="002432D4">
        <w:rPr>
          <w:b/>
          <w:sz w:val="24"/>
          <w:szCs w:val="24"/>
        </w:rPr>
        <w:t>parengęs Projektą ir gavęs ekspertizės išvadą</w:t>
      </w:r>
      <w:r w:rsidRPr="002432D4">
        <w:rPr>
          <w:b/>
          <w:sz w:val="24"/>
          <w:szCs w:val="24"/>
        </w:rPr>
        <w:t xml:space="preserve"> (</w:t>
      </w:r>
      <w:r w:rsidRPr="002432D4">
        <w:rPr>
          <w:b/>
          <w:i/>
          <w:iCs/>
          <w:sz w:val="24"/>
          <w:szCs w:val="24"/>
        </w:rPr>
        <w:t>jeigu ekspertizė atliekama</w:t>
      </w:r>
      <w:r w:rsidRPr="002432D4">
        <w:rPr>
          <w:b/>
          <w:sz w:val="24"/>
          <w:szCs w:val="24"/>
        </w:rPr>
        <w:t>)</w:t>
      </w:r>
      <w:r w:rsidR="00F401B1" w:rsidRPr="002432D4">
        <w:rPr>
          <w:b/>
          <w:sz w:val="24"/>
          <w:szCs w:val="24"/>
        </w:rPr>
        <w:t xml:space="preserve">, ne vėliau nei per 10 darbo dienų pateikti Užsakovui Sutarties kainos (įkainių) </w:t>
      </w:r>
      <w:proofErr w:type="spellStart"/>
      <w:r w:rsidR="00F401B1" w:rsidRPr="002432D4">
        <w:rPr>
          <w:b/>
          <w:sz w:val="24"/>
          <w:szCs w:val="24"/>
        </w:rPr>
        <w:t>detalizacijos</w:t>
      </w:r>
      <w:proofErr w:type="spellEnd"/>
      <w:r w:rsidR="00F401B1" w:rsidRPr="002432D4">
        <w:rPr>
          <w:b/>
          <w:sz w:val="24"/>
          <w:szCs w:val="24"/>
        </w:rPr>
        <w:t xml:space="preserve"> žiniaraščius (lokalines sąmatas), kuriuose Tiekėjas privalės detalizuoti Tiekėjo pasiūlyme nurodytą Pradinės sutarties vertę</w:t>
      </w:r>
      <w:bookmarkEnd w:id="3"/>
      <w:r w:rsidR="00F401B1" w:rsidRPr="002432D4">
        <w:rPr>
          <w:b/>
          <w:sz w:val="24"/>
          <w:szCs w:val="24"/>
        </w:rPr>
        <w:t>;</w:t>
      </w:r>
    </w:p>
    <w:p w14:paraId="150B1C97" w14:textId="3A45DDE9" w:rsidR="002432D4" w:rsidRDefault="002432D4" w:rsidP="002432D4">
      <w:pPr>
        <w:pStyle w:val="Sraopastraipa"/>
        <w:widowControl w:val="0"/>
        <w:ind w:left="0" w:firstLine="567"/>
        <w:jc w:val="both"/>
        <w:rPr>
          <w:bCs/>
          <w:sz w:val="24"/>
          <w:szCs w:val="24"/>
        </w:rPr>
      </w:pPr>
      <w:r w:rsidRPr="002432D4">
        <w:rPr>
          <w:bCs/>
          <w:sz w:val="24"/>
          <w:szCs w:val="24"/>
        </w:rPr>
        <w:t>16.1</w:t>
      </w:r>
      <w:r w:rsidR="00484C37">
        <w:rPr>
          <w:bCs/>
          <w:sz w:val="24"/>
          <w:szCs w:val="24"/>
        </w:rPr>
        <w:t>2</w:t>
      </w:r>
      <w:r w:rsidRPr="002432D4">
        <w:rPr>
          <w:bCs/>
          <w:sz w:val="24"/>
          <w:szCs w:val="24"/>
        </w:rPr>
        <w:t xml:space="preserve">. </w:t>
      </w:r>
      <w:r w:rsidR="00750485" w:rsidRPr="002432D4">
        <w:rPr>
          <w:bCs/>
          <w:sz w:val="24"/>
          <w:szCs w:val="24"/>
        </w:rPr>
        <w:t>dalyvauti rangovo, projektuotojo ir Užsakovo atstovų susirinkimuose, viso Projekto įgyvendinimo metu konsultuoti Užsakovą darbų priežiūros klausimais;</w:t>
      </w:r>
    </w:p>
    <w:p w14:paraId="1D37B6D5" w14:textId="478742E5" w:rsidR="002432D4" w:rsidRPr="004C2AAD" w:rsidRDefault="002432D4" w:rsidP="002432D4">
      <w:pPr>
        <w:pStyle w:val="Sraopastraipa"/>
        <w:widowControl w:val="0"/>
        <w:ind w:left="0" w:firstLine="567"/>
        <w:jc w:val="both"/>
        <w:rPr>
          <w:sz w:val="24"/>
          <w:szCs w:val="24"/>
        </w:rPr>
      </w:pPr>
      <w:r w:rsidRPr="004C2AAD">
        <w:rPr>
          <w:bCs/>
          <w:sz w:val="24"/>
          <w:szCs w:val="24"/>
        </w:rPr>
        <w:t>16.1</w:t>
      </w:r>
      <w:r w:rsidR="00484C37">
        <w:rPr>
          <w:bCs/>
          <w:sz w:val="24"/>
          <w:szCs w:val="24"/>
        </w:rPr>
        <w:t>3</w:t>
      </w:r>
      <w:r w:rsidRPr="004C2AAD">
        <w:rPr>
          <w:bCs/>
          <w:sz w:val="24"/>
          <w:szCs w:val="24"/>
        </w:rPr>
        <w:t xml:space="preserve">. </w:t>
      </w:r>
      <w:r w:rsidR="00750485" w:rsidRPr="004C2AAD">
        <w:rPr>
          <w:sz w:val="24"/>
          <w:szCs w:val="24"/>
        </w:rPr>
        <w:t>spręsti su Projekto įgyvendinimu susijusius klausimus darbų laikotarpiu bei, esant poreikiui, garantiniu atliktų darbų periodu;</w:t>
      </w:r>
    </w:p>
    <w:p w14:paraId="130D3D22" w14:textId="3FB027DF" w:rsidR="002432D4" w:rsidRPr="004C2AAD" w:rsidRDefault="002432D4" w:rsidP="002432D4">
      <w:pPr>
        <w:pStyle w:val="Sraopastraipa"/>
        <w:widowControl w:val="0"/>
        <w:ind w:left="0" w:firstLine="567"/>
        <w:jc w:val="both"/>
        <w:rPr>
          <w:sz w:val="24"/>
          <w:szCs w:val="24"/>
        </w:rPr>
      </w:pPr>
      <w:r w:rsidRPr="004C2AAD">
        <w:rPr>
          <w:sz w:val="24"/>
          <w:szCs w:val="24"/>
        </w:rPr>
        <w:t>16.1</w:t>
      </w:r>
      <w:r w:rsidR="00484C37">
        <w:rPr>
          <w:sz w:val="24"/>
          <w:szCs w:val="24"/>
        </w:rPr>
        <w:t>4</w:t>
      </w:r>
      <w:r w:rsidRPr="004C2AAD">
        <w:rPr>
          <w:sz w:val="24"/>
          <w:szCs w:val="24"/>
        </w:rPr>
        <w:t xml:space="preserve">. </w:t>
      </w:r>
      <w:r w:rsidR="00750485" w:rsidRPr="004C2AAD">
        <w:rPr>
          <w:sz w:val="24"/>
          <w:szCs w:val="24"/>
        </w:rPr>
        <w:t>esant poreikiui parengti papildomų, pirkimo dokumentuose nenumatytų, nevykdomų darbų (kiekio) aktus, pateikiant Užsakovui skaičiavimais, brėžiniais, schemomis ir kitas pagrįstas išvadas dėl papildomų darbų būtinumo ir preliminaraus lėšų poreikio jiems atlikti;</w:t>
      </w:r>
    </w:p>
    <w:p w14:paraId="5ADA9CBB" w14:textId="7DE36A3F" w:rsidR="002432D4" w:rsidRPr="004C2AAD" w:rsidRDefault="002432D4" w:rsidP="002432D4">
      <w:pPr>
        <w:pStyle w:val="Sraopastraipa"/>
        <w:widowControl w:val="0"/>
        <w:ind w:left="0" w:firstLine="567"/>
        <w:jc w:val="both"/>
        <w:rPr>
          <w:sz w:val="24"/>
          <w:szCs w:val="24"/>
        </w:rPr>
      </w:pPr>
      <w:r w:rsidRPr="004C2AAD">
        <w:rPr>
          <w:sz w:val="24"/>
          <w:szCs w:val="24"/>
        </w:rPr>
        <w:t>16.1</w:t>
      </w:r>
      <w:r w:rsidR="00484C37">
        <w:rPr>
          <w:sz w:val="24"/>
          <w:szCs w:val="24"/>
        </w:rPr>
        <w:t>5</w:t>
      </w:r>
      <w:r w:rsidRPr="004C2AAD">
        <w:rPr>
          <w:sz w:val="24"/>
          <w:szCs w:val="24"/>
        </w:rPr>
        <w:t xml:space="preserve">. </w:t>
      </w:r>
      <w:r w:rsidR="00750485" w:rsidRPr="004C2AAD">
        <w:rPr>
          <w:sz w:val="24"/>
          <w:szCs w:val="24"/>
        </w:rPr>
        <w:t>teikti siūlymą stabdyti darbus, jei pakeisti projektiniai sprendiniai neįteisinti nustatyta tvarka, užtikrinti Projekto pakeitimų laiku atliktą ir teisingą įforminimą;</w:t>
      </w:r>
    </w:p>
    <w:p w14:paraId="1F09ED0C" w14:textId="193DD192" w:rsidR="002432D4" w:rsidRPr="004C2AAD" w:rsidRDefault="002432D4" w:rsidP="002432D4">
      <w:pPr>
        <w:pStyle w:val="Sraopastraipa"/>
        <w:widowControl w:val="0"/>
        <w:ind w:left="0" w:firstLine="567"/>
        <w:jc w:val="both"/>
        <w:rPr>
          <w:sz w:val="24"/>
          <w:szCs w:val="24"/>
        </w:rPr>
      </w:pPr>
      <w:r w:rsidRPr="004C2AAD">
        <w:rPr>
          <w:sz w:val="24"/>
          <w:szCs w:val="24"/>
        </w:rPr>
        <w:t>16.1</w:t>
      </w:r>
      <w:r w:rsidR="00484C37">
        <w:rPr>
          <w:sz w:val="24"/>
          <w:szCs w:val="24"/>
        </w:rPr>
        <w:t>6</w:t>
      </w:r>
      <w:r w:rsidRPr="004C2AAD">
        <w:rPr>
          <w:sz w:val="24"/>
          <w:szCs w:val="24"/>
        </w:rPr>
        <w:t xml:space="preserve">. </w:t>
      </w:r>
      <w:r w:rsidR="00750485" w:rsidRPr="004C2AAD">
        <w:rPr>
          <w:sz w:val="24"/>
          <w:szCs w:val="24"/>
        </w:rPr>
        <w:t xml:space="preserve">esant poreikiui, atlikti Projekto </w:t>
      </w:r>
      <w:proofErr w:type="spellStart"/>
      <w:r w:rsidR="00750485" w:rsidRPr="004C2AAD">
        <w:rPr>
          <w:sz w:val="24"/>
          <w:szCs w:val="24"/>
        </w:rPr>
        <w:t>papildymus</w:t>
      </w:r>
      <w:proofErr w:type="spellEnd"/>
      <w:r w:rsidR="00750485" w:rsidRPr="004C2AAD">
        <w:rPr>
          <w:sz w:val="24"/>
          <w:szCs w:val="24"/>
        </w:rPr>
        <w:t xml:space="preserve"> ar pakeitimus, nustatyta tvarka juos įteisinti ir pažymėti statybos vykdymo dokumentuose, nekeičiant pagrindinių statinio rodiklių;</w:t>
      </w:r>
    </w:p>
    <w:p w14:paraId="0E326031" w14:textId="647429AF" w:rsidR="002432D4" w:rsidRPr="004C2AAD" w:rsidRDefault="002432D4" w:rsidP="002432D4">
      <w:pPr>
        <w:pStyle w:val="Sraopastraipa"/>
        <w:widowControl w:val="0"/>
        <w:ind w:left="0" w:firstLine="567"/>
        <w:jc w:val="both"/>
        <w:rPr>
          <w:sz w:val="24"/>
          <w:szCs w:val="24"/>
        </w:rPr>
      </w:pPr>
      <w:r w:rsidRPr="004C2AAD">
        <w:rPr>
          <w:sz w:val="24"/>
          <w:szCs w:val="24"/>
        </w:rPr>
        <w:t>16.1</w:t>
      </w:r>
      <w:r w:rsidR="00484C37">
        <w:rPr>
          <w:sz w:val="24"/>
          <w:szCs w:val="24"/>
        </w:rPr>
        <w:t>7</w:t>
      </w:r>
      <w:r w:rsidRPr="004C2AAD">
        <w:rPr>
          <w:sz w:val="24"/>
          <w:szCs w:val="24"/>
        </w:rPr>
        <w:t xml:space="preserve">. </w:t>
      </w:r>
      <w:r w:rsidR="00750485" w:rsidRPr="004C2AAD">
        <w:rPr>
          <w:sz w:val="24"/>
          <w:szCs w:val="24"/>
        </w:rPr>
        <w:t xml:space="preserve">atsakyti į Užsakovo, techninio prižiūrėtojo raštu ar žodžiu pateiktus klausimus, susijusius su Projektu, ne vėliau kaip 3 darbo dienas nuo užklausimo pateikimo. Per nustatytą terminą neatsakius, ar pateikus netinkamus, neišsamius atsakymus taikoma Sutarties </w:t>
      </w:r>
      <w:r w:rsidR="00484C37" w:rsidRPr="00484C37">
        <w:rPr>
          <w:sz w:val="24"/>
          <w:szCs w:val="24"/>
        </w:rPr>
        <w:t>20</w:t>
      </w:r>
      <w:r w:rsidR="00750485" w:rsidRPr="00484C37">
        <w:rPr>
          <w:sz w:val="24"/>
          <w:szCs w:val="24"/>
        </w:rPr>
        <w:t xml:space="preserve"> p.</w:t>
      </w:r>
      <w:r w:rsidR="00750485" w:rsidRPr="004C2AAD">
        <w:rPr>
          <w:sz w:val="24"/>
          <w:szCs w:val="24"/>
        </w:rPr>
        <w:t xml:space="preserve"> numatyta atsakomybė;</w:t>
      </w:r>
    </w:p>
    <w:p w14:paraId="5619B8C7" w14:textId="26D18B4B" w:rsidR="002432D4" w:rsidRPr="004C2AAD" w:rsidRDefault="002432D4" w:rsidP="002432D4">
      <w:pPr>
        <w:pStyle w:val="Sraopastraipa"/>
        <w:widowControl w:val="0"/>
        <w:ind w:left="0" w:firstLine="567"/>
        <w:jc w:val="both"/>
        <w:rPr>
          <w:sz w:val="24"/>
          <w:szCs w:val="24"/>
        </w:rPr>
      </w:pPr>
      <w:r w:rsidRPr="004C2AAD">
        <w:rPr>
          <w:sz w:val="24"/>
          <w:szCs w:val="24"/>
        </w:rPr>
        <w:t>16.1</w:t>
      </w:r>
      <w:r w:rsidR="00484C37">
        <w:rPr>
          <w:sz w:val="24"/>
          <w:szCs w:val="24"/>
        </w:rPr>
        <w:t>8</w:t>
      </w:r>
      <w:r w:rsidRPr="004C2AAD">
        <w:rPr>
          <w:sz w:val="24"/>
          <w:szCs w:val="24"/>
        </w:rPr>
        <w:t xml:space="preserve">. </w:t>
      </w:r>
      <w:r w:rsidR="00750485" w:rsidRPr="004C2AAD">
        <w:rPr>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3D37D49A" w14:textId="611D0F69" w:rsidR="002432D4" w:rsidRPr="004C2AAD" w:rsidRDefault="002432D4" w:rsidP="002432D4">
      <w:pPr>
        <w:pStyle w:val="Sraopastraipa"/>
        <w:widowControl w:val="0"/>
        <w:ind w:left="0" w:firstLine="567"/>
        <w:jc w:val="both"/>
        <w:rPr>
          <w:sz w:val="24"/>
          <w:szCs w:val="24"/>
        </w:rPr>
      </w:pPr>
      <w:r w:rsidRPr="004C2AAD">
        <w:rPr>
          <w:sz w:val="24"/>
          <w:szCs w:val="24"/>
        </w:rPr>
        <w:t>16.</w:t>
      </w:r>
      <w:r w:rsidR="00484C37">
        <w:rPr>
          <w:sz w:val="24"/>
          <w:szCs w:val="24"/>
        </w:rPr>
        <w:t>19</w:t>
      </w:r>
      <w:r w:rsidRPr="004C2AAD">
        <w:rPr>
          <w:sz w:val="24"/>
          <w:szCs w:val="24"/>
        </w:rPr>
        <w:t xml:space="preserve">. </w:t>
      </w:r>
      <w:r w:rsidR="00750485" w:rsidRPr="004C2AAD">
        <w:rPr>
          <w:sz w:val="24"/>
          <w:szCs w:val="24"/>
        </w:rPr>
        <w:t xml:space="preserve">savarankiškai apsirūpinti materialiniais ištekliais, reikalingais Sutartyje numatytiems darbams atlikti, darbų vykdymui naudoti medžiagas, dirbinius, gaminius ir </w:t>
      </w:r>
      <w:proofErr w:type="spellStart"/>
      <w:r w:rsidR="00750485" w:rsidRPr="004C2AAD">
        <w:rPr>
          <w:sz w:val="24"/>
          <w:szCs w:val="24"/>
        </w:rPr>
        <w:t>įrengimus</w:t>
      </w:r>
      <w:proofErr w:type="spellEnd"/>
      <w:r w:rsidR="00750485" w:rsidRPr="004C2AAD">
        <w:rPr>
          <w:sz w:val="24"/>
          <w:szCs w:val="24"/>
        </w:rPr>
        <w:t>, atitinkančius Sutartyje jiems nustatytus reikalavimus, naudoti Lietuvos Respublikos įstatymais nustatyta tvarka sertifikuotas medžiagas, dirbinius, gaminius ir įrenginius;</w:t>
      </w:r>
    </w:p>
    <w:p w14:paraId="2189AE97" w14:textId="19F7E1CE" w:rsidR="002432D4" w:rsidRPr="004C2AAD" w:rsidRDefault="002432D4" w:rsidP="002432D4">
      <w:pPr>
        <w:pStyle w:val="Sraopastraipa"/>
        <w:widowControl w:val="0"/>
        <w:ind w:left="0" w:firstLine="567"/>
        <w:jc w:val="both"/>
        <w:rPr>
          <w:sz w:val="24"/>
          <w:szCs w:val="24"/>
        </w:rPr>
      </w:pPr>
      <w:r w:rsidRPr="004C2AAD">
        <w:rPr>
          <w:sz w:val="24"/>
          <w:szCs w:val="24"/>
        </w:rPr>
        <w:t>16.2</w:t>
      </w:r>
      <w:r w:rsidR="00484C37">
        <w:rPr>
          <w:sz w:val="24"/>
          <w:szCs w:val="24"/>
        </w:rPr>
        <w:t>0</w:t>
      </w:r>
      <w:r w:rsidRPr="004C2AAD">
        <w:rPr>
          <w:sz w:val="24"/>
          <w:szCs w:val="24"/>
        </w:rPr>
        <w:t xml:space="preserve">. </w:t>
      </w:r>
      <w:r w:rsidR="00750485" w:rsidRPr="004C2AAD">
        <w:rPr>
          <w:sz w:val="24"/>
          <w:szCs w:val="24"/>
        </w:rPr>
        <w:t xml:space="preserve">savo lėšomis įsirengti laikinus </w:t>
      </w:r>
      <w:proofErr w:type="spellStart"/>
      <w:r w:rsidR="00750485" w:rsidRPr="004C2AAD">
        <w:rPr>
          <w:sz w:val="24"/>
          <w:szCs w:val="24"/>
        </w:rPr>
        <w:t>aptvėrimus</w:t>
      </w:r>
      <w:proofErr w:type="spellEnd"/>
      <w:r w:rsidR="00750485" w:rsidRPr="004C2AAD">
        <w:rPr>
          <w:sz w:val="24"/>
          <w:szCs w:val="24"/>
        </w:rPr>
        <w:t xml:space="preserve"> (jei reikalinga), o baigus darbus – juos išardyti;</w:t>
      </w:r>
    </w:p>
    <w:p w14:paraId="4F7EE4C9" w14:textId="3691B382" w:rsidR="002432D4" w:rsidRPr="004C2AAD" w:rsidRDefault="002432D4" w:rsidP="002432D4">
      <w:pPr>
        <w:pStyle w:val="Sraopastraipa"/>
        <w:widowControl w:val="0"/>
        <w:ind w:left="0" w:firstLine="567"/>
        <w:jc w:val="both"/>
        <w:rPr>
          <w:sz w:val="24"/>
          <w:szCs w:val="24"/>
        </w:rPr>
      </w:pPr>
      <w:r w:rsidRPr="004C2AAD">
        <w:rPr>
          <w:sz w:val="24"/>
          <w:szCs w:val="24"/>
        </w:rPr>
        <w:t>16.2</w:t>
      </w:r>
      <w:r w:rsidR="00484C37">
        <w:rPr>
          <w:sz w:val="24"/>
          <w:szCs w:val="24"/>
        </w:rPr>
        <w:t>1</w:t>
      </w:r>
      <w:r w:rsidRPr="004C2AAD">
        <w:rPr>
          <w:sz w:val="24"/>
          <w:szCs w:val="24"/>
        </w:rPr>
        <w:t xml:space="preserve">. </w:t>
      </w:r>
      <w:r w:rsidR="00750485" w:rsidRPr="004C2AAD">
        <w:rPr>
          <w:sz w:val="24"/>
          <w:szCs w:val="24"/>
        </w:rPr>
        <w:t xml:space="preserve">užtikrinti higienos ir saugos darbe reikalavimus, priešgaisrinę ir aplinkos ekologinę apsaugą. Susidariusias atliekas tvarkyti laikantis visų galiojančių įstatymų </w:t>
      </w:r>
    </w:p>
    <w:p w14:paraId="2988A90E" w14:textId="39F5BE78" w:rsidR="002432D4" w:rsidRPr="004C2AAD" w:rsidRDefault="002432D4" w:rsidP="002432D4">
      <w:pPr>
        <w:pStyle w:val="Sraopastraipa"/>
        <w:widowControl w:val="0"/>
        <w:ind w:left="0" w:firstLine="567"/>
        <w:jc w:val="both"/>
        <w:rPr>
          <w:sz w:val="24"/>
          <w:szCs w:val="24"/>
        </w:rPr>
      </w:pPr>
      <w:r w:rsidRPr="004C2AAD">
        <w:rPr>
          <w:sz w:val="24"/>
          <w:szCs w:val="24"/>
        </w:rPr>
        <w:t>16.2</w:t>
      </w:r>
      <w:r w:rsidR="00484C37">
        <w:rPr>
          <w:sz w:val="24"/>
          <w:szCs w:val="24"/>
        </w:rPr>
        <w:t>2</w:t>
      </w:r>
      <w:r w:rsidRPr="004C2AAD">
        <w:rPr>
          <w:sz w:val="24"/>
          <w:szCs w:val="24"/>
        </w:rPr>
        <w:t xml:space="preserve">. </w:t>
      </w:r>
      <w:r w:rsidR="00750485" w:rsidRPr="004C2AAD">
        <w:rPr>
          <w:sz w:val="24"/>
          <w:szCs w:val="24"/>
        </w:rPr>
        <w:t xml:space="preserve">darbų vykdymo laikotarpiu atsakyti už komunikacijų pažeidimus, juos pažeidus – atkurti savo lėšomis ir jėgomis. Rangovas turi teisę reikalauti patirtų išlaidų atlyginimo iš atsakingų asmenų; </w:t>
      </w:r>
    </w:p>
    <w:p w14:paraId="608A31D7" w14:textId="377AE1C7" w:rsidR="002432D4" w:rsidRPr="004C2AAD" w:rsidRDefault="002432D4" w:rsidP="002432D4">
      <w:pPr>
        <w:pStyle w:val="Sraopastraipa"/>
        <w:widowControl w:val="0"/>
        <w:ind w:left="0" w:firstLine="567"/>
        <w:jc w:val="both"/>
        <w:rPr>
          <w:sz w:val="24"/>
          <w:szCs w:val="24"/>
        </w:rPr>
      </w:pPr>
      <w:r w:rsidRPr="004C2AAD">
        <w:rPr>
          <w:sz w:val="24"/>
          <w:szCs w:val="24"/>
        </w:rPr>
        <w:t>16.2</w:t>
      </w:r>
      <w:r w:rsidR="00484C37">
        <w:rPr>
          <w:sz w:val="24"/>
          <w:szCs w:val="24"/>
        </w:rPr>
        <w:t>3</w:t>
      </w:r>
      <w:r w:rsidRPr="004C2AAD">
        <w:rPr>
          <w:sz w:val="24"/>
          <w:szCs w:val="24"/>
        </w:rPr>
        <w:t xml:space="preserve">. </w:t>
      </w:r>
      <w:r w:rsidR="00750485" w:rsidRPr="004C2AAD">
        <w:rPr>
          <w:sz w:val="24"/>
          <w:szCs w:val="24"/>
        </w:rPr>
        <w:t>atlikti darbus tvarkingai, neteršiant teritorijos, kompaktiškai laikyti statybos atliekas, išvežti savo statybines atliekas ir statybinį laužą savo sąskaita;</w:t>
      </w:r>
    </w:p>
    <w:p w14:paraId="004E816B" w14:textId="7322AC82" w:rsidR="002432D4" w:rsidRPr="004C2AAD" w:rsidRDefault="002432D4" w:rsidP="002432D4">
      <w:pPr>
        <w:pStyle w:val="Sraopastraipa"/>
        <w:widowControl w:val="0"/>
        <w:ind w:left="0" w:firstLine="567"/>
        <w:jc w:val="both"/>
        <w:rPr>
          <w:sz w:val="24"/>
          <w:szCs w:val="24"/>
        </w:rPr>
      </w:pPr>
      <w:r w:rsidRPr="004C2AAD">
        <w:rPr>
          <w:sz w:val="24"/>
          <w:szCs w:val="24"/>
        </w:rPr>
        <w:t>16.2</w:t>
      </w:r>
      <w:r w:rsidR="00484C37">
        <w:rPr>
          <w:sz w:val="24"/>
          <w:szCs w:val="24"/>
        </w:rPr>
        <w:t>4</w:t>
      </w:r>
      <w:r w:rsidRPr="004C2AAD">
        <w:rPr>
          <w:sz w:val="24"/>
          <w:szCs w:val="24"/>
        </w:rPr>
        <w:t xml:space="preserve">. </w:t>
      </w:r>
      <w:r w:rsidR="00750485" w:rsidRPr="004C2AAD">
        <w:rPr>
          <w:sz w:val="24"/>
          <w:szCs w:val="24"/>
        </w:rPr>
        <w:t>savo sąskaita ištaisyti darbus, kurie dėl Rangovo kaltės yra netinkamai įvykdyti ir neatitinkantys Sutarties sąlygų, Projekto. Taip pat savo sąskaita ištaisyti atliktų darbų trūkumus ir defektus, išaiškėjusius ar atsiradusius pasibaigus Sutarties vykdymo laikui, bet tebegaliojant objekto garantiniam laikotarpiui, Užsakovui pateikus raštišką pretenziją, ne vėliau kaip per 1</w:t>
      </w:r>
      <w:r w:rsidR="006125AB" w:rsidRPr="004C2AAD">
        <w:rPr>
          <w:sz w:val="24"/>
          <w:szCs w:val="24"/>
        </w:rPr>
        <w:t>0</w:t>
      </w:r>
      <w:r w:rsidR="00750485" w:rsidRPr="004C2AAD">
        <w:rPr>
          <w:sz w:val="24"/>
          <w:szCs w:val="24"/>
        </w:rPr>
        <w:t xml:space="preserve"> darbo dienų, jeigu dėl defektų pobūdžio jie neturi būti pašalinti anksčiau (pretenzijos pateikimo diena laikoma pretenzijos išsiuntimo diena). Jeigu defektų neįmanoma pašalinti per 1</w:t>
      </w:r>
      <w:r w:rsidR="006125AB" w:rsidRPr="004C2AAD">
        <w:rPr>
          <w:sz w:val="24"/>
          <w:szCs w:val="24"/>
        </w:rPr>
        <w:t>0</w:t>
      </w:r>
      <w:r w:rsidR="00750485" w:rsidRPr="004C2AAD">
        <w:rPr>
          <w:sz w:val="24"/>
          <w:szCs w:val="24"/>
        </w:rPr>
        <w:t xml:space="preserve"> darbo dienų, Rangovas raštu kreipiasi į Užsakovą ir nurodo protingus technologiškai pagrįstus terminus defektams pašalinti. Užsakovas ne vėliau kaip per 5 d. d. raštu informuoja Rangovą, ar sutinka su Rangovo nurodytais defektų šalinimo terminais. Užsakovas turi teisę reikalauti ištaisyti paaiškėjusius defektus tiek iš Rangovo, tiek iš kito ūkio subjekto, kurio </w:t>
      </w:r>
      <w:proofErr w:type="spellStart"/>
      <w:r w:rsidR="00750485" w:rsidRPr="004C2AAD">
        <w:rPr>
          <w:sz w:val="24"/>
          <w:szCs w:val="24"/>
        </w:rPr>
        <w:t>pajėgumais</w:t>
      </w:r>
      <w:proofErr w:type="spellEnd"/>
      <w:r w:rsidR="00750485" w:rsidRPr="004C2AAD">
        <w:rPr>
          <w:sz w:val="24"/>
          <w:szCs w:val="24"/>
        </w:rPr>
        <w:t xml:space="preserve"> remiamasi, tiek iš subrangovo, atlikusio konkretų darbą;</w:t>
      </w:r>
    </w:p>
    <w:p w14:paraId="6607E189" w14:textId="1864797F" w:rsidR="004C2AAD" w:rsidRPr="004C2AAD" w:rsidRDefault="002432D4" w:rsidP="004C2AAD">
      <w:pPr>
        <w:pStyle w:val="Sraopastraipa"/>
        <w:widowControl w:val="0"/>
        <w:ind w:left="0" w:firstLine="567"/>
        <w:jc w:val="both"/>
        <w:rPr>
          <w:sz w:val="24"/>
          <w:szCs w:val="24"/>
        </w:rPr>
      </w:pPr>
      <w:r w:rsidRPr="004C2AAD">
        <w:rPr>
          <w:sz w:val="24"/>
          <w:szCs w:val="24"/>
        </w:rPr>
        <w:t>16.2</w:t>
      </w:r>
      <w:r w:rsidR="00484C37">
        <w:rPr>
          <w:sz w:val="24"/>
          <w:szCs w:val="24"/>
        </w:rPr>
        <w:t>5</w:t>
      </w:r>
      <w:r w:rsidRPr="004C2AAD">
        <w:rPr>
          <w:sz w:val="24"/>
          <w:szCs w:val="24"/>
        </w:rPr>
        <w:t xml:space="preserve">. </w:t>
      </w:r>
      <w:r w:rsidR="00750485" w:rsidRPr="004C2AAD">
        <w:rPr>
          <w:sz w:val="24"/>
          <w:szCs w:val="24"/>
        </w:rPr>
        <w:t>savo sąskaita ir laiku nedelsiant ištaisyti netikslumus ir pašalinti pagrįstus trūkumus, kuriuos nurodo Užsakovas;</w:t>
      </w:r>
    </w:p>
    <w:p w14:paraId="5FDDAA7D" w14:textId="4A347FB6" w:rsidR="004C2AAD" w:rsidRPr="004C2AAD" w:rsidRDefault="004C2AAD" w:rsidP="004C2AAD">
      <w:pPr>
        <w:pStyle w:val="Sraopastraipa"/>
        <w:widowControl w:val="0"/>
        <w:ind w:left="0" w:firstLine="567"/>
        <w:jc w:val="both"/>
        <w:rPr>
          <w:sz w:val="24"/>
          <w:szCs w:val="24"/>
        </w:rPr>
      </w:pPr>
      <w:r w:rsidRPr="004C2AAD">
        <w:rPr>
          <w:sz w:val="24"/>
          <w:szCs w:val="24"/>
        </w:rPr>
        <w:t>16.2</w:t>
      </w:r>
      <w:r w:rsidR="00484C37">
        <w:rPr>
          <w:sz w:val="24"/>
          <w:szCs w:val="24"/>
        </w:rPr>
        <w:t>6</w:t>
      </w:r>
      <w:r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32FAA6F2" w:rsidR="004C2AAD" w:rsidRPr="004C2AAD" w:rsidRDefault="004C2AAD" w:rsidP="004C2AAD">
      <w:pPr>
        <w:pStyle w:val="Sraopastraipa"/>
        <w:widowControl w:val="0"/>
        <w:ind w:left="0" w:firstLine="567"/>
        <w:jc w:val="both"/>
        <w:rPr>
          <w:sz w:val="24"/>
          <w:szCs w:val="24"/>
        </w:rPr>
      </w:pPr>
      <w:r w:rsidRPr="004C2AAD">
        <w:rPr>
          <w:sz w:val="24"/>
          <w:szCs w:val="24"/>
        </w:rPr>
        <w:t>16.2</w:t>
      </w:r>
      <w:r w:rsidR="00484C37">
        <w:rPr>
          <w:sz w:val="24"/>
          <w:szCs w:val="24"/>
        </w:rPr>
        <w:t>7</w:t>
      </w:r>
      <w:r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30FA9BB2" w:rsidR="004C2AAD" w:rsidRPr="004C2AAD" w:rsidRDefault="004C2AAD" w:rsidP="004C2AAD">
      <w:pPr>
        <w:pStyle w:val="Sraopastraipa"/>
        <w:widowControl w:val="0"/>
        <w:ind w:left="0" w:firstLine="567"/>
        <w:jc w:val="both"/>
        <w:rPr>
          <w:sz w:val="24"/>
          <w:szCs w:val="24"/>
        </w:rPr>
      </w:pPr>
      <w:r w:rsidRPr="004C2AAD">
        <w:rPr>
          <w:sz w:val="24"/>
          <w:szCs w:val="24"/>
        </w:rPr>
        <w:t>16.2</w:t>
      </w:r>
      <w:r w:rsidR="00484C37">
        <w:rPr>
          <w:sz w:val="24"/>
          <w:szCs w:val="24"/>
        </w:rPr>
        <w:t>8</w:t>
      </w:r>
      <w:r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1DBDFC0B" w:rsidR="004C2AAD" w:rsidRPr="004C2AAD" w:rsidRDefault="004C2AAD" w:rsidP="004C2AAD">
      <w:pPr>
        <w:pStyle w:val="Sraopastraipa"/>
        <w:widowControl w:val="0"/>
        <w:ind w:left="0" w:firstLine="567"/>
        <w:jc w:val="both"/>
        <w:rPr>
          <w:sz w:val="24"/>
          <w:szCs w:val="24"/>
        </w:rPr>
      </w:pPr>
      <w:r w:rsidRPr="004C2AAD">
        <w:rPr>
          <w:sz w:val="24"/>
          <w:szCs w:val="24"/>
        </w:rPr>
        <w:t>16.</w:t>
      </w:r>
      <w:r w:rsidR="00484C37">
        <w:rPr>
          <w:sz w:val="24"/>
          <w:szCs w:val="24"/>
        </w:rPr>
        <w:t>29</w:t>
      </w:r>
      <w:r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EE85E59" w14:textId="19FBA44B" w:rsidR="004C2AAD" w:rsidRDefault="004C2AAD" w:rsidP="004C2AAD">
      <w:pPr>
        <w:pStyle w:val="Sraopastraipa"/>
        <w:widowControl w:val="0"/>
        <w:ind w:left="0" w:firstLine="567"/>
        <w:jc w:val="both"/>
        <w:rPr>
          <w:sz w:val="24"/>
          <w:szCs w:val="24"/>
        </w:rPr>
      </w:pPr>
      <w:r w:rsidRPr="004C2AAD">
        <w:rPr>
          <w:sz w:val="24"/>
          <w:szCs w:val="24"/>
        </w:rPr>
        <w:t>16.</w:t>
      </w:r>
      <w:r w:rsidR="00484C37">
        <w:rPr>
          <w:sz w:val="24"/>
          <w:szCs w:val="24"/>
        </w:rPr>
        <w:t>30</w:t>
      </w:r>
      <w:r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p>
    <w:p w14:paraId="2E494013" w14:textId="274E47EE" w:rsidR="00BA1733" w:rsidRPr="004C2AAD" w:rsidRDefault="004C2AAD" w:rsidP="004C2AAD">
      <w:pPr>
        <w:pStyle w:val="Sraopastraipa"/>
        <w:widowControl w:val="0"/>
        <w:ind w:left="0" w:firstLine="567"/>
        <w:jc w:val="both"/>
        <w:rPr>
          <w:b/>
          <w:bCs/>
          <w:color w:val="000000"/>
          <w:sz w:val="24"/>
          <w:szCs w:val="24"/>
        </w:rPr>
      </w:pPr>
      <w:r w:rsidRPr="004C2AAD">
        <w:rPr>
          <w:b/>
          <w:bCs/>
          <w:sz w:val="24"/>
          <w:szCs w:val="24"/>
        </w:rPr>
        <w:t xml:space="preserve">17. </w:t>
      </w:r>
      <w:r w:rsidR="00F77039" w:rsidRPr="004C2AAD">
        <w:rPr>
          <w:b/>
          <w:bCs/>
          <w:sz w:val="24"/>
          <w:szCs w:val="24"/>
        </w:rPr>
        <w:t>Rangovas turi teisę:</w:t>
      </w:r>
    </w:p>
    <w:p w14:paraId="777BF7AF" w14:textId="77777777" w:rsidR="004C2AAD" w:rsidRPr="004C2AAD" w:rsidRDefault="004C2AAD" w:rsidP="004C2AAD">
      <w:pPr>
        <w:pStyle w:val="Pagrindinistekstas"/>
        <w:widowControl w:val="0"/>
        <w:tabs>
          <w:tab w:val="left" w:pos="851"/>
          <w:tab w:val="left" w:pos="1134"/>
          <w:tab w:val="left" w:pos="1560"/>
          <w:tab w:val="left" w:pos="1701"/>
        </w:tabs>
        <w:suppressAutoHyphens/>
        <w:ind w:firstLine="567"/>
        <w:rPr>
          <w:szCs w:val="24"/>
        </w:rPr>
      </w:pPr>
      <w:r w:rsidRPr="004C2AAD">
        <w:rPr>
          <w:szCs w:val="24"/>
        </w:rPr>
        <w:t xml:space="preserve">17.1. </w:t>
      </w:r>
      <w:r w:rsidR="00F77039" w:rsidRPr="004C2AAD">
        <w:rPr>
          <w:szCs w:val="24"/>
        </w:rPr>
        <w:t>naudotis Lietuvos Respublikos įstatymuose numatytomis Rangovo teisėmis;</w:t>
      </w:r>
    </w:p>
    <w:p w14:paraId="4897FDE9" w14:textId="77777777" w:rsidR="004C2AAD" w:rsidRPr="004C2AAD" w:rsidRDefault="004C2AAD" w:rsidP="004C2AAD">
      <w:pPr>
        <w:pStyle w:val="Pagrindinistekstas"/>
        <w:widowControl w:val="0"/>
        <w:tabs>
          <w:tab w:val="left" w:pos="851"/>
          <w:tab w:val="left" w:pos="1134"/>
          <w:tab w:val="left" w:pos="1560"/>
          <w:tab w:val="left" w:pos="1701"/>
        </w:tabs>
        <w:suppressAutoHyphens/>
        <w:ind w:firstLine="567"/>
        <w:rPr>
          <w:szCs w:val="24"/>
        </w:rPr>
      </w:pPr>
      <w:r w:rsidRPr="004C2AAD">
        <w:rPr>
          <w:szCs w:val="24"/>
        </w:rPr>
        <w:t xml:space="preserve">17.2. </w:t>
      </w:r>
      <w:r w:rsidR="006125AB" w:rsidRPr="004C2AAD">
        <w:rPr>
          <w:color w:val="000000" w:themeColor="text1"/>
          <w:shd w:val="clear" w:color="auto" w:fill="FFFFFF"/>
        </w:rPr>
        <w:t>reikalauti, kad Užsakovas pateiktų su tinkamu sutarties vykdymu susijusią informaciją ar dokumentus, kurių būtinybė atsirado sutarties vykdymo metu;</w:t>
      </w:r>
    </w:p>
    <w:p w14:paraId="1932286F" w14:textId="3483D7DA" w:rsidR="00F77039" w:rsidRPr="004C2AAD" w:rsidRDefault="004C2AAD" w:rsidP="004C2AAD">
      <w:pPr>
        <w:pStyle w:val="Pagrindinistekstas"/>
        <w:widowControl w:val="0"/>
        <w:tabs>
          <w:tab w:val="left" w:pos="851"/>
          <w:tab w:val="left" w:pos="1134"/>
          <w:tab w:val="left" w:pos="1560"/>
          <w:tab w:val="left" w:pos="1701"/>
        </w:tabs>
        <w:suppressAutoHyphens/>
        <w:ind w:firstLine="567"/>
        <w:rPr>
          <w:szCs w:val="24"/>
        </w:rPr>
      </w:pPr>
      <w:r w:rsidRPr="004C2AAD">
        <w:rPr>
          <w:szCs w:val="24"/>
        </w:rPr>
        <w:t xml:space="preserve">17.3. </w:t>
      </w:r>
      <w:r w:rsidR="00F77039" w:rsidRPr="004C2AAD">
        <w:rPr>
          <w:szCs w:val="24"/>
        </w:rPr>
        <w:t>gauti Užsakovo apmokėjimą už laiku ir tinkamai atliktus darbus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0AF8477A" w:rsidR="004C2AAD" w:rsidRDefault="004C2AAD" w:rsidP="004C2AAD">
      <w:pPr>
        <w:widowControl w:val="0"/>
        <w:tabs>
          <w:tab w:val="left" w:pos="993"/>
        </w:tabs>
        <w:ind w:firstLine="567"/>
        <w:jc w:val="both"/>
      </w:pPr>
      <w:r w:rsidRPr="004C2AAD">
        <w:rPr>
          <w:bCs/>
        </w:rPr>
        <w:t>18.</w:t>
      </w:r>
      <w:r>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bookmarkStart w:id="4" w:name="_GoBack"/>
      <w:bookmarkEnd w:id="4"/>
      <w:r w:rsidR="00F85D81" w:rsidRPr="004C2AAD">
        <w:rPr>
          <w:b/>
          <w:bCs/>
        </w:rPr>
        <w:t xml:space="preserve"> nuo Sutarties įsigaliojimo dienos.</w:t>
      </w:r>
    </w:p>
    <w:p w14:paraId="1F689877" w14:textId="77777777" w:rsidR="004C2AAD" w:rsidRDefault="004C2AAD" w:rsidP="004C2AAD">
      <w:pPr>
        <w:widowControl w:val="0"/>
        <w:tabs>
          <w:tab w:val="left" w:pos="993"/>
        </w:tabs>
        <w:ind w:firstLine="567"/>
        <w:jc w:val="both"/>
      </w:pPr>
      <w:r>
        <w:t xml:space="preserve">19.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p>
    <w:p w14:paraId="1643F331" w14:textId="222F3FC6" w:rsidR="004C2AAD" w:rsidRDefault="004C2AAD" w:rsidP="004C2AAD">
      <w:pPr>
        <w:widowControl w:val="0"/>
        <w:tabs>
          <w:tab w:val="left" w:pos="993"/>
        </w:tabs>
        <w:ind w:firstLine="567"/>
        <w:jc w:val="both"/>
      </w:pPr>
      <w:r>
        <w:t xml:space="preserve">20. </w:t>
      </w:r>
      <w:r w:rsidR="00F77039" w:rsidRPr="00DE3055">
        <w:t xml:space="preserve">Rangovui nustatoma </w:t>
      </w:r>
      <w:r w:rsidR="00164B74" w:rsidRPr="00DE3055">
        <w:t>300</w:t>
      </w:r>
      <w:r w:rsidR="00F77039" w:rsidRPr="00DE3055">
        <w:t xml:space="preserve"> </w:t>
      </w:r>
      <w:proofErr w:type="spellStart"/>
      <w:r w:rsidR="00F77039" w:rsidRPr="00DE3055">
        <w:t>Eur</w:t>
      </w:r>
      <w:proofErr w:type="spellEnd"/>
      <w:r w:rsidR="00F77039" w:rsidRPr="00DE3055">
        <w:rPr>
          <w:b/>
          <w:bCs/>
        </w:rPr>
        <w:t xml:space="preserve"> </w:t>
      </w:r>
      <w:r w:rsidR="00F77039" w:rsidRPr="00DE3055">
        <w:t>vertės bauda už nekokybiškai</w:t>
      </w:r>
      <w:r w:rsidR="00AF4682" w:rsidRPr="00DE3055">
        <w:t xml:space="preserve"> suteiktas paslaugas, atliktus darbus</w:t>
      </w:r>
      <w:r w:rsidR="00F77039" w:rsidRPr="00DE3055">
        <w:t xml:space="preserve">, Sutarties </w:t>
      </w:r>
      <w:r w:rsidR="00484C37" w:rsidRPr="00953EB9">
        <w:t>16.2</w:t>
      </w:r>
      <w:r w:rsidR="00F77039" w:rsidRPr="00953EB9">
        <w:t xml:space="preserve"> p.</w:t>
      </w:r>
      <w:r w:rsidR="00BA1733" w:rsidRPr="00953EB9">
        <w:t xml:space="preserve">, </w:t>
      </w:r>
      <w:r w:rsidR="00953EB9" w:rsidRPr="00953EB9">
        <w:t>16.6</w:t>
      </w:r>
      <w:r w:rsidR="00BA1733" w:rsidRPr="00953EB9">
        <w:t xml:space="preserve"> p.</w:t>
      </w:r>
      <w:r w:rsidR="00DF14B8" w:rsidRPr="00953EB9">
        <w:t xml:space="preserve">, </w:t>
      </w:r>
      <w:r w:rsidR="00953EB9" w:rsidRPr="00953EB9">
        <w:t>16.17</w:t>
      </w:r>
      <w:r w:rsidR="00DF14B8" w:rsidRPr="00953EB9">
        <w:t xml:space="preserve"> 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E3055">
        <w:t xml:space="preserve">paslaugos suteiktos ar </w:t>
      </w:r>
      <w:r w:rsidR="00F77039" w:rsidRPr="00DE3055">
        <w:t>darbai atlikti nekokybiškai, Užsakovas nustato terminą, per kurį trūkumai turi būti pašalinti, per šį terminą nepašalinus trūkumų, numatyta bauda taikoma pakartotinai.</w:t>
      </w:r>
    </w:p>
    <w:p w14:paraId="29C49ABE" w14:textId="12661B09" w:rsidR="004C2AAD" w:rsidRDefault="004C2AAD" w:rsidP="004C2AAD">
      <w:pPr>
        <w:widowControl w:val="0"/>
        <w:tabs>
          <w:tab w:val="left" w:pos="993"/>
        </w:tabs>
        <w:ind w:firstLine="567"/>
        <w:jc w:val="both"/>
      </w:pPr>
      <w:r>
        <w:t xml:space="preserve">21.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 tai yra neįvykd</w:t>
      </w:r>
      <w:r w:rsidR="00EA277C">
        <w:rPr>
          <w:color w:val="000000" w:themeColor="text1"/>
        </w:rPr>
        <w:t>ęs</w:t>
      </w:r>
      <w:r w:rsidR="00EA277C" w:rsidRPr="00D02C7E">
        <w:rPr>
          <w:color w:val="000000" w:themeColor="text1"/>
        </w:rPr>
        <w:t xml:space="preserve"> darbų </w:t>
      </w:r>
      <w:r w:rsidR="00EA277C" w:rsidRPr="00DF14B8">
        <w:t xml:space="preserve">Sutarties 4 p. ir 5 p. </w:t>
      </w:r>
      <w:r w:rsidR="00EA277C" w:rsidRPr="00D02C7E">
        <w:rPr>
          <w:color w:val="000000" w:themeColor="text1"/>
        </w:rPr>
        <w:t xml:space="preserve">nustatytais atlikimo terminais, moka 0,02 proc. dydžio delspinigius už kiekvieną uždelstą dieną nuo </w:t>
      </w:r>
      <w:r>
        <w:rPr>
          <w:color w:val="000000" w:themeColor="text1"/>
        </w:rPr>
        <w:t>Sutarties kainos su PVM.</w:t>
      </w:r>
      <w:r w:rsidR="00044746" w:rsidRPr="00DF14B8">
        <w:t xml:space="preserve"> </w:t>
      </w:r>
      <w:r w:rsidR="00E9209E" w:rsidRPr="00DF14B8">
        <w:t>Delspinigiai gali būti išskaičiuojami iš Rangovui mokėtinų sumų.</w:t>
      </w:r>
    </w:p>
    <w:p w14:paraId="726A93BB" w14:textId="10B89CD9" w:rsidR="004C2AAD" w:rsidRDefault="004C2AAD" w:rsidP="004C2AAD">
      <w:pPr>
        <w:widowControl w:val="0"/>
        <w:tabs>
          <w:tab w:val="left" w:pos="993"/>
        </w:tabs>
        <w:ind w:firstLine="567"/>
        <w:jc w:val="both"/>
      </w:pPr>
      <w:r>
        <w:t xml:space="preserve">22.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8</w:t>
      </w:r>
      <w:r w:rsidR="00953EB9">
        <w:t xml:space="preserve"> p. ir </w:t>
      </w:r>
      <w:r w:rsidR="00044746" w:rsidRPr="00DF14B8">
        <w:t>1</w:t>
      </w:r>
      <w:r>
        <w:t>9</w:t>
      </w:r>
      <w:r w:rsidR="00044746" w:rsidRPr="00DF14B8">
        <w:t xml:space="preserve"> p., moka Užsakovui </w:t>
      </w:r>
      <w:r w:rsidR="00044746" w:rsidRPr="00EA277C">
        <w:t xml:space="preserve">50 </w:t>
      </w:r>
      <w:proofErr w:type="spellStart"/>
      <w:r w:rsidR="00044746" w:rsidRPr="00EA277C">
        <w:t>Eur</w:t>
      </w:r>
      <w:proofErr w:type="spellEnd"/>
      <w:r w:rsidR="00044746" w:rsidRPr="00DF14B8">
        <w:t xml:space="preserve"> dydžio delspinigius už kiekvieną pavėluotą dieną. Delspinigiai gali būti </w:t>
      </w:r>
      <w:r w:rsidR="00044746" w:rsidRPr="00376A99">
        <w:t>išskaičiuojami iš Rangovui mokėtinų sumų.</w:t>
      </w:r>
    </w:p>
    <w:p w14:paraId="71228555" w14:textId="732EDE59" w:rsidR="004C2AAD" w:rsidRDefault="004C2AAD" w:rsidP="004C2AAD">
      <w:pPr>
        <w:widowControl w:val="0"/>
        <w:tabs>
          <w:tab w:val="left" w:pos="993"/>
        </w:tabs>
        <w:ind w:firstLine="567"/>
        <w:jc w:val="both"/>
      </w:pPr>
      <w:r>
        <w:t xml:space="preserve">23. </w:t>
      </w:r>
      <w:r w:rsidR="001C6056" w:rsidRPr="004C2AAD">
        <w:t xml:space="preserve">Rangovas, </w:t>
      </w:r>
      <w:r w:rsidR="00EA277C" w:rsidRPr="004C2AAD">
        <w:t>už</w:t>
      </w:r>
      <w:r w:rsidR="001C6056" w:rsidRPr="004C2AAD">
        <w:t xml:space="preserve">delsęs </w:t>
      </w:r>
      <w:r w:rsidR="00EA277C" w:rsidRPr="004C2AAD">
        <w:t>p</w:t>
      </w:r>
      <w:r w:rsidR="001C6056" w:rsidRPr="004C2AAD">
        <w:t>ateik</w:t>
      </w:r>
      <w:r w:rsidR="00EA277C" w:rsidRPr="004C2AAD">
        <w:t>ti</w:t>
      </w:r>
      <w:r w:rsidR="001C6056" w:rsidRPr="004C2AAD">
        <w:t xml:space="preserve"> </w:t>
      </w:r>
      <w:r w:rsidR="00EA277C" w:rsidRPr="004C2AAD">
        <w:t>dokumentus</w:t>
      </w:r>
      <w:r w:rsidR="00EA277C" w:rsidRPr="004C2AAD">
        <w:rPr>
          <w:b/>
        </w:rPr>
        <w:t xml:space="preserve"> (</w:t>
      </w:r>
      <w:r w:rsidR="00EA277C" w:rsidRPr="004C2AAD">
        <w:rPr>
          <w:bCs/>
        </w:rPr>
        <w:t xml:space="preserve">Sutarties kainos (įkainių) </w:t>
      </w:r>
      <w:proofErr w:type="spellStart"/>
      <w:r w:rsidR="00EA277C" w:rsidRPr="004C2AAD">
        <w:rPr>
          <w:bCs/>
        </w:rPr>
        <w:t>detalizacijos</w:t>
      </w:r>
      <w:proofErr w:type="spellEnd"/>
      <w:r w:rsidR="00EA277C" w:rsidRPr="004C2AAD">
        <w:rPr>
          <w:bCs/>
        </w:rPr>
        <w:t xml:space="preserve"> žiniaraščius (lokalines sąmatas)</w:t>
      </w:r>
      <w:r w:rsidR="00EA277C" w:rsidRPr="004C2AAD">
        <w:t>)</w:t>
      </w:r>
      <w:r w:rsidR="001C6056" w:rsidRPr="004C2AAD">
        <w:t xml:space="preserve"> pagal Sutarties </w:t>
      </w:r>
      <w:r w:rsidR="001C6056" w:rsidRPr="00953EB9">
        <w:t>1</w:t>
      </w:r>
      <w:r w:rsidR="00953EB9" w:rsidRPr="00953EB9">
        <w:t>6</w:t>
      </w:r>
      <w:r w:rsidR="001C6056" w:rsidRPr="00953EB9">
        <w:t>.</w:t>
      </w:r>
      <w:r w:rsidR="00953EB9">
        <w:t>11</w:t>
      </w:r>
      <w:r>
        <w:t xml:space="preserve"> p.</w:t>
      </w:r>
      <w:r w:rsidR="001C6056" w:rsidRPr="004C2AAD">
        <w:t xml:space="preserve"> nustatytus terminus, moka Užsakovui 50 </w:t>
      </w:r>
      <w:proofErr w:type="spellStart"/>
      <w:r w:rsidR="001C6056" w:rsidRPr="004C2AAD">
        <w:t>Eur</w:t>
      </w:r>
      <w:proofErr w:type="spellEnd"/>
      <w:r w:rsidR="001C6056" w:rsidRPr="004C2AAD">
        <w:t xml:space="preserve"> dydžio delspinigius už kiekvieną pavėluotą dieną, iki kol pateikiami Sutarties </w:t>
      </w:r>
      <w:r w:rsidR="00EA277C" w:rsidRPr="00953EB9">
        <w:t>1</w:t>
      </w:r>
      <w:r w:rsidR="00953EB9" w:rsidRPr="00953EB9">
        <w:t>6</w:t>
      </w:r>
      <w:r w:rsidR="00EA277C" w:rsidRPr="00953EB9">
        <w:t>.1</w:t>
      </w:r>
      <w:r w:rsidR="00953EB9" w:rsidRPr="00953EB9">
        <w:t>1</w:t>
      </w:r>
      <w:r w:rsidR="001C6056" w:rsidRPr="00953EB9">
        <w:t xml:space="preserve"> p</w:t>
      </w:r>
      <w:r w:rsidR="001C6056" w:rsidRPr="004C2AAD">
        <w:t xml:space="preserve">. nurodyti dokumentai. Delspinigiai gali būti išskaičiuojami iš Rangovui mokėtinos sumos. </w:t>
      </w:r>
    </w:p>
    <w:p w14:paraId="3A062B7A" w14:textId="77777777" w:rsidR="004C2AAD" w:rsidRDefault="004C2AAD" w:rsidP="004C2AAD">
      <w:pPr>
        <w:widowControl w:val="0"/>
        <w:tabs>
          <w:tab w:val="left" w:pos="993"/>
        </w:tabs>
        <w:ind w:firstLine="567"/>
        <w:jc w:val="both"/>
      </w:pPr>
      <w:r>
        <w:t xml:space="preserve">24. </w:t>
      </w:r>
      <w:r w:rsidR="00F77039" w:rsidRPr="00376A99">
        <w:t xml:space="preserve">Rangovui nustatoma </w:t>
      </w:r>
      <w:r w:rsidR="00EA277C" w:rsidRPr="00EA277C">
        <w:t>100</w:t>
      </w:r>
      <w:r w:rsidR="00F77039" w:rsidRPr="00EA277C">
        <w:t xml:space="preserve"> </w:t>
      </w:r>
      <w:proofErr w:type="spellStart"/>
      <w:r w:rsidR="00F77039" w:rsidRPr="00EA277C">
        <w:t>Eur</w:t>
      </w:r>
      <w:proofErr w:type="spellEnd"/>
      <w:r w:rsidR="00F77039" w:rsidRPr="00704988">
        <w:t xml:space="preserve"> vertės bauda už kiekvieną Sutarties vykdymo metu pasitelktą, tačiau Sutartyje nustatyta tvarka neišviešintą subrangovą, ūkio subjektą, kurio </w:t>
      </w:r>
      <w:proofErr w:type="spellStart"/>
      <w:r w:rsidR="00F77039" w:rsidRPr="00704988">
        <w:t>pajėgumais</w:t>
      </w:r>
      <w:proofErr w:type="spellEnd"/>
      <w:r w:rsidR="00F77039" w:rsidRPr="00704988">
        <w:t xml:space="preserve">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77777777" w:rsidR="004C2AAD" w:rsidRDefault="004C2AAD" w:rsidP="004C2AAD">
      <w:pPr>
        <w:widowControl w:val="0"/>
        <w:tabs>
          <w:tab w:val="left" w:pos="993"/>
        </w:tabs>
        <w:ind w:firstLine="567"/>
        <w:jc w:val="both"/>
      </w:pPr>
      <w:r>
        <w:t xml:space="preserve">25. </w:t>
      </w:r>
      <w:r w:rsidR="00F77039" w:rsidRPr="00704988">
        <w:t xml:space="preserve">Užsakovas, nesumokėjęs </w:t>
      </w:r>
      <w:r w:rsidR="00AF4682" w:rsidRPr="00704988">
        <w:t xml:space="preserve">už suteiktas paslaugas ar atliktus darbus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77777777" w:rsidR="004C2AAD" w:rsidRDefault="004C2AAD" w:rsidP="004C2AAD">
      <w:pPr>
        <w:widowControl w:val="0"/>
        <w:tabs>
          <w:tab w:val="left" w:pos="993"/>
        </w:tabs>
        <w:ind w:firstLine="567"/>
        <w:jc w:val="both"/>
      </w:pPr>
      <w:r>
        <w:t xml:space="preserve">26. </w:t>
      </w:r>
      <w:r w:rsidR="00AF4682" w:rsidRPr="00DF14B8">
        <w:t xml:space="preserve">Rangovui vėluojant suteikti paslaugas, atlikti darbus ar atlikus nekokybiškai, su defektais, taip pat vilkinant paslaugas ar darbus ar piktnaudžiaujant, Užsakovas, siekdamas apginti savo teisėtus interesus, gali atlikti neapmokėtų sumų </w:t>
      </w:r>
      <w:proofErr w:type="spellStart"/>
      <w:r w:rsidR="00AF4682" w:rsidRPr="00DF14B8">
        <w:t>įskaitymus</w:t>
      </w:r>
      <w:proofErr w:type="spellEnd"/>
      <w:r w:rsidR="00AF4682" w:rsidRPr="00DF14B8">
        <w:t xml:space="preserve"> į nuostolius (vienašalius sandorius).</w:t>
      </w:r>
    </w:p>
    <w:p w14:paraId="0C43A2E7" w14:textId="396BBF28" w:rsidR="00DF14B8" w:rsidRPr="00DF14B8" w:rsidRDefault="004C2AAD" w:rsidP="004C2AAD">
      <w:pPr>
        <w:widowControl w:val="0"/>
        <w:tabs>
          <w:tab w:val="left" w:pos="993"/>
        </w:tabs>
        <w:ind w:firstLine="567"/>
        <w:jc w:val="both"/>
      </w:pPr>
      <w:r>
        <w:t xml:space="preserve">27 </w:t>
      </w:r>
      <w:r w:rsidR="00B972C2" w:rsidRPr="00DF14B8">
        <w:t xml:space="preserve">Rangovas kartu su Rangovo atliktų darbų perdavimo Užsakovui aktu privalo pateikti Lietuvoje ar užsienio šalyje registruoto banko arba draudimo bendrovės išduotą ir su Užsakovu raštu suderintą </w:t>
      </w:r>
      <w:r w:rsidR="00B972C2" w:rsidRPr="00DF14B8">
        <w:rPr>
          <w:b/>
        </w:rPr>
        <w:t xml:space="preserve">objekto defektų šalinimo garantiniu laikotarpiu įsipareigojimų įvykdymo užtikrinimo garantiją, kurios dydis </w:t>
      </w:r>
      <w:r w:rsidR="00B972C2" w:rsidRPr="00DF14B8">
        <w:t xml:space="preserve">– </w:t>
      </w:r>
      <w:r w:rsidR="00B972C2" w:rsidRPr="00DF14B8">
        <w:rPr>
          <w:b/>
        </w:rPr>
        <w:t>5 procentai nuo</w:t>
      </w:r>
      <w:r w:rsidR="002D2C0D">
        <w:rPr>
          <w:b/>
        </w:rPr>
        <w:t xml:space="preserve"> Sutarties </w:t>
      </w:r>
      <w:r w:rsidR="00B972C2" w:rsidRPr="00DF14B8">
        <w:rPr>
          <w:b/>
        </w:rPr>
        <w:t>kainos su PVM.</w:t>
      </w:r>
      <w:r w:rsidR="00B972C2" w:rsidRPr="00DF14B8">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p w14:paraId="75595432" w14:textId="77777777" w:rsidR="002D2C0D" w:rsidRDefault="002D2C0D" w:rsidP="002D2C0D">
      <w:pPr>
        <w:widowControl w:val="0"/>
        <w:tabs>
          <w:tab w:val="left" w:pos="1134"/>
        </w:tabs>
        <w:ind w:firstLine="567"/>
        <w:jc w:val="both"/>
      </w:pPr>
      <w:r w:rsidRPr="002D2C0D">
        <w:rPr>
          <w:bCs/>
        </w:rPr>
        <w:t>28.</w:t>
      </w:r>
      <w:r>
        <w:rPr>
          <w:b/>
        </w:rPr>
        <w:t xml:space="preserve"> </w:t>
      </w:r>
      <w:r w:rsidR="00F77039" w:rsidRPr="00DF14B8">
        <w:rPr>
          <w:b/>
        </w:rPr>
        <w:t>Šalys susitaria, kad esminiu Sutarties pažeidimu bus laikomas:</w:t>
      </w:r>
    </w:p>
    <w:p w14:paraId="65121144" w14:textId="77777777" w:rsidR="002D2C0D" w:rsidRDefault="002D2C0D" w:rsidP="002D2C0D">
      <w:pPr>
        <w:widowControl w:val="0"/>
        <w:tabs>
          <w:tab w:val="left" w:pos="1134"/>
        </w:tabs>
        <w:ind w:firstLine="567"/>
        <w:jc w:val="both"/>
      </w:pPr>
      <w:r>
        <w:rPr>
          <w:bCs/>
        </w:rPr>
        <w:t>28.1.</w:t>
      </w:r>
      <w:r>
        <w:t xml:space="preserve"> </w:t>
      </w:r>
      <w:r w:rsidR="00F77039" w:rsidRPr="002D2C0D">
        <w:t>pažeidimas, atitinkantis Lietuvos Respublikos civilinio kodekso 6.217 straipsnio 2  dalies kriterijus, nepaisant to, kad tokie nebuvo apibrėžti Sutartyje;</w:t>
      </w:r>
    </w:p>
    <w:p w14:paraId="466B311A" w14:textId="77777777" w:rsidR="002D2C0D" w:rsidRDefault="002D2C0D" w:rsidP="002D2C0D">
      <w:pPr>
        <w:widowControl w:val="0"/>
        <w:tabs>
          <w:tab w:val="left" w:pos="1134"/>
        </w:tabs>
        <w:ind w:firstLine="567"/>
        <w:jc w:val="both"/>
      </w:pPr>
      <w:r>
        <w:t xml:space="preserve">28.2. </w:t>
      </w:r>
      <w:r w:rsidR="00F77039" w:rsidRPr="002D2C0D">
        <w:t xml:space="preserve">pažeidimas, kai Rangovas, raštiškai įspėtas, be objektyvių priežasčių neužtikrina </w:t>
      </w:r>
      <w:r w:rsidR="00AF4682" w:rsidRPr="002D2C0D">
        <w:t xml:space="preserve">paslaugų, </w:t>
      </w:r>
      <w:r w:rsidR="00F77039" w:rsidRPr="002D2C0D">
        <w:t>darbų kokybės;</w:t>
      </w:r>
    </w:p>
    <w:p w14:paraId="7B209C36" w14:textId="0EBD6EB3" w:rsidR="002D2C0D" w:rsidRDefault="002D2C0D" w:rsidP="002D2C0D">
      <w:pPr>
        <w:widowControl w:val="0"/>
        <w:tabs>
          <w:tab w:val="left" w:pos="1134"/>
        </w:tabs>
        <w:ind w:firstLine="567"/>
        <w:jc w:val="both"/>
      </w:pPr>
      <w:r>
        <w:t xml:space="preserve">28.3.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953EB9">
        <w:rPr>
          <w:rFonts w:eastAsia="Calibri"/>
          <w:lang w:val="en-US"/>
        </w:rPr>
        <w:t xml:space="preserve"> p.</w:t>
      </w:r>
      <w:r w:rsidR="00E9209E" w:rsidRPr="002D2C0D">
        <w:rPr>
          <w:rFonts w:eastAsia="Calibri"/>
        </w:rPr>
        <w:t xml:space="preserve"> nustatytą darbų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77777777" w:rsidR="002D2C0D" w:rsidRDefault="002D2C0D" w:rsidP="002D2C0D">
      <w:pPr>
        <w:widowControl w:val="0"/>
        <w:tabs>
          <w:tab w:val="left" w:pos="1134"/>
        </w:tabs>
        <w:ind w:firstLine="567"/>
        <w:jc w:val="both"/>
      </w:pPr>
      <w:r>
        <w:t xml:space="preserve">28.4. </w:t>
      </w:r>
      <w:r w:rsidR="00F77039" w:rsidRPr="002D2C0D">
        <w:t>pažeidimas, kai Rangovas neištaiso Sutarties pažeidimo per Užsakovo nurodytą terminą;</w:t>
      </w:r>
    </w:p>
    <w:p w14:paraId="244884C5" w14:textId="77777777" w:rsidR="002D2C0D" w:rsidRDefault="002D2C0D" w:rsidP="002D2C0D">
      <w:pPr>
        <w:widowControl w:val="0"/>
        <w:tabs>
          <w:tab w:val="left" w:pos="1134"/>
        </w:tabs>
        <w:ind w:firstLine="567"/>
        <w:jc w:val="both"/>
      </w:pPr>
      <w:r>
        <w:t xml:space="preserve">28.5. </w:t>
      </w:r>
      <w:r w:rsidR="00F77039" w:rsidRPr="002D2C0D">
        <w:t>pažeidimas, kai Užsakovas, raštiškai įspėtas, daugiau nei 30 kalendorinių dienų be objektyvių priežasčių nevykdo ar netinkamai vykdo savo sutartinius įsipareigojimus.</w:t>
      </w:r>
    </w:p>
    <w:p w14:paraId="3A373177" w14:textId="77777777" w:rsidR="002D2C0D" w:rsidRDefault="002D2C0D" w:rsidP="002D2C0D">
      <w:pPr>
        <w:widowControl w:val="0"/>
        <w:tabs>
          <w:tab w:val="left" w:pos="1134"/>
        </w:tabs>
        <w:ind w:firstLine="567"/>
        <w:jc w:val="both"/>
        <w:rPr>
          <w:b/>
        </w:rPr>
      </w:pPr>
      <w:r w:rsidRPr="002D2C0D">
        <w:rPr>
          <w:b/>
          <w:bCs/>
        </w:rPr>
        <w:t>29.</w:t>
      </w:r>
      <w:r>
        <w:t xml:space="preserve"> </w:t>
      </w:r>
      <w:r w:rsidR="00E9209E" w:rsidRPr="00DF14B8">
        <w:rPr>
          <w:b/>
        </w:rPr>
        <w:t>Garantijos:</w:t>
      </w:r>
    </w:p>
    <w:p w14:paraId="23C494EA" w14:textId="77777777" w:rsidR="002D2C0D" w:rsidRDefault="002D2C0D" w:rsidP="002D2C0D">
      <w:pPr>
        <w:widowControl w:val="0"/>
        <w:tabs>
          <w:tab w:val="left" w:pos="1134"/>
        </w:tabs>
        <w:ind w:firstLine="567"/>
        <w:jc w:val="both"/>
      </w:pPr>
      <w:r>
        <w:t xml:space="preserve">29.1. </w:t>
      </w:r>
      <w:r w:rsidR="00825F7A" w:rsidRPr="00733BD4">
        <w:t xml:space="preserve">Darbų garantinis </w:t>
      </w:r>
      <w:r w:rsidR="00E9209E">
        <w:t>terminas</w:t>
      </w:r>
      <w:r w:rsidR="00E9209E" w:rsidRPr="00B2696B">
        <w:t xml:space="preserve">, </w:t>
      </w:r>
      <w:r w:rsidR="00E9209E" w:rsidRPr="00130FC5">
        <w:t>skaičiuojant nuo visų Rangovo atliktų statybos darbų perdavimo Užsakovui dienos, yra:</w:t>
      </w:r>
    </w:p>
    <w:p w14:paraId="12FF05C3" w14:textId="77777777" w:rsidR="002D2C0D" w:rsidRDefault="002D2C0D" w:rsidP="002D2C0D">
      <w:pPr>
        <w:widowControl w:val="0"/>
        <w:tabs>
          <w:tab w:val="left" w:pos="1134"/>
        </w:tabs>
        <w:ind w:firstLine="567"/>
        <w:jc w:val="both"/>
      </w:pPr>
      <w:r>
        <w:t xml:space="preserve">29.1.1. </w:t>
      </w:r>
      <w:r w:rsidR="00E9209E" w:rsidRPr="00B2696B">
        <w:t>5 metai – atviroms konstrukcijoms ir kitiems darbams;</w:t>
      </w:r>
    </w:p>
    <w:p w14:paraId="43D918D2" w14:textId="77777777" w:rsidR="002D2C0D" w:rsidRDefault="002D2C0D" w:rsidP="002D2C0D">
      <w:pPr>
        <w:widowControl w:val="0"/>
        <w:tabs>
          <w:tab w:val="left" w:pos="1134"/>
        </w:tabs>
        <w:ind w:firstLine="567"/>
        <w:jc w:val="both"/>
      </w:pPr>
      <w:r>
        <w:t xml:space="preserve">29.1.2. </w:t>
      </w:r>
      <w:r w:rsidR="00E9209E" w:rsidRPr="00B2696B">
        <w:t>10 metų – paslėptiems elementams (konstrukcijoms, vamzdynams, laidams ir kt.);</w:t>
      </w:r>
    </w:p>
    <w:p w14:paraId="4F6BCBAA" w14:textId="77777777" w:rsidR="002D2C0D" w:rsidRDefault="002D2C0D" w:rsidP="002D2C0D">
      <w:pPr>
        <w:widowControl w:val="0"/>
        <w:tabs>
          <w:tab w:val="left" w:pos="1134"/>
        </w:tabs>
        <w:ind w:firstLine="567"/>
        <w:jc w:val="both"/>
      </w:pPr>
      <w:r>
        <w:t xml:space="preserve">29.1.3. </w:t>
      </w:r>
      <w:r w:rsidR="00E9209E" w:rsidRPr="00B2696B">
        <w:t>20 metų</w:t>
      </w:r>
      <w:r w:rsidR="00E9209E">
        <w:t xml:space="preserve"> – esant tyčia paslėptų defektų;</w:t>
      </w:r>
    </w:p>
    <w:p w14:paraId="762511EF" w14:textId="77777777" w:rsidR="002D2C0D" w:rsidRDefault="002D2C0D" w:rsidP="002D2C0D">
      <w:pPr>
        <w:widowControl w:val="0"/>
        <w:tabs>
          <w:tab w:val="left" w:pos="1134"/>
        </w:tabs>
        <w:ind w:firstLine="567"/>
        <w:jc w:val="both"/>
        <w:rPr>
          <w:rFonts w:eastAsiaTheme="minorHAnsi"/>
        </w:rPr>
      </w:pPr>
      <w:r>
        <w:t xml:space="preserve">29.1.4. </w:t>
      </w:r>
      <w:r w:rsidR="00E9209E" w:rsidRPr="002D2C0D">
        <w:rPr>
          <w:rFonts w:eastAsiaTheme="minorHAnsi"/>
        </w:rPr>
        <w:t>gamintojo nustatyti garantiniai įsipareigojimai – medžiagoms.</w:t>
      </w:r>
    </w:p>
    <w:p w14:paraId="374F7B62" w14:textId="77777777" w:rsidR="002D2C0D" w:rsidRDefault="002D2C0D" w:rsidP="002D2C0D">
      <w:pPr>
        <w:widowControl w:val="0"/>
        <w:tabs>
          <w:tab w:val="left" w:pos="1134"/>
        </w:tabs>
        <w:ind w:firstLine="567"/>
        <w:jc w:val="both"/>
      </w:pPr>
      <w:r>
        <w:rPr>
          <w:rFonts w:eastAsiaTheme="minorHAnsi"/>
        </w:rPr>
        <w:t xml:space="preserve">29.2. </w:t>
      </w:r>
      <w:r w:rsidR="00E9209E" w:rsidRPr="00B2696B">
        <w:t>Rangovas garantuoja, kad darbų užbaigimo ir perdavimo metu jo atlikti darbai atitiks Sutartyje numatytas savybes, normatyvinių statybos dokumentų ir kitų teisės aktų reikalavimus, jie bus atlikti be klaidų, kurios panaikintų ar sumažintų atliktų darbų vertę.</w:t>
      </w:r>
    </w:p>
    <w:p w14:paraId="203FCB05" w14:textId="77777777" w:rsidR="002D2C0D" w:rsidRDefault="002D2C0D" w:rsidP="002D2C0D">
      <w:pPr>
        <w:widowControl w:val="0"/>
        <w:tabs>
          <w:tab w:val="left" w:pos="1134"/>
        </w:tabs>
        <w:ind w:firstLine="567"/>
        <w:jc w:val="both"/>
      </w:pPr>
      <w:r>
        <w:t xml:space="preserve">29.3. </w:t>
      </w:r>
      <w:r w:rsidR="00E9209E" w:rsidRPr="00B2696B">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77777777" w:rsidR="002D2C0D" w:rsidRDefault="002D2C0D" w:rsidP="002D2C0D">
      <w:pPr>
        <w:widowControl w:val="0"/>
        <w:tabs>
          <w:tab w:val="left" w:pos="1134"/>
        </w:tabs>
        <w:ind w:firstLine="567"/>
        <w:jc w:val="both"/>
      </w:pPr>
      <w:r>
        <w:t xml:space="preserve">29.4.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77777777" w:rsidR="002D2C0D" w:rsidRDefault="002D2C0D" w:rsidP="002D2C0D">
      <w:pPr>
        <w:widowControl w:val="0"/>
        <w:tabs>
          <w:tab w:val="left" w:pos="1134"/>
        </w:tabs>
        <w:ind w:firstLine="567"/>
        <w:jc w:val="both"/>
      </w:pPr>
      <w:r>
        <w:t xml:space="preserve">30. </w:t>
      </w:r>
      <w:r w:rsidR="00E9209E" w:rsidRPr="002D2C0D">
        <w:rPr>
          <w:b/>
        </w:rPr>
        <w:t xml:space="preserve">Nekokybiškai (netinkamai) atlikti darbai: </w:t>
      </w:r>
      <w:r w:rsidR="00E9209E" w:rsidRPr="002D2C0D">
        <w:t>jeigu Rangovas atliko darbus pažeisdamas Sutartį, nesilaikė teisės aktų reikalavimų, Užsakovas turi teisę reikalauti, kad Rangovas:</w:t>
      </w:r>
    </w:p>
    <w:p w14:paraId="69C298DC" w14:textId="77777777" w:rsidR="002D2C0D" w:rsidRDefault="002D2C0D" w:rsidP="002D2C0D">
      <w:pPr>
        <w:widowControl w:val="0"/>
        <w:tabs>
          <w:tab w:val="left" w:pos="1134"/>
        </w:tabs>
        <w:ind w:firstLine="567"/>
        <w:jc w:val="both"/>
      </w:pPr>
      <w:r>
        <w:t xml:space="preserve">30.1. </w:t>
      </w:r>
      <w:r w:rsidR="00E9209E" w:rsidRPr="00B2696B">
        <w:t>nedelsdamas sustabdytų ir (ar) nutrauktų darbų atlikimą;</w:t>
      </w:r>
    </w:p>
    <w:p w14:paraId="2C05187F" w14:textId="77777777" w:rsidR="002D2C0D" w:rsidRDefault="002D2C0D" w:rsidP="002D2C0D">
      <w:pPr>
        <w:widowControl w:val="0"/>
        <w:tabs>
          <w:tab w:val="left" w:pos="1134"/>
        </w:tabs>
        <w:ind w:firstLine="567"/>
        <w:jc w:val="both"/>
      </w:pPr>
      <w:r>
        <w:t xml:space="preserve">30.2. </w:t>
      </w:r>
      <w:r w:rsidR="00E9209E" w:rsidRPr="00B2696B">
        <w:t>neatlygintinai pakeistų nekokybiškas medžiagas, gaminius, dirbinius, įrangą;</w:t>
      </w:r>
    </w:p>
    <w:p w14:paraId="233A6599" w14:textId="77777777" w:rsidR="002D2C0D" w:rsidRDefault="002D2C0D" w:rsidP="002D2C0D">
      <w:pPr>
        <w:widowControl w:val="0"/>
        <w:tabs>
          <w:tab w:val="left" w:pos="1134"/>
        </w:tabs>
        <w:ind w:firstLine="567"/>
        <w:jc w:val="both"/>
      </w:pPr>
      <w:r>
        <w:t xml:space="preserve">30.3. </w:t>
      </w:r>
      <w:r w:rsidR="00E9209E" w:rsidRPr="00B2696B">
        <w:t xml:space="preserve">neatlygintinai pagerintų atliekamų darbų kokybę; </w:t>
      </w:r>
    </w:p>
    <w:p w14:paraId="4E967DC2" w14:textId="77777777" w:rsidR="002D2C0D" w:rsidRDefault="002D2C0D" w:rsidP="002D2C0D">
      <w:pPr>
        <w:widowControl w:val="0"/>
        <w:tabs>
          <w:tab w:val="left" w:pos="1134"/>
        </w:tabs>
        <w:ind w:firstLine="567"/>
        <w:jc w:val="both"/>
      </w:pPr>
      <w:r>
        <w:t xml:space="preserve">30.4. </w:t>
      </w:r>
      <w:r w:rsidR="00E9209E" w:rsidRPr="00B2696B">
        <w:t>neatlygintinai ištaisytų netinkamai atliktus darbus;</w:t>
      </w:r>
    </w:p>
    <w:p w14:paraId="19E717B0" w14:textId="6223BA59" w:rsidR="00E9209E" w:rsidRDefault="002D2C0D" w:rsidP="002D2C0D">
      <w:pPr>
        <w:widowControl w:val="0"/>
        <w:tabs>
          <w:tab w:val="left" w:pos="1134"/>
        </w:tabs>
        <w:ind w:firstLine="567"/>
        <w:jc w:val="both"/>
      </w:pPr>
      <w:r>
        <w:t xml:space="preserve">30.5. </w:t>
      </w:r>
      <w:r w:rsidR="00E9209E" w:rsidRPr="00B2696B">
        <w:t>atlygintų Užsakovui darbų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54905461" w14:textId="77777777" w:rsidR="008C348C" w:rsidRPr="008C348C" w:rsidRDefault="008C348C" w:rsidP="00DE3055">
      <w:pPr>
        <w:ind w:firstLine="567"/>
        <w:rPr>
          <w:b/>
        </w:rPr>
      </w:pPr>
    </w:p>
    <w:p w14:paraId="5724A3F0" w14:textId="21D26338" w:rsidR="008C348C" w:rsidRDefault="002D2C0D" w:rsidP="00DE3055">
      <w:pPr>
        <w:widowControl w:val="0"/>
        <w:shd w:val="clear" w:color="auto" w:fill="FFFFFF"/>
        <w:autoSpaceDE w:val="0"/>
        <w:autoSpaceDN w:val="0"/>
        <w:adjustRightInd w:val="0"/>
        <w:ind w:firstLine="567"/>
        <w:jc w:val="both"/>
      </w:pPr>
      <w:r>
        <w:t>31</w:t>
      </w:r>
      <w:r w:rsidR="008C348C" w:rsidRPr="00D4446A">
        <w:t xml:space="preserve">. Sudarius pirkimo sutartį, tačiau ne vėliau negu pirkimo sutartis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w:t>
      </w:r>
      <w:proofErr w:type="spellStart"/>
      <w:r w:rsidR="008C348C" w:rsidRPr="00D4446A">
        <w:t>pasikeitimus</w:t>
      </w:r>
      <w:proofErr w:type="spellEnd"/>
      <w:r w:rsidR="008C348C" w:rsidRPr="00D4446A">
        <w:t xml:space="preserve"> visu Sutarties vykdymo metu.</w:t>
      </w:r>
    </w:p>
    <w:p w14:paraId="3C12F731" w14:textId="521BD93C" w:rsidR="008C348C" w:rsidRDefault="008C348C" w:rsidP="00DE3055">
      <w:pPr>
        <w:widowControl w:val="0"/>
        <w:shd w:val="clear" w:color="auto" w:fill="FFFFFF"/>
        <w:autoSpaceDE w:val="0"/>
        <w:autoSpaceDN w:val="0"/>
        <w:adjustRightInd w:val="0"/>
        <w:ind w:firstLine="567"/>
        <w:jc w:val="both"/>
      </w:pPr>
      <w:r>
        <w:t>3</w:t>
      </w:r>
      <w:r w:rsidR="002D2C0D">
        <w:t>2</w:t>
      </w:r>
      <w:r w:rsidRPr="00D4446A">
        <w:t>. Sutarties vykdymo metu, kai kiti ūkio subjektai (</w:t>
      </w:r>
      <w:r>
        <w:t>subrangovai</w:t>
      </w:r>
      <w:r w:rsidRPr="00D4446A">
        <w:t xml:space="preserve">) netinkamai vykdo įsipareigojimus </w:t>
      </w:r>
      <w:r>
        <w:t>Rangovui</w:t>
      </w:r>
      <w:r w:rsidRPr="00D4446A">
        <w:t>, taip pat tuo atveju, kai s</w:t>
      </w:r>
      <w:r>
        <w:t>ubrangovai</w:t>
      </w:r>
      <w:r w:rsidRPr="00D4446A">
        <w:t xml:space="preserve"> nepajėgūs vykdyti įsipareigojimų dėl iškeltos bankroto bylos, pradėtos likvidavimo procedūros ir pan. padėties, ar siekiant tinkamai ir laiku įvykdyti Sutartį būtina padidinti darbų spartą, </w:t>
      </w:r>
      <w:r>
        <w:t>Rangovas</w:t>
      </w:r>
      <w:r w:rsidRPr="00D4446A">
        <w:t xml:space="preserve"> gali pakeisti </w:t>
      </w:r>
      <w:r>
        <w:t>subrangovus</w:t>
      </w:r>
      <w:r w:rsidRPr="00D4446A">
        <w:t xml:space="preserve"> tokia tvarka:</w:t>
      </w:r>
    </w:p>
    <w:p w14:paraId="644B114B" w14:textId="2060E03F" w:rsidR="008C348C" w:rsidRDefault="008C348C" w:rsidP="00DE3055">
      <w:pPr>
        <w:widowControl w:val="0"/>
        <w:shd w:val="clear" w:color="auto" w:fill="FFFFFF"/>
        <w:autoSpaceDE w:val="0"/>
        <w:autoSpaceDN w:val="0"/>
        <w:adjustRightInd w:val="0"/>
        <w:ind w:firstLine="567"/>
        <w:jc w:val="both"/>
      </w:pPr>
      <w:r>
        <w:t>3</w:t>
      </w:r>
      <w:r w:rsidR="002D2C0D">
        <w:t>2</w:t>
      </w:r>
      <w:r>
        <w:t>.1.</w:t>
      </w:r>
      <w:r w:rsidRPr="00D4446A">
        <w:t xml:space="preserve"> apie tai jis turi informuoti Užsakovą, nurodydamas s</w:t>
      </w:r>
      <w:r>
        <w:t>ubrangovo</w:t>
      </w:r>
      <w:r w:rsidRPr="00D4446A">
        <w:t xml:space="preserve"> pakeitimo priežastis bei turi pateikti doku</w:t>
      </w:r>
      <w:r>
        <w:t>mentus, patvirtinančius pirkimo</w:t>
      </w:r>
      <w:r w:rsidRPr="00D4446A">
        <w:t xml:space="preserve"> dokumentuose nurodytus kvalifikacijos reikalavimus (pagal jam ketinamą pavesti darbų sritį), </w:t>
      </w:r>
      <w:r>
        <w:t>subrangovo</w:t>
      </w:r>
      <w:r w:rsidRPr="00D4446A">
        <w:t xml:space="preserve"> užpildytą </w:t>
      </w:r>
      <w:r>
        <w:t>Tiekėjo deklaraciją</w:t>
      </w:r>
      <w:r w:rsidRPr="00D4446A">
        <w:t xml:space="preserve">, patvirtinantį, kad nėra </w:t>
      </w:r>
      <w:r>
        <w:t>subrangovo</w:t>
      </w:r>
      <w:r w:rsidRPr="00D4446A">
        <w:t xml:space="preserve"> pašalinimų pagrindų. Užsakovas netikrina </w:t>
      </w:r>
      <w:r>
        <w:t>subrangovų</w:t>
      </w:r>
      <w:r w:rsidRPr="00D4446A">
        <w:t xml:space="preserve">, kurių </w:t>
      </w:r>
      <w:proofErr w:type="spellStart"/>
      <w:r w:rsidRPr="00D4446A">
        <w:t>pajėgumais</w:t>
      </w:r>
      <w:proofErr w:type="spellEnd"/>
      <w:r w:rsidRPr="00D4446A">
        <w:t xml:space="preserve"> </w:t>
      </w:r>
      <w:proofErr w:type="spellStart"/>
      <w:r>
        <w:t>Ranovas</w:t>
      </w:r>
      <w:proofErr w:type="spellEnd"/>
      <w:r w:rsidRPr="00D4446A">
        <w:t xml:space="preserve"> nesiremia, pašalinimo pagrindų;</w:t>
      </w:r>
    </w:p>
    <w:p w14:paraId="2DAEF148" w14:textId="51DE7C8E" w:rsidR="00D01EF9" w:rsidRDefault="008C348C" w:rsidP="00DE3055">
      <w:pPr>
        <w:widowControl w:val="0"/>
        <w:shd w:val="clear" w:color="auto" w:fill="FFFFFF"/>
        <w:autoSpaceDE w:val="0"/>
        <w:autoSpaceDN w:val="0"/>
        <w:adjustRightInd w:val="0"/>
        <w:ind w:firstLine="567"/>
        <w:jc w:val="both"/>
      </w:pPr>
      <w:r>
        <w:t>3</w:t>
      </w:r>
      <w:r w:rsidR="002D2C0D">
        <w:t>2</w:t>
      </w:r>
      <w:r>
        <w:t xml:space="preserve">.2. </w:t>
      </w:r>
      <w:r w:rsidRPr="00D4446A">
        <w:t>gavęs tokį pranešimą, Užsakovas, patikrinęs naujo s</w:t>
      </w:r>
      <w:r>
        <w:t>ubrangovo</w:t>
      </w:r>
      <w:r w:rsidRPr="00D4446A">
        <w:t xml:space="preserve"> atitiktį kvalifikacijos reikalavimams, pašalinimo pagrindų nebuvimą, parengia susitarimą dėl </w:t>
      </w:r>
      <w:r>
        <w:t>subrangovo</w:t>
      </w:r>
      <w:r w:rsidRPr="00D4446A">
        <w:t xml:space="preserve"> pakeitimo arba raštu nurodo priežastis, dėl kurių pakeitimas nėra galimas.</w:t>
      </w:r>
    </w:p>
    <w:p w14:paraId="217C8A01" w14:textId="6AC9D95D" w:rsidR="00D01EF9" w:rsidRDefault="00D01EF9" w:rsidP="00DE3055">
      <w:pPr>
        <w:widowControl w:val="0"/>
        <w:shd w:val="clear" w:color="auto" w:fill="FFFFFF"/>
        <w:autoSpaceDE w:val="0"/>
        <w:autoSpaceDN w:val="0"/>
        <w:adjustRightInd w:val="0"/>
        <w:ind w:firstLine="567"/>
        <w:jc w:val="both"/>
      </w:pPr>
      <w:r>
        <w:t xml:space="preserve">33. </w:t>
      </w:r>
      <w:r w:rsidRPr="00704988">
        <w:t xml:space="preserve">Sutarties </w:t>
      </w:r>
      <w:r w:rsidRPr="00A46EC7">
        <w:t xml:space="preserve">vykdymo metu, atsiradus poreikiui (jei specialistas (nepriklausomai, ar tai </w:t>
      </w:r>
      <w:proofErr w:type="spellStart"/>
      <w:r w:rsidRPr="00A46EC7">
        <w:t>kvazisubtiekėjas</w:t>
      </w:r>
      <w:proofErr w:type="spellEnd"/>
      <w:r w:rsidRPr="00A46EC7">
        <w:t xml:space="preserve">, ar tiekėjo, ar ūkio subjekto, kurio </w:t>
      </w:r>
      <w:proofErr w:type="spellStart"/>
      <w:r w:rsidRPr="00A46EC7">
        <w:t>pajėgumais</w:t>
      </w:r>
      <w:proofErr w:type="spellEnd"/>
      <w:r w:rsidRPr="00A46EC7">
        <w:t xml:space="preserve">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351DD293" w:rsidR="002D2C0D" w:rsidRDefault="008C348C" w:rsidP="002D2C0D">
      <w:pPr>
        <w:widowControl w:val="0"/>
        <w:shd w:val="clear" w:color="auto" w:fill="FFFFFF"/>
        <w:autoSpaceDE w:val="0"/>
        <w:autoSpaceDN w:val="0"/>
        <w:adjustRightInd w:val="0"/>
        <w:ind w:left="19" w:firstLine="548"/>
        <w:jc w:val="both"/>
      </w:pPr>
      <w:r>
        <w:t>3</w:t>
      </w:r>
      <w:r w:rsidR="00F27139">
        <w:t>4</w:t>
      </w:r>
      <w:r w:rsidRPr="00D4446A">
        <w:t xml:space="preserve">. Sutarčiai vykdyti pasitelkiami šie </w:t>
      </w:r>
      <w:proofErr w:type="spellStart"/>
      <w:r w:rsidRPr="00D4446A">
        <w:t>subteikėjai</w:t>
      </w:r>
      <w:proofErr w:type="spellEnd"/>
      <w:r w:rsidRPr="00D4446A">
        <w:t xml:space="preserve">: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w:t>
            </w:r>
            <w:proofErr w:type="spellStart"/>
            <w:r w:rsidRPr="00D4446A">
              <w:t>pajėgumais</w:t>
            </w:r>
            <w:proofErr w:type="spellEnd"/>
            <w:r w:rsidRPr="00D4446A">
              <w:t xml:space="preserve">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xml:space="preserve">, kurie bus pasitelkti vykdant pirkimo sutartį ir kurių </w:t>
            </w:r>
            <w:proofErr w:type="spellStart"/>
            <w:r w:rsidRPr="00D4446A">
              <w:t>pajėgumais</w:t>
            </w:r>
            <w:proofErr w:type="spellEnd"/>
            <w:r w:rsidRPr="00D4446A">
              <w:t xml:space="preserve">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0B9B8FB0" w:rsidR="00F77039" w:rsidRPr="00CE64D7" w:rsidRDefault="00CE64D7" w:rsidP="00DE3055">
      <w:pPr>
        <w:widowControl w:val="0"/>
        <w:tabs>
          <w:tab w:val="left" w:pos="1276"/>
          <w:tab w:val="left" w:pos="1418"/>
        </w:tabs>
        <w:ind w:firstLine="567"/>
        <w:jc w:val="both"/>
        <w:rPr>
          <w:b/>
          <w:lang w:val="x-none"/>
        </w:rPr>
      </w:pPr>
      <w:r>
        <w:rPr>
          <w:b/>
          <w:lang w:val="x-none"/>
        </w:rPr>
        <w:t>3</w:t>
      </w:r>
      <w:r w:rsidR="00F27139">
        <w:rPr>
          <w:b/>
          <w:lang w:val="x-none"/>
        </w:rPr>
        <w:t>5</w:t>
      </w:r>
      <w:r>
        <w:rPr>
          <w:b/>
          <w:lang w:val="x-none"/>
        </w:rPr>
        <w:t xml:space="preserve">. </w:t>
      </w:r>
      <w:r w:rsidR="00F77039" w:rsidRPr="00CE64D7">
        <w:rPr>
          <w:b/>
          <w:lang w:val="x-none"/>
        </w:rPr>
        <w:t>Atliktų darbų perdavimo ir priėmimo tvarka:</w:t>
      </w:r>
    </w:p>
    <w:p w14:paraId="6A487DA2" w14:textId="6E4C65D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F27139">
        <w:rPr>
          <w:szCs w:val="24"/>
        </w:rPr>
        <w:t>5</w:t>
      </w:r>
      <w:r>
        <w:rPr>
          <w:szCs w:val="24"/>
        </w:rPr>
        <w:t>.1.</w:t>
      </w:r>
      <w:r w:rsidR="00F77039">
        <w:rPr>
          <w:szCs w:val="24"/>
        </w:rPr>
        <w:t xml:space="preserve">Rangovas </w:t>
      </w:r>
      <w:r w:rsidR="00275291" w:rsidRPr="000E4453">
        <w:rPr>
          <w:szCs w:val="24"/>
        </w:rPr>
        <w:t xml:space="preserve">privalo atlikti darbus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204AC814"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F27139">
        <w:rPr>
          <w:szCs w:val="24"/>
        </w:rPr>
        <w:t>5</w:t>
      </w:r>
      <w:r>
        <w:rPr>
          <w:szCs w:val="24"/>
        </w:rPr>
        <w:t xml:space="preserve">.2. </w:t>
      </w:r>
      <w:r w:rsidR="00F77039" w:rsidRPr="007458FF">
        <w:rPr>
          <w:szCs w:val="24"/>
        </w:rPr>
        <w:t xml:space="preserve">Darbų </w:t>
      </w:r>
      <w:r w:rsidR="007458FF" w:rsidRPr="007458FF">
        <w:rPr>
          <w:szCs w:val="24"/>
        </w:rPr>
        <w:t xml:space="preserve">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007458FF" w:rsidRPr="007458FF">
        <w:rPr>
          <w:bCs/>
          <w:szCs w:val="24"/>
        </w:rPr>
        <w:t xml:space="preserve">Ištaisius darbų defektus (jei nustatomi), darbai nedelsiant pakartotinai pateikiami priimti. </w:t>
      </w:r>
    </w:p>
    <w:p w14:paraId="76D7E46B" w14:textId="0FB2F9A7"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F27139">
        <w:rPr>
          <w:szCs w:val="24"/>
        </w:rPr>
        <w:t>5</w:t>
      </w:r>
      <w:r>
        <w:rPr>
          <w:szCs w:val="24"/>
        </w:rPr>
        <w:t xml:space="preserve">.3. </w:t>
      </w:r>
      <w:r w:rsidR="007458FF" w:rsidRPr="007458FF">
        <w:rPr>
          <w:szCs w:val="24"/>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4D0B3822"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F27139">
        <w:rPr>
          <w:szCs w:val="24"/>
        </w:rPr>
        <w:t>5</w:t>
      </w:r>
      <w:r>
        <w:rPr>
          <w:szCs w:val="24"/>
        </w:rPr>
        <w:t xml:space="preserve">.4. </w:t>
      </w:r>
      <w:r w:rsidR="007458FF" w:rsidRPr="00C43DE3">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26A6A2C1"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F27139">
        <w:t>6</w:t>
      </w:r>
      <w:r>
        <w:t xml:space="preserve">. </w:t>
      </w:r>
      <w:r w:rsidR="00F77039" w:rsidRPr="00CE64D7">
        <w:rPr>
          <w:b/>
          <w:szCs w:val="24"/>
        </w:rPr>
        <w:t>Sutarties nutraukimas prieš terminą:</w:t>
      </w:r>
    </w:p>
    <w:p w14:paraId="4E8970B6" w14:textId="7CD4953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F27139">
        <w:t>6</w:t>
      </w:r>
      <w:r>
        <w:t xml:space="preserve">.1. </w:t>
      </w:r>
      <w:r w:rsidR="00F77039">
        <w:t>Užsakovas, įspėjęs Rangovą prieš 30 kalendorinių dienų, turi teisę vienašališkai nutraukti Sutartį ir pareikalauti iš Rangovo atlyginti Užsakovo patirtus nuostolius, jeigu:</w:t>
      </w:r>
    </w:p>
    <w:p w14:paraId="13861245" w14:textId="29EECC58"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F27139">
        <w:t>6</w:t>
      </w:r>
      <w:r>
        <w:t xml:space="preserve">.1.1. </w:t>
      </w:r>
      <w:r w:rsidR="00F77039">
        <w:rPr>
          <w:szCs w:val="24"/>
        </w:rPr>
        <w:t>Rangovas per pagrįstai nustatytą laikotarpį neįvykdo Užsakovo nurodymo ištaisyti netinkamai įvykdytus arba neįvykdytus sutartinius įsipareigojimus;</w:t>
      </w:r>
    </w:p>
    <w:p w14:paraId="4985BB51" w14:textId="3B0661E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F27139">
        <w:rPr>
          <w:szCs w:val="24"/>
        </w:rPr>
        <w:t>6</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0FA6C62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F27139">
        <w:rPr>
          <w:szCs w:val="24"/>
        </w:rPr>
        <w:t>6</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F77039">
        <w:rPr>
          <w:szCs w:val="24"/>
        </w:rPr>
        <w:t>darbų kokybės ar nevykdo kitų Sutarties sąlygų arba raštiškai perspėtas dar kartą jas pažeidžia;</w:t>
      </w:r>
    </w:p>
    <w:p w14:paraId="33DF108E" w14:textId="36106C47"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F27139">
        <w:rPr>
          <w:szCs w:val="24"/>
        </w:rPr>
        <w:t>6</w:t>
      </w:r>
      <w:r>
        <w:rPr>
          <w:szCs w:val="24"/>
        </w:rPr>
        <w:t xml:space="preserve">.1.4. </w:t>
      </w:r>
      <w:r w:rsidR="00F77039">
        <w:rPr>
          <w:szCs w:val="24"/>
        </w:rPr>
        <w:t>VPĮ 90 straipsnio 1 dalyje nurodytais atvejais.</w:t>
      </w:r>
    </w:p>
    <w:p w14:paraId="2B7123AF" w14:textId="37331348"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F27139">
        <w:rPr>
          <w:szCs w:val="24"/>
        </w:rPr>
        <w:t>6</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arba </w:t>
      </w:r>
      <w:r w:rsidR="00F77039" w:rsidRPr="00CE64D7">
        <w:rPr>
          <w:color w:val="000000" w:themeColor="text1"/>
          <w:szCs w:val="24"/>
        </w:rPr>
        <w:t>Rangovas</w:t>
      </w:r>
      <w:r w:rsidR="00F77039" w:rsidRPr="00CE64D7">
        <w:rPr>
          <w:color w:val="000000" w:themeColor="text1"/>
          <w:szCs w:val="24"/>
          <w:lang w:val="x-none"/>
        </w:rPr>
        <w:t xml:space="preserve"> turi teisę, įspėjęs kitą Šalį prieš 30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Sutartis laikoma nutraukta po 30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2A47F669"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F27139">
        <w:rPr>
          <w:szCs w:val="24"/>
        </w:rPr>
        <w:t>6</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F77039" w:rsidRPr="00CE64D7">
        <w:rPr>
          <w:szCs w:val="24"/>
        </w:rPr>
        <w:t xml:space="preserve">atliktus darbus, Šalims pasirašant priėmimo–perdavimo aktą. Užsakovas privalo apmokėti už jau </w:t>
      </w:r>
      <w:r w:rsidR="00B83697" w:rsidRPr="00CE64D7">
        <w:rPr>
          <w:szCs w:val="24"/>
        </w:rPr>
        <w:t xml:space="preserve">suteiktas paslaugas, </w:t>
      </w:r>
      <w:r w:rsidR="00F77039" w:rsidRPr="00CE64D7">
        <w:rPr>
          <w:szCs w:val="24"/>
        </w:rPr>
        <w:t>atliktus darbus, iš mokėtinų sumų išskaičiavęs netesybas ir nuostolius, jeigu Sutartis nutraukiama dėl Rangovo kaltės.</w:t>
      </w:r>
    </w:p>
    <w:p w14:paraId="0D55AEF4" w14:textId="0DA0557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F27139">
        <w:rPr>
          <w:szCs w:val="24"/>
        </w:rPr>
        <w:t>6</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212BD58E"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F27139">
        <w:rPr>
          <w:szCs w:val="24"/>
        </w:rPr>
        <w:t>7</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657C2" w:rsidRPr="00D657C2">
        <w:t>6</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14704809" w14:textId="2341EE8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F27139">
        <w:t>8</w:t>
      </w:r>
      <w:r>
        <w:t xml:space="preserve">. </w:t>
      </w:r>
      <w:r w:rsidRPr="00753021">
        <w:rPr>
          <w:szCs w:val="24"/>
        </w:rPr>
        <w:t xml:space="preserve">Šalių susitarimu Sutartis gali būti nutraukta bet kuriuo metu. Tokiu atveju atsiskaitymai tarp Šalių Sutarties nutraukimo dienai atliekami Sutarties </w:t>
      </w:r>
      <w:r>
        <w:rPr>
          <w:szCs w:val="24"/>
        </w:rPr>
        <w:t xml:space="preserve">III </w:t>
      </w:r>
      <w:r w:rsidRPr="00753021">
        <w:rPr>
          <w:szCs w:val="24"/>
        </w:rPr>
        <w:t>skyriuje nustatyta tvarka.</w:t>
      </w:r>
    </w:p>
    <w:p w14:paraId="600D9E2A" w14:textId="67723D12"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F27139">
        <w:rPr>
          <w:szCs w:val="24"/>
        </w:rPr>
        <w:t>9</w:t>
      </w:r>
      <w:r>
        <w:rPr>
          <w:szCs w:val="24"/>
        </w:rPr>
        <w:t>.</w:t>
      </w:r>
      <w:r w:rsidR="00F77039">
        <w:rPr>
          <w:b/>
        </w:rPr>
        <w:t>Nenugalimos jėgos aplinkybės:</w:t>
      </w:r>
    </w:p>
    <w:p w14:paraId="462720E5" w14:textId="548E5604"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F27139">
        <w:rPr>
          <w:bCs/>
        </w:rPr>
        <w:t>9</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144059E9"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F27139">
        <w:t>9</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xml:space="preserve">) aplinkybėms taisyklėse (Lietuvos Respublikos Vyriausybės </w:t>
      </w:r>
      <w:smartTag w:uri="schemas-tilde-lv/tildestengine" w:element="metric2">
        <w:smartTagPr>
          <w:attr w:name="metric_text" w:val="m"/>
          <w:attr w:name="metric_value" w:val="1996"/>
        </w:smartTagPr>
        <w:r w:rsidR="00F77039">
          <w:t>1996 m</w:t>
        </w:r>
      </w:smartTag>
      <w:r w:rsidR="00F77039">
        <w:t>. liepos 15 d. nutarimas Nr. 840 „Dėl Atleidimo nuo atsakomybės esant nenugalimos jėgos (</w:t>
      </w:r>
      <w:r w:rsidR="00F77039">
        <w:rPr>
          <w:i/>
        </w:rPr>
        <w:t>force majeure</w:t>
      </w:r>
      <w:r w:rsidR="00F77039">
        <w:t>) aplinkybėms taisyklių patvirtinimo“).</w:t>
      </w:r>
    </w:p>
    <w:p w14:paraId="4FE97A6D" w14:textId="5A8B8F43"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F27139">
        <w:t>9</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2B963809"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F27139">
        <w:t>9</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72B3C73D"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F27139">
        <w:t>9</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58D469F5" w:rsidR="00D01EF9" w:rsidRDefault="00F27139" w:rsidP="00DE3055">
      <w:pPr>
        <w:widowControl w:val="0"/>
        <w:ind w:firstLine="567"/>
        <w:jc w:val="both"/>
        <w:rPr>
          <w:b/>
        </w:rPr>
      </w:pPr>
      <w:r>
        <w:rPr>
          <w:b/>
        </w:rPr>
        <w:t>40</w:t>
      </w:r>
      <w:r w:rsidR="00D01EF9">
        <w:rPr>
          <w:b/>
        </w:rPr>
        <w:t xml:space="preserve">. </w:t>
      </w:r>
      <w:r w:rsidR="00F77039" w:rsidRPr="00D01EF9">
        <w:rPr>
          <w:b/>
        </w:rPr>
        <w:t>Sutarties vykdymo sustabdymas:</w:t>
      </w:r>
    </w:p>
    <w:p w14:paraId="29CCFE75" w14:textId="1EB7D4C8" w:rsidR="00D01EF9" w:rsidRDefault="00F27139" w:rsidP="00DE3055">
      <w:pPr>
        <w:widowControl w:val="0"/>
        <w:ind w:firstLine="567"/>
        <w:jc w:val="both"/>
        <w:rPr>
          <w:b/>
        </w:rPr>
      </w:pPr>
      <w:r>
        <w:rPr>
          <w:bCs/>
        </w:rPr>
        <w:t>40</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25B0CB19" w:rsidR="00D01EF9" w:rsidRPr="00D01EF9" w:rsidRDefault="00F27139" w:rsidP="00DE3055">
      <w:pPr>
        <w:widowControl w:val="0"/>
        <w:ind w:firstLine="567"/>
        <w:jc w:val="both"/>
        <w:rPr>
          <w:bCs/>
        </w:rPr>
      </w:pPr>
      <w:r>
        <w:rPr>
          <w:bCs/>
        </w:rPr>
        <w:t>40</w:t>
      </w:r>
      <w:r w:rsidR="00D01EF9" w:rsidRPr="00D01EF9">
        <w:rPr>
          <w:bCs/>
        </w:rPr>
        <w:t xml:space="preserve">.1.1. </w:t>
      </w:r>
      <w:r w:rsidR="00F77039" w:rsidRPr="00D01EF9">
        <w:rPr>
          <w:bCs/>
        </w:rPr>
        <w:t>dokumentų derinimo procesas užtruko ne dėl nuo Rangovo priklausančių aplinkybių;</w:t>
      </w:r>
    </w:p>
    <w:p w14:paraId="14C18FE4" w14:textId="7A399BB1" w:rsidR="00D01EF9" w:rsidRDefault="00F27139" w:rsidP="00DE3055">
      <w:pPr>
        <w:widowControl w:val="0"/>
        <w:ind w:firstLine="567"/>
        <w:jc w:val="both"/>
        <w:rPr>
          <w:b/>
        </w:rPr>
      </w:pPr>
      <w:r>
        <w:rPr>
          <w:bCs/>
        </w:rPr>
        <w:t>40</w:t>
      </w:r>
      <w:r w:rsidR="00D01EF9" w:rsidRPr="00D01EF9">
        <w:rPr>
          <w:bCs/>
        </w:rPr>
        <w:t>.1.2</w:t>
      </w:r>
      <w:r w:rsidR="00D01EF9">
        <w:t xml:space="preserve">. </w:t>
      </w:r>
      <w:r w:rsidR="00F77039" w:rsidRPr="00D01EF9">
        <w:t>paaiškėjo, kad reikalingi atitinkami leidimai ar kiti dokumentai, be kurių tolimesnis sutarties vykdymas nebegalimas;</w:t>
      </w:r>
    </w:p>
    <w:p w14:paraId="7AFF806D" w14:textId="6EA21D85" w:rsidR="00D01EF9" w:rsidRDefault="00F27139" w:rsidP="00DE3055">
      <w:pPr>
        <w:widowControl w:val="0"/>
        <w:ind w:firstLine="567"/>
        <w:jc w:val="both"/>
        <w:rPr>
          <w:b/>
        </w:rPr>
      </w:pPr>
      <w:r>
        <w:rPr>
          <w:bCs/>
        </w:rPr>
        <w:t>40</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C3F136C" w:rsidR="00D01EF9" w:rsidRDefault="00F27139" w:rsidP="00DE3055">
      <w:pPr>
        <w:widowControl w:val="0"/>
        <w:ind w:firstLine="567"/>
        <w:jc w:val="both"/>
        <w:rPr>
          <w:b/>
        </w:rPr>
      </w:pPr>
      <w:r>
        <w:rPr>
          <w:bCs/>
        </w:rPr>
        <w:t>40</w:t>
      </w:r>
      <w:r w:rsidR="00D01EF9" w:rsidRPr="00D01EF9">
        <w:rPr>
          <w:bCs/>
        </w:rPr>
        <w:t>.1.4.</w:t>
      </w:r>
      <w:r w:rsidR="00D01EF9">
        <w:rPr>
          <w:b/>
        </w:rPr>
        <w:t xml:space="preserve"> </w:t>
      </w:r>
      <w:r w:rsidR="00F77039" w:rsidRPr="00D01EF9">
        <w:t>dėl atsiradusių papildomų darbų, turinčių reikšmingos įtakos darbų vykdymui tinkamai ir laiku;</w:t>
      </w:r>
    </w:p>
    <w:p w14:paraId="5F7816A7" w14:textId="77777777" w:rsidR="00F27139" w:rsidRDefault="00F27139" w:rsidP="00F27139">
      <w:pPr>
        <w:widowControl w:val="0"/>
        <w:ind w:firstLine="567"/>
        <w:jc w:val="both"/>
        <w:rPr>
          <w:b/>
        </w:rPr>
      </w:pPr>
      <w:r>
        <w:rPr>
          <w:bCs/>
        </w:rPr>
        <w:t>40</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xml:space="preserve">, kurių atsiradimui Rangovas neturi įtakos ir už kuriuos jis neatsako ir kurie sukelti ir priskirtini tretiesiems asmenims (subrangovai, ūkio subjektai, kurių </w:t>
      </w:r>
      <w:proofErr w:type="spellStart"/>
      <w:r w:rsidR="00F77039" w:rsidRPr="00D01EF9">
        <w:t>pajėgumais</w:t>
      </w:r>
      <w:proofErr w:type="spellEnd"/>
      <w:r w:rsidR="00F77039" w:rsidRPr="00D01EF9">
        <w:t xml:space="preserve"> remiamasi, pagal Sutartį nelaikomi trečiaisiais asmenimis</w:t>
      </w:r>
      <w:r w:rsidR="00292606" w:rsidRPr="00D01EF9">
        <w:t>)</w:t>
      </w:r>
      <w:r w:rsidR="00F77039" w:rsidRPr="00D01EF9">
        <w:t>;</w:t>
      </w:r>
    </w:p>
    <w:p w14:paraId="1B89FECE" w14:textId="165BEBF7" w:rsidR="00F77039" w:rsidRPr="00D01EF9" w:rsidRDefault="00F27139" w:rsidP="00F27139">
      <w:pPr>
        <w:widowControl w:val="0"/>
        <w:ind w:firstLine="567"/>
        <w:jc w:val="both"/>
        <w:rPr>
          <w:b/>
        </w:rPr>
      </w:pPr>
      <w:r>
        <w:rPr>
          <w:bCs/>
        </w:rPr>
        <w:t>40</w:t>
      </w:r>
      <w:r w:rsidR="00D01EF9" w:rsidRPr="00D01EF9">
        <w:rPr>
          <w:bCs/>
        </w:rPr>
        <w:t>.</w:t>
      </w:r>
      <w:r w:rsidR="00D01EF9">
        <w:t xml:space="preserve">1.6. </w:t>
      </w:r>
      <w:r w:rsidR="00F77039" w:rsidRPr="00D01EF9">
        <w:t xml:space="preserve">dėl esminių Projekto rengėjo klaidų ar netikslumų, turinčių reikšmingos įtakos darbų </w:t>
      </w:r>
    </w:p>
    <w:p w14:paraId="458467CB" w14:textId="77777777" w:rsidR="00D01EF9" w:rsidRDefault="00F77039" w:rsidP="00F27139">
      <w:pPr>
        <w:tabs>
          <w:tab w:val="left" w:pos="1418"/>
          <w:tab w:val="left" w:pos="1560"/>
        </w:tabs>
        <w:jc w:val="both"/>
      </w:pPr>
      <w:r>
        <w:t>vykdymui tinkamai ir laiku;</w:t>
      </w:r>
    </w:p>
    <w:p w14:paraId="7FE90A64" w14:textId="6257F3DA" w:rsidR="00D01EF9" w:rsidRDefault="00F27139" w:rsidP="00DE3055">
      <w:pPr>
        <w:tabs>
          <w:tab w:val="left" w:pos="1418"/>
          <w:tab w:val="left" w:pos="1560"/>
        </w:tabs>
        <w:ind w:firstLine="567"/>
        <w:jc w:val="both"/>
      </w:pPr>
      <w:r>
        <w:t>40</w:t>
      </w:r>
      <w:r w:rsidR="00D01EF9">
        <w:t xml:space="preserve">.1.7. </w:t>
      </w:r>
      <w:r w:rsidR="00F77039" w:rsidRPr="00D01EF9">
        <w:t>dėl būtino papildomo laiko įvykdyti papildomų darbų viešąjį pirkimą;</w:t>
      </w:r>
    </w:p>
    <w:p w14:paraId="47F5574A" w14:textId="389DC459" w:rsidR="00D01EF9" w:rsidRDefault="00F27139" w:rsidP="00DE3055">
      <w:pPr>
        <w:tabs>
          <w:tab w:val="left" w:pos="1418"/>
          <w:tab w:val="left" w:pos="1560"/>
        </w:tabs>
        <w:ind w:firstLine="567"/>
        <w:jc w:val="both"/>
      </w:pPr>
      <w:r>
        <w:t>40</w:t>
      </w:r>
      <w:r w:rsidR="00D01EF9">
        <w:t xml:space="preserve">.1.8. </w:t>
      </w:r>
      <w:r w:rsidR="00F77039" w:rsidRPr="00D01EF9">
        <w:t xml:space="preserve">dėl su darbų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91E6F68" w:rsidR="00D01EF9" w:rsidRDefault="00F27139" w:rsidP="00DE3055">
      <w:pPr>
        <w:tabs>
          <w:tab w:val="left" w:pos="1418"/>
          <w:tab w:val="left" w:pos="1560"/>
        </w:tabs>
        <w:ind w:firstLine="567"/>
        <w:jc w:val="both"/>
      </w:pPr>
      <w:r>
        <w:t>40</w:t>
      </w:r>
      <w:r w:rsidR="00D01EF9">
        <w:t xml:space="preserve">.1.9. </w:t>
      </w:r>
      <w:r w:rsidR="00F77039" w:rsidRPr="00D01EF9">
        <w:t>darbai gali būti stabdomi dėl sutarties pakeitimų, kai įsigyjami papildomi darbai, kurių neatlikus, nėra techninių galimybių vykdyti / tęsti pagrindinių darbų;</w:t>
      </w:r>
    </w:p>
    <w:p w14:paraId="2DD7A986" w14:textId="343B2DE2" w:rsidR="00D01EF9" w:rsidRDefault="00F27139" w:rsidP="00DE3055">
      <w:pPr>
        <w:tabs>
          <w:tab w:val="left" w:pos="1418"/>
          <w:tab w:val="left" w:pos="1560"/>
        </w:tabs>
        <w:ind w:firstLine="567"/>
        <w:jc w:val="both"/>
      </w:pPr>
      <w:r>
        <w:t>40</w:t>
      </w:r>
      <w:r w:rsidR="00D01EF9">
        <w:t xml:space="preserve">.1.10.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114D62F9" w14:textId="0685B488" w:rsidR="00D01EF9" w:rsidRDefault="00F27139" w:rsidP="00DE3055">
      <w:pPr>
        <w:tabs>
          <w:tab w:val="left" w:pos="1418"/>
          <w:tab w:val="left" w:pos="1560"/>
        </w:tabs>
        <w:ind w:firstLine="567"/>
        <w:jc w:val="both"/>
      </w:pPr>
      <w:r>
        <w:t>40</w:t>
      </w:r>
      <w:r w:rsidR="00D01EF9">
        <w:t xml:space="preserve">.1.11.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aplinkybės, trukdančios vykdyti darbus ir pan.)</w:t>
      </w:r>
      <w:r w:rsidR="00F77039" w:rsidRPr="00D01EF9">
        <w:t>.</w:t>
      </w:r>
    </w:p>
    <w:p w14:paraId="597ED629" w14:textId="2E8B6675" w:rsidR="00D01EF9" w:rsidRDefault="00F27139" w:rsidP="00DE3055">
      <w:pPr>
        <w:tabs>
          <w:tab w:val="left" w:pos="1418"/>
          <w:tab w:val="left" w:pos="1560"/>
        </w:tabs>
        <w:ind w:firstLine="567"/>
        <w:jc w:val="both"/>
      </w:pPr>
      <w:r>
        <w:t>40</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1442E10E" w:rsidR="00D01EF9" w:rsidRDefault="00F27139" w:rsidP="00DE3055">
      <w:pPr>
        <w:tabs>
          <w:tab w:val="left" w:pos="1418"/>
          <w:tab w:val="left" w:pos="1560"/>
        </w:tabs>
        <w:ind w:firstLine="567"/>
        <w:jc w:val="both"/>
      </w:pPr>
      <w:r>
        <w:t>40</w:t>
      </w:r>
      <w:r w:rsidR="00D01EF9">
        <w:t xml:space="preserve">.3. </w:t>
      </w:r>
      <w:r w:rsidR="00F77039" w:rsidRPr="00D01EF9">
        <w:t xml:space="preserve">Įvykus Sutarties </w:t>
      </w:r>
      <w:r w:rsidR="00D657C2" w:rsidRPr="00D657C2">
        <w:t>40</w:t>
      </w:r>
      <w:r w:rsidR="00F77039" w:rsidRPr="00D657C2">
        <w:t>.1</w:t>
      </w:r>
      <w:r w:rsidR="00D657C2" w:rsidRPr="00D657C2">
        <w:t xml:space="preserve"> p</w:t>
      </w:r>
      <w:r w:rsidR="00D657C2">
        <w:t xml:space="preserve">. ir 40.2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F77039" w:rsidRPr="00D01EF9">
        <w:t xml:space="preserve">. </w:t>
      </w:r>
    </w:p>
    <w:p w14:paraId="7F3F6459" w14:textId="152A25F5" w:rsidR="00D01EF9" w:rsidRDefault="00F27139" w:rsidP="00DE3055">
      <w:pPr>
        <w:tabs>
          <w:tab w:val="left" w:pos="1418"/>
          <w:tab w:val="left" w:pos="1560"/>
        </w:tabs>
        <w:ind w:firstLine="567"/>
        <w:jc w:val="both"/>
      </w:pPr>
      <w:r>
        <w:t>40</w:t>
      </w:r>
      <w:r w:rsidR="00D01EF9">
        <w:t xml:space="preserve">.4. </w:t>
      </w:r>
      <w:r w:rsidR="00F77039" w:rsidRPr="00D01EF9">
        <w:t xml:space="preserve">Sutarties </w:t>
      </w:r>
      <w:r w:rsidR="00D657C2" w:rsidRPr="00D657C2">
        <w:t>40.1 p</w:t>
      </w:r>
      <w:r w:rsidR="00D657C2">
        <w:t xml:space="preserve">. ir 40.2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00D657C2">
        <w:t>30</w:t>
      </w:r>
      <w:r w:rsidR="00F77039" w:rsidRPr="00D01EF9">
        <w:t>.1 p. nurodytoms aplinkybėms ar kad minėta klaida ar pažeidimas padaryti ne dėl Rangovo kaltės.</w:t>
      </w:r>
    </w:p>
    <w:p w14:paraId="5556CAE5" w14:textId="0DC68F2E" w:rsidR="00D01EF9" w:rsidRDefault="00F27139" w:rsidP="00DE3055">
      <w:pPr>
        <w:tabs>
          <w:tab w:val="left" w:pos="1418"/>
          <w:tab w:val="left" w:pos="1560"/>
        </w:tabs>
        <w:ind w:firstLine="567"/>
        <w:jc w:val="both"/>
      </w:pPr>
      <w:r>
        <w:t>40</w:t>
      </w:r>
      <w:r w:rsidR="00D01EF9">
        <w:t xml:space="preserve">.5. </w:t>
      </w:r>
      <w:r w:rsidR="00F77039" w:rsidRPr="00D01EF9">
        <w:t>Sutarties vykdymo sustabdymas visais atvejais įforminamas rašytiniu šalių susitarimu, sudarant papildomą susitarimą prie Sutarties.</w:t>
      </w:r>
    </w:p>
    <w:p w14:paraId="289FFB0D" w14:textId="689F152A" w:rsidR="00D01EF9" w:rsidRDefault="00F27139" w:rsidP="00DE3055">
      <w:pPr>
        <w:tabs>
          <w:tab w:val="left" w:pos="1418"/>
          <w:tab w:val="left" w:pos="1560"/>
        </w:tabs>
        <w:ind w:firstLine="567"/>
        <w:jc w:val="both"/>
      </w:pPr>
      <w:r>
        <w:t>40</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rsidR="00D657C2" w:rsidRPr="00D657C2">
        <w:t>40</w:t>
      </w:r>
      <w:r w:rsidR="00F77039" w:rsidRPr="00D657C2">
        <w:t>.1.8</w:t>
      </w:r>
      <w:r w:rsidR="00D657C2" w:rsidRPr="00D657C2">
        <w:t xml:space="preserve"> p. ir 40</w:t>
      </w:r>
      <w:r w:rsidR="00F77039" w:rsidRPr="00D657C2">
        <w:t>.1.9</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2AFC18D" w:rsidR="00164B74" w:rsidRDefault="00F27139" w:rsidP="00DE3055">
      <w:pPr>
        <w:tabs>
          <w:tab w:val="left" w:pos="1418"/>
          <w:tab w:val="left" w:pos="1560"/>
        </w:tabs>
        <w:ind w:firstLine="567"/>
        <w:jc w:val="both"/>
      </w:pPr>
      <w:r>
        <w:t>40</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44C3D770" w:rsidR="00164B74" w:rsidRDefault="00F27139" w:rsidP="00DE3055">
      <w:pPr>
        <w:tabs>
          <w:tab w:val="left" w:pos="1418"/>
          <w:tab w:val="left" w:pos="1560"/>
        </w:tabs>
        <w:ind w:firstLine="567"/>
        <w:jc w:val="both"/>
      </w:pPr>
      <w:r>
        <w:rPr>
          <w:b/>
        </w:rPr>
        <w:t>41</w:t>
      </w:r>
      <w:r w:rsidR="00164B7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758B6C0" w:rsidR="00164B74" w:rsidRDefault="00164B74" w:rsidP="00DE3055">
      <w:pPr>
        <w:tabs>
          <w:tab w:val="left" w:pos="1418"/>
          <w:tab w:val="left" w:pos="1560"/>
        </w:tabs>
        <w:ind w:firstLine="567"/>
        <w:jc w:val="both"/>
      </w:pPr>
      <w:r w:rsidRPr="00164B74">
        <w:rPr>
          <w:b/>
          <w:bCs/>
        </w:rPr>
        <w:t>4</w:t>
      </w:r>
      <w:r w:rsidR="00F27139">
        <w:rPr>
          <w:b/>
          <w:bCs/>
        </w:rPr>
        <w:t>2</w:t>
      </w:r>
      <w:r w:rsidRPr="00164B74">
        <w:rPr>
          <w:b/>
          <w:bCs/>
        </w:rPr>
        <w:t>.</w:t>
      </w:r>
      <w:r>
        <w:t xml:space="preserve"> </w:t>
      </w:r>
      <w:r w:rsidR="00F77039" w:rsidRPr="00164B74">
        <w:rPr>
          <w:b/>
        </w:rPr>
        <w:t>Kitos Sutarties sąlygos:</w:t>
      </w:r>
    </w:p>
    <w:p w14:paraId="5CA9A32F" w14:textId="0300E59E" w:rsidR="00164B74" w:rsidRDefault="00164B74" w:rsidP="00DE3055">
      <w:pPr>
        <w:tabs>
          <w:tab w:val="left" w:pos="1418"/>
          <w:tab w:val="left" w:pos="1560"/>
        </w:tabs>
        <w:ind w:firstLine="567"/>
        <w:jc w:val="both"/>
      </w:pPr>
      <w:r>
        <w:t>4</w:t>
      </w:r>
      <w:r w:rsidR="00F27139">
        <w:t>2</w:t>
      </w:r>
      <w:r>
        <w:t xml:space="preserve">.1. </w:t>
      </w:r>
      <w:r w:rsidR="00F77039">
        <w:t>Sutartis įsigalioja</w:t>
      </w:r>
      <w:r>
        <w:rPr>
          <w:kern w:val="2"/>
        </w:rPr>
        <w:t xml:space="preserve">, kai ją pasirašo abi Šalys. Sutartis galioja iki visiško prievolių įvykdymo. </w:t>
      </w:r>
      <w:r w:rsidR="00F77039">
        <w:t>Sutarties termino pabaiga neatleidžia nuo prievolių pagal Sutartį įvykdymo.</w:t>
      </w:r>
    </w:p>
    <w:p w14:paraId="714D47EC" w14:textId="3F86833C" w:rsidR="00164B74" w:rsidRDefault="00164B74" w:rsidP="00DE3055">
      <w:pPr>
        <w:tabs>
          <w:tab w:val="left" w:pos="1418"/>
          <w:tab w:val="left" w:pos="1560"/>
        </w:tabs>
        <w:ind w:firstLine="567"/>
        <w:jc w:val="both"/>
      </w:pPr>
      <w:r>
        <w:t>4</w:t>
      </w:r>
      <w:r w:rsidR="00F27139">
        <w:t>2</w:t>
      </w:r>
      <w:r>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19E270F4" w:rsidR="00164B74" w:rsidRDefault="00164B74" w:rsidP="00DE3055">
      <w:pPr>
        <w:tabs>
          <w:tab w:val="left" w:pos="1418"/>
          <w:tab w:val="left" w:pos="1560"/>
        </w:tabs>
        <w:ind w:firstLine="567"/>
        <w:jc w:val="both"/>
      </w:pPr>
      <w:r>
        <w:t>4</w:t>
      </w:r>
      <w:r w:rsidR="00F27139">
        <w:t>2</w:t>
      </w:r>
      <w:r>
        <w:t xml:space="preserve">.3. </w:t>
      </w:r>
      <w:r w:rsidR="00F77039">
        <w:t>Jeigu kurios nors Sutarties sąlygos paskelbiamos negaliojančiomis, kitos Sutarties sąlygos lieka toliau galioti.</w:t>
      </w:r>
    </w:p>
    <w:p w14:paraId="7A7D8B56" w14:textId="5D40C0C8" w:rsidR="00164B74" w:rsidRDefault="00164B74" w:rsidP="00DE3055">
      <w:pPr>
        <w:tabs>
          <w:tab w:val="left" w:pos="1418"/>
          <w:tab w:val="left" w:pos="1560"/>
        </w:tabs>
        <w:ind w:firstLine="567"/>
        <w:jc w:val="both"/>
      </w:pPr>
      <w:r w:rsidRPr="00164B74">
        <w:rPr>
          <w:b/>
          <w:bCs/>
        </w:rPr>
        <w:t>4</w:t>
      </w:r>
      <w:r w:rsidR="00F27139">
        <w:rPr>
          <w:b/>
          <w:bCs/>
        </w:rPr>
        <w:t>3</w:t>
      </w:r>
      <w:r w:rsidRPr="00164B74">
        <w:rPr>
          <w:b/>
          <w:bCs/>
        </w:rPr>
        <w:t>.</w:t>
      </w:r>
      <w:r>
        <w:t xml:space="preserve"> </w:t>
      </w:r>
      <w:r w:rsidR="00F77039" w:rsidRPr="00164B74">
        <w:rPr>
          <w:b/>
        </w:rPr>
        <w:t>Baigiamosios nuostatos:</w:t>
      </w:r>
    </w:p>
    <w:p w14:paraId="60F46DAE" w14:textId="1D9E5F36" w:rsidR="00164B74" w:rsidRDefault="00164B74" w:rsidP="00DE3055">
      <w:pPr>
        <w:tabs>
          <w:tab w:val="left" w:pos="1418"/>
          <w:tab w:val="left" w:pos="1560"/>
        </w:tabs>
        <w:ind w:firstLine="567"/>
        <w:jc w:val="both"/>
      </w:pPr>
      <w:r>
        <w:rPr>
          <w:bCs/>
        </w:rPr>
        <w:t>4</w:t>
      </w:r>
      <w:r w:rsidR="00F27139">
        <w:rPr>
          <w:bCs/>
        </w:rPr>
        <w:t>3</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199CF977" w:rsidR="00164B74" w:rsidRDefault="00164B74" w:rsidP="00DE3055">
      <w:pPr>
        <w:tabs>
          <w:tab w:val="left" w:pos="1418"/>
          <w:tab w:val="left" w:pos="1560"/>
        </w:tabs>
        <w:ind w:firstLine="567"/>
        <w:jc w:val="both"/>
      </w:pPr>
      <w:r>
        <w:t>4</w:t>
      </w:r>
      <w:r w:rsidR="00F27139">
        <w:t>3</w:t>
      </w:r>
      <w:r>
        <w:t xml:space="preserve">.2. </w:t>
      </w:r>
      <w:r w:rsidRPr="00966A26">
        <w:rPr>
          <w:bCs/>
        </w:rPr>
        <w:t xml:space="preserve">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w:t>
      </w:r>
      <w:proofErr w:type="spellStart"/>
      <w:r w:rsidRPr="00966A26">
        <w:rPr>
          <w:bCs/>
        </w:rPr>
        <w:t>pasikeitimus</w:t>
      </w:r>
      <w:proofErr w:type="spellEnd"/>
      <w:r w:rsidRPr="00966A26">
        <w:rPr>
          <w:bCs/>
        </w:rPr>
        <w:t xml:space="preserve"> laiku, negali reikšti pretenzijų dėl kitos Šalies veiksmų, atliktų vadovaujantis Sutartyje pateiktais duomenimis.</w:t>
      </w:r>
    </w:p>
    <w:p w14:paraId="412D7624" w14:textId="4846CF1A" w:rsidR="00164B74" w:rsidRDefault="00164B74" w:rsidP="00DE3055">
      <w:pPr>
        <w:tabs>
          <w:tab w:val="left" w:pos="1418"/>
          <w:tab w:val="left" w:pos="1560"/>
        </w:tabs>
        <w:ind w:firstLine="567"/>
        <w:jc w:val="both"/>
      </w:pPr>
      <w:r>
        <w:t>4</w:t>
      </w:r>
      <w:r w:rsidR="00F27139">
        <w:t>3</w:t>
      </w:r>
      <w:r>
        <w:t xml:space="preserve">.3. </w:t>
      </w:r>
      <w:r w:rsidRPr="002B28E7">
        <w:t>Šalys neturi teisės perduoti trečiajam asmeniui reikalavimo teisės pagal šią Sutartį be raštiško kitos Šalies sutikimo.</w:t>
      </w:r>
    </w:p>
    <w:p w14:paraId="35FDD99C" w14:textId="63F58C0F" w:rsidR="00164B74" w:rsidRDefault="00164B74" w:rsidP="00DE3055">
      <w:pPr>
        <w:tabs>
          <w:tab w:val="left" w:pos="1418"/>
          <w:tab w:val="left" w:pos="1560"/>
        </w:tabs>
        <w:ind w:firstLine="567"/>
        <w:jc w:val="both"/>
      </w:pPr>
      <w:r>
        <w:t>4</w:t>
      </w:r>
      <w:r w:rsidR="00F27139">
        <w:t>3</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55A449F6" w:rsidR="00164B74" w:rsidRDefault="00164B74" w:rsidP="00DE3055">
      <w:pPr>
        <w:tabs>
          <w:tab w:val="left" w:pos="1418"/>
          <w:tab w:val="left" w:pos="1560"/>
        </w:tabs>
        <w:ind w:firstLine="567"/>
        <w:jc w:val="both"/>
      </w:pPr>
      <w:r>
        <w:t>4</w:t>
      </w:r>
      <w:r w:rsidR="00F27139">
        <w:t>3</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2F75217F" w:rsidR="00164B74" w:rsidRPr="002B28E7" w:rsidRDefault="00DE3055" w:rsidP="00DE3055">
      <w:pPr>
        <w:tabs>
          <w:tab w:val="left" w:pos="993"/>
        </w:tabs>
        <w:suppressAutoHyphens/>
        <w:jc w:val="both"/>
      </w:pPr>
      <w:r>
        <w:t xml:space="preserve">         </w:t>
      </w:r>
      <w:r w:rsidR="00164B74">
        <w:t xml:space="preserve"> 4</w:t>
      </w:r>
      <w:r w:rsidR="00F27139">
        <w:t>4</w:t>
      </w:r>
      <w:r w:rsidR="00164B74">
        <w:t xml:space="preserve">. </w:t>
      </w:r>
      <w:r w:rsidR="00164B74" w:rsidRPr="002B28E7">
        <w:t>Sutarties priedai:</w:t>
      </w:r>
    </w:p>
    <w:p w14:paraId="02042557" w14:textId="081A2131" w:rsidR="00164B74" w:rsidRDefault="00164B74" w:rsidP="00DE3055">
      <w:pPr>
        <w:tabs>
          <w:tab w:val="left" w:pos="993"/>
        </w:tabs>
        <w:suppressAutoHyphens/>
        <w:ind w:firstLine="567"/>
        <w:jc w:val="both"/>
      </w:pPr>
      <w:r>
        <w:t>4</w:t>
      </w:r>
      <w:r w:rsidR="00F27139">
        <w:t>4</w:t>
      </w:r>
      <w:r>
        <w:t>.1.</w:t>
      </w:r>
      <w:r w:rsidRPr="002B28E7">
        <w:t xml:space="preserve"> </w:t>
      </w:r>
      <w:r>
        <w:t>Techninė specifikacija ir jos priedai (Sutarties 1 priedas);</w:t>
      </w:r>
    </w:p>
    <w:p w14:paraId="7419235D" w14:textId="31721700" w:rsidR="00164B74" w:rsidRDefault="00164B74" w:rsidP="00DE3055">
      <w:pPr>
        <w:tabs>
          <w:tab w:val="left" w:pos="993"/>
        </w:tabs>
        <w:suppressAutoHyphens/>
        <w:ind w:firstLine="567"/>
        <w:jc w:val="both"/>
      </w:pPr>
      <w:r>
        <w:t>4</w:t>
      </w:r>
      <w:r w:rsidR="00F27139">
        <w:t>4</w:t>
      </w:r>
      <w:r>
        <w:t>.2. Rangovo pasiūlymas (Sutarties 2 priedas);</w:t>
      </w:r>
    </w:p>
    <w:p w14:paraId="45F52D00" w14:textId="6180044F" w:rsidR="00164B74" w:rsidRDefault="00164B74" w:rsidP="00DE3055">
      <w:pPr>
        <w:tabs>
          <w:tab w:val="left" w:pos="993"/>
        </w:tabs>
        <w:suppressAutoHyphens/>
        <w:ind w:firstLine="567"/>
        <w:jc w:val="both"/>
      </w:pP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525" w:type="dxa"/>
        <w:tblInd w:w="108" w:type="dxa"/>
        <w:tblLayout w:type="fixed"/>
        <w:tblLook w:val="01E0" w:firstRow="1" w:lastRow="1" w:firstColumn="1" w:lastColumn="1" w:noHBand="0" w:noVBand="0"/>
      </w:tblPr>
      <w:tblGrid>
        <w:gridCol w:w="4851"/>
        <w:gridCol w:w="4674"/>
      </w:tblGrid>
      <w:tr w:rsidR="00F77039" w14:paraId="72A1EFCB" w14:textId="77777777" w:rsidTr="00164B74">
        <w:tc>
          <w:tcPr>
            <w:tcW w:w="4854" w:type="dxa"/>
          </w:tcPr>
          <w:p w14:paraId="1C1933F7" w14:textId="741C03A9" w:rsidR="00F77039" w:rsidRDefault="00F77039" w:rsidP="00DE3055">
            <w:pPr>
              <w:spacing w:line="276" w:lineRule="auto"/>
              <w:ind w:firstLine="567"/>
              <w:jc w:val="both"/>
            </w:pPr>
          </w:p>
        </w:tc>
        <w:tc>
          <w:tcPr>
            <w:tcW w:w="4677"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sectPr w:rsidR="00032D55" w:rsidSect="00F770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7"/>
  </w:num>
  <w:num w:numId="12">
    <w:abstractNumId w:val="20"/>
  </w:num>
  <w:num w:numId="13">
    <w:abstractNumId w:val="21"/>
  </w:num>
  <w:num w:numId="14">
    <w:abstractNumId w:val="6"/>
  </w:num>
  <w:num w:numId="15">
    <w:abstractNumId w:val="18"/>
  </w:num>
  <w:num w:numId="16">
    <w:abstractNumId w:val="7"/>
  </w:num>
  <w:num w:numId="17">
    <w:abstractNumId w:val="27"/>
  </w:num>
  <w:num w:numId="18">
    <w:abstractNumId w:val="2"/>
  </w:num>
  <w:num w:numId="19">
    <w:abstractNumId w:val="3"/>
  </w:num>
  <w:num w:numId="20">
    <w:abstractNumId w:val="12"/>
  </w:num>
  <w:num w:numId="21">
    <w:abstractNumId w:val="13"/>
  </w:num>
  <w:num w:numId="22">
    <w:abstractNumId w:val="15"/>
  </w:num>
  <w:num w:numId="23">
    <w:abstractNumId w:val="11"/>
  </w:num>
  <w:num w:numId="24">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6"/>
  </w:num>
  <w:num w:numId="27">
    <w:abstractNumId w:val="23"/>
  </w:num>
  <w:num w:numId="28">
    <w:abstractNumId w:val="4"/>
  </w:num>
  <w:num w:numId="29">
    <w:abstractNumId w:val="8"/>
  </w:num>
  <w:num w:numId="30">
    <w:abstractNumId w:val="2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30D"/>
    <w:rsid w:val="00015412"/>
    <w:rsid w:val="00017A6B"/>
    <w:rsid w:val="00032121"/>
    <w:rsid w:val="000329AE"/>
    <w:rsid w:val="00032D55"/>
    <w:rsid w:val="00044746"/>
    <w:rsid w:val="000568F2"/>
    <w:rsid w:val="000731CE"/>
    <w:rsid w:val="0008698B"/>
    <w:rsid w:val="000A4490"/>
    <w:rsid w:val="000D288C"/>
    <w:rsid w:val="000D5DAA"/>
    <w:rsid w:val="000D6D90"/>
    <w:rsid w:val="000F741D"/>
    <w:rsid w:val="001074F6"/>
    <w:rsid w:val="0011416A"/>
    <w:rsid w:val="00124489"/>
    <w:rsid w:val="001303EA"/>
    <w:rsid w:val="00132951"/>
    <w:rsid w:val="00136C95"/>
    <w:rsid w:val="001401A0"/>
    <w:rsid w:val="00153B86"/>
    <w:rsid w:val="00163332"/>
    <w:rsid w:val="00164B74"/>
    <w:rsid w:val="00183D10"/>
    <w:rsid w:val="001A22CE"/>
    <w:rsid w:val="001B0E09"/>
    <w:rsid w:val="001B7872"/>
    <w:rsid w:val="001C6056"/>
    <w:rsid w:val="001D2082"/>
    <w:rsid w:val="001D4109"/>
    <w:rsid w:val="001E2F85"/>
    <w:rsid w:val="00220050"/>
    <w:rsid w:val="0022277F"/>
    <w:rsid w:val="00224201"/>
    <w:rsid w:val="00242CC6"/>
    <w:rsid w:val="002432D4"/>
    <w:rsid w:val="00246E67"/>
    <w:rsid w:val="0026365B"/>
    <w:rsid w:val="00267DE2"/>
    <w:rsid w:val="00275291"/>
    <w:rsid w:val="00292606"/>
    <w:rsid w:val="002B151D"/>
    <w:rsid w:val="002B7942"/>
    <w:rsid w:val="002C792D"/>
    <w:rsid w:val="002D1DA7"/>
    <w:rsid w:val="002D2C0D"/>
    <w:rsid w:val="002D7200"/>
    <w:rsid w:val="002F2D8D"/>
    <w:rsid w:val="00331A5F"/>
    <w:rsid w:val="00333589"/>
    <w:rsid w:val="003444B6"/>
    <w:rsid w:val="003472BC"/>
    <w:rsid w:val="00364C74"/>
    <w:rsid w:val="00376A99"/>
    <w:rsid w:val="003834A4"/>
    <w:rsid w:val="003A3568"/>
    <w:rsid w:val="003B1C3B"/>
    <w:rsid w:val="003C29E9"/>
    <w:rsid w:val="003C4467"/>
    <w:rsid w:val="003C64B1"/>
    <w:rsid w:val="003D013B"/>
    <w:rsid w:val="003D56C2"/>
    <w:rsid w:val="003E521B"/>
    <w:rsid w:val="004047E4"/>
    <w:rsid w:val="00406915"/>
    <w:rsid w:val="00411A15"/>
    <w:rsid w:val="0041707E"/>
    <w:rsid w:val="0044030D"/>
    <w:rsid w:val="0044331F"/>
    <w:rsid w:val="004464F6"/>
    <w:rsid w:val="00452FC3"/>
    <w:rsid w:val="0046263C"/>
    <w:rsid w:val="004663EE"/>
    <w:rsid w:val="00484C37"/>
    <w:rsid w:val="004B0026"/>
    <w:rsid w:val="004C149D"/>
    <w:rsid w:val="004C2AAD"/>
    <w:rsid w:val="004D446C"/>
    <w:rsid w:val="004D4F80"/>
    <w:rsid w:val="004D5A3B"/>
    <w:rsid w:val="00505144"/>
    <w:rsid w:val="00520059"/>
    <w:rsid w:val="00521040"/>
    <w:rsid w:val="0052783D"/>
    <w:rsid w:val="00537A9F"/>
    <w:rsid w:val="00591A7C"/>
    <w:rsid w:val="005A1C0A"/>
    <w:rsid w:val="005A524F"/>
    <w:rsid w:val="005B38D1"/>
    <w:rsid w:val="005F5F0D"/>
    <w:rsid w:val="005F73D7"/>
    <w:rsid w:val="00603037"/>
    <w:rsid w:val="0060494E"/>
    <w:rsid w:val="006120FA"/>
    <w:rsid w:val="006125AB"/>
    <w:rsid w:val="006412F5"/>
    <w:rsid w:val="00655299"/>
    <w:rsid w:val="00657080"/>
    <w:rsid w:val="00657E5B"/>
    <w:rsid w:val="00663847"/>
    <w:rsid w:val="00692035"/>
    <w:rsid w:val="006977C7"/>
    <w:rsid w:val="006A1A85"/>
    <w:rsid w:val="006A43C1"/>
    <w:rsid w:val="006A4418"/>
    <w:rsid w:val="006C32AF"/>
    <w:rsid w:val="006D0101"/>
    <w:rsid w:val="006D0835"/>
    <w:rsid w:val="006D4978"/>
    <w:rsid w:val="006D7C33"/>
    <w:rsid w:val="006D7E01"/>
    <w:rsid w:val="006F1B5B"/>
    <w:rsid w:val="006F6D68"/>
    <w:rsid w:val="00704988"/>
    <w:rsid w:val="00710F7A"/>
    <w:rsid w:val="00714FFD"/>
    <w:rsid w:val="0072123B"/>
    <w:rsid w:val="00736153"/>
    <w:rsid w:val="0074169A"/>
    <w:rsid w:val="007458FF"/>
    <w:rsid w:val="00750485"/>
    <w:rsid w:val="00761E58"/>
    <w:rsid w:val="0077135A"/>
    <w:rsid w:val="007724CE"/>
    <w:rsid w:val="007771F7"/>
    <w:rsid w:val="007B1905"/>
    <w:rsid w:val="007E17DE"/>
    <w:rsid w:val="00801809"/>
    <w:rsid w:val="00807396"/>
    <w:rsid w:val="0081061C"/>
    <w:rsid w:val="00825F7A"/>
    <w:rsid w:val="00835A49"/>
    <w:rsid w:val="0084436B"/>
    <w:rsid w:val="008531E0"/>
    <w:rsid w:val="008738B6"/>
    <w:rsid w:val="00881A3C"/>
    <w:rsid w:val="00895B06"/>
    <w:rsid w:val="008B4E34"/>
    <w:rsid w:val="008B5093"/>
    <w:rsid w:val="008B7181"/>
    <w:rsid w:val="008C348C"/>
    <w:rsid w:val="008D36AB"/>
    <w:rsid w:val="008F1CFE"/>
    <w:rsid w:val="008F649E"/>
    <w:rsid w:val="0090026F"/>
    <w:rsid w:val="00947408"/>
    <w:rsid w:val="00953EB9"/>
    <w:rsid w:val="00956638"/>
    <w:rsid w:val="00956E14"/>
    <w:rsid w:val="009737AF"/>
    <w:rsid w:val="009934DB"/>
    <w:rsid w:val="00993EE8"/>
    <w:rsid w:val="009C454E"/>
    <w:rsid w:val="009C7A10"/>
    <w:rsid w:val="009E2964"/>
    <w:rsid w:val="009F4D53"/>
    <w:rsid w:val="009F5D21"/>
    <w:rsid w:val="00A02252"/>
    <w:rsid w:val="00A121D0"/>
    <w:rsid w:val="00A12D77"/>
    <w:rsid w:val="00A224F3"/>
    <w:rsid w:val="00A32D19"/>
    <w:rsid w:val="00A4190D"/>
    <w:rsid w:val="00A46EC7"/>
    <w:rsid w:val="00A809B7"/>
    <w:rsid w:val="00AA624A"/>
    <w:rsid w:val="00AD0EC9"/>
    <w:rsid w:val="00AE2206"/>
    <w:rsid w:val="00AF4682"/>
    <w:rsid w:val="00AF6C4B"/>
    <w:rsid w:val="00B20343"/>
    <w:rsid w:val="00B369FA"/>
    <w:rsid w:val="00B36EC6"/>
    <w:rsid w:val="00B43CAD"/>
    <w:rsid w:val="00B64A7A"/>
    <w:rsid w:val="00B747A5"/>
    <w:rsid w:val="00B776E3"/>
    <w:rsid w:val="00B80369"/>
    <w:rsid w:val="00B83697"/>
    <w:rsid w:val="00B90D7F"/>
    <w:rsid w:val="00B940BC"/>
    <w:rsid w:val="00B972C2"/>
    <w:rsid w:val="00BA1733"/>
    <w:rsid w:val="00BA553F"/>
    <w:rsid w:val="00BD565D"/>
    <w:rsid w:val="00BE712D"/>
    <w:rsid w:val="00C00169"/>
    <w:rsid w:val="00C42783"/>
    <w:rsid w:val="00C65351"/>
    <w:rsid w:val="00C718CB"/>
    <w:rsid w:val="00C96652"/>
    <w:rsid w:val="00CA05C9"/>
    <w:rsid w:val="00CA316B"/>
    <w:rsid w:val="00CA6112"/>
    <w:rsid w:val="00CA6D5F"/>
    <w:rsid w:val="00CB59EE"/>
    <w:rsid w:val="00CE1BC4"/>
    <w:rsid w:val="00CE2590"/>
    <w:rsid w:val="00CE2B52"/>
    <w:rsid w:val="00CE64D7"/>
    <w:rsid w:val="00CF1F48"/>
    <w:rsid w:val="00CF4045"/>
    <w:rsid w:val="00D01EF9"/>
    <w:rsid w:val="00D04DD5"/>
    <w:rsid w:val="00D313B5"/>
    <w:rsid w:val="00D45634"/>
    <w:rsid w:val="00D623E2"/>
    <w:rsid w:val="00D657C2"/>
    <w:rsid w:val="00D735F1"/>
    <w:rsid w:val="00DA6930"/>
    <w:rsid w:val="00DB08B4"/>
    <w:rsid w:val="00DE010D"/>
    <w:rsid w:val="00DE3055"/>
    <w:rsid w:val="00DE3AA2"/>
    <w:rsid w:val="00DF14B8"/>
    <w:rsid w:val="00E13A39"/>
    <w:rsid w:val="00E17491"/>
    <w:rsid w:val="00E22242"/>
    <w:rsid w:val="00E37B02"/>
    <w:rsid w:val="00E5618D"/>
    <w:rsid w:val="00E704A8"/>
    <w:rsid w:val="00E73B2C"/>
    <w:rsid w:val="00E9114F"/>
    <w:rsid w:val="00E9209E"/>
    <w:rsid w:val="00E95DDC"/>
    <w:rsid w:val="00EA277C"/>
    <w:rsid w:val="00EA6369"/>
    <w:rsid w:val="00EB44D2"/>
    <w:rsid w:val="00ED558C"/>
    <w:rsid w:val="00EF0DD6"/>
    <w:rsid w:val="00EF3889"/>
    <w:rsid w:val="00EF3D94"/>
    <w:rsid w:val="00F044BD"/>
    <w:rsid w:val="00F27139"/>
    <w:rsid w:val="00F342C5"/>
    <w:rsid w:val="00F401B1"/>
    <w:rsid w:val="00F54FB7"/>
    <w:rsid w:val="00F5663A"/>
    <w:rsid w:val="00F61F4C"/>
    <w:rsid w:val="00F77039"/>
    <w:rsid w:val="00F85D81"/>
    <w:rsid w:val="00F8775E"/>
    <w:rsid w:val="00FB4DBC"/>
    <w:rsid w:val="00FC03B4"/>
    <w:rsid w:val="00FC7AA8"/>
    <w:rsid w:val="00FE17D3"/>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semiHidden/>
    <w:unhideWhenUsed/>
    <w:rsid w:val="00710F7A"/>
    <w:rPr>
      <w:sz w:val="20"/>
      <w:szCs w:val="20"/>
    </w:rPr>
  </w:style>
  <w:style w:type="character" w:customStyle="1" w:styleId="KomentarotekstasDiagrama">
    <w:name w:val="Komentaro tekstas Diagrama"/>
    <w:basedOn w:val="Numatytasispastraiposriftas"/>
    <w:link w:val="Komentarotekstas"/>
    <w:uiPriority w:val="99"/>
    <w:semiHidden/>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UnresolvedMention">
    <w:name w:val="Unresolved Mention"/>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2BC7E153</Template>
  <TotalTime>25</TotalTime>
  <Pages>13</Pages>
  <Words>31993</Words>
  <Characters>18237</Characters>
  <Application>Microsoft Office Word</Application>
  <DocSecurity>0</DocSecurity>
  <Lines>151</Lines>
  <Paragraphs>100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4</cp:revision>
  <cp:lastPrinted>2025-09-18T12:39:00Z</cp:lastPrinted>
  <dcterms:created xsi:type="dcterms:W3CDTF">2025-09-19T08:19:00Z</dcterms:created>
  <dcterms:modified xsi:type="dcterms:W3CDTF">2025-09-19T08:44:00Z</dcterms:modified>
</cp:coreProperties>
</file>