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29F62F" w14:textId="77777777" w:rsidR="00F941C0" w:rsidRDefault="00F941C0" w:rsidP="001956EB">
      <w:pPr>
        <w:rPr>
          <w:sz w:val="24"/>
        </w:rPr>
      </w:pPr>
    </w:p>
    <w:p w14:paraId="3ED635CD" w14:textId="2DB343BA" w:rsidR="001040D3" w:rsidRDefault="00A554D3" w:rsidP="001040D3">
      <w:pPr>
        <w:rPr>
          <w:kern w:val="2"/>
          <w:sz w:val="24"/>
        </w:rPr>
      </w:pPr>
      <w:r>
        <w:rPr>
          <w:sz w:val="24"/>
          <w:szCs w:val="24"/>
        </w:rPr>
        <w:t>Tiekėjams</w:t>
      </w:r>
      <w:r w:rsidR="001040D3">
        <w:rPr>
          <w:sz w:val="24"/>
          <w:szCs w:val="24"/>
        </w:rPr>
        <w:tab/>
      </w:r>
      <w:r w:rsidR="001040D3">
        <w:rPr>
          <w:sz w:val="24"/>
          <w:szCs w:val="24"/>
        </w:rPr>
        <w:tab/>
      </w:r>
      <w:r w:rsidR="001040D3">
        <w:rPr>
          <w:sz w:val="24"/>
          <w:szCs w:val="24"/>
        </w:rPr>
        <w:tab/>
      </w:r>
      <w:r w:rsidR="001040D3">
        <w:rPr>
          <w:sz w:val="24"/>
          <w:szCs w:val="24"/>
        </w:rPr>
        <w:tab/>
      </w:r>
      <w:r w:rsidR="001040D3">
        <w:rPr>
          <w:sz w:val="24"/>
          <w:szCs w:val="24"/>
        </w:rPr>
        <w:tab/>
      </w:r>
      <w:r w:rsidR="001040D3">
        <w:rPr>
          <w:sz w:val="24"/>
          <w:szCs w:val="24"/>
        </w:rPr>
        <w:tab/>
      </w:r>
      <w:r w:rsidR="001040D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1040D3">
        <w:rPr>
          <w:sz w:val="24"/>
        </w:rPr>
        <w:t>202</w:t>
      </w:r>
      <w:r w:rsidR="00F840C2">
        <w:rPr>
          <w:sz w:val="24"/>
        </w:rPr>
        <w:t>5-0</w:t>
      </w:r>
      <w:r w:rsidR="00B250DB">
        <w:rPr>
          <w:sz w:val="24"/>
        </w:rPr>
        <w:t>9</w:t>
      </w:r>
      <w:r w:rsidR="00872031">
        <w:rPr>
          <w:sz w:val="24"/>
        </w:rPr>
        <w:t>-</w:t>
      </w:r>
      <w:r w:rsidR="00B250DB">
        <w:rPr>
          <w:sz w:val="24"/>
        </w:rPr>
        <w:t>30</w:t>
      </w:r>
      <w:r w:rsidR="005A59CA">
        <w:rPr>
          <w:sz w:val="24"/>
        </w:rPr>
        <w:t xml:space="preserve"> </w:t>
      </w:r>
      <w:r w:rsidR="001040D3">
        <w:rPr>
          <w:sz w:val="24"/>
        </w:rPr>
        <w:t>Nr. (22.1</w:t>
      </w:r>
      <w:r w:rsidR="00B250DB">
        <w:rPr>
          <w:sz w:val="24"/>
        </w:rPr>
        <w:t>2</w:t>
      </w:r>
      <w:r w:rsidR="001040D3">
        <w:rPr>
          <w:sz w:val="24"/>
        </w:rPr>
        <w:t>)-SD7-</w:t>
      </w:r>
    </w:p>
    <w:p w14:paraId="3ADAD350" w14:textId="77777777" w:rsidR="001040D3" w:rsidRDefault="001040D3" w:rsidP="001040D3">
      <w:pPr>
        <w:rPr>
          <w:sz w:val="24"/>
        </w:rPr>
      </w:pPr>
      <w:r>
        <w:rPr>
          <w:sz w:val="24"/>
        </w:rPr>
        <w:t xml:space="preserve">                                     </w:t>
      </w:r>
    </w:p>
    <w:p w14:paraId="77E975BB" w14:textId="77777777" w:rsidR="001040D3" w:rsidRDefault="001040D3" w:rsidP="001040D3">
      <w:pPr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ab/>
      </w:r>
    </w:p>
    <w:p w14:paraId="525686AF" w14:textId="77777777" w:rsidR="001040D3" w:rsidRDefault="001040D3" w:rsidP="001040D3">
      <w:pPr>
        <w:rPr>
          <w:b/>
          <w:sz w:val="24"/>
        </w:rPr>
      </w:pPr>
      <w:r>
        <w:rPr>
          <w:b/>
          <w:sz w:val="24"/>
        </w:rPr>
        <w:t xml:space="preserve">DĖL </w:t>
      </w:r>
      <w:r w:rsidR="00773C33">
        <w:rPr>
          <w:b/>
          <w:sz w:val="24"/>
        </w:rPr>
        <w:t xml:space="preserve">KONKURSO </w:t>
      </w:r>
      <w:r>
        <w:rPr>
          <w:b/>
          <w:sz w:val="24"/>
        </w:rPr>
        <w:t>DOKUMENT</w:t>
      </w:r>
      <w:r w:rsidR="00773C33">
        <w:rPr>
          <w:b/>
          <w:sz w:val="24"/>
        </w:rPr>
        <w:t>ACIJOS PATIKSLINIMO</w:t>
      </w:r>
    </w:p>
    <w:p w14:paraId="5C79DC3C" w14:textId="77777777" w:rsidR="00773C33" w:rsidRDefault="00773C33" w:rsidP="001040D3">
      <w:pPr>
        <w:rPr>
          <w:sz w:val="24"/>
        </w:rPr>
      </w:pPr>
    </w:p>
    <w:p w14:paraId="4A02E2E1" w14:textId="6CBD0973" w:rsidR="001040D3" w:rsidRPr="001130E7" w:rsidRDefault="001040D3" w:rsidP="001040D3">
      <w:pPr>
        <w:pStyle w:val="BodyText31"/>
        <w:ind w:left="-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A554D3">
        <w:rPr>
          <w:b w:val="0"/>
          <w:sz w:val="24"/>
          <w:szCs w:val="24"/>
        </w:rPr>
        <w:tab/>
      </w:r>
      <w:r w:rsidR="00A554D3" w:rsidRPr="001130E7">
        <w:rPr>
          <w:b w:val="0"/>
          <w:sz w:val="24"/>
          <w:szCs w:val="24"/>
        </w:rPr>
        <w:t>Panevėžio rajono savivaldybės administracijos Viešųjų pirkimų komisija</w:t>
      </w:r>
      <w:r w:rsidR="00773C33" w:rsidRPr="001130E7">
        <w:rPr>
          <w:b w:val="0"/>
          <w:sz w:val="24"/>
          <w:szCs w:val="24"/>
        </w:rPr>
        <w:t>, atsižvelgdama į</w:t>
      </w:r>
      <w:r w:rsidR="00A554D3" w:rsidRPr="001130E7">
        <w:rPr>
          <w:b w:val="0"/>
          <w:sz w:val="24"/>
          <w:szCs w:val="24"/>
        </w:rPr>
        <w:t xml:space="preserve"> įvykusi</w:t>
      </w:r>
      <w:r w:rsidR="00773C33" w:rsidRPr="001130E7">
        <w:rPr>
          <w:b w:val="0"/>
          <w:sz w:val="24"/>
          <w:szCs w:val="24"/>
        </w:rPr>
        <w:t>ą</w:t>
      </w:r>
      <w:r w:rsidR="00A554D3" w:rsidRPr="001130E7">
        <w:rPr>
          <w:b w:val="0"/>
          <w:sz w:val="24"/>
          <w:szCs w:val="24"/>
        </w:rPr>
        <w:t xml:space="preserve"> technin</w:t>
      </w:r>
      <w:r w:rsidR="00773C33" w:rsidRPr="001130E7">
        <w:rPr>
          <w:b w:val="0"/>
          <w:sz w:val="24"/>
          <w:szCs w:val="24"/>
        </w:rPr>
        <w:t xml:space="preserve">ę klaidą, </w:t>
      </w:r>
      <w:r w:rsidR="00A554D3" w:rsidRPr="001130E7">
        <w:rPr>
          <w:b w:val="0"/>
          <w:sz w:val="24"/>
          <w:szCs w:val="24"/>
        </w:rPr>
        <w:t xml:space="preserve">keičia atviro (supaprastinto) konkurso ID </w:t>
      </w:r>
      <w:r w:rsidR="00B250DB">
        <w:rPr>
          <w:b w:val="0"/>
          <w:sz w:val="24"/>
          <w:szCs w:val="24"/>
        </w:rPr>
        <w:t>4599921</w:t>
      </w:r>
      <w:r w:rsidR="00A554D3" w:rsidRPr="001130E7">
        <w:rPr>
          <w:b w:val="0"/>
          <w:sz w:val="24"/>
          <w:szCs w:val="24"/>
        </w:rPr>
        <w:t xml:space="preserve"> „</w:t>
      </w:r>
      <w:r w:rsidR="00B250DB">
        <w:rPr>
          <w:b w:val="0"/>
          <w:sz w:val="24"/>
          <w:szCs w:val="24"/>
        </w:rPr>
        <w:t>Paįstrio tvenkinio ant Įstro upelio hidrotechnikos statinio (užtvankos) kapitalinis remontas</w:t>
      </w:r>
      <w:r w:rsidR="00A554D3" w:rsidRPr="001130E7">
        <w:rPr>
          <w:b w:val="0"/>
          <w:sz w:val="24"/>
          <w:szCs w:val="24"/>
        </w:rPr>
        <w:t xml:space="preserve">“ </w:t>
      </w:r>
      <w:r w:rsidR="00B250DB">
        <w:rPr>
          <w:b w:val="0"/>
          <w:sz w:val="24"/>
          <w:szCs w:val="24"/>
        </w:rPr>
        <w:t>pirkimo sąlygų 3</w:t>
      </w:r>
      <w:r w:rsidR="00A554D3" w:rsidRPr="001130E7">
        <w:rPr>
          <w:b w:val="0"/>
          <w:sz w:val="24"/>
          <w:szCs w:val="24"/>
        </w:rPr>
        <w:t xml:space="preserve"> priedo „</w:t>
      </w:r>
      <w:r w:rsidR="00B250DB">
        <w:rPr>
          <w:b w:val="0"/>
          <w:sz w:val="24"/>
          <w:szCs w:val="24"/>
        </w:rPr>
        <w:t>Pasiūlymo forma</w:t>
      </w:r>
      <w:r w:rsidR="00A554D3" w:rsidRPr="001130E7">
        <w:rPr>
          <w:b w:val="0"/>
          <w:sz w:val="24"/>
          <w:szCs w:val="24"/>
        </w:rPr>
        <w:t xml:space="preserve">“ </w:t>
      </w:r>
      <w:r w:rsidR="00B250DB">
        <w:rPr>
          <w:b w:val="0"/>
          <w:sz w:val="24"/>
          <w:szCs w:val="24"/>
        </w:rPr>
        <w:t>4 punktą</w:t>
      </w:r>
      <w:r w:rsidR="00A554D3" w:rsidRPr="001130E7">
        <w:rPr>
          <w:b w:val="0"/>
          <w:sz w:val="24"/>
          <w:szCs w:val="24"/>
        </w:rPr>
        <w:t>.</w:t>
      </w:r>
    </w:p>
    <w:p w14:paraId="6BC6BFF5" w14:textId="13622693" w:rsidR="00A554D3" w:rsidRPr="00A554D3" w:rsidRDefault="00A554D3" w:rsidP="00A554D3">
      <w:pPr>
        <w:pStyle w:val="BodyText31"/>
        <w:ind w:left="-284"/>
        <w:jc w:val="both"/>
        <w:rPr>
          <w:b w:val="0"/>
          <w:bCs/>
          <w:sz w:val="24"/>
          <w:szCs w:val="24"/>
        </w:rPr>
      </w:pPr>
      <w:r w:rsidRPr="001130E7">
        <w:rPr>
          <w:b w:val="0"/>
          <w:sz w:val="24"/>
          <w:szCs w:val="24"/>
        </w:rPr>
        <w:tab/>
      </w:r>
      <w:r w:rsidRPr="001130E7">
        <w:rPr>
          <w:b w:val="0"/>
          <w:sz w:val="24"/>
          <w:szCs w:val="24"/>
        </w:rPr>
        <w:tab/>
        <w:t xml:space="preserve">PRIDEDAMA: </w:t>
      </w:r>
      <w:r w:rsidR="00B250DB">
        <w:rPr>
          <w:b w:val="0"/>
          <w:sz w:val="24"/>
          <w:szCs w:val="24"/>
        </w:rPr>
        <w:t xml:space="preserve">Pirkimų sąlygų 3 priedas </w:t>
      </w:r>
      <w:r w:rsidRPr="001130E7">
        <w:rPr>
          <w:b w:val="0"/>
          <w:bCs/>
          <w:sz w:val="24"/>
          <w:szCs w:val="24"/>
        </w:rPr>
        <w:t>„</w:t>
      </w:r>
      <w:r w:rsidR="00B250DB">
        <w:rPr>
          <w:b w:val="0"/>
          <w:sz w:val="24"/>
          <w:szCs w:val="24"/>
        </w:rPr>
        <w:t>Pasiūlymo forma</w:t>
      </w:r>
      <w:r w:rsidRPr="001130E7">
        <w:rPr>
          <w:b w:val="0"/>
          <w:sz w:val="24"/>
          <w:szCs w:val="24"/>
        </w:rPr>
        <w:t>“ aktuali redakcija.</w:t>
      </w:r>
      <w:r w:rsidRPr="00A554D3">
        <w:rPr>
          <w:b w:val="0"/>
          <w:bCs/>
          <w:sz w:val="24"/>
          <w:szCs w:val="24"/>
        </w:rPr>
        <w:t xml:space="preserve"> </w:t>
      </w:r>
    </w:p>
    <w:p w14:paraId="42BEFB43" w14:textId="77777777" w:rsidR="00A554D3" w:rsidRPr="00A554D3" w:rsidRDefault="00A554D3" w:rsidP="001040D3">
      <w:pPr>
        <w:pStyle w:val="BodyText31"/>
        <w:ind w:left="-284"/>
        <w:jc w:val="both"/>
        <w:rPr>
          <w:b w:val="0"/>
          <w:sz w:val="24"/>
          <w:szCs w:val="24"/>
        </w:rPr>
      </w:pPr>
    </w:p>
    <w:p w14:paraId="33BA0A7D" w14:textId="77777777" w:rsidR="001040D3" w:rsidRDefault="001040D3" w:rsidP="001040D3">
      <w:pPr>
        <w:pStyle w:val="BodyText31"/>
        <w:ind w:left="-284"/>
        <w:jc w:val="both"/>
        <w:rPr>
          <w:b w:val="0"/>
          <w:sz w:val="24"/>
          <w:szCs w:val="24"/>
        </w:rPr>
      </w:pPr>
    </w:p>
    <w:p w14:paraId="03312C63" w14:textId="77777777" w:rsidR="004D7B14" w:rsidRDefault="004D7B14" w:rsidP="004D7B14">
      <w:pPr>
        <w:jc w:val="both"/>
        <w:rPr>
          <w:sz w:val="24"/>
        </w:rPr>
      </w:pPr>
      <w:r>
        <w:rPr>
          <w:sz w:val="24"/>
        </w:rPr>
        <w:t>Viešųjų pirkimų komisijos pirminink</w:t>
      </w:r>
      <w:r w:rsidR="002218DD">
        <w:rPr>
          <w:sz w:val="24"/>
        </w:rPr>
        <w:t xml:space="preserve">ė  </w:t>
      </w:r>
      <w:r w:rsidR="002218DD">
        <w:rPr>
          <w:sz w:val="24"/>
        </w:rPr>
        <w:tab/>
      </w:r>
      <w:r w:rsidR="002218DD">
        <w:rPr>
          <w:sz w:val="24"/>
        </w:rPr>
        <w:tab/>
      </w:r>
      <w:r w:rsidR="002218DD">
        <w:rPr>
          <w:sz w:val="24"/>
        </w:rPr>
        <w:tab/>
      </w:r>
      <w:r w:rsidR="002218DD">
        <w:rPr>
          <w:sz w:val="24"/>
        </w:rPr>
        <w:tab/>
      </w:r>
      <w:r w:rsidR="002218DD">
        <w:rPr>
          <w:sz w:val="24"/>
        </w:rPr>
        <w:tab/>
      </w:r>
      <w:r w:rsidR="0035346C">
        <w:rPr>
          <w:sz w:val="24"/>
        </w:rPr>
        <w:t xml:space="preserve">           </w:t>
      </w:r>
      <w:r w:rsidR="002218DD">
        <w:rPr>
          <w:sz w:val="24"/>
        </w:rPr>
        <w:t>Virginija Jurkštienė</w:t>
      </w:r>
    </w:p>
    <w:p w14:paraId="108096AD" w14:textId="77777777" w:rsidR="00D4356F" w:rsidRDefault="00D4356F" w:rsidP="002766CD">
      <w:pPr>
        <w:jc w:val="both"/>
        <w:rPr>
          <w:sz w:val="24"/>
        </w:rPr>
      </w:pPr>
    </w:p>
    <w:p w14:paraId="302133FB" w14:textId="77777777" w:rsidR="009966F4" w:rsidRDefault="009966F4" w:rsidP="00CA60BE">
      <w:pPr>
        <w:pStyle w:val="Footer"/>
        <w:rPr>
          <w:sz w:val="24"/>
          <w:szCs w:val="24"/>
        </w:rPr>
      </w:pPr>
    </w:p>
    <w:p w14:paraId="04D3F975" w14:textId="77777777" w:rsidR="009966F4" w:rsidRDefault="009966F4" w:rsidP="00CA60BE">
      <w:pPr>
        <w:pStyle w:val="Footer"/>
        <w:rPr>
          <w:sz w:val="24"/>
          <w:szCs w:val="24"/>
        </w:rPr>
      </w:pPr>
    </w:p>
    <w:p w14:paraId="5315A5BD" w14:textId="77777777" w:rsidR="002218DD" w:rsidRDefault="002218DD" w:rsidP="00CA60BE">
      <w:pPr>
        <w:pStyle w:val="Footer"/>
        <w:rPr>
          <w:sz w:val="24"/>
          <w:szCs w:val="24"/>
        </w:rPr>
      </w:pPr>
    </w:p>
    <w:p w14:paraId="00843242" w14:textId="77777777" w:rsidR="002218DD" w:rsidRDefault="002218DD" w:rsidP="00CA60BE">
      <w:pPr>
        <w:pStyle w:val="Footer"/>
        <w:rPr>
          <w:sz w:val="24"/>
          <w:szCs w:val="24"/>
        </w:rPr>
      </w:pPr>
    </w:p>
    <w:p w14:paraId="6A88C559" w14:textId="77777777" w:rsidR="002218DD" w:rsidRDefault="002218DD" w:rsidP="00CA60BE">
      <w:pPr>
        <w:pStyle w:val="Footer"/>
        <w:rPr>
          <w:sz w:val="24"/>
          <w:szCs w:val="24"/>
        </w:rPr>
      </w:pPr>
    </w:p>
    <w:p w14:paraId="1C07CA17" w14:textId="77777777" w:rsidR="002218DD" w:rsidRDefault="002218DD" w:rsidP="00CA60BE">
      <w:pPr>
        <w:pStyle w:val="Footer"/>
        <w:rPr>
          <w:sz w:val="24"/>
          <w:szCs w:val="24"/>
        </w:rPr>
      </w:pPr>
    </w:p>
    <w:p w14:paraId="71E0A2BA" w14:textId="77777777" w:rsidR="002218DD" w:rsidRDefault="002218DD" w:rsidP="00CA60BE">
      <w:pPr>
        <w:pStyle w:val="Footer"/>
        <w:rPr>
          <w:sz w:val="24"/>
          <w:szCs w:val="24"/>
        </w:rPr>
      </w:pPr>
    </w:p>
    <w:p w14:paraId="51CFB99F" w14:textId="77777777" w:rsidR="002218DD" w:rsidRDefault="002218DD" w:rsidP="00CA60BE">
      <w:pPr>
        <w:pStyle w:val="Footer"/>
        <w:rPr>
          <w:sz w:val="24"/>
          <w:szCs w:val="24"/>
        </w:rPr>
      </w:pPr>
    </w:p>
    <w:p w14:paraId="2910F2F0" w14:textId="77777777" w:rsidR="002218DD" w:rsidRDefault="002218DD" w:rsidP="00CA60BE">
      <w:pPr>
        <w:pStyle w:val="Footer"/>
        <w:rPr>
          <w:sz w:val="24"/>
          <w:szCs w:val="24"/>
        </w:rPr>
      </w:pPr>
    </w:p>
    <w:p w14:paraId="0A44A36D" w14:textId="77777777" w:rsidR="002218DD" w:rsidRDefault="002218DD" w:rsidP="00CA60BE">
      <w:pPr>
        <w:pStyle w:val="Footer"/>
        <w:rPr>
          <w:sz w:val="24"/>
          <w:szCs w:val="24"/>
        </w:rPr>
      </w:pPr>
    </w:p>
    <w:p w14:paraId="063E55F5" w14:textId="77777777" w:rsidR="002218DD" w:rsidRDefault="002218DD" w:rsidP="00CA60BE">
      <w:pPr>
        <w:pStyle w:val="Footer"/>
        <w:rPr>
          <w:sz w:val="24"/>
          <w:szCs w:val="24"/>
        </w:rPr>
      </w:pPr>
    </w:p>
    <w:p w14:paraId="207444D0" w14:textId="77777777" w:rsidR="002218DD" w:rsidRDefault="002218DD" w:rsidP="00CA60BE">
      <w:pPr>
        <w:pStyle w:val="Footer"/>
        <w:rPr>
          <w:sz w:val="24"/>
          <w:szCs w:val="24"/>
        </w:rPr>
      </w:pPr>
    </w:p>
    <w:p w14:paraId="2780AADE" w14:textId="77777777" w:rsidR="002218DD" w:rsidRDefault="002218DD" w:rsidP="00CA60BE">
      <w:pPr>
        <w:pStyle w:val="Footer"/>
        <w:rPr>
          <w:sz w:val="24"/>
          <w:szCs w:val="24"/>
        </w:rPr>
      </w:pPr>
    </w:p>
    <w:p w14:paraId="0E27CF2F" w14:textId="77777777" w:rsidR="002218DD" w:rsidRDefault="002218DD" w:rsidP="00CA60BE">
      <w:pPr>
        <w:pStyle w:val="Footer"/>
        <w:rPr>
          <w:sz w:val="24"/>
          <w:szCs w:val="24"/>
        </w:rPr>
      </w:pPr>
    </w:p>
    <w:p w14:paraId="2843EAF5" w14:textId="77777777" w:rsidR="002218DD" w:rsidRDefault="002218DD" w:rsidP="00CA60BE">
      <w:pPr>
        <w:pStyle w:val="Footer"/>
        <w:rPr>
          <w:sz w:val="24"/>
          <w:szCs w:val="24"/>
        </w:rPr>
      </w:pPr>
    </w:p>
    <w:p w14:paraId="50998B46" w14:textId="77777777" w:rsidR="002218DD" w:rsidRDefault="002218DD" w:rsidP="00CA60BE">
      <w:pPr>
        <w:pStyle w:val="Footer"/>
        <w:rPr>
          <w:sz w:val="24"/>
          <w:szCs w:val="24"/>
        </w:rPr>
      </w:pPr>
    </w:p>
    <w:p w14:paraId="2D80E734" w14:textId="77777777" w:rsidR="002218DD" w:rsidRDefault="002218DD" w:rsidP="00CA60BE">
      <w:pPr>
        <w:pStyle w:val="Footer"/>
        <w:rPr>
          <w:sz w:val="24"/>
          <w:szCs w:val="24"/>
        </w:rPr>
      </w:pPr>
    </w:p>
    <w:p w14:paraId="45328983" w14:textId="77777777" w:rsidR="001040D3" w:rsidRDefault="001040D3" w:rsidP="00CA60BE">
      <w:pPr>
        <w:pStyle w:val="Footer"/>
        <w:rPr>
          <w:sz w:val="24"/>
          <w:szCs w:val="24"/>
        </w:rPr>
      </w:pPr>
    </w:p>
    <w:p w14:paraId="3ED23557" w14:textId="77777777" w:rsidR="002218DD" w:rsidRDefault="002218DD" w:rsidP="00CA60BE">
      <w:pPr>
        <w:pStyle w:val="Footer"/>
        <w:rPr>
          <w:sz w:val="24"/>
          <w:szCs w:val="24"/>
        </w:rPr>
      </w:pPr>
    </w:p>
    <w:p w14:paraId="215520C6" w14:textId="77777777" w:rsidR="002218DD" w:rsidRDefault="002218DD" w:rsidP="00CA60BE">
      <w:pPr>
        <w:pStyle w:val="Footer"/>
        <w:rPr>
          <w:sz w:val="24"/>
          <w:szCs w:val="24"/>
        </w:rPr>
      </w:pPr>
    </w:p>
    <w:p w14:paraId="59D7216C" w14:textId="77777777" w:rsidR="002218DD" w:rsidRDefault="002218DD" w:rsidP="00CA60BE">
      <w:pPr>
        <w:pStyle w:val="Footer"/>
        <w:rPr>
          <w:sz w:val="24"/>
          <w:szCs w:val="24"/>
        </w:rPr>
      </w:pPr>
    </w:p>
    <w:p w14:paraId="2D2A0FBE" w14:textId="77777777" w:rsidR="002218DD" w:rsidRDefault="002218DD" w:rsidP="00CA60BE">
      <w:pPr>
        <w:pStyle w:val="Footer"/>
        <w:rPr>
          <w:sz w:val="24"/>
          <w:szCs w:val="24"/>
        </w:rPr>
      </w:pPr>
    </w:p>
    <w:p w14:paraId="41AAA7E4" w14:textId="77777777" w:rsidR="004127A3" w:rsidRPr="00F840C2" w:rsidRDefault="00025EB8" w:rsidP="00CA60BE">
      <w:pPr>
        <w:pStyle w:val="Footer"/>
        <w:rPr>
          <w:sz w:val="24"/>
          <w:lang w:val="en-US"/>
        </w:rPr>
      </w:pPr>
      <w:r w:rsidRPr="00F840C2">
        <w:rPr>
          <w:sz w:val="24"/>
          <w:szCs w:val="24"/>
        </w:rPr>
        <w:t>Originalas siunčiamas nebus</w:t>
      </w:r>
      <w:r w:rsidR="00F840C2">
        <w:rPr>
          <w:sz w:val="24"/>
          <w:szCs w:val="24"/>
        </w:rPr>
        <w:t>.</w:t>
      </w:r>
    </w:p>
    <w:p w14:paraId="4AF7B4B0" w14:textId="06CDD913" w:rsidR="004127A3" w:rsidRPr="00F840C2" w:rsidRDefault="00B250DB" w:rsidP="009772D6">
      <w:pPr>
        <w:pStyle w:val="BodyText"/>
        <w:spacing w:after="0"/>
        <w:jc w:val="both"/>
        <w:rPr>
          <w:sz w:val="24"/>
        </w:rPr>
      </w:pPr>
      <w:r>
        <w:rPr>
          <w:sz w:val="24"/>
          <w:szCs w:val="24"/>
        </w:rPr>
        <w:t>Jūratė Šmočiukienė</w:t>
      </w:r>
      <w:r w:rsidR="00912152" w:rsidRPr="00F840C2">
        <w:rPr>
          <w:sz w:val="24"/>
          <w:szCs w:val="24"/>
        </w:rPr>
        <w:t xml:space="preserve"> </w:t>
      </w:r>
      <w:r w:rsidR="00025EB8" w:rsidRPr="00F840C2">
        <w:rPr>
          <w:sz w:val="24"/>
          <w:szCs w:val="24"/>
        </w:rPr>
        <w:t xml:space="preserve">tel. </w:t>
      </w:r>
      <w:r w:rsidR="00EC221A" w:rsidRPr="00F840C2">
        <w:rPr>
          <w:sz w:val="24"/>
          <w:szCs w:val="24"/>
        </w:rPr>
        <w:t xml:space="preserve">+370 </w:t>
      </w:r>
      <w:r w:rsidR="00912152" w:rsidRPr="00F840C2">
        <w:rPr>
          <w:sz w:val="24"/>
          <w:szCs w:val="24"/>
        </w:rPr>
        <w:t>45 4</w:t>
      </w:r>
      <w:r>
        <w:rPr>
          <w:sz w:val="24"/>
          <w:szCs w:val="24"/>
        </w:rPr>
        <w:t>6 00 52</w:t>
      </w:r>
      <w:r w:rsidR="00912152" w:rsidRPr="00F840C2">
        <w:rPr>
          <w:sz w:val="24"/>
          <w:szCs w:val="24"/>
        </w:rPr>
        <w:t xml:space="preserve">, el. p. </w:t>
      </w:r>
      <w:hyperlink r:id="rId8" w:history="1">
        <w:r w:rsidRPr="003C1DC2">
          <w:rPr>
            <w:rStyle w:val="Hyperlink"/>
            <w:sz w:val="24"/>
            <w:szCs w:val="24"/>
          </w:rPr>
          <w:t>jurate.smociukiene@panrs.lt</w:t>
        </w:r>
      </w:hyperlink>
    </w:p>
    <w:sectPr w:rsidR="004127A3" w:rsidRPr="00F840C2" w:rsidSect="00E7436F">
      <w:headerReference w:type="default" r:id="rId9"/>
      <w:footerReference w:type="even" r:id="rId10"/>
      <w:footerReference w:type="default" r:id="rId11"/>
      <w:pgSz w:w="11906" w:h="16838"/>
      <w:pgMar w:top="1253" w:right="567" w:bottom="1457" w:left="1701" w:header="1196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4944" w14:textId="77777777" w:rsidR="00E16FB4" w:rsidRDefault="00E16FB4">
      <w:r>
        <w:separator/>
      </w:r>
    </w:p>
  </w:endnote>
  <w:endnote w:type="continuationSeparator" w:id="0">
    <w:p w14:paraId="731D4FA7" w14:textId="77777777" w:rsidR="00E16FB4" w:rsidRDefault="00E1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9642" w14:textId="77777777" w:rsidR="00D9590B" w:rsidRDefault="00D9590B">
    <w:pPr>
      <w:pStyle w:val="Footer"/>
    </w:pPr>
    <w:r>
      <w:t xml:space="preserve">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CCB4" w14:textId="77777777" w:rsidR="00CE4607" w:rsidRDefault="00CE4607" w:rsidP="00CE4607">
    <w:pPr>
      <w:pStyle w:val="Footer"/>
      <w:ind w:right="4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FD1C" w14:textId="77777777" w:rsidR="00E16FB4" w:rsidRDefault="00E16FB4">
      <w:r>
        <w:separator/>
      </w:r>
    </w:p>
  </w:footnote>
  <w:footnote w:type="continuationSeparator" w:id="0">
    <w:p w14:paraId="7459522D" w14:textId="77777777" w:rsidR="00E16FB4" w:rsidRDefault="00E1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847F" w14:textId="77777777" w:rsidR="00D4356F" w:rsidRDefault="00B250DB">
    <w:pPr>
      <w:pStyle w:val="Header"/>
      <w:jc w:val="center"/>
    </w:pPr>
    <w:r>
      <w:pict w14:anchorId="5BC37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14:paraId="57F0BF92" w14:textId="77777777" w:rsidR="00D4356F" w:rsidRDefault="00D4356F">
    <w:pPr>
      <w:pStyle w:val="Header"/>
      <w:jc w:val="center"/>
    </w:pPr>
  </w:p>
  <w:p w14:paraId="49F23029" w14:textId="77777777" w:rsidR="006B1197" w:rsidRDefault="006B1197" w:rsidP="006B1197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6B2E72DA" w14:textId="77777777" w:rsidR="006B1197" w:rsidRDefault="006B1197" w:rsidP="006B1197">
    <w:pPr>
      <w:pStyle w:val="Header"/>
      <w:jc w:val="center"/>
      <w:rPr>
        <w:b/>
        <w:sz w:val="16"/>
      </w:rPr>
    </w:pPr>
    <w:r>
      <w:rPr>
        <w:b/>
        <w:sz w:val="28"/>
      </w:rPr>
      <w:t>VIEŠŲJŲ PIRKIMŲ SKYRIUS</w:t>
    </w:r>
  </w:p>
  <w:p w14:paraId="6FF90CDA" w14:textId="77777777" w:rsidR="006B1197" w:rsidRDefault="006B1197" w:rsidP="006B1197">
    <w:pPr>
      <w:pStyle w:val="Header"/>
      <w:jc w:val="center"/>
      <w:rPr>
        <w:b/>
        <w:sz w:val="16"/>
      </w:rPr>
    </w:pPr>
  </w:p>
  <w:p w14:paraId="406F0A8B" w14:textId="77777777" w:rsidR="006B1197" w:rsidRDefault="006B1197" w:rsidP="006B1197">
    <w:pPr>
      <w:jc w:val="center"/>
      <w:rPr>
        <w:sz w:val="18"/>
        <w:szCs w:val="18"/>
      </w:rPr>
    </w:pPr>
    <w:r>
      <w:rPr>
        <w:sz w:val="18"/>
        <w:szCs w:val="18"/>
      </w:rPr>
      <w:t xml:space="preserve">Biudžetinė įstaiga, Vasario 16-osios g. 27, 35185 Panevėžys. </w:t>
    </w:r>
  </w:p>
  <w:p w14:paraId="7EF4605E" w14:textId="77777777" w:rsidR="006B1197" w:rsidRDefault="006B1197" w:rsidP="006B1197">
    <w:pPr>
      <w:jc w:val="center"/>
      <w:rPr>
        <w:sz w:val="18"/>
      </w:rPr>
    </w:pPr>
    <w:r>
      <w:rPr>
        <w:sz w:val="18"/>
        <w:szCs w:val="18"/>
      </w:rPr>
      <w:t>Duomenys kaupiami ir saugomi Juridinių asmenų registre, kodas 188774594.</w:t>
    </w:r>
  </w:p>
  <w:p w14:paraId="0021E93E" w14:textId="77777777" w:rsidR="006B1197" w:rsidRDefault="006B1197" w:rsidP="006B1197">
    <w:pPr>
      <w:jc w:val="center"/>
      <w:rPr>
        <w:sz w:val="18"/>
      </w:rPr>
    </w:pPr>
    <w:r>
      <w:rPr>
        <w:sz w:val="18"/>
      </w:rPr>
      <w:t xml:space="preserve">Skyriaus duomenys: savivaldybės biudžetinės įstaigos padalinys, tel. </w:t>
    </w:r>
    <w:r w:rsidR="00EC221A">
      <w:rPr>
        <w:sz w:val="18"/>
      </w:rPr>
      <w:t>+370</w:t>
    </w:r>
    <w:r>
      <w:rPr>
        <w:sz w:val="18"/>
      </w:rPr>
      <w:t xml:space="preserve"> 45 58 29 02, el.</w:t>
    </w:r>
    <w:hyperlink r:id="rId2" w:history="1">
      <w:r w:rsidRPr="005356E6">
        <w:rPr>
          <w:rStyle w:val="Hyperlink"/>
          <w:sz w:val="18"/>
        </w:rPr>
        <w:t>p.virginija.jurkstiene@panrs.lt</w:t>
      </w:r>
    </w:hyperlink>
  </w:p>
  <w:p w14:paraId="2FFDA300" w14:textId="77777777" w:rsidR="00D4356F" w:rsidRDefault="00030C5C">
    <w:pPr>
      <w:jc w:val="center"/>
      <w:rPr>
        <w:sz w:val="24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3338DC" wp14:editId="49193D51">
              <wp:simplePos x="0" y="0"/>
              <wp:positionH relativeFrom="column">
                <wp:posOffset>17145</wp:posOffset>
              </wp:positionH>
              <wp:positionV relativeFrom="paragraph">
                <wp:posOffset>9525</wp:posOffset>
              </wp:positionV>
              <wp:extent cx="6035040" cy="0"/>
              <wp:effectExtent l="7620" t="9525" r="571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ABDB9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75pt" to="476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BB4EF4"/>
    <w:multiLevelType w:val="multilevel"/>
    <w:tmpl w:val="3628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9030A"/>
    <w:multiLevelType w:val="hybridMultilevel"/>
    <w:tmpl w:val="4C84F964"/>
    <w:lvl w:ilvl="0" w:tplc="EA9A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4558E1"/>
    <w:multiLevelType w:val="multilevel"/>
    <w:tmpl w:val="0F74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36218"/>
    <w:multiLevelType w:val="multilevel"/>
    <w:tmpl w:val="155A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476850">
    <w:abstractNumId w:val="0"/>
  </w:num>
  <w:num w:numId="2" w16cid:durableId="1335182589">
    <w:abstractNumId w:val="1"/>
  </w:num>
  <w:num w:numId="3" w16cid:durableId="56826963">
    <w:abstractNumId w:val="3"/>
  </w:num>
  <w:num w:numId="4" w16cid:durableId="766267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139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880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evenAndOddHeader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B8"/>
    <w:rsid w:val="00025458"/>
    <w:rsid w:val="00025EB8"/>
    <w:rsid w:val="00030C5C"/>
    <w:rsid w:val="00041B4D"/>
    <w:rsid w:val="00047BE0"/>
    <w:rsid w:val="0006282B"/>
    <w:rsid w:val="000664C2"/>
    <w:rsid w:val="0006741E"/>
    <w:rsid w:val="0009332E"/>
    <w:rsid w:val="000B0AC1"/>
    <w:rsid w:val="000B4223"/>
    <w:rsid w:val="000D111C"/>
    <w:rsid w:val="00101B0B"/>
    <w:rsid w:val="001040D3"/>
    <w:rsid w:val="001130E7"/>
    <w:rsid w:val="0012401D"/>
    <w:rsid w:val="00124F7F"/>
    <w:rsid w:val="00156510"/>
    <w:rsid w:val="00186120"/>
    <w:rsid w:val="001956EB"/>
    <w:rsid w:val="001A575B"/>
    <w:rsid w:val="001B02F9"/>
    <w:rsid w:val="001B1842"/>
    <w:rsid w:val="001B6C43"/>
    <w:rsid w:val="001C0FD2"/>
    <w:rsid w:val="001D701B"/>
    <w:rsid w:val="001E0AFF"/>
    <w:rsid w:val="001E131C"/>
    <w:rsid w:val="001F214A"/>
    <w:rsid w:val="001F2E4D"/>
    <w:rsid w:val="001F639F"/>
    <w:rsid w:val="001F7980"/>
    <w:rsid w:val="00220EF1"/>
    <w:rsid w:val="002218CF"/>
    <w:rsid w:val="002218DD"/>
    <w:rsid w:val="0024303A"/>
    <w:rsid w:val="00252C1B"/>
    <w:rsid w:val="00256833"/>
    <w:rsid w:val="002646FE"/>
    <w:rsid w:val="00264900"/>
    <w:rsid w:val="0027481C"/>
    <w:rsid w:val="002766CD"/>
    <w:rsid w:val="002A1675"/>
    <w:rsid w:val="002B3E49"/>
    <w:rsid w:val="002C1E93"/>
    <w:rsid w:val="002D3DDE"/>
    <w:rsid w:val="002F32C2"/>
    <w:rsid w:val="003060F4"/>
    <w:rsid w:val="0031294F"/>
    <w:rsid w:val="0031354E"/>
    <w:rsid w:val="00322DB5"/>
    <w:rsid w:val="003259D6"/>
    <w:rsid w:val="00336E03"/>
    <w:rsid w:val="0035346C"/>
    <w:rsid w:val="003547D1"/>
    <w:rsid w:val="00366DA6"/>
    <w:rsid w:val="003715A9"/>
    <w:rsid w:val="0037314A"/>
    <w:rsid w:val="003955FF"/>
    <w:rsid w:val="003A2AC2"/>
    <w:rsid w:val="003B669B"/>
    <w:rsid w:val="003B7267"/>
    <w:rsid w:val="003C0B1F"/>
    <w:rsid w:val="003C3EE1"/>
    <w:rsid w:val="003E441A"/>
    <w:rsid w:val="003E7F5F"/>
    <w:rsid w:val="00411CEE"/>
    <w:rsid w:val="004127A3"/>
    <w:rsid w:val="004160DD"/>
    <w:rsid w:val="00426C16"/>
    <w:rsid w:val="00441513"/>
    <w:rsid w:val="004430CD"/>
    <w:rsid w:val="0045321A"/>
    <w:rsid w:val="004611FF"/>
    <w:rsid w:val="004801DF"/>
    <w:rsid w:val="00481DC6"/>
    <w:rsid w:val="00492855"/>
    <w:rsid w:val="0049316F"/>
    <w:rsid w:val="004A067A"/>
    <w:rsid w:val="004A40FB"/>
    <w:rsid w:val="004B4B51"/>
    <w:rsid w:val="004C603B"/>
    <w:rsid w:val="004D7B14"/>
    <w:rsid w:val="0050798C"/>
    <w:rsid w:val="00521704"/>
    <w:rsid w:val="0052590D"/>
    <w:rsid w:val="0052737B"/>
    <w:rsid w:val="0053003D"/>
    <w:rsid w:val="00545942"/>
    <w:rsid w:val="00551A01"/>
    <w:rsid w:val="00555E22"/>
    <w:rsid w:val="005570E1"/>
    <w:rsid w:val="0055717C"/>
    <w:rsid w:val="00596017"/>
    <w:rsid w:val="005A59CA"/>
    <w:rsid w:val="005C0498"/>
    <w:rsid w:val="005C191C"/>
    <w:rsid w:val="005C4E11"/>
    <w:rsid w:val="005C5844"/>
    <w:rsid w:val="005C7960"/>
    <w:rsid w:val="00601CCD"/>
    <w:rsid w:val="00606B7E"/>
    <w:rsid w:val="00651F6A"/>
    <w:rsid w:val="006919AB"/>
    <w:rsid w:val="006A0E98"/>
    <w:rsid w:val="006B1197"/>
    <w:rsid w:val="006B207D"/>
    <w:rsid w:val="006B232D"/>
    <w:rsid w:val="006D551F"/>
    <w:rsid w:val="006D7C52"/>
    <w:rsid w:val="006E5528"/>
    <w:rsid w:val="007030B4"/>
    <w:rsid w:val="00722C00"/>
    <w:rsid w:val="007531F1"/>
    <w:rsid w:val="00773C33"/>
    <w:rsid w:val="0078660D"/>
    <w:rsid w:val="007916FC"/>
    <w:rsid w:val="00791A3C"/>
    <w:rsid w:val="00793C46"/>
    <w:rsid w:val="007A3FC5"/>
    <w:rsid w:val="007A616C"/>
    <w:rsid w:val="007B3B48"/>
    <w:rsid w:val="007C023C"/>
    <w:rsid w:val="007C6A92"/>
    <w:rsid w:val="007D04DF"/>
    <w:rsid w:val="007D5CD6"/>
    <w:rsid w:val="007E1DB3"/>
    <w:rsid w:val="0081690E"/>
    <w:rsid w:val="00816E11"/>
    <w:rsid w:val="00843045"/>
    <w:rsid w:val="00844ED3"/>
    <w:rsid w:val="00854304"/>
    <w:rsid w:val="0086452D"/>
    <w:rsid w:val="008646A6"/>
    <w:rsid w:val="00871ED5"/>
    <w:rsid w:val="00872031"/>
    <w:rsid w:val="00891F30"/>
    <w:rsid w:val="008B2975"/>
    <w:rsid w:val="008C11A8"/>
    <w:rsid w:val="008C5A06"/>
    <w:rsid w:val="008E56F4"/>
    <w:rsid w:val="008E5817"/>
    <w:rsid w:val="008F126A"/>
    <w:rsid w:val="008F5ADA"/>
    <w:rsid w:val="008F794F"/>
    <w:rsid w:val="009034D3"/>
    <w:rsid w:val="0090698C"/>
    <w:rsid w:val="00912152"/>
    <w:rsid w:val="009173DC"/>
    <w:rsid w:val="0092341B"/>
    <w:rsid w:val="00932A23"/>
    <w:rsid w:val="00934368"/>
    <w:rsid w:val="00947D0D"/>
    <w:rsid w:val="009530FF"/>
    <w:rsid w:val="00954BA7"/>
    <w:rsid w:val="009772D6"/>
    <w:rsid w:val="0098329E"/>
    <w:rsid w:val="009966F4"/>
    <w:rsid w:val="009A7C1A"/>
    <w:rsid w:val="009B6F7A"/>
    <w:rsid w:val="009F0B1C"/>
    <w:rsid w:val="00A11955"/>
    <w:rsid w:val="00A12053"/>
    <w:rsid w:val="00A1798A"/>
    <w:rsid w:val="00A30FEB"/>
    <w:rsid w:val="00A5116F"/>
    <w:rsid w:val="00A554D3"/>
    <w:rsid w:val="00A71C67"/>
    <w:rsid w:val="00A77928"/>
    <w:rsid w:val="00A96447"/>
    <w:rsid w:val="00AB41FE"/>
    <w:rsid w:val="00AB53FB"/>
    <w:rsid w:val="00AC3DD9"/>
    <w:rsid w:val="00AC69BF"/>
    <w:rsid w:val="00AF5861"/>
    <w:rsid w:val="00B250DB"/>
    <w:rsid w:val="00B304AA"/>
    <w:rsid w:val="00B37346"/>
    <w:rsid w:val="00B45EC0"/>
    <w:rsid w:val="00B46DE1"/>
    <w:rsid w:val="00B5071A"/>
    <w:rsid w:val="00BA5D9E"/>
    <w:rsid w:val="00BB1A73"/>
    <w:rsid w:val="00BC5681"/>
    <w:rsid w:val="00BD7364"/>
    <w:rsid w:val="00BE69F8"/>
    <w:rsid w:val="00C23A91"/>
    <w:rsid w:val="00C242C9"/>
    <w:rsid w:val="00C34394"/>
    <w:rsid w:val="00C4208C"/>
    <w:rsid w:val="00C540F2"/>
    <w:rsid w:val="00C601A2"/>
    <w:rsid w:val="00C7339D"/>
    <w:rsid w:val="00C765A8"/>
    <w:rsid w:val="00C844B8"/>
    <w:rsid w:val="00C87721"/>
    <w:rsid w:val="00C91C89"/>
    <w:rsid w:val="00C9700D"/>
    <w:rsid w:val="00CA60BE"/>
    <w:rsid w:val="00CB51AF"/>
    <w:rsid w:val="00CC5951"/>
    <w:rsid w:val="00CE4607"/>
    <w:rsid w:val="00CF24DC"/>
    <w:rsid w:val="00D00538"/>
    <w:rsid w:val="00D02B72"/>
    <w:rsid w:val="00D06E84"/>
    <w:rsid w:val="00D112D4"/>
    <w:rsid w:val="00D21445"/>
    <w:rsid w:val="00D36809"/>
    <w:rsid w:val="00D4356F"/>
    <w:rsid w:val="00D63A38"/>
    <w:rsid w:val="00D66700"/>
    <w:rsid w:val="00D87BD3"/>
    <w:rsid w:val="00D9155E"/>
    <w:rsid w:val="00D9590B"/>
    <w:rsid w:val="00D95B29"/>
    <w:rsid w:val="00DA5B30"/>
    <w:rsid w:val="00DC0797"/>
    <w:rsid w:val="00DC59C7"/>
    <w:rsid w:val="00DD4034"/>
    <w:rsid w:val="00DF24D8"/>
    <w:rsid w:val="00DF345C"/>
    <w:rsid w:val="00DF62CC"/>
    <w:rsid w:val="00E16FB4"/>
    <w:rsid w:val="00E2098D"/>
    <w:rsid w:val="00E37F76"/>
    <w:rsid w:val="00E577CF"/>
    <w:rsid w:val="00E642C2"/>
    <w:rsid w:val="00E7436F"/>
    <w:rsid w:val="00E8400F"/>
    <w:rsid w:val="00EC221A"/>
    <w:rsid w:val="00ED1C12"/>
    <w:rsid w:val="00EE49F4"/>
    <w:rsid w:val="00EE6BD7"/>
    <w:rsid w:val="00EF08D9"/>
    <w:rsid w:val="00EF3FE8"/>
    <w:rsid w:val="00EF52C3"/>
    <w:rsid w:val="00F15AA5"/>
    <w:rsid w:val="00F16F3C"/>
    <w:rsid w:val="00F214C7"/>
    <w:rsid w:val="00F47C95"/>
    <w:rsid w:val="00F5764C"/>
    <w:rsid w:val="00F744CC"/>
    <w:rsid w:val="00F840C2"/>
    <w:rsid w:val="00F90441"/>
    <w:rsid w:val="00F941C0"/>
    <w:rsid w:val="00FA017E"/>
    <w:rsid w:val="00FA0F49"/>
    <w:rsid w:val="00FA446F"/>
    <w:rsid w:val="00FB4EA5"/>
    <w:rsid w:val="00FB5A31"/>
    <w:rsid w:val="00FC3FAC"/>
    <w:rsid w:val="00FD5508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24372"/>
  <w15:chartTrackingRefBased/>
  <w15:docId w15:val="{C61F3D0F-DCC4-4252-BF5B-F5F2650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lt-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DelKo">
    <w:name w:val="Del Ko"/>
    <w:basedOn w:val="Normal"/>
    <w:rPr>
      <w:rFonts w:ascii="TimesLT" w:hAnsi="TimesLT" w:cs="TimesLT"/>
      <w:sz w:val="22"/>
    </w:rPr>
  </w:style>
  <w:style w:type="paragraph" w:customStyle="1" w:styleId="BodyText21">
    <w:name w:val="Body Text 21"/>
    <w:basedOn w:val="Normal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0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6809"/>
    <w:rPr>
      <w:rFonts w:ascii="Segoe UI" w:hAnsi="Segoe UI" w:cs="Segoe UI"/>
      <w:kern w:val="1"/>
      <w:sz w:val="18"/>
      <w:szCs w:val="18"/>
      <w:lang w:val="lt-LT" w:eastAsia="ar-SA"/>
    </w:rPr>
  </w:style>
  <w:style w:type="character" w:customStyle="1" w:styleId="st1">
    <w:name w:val="st1"/>
    <w:basedOn w:val="DefaultParagraphFont"/>
    <w:rsid w:val="005C0498"/>
  </w:style>
  <w:style w:type="paragraph" w:styleId="NormalWeb">
    <w:name w:val="Normal (Web)"/>
    <w:basedOn w:val="Normal"/>
    <w:uiPriority w:val="99"/>
    <w:unhideWhenUsed/>
    <w:rsid w:val="008F5ADA"/>
    <w:pPr>
      <w:suppressAutoHyphens w:val="0"/>
      <w:spacing w:after="150"/>
    </w:pPr>
    <w:rPr>
      <w:kern w:val="0"/>
      <w:sz w:val="24"/>
      <w:szCs w:val="24"/>
      <w:lang w:eastAsia="lt-LT"/>
    </w:rPr>
  </w:style>
  <w:style w:type="paragraph" w:styleId="NoSpacing">
    <w:name w:val="No Spacing"/>
    <w:uiPriority w:val="1"/>
    <w:qFormat/>
    <w:rsid w:val="008F5ADA"/>
    <w:pPr>
      <w:suppressAutoHyphens/>
    </w:pPr>
    <w:rPr>
      <w:kern w:val="1"/>
      <w:lang w:eastAsia="ar-SA"/>
    </w:rPr>
  </w:style>
  <w:style w:type="character" w:styleId="Strong">
    <w:name w:val="Strong"/>
    <w:uiPriority w:val="22"/>
    <w:qFormat/>
    <w:rsid w:val="00AB53F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12152"/>
    <w:rPr>
      <w:kern w:val="1"/>
      <w:lang w:eastAsia="ar-SA"/>
    </w:rPr>
  </w:style>
  <w:style w:type="character" w:customStyle="1" w:styleId="FooterChar">
    <w:name w:val="Footer Char"/>
    <w:basedOn w:val="DefaultParagraphFont"/>
    <w:link w:val="Footer"/>
    <w:rsid w:val="00912152"/>
    <w:rPr>
      <w:kern w:val="1"/>
      <w:lang w:eastAsia="ar-SA"/>
    </w:rPr>
  </w:style>
  <w:style w:type="paragraph" w:customStyle="1" w:styleId="Standard">
    <w:name w:val="Standard"/>
    <w:rsid w:val="001040D3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BodyText31">
    <w:name w:val="Body Text 31"/>
    <w:basedOn w:val="Normal"/>
    <w:rsid w:val="001040D3"/>
    <w:pPr>
      <w:jc w:val="center"/>
    </w:pPr>
    <w:rPr>
      <w:b/>
      <w:kern w:val="0"/>
      <w:sz w:val="22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2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smociukiene@panr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.virginija.jurkstiene@panrs.l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Desktop\dokumentu%20blankai%20su%20sav%20herbu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906D0-3032-4999-A5D9-0F9840D0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20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851</CharactersWithSpaces>
  <SharedDoc>false</SharedDoc>
  <HLinks>
    <vt:vector size="6" baseType="variant">
      <vt:variant>
        <vt:i4>6291544</vt:i4>
      </vt:variant>
      <vt:variant>
        <vt:i4>3</vt:i4>
      </vt:variant>
      <vt:variant>
        <vt:i4>0</vt:i4>
      </vt:variant>
      <vt:variant>
        <vt:i4>5</vt:i4>
      </vt:variant>
      <vt:variant>
        <vt:lpwstr>mailto:savivaldybe@panrs.lt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Jūratė Šmočiukienė</cp:lastModifiedBy>
  <cp:revision>4</cp:revision>
  <cp:lastPrinted>2025-04-23T13:30:00Z</cp:lastPrinted>
  <dcterms:created xsi:type="dcterms:W3CDTF">2025-04-23T13:14:00Z</dcterms:created>
  <dcterms:modified xsi:type="dcterms:W3CDTF">2025-09-30T12:07:00Z</dcterms:modified>
</cp:coreProperties>
</file>