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77777777" w:rsidR="00B940BC" w:rsidRDefault="00B940BC" w:rsidP="00B940BC">
      <w:pPr>
        <w:ind w:right="98"/>
        <w:jc w:val="center"/>
        <w:rPr>
          <w:color w:val="000000" w:themeColor="text1"/>
        </w:rPr>
      </w:pPr>
      <w:r>
        <w:rPr>
          <w:color w:val="000000" w:themeColor="text1"/>
        </w:rPr>
        <w:t>Sutartis sudaryta 2025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77BD4679" w:rsidR="00D735F1" w:rsidRDefault="0005638C" w:rsidP="00D735F1">
      <w:pPr>
        <w:tabs>
          <w:tab w:val="left" w:pos="700"/>
          <w:tab w:val="left" w:pos="900"/>
          <w:tab w:val="left" w:pos="993"/>
        </w:tabs>
        <w:ind w:firstLine="709"/>
        <w:jc w:val="both"/>
      </w:pPr>
      <w:r w:rsidRPr="0005638C">
        <w:rPr>
          <w:b/>
        </w:rPr>
        <w:t xml:space="preserve">Kretingos rajono savivaldybės VšĮ Salantų pirminės sveikatos priežiūros centras </w:t>
      </w:r>
      <w:r w:rsidR="00F77039">
        <w:t xml:space="preserve">(toliau – Užsakovas), atstovaujama </w:t>
      </w:r>
      <w:r w:rsidR="00364C74">
        <w:t>_____________________________________</w:t>
      </w:r>
      <w:r w:rsidR="00F77039">
        <w:t xml:space="preserve">, veikiančio pagal </w:t>
      </w:r>
      <w:r>
        <w:t>įstaigos</w:t>
      </w:r>
      <w:r w:rsidR="00F77039">
        <w:t xml:space="preserve">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540CEE8"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Pr="00376A99">
        <w:rPr>
          <w:b/>
          <w:iCs/>
          <w:sz w:val="24"/>
          <w:szCs w:val="24"/>
        </w:rPr>
        <w:t xml:space="preserve"> </w:t>
      </w:r>
      <w:r w:rsidR="0005638C" w:rsidRPr="0005638C">
        <w:rPr>
          <w:b/>
          <w:iCs/>
          <w:sz w:val="24"/>
          <w:szCs w:val="24"/>
        </w:rPr>
        <w:t xml:space="preserve">Kretingos rajono Salantų pirminės sveikatos priežiūros centro palaikomojo gydymo ir slaugos ligoninės lifto įrengimo darbai su </w:t>
      </w:r>
      <w:r w:rsidR="00E4010F">
        <w:rPr>
          <w:b/>
          <w:iCs/>
          <w:sz w:val="24"/>
          <w:szCs w:val="24"/>
        </w:rPr>
        <w:t xml:space="preserve">kapitalinio remonto </w:t>
      </w:r>
      <w:r w:rsidR="0005638C" w:rsidRPr="0005638C">
        <w:rPr>
          <w:b/>
          <w:iCs/>
          <w:sz w:val="24"/>
          <w:szCs w:val="24"/>
        </w:rPr>
        <w:t>projekto parengimu</w:t>
      </w:r>
      <w:r w:rsidR="004D5A3B" w:rsidRPr="00376A99">
        <w:rPr>
          <w:b/>
          <w:sz w:val="24"/>
          <w:szCs w:val="24"/>
          <w:lang w:eastAsia="en-US"/>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9C454E">
        <w:rPr>
          <w:bCs/>
          <w:sz w:val="24"/>
          <w:szCs w:val="24"/>
          <w:lang w:eastAsia="en-US"/>
        </w:rPr>
        <w:t xml:space="preserve">paslaugoms ir darbams </w:t>
      </w:r>
      <w:r w:rsidR="00376A99" w:rsidRPr="00376A99">
        <w:rPr>
          <w:bCs/>
          <w:sz w:val="24"/>
          <w:szCs w:val="24"/>
          <w:lang w:eastAsia="en-US"/>
        </w:rPr>
        <w:t xml:space="preserve">pateikiami </w:t>
      </w:r>
      <w:r w:rsidR="0005638C" w:rsidRPr="0005638C">
        <w:rPr>
          <w:bCs/>
          <w:sz w:val="24"/>
          <w:szCs w:val="24"/>
          <w:lang w:eastAsia="en-US"/>
        </w:rPr>
        <w:t xml:space="preserve">techninėje projektavimo užduotyje ir techninėje specifikacijoje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60AFB8FF" w:rsidR="00520059" w:rsidRPr="0005638C" w:rsidRDefault="004B0026" w:rsidP="0005638C">
      <w:pPr>
        <w:pStyle w:val="Sraopastraipa"/>
        <w:widowControl w:val="0"/>
        <w:numPr>
          <w:ilvl w:val="1"/>
          <w:numId w:val="16"/>
        </w:numPr>
        <w:tabs>
          <w:tab w:val="left" w:pos="993"/>
          <w:tab w:val="left" w:pos="1134"/>
        </w:tabs>
        <w:jc w:val="both"/>
        <w:rPr>
          <w:sz w:val="24"/>
          <w:szCs w:val="24"/>
        </w:rPr>
      </w:pPr>
      <w:r w:rsidRPr="0005638C">
        <w:rPr>
          <w:b/>
          <w:bCs/>
          <w:sz w:val="24"/>
          <w:szCs w:val="24"/>
        </w:rPr>
        <w:t>Sutarties kaina</w:t>
      </w:r>
      <w:r w:rsidR="00520059" w:rsidRPr="0005638C">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05638C" w:rsidRPr="0005638C" w14:paraId="315070A8" w14:textId="77777777" w:rsidTr="0005638C">
        <w:tc>
          <w:tcPr>
            <w:tcW w:w="1123" w:type="dxa"/>
            <w:tcBorders>
              <w:top w:val="single" w:sz="4" w:space="0" w:color="auto"/>
              <w:left w:val="single" w:sz="4" w:space="0" w:color="auto"/>
              <w:bottom w:val="single" w:sz="4" w:space="0" w:color="auto"/>
              <w:right w:val="single" w:sz="4" w:space="0" w:color="auto"/>
            </w:tcBorders>
            <w:hideMark/>
          </w:tcPr>
          <w:p w14:paraId="28AE6D9B" w14:textId="77777777" w:rsidR="0005638C" w:rsidRPr="0005638C" w:rsidRDefault="0005638C" w:rsidP="0005638C">
            <w:pPr>
              <w:spacing w:line="300" w:lineRule="atLeast"/>
              <w:jc w:val="both"/>
              <w:rPr>
                <w:rFonts w:eastAsia="Calibri"/>
                <w:color w:val="000000"/>
                <w:szCs w:val="20"/>
              </w:rPr>
            </w:pPr>
            <w:r w:rsidRPr="0005638C">
              <w:rPr>
                <w:rFonts w:eastAsia="Calibri"/>
                <w:color w:val="000000"/>
                <w:szCs w:val="20"/>
              </w:rPr>
              <w:t>Eil. Nr.</w:t>
            </w:r>
          </w:p>
        </w:tc>
        <w:tc>
          <w:tcPr>
            <w:tcW w:w="6917" w:type="dxa"/>
            <w:tcBorders>
              <w:top w:val="single" w:sz="4" w:space="0" w:color="auto"/>
              <w:left w:val="single" w:sz="4" w:space="0" w:color="auto"/>
              <w:bottom w:val="single" w:sz="4" w:space="0" w:color="auto"/>
              <w:right w:val="single" w:sz="4" w:space="0" w:color="auto"/>
            </w:tcBorders>
            <w:hideMark/>
          </w:tcPr>
          <w:p w14:paraId="46AFA189"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5AD4D085" w14:textId="77777777" w:rsidR="0005638C" w:rsidRPr="0005638C" w:rsidRDefault="0005638C" w:rsidP="0005638C">
            <w:pPr>
              <w:spacing w:line="300" w:lineRule="atLeast"/>
              <w:jc w:val="both"/>
              <w:rPr>
                <w:rFonts w:eastAsia="Calibri"/>
                <w:color w:val="000000"/>
                <w:szCs w:val="20"/>
              </w:rPr>
            </w:pPr>
            <w:r w:rsidRPr="0005638C">
              <w:rPr>
                <w:rFonts w:eastAsia="Calibri"/>
                <w:color w:val="000000"/>
                <w:szCs w:val="20"/>
              </w:rPr>
              <w:t>Darbų/paslaugų kaina  be PVM, Eur</w:t>
            </w:r>
          </w:p>
        </w:tc>
      </w:tr>
      <w:tr w:rsidR="0005638C" w:rsidRPr="0005638C" w14:paraId="06D77905" w14:textId="77777777" w:rsidTr="0005638C">
        <w:tc>
          <w:tcPr>
            <w:tcW w:w="1123" w:type="dxa"/>
            <w:tcBorders>
              <w:top w:val="single" w:sz="4" w:space="0" w:color="auto"/>
              <w:left w:val="single" w:sz="4" w:space="0" w:color="auto"/>
              <w:bottom w:val="single" w:sz="4" w:space="0" w:color="auto"/>
              <w:right w:val="single" w:sz="4" w:space="0" w:color="auto"/>
            </w:tcBorders>
            <w:hideMark/>
          </w:tcPr>
          <w:p w14:paraId="75FEBDE9" w14:textId="77777777" w:rsidR="0005638C" w:rsidRPr="0005638C" w:rsidRDefault="0005638C" w:rsidP="0005638C">
            <w:pPr>
              <w:spacing w:line="300" w:lineRule="atLeast"/>
              <w:ind w:firstLine="567"/>
              <w:jc w:val="both"/>
              <w:rPr>
                <w:rFonts w:eastAsia="Calibri"/>
                <w:i/>
                <w:color w:val="000000"/>
                <w:szCs w:val="20"/>
              </w:rPr>
            </w:pPr>
            <w:r w:rsidRPr="0005638C">
              <w:rPr>
                <w:rFonts w:eastAsia="Calibri"/>
                <w:i/>
                <w:color w:val="000000"/>
                <w:szCs w:val="20"/>
              </w:rPr>
              <w:t>1</w:t>
            </w:r>
          </w:p>
        </w:tc>
        <w:tc>
          <w:tcPr>
            <w:tcW w:w="6917" w:type="dxa"/>
            <w:tcBorders>
              <w:top w:val="single" w:sz="4" w:space="0" w:color="auto"/>
              <w:left w:val="single" w:sz="4" w:space="0" w:color="auto"/>
              <w:bottom w:val="single" w:sz="4" w:space="0" w:color="auto"/>
              <w:right w:val="single" w:sz="4" w:space="0" w:color="auto"/>
            </w:tcBorders>
            <w:hideMark/>
          </w:tcPr>
          <w:p w14:paraId="48C88E87" w14:textId="77777777" w:rsidR="0005638C" w:rsidRPr="0005638C" w:rsidRDefault="0005638C" w:rsidP="0005638C">
            <w:pPr>
              <w:spacing w:line="300" w:lineRule="atLeast"/>
              <w:ind w:firstLine="567"/>
              <w:jc w:val="both"/>
              <w:rPr>
                <w:rFonts w:eastAsia="Calibri"/>
                <w:i/>
                <w:color w:val="000000"/>
                <w:szCs w:val="20"/>
              </w:rPr>
            </w:pPr>
            <w:r w:rsidRPr="0005638C">
              <w:rPr>
                <w:rFonts w:eastAsia="Calibri"/>
                <w:i/>
                <w:color w:val="000000"/>
                <w:szCs w:val="20"/>
              </w:rPr>
              <w:t>2</w:t>
            </w:r>
          </w:p>
        </w:tc>
        <w:tc>
          <w:tcPr>
            <w:tcW w:w="1736" w:type="dxa"/>
            <w:tcBorders>
              <w:top w:val="single" w:sz="4" w:space="0" w:color="auto"/>
              <w:left w:val="single" w:sz="4" w:space="0" w:color="auto"/>
              <w:bottom w:val="single" w:sz="4" w:space="0" w:color="auto"/>
              <w:right w:val="single" w:sz="4" w:space="0" w:color="auto"/>
            </w:tcBorders>
            <w:hideMark/>
          </w:tcPr>
          <w:p w14:paraId="5110A6AF" w14:textId="77777777" w:rsidR="0005638C" w:rsidRPr="0005638C" w:rsidRDefault="0005638C" w:rsidP="0005638C">
            <w:pPr>
              <w:spacing w:line="300" w:lineRule="atLeast"/>
              <w:ind w:firstLine="567"/>
              <w:jc w:val="both"/>
              <w:rPr>
                <w:rFonts w:eastAsia="Calibri"/>
                <w:i/>
                <w:color w:val="000000"/>
                <w:szCs w:val="20"/>
              </w:rPr>
            </w:pPr>
            <w:r w:rsidRPr="0005638C">
              <w:rPr>
                <w:rFonts w:eastAsia="Calibri"/>
                <w:i/>
                <w:color w:val="000000"/>
                <w:szCs w:val="20"/>
              </w:rPr>
              <w:t>3</w:t>
            </w:r>
          </w:p>
        </w:tc>
      </w:tr>
      <w:tr w:rsidR="0005638C" w:rsidRPr="0005638C" w14:paraId="58857D78" w14:textId="77777777" w:rsidTr="0005638C">
        <w:tc>
          <w:tcPr>
            <w:tcW w:w="1123" w:type="dxa"/>
            <w:tcBorders>
              <w:top w:val="single" w:sz="4" w:space="0" w:color="auto"/>
              <w:left w:val="single" w:sz="4" w:space="0" w:color="auto"/>
              <w:bottom w:val="single" w:sz="4" w:space="0" w:color="auto"/>
              <w:right w:val="single" w:sz="4" w:space="0" w:color="auto"/>
            </w:tcBorders>
          </w:tcPr>
          <w:p w14:paraId="134A6872"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1.</w:t>
            </w:r>
          </w:p>
        </w:tc>
        <w:tc>
          <w:tcPr>
            <w:tcW w:w="6917" w:type="dxa"/>
            <w:tcBorders>
              <w:top w:val="single" w:sz="4" w:space="0" w:color="auto"/>
              <w:left w:val="single" w:sz="4" w:space="0" w:color="auto"/>
              <w:bottom w:val="single" w:sz="4" w:space="0" w:color="auto"/>
              <w:right w:val="single" w:sz="4" w:space="0" w:color="auto"/>
            </w:tcBorders>
          </w:tcPr>
          <w:p w14:paraId="289596A9" w14:textId="7558B2BA" w:rsidR="0005638C" w:rsidRPr="0005638C" w:rsidRDefault="00E4010F" w:rsidP="0005638C">
            <w:pPr>
              <w:spacing w:line="300" w:lineRule="atLeast"/>
              <w:jc w:val="both"/>
              <w:rPr>
                <w:rFonts w:eastAsia="Calibri"/>
                <w:color w:val="000000"/>
                <w:szCs w:val="20"/>
              </w:rPr>
            </w:pPr>
            <w:r>
              <w:rPr>
                <w:rFonts w:eastAsia="Calibri"/>
              </w:rPr>
              <w:t>Kapitalinio remonto t</w:t>
            </w:r>
            <w:r w:rsidR="0005638C" w:rsidRPr="0005638C">
              <w:rPr>
                <w:rFonts w:eastAsia="Calibri"/>
              </w:rPr>
              <w: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0DC1A28C"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23D93A68" w14:textId="77777777" w:rsidTr="0005638C">
        <w:tc>
          <w:tcPr>
            <w:tcW w:w="1123" w:type="dxa"/>
            <w:tcBorders>
              <w:top w:val="single" w:sz="4" w:space="0" w:color="auto"/>
              <w:left w:val="single" w:sz="4" w:space="0" w:color="auto"/>
              <w:bottom w:val="single" w:sz="4" w:space="0" w:color="auto"/>
              <w:right w:val="single" w:sz="4" w:space="0" w:color="auto"/>
            </w:tcBorders>
          </w:tcPr>
          <w:p w14:paraId="142B4FAB"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2.</w:t>
            </w:r>
          </w:p>
        </w:tc>
        <w:tc>
          <w:tcPr>
            <w:tcW w:w="6917" w:type="dxa"/>
            <w:tcBorders>
              <w:top w:val="single" w:sz="4" w:space="0" w:color="auto"/>
              <w:left w:val="single" w:sz="4" w:space="0" w:color="auto"/>
              <w:bottom w:val="single" w:sz="4" w:space="0" w:color="auto"/>
              <w:right w:val="single" w:sz="4" w:space="0" w:color="auto"/>
            </w:tcBorders>
          </w:tcPr>
          <w:p w14:paraId="5C9C1C40" w14:textId="77777777" w:rsidR="0005638C" w:rsidRPr="0005638C" w:rsidRDefault="0005638C" w:rsidP="0005638C">
            <w:pPr>
              <w:spacing w:line="300" w:lineRule="atLeast"/>
              <w:jc w:val="both"/>
              <w:rPr>
                <w:rFonts w:eastAsia="Calibri"/>
              </w:rPr>
            </w:pPr>
            <w:r w:rsidRPr="0005638C">
              <w:rPr>
                <w:rFonts w:eastAsia="Calibri"/>
              </w:rPr>
              <w:t>Projekto vykdymo priežiūra</w:t>
            </w:r>
          </w:p>
        </w:tc>
        <w:tc>
          <w:tcPr>
            <w:tcW w:w="1736" w:type="dxa"/>
            <w:tcBorders>
              <w:top w:val="single" w:sz="4" w:space="0" w:color="auto"/>
              <w:left w:val="single" w:sz="4" w:space="0" w:color="auto"/>
              <w:bottom w:val="single" w:sz="4" w:space="0" w:color="auto"/>
              <w:right w:val="single" w:sz="4" w:space="0" w:color="auto"/>
            </w:tcBorders>
          </w:tcPr>
          <w:p w14:paraId="6BF4A7E0"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4EEE8A4E" w14:textId="77777777" w:rsidTr="0005638C">
        <w:tc>
          <w:tcPr>
            <w:tcW w:w="1123" w:type="dxa"/>
            <w:tcBorders>
              <w:top w:val="single" w:sz="4" w:space="0" w:color="auto"/>
              <w:left w:val="single" w:sz="4" w:space="0" w:color="auto"/>
              <w:bottom w:val="single" w:sz="4" w:space="0" w:color="auto"/>
              <w:right w:val="single" w:sz="4" w:space="0" w:color="auto"/>
            </w:tcBorders>
          </w:tcPr>
          <w:p w14:paraId="5FA26F56"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3.</w:t>
            </w:r>
          </w:p>
        </w:tc>
        <w:tc>
          <w:tcPr>
            <w:tcW w:w="6917" w:type="dxa"/>
            <w:tcBorders>
              <w:top w:val="single" w:sz="4" w:space="0" w:color="auto"/>
              <w:left w:val="single" w:sz="4" w:space="0" w:color="auto"/>
              <w:bottom w:val="single" w:sz="4" w:space="0" w:color="auto"/>
              <w:right w:val="single" w:sz="4" w:space="0" w:color="auto"/>
            </w:tcBorders>
          </w:tcPr>
          <w:p w14:paraId="759621FC" w14:textId="08695E7D" w:rsidR="0005638C" w:rsidRPr="0005638C" w:rsidRDefault="00E4010F" w:rsidP="0005638C">
            <w:pPr>
              <w:spacing w:line="300" w:lineRule="atLeast"/>
              <w:jc w:val="both"/>
              <w:rPr>
                <w:rFonts w:eastAsia="Calibri"/>
              </w:rPr>
            </w:pPr>
            <w:r>
              <w:rPr>
                <w:rFonts w:eastAsia="Calibri"/>
              </w:rPr>
              <w:t>L</w:t>
            </w:r>
            <w:r w:rsidR="0005638C" w:rsidRPr="0005638C">
              <w:rPr>
                <w:rFonts w:eastAsia="Calibri"/>
              </w:rPr>
              <w:t>ifto įrengimo darbai</w:t>
            </w:r>
          </w:p>
        </w:tc>
        <w:tc>
          <w:tcPr>
            <w:tcW w:w="1736" w:type="dxa"/>
            <w:tcBorders>
              <w:top w:val="single" w:sz="4" w:space="0" w:color="auto"/>
              <w:left w:val="single" w:sz="4" w:space="0" w:color="auto"/>
              <w:bottom w:val="single" w:sz="4" w:space="0" w:color="auto"/>
              <w:right w:val="single" w:sz="4" w:space="0" w:color="auto"/>
            </w:tcBorders>
          </w:tcPr>
          <w:p w14:paraId="1BA2C865"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11BEADA9" w14:textId="77777777" w:rsidTr="0005638C">
        <w:tc>
          <w:tcPr>
            <w:tcW w:w="1123" w:type="dxa"/>
            <w:tcBorders>
              <w:top w:val="single" w:sz="4" w:space="0" w:color="auto"/>
              <w:left w:val="single" w:sz="4" w:space="0" w:color="auto"/>
              <w:bottom w:val="single" w:sz="4" w:space="0" w:color="auto"/>
              <w:right w:val="single" w:sz="4" w:space="0" w:color="auto"/>
            </w:tcBorders>
          </w:tcPr>
          <w:p w14:paraId="303CB458"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4.</w:t>
            </w:r>
          </w:p>
        </w:tc>
        <w:tc>
          <w:tcPr>
            <w:tcW w:w="6917" w:type="dxa"/>
            <w:tcBorders>
              <w:top w:val="single" w:sz="4" w:space="0" w:color="auto"/>
              <w:left w:val="single" w:sz="4" w:space="0" w:color="auto"/>
              <w:bottom w:val="single" w:sz="4" w:space="0" w:color="auto"/>
              <w:right w:val="single" w:sz="4" w:space="0" w:color="auto"/>
            </w:tcBorders>
          </w:tcPr>
          <w:p w14:paraId="23DF5DED" w14:textId="77777777" w:rsidR="0005638C" w:rsidRPr="0005638C" w:rsidRDefault="0005638C" w:rsidP="00E4010F">
            <w:pPr>
              <w:jc w:val="both"/>
              <w:rPr>
                <w:rFonts w:eastAsia="Calibri"/>
                <w:bCs/>
              </w:rPr>
            </w:pPr>
            <w:r w:rsidRPr="0005638C">
              <w:rPr>
                <w:rFonts w:eastAsia="Calibri"/>
                <w:bCs/>
              </w:rPr>
              <w:t>Dokumentacijos tvarkymas po darbų užbaigimo</w:t>
            </w:r>
          </w:p>
          <w:p w14:paraId="4B230B4A" w14:textId="77777777" w:rsidR="0005638C" w:rsidRPr="0005638C" w:rsidRDefault="0005638C" w:rsidP="00E4010F">
            <w:pPr>
              <w:jc w:val="both"/>
              <w:rPr>
                <w:rFonts w:eastAsia="Calibri"/>
              </w:rPr>
            </w:pPr>
            <w:r w:rsidRPr="0005638C">
              <w:rPr>
                <w:rFonts w:eastAsia="Calibri"/>
                <w:bCs/>
              </w:rPr>
              <w:t>(statinių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1A74E695"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23ABDCB1" w14:textId="77777777" w:rsidTr="0005638C">
        <w:tc>
          <w:tcPr>
            <w:tcW w:w="1123" w:type="dxa"/>
            <w:tcBorders>
              <w:top w:val="single" w:sz="4" w:space="0" w:color="auto"/>
              <w:left w:val="single" w:sz="4" w:space="0" w:color="auto"/>
              <w:bottom w:val="single" w:sz="4" w:space="0" w:color="auto"/>
              <w:right w:val="single" w:sz="4" w:space="0" w:color="auto"/>
            </w:tcBorders>
          </w:tcPr>
          <w:p w14:paraId="5B18E377"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5.</w:t>
            </w:r>
          </w:p>
        </w:tc>
        <w:tc>
          <w:tcPr>
            <w:tcW w:w="6917" w:type="dxa"/>
            <w:tcBorders>
              <w:top w:val="single" w:sz="4" w:space="0" w:color="auto"/>
              <w:left w:val="single" w:sz="4" w:space="0" w:color="auto"/>
              <w:bottom w:val="single" w:sz="4" w:space="0" w:color="auto"/>
              <w:right w:val="single" w:sz="4" w:space="0" w:color="auto"/>
            </w:tcBorders>
          </w:tcPr>
          <w:p w14:paraId="64DB3979" w14:textId="77777777" w:rsidR="0005638C" w:rsidRPr="0005638C" w:rsidRDefault="0005638C" w:rsidP="0005638C">
            <w:pPr>
              <w:spacing w:line="300" w:lineRule="atLeast"/>
              <w:jc w:val="both"/>
              <w:rPr>
                <w:rFonts w:eastAsia="Calibri"/>
              </w:rPr>
            </w:pPr>
            <w:r w:rsidRPr="0005638C">
              <w:rPr>
                <w:rFonts w:eastAsia="Calibri"/>
                <w:bC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938D0B7"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5DE51C6F" w14:textId="77777777" w:rsidTr="0005638C">
        <w:tc>
          <w:tcPr>
            <w:tcW w:w="8040" w:type="dxa"/>
            <w:gridSpan w:val="2"/>
            <w:tcBorders>
              <w:top w:val="single" w:sz="4" w:space="0" w:color="auto"/>
              <w:left w:val="single" w:sz="4" w:space="0" w:color="auto"/>
              <w:bottom w:val="single" w:sz="4" w:space="0" w:color="auto"/>
              <w:right w:val="single" w:sz="4" w:space="0" w:color="auto"/>
            </w:tcBorders>
            <w:hideMark/>
          </w:tcPr>
          <w:p w14:paraId="133E2E79" w14:textId="77777777" w:rsidR="0005638C" w:rsidRPr="0005638C" w:rsidRDefault="0005638C" w:rsidP="0005638C">
            <w:pPr>
              <w:spacing w:line="300" w:lineRule="atLeast"/>
              <w:ind w:firstLine="567"/>
              <w:jc w:val="both"/>
              <w:rPr>
                <w:rFonts w:eastAsia="Calibri"/>
                <w:bCs/>
                <w:color w:val="000000"/>
                <w:szCs w:val="20"/>
              </w:rPr>
            </w:pPr>
            <w:r w:rsidRPr="0005638C">
              <w:rPr>
                <w:rFonts w:eastAsia="Calibri"/>
                <w:color w:val="000000"/>
                <w:szCs w:val="20"/>
              </w:rPr>
              <w:t xml:space="preserve">                                                                     Sutarties kaina be PVM</w:t>
            </w:r>
          </w:p>
        </w:tc>
        <w:tc>
          <w:tcPr>
            <w:tcW w:w="1736" w:type="dxa"/>
            <w:tcBorders>
              <w:top w:val="single" w:sz="4" w:space="0" w:color="auto"/>
              <w:left w:val="single" w:sz="4" w:space="0" w:color="auto"/>
              <w:bottom w:val="single" w:sz="4" w:space="0" w:color="auto"/>
              <w:right w:val="single" w:sz="4" w:space="0" w:color="auto"/>
            </w:tcBorders>
          </w:tcPr>
          <w:p w14:paraId="538985F6"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543B6362" w14:textId="77777777" w:rsidTr="0005638C">
        <w:tc>
          <w:tcPr>
            <w:tcW w:w="8040" w:type="dxa"/>
            <w:gridSpan w:val="2"/>
            <w:tcBorders>
              <w:top w:val="single" w:sz="4" w:space="0" w:color="auto"/>
              <w:left w:val="single" w:sz="4" w:space="0" w:color="auto"/>
              <w:bottom w:val="single" w:sz="4" w:space="0" w:color="auto"/>
              <w:right w:val="single" w:sz="4" w:space="0" w:color="auto"/>
            </w:tcBorders>
            <w:hideMark/>
          </w:tcPr>
          <w:p w14:paraId="3980C802"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1C85CDF8"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3D478F20" w14:textId="77777777" w:rsidTr="0005638C">
        <w:tc>
          <w:tcPr>
            <w:tcW w:w="8040" w:type="dxa"/>
            <w:gridSpan w:val="2"/>
            <w:tcBorders>
              <w:top w:val="single" w:sz="4" w:space="0" w:color="auto"/>
              <w:left w:val="single" w:sz="4" w:space="0" w:color="auto"/>
              <w:bottom w:val="single" w:sz="4" w:space="0" w:color="auto"/>
              <w:right w:val="single" w:sz="4" w:space="0" w:color="auto"/>
            </w:tcBorders>
            <w:hideMark/>
          </w:tcPr>
          <w:p w14:paraId="05607A9A" w14:textId="77777777" w:rsidR="0005638C" w:rsidRPr="0005638C" w:rsidRDefault="0005638C" w:rsidP="0005638C">
            <w:pPr>
              <w:spacing w:line="300" w:lineRule="atLeast"/>
              <w:ind w:firstLine="567"/>
              <w:jc w:val="both"/>
              <w:rPr>
                <w:rFonts w:eastAsia="Calibri"/>
                <w:bCs/>
                <w:color w:val="000000"/>
                <w:szCs w:val="20"/>
              </w:rPr>
            </w:pPr>
            <w:r w:rsidRPr="0005638C">
              <w:rPr>
                <w:rFonts w:eastAsia="Calibri"/>
                <w:b/>
                <w:color w:val="000000"/>
                <w:szCs w:val="20"/>
              </w:rPr>
              <w:t xml:space="preserve">                                                                     Sutarties kaina su PVM</w:t>
            </w:r>
          </w:p>
        </w:tc>
        <w:tc>
          <w:tcPr>
            <w:tcW w:w="1736" w:type="dxa"/>
            <w:tcBorders>
              <w:top w:val="single" w:sz="4" w:space="0" w:color="auto"/>
              <w:left w:val="single" w:sz="4" w:space="0" w:color="auto"/>
              <w:bottom w:val="single" w:sz="4" w:space="0" w:color="auto"/>
              <w:right w:val="single" w:sz="4" w:space="0" w:color="auto"/>
            </w:tcBorders>
          </w:tcPr>
          <w:p w14:paraId="614C0ACF" w14:textId="77777777" w:rsidR="0005638C" w:rsidRPr="0005638C" w:rsidRDefault="0005638C" w:rsidP="0005638C">
            <w:pPr>
              <w:spacing w:line="300" w:lineRule="atLeast"/>
              <w:ind w:firstLine="567"/>
              <w:jc w:val="both"/>
              <w:rPr>
                <w:rFonts w:eastAsia="Calibri"/>
                <w:color w:val="000000"/>
                <w:szCs w:val="20"/>
              </w:rPr>
            </w:pPr>
          </w:p>
        </w:tc>
      </w:tr>
    </w:tbl>
    <w:p w14:paraId="34E65DDC" w14:textId="7CF029F8"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PVM, nurodytai už visą perkamų darbų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A1D6DAC"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43CB076" w14:textId="75242286"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73752B">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77777777"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4CCF522A" w14:textId="77777777"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417D5D97"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E668A0">
        <w:t>atliekamiems</w:t>
      </w:r>
      <w:r>
        <w:t xml:space="preserve">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673C7593" w:rsidR="00364C74" w:rsidRDefault="00364C74" w:rsidP="00364C74">
      <w:pPr>
        <w:shd w:val="clear" w:color="auto" w:fill="FFFFFF"/>
        <w:ind w:right="58" w:firstLine="567"/>
        <w:jc w:val="both"/>
      </w:pPr>
      <w:r>
        <w:t xml:space="preserve">3.5. </w:t>
      </w:r>
      <w:r w:rsidR="006F6D68" w:rsidRPr="00364C74">
        <w:t>Jeigu Rangovas atliko darbus ne pagal pridedam</w:t>
      </w:r>
      <w:r w:rsidR="006D7E01" w:rsidRPr="00364C74">
        <w:t>ą</w:t>
      </w:r>
      <w:r w:rsidR="006F6D68" w:rsidRPr="00364C74">
        <w:t xml:space="preserve"> </w:t>
      </w:r>
      <w:r w:rsidR="009243B7">
        <w:rPr>
          <w:bCs/>
        </w:rPr>
        <w:t>techninę projektavimo užduotį ir</w:t>
      </w:r>
      <w:r w:rsidR="009243B7" w:rsidRPr="009243B7">
        <w:rPr>
          <w:bCs/>
        </w:rPr>
        <w:t xml:space="preserve"> </w:t>
      </w:r>
      <w:r w:rsidR="006D7E01" w:rsidRPr="00364C74">
        <w:t>techninę specifikaciją</w:t>
      </w:r>
      <w:r w:rsidR="006F6D68" w:rsidRPr="00364C74">
        <w:t xml:space="preserve">, pasirengtą </w:t>
      </w:r>
      <w:r w:rsidR="009243B7">
        <w:t>techninį darbo</w:t>
      </w:r>
      <w:r w:rsidR="006F6D68" w:rsidRPr="00364C74">
        <w:t xml:space="preserve"> projektą (toliau – Projektą), Sutartį, Šalys susitaria, kad tokie darbai nebus laikomi papildomais darbais ir už juos papildomai nebus sumokama. Bet kokie Užsakovo darbuotojų ar kitų įgaliotų asmenų pareiškimai, nurodymai, įrašai pasitarimų</w:t>
      </w:r>
      <w:r w:rsidR="0008315C">
        <w:t xml:space="preserve"> </w:t>
      </w:r>
      <w:r w:rsidR="006F6D68" w:rsidRPr="00364C74">
        <w:t>protokoluose nėra laikomi Užsakovo pritarimu papildomų darbų įsigijimui. Tinkamas Užsakovo pritarimas papildomų darbų įsigijimui yra tik papildomas susitarimas dėl Sutarties pakeitimo.</w:t>
      </w:r>
    </w:p>
    <w:p w14:paraId="138F90B6" w14:textId="6153E469" w:rsidR="006F6D68" w:rsidRPr="00364C74" w:rsidRDefault="00364C74" w:rsidP="00364C74">
      <w:pPr>
        <w:shd w:val="clear" w:color="auto" w:fill="FFFFFF"/>
        <w:ind w:right="58" w:firstLine="567"/>
        <w:jc w:val="both"/>
      </w:pPr>
      <w:r>
        <w:t xml:space="preserve">3.6. </w:t>
      </w:r>
      <w:r w:rsidR="006F6D68" w:rsidRPr="00364C74">
        <w:rPr>
          <w:color w:val="000000" w:themeColor="text1"/>
        </w:rPr>
        <w:t xml:space="preserve">Jei dėl nenumatytų, nuo Šalių nepriklausančių aplinkybių, racionaliai naudojant darbų vykdymui skirtas lėšas, Sutartyje numatytą atskirą darbą (ar jo dalį) būtina keisti kitu darbu, raštu </w:t>
      </w:r>
      <w:r w:rsidR="006F6D68" w:rsidRPr="00364C74">
        <w:rPr>
          <w:color w:val="000000" w:themeColor="text1"/>
        </w:rPr>
        <w:lastRenderedPageBreak/>
        <w:t xml:space="preserve">pagrindžiamos aplinkybės, sąlygojančios būtinybę atlikti darbų pakeitimus, Rangovas pateikia nevykdytinų darbų lokalinę sąmatą, kurioje nurodo nevykdytinų darbų kainas, bei </w:t>
      </w:r>
      <w:r w:rsidR="006F6D68" w:rsidRPr="00364C74">
        <w:t>papildomus darbus, t. y. vietoje nevykdomų darbų siūlomų atlikti darbų lokalinę sąmatą. Darbų keitimas įforminamas raštišku papildomu susitarimu.</w:t>
      </w:r>
    </w:p>
    <w:p w14:paraId="05AF3EF5" w14:textId="6817FE47"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6F6D68" w:rsidRPr="00364C74">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77777777"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7777777" w:rsidR="00537A9F" w:rsidRDefault="00537A9F" w:rsidP="00537A9F">
      <w:pPr>
        <w:widowControl w:val="0"/>
        <w:tabs>
          <w:tab w:val="left" w:pos="851"/>
          <w:tab w:val="left" w:pos="1134"/>
          <w:tab w:val="left" w:pos="2410"/>
        </w:tabs>
        <w:ind w:firstLine="567"/>
        <w:jc w:val="both"/>
      </w:pPr>
      <w:r>
        <w:t xml:space="preserve">3.8.4. </w:t>
      </w:r>
      <w:r w:rsidR="00736153" w:rsidRPr="00537A9F">
        <w:rPr>
          <w:color w:val="000000" w:themeColor="text1"/>
        </w:rPr>
        <w:t xml:space="preserve">jei nevykdomų darbų kainos neįmanoma apskaičiuoti pagal </w:t>
      </w:r>
      <w:r w:rsidRPr="00537A9F">
        <w:rPr>
          <w:color w:val="000000" w:themeColor="text1"/>
        </w:rPr>
        <w:t>3.8.3</w:t>
      </w:r>
      <w:r w:rsidR="00736153" w:rsidRPr="00537A9F">
        <w:rPr>
          <w:color w:val="000000" w:themeColor="text1"/>
        </w:rPr>
        <w:t xml:space="preserve">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7C6CF8"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017A6B" w:rsidRPr="00E54EA1">
        <w:t xml:space="preserve">isas paslaugas, darbus, kuriuos </w:t>
      </w:r>
      <w:r w:rsidR="006F6D68" w:rsidRPr="0052783D">
        <w:t xml:space="preserve">Rangovas atliks savavališkai, nesilaikydamas Sutartyje, Lietuvos Respublikos teisės aktuose nustatytos tvarkos, t. y. nesuderinus su Užsakovu, Užsakovui neįsigijus Viešųjų pirkimų įstatymo nustatyta tvarka ir dėl tokių darbų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339A8F46" w:rsidR="001D4109" w:rsidRDefault="001D4109" w:rsidP="001D4109">
      <w:pPr>
        <w:pStyle w:val="Sraopastraipa"/>
        <w:widowControl w:val="0"/>
        <w:tabs>
          <w:tab w:val="left" w:pos="851"/>
          <w:tab w:val="left" w:pos="1134"/>
          <w:tab w:val="left" w:pos="1701"/>
        </w:tabs>
        <w:ind w:left="0" w:firstLine="567"/>
        <w:jc w:val="both"/>
        <w:rPr>
          <w:bCs/>
          <w:sz w:val="24"/>
          <w:szCs w:val="24"/>
        </w:rPr>
      </w:pPr>
      <w:bookmarkStart w:id="0" w:name="_Hlk155959651"/>
      <w:r>
        <w:rPr>
          <w:bCs/>
          <w:sz w:val="24"/>
          <w:szCs w:val="24"/>
        </w:rPr>
        <w:t xml:space="preserve">4. </w:t>
      </w:r>
      <w:r w:rsidR="000329AE" w:rsidRPr="005B38D1">
        <w:rPr>
          <w:bCs/>
          <w:sz w:val="24"/>
          <w:szCs w:val="24"/>
        </w:rPr>
        <w:t>Projektas turi būti parengtas</w:t>
      </w:r>
      <w:r w:rsidR="00B940BC">
        <w:rPr>
          <w:bCs/>
          <w:sz w:val="24"/>
          <w:szCs w:val="24"/>
        </w:rPr>
        <w:t xml:space="preserve"> ir suderintas su Užsakovu</w:t>
      </w:r>
      <w:r w:rsidR="000329AE" w:rsidRPr="005B38D1">
        <w:rPr>
          <w:bCs/>
          <w:sz w:val="24"/>
          <w:szCs w:val="24"/>
        </w:rPr>
        <w:t xml:space="preserve"> ne vėliau kaip per </w:t>
      </w:r>
      <w:r w:rsidR="00B940BC">
        <w:rPr>
          <w:bCs/>
          <w:sz w:val="24"/>
          <w:szCs w:val="24"/>
        </w:rPr>
        <w:t>4 (keturis)</w:t>
      </w:r>
      <w:r w:rsidR="000329AE" w:rsidRPr="005B38D1">
        <w:rPr>
          <w:bCs/>
          <w:sz w:val="24"/>
          <w:szCs w:val="24"/>
        </w:rPr>
        <w:t xml:space="preserve"> mėn. nuo Sutarties įsigaliojimo dienos</w:t>
      </w:r>
      <w:r w:rsidR="00D657C2">
        <w:rPr>
          <w:bCs/>
          <w:sz w:val="24"/>
          <w:szCs w:val="24"/>
        </w:rPr>
        <w:t>.</w:t>
      </w:r>
      <w:r w:rsidR="00953EB9">
        <w:rPr>
          <w:bCs/>
          <w:sz w:val="24"/>
          <w:szCs w:val="24"/>
        </w:rPr>
        <w:t xml:space="preserve"> </w:t>
      </w:r>
    </w:p>
    <w:p w14:paraId="432504FF" w14:textId="16D36968" w:rsidR="001D4109"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D657C2">
        <w:rPr>
          <w:bCs/>
          <w:sz w:val="24"/>
          <w:szCs w:val="24"/>
        </w:rPr>
        <w:t>D</w:t>
      </w:r>
      <w:r w:rsidR="00D657C2" w:rsidRPr="005B38D1">
        <w:rPr>
          <w:sz w:val="24"/>
          <w:szCs w:val="24"/>
        </w:rPr>
        <w:t xml:space="preserve">arbai turi būti atlikti ne vėliau kaip per </w:t>
      </w:r>
      <w:r w:rsidR="007760E7">
        <w:rPr>
          <w:sz w:val="24"/>
          <w:szCs w:val="24"/>
        </w:rPr>
        <w:t>3</w:t>
      </w:r>
      <w:r w:rsidR="00D657C2" w:rsidRPr="00C718CB">
        <w:rPr>
          <w:sz w:val="24"/>
          <w:szCs w:val="24"/>
        </w:rPr>
        <w:t xml:space="preserve"> (</w:t>
      </w:r>
      <w:r w:rsidR="007760E7">
        <w:rPr>
          <w:sz w:val="24"/>
          <w:szCs w:val="24"/>
        </w:rPr>
        <w:t>tris</w:t>
      </w:r>
      <w:r w:rsidR="00D657C2" w:rsidRPr="00C718CB">
        <w:rPr>
          <w:sz w:val="24"/>
          <w:szCs w:val="24"/>
        </w:rPr>
        <w:t xml:space="preserve">) mėnesius </w:t>
      </w:r>
      <w:r w:rsidR="007760E7" w:rsidRPr="007760E7">
        <w:rPr>
          <w:sz w:val="24"/>
          <w:szCs w:val="24"/>
        </w:rPr>
        <w:t>po ekspertizės išvadų gavimo</w:t>
      </w:r>
      <w:r w:rsidR="00D657C2">
        <w:rPr>
          <w:bCs/>
          <w:sz w:val="24"/>
          <w:szCs w:val="24"/>
        </w:rPr>
        <w:t>.</w:t>
      </w:r>
    </w:p>
    <w:p w14:paraId="20863274" w14:textId="35F82A48" w:rsidR="000731CE" w:rsidRPr="00AA624A" w:rsidRDefault="00F77039" w:rsidP="00AA624A">
      <w:pPr>
        <w:pStyle w:val="Sraopastraipa"/>
        <w:tabs>
          <w:tab w:val="left" w:pos="851"/>
          <w:tab w:val="left" w:pos="1134"/>
        </w:tabs>
        <w:ind w:left="0" w:firstLine="567"/>
        <w:jc w:val="both"/>
        <w:rPr>
          <w:sz w:val="24"/>
          <w:szCs w:val="24"/>
        </w:rPr>
      </w:pPr>
      <w:r w:rsidRPr="00AA624A">
        <w:rPr>
          <w:sz w:val="24"/>
          <w:szCs w:val="24"/>
        </w:rPr>
        <w:t xml:space="preserve"> </w:t>
      </w:r>
      <w:bookmarkEnd w:id="0"/>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4CDE1B17" w14:textId="4FBE79CD" w:rsidR="00E4010F" w:rsidRDefault="00E4010F" w:rsidP="00E4010F">
      <w:pPr>
        <w:ind w:firstLine="567"/>
        <w:jc w:val="both"/>
      </w:pPr>
      <w:r>
        <w:t>6</w:t>
      </w:r>
      <w:r w:rsidR="001D4109">
        <w:t xml:space="preserve">. </w:t>
      </w:r>
      <w:r w:rsidRPr="00D4446A">
        <w:t xml:space="preserve">Užsakovas už faktiškai suteiktas paslaugas apmoka </w:t>
      </w:r>
      <w:r w:rsidRPr="00EC2594">
        <w:t xml:space="preserve">per </w:t>
      </w:r>
      <w:r>
        <w:t>60</w:t>
      </w:r>
      <w:r w:rsidRPr="00EC2594">
        <w:t xml:space="preserve"> kalendorinių dienų </w:t>
      </w:r>
      <w:r w:rsidRPr="00D4446A">
        <w:t>Paslaugų teikėjui pateikus parengtus dokumentus, perdavimo – priėmi</w:t>
      </w:r>
      <w:r>
        <w:t>mo aktus ir sąskaitą – faktūrą. Vėluojat finansavimui iš trečiųjų šalių, Užsakovas delspinigių nemoka.</w:t>
      </w:r>
    </w:p>
    <w:p w14:paraId="62891E14" w14:textId="7FC22C44" w:rsidR="001D4109" w:rsidRDefault="001D4109" w:rsidP="001D4109">
      <w:pPr>
        <w:pStyle w:val="Sraopastraipa1"/>
        <w:widowControl w:val="0"/>
        <w:tabs>
          <w:tab w:val="left" w:pos="851"/>
        </w:tabs>
        <w:suppressAutoHyphens/>
        <w:autoSpaceDN w:val="0"/>
        <w:ind w:left="0" w:firstLine="567"/>
        <w:jc w:val="both"/>
        <w:rPr>
          <w:sz w:val="24"/>
          <w:szCs w:val="24"/>
        </w:rPr>
      </w:pPr>
    </w:p>
    <w:p w14:paraId="3FA98218" w14:textId="75554FE7" w:rsidR="001D4109" w:rsidRDefault="00E4010F"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181D2FA7" w:rsidR="001D4109" w:rsidRDefault="00E4010F"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00AA624A" w:rsidRPr="001D4109">
        <w:rPr>
          <w:rFonts w:eastAsiaTheme="minorHAnsi"/>
          <w:sz w:val="24"/>
          <w:szCs w:val="24"/>
        </w:rPr>
        <w:lastRenderedPageBreak/>
        <w:t>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1C1140DA" w:rsidR="001D4109" w:rsidRDefault="00E4010F"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3BD4247E" w:rsidR="00F77039" w:rsidRPr="001D4109" w:rsidRDefault="001D4109"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w:t>
      </w:r>
      <w:r w:rsidR="00E4010F">
        <w:rPr>
          <w:bCs/>
          <w:sz w:val="24"/>
          <w:szCs w:val="24"/>
        </w:rPr>
        <w:t>0</w:t>
      </w:r>
      <w:r>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1045B07" w:rsidR="001D4109" w:rsidRDefault="001D4109" w:rsidP="001D4109">
      <w:pPr>
        <w:pStyle w:val="Sraopastraipa"/>
        <w:widowControl w:val="0"/>
        <w:ind w:left="567"/>
        <w:jc w:val="both"/>
        <w:rPr>
          <w:b/>
          <w:color w:val="000000"/>
          <w:sz w:val="24"/>
          <w:szCs w:val="24"/>
        </w:rPr>
      </w:pPr>
      <w:r>
        <w:rPr>
          <w:b/>
          <w:color w:val="000000"/>
          <w:sz w:val="24"/>
          <w:szCs w:val="24"/>
        </w:rPr>
        <w:t>1</w:t>
      </w:r>
      <w:r w:rsidR="00E4010F">
        <w:rPr>
          <w:b/>
          <w:color w:val="000000"/>
          <w:sz w:val="24"/>
          <w:szCs w:val="24"/>
        </w:rPr>
        <w:t>1</w:t>
      </w:r>
      <w:r>
        <w:rPr>
          <w:b/>
          <w:color w:val="000000"/>
          <w:sz w:val="24"/>
          <w:szCs w:val="24"/>
        </w:rPr>
        <w:t xml:space="preserve">. </w:t>
      </w:r>
      <w:r w:rsidR="00F77039" w:rsidRPr="00A02252">
        <w:rPr>
          <w:b/>
          <w:color w:val="000000"/>
          <w:sz w:val="24"/>
          <w:szCs w:val="24"/>
        </w:rPr>
        <w:t>Užsakovas įsipareigoja:</w:t>
      </w:r>
    </w:p>
    <w:p w14:paraId="48236B9B" w14:textId="02E75BD4" w:rsidR="001D4109" w:rsidRDefault="001D4109" w:rsidP="001D4109">
      <w:pPr>
        <w:pStyle w:val="Sraopastraipa"/>
        <w:widowControl w:val="0"/>
        <w:ind w:left="0" w:firstLine="567"/>
        <w:jc w:val="both"/>
        <w:rPr>
          <w:color w:val="000000"/>
          <w:sz w:val="24"/>
          <w:szCs w:val="24"/>
        </w:rPr>
      </w:pPr>
      <w:r w:rsidRPr="001D4109">
        <w:rPr>
          <w:bCs/>
          <w:color w:val="000000"/>
          <w:sz w:val="24"/>
          <w:szCs w:val="24"/>
        </w:rPr>
        <w:t>1</w:t>
      </w:r>
      <w:r w:rsidR="00E4010F">
        <w:rPr>
          <w:bCs/>
          <w:color w:val="000000"/>
          <w:sz w:val="24"/>
          <w:szCs w:val="24"/>
        </w:rPr>
        <w:t>1</w:t>
      </w:r>
      <w:r w:rsidRPr="001D4109">
        <w:rPr>
          <w:bCs/>
          <w:color w:val="000000"/>
          <w:sz w:val="24"/>
          <w:szCs w:val="24"/>
        </w:rPr>
        <w:t>.1.</w:t>
      </w:r>
      <w:r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B92C4A" w:rsidR="001D4109" w:rsidRDefault="001D4109" w:rsidP="001D4109">
      <w:pPr>
        <w:pStyle w:val="Sraopastraipa"/>
        <w:widowControl w:val="0"/>
        <w:ind w:left="0" w:firstLine="567"/>
        <w:jc w:val="both"/>
        <w:rPr>
          <w:sz w:val="24"/>
          <w:szCs w:val="24"/>
        </w:rPr>
      </w:pPr>
      <w:r>
        <w:rPr>
          <w:color w:val="000000"/>
          <w:sz w:val="24"/>
          <w:szCs w:val="24"/>
        </w:rPr>
        <w:t>1</w:t>
      </w:r>
      <w:r w:rsidR="00E4010F">
        <w:rPr>
          <w:color w:val="000000"/>
          <w:sz w:val="24"/>
          <w:szCs w:val="24"/>
        </w:rPr>
        <w:t>1</w:t>
      </w:r>
      <w:r>
        <w:rPr>
          <w:color w:val="000000"/>
          <w:sz w:val="24"/>
          <w:szCs w:val="24"/>
        </w:rPr>
        <w:t xml:space="preserve">.2. </w:t>
      </w:r>
      <w:r w:rsidR="00FB4DBC" w:rsidRPr="001D4109">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r w:rsidR="00AF6C4B" w:rsidRPr="001D4109">
        <w:rPr>
          <w:sz w:val="24"/>
          <w:szCs w:val="24"/>
        </w:rPr>
        <w:t xml:space="preserve">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4B130A2C" w:rsidR="001D4109" w:rsidRDefault="001D4109" w:rsidP="001D4109">
      <w:pPr>
        <w:pStyle w:val="Sraopastraipa"/>
        <w:widowControl w:val="0"/>
        <w:ind w:left="0" w:firstLine="567"/>
        <w:jc w:val="both"/>
        <w:rPr>
          <w:sz w:val="24"/>
          <w:szCs w:val="24"/>
        </w:rPr>
      </w:pPr>
      <w:r>
        <w:rPr>
          <w:sz w:val="24"/>
          <w:szCs w:val="24"/>
        </w:rPr>
        <w:t>1</w:t>
      </w:r>
      <w:r w:rsidR="00E4010F">
        <w:rPr>
          <w:sz w:val="24"/>
          <w:szCs w:val="24"/>
        </w:rPr>
        <w:t>1</w:t>
      </w:r>
      <w:r>
        <w:rPr>
          <w:sz w:val="24"/>
          <w:szCs w:val="24"/>
        </w:rPr>
        <w:t xml:space="preserve">.3. </w:t>
      </w:r>
      <w:r w:rsidR="00FB4DBC" w:rsidRPr="001D4109">
        <w:rPr>
          <w:sz w:val="24"/>
          <w:szCs w:val="24"/>
        </w:rPr>
        <w:t>sumokėti už laiku ir tinkamai atliktus darbus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4C6D4752" w:rsidR="001D4109" w:rsidRDefault="001D4109" w:rsidP="001D4109">
      <w:pPr>
        <w:pStyle w:val="Sraopastraipa"/>
        <w:widowControl w:val="0"/>
        <w:ind w:left="0" w:firstLine="567"/>
        <w:jc w:val="both"/>
        <w:rPr>
          <w:color w:val="000000"/>
          <w:sz w:val="24"/>
          <w:szCs w:val="24"/>
        </w:rPr>
      </w:pPr>
      <w:r w:rsidRPr="001D4109">
        <w:rPr>
          <w:b/>
          <w:bCs/>
          <w:sz w:val="24"/>
          <w:szCs w:val="24"/>
        </w:rPr>
        <w:t>1</w:t>
      </w:r>
      <w:r w:rsidR="00E4010F">
        <w:rPr>
          <w:b/>
          <w:bCs/>
          <w:sz w:val="24"/>
          <w:szCs w:val="24"/>
        </w:rPr>
        <w:t>2</w:t>
      </w:r>
      <w:r w:rsidRPr="001D4109">
        <w:rPr>
          <w:b/>
          <w:bCs/>
          <w:sz w:val="24"/>
          <w:szCs w:val="24"/>
        </w:rPr>
        <w:t>.</w:t>
      </w:r>
      <w:r>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572642DB" w:rsidR="001D4109" w:rsidRDefault="001D4109" w:rsidP="001D4109">
      <w:pPr>
        <w:pStyle w:val="Sraopastraipa"/>
        <w:widowControl w:val="0"/>
        <w:ind w:left="0" w:firstLine="567"/>
        <w:jc w:val="both"/>
        <w:rPr>
          <w:sz w:val="24"/>
          <w:szCs w:val="24"/>
        </w:rPr>
      </w:pPr>
      <w:r>
        <w:rPr>
          <w:color w:val="000000"/>
          <w:sz w:val="24"/>
          <w:szCs w:val="24"/>
        </w:rPr>
        <w:t>1</w:t>
      </w:r>
      <w:r w:rsidR="00E4010F">
        <w:rPr>
          <w:color w:val="000000"/>
          <w:sz w:val="24"/>
          <w:szCs w:val="24"/>
        </w:rPr>
        <w:t>2</w:t>
      </w:r>
      <w:r>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F77039" w:rsidRPr="001D4109">
        <w:rPr>
          <w:sz w:val="24"/>
          <w:szCs w:val="24"/>
        </w:rPr>
        <w:t>0 proc. darbų, kai jie tapo Užsakovui nebereikalingi (t. y. atsisakyti, vietoje jų neįsigyjant kitų darbų). Tokiu atveju Užsakovas raštu informuoja Rangovą apie atsisakomus darbus ir jų procentą;</w:t>
      </w:r>
    </w:p>
    <w:p w14:paraId="395A4D09" w14:textId="2F34850F" w:rsidR="001D4109" w:rsidRDefault="001D4109" w:rsidP="001D4109">
      <w:pPr>
        <w:pStyle w:val="Sraopastraipa"/>
        <w:widowControl w:val="0"/>
        <w:ind w:left="0" w:firstLine="567"/>
        <w:jc w:val="both"/>
        <w:rPr>
          <w:sz w:val="24"/>
          <w:szCs w:val="24"/>
        </w:rPr>
      </w:pPr>
      <w:r>
        <w:rPr>
          <w:sz w:val="24"/>
          <w:szCs w:val="24"/>
        </w:rPr>
        <w:t>1</w:t>
      </w:r>
      <w:r w:rsidR="00E4010F">
        <w:rPr>
          <w:sz w:val="24"/>
          <w:szCs w:val="24"/>
        </w:rPr>
        <w:t>2</w:t>
      </w:r>
      <w:r>
        <w:rPr>
          <w:sz w:val="24"/>
          <w:szCs w:val="24"/>
        </w:rPr>
        <w:t xml:space="preserve">.2. </w:t>
      </w:r>
      <w:r w:rsidR="00F77039" w:rsidRPr="001D4109">
        <w:rPr>
          <w:sz w:val="24"/>
          <w:szCs w:val="24"/>
        </w:rPr>
        <w:t xml:space="preserve">kontroliuoti </w:t>
      </w:r>
      <w:r w:rsidR="00750485" w:rsidRPr="001D4109">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0A11DE8E" w14:textId="3DF9B317" w:rsidR="001D4109" w:rsidRDefault="001D4109" w:rsidP="001D4109">
      <w:pPr>
        <w:pStyle w:val="Sraopastraipa"/>
        <w:widowControl w:val="0"/>
        <w:ind w:left="0" w:firstLine="567"/>
        <w:jc w:val="both"/>
        <w:rPr>
          <w:color w:val="000000" w:themeColor="text1"/>
          <w:sz w:val="24"/>
          <w:szCs w:val="24"/>
        </w:rPr>
      </w:pPr>
      <w:r>
        <w:rPr>
          <w:sz w:val="24"/>
          <w:szCs w:val="24"/>
        </w:rPr>
        <w:t>1</w:t>
      </w:r>
      <w:r w:rsidR="00E4010F">
        <w:rPr>
          <w:sz w:val="24"/>
          <w:szCs w:val="24"/>
        </w:rPr>
        <w:t>2</w:t>
      </w:r>
      <w:r>
        <w:rPr>
          <w:sz w:val="24"/>
          <w:szCs w:val="24"/>
        </w:rPr>
        <w:t xml:space="preserve">.3. </w:t>
      </w:r>
      <w:r w:rsidR="00F77039" w:rsidRPr="001D4109">
        <w:rPr>
          <w:sz w:val="24"/>
          <w:szCs w:val="24"/>
        </w:rPr>
        <w:t xml:space="preserve">reikalauti, kad </w:t>
      </w:r>
      <w:r w:rsidR="00331A5F" w:rsidRPr="001D4109">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3CFA056" w14:textId="6AEF71A9" w:rsidR="001D4109" w:rsidRDefault="001D4109" w:rsidP="001D4109">
      <w:pPr>
        <w:pStyle w:val="Sraopastraipa"/>
        <w:widowControl w:val="0"/>
        <w:ind w:left="0" w:firstLine="567"/>
        <w:jc w:val="both"/>
        <w:rPr>
          <w:sz w:val="24"/>
          <w:szCs w:val="24"/>
        </w:rPr>
      </w:pPr>
      <w:r>
        <w:rPr>
          <w:color w:val="000000" w:themeColor="text1"/>
          <w:sz w:val="24"/>
          <w:szCs w:val="24"/>
        </w:rPr>
        <w:t>1</w:t>
      </w:r>
      <w:r w:rsidR="00E4010F">
        <w:rPr>
          <w:color w:val="000000" w:themeColor="text1"/>
          <w:sz w:val="24"/>
          <w:szCs w:val="24"/>
        </w:rPr>
        <w:t>2</w:t>
      </w:r>
      <w:r>
        <w:rPr>
          <w:color w:val="000000" w:themeColor="text1"/>
          <w:sz w:val="24"/>
          <w:szCs w:val="24"/>
        </w:rPr>
        <w:t xml:space="preserve">.4. </w:t>
      </w:r>
      <w:r w:rsidR="00F77039" w:rsidRPr="001D4109">
        <w:rPr>
          <w:sz w:val="24"/>
          <w:szCs w:val="24"/>
        </w:rPr>
        <w:t xml:space="preserve">duoti </w:t>
      </w:r>
      <w:r w:rsidR="00AD0EC9" w:rsidRPr="001D4109">
        <w:rPr>
          <w:sz w:val="24"/>
          <w:szCs w:val="24"/>
        </w:rPr>
        <w:t>nurodymus Rangovui ir reikalauti jų vykdymo, jei sistemingai pažeidžiami Sutartyje nurodyti kokybiniai reikalavimai, stabdyti darbus, jei to reikia trūkumų pašalinimui, arba nesilaikoma Sutarties reikalavimų;</w:t>
      </w:r>
    </w:p>
    <w:p w14:paraId="4072BE0B" w14:textId="320873C3" w:rsidR="001D4109" w:rsidRDefault="001D4109" w:rsidP="001D4109">
      <w:pPr>
        <w:pStyle w:val="Sraopastraipa"/>
        <w:widowControl w:val="0"/>
        <w:ind w:left="0" w:firstLine="567"/>
        <w:jc w:val="both"/>
        <w:rPr>
          <w:sz w:val="24"/>
          <w:szCs w:val="24"/>
        </w:rPr>
      </w:pPr>
      <w:r>
        <w:rPr>
          <w:sz w:val="24"/>
          <w:szCs w:val="24"/>
        </w:rPr>
        <w:t>1</w:t>
      </w:r>
      <w:r w:rsidR="00E4010F">
        <w:rPr>
          <w:sz w:val="24"/>
          <w:szCs w:val="24"/>
        </w:rPr>
        <w:t>2</w:t>
      </w:r>
      <w:r>
        <w:rPr>
          <w:sz w:val="24"/>
          <w:szCs w:val="24"/>
        </w:rPr>
        <w:t xml:space="preserve">.5. </w:t>
      </w:r>
      <w:r w:rsidR="00F77039" w:rsidRPr="001D4109">
        <w:rPr>
          <w:sz w:val="24"/>
          <w:szCs w:val="24"/>
        </w:rPr>
        <w:t>reikalauti, kad Rangovas savo sąskaita pašalintų atliktų darbų defektus, atsiradusius per garantinį laikotarpį;</w:t>
      </w:r>
    </w:p>
    <w:p w14:paraId="5EDBF31D" w14:textId="0B797051" w:rsidR="002432D4" w:rsidRDefault="001D4109" w:rsidP="002432D4">
      <w:pPr>
        <w:pStyle w:val="Sraopastraipa"/>
        <w:widowControl w:val="0"/>
        <w:ind w:left="0" w:firstLine="567"/>
        <w:jc w:val="both"/>
        <w:rPr>
          <w:sz w:val="24"/>
          <w:szCs w:val="24"/>
        </w:rPr>
      </w:pPr>
      <w:r>
        <w:rPr>
          <w:sz w:val="24"/>
          <w:szCs w:val="24"/>
        </w:rPr>
        <w:t>1</w:t>
      </w:r>
      <w:r w:rsidR="00E4010F">
        <w:rPr>
          <w:sz w:val="24"/>
          <w:szCs w:val="24"/>
        </w:rPr>
        <w:t>2</w:t>
      </w:r>
      <w:r>
        <w:rPr>
          <w:sz w:val="24"/>
          <w:szCs w:val="24"/>
        </w:rPr>
        <w:t xml:space="preserve">.6. </w:t>
      </w:r>
      <w:r w:rsidR="00F77039" w:rsidRPr="001D4109">
        <w:rPr>
          <w:sz w:val="24"/>
          <w:szCs w:val="24"/>
        </w:rPr>
        <w:t xml:space="preserve">jei </w:t>
      </w:r>
      <w:r w:rsidR="00750485" w:rsidRPr="001D4109">
        <w:rPr>
          <w:sz w:val="24"/>
          <w:szCs w:val="24"/>
        </w:rPr>
        <w:t xml:space="preserve">darbų priėmimo metu nustatoma trūkumų, Užsakovas turi teisę nustatyti terminą </w:t>
      </w:r>
      <w:r w:rsidR="00750485" w:rsidRPr="001D4109">
        <w:rPr>
          <w:sz w:val="24"/>
          <w:szCs w:val="24"/>
        </w:rPr>
        <w:lastRenderedPageBreak/>
        <w:t>trūkumams pašalinti arba atskaityti iš Rangovui mokėtinų sumų, sumą, reikalingą tiems trūkumams pašalinti;</w:t>
      </w:r>
    </w:p>
    <w:p w14:paraId="4DB75510" w14:textId="5D3B9B00" w:rsidR="002432D4" w:rsidRDefault="002432D4" w:rsidP="002432D4">
      <w:pPr>
        <w:pStyle w:val="Sraopastraipa"/>
        <w:widowControl w:val="0"/>
        <w:ind w:left="0" w:firstLine="567"/>
        <w:jc w:val="both"/>
        <w:rPr>
          <w:sz w:val="24"/>
          <w:szCs w:val="24"/>
        </w:rPr>
      </w:pPr>
      <w:r>
        <w:rPr>
          <w:sz w:val="24"/>
          <w:szCs w:val="24"/>
        </w:rPr>
        <w:t>1</w:t>
      </w:r>
      <w:r w:rsidR="00E4010F">
        <w:rPr>
          <w:sz w:val="24"/>
          <w:szCs w:val="24"/>
        </w:rPr>
        <w:t>2</w:t>
      </w:r>
      <w:r>
        <w:rPr>
          <w:sz w:val="24"/>
          <w:szCs w:val="24"/>
        </w:rPr>
        <w:t xml:space="preserve">.7.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prievoles, atlikusio konkretų darbą/paslaugas.</w:t>
      </w:r>
    </w:p>
    <w:p w14:paraId="361D9A2B" w14:textId="4ECAF57F" w:rsidR="00E4010F" w:rsidRDefault="002432D4" w:rsidP="00E4010F">
      <w:pPr>
        <w:pStyle w:val="Sraopastraipa"/>
        <w:widowControl w:val="0"/>
        <w:ind w:left="0" w:firstLine="567"/>
        <w:jc w:val="both"/>
        <w:rPr>
          <w:sz w:val="24"/>
          <w:szCs w:val="24"/>
        </w:rPr>
      </w:pPr>
      <w:r w:rsidRPr="002432D4">
        <w:rPr>
          <w:b/>
          <w:bCs/>
          <w:sz w:val="24"/>
          <w:szCs w:val="24"/>
        </w:rPr>
        <w:t>1</w:t>
      </w:r>
      <w:r w:rsidR="00662673">
        <w:rPr>
          <w:b/>
          <w:bCs/>
          <w:sz w:val="24"/>
          <w:szCs w:val="24"/>
        </w:rPr>
        <w:t>3</w:t>
      </w:r>
      <w:r w:rsidRPr="002432D4">
        <w:rPr>
          <w:b/>
          <w:bCs/>
          <w:sz w:val="24"/>
          <w:szCs w:val="24"/>
        </w:rPr>
        <w:t>.</w:t>
      </w:r>
      <w:r>
        <w:rPr>
          <w:sz w:val="24"/>
          <w:szCs w:val="24"/>
        </w:rPr>
        <w:t xml:space="preserve"> </w:t>
      </w:r>
      <w:r w:rsidR="00F77039" w:rsidRPr="002432D4">
        <w:rPr>
          <w:b/>
          <w:sz w:val="24"/>
          <w:szCs w:val="24"/>
        </w:rPr>
        <w:t>Rangovas įsipareigoja</w:t>
      </w:r>
      <w:r w:rsidR="00F77039" w:rsidRPr="002432D4">
        <w:rPr>
          <w:sz w:val="24"/>
          <w:szCs w:val="24"/>
        </w:rPr>
        <w:t>:</w:t>
      </w:r>
    </w:p>
    <w:p w14:paraId="7FE5F109" w14:textId="46ED364D" w:rsidR="00662673" w:rsidRPr="00657A2D" w:rsidRDefault="00662673" w:rsidP="00E4010F">
      <w:pPr>
        <w:pStyle w:val="Sraopastraipa"/>
        <w:widowControl w:val="0"/>
        <w:ind w:left="0" w:firstLine="567"/>
        <w:jc w:val="both"/>
        <w:rPr>
          <w:i/>
          <w:iCs/>
          <w:sz w:val="24"/>
          <w:szCs w:val="24"/>
        </w:rPr>
      </w:pPr>
      <w:r w:rsidRPr="00657A2D">
        <w:rPr>
          <w:i/>
          <w:iCs/>
          <w:sz w:val="24"/>
          <w:szCs w:val="24"/>
        </w:rPr>
        <w:t>13.1. vykdant projektavimo darbus:</w:t>
      </w:r>
    </w:p>
    <w:p w14:paraId="2AC31D5B" w14:textId="70C6AB23" w:rsidR="00662673" w:rsidRDefault="00662673" w:rsidP="00662673">
      <w:pPr>
        <w:pStyle w:val="Sraopastraipa"/>
        <w:widowControl w:val="0"/>
        <w:ind w:left="0" w:firstLine="567"/>
        <w:jc w:val="both"/>
        <w:rPr>
          <w:sz w:val="24"/>
          <w:szCs w:val="24"/>
        </w:rPr>
      </w:pPr>
      <w:r>
        <w:rPr>
          <w:sz w:val="24"/>
          <w:szCs w:val="24"/>
        </w:rPr>
        <w:t xml:space="preserve">13.1.1. </w:t>
      </w:r>
      <w:r w:rsidRPr="002432D4">
        <w:rPr>
          <w:sz w:val="24"/>
          <w:szCs w:val="24"/>
        </w:rPr>
        <w:t xml:space="preserve">parengti </w:t>
      </w:r>
      <w:r>
        <w:rPr>
          <w:sz w:val="24"/>
          <w:szCs w:val="24"/>
        </w:rPr>
        <w:t>p</w:t>
      </w:r>
      <w:r w:rsidRPr="002432D4">
        <w:rPr>
          <w:sz w:val="24"/>
          <w:szCs w:val="24"/>
        </w:rPr>
        <w:t xml:space="preserve">rojektą laikantis </w:t>
      </w:r>
      <w:r>
        <w:rPr>
          <w:sz w:val="24"/>
          <w:szCs w:val="24"/>
        </w:rPr>
        <w:t xml:space="preserve">Techninės projektavimo užduoties ir </w:t>
      </w:r>
      <w:r w:rsidRPr="002432D4">
        <w:rPr>
          <w:sz w:val="24"/>
          <w:szCs w:val="24"/>
        </w:rPr>
        <w:t>Techninės specifikacijos sąlygų (Sutarties 1 priedas), Lietuvos Respublikos statybos įstatymo, statybos normų ir taisyklių, statybos techninių reglamentų ir kt. reikalavimų;</w:t>
      </w:r>
    </w:p>
    <w:p w14:paraId="1A49F68A" w14:textId="725F9C34" w:rsidR="00662673" w:rsidRDefault="00662673" w:rsidP="00662673">
      <w:pPr>
        <w:pStyle w:val="Sraopastraipa"/>
        <w:widowControl w:val="0"/>
        <w:ind w:left="0" w:firstLine="567"/>
        <w:jc w:val="both"/>
        <w:rPr>
          <w:color w:val="000000" w:themeColor="text1"/>
          <w:sz w:val="24"/>
          <w:szCs w:val="24"/>
        </w:rPr>
      </w:pPr>
      <w:r>
        <w:rPr>
          <w:sz w:val="24"/>
          <w:szCs w:val="24"/>
        </w:rPr>
        <w:t xml:space="preserve">13.1.2. </w:t>
      </w:r>
      <w:r w:rsidRPr="002432D4">
        <w:rPr>
          <w:color w:val="000000" w:themeColor="text1"/>
          <w:sz w:val="24"/>
          <w:szCs w:val="24"/>
        </w:rPr>
        <w:t xml:space="preserve">pataisyti </w:t>
      </w:r>
      <w:r>
        <w:rPr>
          <w:color w:val="000000" w:themeColor="text1"/>
          <w:sz w:val="24"/>
          <w:szCs w:val="24"/>
        </w:rPr>
        <w:t>p</w:t>
      </w:r>
      <w:r w:rsidRPr="002432D4">
        <w:rPr>
          <w:color w:val="000000" w:themeColor="text1"/>
          <w:sz w:val="24"/>
          <w:szCs w:val="24"/>
        </w:rPr>
        <w:t>rojektą pagal Užsakovo pastabas, jei jos neprieštarauja norminiams statybos techniniams dokumentams ir norminiams statinio saugos ir paskirties dokumentams;</w:t>
      </w:r>
    </w:p>
    <w:p w14:paraId="2283D4BE" w14:textId="7CA1558F" w:rsidR="00662673" w:rsidRDefault="00662673" w:rsidP="00662673">
      <w:pPr>
        <w:pStyle w:val="Sraopastraipa"/>
        <w:widowControl w:val="0"/>
        <w:ind w:left="0" w:firstLine="567"/>
        <w:jc w:val="both"/>
        <w:rPr>
          <w:color w:val="000000" w:themeColor="text1"/>
          <w:sz w:val="24"/>
          <w:szCs w:val="24"/>
        </w:rPr>
      </w:pPr>
      <w:r>
        <w:rPr>
          <w:color w:val="000000" w:themeColor="text1"/>
          <w:sz w:val="24"/>
          <w:szCs w:val="24"/>
        </w:rPr>
        <w:t xml:space="preserve">13.1.3. </w:t>
      </w:r>
      <w:r w:rsidRPr="002432D4">
        <w:rPr>
          <w:color w:val="000000" w:themeColor="text1"/>
          <w:sz w:val="24"/>
          <w:szCs w:val="24"/>
        </w:rPr>
        <w:t>pataisyti Projektą pagal subjektų, jų įgaliotų padalinių ar įstaigų, pagal kompetenciją tikrinančių projektus, pastabas be papildomo užmokesčio bei apmokėti ekspertizės išlaidas</w:t>
      </w:r>
      <w:r>
        <w:rPr>
          <w:color w:val="000000" w:themeColor="text1"/>
          <w:sz w:val="24"/>
          <w:szCs w:val="24"/>
        </w:rPr>
        <w:t xml:space="preserve"> (</w:t>
      </w:r>
      <w:r w:rsidRPr="002432D4">
        <w:rPr>
          <w:i/>
          <w:iCs/>
          <w:color w:val="000000" w:themeColor="text1"/>
          <w:sz w:val="24"/>
          <w:szCs w:val="24"/>
        </w:rPr>
        <w:t>jeigu ekspertizė atliekama</w:t>
      </w:r>
      <w:r>
        <w:rPr>
          <w:color w:val="000000" w:themeColor="text1"/>
          <w:sz w:val="24"/>
          <w:szCs w:val="24"/>
        </w:rPr>
        <w:t>)</w:t>
      </w:r>
      <w:r w:rsidRPr="002432D4">
        <w:rPr>
          <w:color w:val="000000" w:themeColor="text1"/>
          <w:sz w:val="24"/>
          <w:szCs w:val="24"/>
        </w:rPr>
        <w:t xml:space="preserve"> tuo atveju, kai Rangovo parengtas </w:t>
      </w:r>
      <w:r>
        <w:rPr>
          <w:color w:val="000000" w:themeColor="text1"/>
          <w:sz w:val="24"/>
          <w:szCs w:val="24"/>
        </w:rPr>
        <w:t>p</w:t>
      </w:r>
      <w:r w:rsidRPr="002432D4">
        <w:rPr>
          <w:color w:val="000000" w:themeColor="text1"/>
          <w:sz w:val="24"/>
          <w:szCs w:val="24"/>
        </w:rPr>
        <w:t xml:space="preserve">rojektas taisomas dėl klaidų </w:t>
      </w:r>
      <w:r>
        <w:rPr>
          <w:color w:val="000000" w:themeColor="text1"/>
          <w:sz w:val="24"/>
          <w:szCs w:val="24"/>
        </w:rPr>
        <w:t>p</w:t>
      </w:r>
      <w:r w:rsidRPr="002432D4">
        <w:rPr>
          <w:color w:val="000000" w:themeColor="text1"/>
          <w:sz w:val="24"/>
          <w:szCs w:val="24"/>
        </w:rPr>
        <w:t>rojekto dokumentuose, kurios paaiškėjo darbų metu bei garantiniu laikotarpiu;</w:t>
      </w:r>
    </w:p>
    <w:p w14:paraId="368530E0" w14:textId="30031C96" w:rsidR="00662673" w:rsidRDefault="00662673" w:rsidP="00662673">
      <w:pPr>
        <w:pStyle w:val="Sraopastraipa"/>
        <w:widowControl w:val="0"/>
        <w:ind w:left="0" w:firstLine="567"/>
        <w:jc w:val="both"/>
        <w:rPr>
          <w:sz w:val="24"/>
          <w:szCs w:val="24"/>
        </w:rPr>
      </w:pPr>
      <w:r>
        <w:rPr>
          <w:color w:val="000000" w:themeColor="text1"/>
          <w:sz w:val="24"/>
          <w:szCs w:val="24"/>
        </w:rPr>
        <w:t xml:space="preserve">13.1.4. </w:t>
      </w:r>
      <w:r w:rsidRPr="002432D4">
        <w:rPr>
          <w:sz w:val="24"/>
          <w:szCs w:val="24"/>
        </w:rPr>
        <w:t xml:space="preserve">užtikrinti, jog rengiant </w:t>
      </w:r>
      <w:r>
        <w:rPr>
          <w:sz w:val="24"/>
          <w:szCs w:val="24"/>
        </w:rPr>
        <w:t>p</w:t>
      </w:r>
      <w:r w:rsidRPr="002432D4">
        <w:rPr>
          <w:sz w:val="24"/>
          <w:szCs w:val="24"/>
        </w:rPr>
        <w:t>rojekto dokumentaciją (</w:t>
      </w:r>
      <w:r>
        <w:rPr>
          <w:sz w:val="24"/>
          <w:szCs w:val="24"/>
        </w:rPr>
        <w:t>p</w:t>
      </w:r>
      <w:r w:rsidRPr="002432D4">
        <w:rPr>
          <w:sz w:val="24"/>
          <w:szCs w:val="24"/>
        </w:rPr>
        <w:t>rojektą ir (ar) jo priedus, bei kitus dokumentus) nebus nurodytas konkretus modelis ar tiekimo šaltinis, konkretus procesas, būdingas konkretaus subjekto tiekiamoms prekėms, teikiamoms paslaugoms, atliekamiems darbams ar prekių ženklas, patentas, tipai,</w:t>
      </w:r>
      <w:r>
        <w:rPr>
          <w:sz w:val="24"/>
          <w:szCs w:val="24"/>
        </w:rPr>
        <w:t xml:space="preserve"> protokolai,</w:t>
      </w:r>
      <w:r w:rsidRPr="002432D4">
        <w:rPr>
          <w:sz w:val="24"/>
          <w:szCs w:val="24"/>
        </w:rPr>
        <w:t xml:space="preserve"> konkreti kilmė ar gamyba, standartai, sertifikatai. Toks nurodymas yra leistinas tik tais atvejais, kai tam tikro objekto neįmanoma tiksliai ir suprantamai aprašyti ir apibūdinti – tokiu atveju prie nuorodos turi būti įrašoma „arba lygiavertis“. </w:t>
      </w:r>
    </w:p>
    <w:p w14:paraId="4938FB61" w14:textId="3AB1E32C" w:rsidR="00662673" w:rsidRDefault="00662673" w:rsidP="00662673">
      <w:pPr>
        <w:pStyle w:val="Sraopastraipa"/>
        <w:widowControl w:val="0"/>
        <w:ind w:left="0" w:firstLine="567"/>
        <w:jc w:val="both"/>
        <w:rPr>
          <w:sz w:val="24"/>
          <w:szCs w:val="24"/>
        </w:rPr>
      </w:pPr>
      <w:r>
        <w:rPr>
          <w:sz w:val="24"/>
          <w:szCs w:val="24"/>
        </w:rPr>
        <w:t xml:space="preserve">13.1.5. </w:t>
      </w:r>
      <w:r w:rsidRPr="002432D4">
        <w:rPr>
          <w:sz w:val="24"/>
          <w:szCs w:val="24"/>
        </w:rPr>
        <w:t xml:space="preserve">parengęs </w:t>
      </w:r>
      <w:r>
        <w:rPr>
          <w:sz w:val="24"/>
          <w:szCs w:val="24"/>
        </w:rPr>
        <w:t>p</w:t>
      </w:r>
      <w:r w:rsidRPr="002432D4">
        <w:rPr>
          <w:sz w:val="24"/>
          <w:szCs w:val="24"/>
        </w:rPr>
        <w:t xml:space="preserve">rojektą,  jį pasirašęs, Rangovas patvirtina, kad </w:t>
      </w:r>
      <w:r>
        <w:rPr>
          <w:sz w:val="24"/>
          <w:szCs w:val="24"/>
        </w:rPr>
        <w:t>p</w:t>
      </w:r>
      <w:r w:rsidRPr="002432D4">
        <w:rPr>
          <w:sz w:val="24"/>
          <w:szCs w:val="24"/>
        </w:rPr>
        <w:t>rojektas atitinka įstatymų, kitų teisės aktų, normatyvinių statybos techninių dokumentų, normatyvinių statinio saugos ir paskirties dokumentų nuostatas ir atsako už viso Projekto kokybę;</w:t>
      </w:r>
    </w:p>
    <w:p w14:paraId="2A108950" w14:textId="58597568" w:rsidR="00662673" w:rsidRDefault="00662673" w:rsidP="00662673">
      <w:pPr>
        <w:pStyle w:val="Sraopastraipa"/>
        <w:widowControl w:val="0"/>
        <w:ind w:left="0" w:firstLine="567"/>
        <w:jc w:val="both"/>
        <w:rPr>
          <w:b/>
          <w:sz w:val="24"/>
          <w:szCs w:val="24"/>
        </w:rPr>
      </w:pPr>
      <w:r>
        <w:rPr>
          <w:sz w:val="24"/>
          <w:szCs w:val="24"/>
        </w:rPr>
        <w:t xml:space="preserve">13.1.6. </w:t>
      </w:r>
      <w:r w:rsidRPr="002432D4">
        <w:rPr>
          <w:b/>
          <w:sz w:val="24"/>
          <w:szCs w:val="24"/>
        </w:rPr>
        <w:t xml:space="preserve">parengęs </w:t>
      </w:r>
      <w:r>
        <w:rPr>
          <w:b/>
          <w:sz w:val="24"/>
          <w:szCs w:val="24"/>
        </w:rPr>
        <w:t>p</w:t>
      </w:r>
      <w:r w:rsidRPr="002432D4">
        <w:rPr>
          <w:b/>
          <w:sz w:val="24"/>
          <w:szCs w:val="24"/>
        </w:rPr>
        <w:t>rojektą ir gavęs</w:t>
      </w:r>
      <w:r>
        <w:rPr>
          <w:b/>
          <w:sz w:val="24"/>
          <w:szCs w:val="24"/>
        </w:rPr>
        <w:t xml:space="preserve"> teigiamą </w:t>
      </w:r>
      <w:r w:rsidRPr="002432D4">
        <w:rPr>
          <w:b/>
          <w:sz w:val="24"/>
          <w:szCs w:val="24"/>
        </w:rPr>
        <w:t xml:space="preserve">ekspertizės išvadą, ne vėliau nei per 10 darbo dienų pateikti Užsakovui Sutarties kainos (įkainių) detalizacijos žiniaraščius (lokalines sąmatas), kuriuose </w:t>
      </w:r>
      <w:r>
        <w:rPr>
          <w:b/>
          <w:sz w:val="24"/>
          <w:szCs w:val="24"/>
        </w:rPr>
        <w:t>Rangovas</w:t>
      </w:r>
      <w:r w:rsidRPr="002432D4">
        <w:rPr>
          <w:b/>
          <w:sz w:val="24"/>
          <w:szCs w:val="24"/>
        </w:rPr>
        <w:t xml:space="preserve"> privalės detalizuoti </w:t>
      </w:r>
      <w:r>
        <w:rPr>
          <w:b/>
          <w:sz w:val="24"/>
          <w:szCs w:val="24"/>
        </w:rPr>
        <w:t>Rangovo</w:t>
      </w:r>
      <w:r w:rsidRPr="002432D4">
        <w:rPr>
          <w:b/>
          <w:sz w:val="24"/>
          <w:szCs w:val="24"/>
        </w:rPr>
        <w:t xml:space="preserve"> pasiūlyme nurodytą Pradinės sutarties vertę;</w:t>
      </w:r>
    </w:p>
    <w:p w14:paraId="3AD115E6" w14:textId="77777777" w:rsidR="005556B4" w:rsidRDefault="00662673" w:rsidP="00662673">
      <w:pPr>
        <w:pStyle w:val="Sraopastraipa"/>
        <w:widowControl w:val="0"/>
        <w:ind w:left="0" w:firstLine="567"/>
        <w:jc w:val="both"/>
        <w:rPr>
          <w:sz w:val="24"/>
          <w:szCs w:val="24"/>
        </w:rPr>
      </w:pPr>
      <w:r w:rsidRPr="004C2AAD">
        <w:rPr>
          <w:sz w:val="24"/>
          <w:szCs w:val="24"/>
        </w:rPr>
        <w:t>1</w:t>
      </w:r>
      <w:r w:rsidR="005556B4">
        <w:rPr>
          <w:sz w:val="24"/>
          <w:szCs w:val="24"/>
        </w:rPr>
        <w:t>3</w:t>
      </w:r>
      <w:r w:rsidRPr="004C2AAD">
        <w:rPr>
          <w:sz w:val="24"/>
          <w:szCs w:val="24"/>
        </w:rPr>
        <w:t>.</w:t>
      </w:r>
      <w:r w:rsidR="005556B4">
        <w:rPr>
          <w:sz w:val="24"/>
          <w:szCs w:val="24"/>
        </w:rPr>
        <w:t>1.7</w:t>
      </w:r>
      <w:r w:rsidRPr="004C2AAD">
        <w:rPr>
          <w:sz w:val="24"/>
          <w:szCs w:val="24"/>
        </w:rPr>
        <w:t xml:space="preserve">. esant poreikiui, atlikti </w:t>
      </w:r>
      <w:r w:rsidR="005556B4">
        <w:rPr>
          <w:sz w:val="24"/>
          <w:szCs w:val="24"/>
        </w:rPr>
        <w:t>p</w:t>
      </w:r>
      <w:r w:rsidRPr="004C2AAD">
        <w:rPr>
          <w:sz w:val="24"/>
          <w:szCs w:val="24"/>
        </w:rPr>
        <w:t>rojekto papildymus ar pakeitimus, nustatyta tvarka juos įteisinti ir pažymėti statybos vykdymo dokumentuose, nekeičiant pagrindinių statinio rodiklių</w:t>
      </w:r>
      <w:r w:rsidR="005556B4">
        <w:rPr>
          <w:sz w:val="24"/>
          <w:szCs w:val="24"/>
        </w:rPr>
        <w:t>;</w:t>
      </w:r>
    </w:p>
    <w:p w14:paraId="322F40C2" w14:textId="0D36C859" w:rsidR="00662673" w:rsidRPr="004C2AAD" w:rsidRDefault="005556B4" w:rsidP="00662673">
      <w:pPr>
        <w:pStyle w:val="Sraopastraipa"/>
        <w:widowControl w:val="0"/>
        <w:ind w:left="0" w:firstLine="567"/>
        <w:jc w:val="both"/>
        <w:rPr>
          <w:sz w:val="24"/>
          <w:szCs w:val="24"/>
        </w:rPr>
      </w:pPr>
      <w:r>
        <w:rPr>
          <w:sz w:val="24"/>
          <w:szCs w:val="24"/>
        </w:rPr>
        <w:t xml:space="preserve">13.1.8. </w:t>
      </w:r>
      <w:r w:rsidRPr="004C2AAD">
        <w:rPr>
          <w:sz w:val="24"/>
          <w:szCs w:val="24"/>
        </w:rPr>
        <w:t xml:space="preserve">užtikrinti </w:t>
      </w:r>
      <w:r>
        <w:rPr>
          <w:sz w:val="24"/>
          <w:szCs w:val="24"/>
        </w:rPr>
        <w:t>p</w:t>
      </w:r>
      <w:r w:rsidRPr="004C2AAD">
        <w:rPr>
          <w:sz w:val="24"/>
          <w:szCs w:val="24"/>
        </w:rPr>
        <w:t>rojekto pakeitimų laiku atliktą ir teisingą įforminimą</w:t>
      </w:r>
      <w:r w:rsidR="00662673" w:rsidRPr="004C2AAD">
        <w:rPr>
          <w:sz w:val="24"/>
          <w:szCs w:val="24"/>
        </w:rPr>
        <w:t>;</w:t>
      </w:r>
    </w:p>
    <w:p w14:paraId="59D41097" w14:textId="6FED761F" w:rsidR="00662673" w:rsidRDefault="005556B4" w:rsidP="00662673">
      <w:pPr>
        <w:pStyle w:val="Sraopastraipa"/>
        <w:widowControl w:val="0"/>
        <w:ind w:left="0" w:firstLine="567"/>
        <w:jc w:val="both"/>
        <w:rPr>
          <w:sz w:val="24"/>
          <w:szCs w:val="24"/>
        </w:rPr>
      </w:pPr>
      <w:r>
        <w:rPr>
          <w:sz w:val="24"/>
          <w:szCs w:val="24"/>
        </w:rPr>
        <w:t>13.1.9</w:t>
      </w:r>
      <w:r w:rsidR="00662673" w:rsidRPr="004C2AAD">
        <w:rPr>
          <w:sz w:val="24"/>
          <w:szCs w:val="24"/>
        </w:rPr>
        <w:t xml:space="preserve">. atsakyti į Užsakovo, techninio prižiūrėtojo raštu ar žodžiu pateiktus klausimus, susijusius su </w:t>
      </w:r>
      <w:r>
        <w:rPr>
          <w:sz w:val="24"/>
          <w:szCs w:val="24"/>
        </w:rPr>
        <w:t>p</w:t>
      </w:r>
      <w:r w:rsidR="00662673" w:rsidRPr="004C2AAD">
        <w:rPr>
          <w:sz w:val="24"/>
          <w:szCs w:val="24"/>
        </w:rPr>
        <w:t xml:space="preserve">rojektu, ne vėliau kaip 3 darbo dienas nuo užklausimo pateikimo. Per nustatytą terminą neatsakius, ar pateikus netinkamus, neišsamius atsakymus taikoma Sutarties </w:t>
      </w:r>
      <w:r w:rsidR="003B1BB0">
        <w:rPr>
          <w:sz w:val="24"/>
          <w:szCs w:val="24"/>
        </w:rPr>
        <w:t>17</w:t>
      </w:r>
      <w:r w:rsidR="00662673" w:rsidRPr="00484C37">
        <w:rPr>
          <w:sz w:val="24"/>
          <w:szCs w:val="24"/>
        </w:rPr>
        <w:t xml:space="preserve"> p.</w:t>
      </w:r>
      <w:r w:rsidR="00662673" w:rsidRPr="004C2AAD">
        <w:rPr>
          <w:sz w:val="24"/>
          <w:szCs w:val="24"/>
        </w:rPr>
        <w:t xml:space="preserve"> numatyta atsakomybė</w:t>
      </w:r>
      <w:r>
        <w:rPr>
          <w:sz w:val="24"/>
          <w:szCs w:val="24"/>
        </w:rPr>
        <w:t>.</w:t>
      </w:r>
    </w:p>
    <w:p w14:paraId="122ED1CB" w14:textId="09B1EC23" w:rsidR="005556B4" w:rsidRPr="00657A2D" w:rsidRDefault="005556B4" w:rsidP="00662673">
      <w:pPr>
        <w:pStyle w:val="Sraopastraipa"/>
        <w:widowControl w:val="0"/>
        <w:ind w:left="0" w:firstLine="567"/>
        <w:jc w:val="both"/>
        <w:rPr>
          <w:i/>
          <w:iCs/>
          <w:sz w:val="24"/>
          <w:szCs w:val="24"/>
        </w:rPr>
      </w:pPr>
      <w:r w:rsidRPr="00657A2D">
        <w:rPr>
          <w:i/>
          <w:iCs/>
          <w:sz w:val="24"/>
          <w:szCs w:val="24"/>
        </w:rPr>
        <w:t>13.2. vykdant statybos darbus</w:t>
      </w:r>
      <w:r w:rsidR="00657A2D">
        <w:rPr>
          <w:i/>
          <w:iCs/>
          <w:sz w:val="24"/>
          <w:szCs w:val="24"/>
        </w:rPr>
        <w:t>:</w:t>
      </w:r>
    </w:p>
    <w:p w14:paraId="5FB7F7A6" w14:textId="01F0AC45" w:rsidR="005556B4" w:rsidRDefault="005556B4" w:rsidP="005556B4">
      <w:pPr>
        <w:pStyle w:val="Sraopastraipa"/>
        <w:widowControl w:val="0"/>
        <w:ind w:left="0" w:firstLine="567"/>
        <w:jc w:val="both"/>
        <w:rPr>
          <w:sz w:val="24"/>
          <w:szCs w:val="24"/>
        </w:rPr>
      </w:pPr>
      <w:r>
        <w:rPr>
          <w:sz w:val="24"/>
          <w:szCs w:val="24"/>
        </w:rPr>
        <w:t xml:space="preserve">13.2.1. </w:t>
      </w:r>
      <w:r w:rsidRPr="002432D4">
        <w:rPr>
          <w:sz w:val="24"/>
          <w:szCs w:val="24"/>
        </w:rPr>
        <w:t xml:space="preserve">teikti paslaugas, atlikti darbus pagal Sutartį, įskaitant ir jos priedus, patvirtintą </w:t>
      </w:r>
      <w:r>
        <w:rPr>
          <w:sz w:val="24"/>
          <w:szCs w:val="24"/>
        </w:rPr>
        <w:t>p</w:t>
      </w:r>
      <w:r w:rsidRPr="002432D4">
        <w:rPr>
          <w:sz w:val="24"/>
          <w:szCs w:val="24"/>
        </w:rPr>
        <w:t xml:space="preserve">rojektą, kaip įmanoma rūpestingai bei efektyviai, laikantis statybos techninių reglamentų ir kitų teisės aktų, reglamentuojančių statybos veiklą (normų, taisyklių) reikalavimus, patvirtintą </w:t>
      </w:r>
      <w:r>
        <w:rPr>
          <w:sz w:val="24"/>
          <w:szCs w:val="24"/>
        </w:rPr>
        <w:t>pr</w:t>
      </w:r>
      <w:r w:rsidRPr="002432D4">
        <w:rPr>
          <w:sz w:val="24"/>
          <w:szCs w:val="24"/>
        </w:rPr>
        <w:t xml:space="preserve">ojektą. Garantuoti, kad darbų priėmimo metu darbai atitiks normatyvinių statybos dokumentų reikalavimus nustatytas savybes, normatyvinių statybos dokumentų reikalavimus, bus atlikti be klaidų, kurios panaikintų arba sumažintų jų vertę arba tinkamumą </w:t>
      </w:r>
      <w:r>
        <w:rPr>
          <w:sz w:val="24"/>
          <w:szCs w:val="24"/>
        </w:rPr>
        <w:t>p</w:t>
      </w:r>
      <w:r w:rsidRPr="002432D4">
        <w:rPr>
          <w:sz w:val="24"/>
          <w:szCs w:val="24"/>
        </w:rPr>
        <w:t>rojekte, numatytam panaudojimui;</w:t>
      </w:r>
    </w:p>
    <w:p w14:paraId="2FA47B70" w14:textId="0A278EE4" w:rsidR="005556B4" w:rsidRDefault="00657A2D" w:rsidP="005556B4">
      <w:pPr>
        <w:pStyle w:val="Sraopastraipa"/>
        <w:widowControl w:val="0"/>
        <w:ind w:left="0" w:firstLine="567"/>
        <w:jc w:val="both"/>
        <w:rPr>
          <w:bCs/>
          <w:sz w:val="24"/>
          <w:szCs w:val="24"/>
        </w:rPr>
      </w:pPr>
      <w:r>
        <w:rPr>
          <w:bCs/>
          <w:sz w:val="24"/>
          <w:szCs w:val="24"/>
        </w:rPr>
        <w:t>13.2.2.</w:t>
      </w:r>
      <w:r w:rsidR="005556B4" w:rsidRPr="002432D4">
        <w:rPr>
          <w:bCs/>
          <w:sz w:val="24"/>
          <w:szCs w:val="24"/>
        </w:rPr>
        <w:t xml:space="preserve"> dalyvauti rangovo, projektuotojo ir Užsakovo atstovų susirinkimuose, viso</w:t>
      </w:r>
      <w:r w:rsidR="005556B4">
        <w:rPr>
          <w:bCs/>
          <w:sz w:val="24"/>
          <w:szCs w:val="24"/>
        </w:rPr>
        <w:t>s</w:t>
      </w:r>
      <w:r w:rsidR="005556B4" w:rsidRPr="002432D4">
        <w:rPr>
          <w:bCs/>
          <w:sz w:val="24"/>
          <w:szCs w:val="24"/>
        </w:rPr>
        <w:t xml:space="preserve"> </w:t>
      </w:r>
      <w:r w:rsidR="005556B4">
        <w:rPr>
          <w:bCs/>
          <w:sz w:val="24"/>
          <w:szCs w:val="24"/>
        </w:rPr>
        <w:t>Sutarties</w:t>
      </w:r>
      <w:r w:rsidR="005556B4" w:rsidRPr="002432D4">
        <w:rPr>
          <w:bCs/>
          <w:sz w:val="24"/>
          <w:szCs w:val="24"/>
        </w:rPr>
        <w:t xml:space="preserve"> įgyvendinimo metu konsultuoti Užsakovą darbų priežiūros klausimais;</w:t>
      </w:r>
    </w:p>
    <w:p w14:paraId="54205340" w14:textId="0BF4A601" w:rsidR="005556B4" w:rsidRPr="004C2AAD" w:rsidRDefault="00657A2D" w:rsidP="005556B4">
      <w:pPr>
        <w:pStyle w:val="Sraopastraipa"/>
        <w:widowControl w:val="0"/>
        <w:ind w:left="0" w:firstLine="567"/>
        <w:jc w:val="both"/>
        <w:rPr>
          <w:sz w:val="24"/>
          <w:szCs w:val="24"/>
        </w:rPr>
      </w:pPr>
      <w:r>
        <w:rPr>
          <w:bCs/>
          <w:sz w:val="24"/>
          <w:szCs w:val="24"/>
        </w:rPr>
        <w:t>13.2.3</w:t>
      </w:r>
      <w:r w:rsidR="005556B4" w:rsidRPr="004C2AAD">
        <w:rPr>
          <w:bCs/>
          <w:sz w:val="24"/>
          <w:szCs w:val="24"/>
        </w:rPr>
        <w:t xml:space="preserve">. </w:t>
      </w:r>
      <w:r w:rsidR="005556B4" w:rsidRPr="004C2AAD">
        <w:rPr>
          <w:sz w:val="24"/>
          <w:szCs w:val="24"/>
        </w:rPr>
        <w:t xml:space="preserve">spręsti su </w:t>
      </w:r>
      <w:r w:rsidR="005556B4">
        <w:rPr>
          <w:sz w:val="24"/>
          <w:szCs w:val="24"/>
        </w:rPr>
        <w:t>Sutarties</w:t>
      </w:r>
      <w:r w:rsidR="005556B4" w:rsidRPr="004C2AAD">
        <w:rPr>
          <w:sz w:val="24"/>
          <w:szCs w:val="24"/>
        </w:rPr>
        <w:t xml:space="preserve"> įgyvendinimu susijusius klausimus darbų laikotarpiu bei, esant poreikiui, garantiniu atliktų darbų periodu;</w:t>
      </w:r>
    </w:p>
    <w:p w14:paraId="772696BD" w14:textId="009C8E09" w:rsidR="005556B4" w:rsidRPr="004C2AAD" w:rsidRDefault="00657A2D" w:rsidP="005556B4">
      <w:pPr>
        <w:pStyle w:val="Sraopastraipa"/>
        <w:widowControl w:val="0"/>
        <w:ind w:left="0" w:firstLine="567"/>
        <w:jc w:val="both"/>
        <w:rPr>
          <w:sz w:val="24"/>
          <w:szCs w:val="24"/>
        </w:rPr>
      </w:pPr>
      <w:r>
        <w:rPr>
          <w:sz w:val="24"/>
          <w:szCs w:val="24"/>
        </w:rPr>
        <w:t>13.2.4</w:t>
      </w:r>
      <w:r w:rsidR="005556B4" w:rsidRPr="004C2AAD">
        <w:rPr>
          <w:sz w:val="24"/>
          <w:szCs w:val="24"/>
        </w:rPr>
        <w:t>. esant poreikiui parengti papildomų, pirkimo dokumentuose nenumatytų, nevykdomų darbų (kiekio) aktus, pateikiant Užsakovui skaičiavimais, brėžiniais, schemomis ir kitas pagrįstas išvadas dėl papildomų darbų būtinumo ir preliminaraus lėšų poreikio jiems atlikti;</w:t>
      </w:r>
    </w:p>
    <w:p w14:paraId="56012636" w14:textId="51955663" w:rsidR="00657A2D" w:rsidRDefault="00657A2D" w:rsidP="00657A2D">
      <w:pPr>
        <w:pStyle w:val="Sraopastraipa"/>
        <w:widowControl w:val="0"/>
        <w:ind w:left="0" w:firstLine="567"/>
        <w:jc w:val="both"/>
        <w:rPr>
          <w:sz w:val="24"/>
          <w:szCs w:val="24"/>
        </w:rPr>
      </w:pPr>
      <w:r>
        <w:rPr>
          <w:sz w:val="24"/>
          <w:szCs w:val="24"/>
        </w:rPr>
        <w:t>13.2.5</w:t>
      </w:r>
      <w:r w:rsidR="005556B4" w:rsidRPr="004C2AAD">
        <w:rPr>
          <w:sz w:val="24"/>
          <w:szCs w:val="24"/>
        </w:rPr>
        <w:t>. teikti siūlymą stabdyti darbus, jei pakeisti projektiniai sprendiniai neįteisinti nustatyta tvarka;</w:t>
      </w:r>
      <w:r w:rsidRPr="00657A2D">
        <w:rPr>
          <w:sz w:val="24"/>
          <w:szCs w:val="24"/>
        </w:rPr>
        <w:t xml:space="preserve"> </w:t>
      </w:r>
      <w:r w:rsidRPr="004C2AAD">
        <w:rPr>
          <w:sz w:val="24"/>
          <w:szCs w:val="24"/>
        </w:rPr>
        <w:t xml:space="preserve"> </w:t>
      </w:r>
    </w:p>
    <w:p w14:paraId="20B58EDF" w14:textId="3A4DB13D" w:rsidR="00657A2D" w:rsidRPr="004C2AAD" w:rsidRDefault="00657A2D" w:rsidP="00657A2D">
      <w:pPr>
        <w:pStyle w:val="Sraopastraipa"/>
        <w:widowControl w:val="0"/>
        <w:ind w:left="0" w:firstLine="567"/>
        <w:jc w:val="both"/>
        <w:rPr>
          <w:sz w:val="24"/>
          <w:szCs w:val="24"/>
        </w:rPr>
      </w:pPr>
      <w:r>
        <w:rPr>
          <w:sz w:val="24"/>
          <w:szCs w:val="24"/>
        </w:rPr>
        <w:lastRenderedPageBreak/>
        <w:t xml:space="preserve">13.2.6. </w:t>
      </w:r>
      <w:r w:rsidRPr="004C2AAD">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036D202" w14:textId="2EA300CB" w:rsidR="00657A2D" w:rsidRPr="004C2AAD" w:rsidRDefault="00657A2D" w:rsidP="00657A2D">
      <w:pPr>
        <w:pStyle w:val="Sraopastraipa"/>
        <w:widowControl w:val="0"/>
        <w:ind w:left="0" w:firstLine="567"/>
        <w:jc w:val="both"/>
        <w:rPr>
          <w:sz w:val="24"/>
          <w:szCs w:val="24"/>
        </w:rPr>
      </w:pPr>
      <w:r>
        <w:rPr>
          <w:sz w:val="24"/>
          <w:szCs w:val="24"/>
        </w:rPr>
        <w:t>13.2.7</w:t>
      </w:r>
      <w:r w:rsidRPr="004C2AAD">
        <w:rPr>
          <w:sz w:val="24"/>
          <w:szCs w:val="24"/>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02237E22" w14:textId="426E97C9" w:rsidR="00657A2D" w:rsidRPr="004C2AAD" w:rsidRDefault="00657A2D" w:rsidP="00657A2D">
      <w:pPr>
        <w:pStyle w:val="Sraopastraipa"/>
        <w:widowControl w:val="0"/>
        <w:ind w:left="0" w:firstLine="567"/>
        <w:jc w:val="both"/>
        <w:rPr>
          <w:sz w:val="24"/>
          <w:szCs w:val="24"/>
        </w:rPr>
      </w:pPr>
      <w:r>
        <w:rPr>
          <w:sz w:val="24"/>
          <w:szCs w:val="24"/>
        </w:rPr>
        <w:t>13.2.8.</w:t>
      </w:r>
      <w:r w:rsidRPr="004C2AAD">
        <w:rPr>
          <w:sz w:val="24"/>
          <w:szCs w:val="24"/>
        </w:rPr>
        <w:t xml:space="preserve"> savo lėšomis įsirengti laikinus aptvėrimus (jei reikalinga), o baigus darbus – juos išardyti;</w:t>
      </w:r>
    </w:p>
    <w:p w14:paraId="26AA84F1" w14:textId="1CF14AD9" w:rsidR="00657A2D" w:rsidRPr="004C2AAD" w:rsidRDefault="00657A2D" w:rsidP="00657A2D">
      <w:pPr>
        <w:pStyle w:val="Sraopastraipa"/>
        <w:widowControl w:val="0"/>
        <w:ind w:left="0" w:firstLine="567"/>
        <w:jc w:val="both"/>
        <w:rPr>
          <w:sz w:val="24"/>
          <w:szCs w:val="24"/>
        </w:rPr>
      </w:pPr>
      <w:r>
        <w:rPr>
          <w:sz w:val="24"/>
          <w:szCs w:val="24"/>
        </w:rPr>
        <w:t>13.2.9.</w:t>
      </w:r>
      <w:r w:rsidRPr="004C2AAD">
        <w:rPr>
          <w:sz w:val="24"/>
          <w:szCs w:val="24"/>
        </w:rPr>
        <w:t xml:space="preserve"> užtikrinti higienos ir saugos darbe reikalavimus, priešgaisrinę ir aplinkos ekologinę apsaugą. Susidariusias atliekas tvarkyti laikantis visų galiojančių įstatymų</w:t>
      </w:r>
      <w:r>
        <w:rPr>
          <w:sz w:val="24"/>
          <w:szCs w:val="24"/>
        </w:rPr>
        <w:t>.</w:t>
      </w:r>
      <w:r w:rsidRPr="004C2AAD">
        <w:rPr>
          <w:sz w:val="24"/>
          <w:szCs w:val="24"/>
        </w:rPr>
        <w:t xml:space="preserve"> </w:t>
      </w:r>
    </w:p>
    <w:p w14:paraId="76BAD9EE" w14:textId="0A530A2D" w:rsidR="00657A2D" w:rsidRPr="004C2AAD" w:rsidRDefault="00657A2D" w:rsidP="00657A2D">
      <w:pPr>
        <w:pStyle w:val="Sraopastraipa"/>
        <w:widowControl w:val="0"/>
        <w:ind w:left="0" w:firstLine="567"/>
        <w:jc w:val="both"/>
        <w:rPr>
          <w:sz w:val="24"/>
          <w:szCs w:val="24"/>
        </w:rPr>
      </w:pPr>
      <w:r>
        <w:rPr>
          <w:sz w:val="24"/>
          <w:szCs w:val="24"/>
        </w:rPr>
        <w:t>13.2.10.</w:t>
      </w:r>
      <w:r w:rsidRPr="004C2AAD">
        <w:rPr>
          <w:sz w:val="24"/>
          <w:szCs w:val="24"/>
        </w:rPr>
        <w:t xml:space="preserve"> darbų vykdymo laikotarpiu atsakyti už komunikacijų pažeidimus, juos pažeidus – atkurti savo lėšomis ir jėgomis. Rangovas turi teisę reikalauti patirtų išlaidų atlyginimo iš atsakingų asmenų; </w:t>
      </w:r>
    </w:p>
    <w:p w14:paraId="79478222" w14:textId="43ADDA36" w:rsidR="00657A2D" w:rsidRPr="004C2AAD" w:rsidRDefault="00657A2D" w:rsidP="00657A2D">
      <w:pPr>
        <w:pStyle w:val="Sraopastraipa"/>
        <w:widowControl w:val="0"/>
        <w:ind w:left="0" w:firstLine="567"/>
        <w:jc w:val="both"/>
        <w:rPr>
          <w:sz w:val="24"/>
          <w:szCs w:val="24"/>
        </w:rPr>
      </w:pPr>
      <w:r>
        <w:rPr>
          <w:sz w:val="24"/>
          <w:szCs w:val="24"/>
        </w:rPr>
        <w:t>13.2.11</w:t>
      </w:r>
      <w:r w:rsidRPr="004C2AAD">
        <w:rPr>
          <w:sz w:val="24"/>
          <w:szCs w:val="24"/>
        </w:rPr>
        <w:t>. atlikti darbus tvarkingai, neteršiant teritorijos, kompaktiškai laikyti statybos atliekas, išvežti savo statybines atliekas ir statybinį laužą savo sąskaita;</w:t>
      </w:r>
    </w:p>
    <w:p w14:paraId="47584A29" w14:textId="57B8F6BF" w:rsidR="00657A2D" w:rsidRPr="004C2AAD" w:rsidRDefault="00657A2D" w:rsidP="00657A2D">
      <w:pPr>
        <w:pStyle w:val="Sraopastraipa"/>
        <w:widowControl w:val="0"/>
        <w:ind w:left="0" w:firstLine="567"/>
        <w:jc w:val="both"/>
        <w:rPr>
          <w:sz w:val="24"/>
          <w:szCs w:val="24"/>
        </w:rPr>
      </w:pPr>
      <w:r>
        <w:rPr>
          <w:sz w:val="24"/>
          <w:szCs w:val="24"/>
        </w:rPr>
        <w:t>13.2.12</w:t>
      </w:r>
      <w:r w:rsidRPr="004C2AAD">
        <w:rPr>
          <w:sz w:val="24"/>
          <w:szCs w:val="24"/>
        </w:rPr>
        <w:t xml:space="preserve">. savo sąskaita ištaisyti darbus, kurie dėl Rangovo kaltės yra netinkamai įvykdyti ir neatitinkantys Sutarties sąlygų, </w:t>
      </w:r>
      <w:r>
        <w:rPr>
          <w:sz w:val="24"/>
          <w:szCs w:val="24"/>
        </w:rPr>
        <w:t>p</w:t>
      </w:r>
      <w:r w:rsidRPr="004C2AAD">
        <w:rPr>
          <w:sz w:val="24"/>
          <w:szCs w:val="24"/>
        </w:rPr>
        <w:t>rojekto. Taip pat savo sąskaita ištaisyti atliktų darbų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pajėgumais remiamasi, tiek iš subrangovo, atlikusio konkretų darbą;</w:t>
      </w:r>
    </w:p>
    <w:p w14:paraId="2121F1D2" w14:textId="66389C3B" w:rsidR="00657A2D" w:rsidRPr="004C2AAD" w:rsidRDefault="00657A2D" w:rsidP="00657A2D">
      <w:pPr>
        <w:pStyle w:val="Sraopastraipa"/>
        <w:widowControl w:val="0"/>
        <w:ind w:left="0" w:firstLine="567"/>
        <w:jc w:val="both"/>
        <w:rPr>
          <w:sz w:val="24"/>
          <w:szCs w:val="24"/>
        </w:rPr>
      </w:pPr>
      <w:r>
        <w:rPr>
          <w:sz w:val="24"/>
          <w:szCs w:val="24"/>
        </w:rPr>
        <w:t>13.2.13</w:t>
      </w:r>
      <w:r w:rsidRPr="004C2AAD">
        <w:rPr>
          <w:sz w:val="24"/>
          <w:szCs w:val="24"/>
        </w:rPr>
        <w:t>. savo sąskaita ir laiku nedelsiant ištaisyti netikslumus ir pašalinti pagrįstus trūkumus, kuriuos nurodo Užsakovas;</w:t>
      </w:r>
    </w:p>
    <w:p w14:paraId="6C1B9E02" w14:textId="3F0F4313" w:rsidR="002432D4" w:rsidRPr="00657A2D" w:rsidRDefault="00657A2D" w:rsidP="00657A2D">
      <w:pPr>
        <w:pStyle w:val="Sraopastraipa"/>
        <w:widowControl w:val="0"/>
        <w:ind w:left="0" w:firstLine="567"/>
        <w:jc w:val="both"/>
        <w:rPr>
          <w:sz w:val="24"/>
          <w:szCs w:val="24"/>
        </w:rPr>
      </w:pPr>
      <w:r>
        <w:rPr>
          <w:sz w:val="24"/>
          <w:szCs w:val="24"/>
        </w:rPr>
        <w:t xml:space="preserve">13.3. </w:t>
      </w:r>
      <w:r w:rsidR="00CA316B" w:rsidRPr="00657A2D">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2F717B3E" w14:textId="52524154" w:rsidR="002432D4" w:rsidRPr="00657A2D" w:rsidRDefault="002432D4" w:rsidP="002432D4">
      <w:pPr>
        <w:pStyle w:val="Sraopastraipa"/>
        <w:widowControl w:val="0"/>
        <w:ind w:left="0" w:firstLine="567"/>
        <w:jc w:val="both"/>
        <w:rPr>
          <w:bCs/>
          <w:color w:val="000000" w:themeColor="text1"/>
          <w:sz w:val="24"/>
          <w:szCs w:val="24"/>
        </w:rPr>
      </w:pPr>
      <w:r w:rsidRPr="00657A2D">
        <w:rPr>
          <w:sz w:val="24"/>
          <w:szCs w:val="24"/>
        </w:rPr>
        <w:t>1</w:t>
      </w:r>
      <w:r w:rsidR="00662673" w:rsidRPr="00657A2D">
        <w:rPr>
          <w:sz w:val="24"/>
          <w:szCs w:val="24"/>
        </w:rPr>
        <w:t>3</w:t>
      </w:r>
      <w:r w:rsidRPr="00657A2D">
        <w:rPr>
          <w:sz w:val="24"/>
          <w:szCs w:val="24"/>
        </w:rPr>
        <w:t>.</w:t>
      </w:r>
      <w:r w:rsidR="00657A2D" w:rsidRPr="00657A2D">
        <w:rPr>
          <w:sz w:val="24"/>
          <w:szCs w:val="24"/>
        </w:rPr>
        <w:t>4</w:t>
      </w:r>
      <w:r w:rsidRPr="00657A2D">
        <w:rPr>
          <w:sz w:val="24"/>
          <w:szCs w:val="24"/>
        </w:rPr>
        <w:t xml:space="preserve">. </w:t>
      </w:r>
      <w:r w:rsidR="0077135A" w:rsidRPr="00657A2D">
        <w:rPr>
          <w:bCs/>
          <w:sz w:val="24"/>
          <w:szCs w:val="24"/>
        </w:rPr>
        <w:t>teikiant paslaugas</w:t>
      </w:r>
      <w:r w:rsidR="00242CC6" w:rsidRPr="00657A2D">
        <w:rPr>
          <w:bCs/>
          <w:sz w:val="24"/>
          <w:szCs w:val="24"/>
        </w:rPr>
        <w:t xml:space="preserve">, </w:t>
      </w:r>
      <w:r w:rsidR="0077135A" w:rsidRPr="00657A2D">
        <w:rPr>
          <w:bCs/>
          <w:sz w:val="24"/>
          <w:szCs w:val="24"/>
        </w:rPr>
        <w:t xml:space="preserve">atliekant darbus, taikyti </w:t>
      </w:r>
      <w:r w:rsidR="0074169A" w:rsidRPr="00657A2D">
        <w:rPr>
          <w:bCs/>
          <w:sz w:val="24"/>
          <w:szCs w:val="24"/>
        </w:rPr>
        <w:t xml:space="preserve">aplinkos apsaugos vadybos sistemos reikalavimus pagal standartą LST EN ISO 14001 arba EMAS, ar kitus </w:t>
      </w:r>
      <w:r w:rsidRPr="00657A2D">
        <w:rPr>
          <w:bCs/>
          <w:sz w:val="24"/>
          <w:szCs w:val="24"/>
        </w:rPr>
        <w:t xml:space="preserve">lygiaverčius </w:t>
      </w:r>
      <w:r w:rsidR="0074169A" w:rsidRPr="00657A2D">
        <w:rPr>
          <w:bCs/>
          <w:sz w:val="24"/>
          <w:szCs w:val="24"/>
        </w:rPr>
        <w:t xml:space="preserve">aplinkos apsaugos vadybos standartus, pagrįstus atitinkamais </w:t>
      </w:r>
      <w:r w:rsidR="0074169A" w:rsidRPr="00657A2D">
        <w:rPr>
          <w:bCs/>
          <w:color w:val="000000" w:themeColor="text1"/>
          <w:sz w:val="24"/>
          <w:szCs w:val="24"/>
        </w:rPr>
        <w:t>Europos arba tarptautinių standartizacijos organizacijų priimtais standartais, ar kitais Ra</w:t>
      </w:r>
      <w:r w:rsidR="001401A0" w:rsidRPr="00657A2D">
        <w:rPr>
          <w:bCs/>
          <w:color w:val="000000" w:themeColor="text1"/>
          <w:sz w:val="24"/>
          <w:szCs w:val="24"/>
        </w:rPr>
        <w:t>ngovo pateiktais lygiaverčiais į</w:t>
      </w:r>
      <w:r w:rsidR="0074169A" w:rsidRPr="00657A2D">
        <w:rPr>
          <w:bCs/>
          <w:color w:val="000000" w:themeColor="text1"/>
          <w:sz w:val="24"/>
          <w:szCs w:val="24"/>
        </w:rPr>
        <w:t>rodymais.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657A2D">
        <w:rPr>
          <w:bCs/>
          <w:color w:val="000000" w:themeColor="text1"/>
          <w:sz w:val="24"/>
          <w:szCs w:val="24"/>
        </w:rPr>
        <w:t>.</w:t>
      </w:r>
    </w:p>
    <w:p w14:paraId="4337EBC2" w14:textId="158D0D9B" w:rsidR="00662673" w:rsidRPr="00657A2D" w:rsidRDefault="00662673" w:rsidP="002432D4">
      <w:pPr>
        <w:pStyle w:val="Sraopastraipa"/>
        <w:widowControl w:val="0"/>
        <w:ind w:left="0" w:firstLine="567"/>
        <w:jc w:val="both"/>
        <w:rPr>
          <w:color w:val="000000" w:themeColor="text1"/>
          <w:sz w:val="24"/>
          <w:szCs w:val="24"/>
        </w:rPr>
      </w:pPr>
      <w:r w:rsidRPr="00657A2D">
        <w:rPr>
          <w:bCs/>
          <w:color w:val="000000" w:themeColor="text1"/>
          <w:sz w:val="24"/>
          <w:szCs w:val="24"/>
        </w:rPr>
        <w:t>13.</w:t>
      </w:r>
      <w:r w:rsidR="00657A2D" w:rsidRPr="00657A2D">
        <w:rPr>
          <w:bCs/>
          <w:color w:val="000000" w:themeColor="text1"/>
          <w:sz w:val="24"/>
          <w:szCs w:val="24"/>
        </w:rPr>
        <w:t>5</w:t>
      </w:r>
      <w:r w:rsidRPr="00657A2D">
        <w:rPr>
          <w:bCs/>
          <w:color w:val="000000" w:themeColor="text1"/>
          <w:sz w:val="24"/>
          <w:szCs w:val="24"/>
        </w:rPr>
        <w:t xml:space="preserve">. </w:t>
      </w:r>
      <w:r w:rsidRPr="00657A2D">
        <w:rPr>
          <w:color w:val="000000" w:themeColor="text1"/>
          <w:sz w:val="24"/>
          <w:szCs w:val="24"/>
          <w:shd w:val="clear" w:color="auto" w:fill="FFFFFF"/>
        </w:rPr>
        <w:t xml:space="preserve">užtikrinti, kad sutartį vykdys tik pirkimo dokumentuose nustatytus kvalifikacijos reikalavimus atitinkantys specialistai ir projekto vadovu paskirti </w:t>
      </w:r>
      <w:r w:rsidRPr="00657A2D">
        <w:rPr>
          <w:i/>
          <w:color w:val="EE0000"/>
          <w:sz w:val="24"/>
          <w:szCs w:val="24"/>
          <w:shd w:val="clear" w:color="auto" w:fill="FFFFFF"/>
        </w:rPr>
        <w:t>[įrašyti pagal pasiūlymą]</w:t>
      </w:r>
      <w:r w:rsidRPr="00657A2D">
        <w:rPr>
          <w:i/>
          <w:color w:val="000000" w:themeColor="text1"/>
          <w:sz w:val="24"/>
          <w:szCs w:val="24"/>
          <w:shd w:val="clear" w:color="auto" w:fill="FFFFFF"/>
        </w:rPr>
        <w:t>,</w:t>
      </w:r>
      <w:r w:rsidRPr="00657A2D">
        <w:rPr>
          <w:color w:val="000000" w:themeColor="text1"/>
          <w:sz w:val="24"/>
          <w:szCs w:val="24"/>
        </w:rPr>
        <w:t xml:space="preserve"> statybos darbų vadovu paskirti </w:t>
      </w:r>
      <w:bookmarkStart w:id="1" w:name="_Hlk158043805"/>
      <w:bookmarkStart w:id="2" w:name="_Hlk169770294"/>
      <w:r w:rsidRPr="00657A2D">
        <w:rPr>
          <w:i/>
          <w:color w:val="EE0000"/>
          <w:sz w:val="24"/>
          <w:szCs w:val="24"/>
        </w:rPr>
        <w:t>[įrašyti pagal pasiūlymą</w:t>
      </w:r>
      <w:bookmarkEnd w:id="1"/>
      <w:r w:rsidRPr="00657A2D">
        <w:rPr>
          <w:i/>
          <w:color w:val="EE0000"/>
          <w:sz w:val="24"/>
          <w:szCs w:val="24"/>
        </w:rPr>
        <w:t>]</w:t>
      </w:r>
      <w:bookmarkEnd w:id="2"/>
      <w:r w:rsidRPr="00657A2D">
        <w:rPr>
          <w:color w:val="000000" w:themeColor="text1"/>
          <w:sz w:val="24"/>
          <w:szCs w:val="24"/>
          <w:shd w:val="clear" w:color="auto" w:fill="FFFFFF"/>
        </w:rPr>
        <w:t xml:space="preserve">, </w:t>
      </w:r>
      <w:r w:rsidRPr="00657A2D">
        <w:rPr>
          <w:iCs/>
          <w:color w:val="000000" w:themeColor="text1"/>
          <w:sz w:val="24"/>
          <w:szCs w:val="24"/>
          <w:shd w:val="clear" w:color="auto" w:fill="FFFFFF"/>
        </w:rPr>
        <w:t xml:space="preserve">ypatingo statinio specialiųjų statybos darbų vadovu paskirti </w:t>
      </w:r>
      <w:r w:rsidRPr="00657A2D">
        <w:rPr>
          <w:i/>
          <w:iCs/>
          <w:color w:val="FF0000"/>
          <w:sz w:val="24"/>
          <w:szCs w:val="24"/>
          <w:shd w:val="clear" w:color="auto" w:fill="FFFFFF"/>
        </w:rPr>
        <w:t>[</w:t>
      </w:r>
      <w:bookmarkStart w:id="3" w:name="_Hlk202950009"/>
      <w:r w:rsidRPr="00657A2D">
        <w:rPr>
          <w:i/>
          <w:iCs/>
          <w:color w:val="FF0000"/>
          <w:sz w:val="24"/>
          <w:szCs w:val="24"/>
          <w:shd w:val="clear" w:color="auto" w:fill="FFFFFF"/>
        </w:rPr>
        <w:t>įrašyti pagal pasiūlymą</w:t>
      </w:r>
      <w:bookmarkEnd w:id="3"/>
      <w:r w:rsidRPr="00657A2D">
        <w:rPr>
          <w:i/>
          <w:iCs/>
          <w:color w:val="FF0000"/>
          <w:sz w:val="24"/>
          <w:szCs w:val="24"/>
          <w:shd w:val="clear" w:color="auto" w:fill="FFFFFF"/>
        </w:rPr>
        <w:t>]</w:t>
      </w:r>
      <w:r w:rsidRPr="00657A2D">
        <w:rPr>
          <w:i/>
          <w:iCs/>
          <w:sz w:val="24"/>
          <w:szCs w:val="24"/>
          <w:shd w:val="clear" w:color="auto" w:fill="FFFFFF"/>
        </w:rPr>
        <w:t xml:space="preserve">, </w:t>
      </w:r>
      <w:r w:rsidRPr="00657A2D">
        <w:rPr>
          <w:iCs/>
          <w:color w:val="000000" w:themeColor="text1"/>
          <w:sz w:val="24"/>
          <w:szCs w:val="24"/>
        </w:rPr>
        <w:t>matininku paskirti</w:t>
      </w:r>
      <w:r w:rsidRPr="00657A2D">
        <w:rPr>
          <w:i/>
          <w:color w:val="000000" w:themeColor="text1"/>
          <w:sz w:val="24"/>
          <w:szCs w:val="24"/>
        </w:rPr>
        <w:t xml:space="preserve"> </w:t>
      </w:r>
      <w:r w:rsidRPr="00657A2D">
        <w:rPr>
          <w:i/>
          <w:color w:val="EE0000"/>
          <w:sz w:val="24"/>
          <w:szCs w:val="24"/>
        </w:rPr>
        <w:t>[įrašyti pagal pasiūlymą]</w:t>
      </w:r>
      <w:r w:rsidRPr="00657A2D">
        <w:rPr>
          <w:color w:val="000000" w:themeColor="text1"/>
          <w:sz w:val="24"/>
          <w:szCs w:val="24"/>
          <w:shd w:val="clear" w:color="auto" w:fill="FFFFFF"/>
        </w:rPr>
        <w:t>.</w:t>
      </w:r>
      <w:r w:rsidRPr="00657A2D">
        <w:rPr>
          <w:i/>
          <w:color w:val="000000" w:themeColor="text1"/>
          <w:sz w:val="24"/>
          <w:szCs w:val="24"/>
          <w:shd w:val="clear" w:color="auto" w:fill="FFFFFF"/>
        </w:rPr>
        <w:t xml:space="preserve"> </w:t>
      </w:r>
      <w:r w:rsidRPr="00657A2D">
        <w:rPr>
          <w:color w:val="000000" w:themeColor="text1"/>
          <w:sz w:val="24"/>
          <w:szCs w:val="24"/>
          <w:shd w:val="clear" w:color="auto" w:fill="FFFFFF"/>
        </w:rPr>
        <w:t xml:space="preserve">Atsiradus poreikiui, specialistas, kurio kvalifikacija Rangovas rėmėsi atitikimui kvalifikacijos reikalavimams, gali būti keičiamas. Tokiu atveju Rangovas įsipareigoja pateikti Užsakovui keičiamo specialisto pirkimo </w:t>
      </w:r>
      <w:r w:rsidRPr="00657A2D">
        <w:rPr>
          <w:color w:val="000000" w:themeColor="text1"/>
          <w:sz w:val="24"/>
          <w:szCs w:val="24"/>
          <w:shd w:val="clear" w:color="auto" w:fill="FFFFFF"/>
        </w:rPr>
        <w:lastRenderedPageBreak/>
        <w:t>dokumentuose nustatytus kvalifikacijos reikalavimus įrodančius dokumentus. Keičiamas specialistas negali būti žemesnės kvalifikacijos, nei nurodyta pirkimo dokumentuose.</w:t>
      </w:r>
      <w:r w:rsidRPr="00657A2D">
        <w:rPr>
          <w:color w:val="000000" w:themeColor="text1"/>
          <w:sz w:val="24"/>
          <w:szCs w:val="24"/>
        </w:rPr>
        <w:t>;</w:t>
      </w:r>
    </w:p>
    <w:p w14:paraId="5FDA4C72" w14:textId="3D565270" w:rsidR="00662673" w:rsidRPr="00657A2D" w:rsidRDefault="00662673" w:rsidP="00657A2D">
      <w:pPr>
        <w:pStyle w:val="Sraopastraipa"/>
        <w:widowControl w:val="0"/>
        <w:ind w:left="0" w:firstLine="567"/>
        <w:jc w:val="both"/>
        <w:rPr>
          <w:color w:val="000000" w:themeColor="text1"/>
          <w:sz w:val="24"/>
          <w:szCs w:val="24"/>
        </w:rPr>
      </w:pPr>
      <w:r w:rsidRPr="00657A2D">
        <w:rPr>
          <w:sz w:val="24"/>
          <w:szCs w:val="24"/>
        </w:rPr>
        <w:t>13.</w:t>
      </w:r>
      <w:r w:rsidR="00657A2D" w:rsidRPr="00657A2D">
        <w:rPr>
          <w:sz w:val="24"/>
          <w:szCs w:val="24"/>
        </w:rPr>
        <w:t>6</w:t>
      </w:r>
      <w:r w:rsidRPr="00657A2D">
        <w:rPr>
          <w:sz w:val="24"/>
          <w:szCs w:val="24"/>
        </w:rPr>
        <w:t>. Darbus atlikti už Sutartyje nurodytą kainą. Jeigu Sutarčiai tinkamai įvykdyti yra būtina suteikti tam tikras paslaugas, atlikti darbus, kurias (-</w:t>
      </w:r>
      <w:proofErr w:type="spellStart"/>
      <w:r w:rsidRPr="00657A2D">
        <w:rPr>
          <w:sz w:val="24"/>
          <w:szCs w:val="24"/>
        </w:rPr>
        <w:t>iuos</w:t>
      </w:r>
      <w:proofErr w:type="spellEnd"/>
      <w:r w:rsidRPr="00657A2D">
        <w:rPr>
          <w:sz w:val="24"/>
          <w:szCs w:val="24"/>
        </w:rPr>
        <w:t>), sudarydamas šią Sutartį, būtų numatęs kiekvienas profesionalus ir protingas Rangovas, tačiau Rangovas jų nenumatė ir neįtraukė į kainą, tai šias paslaugas, darbus Rangovas įsipareigoja suteikti savo sąskaita;</w:t>
      </w:r>
    </w:p>
    <w:p w14:paraId="5FDDAA7D" w14:textId="06E0E910" w:rsidR="004C2AAD" w:rsidRPr="004C2AAD" w:rsidRDefault="00657A2D" w:rsidP="004C2AAD">
      <w:pPr>
        <w:pStyle w:val="Sraopastraipa"/>
        <w:widowControl w:val="0"/>
        <w:ind w:left="0" w:firstLine="567"/>
        <w:jc w:val="both"/>
        <w:rPr>
          <w:sz w:val="24"/>
          <w:szCs w:val="24"/>
        </w:rPr>
      </w:pPr>
      <w:r>
        <w:rPr>
          <w:sz w:val="24"/>
          <w:szCs w:val="24"/>
        </w:rPr>
        <w:t>13.7.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4785B895" w:rsidR="004C2AAD" w:rsidRPr="004C2AAD" w:rsidRDefault="00657A2D" w:rsidP="004C2AAD">
      <w:pPr>
        <w:pStyle w:val="Sraopastraipa"/>
        <w:widowControl w:val="0"/>
        <w:ind w:left="0" w:firstLine="567"/>
        <w:jc w:val="both"/>
        <w:rPr>
          <w:sz w:val="24"/>
          <w:szCs w:val="24"/>
        </w:rPr>
      </w:pPr>
      <w:r>
        <w:rPr>
          <w:sz w:val="24"/>
          <w:szCs w:val="24"/>
        </w:rPr>
        <w:t>13.8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8D82AAB" w:rsidR="004C2AAD" w:rsidRPr="004C2AAD" w:rsidRDefault="00657A2D" w:rsidP="004C2AAD">
      <w:pPr>
        <w:pStyle w:val="Sraopastraipa"/>
        <w:widowControl w:val="0"/>
        <w:ind w:left="0" w:firstLine="567"/>
        <w:jc w:val="both"/>
        <w:rPr>
          <w:sz w:val="24"/>
          <w:szCs w:val="24"/>
        </w:rPr>
      </w:pPr>
      <w:r>
        <w:rPr>
          <w:sz w:val="24"/>
          <w:szCs w:val="24"/>
        </w:rPr>
        <w:t>13.9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10451E2D" w:rsidR="004C2AAD" w:rsidRPr="004C2AAD" w:rsidRDefault="00657A2D" w:rsidP="004C2AAD">
      <w:pPr>
        <w:pStyle w:val="Sraopastraipa"/>
        <w:widowControl w:val="0"/>
        <w:ind w:left="0" w:firstLine="567"/>
        <w:jc w:val="both"/>
        <w:rPr>
          <w:sz w:val="24"/>
          <w:szCs w:val="24"/>
        </w:rPr>
      </w:pPr>
      <w:r>
        <w:rPr>
          <w:sz w:val="24"/>
          <w:szCs w:val="24"/>
        </w:rPr>
        <w:t>13.10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16F9D6CB" w:rsidR="004C2AAD" w:rsidRDefault="00657A2D" w:rsidP="004C2AAD">
      <w:pPr>
        <w:pStyle w:val="Sraopastraipa"/>
        <w:widowControl w:val="0"/>
        <w:ind w:left="0" w:firstLine="567"/>
        <w:jc w:val="both"/>
        <w:rPr>
          <w:sz w:val="24"/>
          <w:szCs w:val="24"/>
        </w:rPr>
      </w:pPr>
      <w:r>
        <w:rPr>
          <w:sz w:val="24"/>
          <w:szCs w:val="24"/>
        </w:rPr>
        <w:t>13.11</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C6F5DA5" w:rsidR="00BA1733" w:rsidRPr="004C2AAD" w:rsidRDefault="004C2AAD" w:rsidP="004C2AAD">
      <w:pPr>
        <w:pStyle w:val="Sraopastraipa"/>
        <w:widowControl w:val="0"/>
        <w:ind w:left="0" w:firstLine="567"/>
        <w:jc w:val="both"/>
        <w:rPr>
          <w:b/>
          <w:bCs/>
          <w:color w:val="000000"/>
          <w:sz w:val="24"/>
          <w:szCs w:val="24"/>
        </w:rPr>
      </w:pPr>
      <w:r w:rsidRPr="004C2AAD">
        <w:rPr>
          <w:b/>
          <w:bCs/>
          <w:sz w:val="24"/>
          <w:szCs w:val="24"/>
        </w:rPr>
        <w:t>1</w:t>
      </w:r>
      <w:r w:rsidR="00657A2D">
        <w:rPr>
          <w:b/>
          <w:bCs/>
          <w:sz w:val="24"/>
          <w:szCs w:val="24"/>
        </w:rPr>
        <w:t>4</w:t>
      </w:r>
      <w:r w:rsidRPr="004C2AAD">
        <w:rPr>
          <w:b/>
          <w:bCs/>
          <w:sz w:val="24"/>
          <w:szCs w:val="24"/>
        </w:rPr>
        <w:t xml:space="preserve">. </w:t>
      </w:r>
      <w:r w:rsidR="00F77039" w:rsidRPr="004C2AAD">
        <w:rPr>
          <w:b/>
          <w:bCs/>
          <w:sz w:val="24"/>
          <w:szCs w:val="24"/>
        </w:rPr>
        <w:t>Rangovas turi teisę:</w:t>
      </w:r>
    </w:p>
    <w:p w14:paraId="777BF7AF" w14:textId="4FACD1EA"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657A2D">
        <w:rPr>
          <w:szCs w:val="24"/>
        </w:rPr>
        <w:t>4</w:t>
      </w:r>
      <w:r w:rsidRPr="004C2AAD">
        <w:rPr>
          <w:szCs w:val="24"/>
        </w:rPr>
        <w:t xml:space="preserve">.1. </w:t>
      </w:r>
      <w:r w:rsidR="00F77039" w:rsidRPr="004C2AAD">
        <w:rPr>
          <w:szCs w:val="24"/>
        </w:rPr>
        <w:t>naudotis Lietuvos Respublikos įstatymuose numatytomis Rangovo teisėmis;</w:t>
      </w:r>
    </w:p>
    <w:p w14:paraId="4897FDE9" w14:textId="2D3D06C5"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657A2D">
        <w:rPr>
          <w:szCs w:val="24"/>
        </w:rPr>
        <w:t>4</w:t>
      </w:r>
      <w:r w:rsidRPr="004C2AAD">
        <w:rPr>
          <w:szCs w:val="24"/>
        </w:rPr>
        <w:t xml:space="preserve">.2. </w:t>
      </w:r>
      <w:r w:rsidR="006125AB" w:rsidRPr="004C2AAD">
        <w:rPr>
          <w:color w:val="000000" w:themeColor="text1"/>
          <w:shd w:val="clear" w:color="auto" w:fill="FFFFFF"/>
        </w:rPr>
        <w:t>reikalauti, kad Užsakovas pateiktų su tinkamu sutarties vykdymu susijusią informaciją ar dokumentus, kurių būtinybė atsirado sutarties vykdymo metu;</w:t>
      </w:r>
    </w:p>
    <w:p w14:paraId="1932286F" w14:textId="505CFBAB" w:rsidR="00F77039"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657A2D">
        <w:rPr>
          <w:szCs w:val="24"/>
        </w:rPr>
        <w:t>4</w:t>
      </w:r>
      <w:r w:rsidRPr="004C2AAD">
        <w:rPr>
          <w:szCs w:val="24"/>
        </w:rPr>
        <w:t xml:space="preserve">.3. </w:t>
      </w:r>
      <w:r w:rsidR="00F77039" w:rsidRPr="004C2AAD">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185D623" w:rsidR="004C2AAD" w:rsidRDefault="004C2AAD" w:rsidP="004C2AAD">
      <w:pPr>
        <w:widowControl w:val="0"/>
        <w:tabs>
          <w:tab w:val="left" w:pos="993"/>
        </w:tabs>
        <w:ind w:firstLine="567"/>
        <w:jc w:val="both"/>
      </w:pPr>
      <w:r w:rsidRPr="004C2AAD">
        <w:rPr>
          <w:bCs/>
        </w:rPr>
        <w:t>1</w:t>
      </w:r>
      <w:r w:rsidR="00657A2D">
        <w:rPr>
          <w:bCs/>
        </w:rPr>
        <w:t>5</w:t>
      </w:r>
      <w:r w:rsidRPr="004C2AAD">
        <w:rPr>
          <w:bCs/>
        </w:rPr>
        <w:t>.</w:t>
      </w:r>
      <w:r>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76F3E9D2" w:rsidR="004C2AAD" w:rsidRDefault="004C2AAD" w:rsidP="004C2AAD">
      <w:pPr>
        <w:widowControl w:val="0"/>
        <w:tabs>
          <w:tab w:val="left" w:pos="993"/>
        </w:tabs>
        <w:ind w:firstLine="567"/>
        <w:jc w:val="both"/>
      </w:pPr>
      <w:r>
        <w:t>1</w:t>
      </w:r>
      <w:r w:rsidR="00657A2D">
        <w:t>6</w:t>
      </w:r>
      <w:r>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58FEFA42" w:rsidR="004C2AAD" w:rsidRDefault="00657A2D"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AF4682" w:rsidRPr="00DE3055">
        <w:t xml:space="preserve"> suteiktas paslaugas, atliktus darbus</w:t>
      </w:r>
      <w:r w:rsidR="00F77039" w:rsidRPr="00DE3055">
        <w:t xml:space="preserve">, Sutarties </w:t>
      </w:r>
      <w:r>
        <w:t>13.1.4</w:t>
      </w:r>
      <w:r w:rsidRPr="00953EB9">
        <w:t xml:space="preserve"> p., </w:t>
      </w:r>
      <w:r>
        <w:t>13.1.9</w:t>
      </w:r>
      <w:r w:rsidRPr="00953EB9">
        <w:t xml:space="preserve"> p</w:t>
      </w:r>
      <w:r>
        <w:t>., 13.4</w:t>
      </w:r>
      <w:r w:rsidR="00F77039" w:rsidRPr="00953EB9">
        <w:t xml:space="preserve"> 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F77039" w:rsidRPr="00DE3055">
        <w:t>darbai atlikti nekokybiškai, Užsakovas nustato terminą, per kurį trūkumai turi būti pašalinti, per šį terminą nepašalinus trūkumų, numatyta bauda taikoma pakartotinai.</w:t>
      </w:r>
    </w:p>
    <w:p w14:paraId="29C49ABE" w14:textId="34738CEB" w:rsidR="004C2AAD" w:rsidRDefault="00485B0F"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EA277C" w:rsidRPr="00D02C7E">
        <w:rPr>
          <w:color w:val="000000" w:themeColor="text1"/>
        </w:rPr>
        <w:t xml:space="preserve"> darbų </w:t>
      </w:r>
      <w:r w:rsidR="00EA277C" w:rsidRPr="00DF14B8">
        <w:t>Sutarties 4 p. ir</w:t>
      </w:r>
      <w:r w:rsidR="00587EF6">
        <w:t>/ar</w:t>
      </w:r>
      <w:r w:rsidR="00EA277C" w:rsidRPr="00DF14B8">
        <w:t xml:space="preserve">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47DAFB05" w:rsidR="004C2AAD" w:rsidRDefault="00485B0F"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587EF6">
        <w:t>5</w:t>
      </w:r>
      <w:r w:rsidR="00953EB9">
        <w:t xml:space="preserve"> p. ir </w:t>
      </w:r>
      <w:r w:rsidR="00044746" w:rsidRPr="00DF14B8">
        <w:t>1</w:t>
      </w:r>
      <w:r w:rsidR="00587EF6">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71228555" w14:textId="4E0AD236" w:rsidR="004C2AAD" w:rsidRDefault="004C2AAD" w:rsidP="004C2AAD">
      <w:pPr>
        <w:widowControl w:val="0"/>
        <w:tabs>
          <w:tab w:val="left" w:pos="993"/>
        </w:tabs>
        <w:ind w:firstLine="567"/>
        <w:jc w:val="both"/>
      </w:pPr>
      <w:r>
        <w:t>2</w:t>
      </w:r>
      <w:r w:rsidR="00485B0F">
        <w:t>0</w:t>
      </w:r>
      <w:r>
        <w:t xml:space="preserve">. </w:t>
      </w:r>
      <w:r w:rsidR="001C6056" w:rsidRPr="004C2AAD">
        <w:t xml:space="preserve">Rangovas, </w:t>
      </w:r>
      <w:r w:rsidR="00EA277C" w:rsidRPr="004C2AAD">
        <w:t>už</w:t>
      </w:r>
      <w:r w:rsidR="001C6056" w:rsidRPr="004C2AAD">
        <w:t xml:space="preserve">delsęs </w:t>
      </w:r>
      <w:r w:rsidR="00EA277C" w:rsidRPr="004C2AAD">
        <w:t>p</w:t>
      </w:r>
      <w:r w:rsidR="001C6056" w:rsidRPr="004C2AAD">
        <w:t>ateik</w:t>
      </w:r>
      <w:r w:rsidR="00EA277C" w:rsidRPr="004C2AAD">
        <w:t>ti</w:t>
      </w:r>
      <w:r w:rsidR="001C6056" w:rsidRPr="004C2AAD">
        <w:t xml:space="preserve"> </w:t>
      </w:r>
      <w:r w:rsidR="00EA277C" w:rsidRPr="004C2AAD">
        <w:t>dokumentus</w:t>
      </w:r>
      <w:r w:rsidR="00EA277C" w:rsidRPr="004C2AAD">
        <w:rPr>
          <w:b/>
        </w:rPr>
        <w:t xml:space="preserve"> (</w:t>
      </w:r>
      <w:r w:rsidR="00EA277C" w:rsidRPr="004C2AAD">
        <w:rPr>
          <w:bCs/>
        </w:rPr>
        <w:t xml:space="preserve">Sutarties kainos (įkainių) detalizacijos </w:t>
      </w:r>
      <w:r w:rsidR="00EA277C" w:rsidRPr="004C2AAD">
        <w:rPr>
          <w:bCs/>
        </w:rPr>
        <w:lastRenderedPageBreak/>
        <w:t>žiniaraščius (lokalines sąmatas)</w:t>
      </w:r>
      <w:r w:rsidR="00EA277C" w:rsidRPr="004C2AAD">
        <w:t>)</w:t>
      </w:r>
      <w:r w:rsidR="001C6056" w:rsidRPr="004C2AAD">
        <w:t xml:space="preserve"> pagal Sutarties </w:t>
      </w:r>
      <w:r w:rsidR="001C6056" w:rsidRPr="00953EB9">
        <w:t>1</w:t>
      </w:r>
      <w:r w:rsidR="00587EF6">
        <w:t>3</w:t>
      </w:r>
      <w:r w:rsidR="001C6056" w:rsidRPr="00953EB9">
        <w:t>.</w:t>
      </w:r>
      <w:r w:rsidR="00587EF6">
        <w:t>1.6</w:t>
      </w:r>
      <w:r>
        <w:t xml:space="preserve"> p.</w:t>
      </w:r>
      <w:r w:rsidR="001C6056" w:rsidRPr="004C2AAD">
        <w:t xml:space="preserve"> nustatytus terminus, moka Užsakovui 50 Eur dydžio delspinigius už kiekvieną pavėluotą dieną, iki kol pateikiami Sutarties </w:t>
      </w:r>
      <w:r w:rsidR="00587EF6">
        <w:t>13.1.6</w:t>
      </w:r>
      <w:r w:rsidR="001C6056" w:rsidRPr="00953EB9">
        <w:t xml:space="preserve"> p</w:t>
      </w:r>
      <w:r w:rsidR="001C6056" w:rsidRPr="004C2AAD">
        <w:t xml:space="preserve">. nurodyti dokumentai. Delspinigiai gali būti išskaičiuojami iš Rangovui mokėtinos sumos. </w:t>
      </w:r>
    </w:p>
    <w:p w14:paraId="3A062B7A" w14:textId="3F7C69E9" w:rsidR="004C2AAD" w:rsidRDefault="004C2AAD" w:rsidP="004C2AAD">
      <w:pPr>
        <w:widowControl w:val="0"/>
        <w:tabs>
          <w:tab w:val="left" w:pos="993"/>
        </w:tabs>
        <w:ind w:firstLine="567"/>
        <w:jc w:val="both"/>
      </w:pPr>
      <w:r>
        <w:t>2</w:t>
      </w:r>
      <w:r w:rsidR="00485B0F">
        <w:t>1</w:t>
      </w:r>
      <w:r>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w:t>
      </w:r>
      <w:r w:rsidR="00485B0F">
        <w:t>1</w:t>
      </w:r>
      <w:r w:rsidR="00F77039" w:rsidRPr="00704988">
        <w:t>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22F7D554" w:rsidR="004C2AAD" w:rsidRDefault="004C2AAD" w:rsidP="004C2AAD">
      <w:pPr>
        <w:widowControl w:val="0"/>
        <w:tabs>
          <w:tab w:val="left" w:pos="993"/>
        </w:tabs>
        <w:ind w:firstLine="567"/>
        <w:jc w:val="both"/>
      </w:pPr>
      <w:r>
        <w:t>2</w:t>
      </w:r>
      <w:r w:rsidR="00485B0F">
        <w:t>2</w:t>
      </w:r>
      <w:r>
        <w:t xml:space="preserve">. </w:t>
      </w:r>
      <w:r w:rsidR="00F77039" w:rsidRPr="00704988">
        <w:t xml:space="preserve">Užsakovas, nesumokėjęs </w:t>
      </w:r>
      <w:r w:rsidR="00AF4682" w:rsidRPr="00704988">
        <w:t xml:space="preserve">už suteiktas paslaugas ar atliktus darbus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16226A6" w:rsidR="004C2AAD" w:rsidRDefault="004C2AAD" w:rsidP="004C2AAD">
      <w:pPr>
        <w:widowControl w:val="0"/>
        <w:tabs>
          <w:tab w:val="left" w:pos="993"/>
        </w:tabs>
        <w:ind w:firstLine="567"/>
        <w:jc w:val="both"/>
      </w:pPr>
      <w:r>
        <w:t>2</w:t>
      </w:r>
      <w:r w:rsidR="00485B0F">
        <w:t>3</w:t>
      </w:r>
      <w:r>
        <w:t xml:space="preserve">. </w:t>
      </w:r>
      <w:r w:rsidR="00AF4682"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7359AD05" w:rsidR="00DF14B8" w:rsidRDefault="004C2AAD" w:rsidP="004C2AAD">
      <w:pPr>
        <w:widowControl w:val="0"/>
        <w:tabs>
          <w:tab w:val="left" w:pos="993"/>
        </w:tabs>
        <w:ind w:firstLine="567"/>
        <w:jc w:val="both"/>
      </w:pPr>
      <w:r>
        <w:t>2</w:t>
      </w:r>
      <w:r w:rsidR="00485B0F">
        <w:t>4</w:t>
      </w:r>
      <w:r w:rsidR="00AB4853">
        <w:t>.</w:t>
      </w:r>
      <w:r>
        <w:t xml:space="preserve"> </w:t>
      </w:r>
      <w:r w:rsidR="00B972C2" w:rsidRPr="00DF14B8">
        <w:t xml:space="preserve">Rangovas </w:t>
      </w:r>
      <w:r w:rsidR="002F57AB">
        <w:t>privalo pateikti</w:t>
      </w:r>
      <w:r w:rsidR="00B972C2" w:rsidRPr="00DF14B8">
        <w:t xml:space="preserve"> Užsakovui </w:t>
      </w:r>
      <w:r w:rsidR="002F57AB" w:rsidRPr="002F57AB">
        <w:t>ne vėliau kaip kartu su prašymu Užsakovui priimti Darbus arba prieš 7 dienas iki Statybos užbaigimo (priklausomai nuo to, kas įvyksta pirmiau)</w:t>
      </w:r>
      <w:bookmarkStart w:id="4" w:name="_GoBack"/>
      <w:bookmarkEnd w:id="4"/>
      <w:r w:rsidR="002F57AB">
        <w:t xml:space="preserve"> </w:t>
      </w:r>
      <w:r w:rsidR="00B972C2" w:rsidRPr="00DF14B8">
        <w:t xml:space="preserve">Lietuvoje ar užsienio šalyje registruoto banko arba draudimo bendrovės išduotą ir su Užsakovu raštu suderintą </w:t>
      </w:r>
      <w:r w:rsidR="00B972C2" w:rsidRPr="00DF14B8">
        <w:rPr>
          <w:b/>
        </w:rPr>
        <w:t>objekto defektų šalinimo garantiniu laikotarpiu įsipareigojimų įvykdymo užtikrinimo garantiją,</w:t>
      </w:r>
      <w:r w:rsidR="002F57AB">
        <w:rPr>
          <w:b/>
        </w:rPr>
        <w:t xml:space="preserve"> </w:t>
      </w:r>
      <w:r w:rsidR="00B972C2" w:rsidRPr="00DF14B8">
        <w:rPr>
          <w:b/>
        </w:rPr>
        <w:t xml:space="preserve">kurios dydis </w:t>
      </w:r>
      <w:r w:rsidR="00B972C2" w:rsidRPr="00DF14B8">
        <w:t xml:space="preserve">– </w:t>
      </w:r>
      <w:r w:rsidR="00B972C2" w:rsidRPr="00DF14B8">
        <w:rPr>
          <w:b/>
        </w:rPr>
        <w:t>5 procentai nuo</w:t>
      </w:r>
      <w:r w:rsidR="002D2C0D">
        <w:rPr>
          <w:b/>
        </w:rPr>
        <w:t xml:space="preserve"> Sutarties </w:t>
      </w:r>
      <w:r w:rsidR="00B972C2" w:rsidRPr="00DF14B8">
        <w:rPr>
          <w:b/>
        </w:rPr>
        <w:t>kainos su PVM.</w:t>
      </w:r>
      <w:r w:rsidR="00B972C2"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2C57D630" w14:textId="2E9B8486" w:rsidR="00642075" w:rsidRDefault="00642075" w:rsidP="004C2AAD">
      <w:pPr>
        <w:widowControl w:val="0"/>
        <w:tabs>
          <w:tab w:val="left" w:pos="993"/>
        </w:tabs>
        <w:ind w:firstLine="567"/>
        <w:jc w:val="both"/>
      </w:pPr>
      <w:r>
        <w:t>24.1. Garantinių įsipareigojimų įvykdymo užtikrinimo sąlygos:</w:t>
      </w:r>
    </w:p>
    <w:p w14:paraId="1F37D017" w14:textId="715938D6" w:rsidR="00642075" w:rsidRDefault="00642075" w:rsidP="00F40E94">
      <w:pPr>
        <w:widowControl w:val="0"/>
        <w:tabs>
          <w:tab w:val="left" w:pos="993"/>
        </w:tabs>
        <w:ind w:firstLine="567"/>
        <w:jc w:val="both"/>
        <w:rPr>
          <w:rFonts w:eastAsia="Arial"/>
        </w:rPr>
      </w:pPr>
      <w:r>
        <w:t xml:space="preserve">24.1.1. </w:t>
      </w:r>
      <w:r w:rsidR="008022CD">
        <w:rPr>
          <w:rFonts w:eastAsia="Arial"/>
        </w:rPr>
        <w:t>G</w:t>
      </w:r>
      <w:r w:rsidR="00883E62" w:rsidRPr="00883E62">
        <w:rPr>
          <w:rFonts w:eastAsia="Arial"/>
        </w:rPr>
        <w:t>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00883E62" w:rsidRPr="00883E62">
        <w:rPr>
          <w:rFonts w:eastAsia="Arial"/>
        </w:rPr>
        <w:t>us</w:t>
      </w:r>
      <w:proofErr w:type="spellEnd"/>
      <w:r w:rsidR="00883E62" w:rsidRPr="00883E62">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r w:rsidR="00883E62">
        <w:rPr>
          <w:rFonts w:eastAsia="Arial"/>
        </w:rPr>
        <w:t>;</w:t>
      </w:r>
    </w:p>
    <w:p w14:paraId="7B11A48F" w14:textId="2C362E2A" w:rsidR="00883E62" w:rsidRDefault="00F40E94" w:rsidP="00F40E94">
      <w:pPr>
        <w:pStyle w:val="Antrat3"/>
        <w:keepNext w:val="0"/>
        <w:keepLines w:val="0"/>
        <w:widowControl w:val="0"/>
        <w:numPr>
          <w:ilvl w:val="0"/>
          <w:numId w:val="0"/>
        </w:numPr>
        <w:tabs>
          <w:tab w:val="clear" w:pos="851"/>
          <w:tab w:val="left" w:pos="426"/>
        </w:tabs>
        <w:spacing w:before="0" w:after="0"/>
        <w:rPr>
          <w:rFonts w:ascii="Times New Roman" w:hAnsi="Times New Roman" w:cs="Times New Roman"/>
          <w:color w:val="auto"/>
          <w:sz w:val="24"/>
          <w:szCs w:val="24"/>
          <w:u w:val="none"/>
        </w:rPr>
      </w:pPr>
      <w:r>
        <w:rPr>
          <w:rFonts w:ascii="Times New Roman" w:hAnsi="Times New Roman" w:cs="Times New Roman"/>
          <w:sz w:val="24"/>
          <w:szCs w:val="24"/>
          <w:u w:val="none"/>
        </w:rPr>
        <w:t xml:space="preserve">         </w:t>
      </w:r>
      <w:r w:rsidR="00883E62" w:rsidRPr="00883E62">
        <w:rPr>
          <w:rFonts w:ascii="Times New Roman" w:hAnsi="Times New Roman" w:cs="Times New Roman"/>
          <w:sz w:val="24"/>
          <w:szCs w:val="24"/>
          <w:u w:val="none"/>
        </w:rPr>
        <w:t xml:space="preserve">24.1.2. </w:t>
      </w:r>
      <w:r w:rsidR="008022CD">
        <w:rPr>
          <w:rFonts w:ascii="Times New Roman" w:hAnsi="Times New Roman" w:cs="Times New Roman"/>
          <w:color w:val="auto"/>
          <w:sz w:val="24"/>
          <w:szCs w:val="24"/>
          <w:u w:val="none"/>
        </w:rPr>
        <w:t>l</w:t>
      </w:r>
      <w:r w:rsidR="00883E62" w:rsidRPr="00883E62">
        <w:rPr>
          <w:rFonts w:ascii="Times New Roman" w:hAnsi="Times New Roman" w:cs="Times New Roman"/>
          <w:color w:val="auto"/>
          <w:sz w:val="24"/>
          <w:szCs w:val="24"/>
          <w:u w:val="none"/>
        </w:rPr>
        <w:t>aidavimo draudimo atveju draudžiamuoju įvykiu turi būti laikomas pirmasis Užsakovo pareikalavimas sumokėti draudimo išmoką dėl garantinių įsipareigojimų neįvykdymo;</w:t>
      </w:r>
    </w:p>
    <w:p w14:paraId="5602E6F0" w14:textId="6E4B8F7F" w:rsidR="00F40E94" w:rsidRDefault="00F40E94" w:rsidP="00F40E94">
      <w:pPr>
        <w:ind w:firstLine="567"/>
        <w:jc w:val="both"/>
        <w:rPr>
          <w:rFonts w:eastAsia="Arial"/>
        </w:rPr>
      </w:pPr>
      <w:r>
        <w:t xml:space="preserve">24.1.3. </w:t>
      </w:r>
      <w:r w:rsidR="008022CD">
        <w:rPr>
          <w:rFonts w:eastAsia="Arial"/>
        </w:rPr>
        <w:t>r</w:t>
      </w:r>
      <w:r w:rsidRPr="00F40E94">
        <w:rPr>
          <w:rFonts w:eastAsia="Arial"/>
        </w:rPr>
        <w:t>eikalaujama pagal Garantinių įsipareigojimų įvykdymo užtikrinimą suma turi būti išmokama ne vėliau nei per 10 dienų po Užsakovo mokėjimo reikalavimo pateikimo garantui arba draudikui;</w:t>
      </w:r>
    </w:p>
    <w:p w14:paraId="0B1FF981" w14:textId="61F30AE9" w:rsidR="00F40E94" w:rsidRDefault="00F40E94" w:rsidP="00F40E94">
      <w:pPr>
        <w:ind w:firstLine="567"/>
        <w:jc w:val="both"/>
        <w:rPr>
          <w:rFonts w:eastAsia="Arial"/>
        </w:rPr>
      </w:pPr>
      <w:r>
        <w:rPr>
          <w:rFonts w:eastAsia="Arial"/>
        </w:rPr>
        <w:t xml:space="preserve">24.1.4. </w:t>
      </w:r>
      <w:bookmarkStart w:id="5" w:name="_Hlk92366713"/>
      <w:r w:rsidR="008022CD">
        <w:rPr>
          <w:rFonts w:eastAsia="Arial"/>
        </w:rPr>
        <w:t>G</w:t>
      </w:r>
      <w:r w:rsidRPr="00F40E94">
        <w:rPr>
          <w:rFonts w:eastAsia="Arial"/>
        </w:rPr>
        <w:t xml:space="preserve">arantinių įsipareigojimų įvykdymo užtikrinime nurodytas jo galiojimo terminas turi būti ne trumpesnis </w:t>
      </w:r>
      <w:bookmarkStart w:id="6" w:name="_Hlk85714031"/>
      <w:r w:rsidRPr="00F40E94">
        <w:rPr>
          <w:rFonts w:eastAsia="Arial"/>
        </w:rPr>
        <w:t>negu Garantinių terminų pirmieji 3 metai ir 30 dienų (neįskaitant Garantinių terminų sustabdymo laikotarpių).</w:t>
      </w:r>
      <w:bookmarkEnd w:id="6"/>
      <w:r w:rsidRPr="00F40E94">
        <w:rPr>
          <w:rFonts w:eastAsia="Arial"/>
        </w:rPr>
        <w:t xml:space="preserve">. </w:t>
      </w:r>
      <w:bookmarkEnd w:id="5"/>
      <w:r w:rsidRPr="00F40E94">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r>
        <w:rPr>
          <w:rFonts w:eastAsia="Arial"/>
        </w:rPr>
        <w:t>;</w:t>
      </w:r>
    </w:p>
    <w:p w14:paraId="050E7EB5" w14:textId="3B21C5B6" w:rsidR="00F40E94" w:rsidRDefault="00F40E94" w:rsidP="00F40E94">
      <w:pPr>
        <w:ind w:firstLine="567"/>
        <w:jc w:val="both"/>
        <w:rPr>
          <w:rFonts w:eastAsia="Arial"/>
        </w:rPr>
      </w:pPr>
      <w:r>
        <w:rPr>
          <w:rFonts w:eastAsia="Arial"/>
        </w:rPr>
        <w:t>24.1.5</w:t>
      </w:r>
      <w:r w:rsidRPr="00F40E94">
        <w:rPr>
          <w:rFonts w:eastAsia="Arial"/>
        </w:rPr>
        <w:t xml:space="preserve">. </w:t>
      </w:r>
      <w:r w:rsidR="008022CD">
        <w:rPr>
          <w:rFonts w:eastAsia="Arial"/>
        </w:rPr>
        <w:t>G</w:t>
      </w:r>
      <w:r w:rsidRPr="00F40E94">
        <w:rPr>
          <w:rFonts w:eastAsia="Arial"/>
        </w:rPr>
        <w:t>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Pr>
          <w:rFonts w:eastAsia="Arial"/>
        </w:rPr>
        <w:t>;</w:t>
      </w:r>
    </w:p>
    <w:p w14:paraId="3DC05EE6" w14:textId="224DBC88" w:rsidR="00F40E94" w:rsidRDefault="00F40E94" w:rsidP="00F40E94">
      <w:pPr>
        <w:ind w:firstLine="567"/>
        <w:jc w:val="both"/>
        <w:rPr>
          <w:rFonts w:eastAsia="Arial"/>
        </w:rPr>
      </w:pPr>
      <w:r>
        <w:rPr>
          <w:rFonts w:eastAsia="Arial"/>
        </w:rPr>
        <w:t>24.1.6.</w:t>
      </w:r>
      <w:r w:rsidRPr="00F40E94">
        <w:rPr>
          <w:rFonts w:ascii="Arial" w:eastAsia="Arial" w:hAnsi="Arial" w:cs="Arial"/>
          <w:sz w:val="18"/>
          <w:szCs w:val="18"/>
        </w:rPr>
        <w:t xml:space="preserve"> </w:t>
      </w:r>
      <w:r w:rsidR="008022CD">
        <w:rPr>
          <w:rFonts w:eastAsia="Arial"/>
        </w:rPr>
        <w:t>G</w:t>
      </w:r>
      <w:r w:rsidRPr="00F40E94">
        <w:rPr>
          <w:rFonts w:eastAsia="Arial"/>
        </w:rPr>
        <w:t>arantinių įsipareigojimų įvykdymo užtikrinimo suma gali būti mažinama tik garanto ar draudiko išmokėtomis sumomis;</w:t>
      </w:r>
    </w:p>
    <w:p w14:paraId="7D8ECD0B" w14:textId="2B912CD1" w:rsidR="00883E62" w:rsidRPr="00883E62" w:rsidRDefault="00F40E94" w:rsidP="00F40E94">
      <w:pPr>
        <w:ind w:firstLine="567"/>
        <w:jc w:val="both"/>
      </w:pPr>
      <w:r>
        <w:rPr>
          <w:rFonts w:eastAsia="Arial"/>
        </w:rPr>
        <w:t xml:space="preserve">24.1.7. </w:t>
      </w:r>
      <w:r w:rsidR="008022CD">
        <w:rPr>
          <w:rFonts w:eastAsia="Arial"/>
        </w:rPr>
        <w:t>t</w:t>
      </w:r>
      <w:r w:rsidRPr="00F40E94">
        <w:rPr>
          <w:rFonts w:eastAsia="Arial"/>
        </w:rPr>
        <w:t>uri būti numatyta, kad bet kokius ginčus tarp garanto ar draudiko ir Užsakovo, susijusius su Garantinių įsipareigojimų įvykdymo užtikrinimu, spręs Lietuvos Respublikos teismai.</w:t>
      </w:r>
    </w:p>
    <w:p w14:paraId="75595432" w14:textId="4C616B8D" w:rsidR="002D2C0D" w:rsidRDefault="002D2C0D" w:rsidP="002D2C0D">
      <w:pPr>
        <w:widowControl w:val="0"/>
        <w:tabs>
          <w:tab w:val="left" w:pos="1134"/>
        </w:tabs>
        <w:ind w:firstLine="567"/>
        <w:jc w:val="both"/>
      </w:pPr>
      <w:r w:rsidRPr="002D2C0D">
        <w:rPr>
          <w:bCs/>
        </w:rPr>
        <w:t>2</w:t>
      </w:r>
      <w:r w:rsidR="00485B0F">
        <w:rPr>
          <w:bCs/>
        </w:rPr>
        <w:t>5</w:t>
      </w:r>
      <w:r w:rsidRPr="002D2C0D">
        <w:rPr>
          <w:bCs/>
        </w:rPr>
        <w:t>.</w:t>
      </w:r>
      <w:r>
        <w:rPr>
          <w:b/>
        </w:rPr>
        <w:t xml:space="preserve"> </w:t>
      </w:r>
      <w:r w:rsidR="00F77039" w:rsidRPr="00DF14B8">
        <w:rPr>
          <w:b/>
        </w:rPr>
        <w:t>Šalys susitaria, kad esminiu Sutarties pažeidimu bus laikomas:</w:t>
      </w:r>
    </w:p>
    <w:p w14:paraId="65121144" w14:textId="397EDC7F" w:rsidR="002D2C0D" w:rsidRDefault="002D2C0D" w:rsidP="002D2C0D">
      <w:pPr>
        <w:widowControl w:val="0"/>
        <w:tabs>
          <w:tab w:val="left" w:pos="1134"/>
        </w:tabs>
        <w:ind w:firstLine="567"/>
        <w:jc w:val="both"/>
      </w:pPr>
      <w:r>
        <w:rPr>
          <w:bCs/>
        </w:rPr>
        <w:lastRenderedPageBreak/>
        <w:t>2</w:t>
      </w:r>
      <w:r w:rsidR="00485B0F">
        <w:rPr>
          <w:bCs/>
        </w:rPr>
        <w:t>5</w:t>
      </w:r>
      <w:r>
        <w:rPr>
          <w:bCs/>
        </w:rPr>
        <w:t>.1.</w:t>
      </w:r>
      <w:r>
        <w:t xml:space="preserve"> </w:t>
      </w:r>
      <w:r w:rsidR="00F77039" w:rsidRPr="002D2C0D">
        <w:t>pažeidimas, atitinkantis Lietuvos Respublikos civilinio kodekso 6.217 straipsnio 2  dalies kriterijus, nepaisant to, kad tokie nebuvo apibrėžti Sutartyje;</w:t>
      </w:r>
    </w:p>
    <w:p w14:paraId="466B311A" w14:textId="20EEF01C" w:rsidR="002D2C0D" w:rsidRDefault="002D2C0D" w:rsidP="002D2C0D">
      <w:pPr>
        <w:widowControl w:val="0"/>
        <w:tabs>
          <w:tab w:val="left" w:pos="1134"/>
        </w:tabs>
        <w:ind w:firstLine="567"/>
        <w:jc w:val="both"/>
      </w:pPr>
      <w:r>
        <w:t>2</w:t>
      </w:r>
      <w:r w:rsidR="00485B0F">
        <w:t>5</w:t>
      </w:r>
      <w:r>
        <w:t xml:space="preserve">.2. </w:t>
      </w:r>
      <w:r w:rsidR="00F77039" w:rsidRPr="002D2C0D">
        <w:t xml:space="preserve">pažeidimas, kai Rangovas, raštiškai įspėtas, be objektyvių priežasčių neužtikrina </w:t>
      </w:r>
      <w:r w:rsidR="00AF4682" w:rsidRPr="002D2C0D">
        <w:t xml:space="preserve">paslaugų, </w:t>
      </w:r>
      <w:r w:rsidR="00F77039" w:rsidRPr="002D2C0D">
        <w:t>darbų kokybės;</w:t>
      </w:r>
    </w:p>
    <w:p w14:paraId="7B209C36" w14:textId="45CC2A92" w:rsidR="002D2C0D" w:rsidRDefault="002D2C0D" w:rsidP="002D2C0D">
      <w:pPr>
        <w:widowControl w:val="0"/>
        <w:tabs>
          <w:tab w:val="left" w:pos="1134"/>
        </w:tabs>
        <w:ind w:firstLine="567"/>
        <w:jc w:val="both"/>
      </w:pPr>
      <w:r>
        <w:t>2</w:t>
      </w:r>
      <w:r w:rsidR="00485B0F">
        <w:t>5</w:t>
      </w:r>
      <w:r>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953EB9">
        <w:rPr>
          <w:rFonts w:eastAsia="Calibri"/>
          <w:lang w:val="en-US"/>
        </w:rPr>
        <w:t xml:space="preserve"> p.</w:t>
      </w:r>
      <w:r w:rsidR="00E9209E" w:rsidRPr="002D2C0D">
        <w:rPr>
          <w:rFonts w:eastAsia="Calibri"/>
        </w:rPr>
        <w:t xml:space="preserve"> nustatytą darbų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01F1162E" w:rsidR="002D2C0D" w:rsidRDefault="002D2C0D" w:rsidP="002D2C0D">
      <w:pPr>
        <w:widowControl w:val="0"/>
        <w:tabs>
          <w:tab w:val="left" w:pos="1134"/>
        </w:tabs>
        <w:ind w:firstLine="567"/>
        <w:jc w:val="both"/>
      </w:pPr>
      <w:r>
        <w:t>2</w:t>
      </w:r>
      <w:r w:rsidR="00485B0F">
        <w:t>5</w:t>
      </w:r>
      <w:r>
        <w:t xml:space="preserve">.4. </w:t>
      </w:r>
      <w:r w:rsidR="00F77039" w:rsidRPr="002D2C0D">
        <w:t>pažeidimas, kai Rangovas neištaiso Sutarties pažeidimo per Užsakovo nurodytą terminą;</w:t>
      </w:r>
    </w:p>
    <w:p w14:paraId="244884C5" w14:textId="0CAAC18F" w:rsidR="002D2C0D" w:rsidRDefault="002D2C0D" w:rsidP="002D2C0D">
      <w:pPr>
        <w:widowControl w:val="0"/>
        <w:tabs>
          <w:tab w:val="left" w:pos="1134"/>
        </w:tabs>
        <w:ind w:firstLine="567"/>
        <w:jc w:val="both"/>
      </w:pPr>
      <w:r>
        <w:t>2</w:t>
      </w:r>
      <w:r w:rsidR="00023924">
        <w:t>5</w:t>
      </w:r>
      <w:r>
        <w:t xml:space="preserve">.5. </w:t>
      </w:r>
      <w:r w:rsidR="00F77039" w:rsidRPr="002D2C0D">
        <w:t>pažeidimas, kai Užsakovas, raštiškai įspėtas, daugiau nei 30 kalendorinių dienų be objektyvių priežasčių nevykdo ar netinkamai vykdo savo sutartinius įsipareigojimus.</w:t>
      </w:r>
    </w:p>
    <w:p w14:paraId="3A373177" w14:textId="0B33B38A" w:rsidR="002D2C0D" w:rsidRDefault="002D2C0D" w:rsidP="002D2C0D">
      <w:pPr>
        <w:widowControl w:val="0"/>
        <w:tabs>
          <w:tab w:val="left" w:pos="1134"/>
        </w:tabs>
        <w:ind w:firstLine="567"/>
        <w:jc w:val="both"/>
        <w:rPr>
          <w:b/>
        </w:rPr>
      </w:pPr>
      <w:r w:rsidRPr="002D2C0D">
        <w:rPr>
          <w:b/>
          <w:bCs/>
        </w:rPr>
        <w:t>2</w:t>
      </w:r>
      <w:r w:rsidR="00023924">
        <w:rPr>
          <w:b/>
          <w:bCs/>
        </w:rPr>
        <w:t>6</w:t>
      </w:r>
      <w:r w:rsidRPr="002D2C0D">
        <w:rPr>
          <w:b/>
          <w:bCs/>
        </w:rPr>
        <w:t>.</w:t>
      </w:r>
      <w:r>
        <w:t xml:space="preserve"> </w:t>
      </w:r>
      <w:r w:rsidR="00E9209E" w:rsidRPr="00DF14B8">
        <w:rPr>
          <w:b/>
        </w:rPr>
        <w:t>Garantijos:</w:t>
      </w:r>
    </w:p>
    <w:p w14:paraId="368C7DCA" w14:textId="6A5A24F5" w:rsidR="00237FD7" w:rsidRDefault="00237FD7" w:rsidP="00237FD7">
      <w:pPr>
        <w:widowControl w:val="0"/>
        <w:tabs>
          <w:tab w:val="left" w:pos="1134"/>
        </w:tabs>
        <w:ind w:firstLine="567"/>
        <w:jc w:val="both"/>
        <w:rPr>
          <w:rFonts w:eastAsiaTheme="minorHAnsi"/>
        </w:rPr>
      </w:pPr>
      <w:r>
        <w:rPr>
          <w:rFonts w:eastAsiaTheme="minorHAnsi"/>
        </w:rPr>
        <w:t>2</w:t>
      </w:r>
      <w:r w:rsidR="00023924">
        <w:rPr>
          <w:rFonts w:eastAsiaTheme="minorHAnsi"/>
        </w:rPr>
        <w:t>6</w:t>
      </w:r>
      <w:r>
        <w:rPr>
          <w:rFonts w:eastAsiaTheme="minorHAnsi"/>
        </w:rPr>
        <w:t xml:space="preserve">.1. </w:t>
      </w:r>
      <w:r w:rsidR="00CC55F1">
        <w:rPr>
          <w:rFonts w:eastAsiaTheme="minorHAnsi"/>
        </w:rPr>
        <w:t>Įrenginio</w:t>
      </w:r>
      <w:r>
        <w:rPr>
          <w:rFonts w:eastAsiaTheme="minorHAnsi"/>
        </w:rPr>
        <w:t xml:space="preserve"> garantinis terminas – (</w:t>
      </w:r>
      <w:r>
        <w:rPr>
          <w:rFonts w:eastAsiaTheme="minorHAnsi"/>
          <w:i/>
          <w:iCs/>
        </w:rPr>
        <w:t>į</w:t>
      </w:r>
      <w:r w:rsidRPr="0073752B">
        <w:rPr>
          <w:rFonts w:eastAsiaTheme="minorHAnsi"/>
          <w:i/>
          <w:iCs/>
        </w:rPr>
        <w:t>rašyti iš pasiūlymo</w:t>
      </w:r>
      <w:r>
        <w:rPr>
          <w:rFonts w:eastAsiaTheme="minorHAnsi"/>
        </w:rPr>
        <w:t>).</w:t>
      </w:r>
    </w:p>
    <w:p w14:paraId="23C494EA" w14:textId="7791CE71" w:rsidR="002D2C0D" w:rsidRDefault="002D2C0D" w:rsidP="002D2C0D">
      <w:pPr>
        <w:widowControl w:val="0"/>
        <w:tabs>
          <w:tab w:val="left" w:pos="1134"/>
        </w:tabs>
        <w:ind w:firstLine="567"/>
        <w:jc w:val="both"/>
      </w:pPr>
      <w:r>
        <w:t>2</w:t>
      </w:r>
      <w:r w:rsidR="00023924">
        <w:t>6</w:t>
      </w:r>
      <w:r>
        <w:t>.</w:t>
      </w:r>
      <w:r w:rsidR="00237FD7">
        <w:t>2</w:t>
      </w:r>
      <w:r>
        <w:t xml:space="preserve">. </w:t>
      </w:r>
      <w:r w:rsidR="00825F7A" w:rsidRPr="00733BD4">
        <w:t xml:space="preserve">Darbų garantinis </w:t>
      </w:r>
      <w:r w:rsidR="00E9209E">
        <w:t>terminas</w:t>
      </w:r>
      <w:r w:rsidR="00E9209E" w:rsidRPr="00B2696B">
        <w:t xml:space="preserve">, </w:t>
      </w:r>
      <w:r w:rsidR="00E9209E" w:rsidRPr="00130FC5">
        <w:t>skaičiuojant nuo visų Rangovo atliktų statybos darbų perdavimo Užsakovui dienos, yra:</w:t>
      </w:r>
    </w:p>
    <w:p w14:paraId="12FF05C3" w14:textId="20852EFA" w:rsidR="002D2C0D" w:rsidRDefault="002D2C0D" w:rsidP="002D2C0D">
      <w:pPr>
        <w:widowControl w:val="0"/>
        <w:tabs>
          <w:tab w:val="left" w:pos="1134"/>
        </w:tabs>
        <w:ind w:firstLine="567"/>
        <w:jc w:val="both"/>
      </w:pPr>
      <w:r>
        <w:t>2</w:t>
      </w:r>
      <w:r w:rsidR="00023924">
        <w:t>6</w:t>
      </w:r>
      <w:r>
        <w:t>.</w:t>
      </w:r>
      <w:r w:rsidR="00237FD7">
        <w:t>2</w:t>
      </w:r>
      <w:r>
        <w:t xml:space="preserve">.1. </w:t>
      </w:r>
      <w:r w:rsidR="00E9209E" w:rsidRPr="00B2696B">
        <w:t>5 metai – atviroms konstrukcijoms ir kitiems darbams;</w:t>
      </w:r>
    </w:p>
    <w:p w14:paraId="43D918D2" w14:textId="20F6FD07" w:rsidR="002D2C0D" w:rsidRDefault="002D2C0D" w:rsidP="002D2C0D">
      <w:pPr>
        <w:widowControl w:val="0"/>
        <w:tabs>
          <w:tab w:val="left" w:pos="1134"/>
        </w:tabs>
        <w:ind w:firstLine="567"/>
        <w:jc w:val="both"/>
      </w:pPr>
      <w:r>
        <w:t>2</w:t>
      </w:r>
      <w:r w:rsidR="00023924">
        <w:t>6</w:t>
      </w:r>
      <w:r>
        <w:t>.</w:t>
      </w:r>
      <w:r w:rsidR="00237FD7">
        <w:t>2</w:t>
      </w:r>
      <w:r>
        <w:t xml:space="preserve">.2. </w:t>
      </w:r>
      <w:r w:rsidR="00E9209E" w:rsidRPr="00B2696B">
        <w:t>10 metų – paslėptiems elementams (konstrukcijoms, vamzdynams, laidams ir kt.);</w:t>
      </w:r>
    </w:p>
    <w:p w14:paraId="4F6BCBAA" w14:textId="78C04549" w:rsidR="002D2C0D" w:rsidRDefault="002D2C0D" w:rsidP="002D2C0D">
      <w:pPr>
        <w:widowControl w:val="0"/>
        <w:tabs>
          <w:tab w:val="left" w:pos="1134"/>
        </w:tabs>
        <w:ind w:firstLine="567"/>
        <w:jc w:val="both"/>
      </w:pPr>
      <w:r>
        <w:t>2</w:t>
      </w:r>
      <w:r w:rsidR="00023924">
        <w:t>6</w:t>
      </w:r>
      <w:r>
        <w:t>.</w:t>
      </w:r>
      <w:r w:rsidR="00237FD7">
        <w:t>2</w:t>
      </w:r>
      <w:r>
        <w:t xml:space="preserve">.3. </w:t>
      </w:r>
      <w:r w:rsidR="00E9209E" w:rsidRPr="00B2696B">
        <w:t>20 metų</w:t>
      </w:r>
      <w:r w:rsidR="00E9209E">
        <w:t xml:space="preserve"> – esant tyčia paslėptų defektų;</w:t>
      </w:r>
    </w:p>
    <w:p w14:paraId="762511EF" w14:textId="3BAA1BD1" w:rsidR="002D2C0D" w:rsidRDefault="002D2C0D" w:rsidP="002D2C0D">
      <w:pPr>
        <w:widowControl w:val="0"/>
        <w:tabs>
          <w:tab w:val="left" w:pos="1134"/>
        </w:tabs>
        <w:ind w:firstLine="567"/>
        <w:jc w:val="both"/>
        <w:rPr>
          <w:rFonts w:eastAsiaTheme="minorHAnsi"/>
        </w:rPr>
      </w:pPr>
      <w:r>
        <w:t>2</w:t>
      </w:r>
      <w:r w:rsidR="00023924">
        <w:t>6</w:t>
      </w:r>
      <w:r>
        <w:t>.</w:t>
      </w:r>
      <w:r w:rsidR="00237FD7">
        <w:t>2</w:t>
      </w:r>
      <w:r>
        <w:t xml:space="preserve">.4. </w:t>
      </w:r>
      <w:r w:rsidR="00E9209E" w:rsidRPr="002D2C0D">
        <w:rPr>
          <w:rFonts w:eastAsiaTheme="minorHAnsi"/>
        </w:rPr>
        <w:t>gamintojo nustatyti garantiniai įsipareigojimai – medžiagoms</w:t>
      </w:r>
      <w:r w:rsidR="0073752B">
        <w:rPr>
          <w:rFonts w:eastAsiaTheme="minorHAnsi"/>
        </w:rPr>
        <w:t>;</w:t>
      </w:r>
    </w:p>
    <w:p w14:paraId="374F7B62" w14:textId="007717C4" w:rsidR="002D2C0D" w:rsidRDefault="002D2C0D" w:rsidP="002D2C0D">
      <w:pPr>
        <w:widowControl w:val="0"/>
        <w:tabs>
          <w:tab w:val="left" w:pos="1134"/>
        </w:tabs>
        <w:ind w:firstLine="567"/>
        <w:jc w:val="both"/>
      </w:pPr>
      <w:r>
        <w:rPr>
          <w:rFonts w:eastAsiaTheme="minorHAnsi"/>
        </w:rPr>
        <w:t>2</w:t>
      </w:r>
      <w:r w:rsidR="00023924">
        <w:rPr>
          <w:rFonts w:eastAsiaTheme="minorHAnsi"/>
        </w:rPr>
        <w:t>6</w:t>
      </w:r>
      <w:r>
        <w:rPr>
          <w:rFonts w:eastAsiaTheme="minorHAnsi"/>
        </w:rPr>
        <w:t>.</w:t>
      </w:r>
      <w:r w:rsidR="00237FD7">
        <w:rPr>
          <w:rFonts w:eastAsiaTheme="minorHAnsi"/>
        </w:rPr>
        <w:t>3</w:t>
      </w:r>
      <w:r>
        <w:rPr>
          <w:rFonts w:eastAsiaTheme="minorHAnsi"/>
        </w:rPr>
        <w:t xml:space="preserve">. </w:t>
      </w:r>
      <w:r w:rsidR="00E9209E" w:rsidRPr="00B2696B">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203FCB05" w14:textId="2880D5F1" w:rsidR="002D2C0D" w:rsidRDefault="002D2C0D" w:rsidP="002D2C0D">
      <w:pPr>
        <w:widowControl w:val="0"/>
        <w:tabs>
          <w:tab w:val="left" w:pos="1134"/>
        </w:tabs>
        <w:ind w:firstLine="567"/>
        <w:jc w:val="both"/>
      </w:pPr>
      <w:r>
        <w:t>2</w:t>
      </w:r>
      <w:r w:rsidR="00023924">
        <w:t>6</w:t>
      </w:r>
      <w:r>
        <w:t>.</w:t>
      </w:r>
      <w:r w:rsidR="00237FD7">
        <w:t>4</w:t>
      </w:r>
      <w:r>
        <w:t xml:space="preserve">. </w:t>
      </w:r>
      <w:r w:rsidR="00E9209E" w:rsidRPr="00B2696B">
        <w:t xml:space="preserve">Rangovas Lietuvos Respublikos civilinio kodekso nustatyta tvarka garantiniu laikotarpiu atsako už išaiškėjusius atliktų darbų defektus. Garantinio laikotarpio metu išryškėję darbų </w:t>
      </w:r>
      <w:r w:rsidR="00237FD7">
        <w:t xml:space="preserve">ir/ar lifto </w:t>
      </w:r>
      <w:r w:rsidR="00E9209E" w:rsidRPr="00B2696B">
        <w:t>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11C4B65F" w:rsidR="002D2C0D" w:rsidRDefault="002D2C0D" w:rsidP="002D2C0D">
      <w:pPr>
        <w:widowControl w:val="0"/>
        <w:tabs>
          <w:tab w:val="left" w:pos="1134"/>
        </w:tabs>
        <w:ind w:firstLine="567"/>
        <w:jc w:val="both"/>
      </w:pPr>
      <w:r>
        <w:t>2</w:t>
      </w:r>
      <w:r w:rsidR="00023924">
        <w:t>6</w:t>
      </w:r>
      <w:r>
        <w:t>.</w:t>
      </w:r>
      <w:r w:rsidR="00237FD7">
        <w:t>5</w:t>
      </w:r>
      <w:r>
        <w:t xml:space="preserve">.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380E1056" w:rsidR="002D2C0D" w:rsidRDefault="00023924"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E9209E" w:rsidRPr="002D2C0D">
        <w:t>jeigu Rangovas atliko darbus pažeisdamas Sutartį, nesilaikė teisės aktų reikalavimų, Užsakovas turi teisę reikalauti, kad Rangovas:</w:t>
      </w:r>
    </w:p>
    <w:p w14:paraId="69C298DC" w14:textId="666A1242" w:rsidR="002D2C0D" w:rsidRDefault="00023924" w:rsidP="002D2C0D">
      <w:pPr>
        <w:widowControl w:val="0"/>
        <w:tabs>
          <w:tab w:val="left" w:pos="1134"/>
        </w:tabs>
        <w:ind w:firstLine="567"/>
        <w:jc w:val="both"/>
      </w:pPr>
      <w:r>
        <w:t>27</w:t>
      </w:r>
      <w:r w:rsidR="002D2C0D">
        <w:t xml:space="preserve">.1. </w:t>
      </w:r>
      <w:r w:rsidR="00E9209E" w:rsidRPr="00B2696B">
        <w:t>nedelsdamas sustabdytų ir (ar) nutrauktų darbų atlikimą;</w:t>
      </w:r>
    </w:p>
    <w:p w14:paraId="2C05187F" w14:textId="586CB276" w:rsidR="002D2C0D" w:rsidRDefault="00023924"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772A645D" w:rsidR="002D2C0D" w:rsidRDefault="00023924" w:rsidP="002D2C0D">
      <w:pPr>
        <w:widowControl w:val="0"/>
        <w:tabs>
          <w:tab w:val="left" w:pos="1134"/>
        </w:tabs>
        <w:ind w:firstLine="567"/>
        <w:jc w:val="both"/>
      </w:pPr>
      <w:r>
        <w:t>27</w:t>
      </w:r>
      <w:r w:rsidR="002D2C0D">
        <w:t xml:space="preserve">.3. </w:t>
      </w:r>
      <w:r w:rsidR="00E9209E" w:rsidRPr="00B2696B">
        <w:t xml:space="preserve">neatlygintinai pagerintų atliekamų darbų kokybę; </w:t>
      </w:r>
    </w:p>
    <w:p w14:paraId="4E967DC2" w14:textId="03B91C1A" w:rsidR="002D2C0D" w:rsidRDefault="00023924" w:rsidP="002D2C0D">
      <w:pPr>
        <w:widowControl w:val="0"/>
        <w:tabs>
          <w:tab w:val="left" w:pos="1134"/>
        </w:tabs>
        <w:ind w:firstLine="567"/>
        <w:jc w:val="both"/>
      </w:pPr>
      <w:r>
        <w:t>27</w:t>
      </w:r>
      <w:r w:rsidR="002D2C0D">
        <w:t xml:space="preserve">.4. </w:t>
      </w:r>
      <w:r w:rsidR="00E9209E" w:rsidRPr="00B2696B">
        <w:t>neatlygintinai ištaisytų netinkamai atliktus darbus;</w:t>
      </w:r>
    </w:p>
    <w:p w14:paraId="19E717B0" w14:textId="3D3D78E4" w:rsidR="00E9209E" w:rsidRDefault="00023924" w:rsidP="002D2C0D">
      <w:pPr>
        <w:widowControl w:val="0"/>
        <w:tabs>
          <w:tab w:val="left" w:pos="1134"/>
        </w:tabs>
        <w:ind w:firstLine="567"/>
        <w:jc w:val="both"/>
      </w:pPr>
      <w:r>
        <w:t>27</w:t>
      </w:r>
      <w:r w:rsidR="002D2C0D">
        <w:t xml:space="preserve">.5. </w:t>
      </w:r>
      <w:r w:rsidR="00E9209E" w:rsidRPr="00B2696B">
        <w:t>atlygintų Užsakovui darbų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4905461" w14:textId="77777777" w:rsidR="008C348C" w:rsidRPr="008C348C" w:rsidRDefault="008C348C" w:rsidP="00DE3055">
      <w:pPr>
        <w:ind w:firstLine="567"/>
        <w:rPr>
          <w:b/>
        </w:rPr>
      </w:pPr>
    </w:p>
    <w:p w14:paraId="5724A3F0" w14:textId="0648B041" w:rsidR="008C348C" w:rsidRDefault="00023924" w:rsidP="00DE3055">
      <w:pPr>
        <w:widowControl w:val="0"/>
        <w:shd w:val="clear" w:color="auto" w:fill="FFFFFF"/>
        <w:autoSpaceDE w:val="0"/>
        <w:autoSpaceDN w:val="0"/>
        <w:adjustRightInd w:val="0"/>
        <w:ind w:firstLine="567"/>
        <w:jc w:val="both"/>
      </w:pPr>
      <w:r>
        <w:t>28</w:t>
      </w:r>
      <w:r w:rsidR="008C348C" w:rsidRPr="00D4446A">
        <w:t xml:space="preserve">. Sudarius pirkimo sutartį, tačiau ne vėliau negu pirkimo sutartis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7E01EB5" w:rsidR="008C348C" w:rsidRDefault="00023924"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padidinti darbų spartą, </w:t>
      </w:r>
      <w:r w:rsidR="008C348C">
        <w:t>Rangovas</w:t>
      </w:r>
      <w:r w:rsidR="008C348C" w:rsidRPr="00D4446A">
        <w:t xml:space="preserve"> gali pakeisti </w:t>
      </w:r>
      <w:r w:rsidR="008C348C">
        <w:t>subrangovus</w:t>
      </w:r>
      <w:r w:rsidR="008C348C" w:rsidRPr="00D4446A">
        <w:t xml:space="preserve"> tokia tvarka:</w:t>
      </w:r>
    </w:p>
    <w:p w14:paraId="644B114B" w14:textId="41911A6B" w:rsidR="008C348C" w:rsidRDefault="00023924"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w:t>
      </w:r>
      <w:r w:rsidR="008C348C" w:rsidRPr="00D4446A">
        <w:lastRenderedPageBreak/>
        <w:t>turi pateikti doku</w:t>
      </w:r>
      <w:r w:rsidR="008C348C">
        <w:t>mentus, patvirtinančius pirkimo</w:t>
      </w:r>
      <w:r w:rsidR="008C348C" w:rsidRPr="00D4446A">
        <w:t xml:space="preserve"> dokumentuose nurodytus kvalifikacijos reikalavimus (pagal jam ketinamą pavesti darbų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w:t>
      </w:r>
      <w:proofErr w:type="spellStart"/>
      <w:r w:rsidR="008C348C" w:rsidRPr="00D4446A">
        <w:t>pajėgumais</w:t>
      </w:r>
      <w:proofErr w:type="spellEnd"/>
      <w:r w:rsidR="008C348C" w:rsidRPr="00D4446A">
        <w:t xml:space="preserve"> </w:t>
      </w:r>
      <w:proofErr w:type="spellStart"/>
      <w:r w:rsidR="008C348C">
        <w:t>Ranovas</w:t>
      </w:r>
      <w:proofErr w:type="spellEnd"/>
      <w:r w:rsidR="008C348C" w:rsidRPr="00D4446A">
        <w:t xml:space="preserve"> nesiremia, pašalinimo pagrindų;</w:t>
      </w:r>
    </w:p>
    <w:p w14:paraId="2DAEF148" w14:textId="700A3A90" w:rsidR="00D01EF9" w:rsidRDefault="00023924"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pašalinimo pagrindų nebuvimą, parengia susitarimą dėl </w:t>
      </w:r>
      <w:r w:rsidR="008C348C">
        <w:t>subrangovo</w:t>
      </w:r>
      <w:r w:rsidR="008C348C" w:rsidRPr="00D4446A">
        <w:t xml:space="preserve"> pakeitimo arba raštu nurodo priežastis, dėl kurių pakeitimas nėra galimas.</w:t>
      </w:r>
    </w:p>
    <w:p w14:paraId="217C8A01" w14:textId="02302B45" w:rsidR="00D01EF9" w:rsidRDefault="00023924"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3C1119B6" w:rsidR="002D2C0D" w:rsidRDefault="008C348C" w:rsidP="002D2C0D">
      <w:pPr>
        <w:widowControl w:val="0"/>
        <w:shd w:val="clear" w:color="auto" w:fill="FFFFFF"/>
        <w:autoSpaceDE w:val="0"/>
        <w:autoSpaceDN w:val="0"/>
        <w:adjustRightInd w:val="0"/>
        <w:ind w:left="19" w:firstLine="548"/>
        <w:jc w:val="both"/>
      </w:pPr>
      <w:r>
        <w:t>3</w:t>
      </w:r>
      <w:r w:rsidR="00023924">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46AB61CC" w14:textId="77777777" w:rsidR="00CC55F1" w:rsidRDefault="00CC55F1" w:rsidP="00DE3055">
      <w:pPr>
        <w:tabs>
          <w:tab w:val="left" w:pos="1134"/>
          <w:tab w:val="left" w:pos="1276"/>
        </w:tabs>
        <w:ind w:firstLine="567"/>
        <w:jc w:val="center"/>
        <w:rPr>
          <w:b/>
          <w:bCs/>
        </w:rPr>
      </w:pPr>
    </w:p>
    <w:p w14:paraId="02A4D773" w14:textId="1F48CB49"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5DBE8AF9" w:rsidR="00F77039" w:rsidRPr="00CE64D7" w:rsidRDefault="00CE64D7" w:rsidP="00DE3055">
      <w:pPr>
        <w:widowControl w:val="0"/>
        <w:tabs>
          <w:tab w:val="left" w:pos="1276"/>
          <w:tab w:val="left" w:pos="1418"/>
        </w:tabs>
        <w:ind w:firstLine="567"/>
        <w:jc w:val="both"/>
        <w:rPr>
          <w:b/>
          <w:lang w:val="x-none"/>
        </w:rPr>
      </w:pPr>
      <w:r>
        <w:rPr>
          <w:b/>
          <w:lang w:val="x-none"/>
        </w:rPr>
        <w:t>3</w:t>
      </w:r>
      <w:r w:rsidR="00023924">
        <w:rPr>
          <w:b/>
          <w:lang w:val="x-none"/>
        </w:rPr>
        <w:t>2</w:t>
      </w:r>
      <w:r>
        <w:rPr>
          <w:b/>
          <w:lang w:val="x-none"/>
        </w:rPr>
        <w:t xml:space="preserve">. </w:t>
      </w:r>
      <w:r w:rsidR="00F77039" w:rsidRPr="00CE64D7">
        <w:rPr>
          <w:b/>
          <w:lang w:val="x-none"/>
        </w:rPr>
        <w:t>Atliktų darbų perdavimo ir priėmimo tvarka:</w:t>
      </w:r>
    </w:p>
    <w:p w14:paraId="6A487DA2" w14:textId="07154DE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2</w:t>
      </w:r>
      <w:r>
        <w:rPr>
          <w:szCs w:val="24"/>
        </w:rPr>
        <w:t>.1.</w:t>
      </w:r>
      <w:r w:rsidR="00F77039">
        <w:rPr>
          <w:szCs w:val="24"/>
        </w:rPr>
        <w:t xml:space="preserve">Rangovas </w:t>
      </w:r>
      <w:r w:rsidR="00275291" w:rsidRPr="000E4453">
        <w:rPr>
          <w:szCs w:val="24"/>
        </w:rPr>
        <w:t xml:space="preserve">privalo atlikti </w:t>
      </w:r>
      <w:r w:rsidR="00023924">
        <w:rPr>
          <w:szCs w:val="24"/>
        </w:rPr>
        <w:t>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5223AEB9"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2</w:t>
      </w:r>
      <w:r>
        <w:rPr>
          <w:szCs w:val="24"/>
        </w:rPr>
        <w:t xml:space="preserve">.2. </w:t>
      </w:r>
      <w:r w:rsidR="00F77039"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6D7E46B" w14:textId="28FD41A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2</w:t>
      </w:r>
      <w:r>
        <w:rPr>
          <w:szCs w:val="24"/>
        </w:rPr>
        <w:t xml:space="preserve">.3. </w:t>
      </w:r>
      <w:r w:rsidR="007458FF"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50C95D26"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023924">
        <w:rPr>
          <w:szCs w:val="24"/>
        </w:rPr>
        <w:t>2</w:t>
      </w:r>
      <w:r>
        <w:rPr>
          <w:szCs w:val="24"/>
        </w:rPr>
        <w:t xml:space="preserve">.4. </w:t>
      </w:r>
      <w:r w:rsidR="007458FF" w:rsidRPr="00C43DE3">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w:t>
      </w:r>
      <w:r w:rsidR="007458FF" w:rsidRPr="00C43DE3">
        <w:lastRenderedPageBreak/>
        <w:t>kompensuotų Užsakovo patirtus nuostolius.</w:t>
      </w:r>
    </w:p>
    <w:p w14:paraId="1E496B8C" w14:textId="2BFC52FA"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023924">
        <w:t>3</w:t>
      </w:r>
      <w:r>
        <w:t xml:space="preserve">. </w:t>
      </w:r>
      <w:r w:rsidR="00F77039" w:rsidRPr="00CE64D7">
        <w:rPr>
          <w:b/>
          <w:szCs w:val="24"/>
        </w:rPr>
        <w:t>Sutarties nutraukimas prieš terminą:</w:t>
      </w:r>
    </w:p>
    <w:p w14:paraId="4E8970B6" w14:textId="72B1A58C"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023924">
        <w:t>3</w:t>
      </w:r>
      <w:r>
        <w:t xml:space="preserve">.1. </w:t>
      </w:r>
      <w:r w:rsidR="00F77039">
        <w:t>Užsakovas, įspėjęs Rangovą prieš 30 kalendorinių dienų, turi teisę vienašališkai nutraukti Sutartį ir pareikalauti iš Rangovo atlyginti Užsakovo patirtus nuostolius, jeigu:</w:t>
      </w:r>
    </w:p>
    <w:p w14:paraId="13861245" w14:textId="5111B24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023924">
        <w:t>3</w:t>
      </w:r>
      <w:r>
        <w:t xml:space="preserve">.1.1. </w:t>
      </w:r>
      <w:r w:rsidR="00F77039">
        <w:rPr>
          <w:szCs w:val="24"/>
        </w:rPr>
        <w:t>Rangovas per pagrįstai nustatytą laikotarpį neįvykdo Užsakovo nurodymo ištaisyti netinkamai įvykdytus arba neįvykdytus sutartinius įsipareigojimus;</w:t>
      </w:r>
    </w:p>
    <w:p w14:paraId="4985BB51" w14:textId="63D7E3D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4219B4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F77039">
        <w:rPr>
          <w:szCs w:val="24"/>
        </w:rPr>
        <w:t>darbų kokybės ar nevykdo kitų Sutarties sąlygų arba raštiškai perspėtas dar kartą jas pažeidžia;</w:t>
      </w:r>
    </w:p>
    <w:p w14:paraId="33DF108E" w14:textId="73D8DBF9"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.1.4. </w:t>
      </w:r>
      <w:r w:rsidR="00F77039">
        <w:rPr>
          <w:szCs w:val="24"/>
        </w:rPr>
        <w:t>VPĮ 90 straipsnio 1 dalyje nurodytais atvejais.</w:t>
      </w:r>
    </w:p>
    <w:p w14:paraId="2B7123AF" w14:textId="65324B51"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023924">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arba </w:t>
      </w:r>
      <w:r w:rsidR="00F77039" w:rsidRPr="00CE64D7">
        <w:rPr>
          <w:color w:val="000000" w:themeColor="text1"/>
          <w:szCs w:val="24"/>
        </w:rPr>
        <w:t>Rangovas</w:t>
      </w:r>
      <w:r w:rsidR="00F77039" w:rsidRPr="00CE64D7">
        <w:rPr>
          <w:color w:val="000000" w:themeColor="text1"/>
          <w:szCs w:val="24"/>
          <w:lang w:val="x-none"/>
        </w:rPr>
        <w:t xml:space="preserve"> turi teisę, įspėjęs kitą Šalį prieš 30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Sutartis laikoma nutraukta po 30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35D0D4A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F77039" w:rsidRPr="00CE64D7">
        <w:rPr>
          <w:szCs w:val="24"/>
        </w:rPr>
        <w:t xml:space="preserve">atliktus darbus, Šalims pasirašant priėmimo–perdavimo aktą. Užsakovas privalo apmokėti už jau </w:t>
      </w:r>
      <w:r w:rsidR="00B83697" w:rsidRPr="00CE64D7">
        <w:rPr>
          <w:szCs w:val="24"/>
        </w:rPr>
        <w:t xml:space="preserve">suteiktas paslaugas, </w:t>
      </w:r>
      <w:r w:rsidR="00F77039" w:rsidRPr="00CE64D7">
        <w:rPr>
          <w:szCs w:val="24"/>
        </w:rPr>
        <w:t>atliktus darbus, iš mokėtinų sumų išskaičiavęs netesybas ir nuostolius, jeigu Sutartis nutraukiama dėl Rangovo kaltės.</w:t>
      </w:r>
    </w:p>
    <w:p w14:paraId="0D55AEF4" w14:textId="1D21E148"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4F3D86AE"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023924">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023924">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14704809" w14:textId="5F4C147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023924">
        <w:t>5</w:t>
      </w:r>
      <w:r>
        <w:t xml:space="preserve">. </w:t>
      </w:r>
      <w:r w:rsidRPr="00753021">
        <w:rPr>
          <w:szCs w:val="24"/>
        </w:rPr>
        <w:t xml:space="preserve">Šalių susitarimu Sutartis gali būti nutraukta bet kuriuo metu. Tokiu atveju atsiskaitymai tarp Šalių Sutarties nutraukimo dienai atliekami Sutarties </w:t>
      </w:r>
      <w:r>
        <w:rPr>
          <w:szCs w:val="24"/>
        </w:rPr>
        <w:t xml:space="preserve">III </w:t>
      </w:r>
      <w:r w:rsidRPr="00753021">
        <w:rPr>
          <w:szCs w:val="24"/>
        </w:rPr>
        <w:t>skyriuje nustatyta tvarka.</w:t>
      </w:r>
    </w:p>
    <w:p w14:paraId="600D9E2A" w14:textId="0B3C4B52"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023924">
        <w:rPr>
          <w:szCs w:val="24"/>
        </w:rPr>
        <w:t>6</w:t>
      </w:r>
      <w:r>
        <w:rPr>
          <w:szCs w:val="24"/>
        </w:rPr>
        <w:t>.</w:t>
      </w:r>
      <w:r w:rsidR="00F77039">
        <w:rPr>
          <w:b/>
        </w:rPr>
        <w:t>Nenugalimos jėgos aplinkybės:</w:t>
      </w:r>
    </w:p>
    <w:p w14:paraId="462720E5" w14:textId="1B2C5919" w:rsidR="00CE64D7" w:rsidRDefault="00023924" w:rsidP="00DE3055">
      <w:pPr>
        <w:pStyle w:val="Pagrindinistekstas"/>
        <w:widowControl w:val="0"/>
        <w:tabs>
          <w:tab w:val="left" w:pos="1080"/>
          <w:tab w:val="left" w:pos="1276"/>
          <w:tab w:val="left" w:pos="1418"/>
          <w:tab w:val="left" w:pos="1560"/>
        </w:tabs>
        <w:suppressAutoHyphens/>
        <w:ind w:firstLine="567"/>
      </w:pPr>
      <w:r>
        <w:rPr>
          <w:bCs/>
        </w:rPr>
        <w:t>36</w:t>
      </w:r>
      <w:r w:rsidR="00CE64D7" w:rsidRPr="00CE64D7">
        <w:rPr>
          <w:bCs/>
        </w:rPr>
        <w:t>.1</w:t>
      </w:r>
      <w:r w:rsidR="00CE64D7">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BD0A7A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023924">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value" w:val="1996"/>
          <w:attr w:name="metric_text" w:val="m"/>
        </w:smartTagPr>
        <w:r w:rsidR="00F77039">
          <w:t>1996 m</w:t>
        </w:r>
      </w:smartTag>
      <w:r w:rsidR="00F77039">
        <w:t>. liepos 15 d. nutarimas Nr. 840 „Dėl Atleidimo nuo atsakomybės esant nenugalimos jėgos (</w:t>
      </w:r>
      <w:r w:rsidR="00F77039">
        <w:rPr>
          <w:i/>
        </w:rPr>
        <w:t>force majeure</w:t>
      </w:r>
      <w:r w:rsidR="00F77039">
        <w:t>) aplinkybėms taisyklių patvirtinimo“).</w:t>
      </w:r>
    </w:p>
    <w:p w14:paraId="4FE97A6D" w14:textId="6E614F57"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023924">
        <w:t>6.3</w:t>
      </w:r>
      <w:r>
        <w:t xml:space="preserve">.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3F7E135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023924">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xml:space="preserve">) </w:t>
      </w:r>
      <w:r w:rsidR="00F77039">
        <w:lastRenderedPageBreak/>
        <w:t>aplinkybės netrukdo, vykdyti.</w:t>
      </w:r>
    </w:p>
    <w:p w14:paraId="0149CEBD" w14:textId="3FF9E1B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023924">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135331AE" w:rsidR="00D01EF9" w:rsidRDefault="00023924"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708653D6" w:rsidR="00D01EF9" w:rsidRDefault="00023924"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57C6949F" w:rsidR="00D01EF9" w:rsidRPr="00D01EF9" w:rsidRDefault="00023924"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6086E277" w:rsidR="00D01EF9" w:rsidRDefault="00023924"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dokumentai, be kurių tolimesnis sutarties vykdymas nebegalimas;</w:t>
      </w:r>
    </w:p>
    <w:p w14:paraId="7AFF806D" w14:textId="76436B33" w:rsidR="00D01EF9" w:rsidRDefault="00023924"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4F2DBAEC" w:rsidR="00D01EF9" w:rsidRDefault="00023924"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darbų, turinčių reikšmingos įtakos darbų vykdymui tinkamai ir laiku;</w:t>
      </w:r>
    </w:p>
    <w:p w14:paraId="5F7816A7" w14:textId="4BBFCFA3" w:rsidR="00F27139" w:rsidRDefault="00023924"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1B89FECE" w14:textId="6CE99AD9" w:rsidR="00F77039" w:rsidRPr="00D01EF9" w:rsidRDefault="00023924" w:rsidP="00F27139">
      <w:pPr>
        <w:widowControl w:val="0"/>
        <w:ind w:firstLine="567"/>
        <w:jc w:val="both"/>
        <w:rPr>
          <w:b/>
        </w:rPr>
      </w:pPr>
      <w:r>
        <w:rPr>
          <w:bCs/>
        </w:rPr>
        <w:t>37</w:t>
      </w:r>
      <w:r w:rsidR="00D01EF9" w:rsidRPr="00D01EF9">
        <w:rPr>
          <w:bCs/>
        </w:rPr>
        <w:t>.</w:t>
      </w:r>
      <w:r w:rsidR="00D01EF9">
        <w:t xml:space="preserve">1.6. </w:t>
      </w:r>
      <w:r w:rsidR="00F77039" w:rsidRPr="00D01EF9">
        <w:t xml:space="preserve">dėl esminių Projekto rengėjo klaidų ar netikslumų, turinčių reikšmingos įtakos darbų </w:t>
      </w:r>
    </w:p>
    <w:p w14:paraId="458467CB" w14:textId="77777777" w:rsidR="00D01EF9" w:rsidRDefault="00F77039" w:rsidP="00F27139">
      <w:pPr>
        <w:tabs>
          <w:tab w:val="left" w:pos="1418"/>
          <w:tab w:val="left" w:pos="1560"/>
        </w:tabs>
        <w:jc w:val="both"/>
      </w:pPr>
      <w:r>
        <w:t>vykdymui tinkamai ir laiku;</w:t>
      </w:r>
    </w:p>
    <w:p w14:paraId="7FE90A64" w14:textId="7D672785" w:rsidR="00D01EF9" w:rsidRDefault="00023924" w:rsidP="00DE3055">
      <w:pPr>
        <w:tabs>
          <w:tab w:val="left" w:pos="1418"/>
          <w:tab w:val="left" w:pos="1560"/>
        </w:tabs>
        <w:ind w:firstLine="567"/>
        <w:jc w:val="both"/>
      </w:pPr>
      <w:r>
        <w:t>37</w:t>
      </w:r>
      <w:r w:rsidR="00D01EF9">
        <w:t xml:space="preserve">.1.7. </w:t>
      </w:r>
      <w:r w:rsidR="00F77039" w:rsidRPr="00D01EF9">
        <w:t>dėl būtino papildomo laiko įvykdyti papildomų darbų viešąjį pirkimą;</w:t>
      </w:r>
    </w:p>
    <w:p w14:paraId="47F5574A" w14:textId="589395B4" w:rsidR="00D01EF9" w:rsidRDefault="00023924" w:rsidP="00DE3055">
      <w:pPr>
        <w:tabs>
          <w:tab w:val="left" w:pos="1418"/>
          <w:tab w:val="left" w:pos="1560"/>
        </w:tabs>
        <w:ind w:firstLine="567"/>
        <w:jc w:val="both"/>
      </w:pPr>
      <w:r>
        <w:t>37</w:t>
      </w:r>
      <w:r w:rsidR="00D01EF9">
        <w:t xml:space="preserve">.1.8. </w:t>
      </w:r>
      <w:r w:rsidR="00F77039" w:rsidRPr="00D01EF9">
        <w:t xml:space="preserve">dėl su darbų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AB85B39" w:rsidR="00D01EF9" w:rsidRDefault="00023924" w:rsidP="00DE3055">
      <w:pPr>
        <w:tabs>
          <w:tab w:val="left" w:pos="1418"/>
          <w:tab w:val="left" w:pos="1560"/>
        </w:tabs>
        <w:ind w:firstLine="567"/>
        <w:jc w:val="both"/>
      </w:pPr>
      <w:r>
        <w:t>37</w:t>
      </w:r>
      <w:r w:rsidR="00D01EF9">
        <w:t xml:space="preserve">.1.9. </w:t>
      </w:r>
      <w:r w:rsidR="00F77039" w:rsidRPr="00D01EF9">
        <w:t>darbai gali būti stabdomi dėl sutarties pakeitimų, kai įsigyjami papildomi darbai, kurių neatlikus, nėra techninių galimybių vykdyti / tęsti pagrindinių darbų;</w:t>
      </w:r>
    </w:p>
    <w:p w14:paraId="2DD7A986" w14:textId="4ED5402C" w:rsidR="00D01EF9" w:rsidRDefault="00023924" w:rsidP="00DE3055">
      <w:pPr>
        <w:tabs>
          <w:tab w:val="left" w:pos="1418"/>
          <w:tab w:val="left" w:pos="1560"/>
        </w:tabs>
        <w:ind w:firstLine="567"/>
        <w:jc w:val="both"/>
      </w:pPr>
      <w:r>
        <w:t>37</w:t>
      </w:r>
      <w:r w:rsidR="00D01EF9">
        <w:t xml:space="preserve">.1.10.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14D62F9" w14:textId="3DE5F14B" w:rsidR="00D01EF9" w:rsidRDefault="00023924" w:rsidP="00DE3055">
      <w:pPr>
        <w:tabs>
          <w:tab w:val="left" w:pos="1418"/>
          <w:tab w:val="left" w:pos="1560"/>
        </w:tabs>
        <w:ind w:firstLine="567"/>
        <w:jc w:val="both"/>
      </w:pPr>
      <w:r>
        <w:t>37</w:t>
      </w:r>
      <w:r w:rsidR="00D01EF9">
        <w:t xml:space="preserve">.1.11.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aplinkybės, trukdančios vykdyti darbus ir pan.)</w:t>
      </w:r>
      <w:r w:rsidR="00F77039" w:rsidRPr="00D01EF9">
        <w:t>.</w:t>
      </w:r>
    </w:p>
    <w:p w14:paraId="597ED629" w14:textId="5A389E72" w:rsidR="00D01EF9" w:rsidRDefault="00023924"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4ACACCF1" w:rsidR="00D01EF9" w:rsidRDefault="00023924"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rsidR="00D657C2">
        <w:t xml:space="preserve">. ir </w:t>
      </w:r>
      <w:r>
        <w:t>37</w:t>
      </w:r>
      <w:r w:rsidR="00D657C2">
        <w:t xml:space="preserve">.2 </w:t>
      </w:r>
      <w:r w:rsidR="00F77039" w:rsidRPr="00D01EF9">
        <w:t>p. nurodytoms aplinkybėms, Sutartis gali būti stabdoma iki  atsiradusių aplinkybių pasibaigimo</w:t>
      </w:r>
      <w:r w:rsidR="00292606" w:rsidRPr="00D01EF9">
        <w:t xml:space="preserve"> bet </w:t>
      </w:r>
      <w:r w:rsidR="00237FD7">
        <w:t xml:space="preserve">sustabdymas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6EA9F449" w:rsidR="00D01EF9" w:rsidRDefault="00023924"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rsidR="00D657C2">
        <w:t xml:space="preserve">. ir </w:t>
      </w:r>
      <w:r>
        <w:t>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 ar kad minėta klaida ar pažeidimas padaryti ne dėl Rangovo kaltės.</w:t>
      </w:r>
    </w:p>
    <w:p w14:paraId="5556CAE5" w14:textId="2AE71372" w:rsidR="00D01EF9" w:rsidRDefault="00023924"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38E3B9DE" w:rsidR="00D01EF9" w:rsidRDefault="00023924"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F77039" w:rsidRPr="00D657C2">
        <w:t>.1.8</w:t>
      </w:r>
      <w:r w:rsidR="00D657C2" w:rsidRPr="00D657C2">
        <w:t xml:space="preserve"> p. ir </w:t>
      </w:r>
      <w:r>
        <w:t>37</w:t>
      </w:r>
      <w:r w:rsidR="00F77039" w:rsidRPr="00D657C2">
        <w:t>.1.9</w:t>
      </w:r>
      <w:r w:rsidR="00F77039" w:rsidRPr="00D01EF9">
        <w:t xml:space="preserve"> p. </w:t>
      </w:r>
      <w:r w:rsidR="00F77039" w:rsidRPr="00D01EF9">
        <w:lastRenderedPageBreak/>
        <w:t>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2EA806AA" w:rsidR="00164B74" w:rsidRDefault="00023924"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2873C0CA" w:rsidR="00164B74" w:rsidRDefault="00023924"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39BA6BC5" w:rsidR="00164B74" w:rsidRDefault="00023924"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80E6DEB" w:rsidR="00164B74" w:rsidRDefault="00023924"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C9B2076" w:rsidR="00164B74" w:rsidRDefault="00023924"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0F9C1246" w:rsidR="00164B74" w:rsidRDefault="00023924"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2AED8D99" w:rsidR="00164B74" w:rsidRDefault="00023924" w:rsidP="00DE3055">
      <w:pPr>
        <w:tabs>
          <w:tab w:val="left" w:pos="1418"/>
          <w:tab w:val="left" w:pos="1560"/>
        </w:tabs>
        <w:ind w:firstLine="567"/>
        <w:jc w:val="both"/>
      </w:pPr>
      <w:r>
        <w:rPr>
          <w:b/>
          <w:bCs/>
        </w:rPr>
        <w:t>40</w:t>
      </w:r>
      <w:r w:rsidR="00164B74" w:rsidRPr="00164B74">
        <w:rPr>
          <w:b/>
          <w:bCs/>
        </w:rPr>
        <w:t>.</w:t>
      </w:r>
      <w:r w:rsidR="00164B74">
        <w:t xml:space="preserve"> </w:t>
      </w:r>
      <w:r w:rsidR="00F77039" w:rsidRPr="00164B74">
        <w:rPr>
          <w:b/>
        </w:rPr>
        <w:t>Baigiamosios nuostatos:</w:t>
      </w:r>
    </w:p>
    <w:p w14:paraId="60F46DAE" w14:textId="1967BF57" w:rsidR="00164B74" w:rsidRDefault="00164B74" w:rsidP="00DE3055">
      <w:pPr>
        <w:tabs>
          <w:tab w:val="left" w:pos="1418"/>
          <w:tab w:val="left" w:pos="1560"/>
        </w:tabs>
        <w:ind w:firstLine="567"/>
        <w:jc w:val="both"/>
      </w:pPr>
      <w:r>
        <w:rPr>
          <w:bCs/>
        </w:rPr>
        <w:t>4</w:t>
      </w:r>
      <w:r w:rsidR="00023924">
        <w:rPr>
          <w:bCs/>
        </w:rPr>
        <w:t>0</w:t>
      </w:r>
      <w:r>
        <w:rPr>
          <w:bCs/>
        </w:rPr>
        <w:t xml:space="preserve">.1. </w:t>
      </w:r>
      <w:r w:rsidRPr="00966A26">
        <w:rPr>
          <w:bCs/>
        </w:rPr>
        <w:t xml:space="preserve">Bet kokie pranešimai, informacija, dokumentai ar korespondencija dėl Sutarties ar jos vykdymo turi būti įforminami raštu lietuvių kalba ir siunčiami </w:t>
      </w:r>
      <w:r w:rsidR="00023924">
        <w:rPr>
          <w:bCs/>
        </w:rPr>
        <w:t xml:space="preserve">elektroniniu </w:t>
      </w:r>
      <w:r w:rsidRPr="00966A26">
        <w:rPr>
          <w:bCs/>
        </w:rPr>
        <w:t>paštu arba įteikiama asmeniška</w:t>
      </w:r>
      <w:r>
        <w:rPr>
          <w:bCs/>
        </w:rPr>
        <w:t xml:space="preserve">i Sutartyje nurodytais adresais, </w:t>
      </w:r>
      <w:r w:rsidRPr="00966A26">
        <w:rPr>
          <w:bCs/>
        </w:rPr>
        <w:t>elektroninio pašto adresais, išskyrus mokėjimo dokumentus.</w:t>
      </w:r>
    </w:p>
    <w:p w14:paraId="5622A5F5" w14:textId="51EA3D98" w:rsidR="00164B74" w:rsidRDefault="00164B74" w:rsidP="00DE3055">
      <w:pPr>
        <w:tabs>
          <w:tab w:val="left" w:pos="1418"/>
          <w:tab w:val="left" w:pos="1560"/>
        </w:tabs>
        <w:ind w:firstLine="567"/>
        <w:jc w:val="both"/>
      </w:pPr>
      <w:r>
        <w:t>4</w:t>
      </w:r>
      <w:r w:rsidR="00023924">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1BB1204B" w:rsidR="00164B74" w:rsidRDefault="00164B74" w:rsidP="00DE3055">
      <w:pPr>
        <w:tabs>
          <w:tab w:val="left" w:pos="1418"/>
          <w:tab w:val="left" w:pos="1560"/>
        </w:tabs>
        <w:ind w:firstLine="567"/>
        <w:jc w:val="both"/>
      </w:pPr>
      <w:r>
        <w:t>4</w:t>
      </w:r>
      <w:r w:rsidR="00023924">
        <w:t>0</w:t>
      </w:r>
      <w:r>
        <w:t xml:space="preserve">.3. </w:t>
      </w:r>
      <w:r w:rsidRPr="002B28E7">
        <w:t>Šalys neturi teisės perduoti trečiajam asmeniui reikalavimo teisės pagal šią Sutartį be raštiško kitos Šalies sutikimo.</w:t>
      </w:r>
    </w:p>
    <w:p w14:paraId="35FDD99C" w14:textId="644C4DF2" w:rsidR="00164B74" w:rsidRDefault="00164B74" w:rsidP="00DE3055">
      <w:pPr>
        <w:tabs>
          <w:tab w:val="left" w:pos="1418"/>
          <w:tab w:val="left" w:pos="1560"/>
        </w:tabs>
        <w:ind w:firstLine="567"/>
        <w:jc w:val="both"/>
      </w:pPr>
      <w:r>
        <w:t>4</w:t>
      </w:r>
      <w:r w:rsidR="00023924">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4F80AB3B" w:rsidR="00164B74" w:rsidRDefault="00164B74" w:rsidP="00DE3055">
      <w:pPr>
        <w:tabs>
          <w:tab w:val="left" w:pos="1418"/>
          <w:tab w:val="left" w:pos="1560"/>
        </w:tabs>
        <w:ind w:firstLine="567"/>
        <w:jc w:val="both"/>
      </w:pPr>
      <w:r>
        <w:t>4</w:t>
      </w:r>
      <w:r w:rsidR="00023924">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7180EFF0" w14:textId="2AE28F53" w:rsidR="00696DA4" w:rsidRDefault="00696DA4" w:rsidP="00DE3055">
      <w:pPr>
        <w:tabs>
          <w:tab w:val="left" w:pos="1418"/>
          <w:tab w:val="left" w:pos="1560"/>
        </w:tabs>
        <w:ind w:firstLine="567"/>
        <w:jc w:val="both"/>
      </w:pPr>
      <w:r>
        <w:t>4</w:t>
      </w:r>
      <w:r w:rsidR="00023924">
        <w:t>0</w:t>
      </w:r>
      <w:r>
        <w:t>.6. Užsakovo atsakingi asmenys:</w:t>
      </w:r>
    </w:p>
    <w:p w14:paraId="17F4FB2D" w14:textId="4B74BA58" w:rsidR="00696DA4" w:rsidRPr="00696DA4" w:rsidRDefault="00696DA4" w:rsidP="00696DA4">
      <w:pPr>
        <w:tabs>
          <w:tab w:val="left" w:pos="1418"/>
          <w:tab w:val="left" w:pos="1560"/>
        </w:tabs>
        <w:ind w:firstLine="567"/>
        <w:jc w:val="both"/>
      </w:pPr>
      <w:r>
        <w:t>4</w:t>
      </w:r>
      <w:r w:rsidR="00023924">
        <w:t>0</w:t>
      </w:r>
      <w:r>
        <w:t xml:space="preserve">.6.1. </w:t>
      </w:r>
      <w:r w:rsidRPr="00696DA4">
        <w:t>už sutarties vykdymą</w:t>
      </w:r>
      <w:r w:rsidR="00023924">
        <w:t>,</w:t>
      </w:r>
      <w:r w:rsidRPr="00696DA4">
        <w:t xml:space="preserve"> </w:t>
      </w:r>
      <w:r w:rsidR="00023924" w:rsidRPr="00696DA4">
        <w:t xml:space="preserve">sutarties paskelbimą ir sutarties pakeitimų paskelbimą </w:t>
      </w:r>
      <w:r w:rsidRPr="00696DA4">
        <w:t xml:space="preserve">– Salantų pirminės sveikatos priežiūros centro ūkio dalies vedėjas Rimantas </w:t>
      </w:r>
      <w:proofErr w:type="spellStart"/>
      <w:r w:rsidRPr="00696DA4">
        <w:t>Kvasas</w:t>
      </w:r>
      <w:proofErr w:type="spellEnd"/>
      <w:r w:rsidRPr="00696DA4">
        <w:t>;</w:t>
      </w:r>
    </w:p>
    <w:p w14:paraId="05BA1B38" w14:textId="036C0954" w:rsidR="00696DA4" w:rsidRDefault="00696DA4" w:rsidP="00DE3055">
      <w:pPr>
        <w:tabs>
          <w:tab w:val="left" w:pos="1418"/>
          <w:tab w:val="left" w:pos="1560"/>
        </w:tabs>
        <w:ind w:firstLine="567"/>
        <w:jc w:val="both"/>
      </w:pPr>
      <w:r>
        <w:lastRenderedPageBreak/>
        <w:t>4</w:t>
      </w:r>
      <w:r w:rsidR="00023924">
        <w:t>0</w:t>
      </w:r>
      <w:r>
        <w:t xml:space="preserve">.7. Rangovo </w:t>
      </w:r>
      <w:r w:rsidR="00023924" w:rsidRPr="00696DA4">
        <w:t xml:space="preserve">už sutarties vykdymą </w:t>
      </w:r>
      <w:r>
        <w:t>atsakingi asmenys</w:t>
      </w:r>
      <w:r w:rsidR="00023924">
        <w:t xml:space="preserve"> - ______________________________.</w:t>
      </w:r>
    </w:p>
    <w:p w14:paraId="480EB5C4" w14:textId="3D194BDC" w:rsidR="00696DA4" w:rsidRDefault="00696DA4" w:rsidP="00DE3055">
      <w:pPr>
        <w:tabs>
          <w:tab w:val="left" w:pos="1418"/>
          <w:tab w:val="left" w:pos="1560"/>
        </w:tabs>
        <w:ind w:firstLine="567"/>
        <w:jc w:val="both"/>
      </w:pP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5D461CBB" w:rsidR="00164B74" w:rsidRPr="002B28E7" w:rsidRDefault="00DE3055" w:rsidP="00DE3055">
      <w:pPr>
        <w:tabs>
          <w:tab w:val="left" w:pos="993"/>
        </w:tabs>
        <w:suppressAutoHyphens/>
        <w:jc w:val="both"/>
      </w:pPr>
      <w:r>
        <w:t xml:space="preserve">         </w:t>
      </w:r>
      <w:r w:rsidR="00164B74">
        <w:t xml:space="preserve"> 4</w:t>
      </w:r>
      <w:r w:rsidR="00023924">
        <w:t>1</w:t>
      </w:r>
      <w:r w:rsidR="00164B74">
        <w:t xml:space="preserve">. </w:t>
      </w:r>
      <w:r w:rsidR="00164B74" w:rsidRPr="002B28E7">
        <w:t>Sutarties priedai:</w:t>
      </w:r>
    </w:p>
    <w:p w14:paraId="02042557" w14:textId="6C9EDF0E" w:rsidR="00164B74" w:rsidRDefault="00164B74" w:rsidP="00DE3055">
      <w:pPr>
        <w:tabs>
          <w:tab w:val="left" w:pos="993"/>
        </w:tabs>
        <w:suppressAutoHyphens/>
        <w:ind w:firstLine="567"/>
        <w:jc w:val="both"/>
      </w:pPr>
      <w:r>
        <w:t>4</w:t>
      </w:r>
      <w:r w:rsidR="00023924">
        <w:t>1</w:t>
      </w:r>
      <w:r>
        <w:t>.1.</w:t>
      </w:r>
      <w:r w:rsidRPr="002B28E7">
        <w:t xml:space="preserve"> </w:t>
      </w:r>
      <w:r w:rsidR="00E83899">
        <w:t xml:space="preserve">Techninė projektavo užduotis </w:t>
      </w:r>
      <w:r>
        <w:t>ir jos priedai</w:t>
      </w:r>
      <w:r w:rsidR="00E83899">
        <w:t>,</w:t>
      </w:r>
      <w:r w:rsidR="00E83899" w:rsidRPr="00E83899">
        <w:t xml:space="preserve"> techninė specifikacija</w:t>
      </w:r>
      <w:r w:rsidRPr="00E83899">
        <w:t xml:space="preserve"> </w:t>
      </w:r>
      <w:r>
        <w:t>(Sutarties 1 priedas);</w:t>
      </w:r>
    </w:p>
    <w:p w14:paraId="7419235D" w14:textId="522817D9" w:rsidR="00164B74" w:rsidRDefault="00164B74" w:rsidP="00DE3055">
      <w:pPr>
        <w:tabs>
          <w:tab w:val="left" w:pos="993"/>
        </w:tabs>
        <w:suppressAutoHyphens/>
        <w:ind w:firstLine="567"/>
        <w:jc w:val="both"/>
      </w:pPr>
      <w:r>
        <w:t>4</w:t>
      </w:r>
      <w:r w:rsidR="00023924">
        <w:t>1</w:t>
      </w:r>
      <w:r>
        <w:t>.2. Rangovo pasiūlymas (Sutarties 2 priedas)</w:t>
      </w:r>
      <w:r w:rsidR="00023924">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164B74">
        <w:tc>
          <w:tcPr>
            <w:tcW w:w="4854" w:type="dxa"/>
          </w:tcPr>
          <w:p w14:paraId="1C1933F7" w14:textId="741C03A9" w:rsidR="00F77039" w:rsidRDefault="00F77039" w:rsidP="00DE3055">
            <w:pPr>
              <w:spacing w:line="276" w:lineRule="auto"/>
              <w:ind w:firstLine="567"/>
              <w:jc w:val="both"/>
            </w:pPr>
          </w:p>
        </w:tc>
        <w:tc>
          <w:tcPr>
            <w:tcW w:w="4677"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08315C">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21"/>
  </w:num>
  <w:num w:numId="14">
    <w:abstractNumId w:val="6"/>
  </w:num>
  <w:num w:numId="15">
    <w:abstractNumId w:val="18"/>
  </w:num>
  <w:num w:numId="16">
    <w:abstractNumId w:val="7"/>
  </w:num>
  <w:num w:numId="17">
    <w:abstractNumId w:val="27"/>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3"/>
  </w:num>
  <w:num w:numId="28">
    <w:abstractNumId w:val="4"/>
  </w:num>
  <w:num w:numId="29">
    <w:abstractNumId w:val="8"/>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D"/>
    <w:rsid w:val="00006467"/>
    <w:rsid w:val="00015412"/>
    <w:rsid w:val="00017A6B"/>
    <w:rsid w:val="00023924"/>
    <w:rsid w:val="00032121"/>
    <w:rsid w:val="000329AE"/>
    <w:rsid w:val="00032D55"/>
    <w:rsid w:val="00044746"/>
    <w:rsid w:val="0005638C"/>
    <w:rsid w:val="000568F2"/>
    <w:rsid w:val="000731CE"/>
    <w:rsid w:val="0008315C"/>
    <w:rsid w:val="0008698B"/>
    <w:rsid w:val="000A4490"/>
    <w:rsid w:val="000D288C"/>
    <w:rsid w:val="000D5DAA"/>
    <w:rsid w:val="000D6D90"/>
    <w:rsid w:val="000F741D"/>
    <w:rsid w:val="001074F6"/>
    <w:rsid w:val="0011416A"/>
    <w:rsid w:val="00124489"/>
    <w:rsid w:val="001303EA"/>
    <w:rsid w:val="00132951"/>
    <w:rsid w:val="00136C95"/>
    <w:rsid w:val="001401A0"/>
    <w:rsid w:val="00153B86"/>
    <w:rsid w:val="00163332"/>
    <w:rsid w:val="00164B74"/>
    <w:rsid w:val="00183D10"/>
    <w:rsid w:val="001A22CE"/>
    <w:rsid w:val="001B0E09"/>
    <w:rsid w:val="001B7872"/>
    <w:rsid w:val="001C6056"/>
    <w:rsid w:val="001D2082"/>
    <w:rsid w:val="001D4109"/>
    <w:rsid w:val="001E2F85"/>
    <w:rsid w:val="00220050"/>
    <w:rsid w:val="0022277F"/>
    <w:rsid w:val="00224201"/>
    <w:rsid w:val="00237FD7"/>
    <w:rsid w:val="00242CC6"/>
    <w:rsid w:val="002432D4"/>
    <w:rsid w:val="00246E67"/>
    <w:rsid w:val="00250961"/>
    <w:rsid w:val="0026365B"/>
    <w:rsid w:val="00267DE2"/>
    <w:rsid w:val="00275291"/>
    <w:rsid w:val="00292606"/>
    <w:rsid w:val="002B151D"/>
    <w:rsid w:val="002B7942"/>
    <w:rsid w:val="002C792D"/>
    <w:rsid w:val="002D1DA7"/>
    <w:rsid w:val="002D2C0D"/>
    <w:rsid w:val="002D7200"/>
    <w:rsid w:val="002F2D8D"/>
    <w:rsid w:val="002F57AB"/>
    <w:rsid w:val="00331A5F"/>
    <w:rsid w:val="00333589"/>
    <w:rsid w:val="00334C53"/>
    <w:rsid w:val="003444B6"/>
    <w:rsid w:val="003472BC"/>
    <w:rsid w:val="00364C74"/>
    <w:rsid w:val="00376A99"/>
    <w:rsid w:val="003834A4"/>
    <w:rsid w:val="003A3568"/>
    <w:rsid w:val="003B1BB0"/>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52FC3"/>
    <w:rsid w:val="0046263C"/>
    <w:rsid w:val="004663EE"/>
    <w:rsid w:val="00484C37"/>
    <w:rsid w:val="00485B0F"/>
    <w:rsid w:val="004B0026"/>
    <w:rsid w:val="004C149D"/>
    <w:rsid w:val="004C2AAD"/>
    <w:rsid w:val="004D446C"/>
    <w:rsid w:val="004D4F80"/>
    <w:rsid w:val="004D5A3B"/>
    <w:rsid w:val="00505144"/>
    <w:rsid w:val="00520059"/>
    <w:rsid w:val="00521040"/>
    <w:rsid w:val="0052783D"/>
    <w:rsid w:val="00537A9F"/>
    <w:rsid w:val="005556B4"/>
    <w:rsid w:val="00587EF6"/>
    <w:rsid w:val="00591A7C"/>
    <w:rsid w:val="005A1C0A"/>
    <w:rsid w:val="005A524F"/>
    <w:rsid w:val="005B38D1"/>
    <w:rsid w:val="005C2E73"/>
    <w:rsid w:val="005F5F0D"/>
    <w:rsid w:val="005F73D7"/>
    <w:rsid w:val="00603037"/>
    <w:rsid w:val="0060494E"/>
    <w:rsid w:val="006120FA"/>
    <w:rsid w:val="006125AB"/>
    <w:rsid w:val="006412F5"/>
    <w:rsid w:val="00642075"/>
    <w:rsid w:val="00655299"/>
    <w:rsid w:val="00657080"/>
    <w:rsid w:val="00657A2D"/>
    <w:rsid w:val="00657E5B"/>
    <w:rsid w:val="00662673"/>
    <w:rsid w:val="00663847"/>
    <w:rsid w:val="00692035"/>
    <w:rsid w:val="00696DA4"/>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36153"/>
    <w:rsid w:val="0073752B"/>
    <w:rsid w:val="0074169A"/>
    <w:rsid w:val="007458FF"/>
    <w:rsid w:val="00750485"/>
    <w:rsid w:val="00761E58"/>
    <w:rsid w:val="0077135A"/>
    <w:rsid w:val="007724CE"/>
    <w:rsid w:val="007760E7"/>
    <w:rsid w:val="007771F7"/>
    <w:rsid w:val="007B1905"/>
    <w:rsid w:val="007E17DE"/>
    <w:rsid w:val="00801809"/>
    <w:rsid w:val="008022CD"/>
    <w:rsid w:val="00807396"/>
    <w:rsid w:val="0081061C"/>
    <w:rsid w:val="00825F7A"/>
    <w:rsid w:val="00835A49"/>
    <w:rsid w:val="0084436B"/>
    <w:rsid w:val="008531E0"/>
    <w:rsid w:val="008738B6"/>
    <w:rsid w:val="00881A3C"/>
    <w:rsid w:val="00883E62"/>
    <w:rsid w:val="00895B06"/>
    <w:rsid w:val="008B4E34"/>
    <w:rsid w:val="008B5093"/>
    <w:rsid w:val="008B7181"/>
    <w:rsid w:val="008C348C"/>
    <w:rsid w:val="008D36AB"/>
    <w:rsid w:val="008F1CFE"/>
    <w:rsid w:val="008F649E"/>
    <w:rsid w:val="0090026F"/>
    <w:rsid w:val="009243B7"/>
    <w:rsid w:val="00926D08"/>
    <w:rsid w:val="00947408"/>
    <w:rsid w:val="00953EB9"/>
    <w:rsid w:val="00956638"/>
    <w:rsid w:val="00956E14"/>
    <w:rsid w:val="009737AF"/>
    <w:rsid w:val="009934DB"/>
    <w:rsid w:val="00993EE8"/>
    <w:rsid w:val="009C454E"/>
    <w:rsid w:val="009C7A10"/>
    <w:rsid w:val="009E2964"/>
    <w:rsid w:val="009F4D53"/>
    <w:rsid w:val="009F5D21"/>
    <w:rsid w:val="00A02252"/>
    <w:rsid w:val="00A121D0"/>
    <w:rsid w:val="00A12D77"/>
    <w:rsid w:val="00A224F3"/>
    <w:rsid w:val="00A32D19"/>
    <w:rsid w:val="00A35DEB"/>
    <w:rsid w:val="00A4190D"/>
    <w:rsid w:val="00A46EC7"/>
    <w:rsid w:val="00A809B7"/>
    <w:rsid w:val="00AA624A"/>
    <w:rsid w:val="00AB4853"/>
    <w:rsid w:val="00AD0EC9"/>
    <w:rsid w:val="00AE2206"/>
    <w:rsid w:val="00AF4682"/>
    <w:rsid w:val="00AF6C4B"/>
    <w:rsid w:val="00B20343"/>
    <w:rsid w:val="00B369FA"/>
    <w:rsid w:val="00B36EC6"/>
    <w:rsid w:val="00B43CAD"/>
    <w:rsid w:val="00B64A7A"/>
    <w:rsid w:val="00B747A5"/>
    <w:rsid w:val="00B776E3"/>
    <w:rsid w:val="00B80369"/>
    <w:rsid w:val="00B83697"/>
    <w:rsid w:val="00B90D7F"/>
    <w:rsid w:val="00B940BC"/>
    <w:rsid w:val="00B972C2"/>
    <w:rsid w:val="00BA1733"/>
    <w:rsid w:val="00BA553F"/>
    <w:rsid w:val="00BD565D"/>
    <w:rsid w:val="00BE712D"/>
    <w:rsid w:val="00C00169"/>
    <w:rsid w:val="00C052FB"/>
    <w:rsid w:val="00C42783"/>
    <w:rsid w:val="00C65351"/>
    <w:rsid w:val="00C718CB"/>
    <w:rsid w:val="00C96652"/>
    <w:rsid w:val="00CA05C9"/>
    <w:rsid w:val="00CA316B"/>
    <w:rsid w:val="00CA6112"/>
    <w:rsid w:val="00CA6D5F"/>
    <w:rsid w:val="00CB59EE"/>
    <w:rsid w:val="00CC55F1"/>
    <w:rsid w:val="00CD4C0D"/>
    <w:rsid w:val="00CE1BC4"/>
    <w:rsid w:val="00CE2590"/>
    <w:rsid w:val="00CE2B52"/>
    <w:rsid w:val="00CE64D7"/>
    <w:rsid w:val="00CF1F48"/>
    <w:rsid w:val="00CF4045"/>
    <w:rsid w:val="00D01EF9"/>
    <w:rsid w:val="00D04DD5"/>
    <w:rsid w:val="00D313B5"/>
    <w:rsid w:val="00D35368"/>
    <w:rsid w:val="00D45634"/>
    <w:rsid w:val="00D623E2"/>
    <w:rsid w:val="00D657C2"/>
    <w:rsid w:val="00D735F1"/>
    <w:rsid w:val="00DA6930"/>
    <w:rsid w:val="00DB08B4"/>
    <w:rsid w:val="00DE010D"/>
    <w:rsid w:val="00DE3055"/>
    <w:rsid w:val="00DE3AA2"/>
    <w:rsid w:val="00DF14B8"/>
    <w:rsid w:val="00E12B82"/>
    <w:rsid w:val="00E13A39"/>
    <w:rsid w:val="00E17491"/>
    <w:rsid w:val="00E22242"/>
    <w:rsid w:val="00E37B02"/>
    <w:rsid w:val="00E4010F"/>
    <w:rsid w:val="00E5618D"/>
    <w:rsid w:val="00E668A0"/>
    <w:rsid w:val="00E704A8"/>
    <w:rsid w:val="00E73B2C"/>
    <w:rsid w:val="00E83899"/>
    <w:rsid w:val="00E9114F"/>
    <w:rsid w:val="00E9209E"/>
    <w:rsid w:val="00E95DDC"/>
    <w:rsid w:val="00EA277C"/>
    <w:rsid w:val="00EA6369"/>
    <w:rsid w:val="00EB44D2"/>
    <w:rsid w:val="00ED558C"/>
    <w:rsid w:val="00EF0DD6"/>
    <w:rsid w:val="00EF3889"/>
    <w:rsid w:val="00EF3D94"/>
    <w:rsid w:val="00F044BD"/>
    <w:rsid w:val="00F27139"/>
    <w:rsid w:val="00F342C5"/>
    <w:rsid w:val="00F401B1"/>
    <w:rsid w:val="00F40E94"/>
    <w:rsid w:val="00F54FB7"/>
    <w:rsid w:val="00F5663A"/>
    <w:rsid w:val="00F61F4C"/>
    <w:rsid w:val="00F72E13"/>
    <w:rsid w:val="00F77039"/>
    <w:rsid w:val="00F85D81"/>
    <w:rsid w:val="00F8775E"/>
    <w:rsid w:val="00FB4DBC"/>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CEB9FB99</Template>
  <TotalTime>67</TotalTime>
  <Pages>14</Pages>
  <Words>32780</Words>
  <Characters>18685</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7</cp:revision>
  <cp:lastPrinted>2025-09-25T12:59:00Z</cp:lastPrinted>
  <dcterms:created xsi:type="dcterms:W3CDTF">2025-09-29T10:53:00Z</dcterms:created>
  <dcterms:modified xsi:type="dcterms:W3CDTF">2025-10-01T10:34:00Z</dcterms:modified>
</cp:coreProperties>
</file>