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1E041B37" w14:textId="575DA374" w:rsidR="00360A21" w:rsidRDefault="00360A21" w:rsidP="007334EA">
          <w:pPr>
            <w:spacing w:after="120"/>
            <w:ind w:left="567" w:firstLine="0"/>
            <w:contextualSpacing/>
            <w:jc w:val="center"/>
            <w:rPr>
              <w:rFonts w:ascii="Arial" w:hAnsi="Arial" w:cs="Arial"/>
              <w:b/>
              <w:bCs/>
            </w:rPr>
          </w:pPr>
        </w:p>
        <w:p w14:paraId="3E548629" w14:textId="77777777" w:rsidR="00782791" w:rsidRDefault="00782791" w:rsidP="00782791">
          <w:pPr>
            <w:spacing w:after="120"/>
            <w:ind w:firstLine="0"/>
            <w:contextualSpacing/>
            <w:jc w:val="center"/>
            <w:rPr>
              <w:rFonts w:ascii="Arial" w:hAnsi="Arial" w:cs="Arial"/>
              <w:b/>
              <w:bCs/>
            </w:rPr>
          </w:pPr>
        </w:p>
        <w:p w14:paraId="2DFD3BA8" w14:textId="77777777" w:rsidR="00782791" w:rsidRPr="00404B07" w:rsidRDefault="00782791" w:rsidP="00782791">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rPr>
            <w:drawing>
              <wp:inline distT="0" distB="0" distL="0" distR="0" wp14:anchorId="77479456" wp14:editId="1012AAE5">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E675DE" w14:textId="77777777" w:rsidR="00782791" w:rsidRPr="00404B07" w:rsidRDefault="00782791" w:rsidP="00782791">
          <w:pPr>
            <w:suppressAutoHyphens/>
            <w:spacing w:line="240" w:lineRule="auto"/>
            <w:ind w:firstLine="0"/>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3244BDAF" w14:textId="6897FCFF"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Biudžetinė įstaiga, Savanorių g. 29A, LT-97111 Kretinga, tel. (</w:t>
          </w:r>
          <w:r w:rsidR="0038222B">
            <w:rPr>
              <w:rFonts w:ascii="Times New Roman" w:hAnsi="Times New Roman" w:cs="Times New Roman"/>
              <w:sz w:val="20"/>
            </w:rPr>
            <w:t>+370</w:t>
          </w:r>
          <w:r w:rsidRPr="00404B07">
            <w:rPr>
              <w:rFonts w:ascii="Times New Roman" w:hAnsi="Times New Roman" w:cs="Times New Roman"/>
              <w:sz w:val="20"/>
            </w:rPr>
            <w:t xml:space="preserve"> 445) 53 141, el. p. savivaldybe@kretinga.lt</w:t>
          </w:r>
        </w:p>
        <w:p w14:paraId="122DBBF7" w14:textId="77777777"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7F90C0F4" w14:textId="77777777" w:rsidR="00782791" w:rsidRPr="00404B07" w:rsidRDefault="00782791" w:rsidP="00782791">
          <w:pPr>
            <w:tabs>
              <w:tab w:val="left" w:pos="870"/>
            </w:tabs>
            <w:spacing w:after="120" w:line="20" w:lineRule="atLeast"/>
            <w:contextualSpacing/>
            <w:jc w:val="center"/>
            <w:rPr>
              <w:rFonts w:ascii="Times New Roman" w:hAnsi="Times New Roman" w:cs="Times New Roman"/>
              <w:sz w:val="24"/>
              <w:szCs w:val="24"/>
            </w:rPr>
          </w:pPr>
        </w:p>
        <w:p w14:paraId="2D3AAECF" w14:textId="77777777" w:rsidR="00782791" w:rsidRDefault="00782791" w:rsidP="00782791">
          <w:pPr>
            <w:spacing w:after="120" w:line="20" w:lineRule="atLeast"/>
            <w:ind w:left="5245"/>
            <w:contextualSpacing/>
            <w:jc w:val="right"/>
            <w:rPr>
              <w:rFonts w:ascii="Times New Roman" w:hAnsi="Times New Roman" w:cs="Times New Roman"/>
              <w:sz w:val="24"/>
              <w:szCs w:val="24"/>
            </w:rPr>
          </w:pPr>
        </w:p>
        <w:p w14:paraId="7AC4A7E7" w14:textId="77777777" w:rsidR="00782791" w:rsidRDefault="00782791" w:rsidP="00782791">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PATVIRTINTA</w:t>
          </w:r>
        </w:p>
        <w:p w14:paraId="72F36881" w14:textId="77777777"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Kretingos </w:t>
          </w:r>
          <w:r>
            <w:rPr>
              <w:rFonts w:ascii="Times New Roman" w:hAnsi="Times New Roman" w:cs="Times New Roman"/>
              <w:i/>
              <w:iCs/>
              <w:sz w:val="24"/>
              <w:szCs w:val="24"/>
            </w:rPr>
            <w:t>rajono savivaldybės</w:t>
          </w:r>
        </w:p>
        <w:p w14:paraId="1BD8D888" w14:textId="3CB82428"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administracijos </w:t>
          </w:r>
          <w:r>
            <w:rPr>
              <w:rFonts w:ascii="Times New Roman" w:hAnsi="Times New Roman" w:cs="Times New Roman"/>
              <w:i/>
              <w:iCs/>
              <w:sz w:val="24"/>
              <w:szCs w:val="24"/>
            </w:rPr>
            <w:t>direktorė</w:t>
          </w:r>
        </w:p>
        <w:p w14:paraId="7F4FE58C" w14:textId="4294755B" w:rsidR="00782791" w:rsidRDefault="00782791" w:rsidP="00782791">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 xml:space="preserve">Vilma </w:t>
          </w:r>
          <w:proofErr w:type="spellStart"/>
          <w:r>
            <w:rPr>
              <w:rFonts w:ascii="Times New Roman" w:hAnsi="Times New Roman" w:cs="Times New Roman"/>
              <w:i/>
              <w:iCs/>
              <w:sz w:val="24"/>
              <w:szCs w:val="24"/>
            </w:rPr>
            <w:t>Preibienė</w:t>
          </w:r>
          <w:proofErr w:type="spellEnd"/>
        </w:p>
        <w:p w14:paraId="5467065D" w14:textId="77777777" w:rsidR="00782791" w:rsidRPr="00782791" w:rsidRDefault="00782791" w:rsidP="00782791">
          <w:pPr>
            <w:spacing w:after="120" w:line="20" w:lineRule="atLeast"/>
            <w:ind w:left="5245"/>
            <w:contextualSpacing/>
            <w:rPr>
              <w:rFonts w:ascii="Times New Roman" w:hAnsi="Times New Roman" w:cs="Times New Roman"/>
              <w:sz w:val="24"/>
              <w:szCs w:val="24"/>
            </w:rPr>
          </w:pPr>
        </w:p>
        <w:p w14:paraId="68F79AF7" w14:textId="77777777" w:rsidR="00782791" w:rsidRPr="00404B07" w:rsidRDefault="00782791" w:rsidP="00782791">
          <w:pPr>
            <w:spacing w:after="120" w:line="20" w:lineRule="atLeast"/>
            <w:ind w:left="5245"/>
            <w:contextualSpacing/>
            <w:jc w:val="center"/>
            <w:rPr>
              <w:rFonts w:ascii="Times New Roman" w:hAnsi="Times New Roman" w:cs="Times New Roman"/>
              <w:i/>
              <w:iCs/>
              <w:sz w:val="24"/>
              <w:szCs w:val="24"/>
            </w:rPr>
          </w:pPr>
        </w:p>
        <w:p w14:paraId="7E00F375" w14:textId="3D963BAB" w:rsidR="00782791" w:rsidRDefault="00782791" w:rsidP="00162A17">
          <w:pPr>
            <w:autoSpaceDE w:val="0"/>
            <w:autoSpaceDN w:val="0"/>
            <w:adjustRightInd w:val="0"/>
            <w:spacing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MAŽOS VERTĖS</w:t>
          </w:r>
          <w:r w:rsidRPr="00437763">
            <w:rPr>
              <w:rFonts w:ascii="Times New Roman" w:hAnsi="Times New Roman" w:cs="Times New Roman"/>
              <w:b/>
              <w:bCs/>
              <w:sz w:val="24"/>
              <w:szCs w:val="24"/>
            </w:rPr>
            <w:t xml:space="preserve"> </w:t>
          </w:r>
          <w:r w:rsidR="00B43F37">
            <w:rPr>
              <w:rFonts w:ascii="Times New Roman" w:hAnsi="Times New Roman" w:cs="Times New Roman"/>
              <w:b/>
              <w:bCs/>
              <w:sz w:val="24"/>
              <w:szCs w:val="24"/>
            </w:rPr>
            <w:t xml:space="preserve">VIEŠOJO </w:t>
          </w:r>
          <w:r w:rsidRPr="00437763">
            <w:rPr>
              <w:rFonts w:ascii="Times New Roman" w:hAnsi="Times New Roman" w:cs="Times New Roman"/>
              <w:b/>
              <w:bCs/>
              <w:sz w:val="24"/>
              <w:szCs w:val="24"/>
            </w:rPr>
            <w:t>PIRKIMO</w:t>
          </w:r>
        </w:p>
        <w:p w14:paraId="0588C7C5" w14:textId="550A1D17" w:rsidR="00782791" w:rsidRPr="00437763" w:rsidRDefault="00782791" w:rsidP="00162A17">
          <w:pPr>
            <w:autoSpaceDE w:val="0"/>
            <w:autoSpaceDN w:val="0"/>
            <w:adjustRightInd w:val="0"/>
            <w:spacing w:line="240" w:lineRule="auto"/>
            <w:ind w:firstLine="0"/>
            <w:jc w:val="center"/>
            <w:rPr>
              <w:rFonts w:ascii="Times New Roman" w:hAnsi="Times New Roman" w:cs="Times New Roman"/>
              <w:b/>
              <w:sz w:val="24"/>
              <w:szCs w:val="24"/>
            </w:rPr>
          </w:pPr>
          <w:r w:rsidRPr="00437763">
            <w:rPr>
              <w:rFonts w:ascii="Times New Roman" w:hAnsi="Times New Roman" w:cs="Times New Roman"/>
              <w:b/>
              <w:bCs/>
              <w:sz w:val="24"/>
              <w:szCs w:val="24"/>
            </w:rPr>
            <w:t>„</w:t>
          </w:r>
          <w:r w:rsidR="00CA7A55" w:rsidRPr="00CA7A55">
            <w:rPr>
              <w:rFonts w:ascii="Times New Roman" w:hAnsi="Times New Roman" w:cs="Times New Roman"/>
              <w:b/>
              <w:bCs/>
              <w:sz w:val="24"/>
              <w:szCs w:val="24"/>
            </w:rPr>
            <w:t>ESAMO PĖSČIŲJŲ IR DVIRAČIŲ TAKO, VYDMANTŲ K., KRETINGOS RAJONE, ŠALIA MAGISTRALINIO KELIO NR. A11 ŠIAULIAI – PALANGA (RUOŽAS NUO SANKRYŽOS SU ŽIBALĖS GATVE IKI SANKRYŽOS SU PUŠŲ GATVE) APŠVIETIMO SU SAULĖS BATERIJOMIS PROJEKTAVIMO IR ĮRENGIMO DARBAI</w:t>
          </w:r>
          <w:r w:rsidRPr="00437763">
            <w:rPr>
              <w:rFonts w:ascii="Times New Roman" w:hAnsi="Times New Roman" w:cs="Times New Roman"/>
              <w:b/>
              <w:bCs/>
              <w:sz w:val="24"/>
              <w:szCs w:val="24"/>
            </w:rPr>
            <w:t>“</w:t>
          </w:r>
        </w:p>
        <w:p w14:paraId="6B647235" w14:textId="401CA8BA" w:rsidR="00782791" w:rsidRPr="00404B07" w:rsidRDefault="00782791" w:rsidP="00162A17">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SPECIALIOSIOS SĄLYGOS</w:t>
          </w:r>
        </w:p>
        <w:p w14:paraId="077E4A74" w14:textId="2D095927" w:rsidR="00782791" w:rsidRPr="00404B07" w:rsidRDefault="00782791" w:rsidP="00162A17">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p>
        <w:p w14:paraId="12FAE689" w14:textId="77777777" w:rsidR="00782791" w:rsidRDefault="00782791" w:rsidP="00782791">
          <w:pPr>
            <w:jc w:val="center"/>
          </w:pPr>
        </w:p>
        <w:p w14:paraId="3E6AD78F" w14:textId="77777777" w:rsidR="00782791" w:rsidRDefault="00782791" w:rsidP="00782791"/>
        <w:p w14:paraId="23DC4EDC" w14:textId="77777777" w:rsidR="00782791" w:rsidRDefault="00782791" w:rsidP="00782791"/>
        <w:p w14:paraId="55CA1374" w14:textId="77777777" w:rsidR="00782791" w:rsidRDefault="00782791" w:rsidP="00782791"/>
        <w:p w14:paraId="5E207375" w14:textId="77777777" w:rsidR="00782791" w:rsidRDefault="00782791" w:rsidP="00782791"/>
        <w:p w14:paraId="1DFA3CE7" w14:textId="77777777" w:rsidR="00782791" w:rsidRDefault="00782791" w:rsidP="00782791"/>
        <w:p w14:paraId="23FF24E3" w14:textId="77777777" w:rsidR="00782791" w:rsidRDefault="00782791" w:rsidP="00782791"/>
        <w:p w14:paraId="0E36F06F" w14:textId="77777777" w:rsidR="00782791" w:rsidRDefault="00782791" w:rsidP="00782791"/>
        <w:p w14:paraId="6CB28F3D" w14:textId="77777777" w:rsidR="00782791" w:rsidRDefault="00782791" w:rsidP="00782791"/>
        <w:p w14:paraId="192E0ADA" w14:textId="77777777" w:rsidR="00782791" w:rsidRDefault="00782791" w:rsidP="00782791"/>
        <w:p w14:paraId="1663120F" w14:textId="77777777" w:rsidR="00782791" w:rsidRDefault="00782791" w:rsidP="00782791"/>
        <w:p w14:paraId="71B87A26" w14:textId="77777777" w:rsidR="00782791" w:rsidRDefault="00782791" w:rsidP="00782791"/>
        <w:p w14:paraId="4D33068E" w14:textId="77777777" w:rsidR="00782791" w:rsidRDefault="00782791" w:rsidP="00782791"/>
        <w:p w14:paraId="398F4E14" w14:textId="77777777" w:rsidR="00782791" w:rsidRDefault="00782791" w:rsidP="00782791"/>
        <w:p w14:paraId="49B31C99" w14:textId="77777777" w:rsidR="00782791" w:rsidRDefault="00782791" w:rsidP="00782791"/>
        <w:p w14:paraId="775CF06C" w14:textId="77777777" w:rsidR="00782791" w:rsidRDefault="00782791" w:rsidP="00782791"/>
        <w:p w14:paraId="43804D14" w14:textId="77777777" w:rsidR="00782791" w:rsidRDefault="00782791" w:rsidP="00782791"/>
        <w:p w14:paraId="2C19DD32" w14:textId="77777777" w:rsidR="00782791" w:rsidRDefault="00782791" w:rsidP="00782791"/>
        <w:p w14:paraId="517C01D9" w14:textId="590B9FC5"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p w14:paraId="08B11C85" w14:textId="2BE66A32" w:rsidR="00B43F37" w:rsidRDefault="00B43F37" w:rsidP="00B43F37">
          <w:pPr>
            <w:rPr>
              <w:rFonts w:ascii="Times New Roman" w:hAnsi="Times New Roman" w:cs="Times New Roman"/>
              <w:b/>
              <w:sz w:val="32"/>
              <w:szCs w:val="32"/>
            </w:rPr>
          </w:pPr>
          <w:r w:rsidRPr="00737096">
            <w:rPr>
              <w:rFonts w:ascii="Times New Roman" w:hAnsi="Times New Roman" w:cs="Times New Roman"/>
              <w:b/>
              <w:sz w:val="32"/>
              <w:szCs w:val="32"/>
            </w:rPr>
            <w:lastRenderedPageBreak/>
            <w:t>TURINYS</w:t>
          </w:r>
        </w:p>
        <w:p w14:paraId="4184D608" w14:textId="27B3653D" w:rsidR="00342BAA" w:rsidRDefault="00342BAA" w:rsidP="00B43F37">
          <w:pPr>
            <w:rPr>
              <w:rFonts w:ascii="Times New Roman" w:hAnsi="Times New Roman" w:cs="Times New Roman"/>
              <w:b/>
              <w:sz w:val="32"/>
              <w:szCs w:val="32"/>
            </w:rPr>
          </w:pPr>
        </w:p>
        <w:tbl>
          <w:tblPr>
            <w:tblStyle w:val="Lentelstinklelis"/>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9049"/>
            <w:gridCol w:w="456"/>
          </w:tblGrid>
          <w:tr w:rsidR="00342BAA" w14:paraId="7A52D706" w14:textId="77777777" w:rsidTr="007A6EED">
            <w:tc>
              <w:tcPr>
                <w:tcW w:w="560" w:type="dxa"/>
              </w:tcPr>
              <w:p w14:paraId="69B8F109" w14:textId="7C01C54D" w:rsidR="00342BAA" w:rsidRPr="00342BAA" w:rsidRDefault="00342BAA" w:rsidP="00B43F37">
                <w:pPr>
                  <w:ind w:firstLine="0"/>
                  <w:rPr>
                    <w:rFonts w:hAnsi="Times New Roman" w:cs="Times New Roman"/>
                    <w:sz w:val="24"/>
                    <w:szCs w:val="24"/>
                  </w:rPr>
                </w:pPr>
                <w:r w:rsidRPr="00342BAA">
                  <w:rPr>
                    <w:rFonts w:hAnsi="Times New Roman" w:cs="Times New Roman"/>
                    <w:sz w:val="24"/>
                    <w:szCs w:val="24"/>
                  </w:rPr>
                  <w:t>1.</w:t>
                </w:r>
              </w:p>
            </w:tc>
            <w:tc>
              <w:tcPr>
                <w:tcW w:w="9049" w:type="dxa"/>
              </w:tcPr>
              <w:p w14:paraId="7703E678" w14:textId="2658C493" w:rsidR="00342BAA" w:rsidRPr="00342BAA" w:rsidRDefault="00342BAA" w:rsidP="00B43F37">
                <w:pPr>
                  <w:ind w:firstLine="0"/>
                  <w:rPr>
                    <w:rFonts w:hAnsi="Times New Roman" w:cs="Times New Roman"/>
                    <w:sz w:val="24"/>
                    <w:szCs w:val="24"/>
                  </w:rPr>
                </w:pPr>
                <w:r>
                  <w:rPr>
                    <w:rFonts w:hAnsi="Times New Roman" w:cs="Times New Roman"/>
                    <w:sz w:val="24"/>
                    <w:szCs w:val="24"/>
                  </w:rPr>
                  <w:t>Bendra informacija....................................................................................................................</w:t>
                </w:r>
              </w:p>
            </w:tc>
            <w:tc>
              <w:tcPr>
                <w:tcW w:w="456" w:type="dxa"/>
              </w:tcPr>
              <w:p w14:paraId="6BAD81A0" w14:textId="67673DF3" w:rsidR="00342BAA" w:rsidRPr="00342BAA" w:rsidRDefault="00342BAA" w:rsidP="00B43F37">
                <w:pPr>
                  <w:ind w:firstLine="0"/>
                  <w:rPr>
                    <w:rFonts w:hAnsi="Times New Roman" w:cs="Times New Roman"/>
                    <w:sz w:val="24"/>
                    <w:szCs w:val="24"/>
                  </w:rPr>
                </w:pPr>
                <w:r>
                  <w:rPr>
                    <w:rFonts w:hAnsi="Times New Roman" w:cs="Times New Roman"/>
                    <w:sz w:val="24"/>
                    <w:szCs w:val="24"/>
                  </w:rPr>
                  <w:t>2</w:t>
                </w:r>
              </w:p>
            </w:tc>
          </w:tr>
          <w:tr w:rsidR="00342BAA" w14:paraId="1E2842E5" w14:textId="77777777" w:rsidTr="007A6EED">
            <w:tc>
              <w:tcPr>
                <w:tcW w:w="560" w:type="dxa"/>
              </w:tcPr>
              <w:p w14:paraId="571003C7" w14:textId="7FFD4C3F" w:rsidR="00342BAA" w:rsidRPr="00342BAA" w:rsidRDefault="00342BAA" w:rsidP="00B43F37">
                <w:pPr>
                  <w:ind w:firstLine="0"/>
                  <w:rPr>
                    <w:rFonts w:hAnsi="Times New Roman" w:cs="Times New Roman"/>
                    <w:sz w:val="24"/>
                    <w:szCs w:val="24"/>
                  </w:rPr>
                </w:pPr>
                <w:r>
                  <w:rPr>
                    <w:rFonts w:hAnsi="Times New Roman" w:cs="Times New Roman"/>
                    <w:sz w:val="24"/>
                    <w:szCs w:val="24"/>
                  </w:rPr>
                  <w:t>2.</w:t>
                </w:r>
              </w:p>
            </w:tc>
            <w:tc>
              <w:tcPr>
                <w:tcW w:w="9049" w:type="dxa"/>
              </w:tcPr>
              <w:p w14:paraId="1C6DDA36" w14:textId="1E662109" w:rsidR="00342BAA" w:rsidRPr="00342BAA" w:rsidRDefault="00342BAA" w:rsidP="00B43F37">
                <w:pPr>
                  <w:ind w:firstLine="0"/>
                  <w:rPr>
                    <w:rFonts w:hAnsi="Times New Roman" w:cs="Times New Roman"/>
                    <w:sz w:val="24"/>
                    <w:szCs w:val="24"/>
                  </w:rPr>
                </w:pPr>
                <w:r>
                  <w:rPr>
                    <w:rFonts w:hAnsi="Times New Roman" w:cs="Times New Roman"/>
                    <w:sz w:val="24"/>
                    <w:szCs w:val="24"/>
                  </w:rPr>
                  <w:t>Pirkimo objektas........................................................................................................................</w:t>
                </w:r>
              </w:p>
            </w:tc>
            <w:tc>
              <w:tcPr>
                <w:tcW w:w="456" w:type="dxa"/>
              </w:tcPr>
              <w:p w14:paraId="3D591931" w14:textId="157971A3" w:rsidR="00342BAA" w:rsidRPr="00342BAA" w:rsidRDefault="007A6EED" w:rsidP="00B43F37">
                <w:pPr>
                  <w:ind w:firstLine="0"/>
                  <w:rPr>
                    <w:rFonts w:hAnsi="Times New Roman" w:cs="Times New Roman"/>
                    <w:sz w:val="24"/>
                    <w:szCs w:val="24"/>
                  </w:rPr>
                </w:pPr>
                <w:r>
                  <w:rPr>
                    <w:rFonts w:hAnsi="Times New Roman" w:cs="Times New Roman"/>
                    <w:sz w:val="24"/>
                    <w:szCs w:val="24"/>
                  </w:rPr>
                  <w:t>2</w:t>
                </w:r>
              </w:p>
            </w:tc>
          </w:tr>
          <w:tr w:rsidR="00342BAA" w14:paraId="2EB7E624" w14:textId="77777777" w:rsidTr="007A6EED">
            <w:tc>
              <w:tcPr>
                <w:tcW w:w="560" w:type="dxa"/>
              </w:tcPr>
              <w:p w14:paraId="099B19B8" w14:textId="5D455AAE" w:rsidR="00342BAA" w:rsidRPr="00342BAA" w:rsidRDefault="00342BAA" w:rsidP="00B43F37">
                <w:pPr>
                  <w:ind w:firstLine="0"/>
                  <w:rPr>
                    <w:rFonts w:hAnsi="Times New Roman" w:cs="Times New Roman"/>
                    <w:sz w:val="24"/>
                    <w:szCs w:val="24"/>
                  </w:rPr>
                </w:pPr>
                <w:r>
                  <w:rPr>
                    <w:rFonts w:hAnsi="Times New Roman" w:cs="Times New Roman"/>
                    <w:sz w:val="24"/>
                    <w:szCs w:val="24"/>
                  </w:rPr>
                  <w:t>3.</w:t>
                </w:r>
              </w:p>
            </w:tc>
            <w:tc>
              <w:tcPr>
                <w:tcW w:w="9049" w:type="dxa"/>
              </w:tcPr>
              <w:p w14:paraId="3D757F54" w14:textId="77777777" w:rsidR="00342BAA" w:rsidRDefault="00342BAA" w:rsidP="00342BAA">
                <w:pPr>
                  <w:ind w:firstLine="0"/>
                  <w:rPr>
                    <w:rFonts w:hAnsi="Times New Roman" w:cs="Times New Roman"/>
                    <w:sz w:val="24"/>
                    <w:szCs w:val="24"/>
                  </w:rPr>
                </w:pPr>
                <w:r>
                  <w:rPr>
                    <w:rFonts w:hAnsi="Times New Roman" w:cs="Times New Roman"/>
                    <w:sz w:val="24"/>
                    <w:szCs w:val="24"/>
                  </w:rPr>
                  <w:t xml:space="preserve">Tiekėjų pašalinimo pagrindai, kvalifikacijos reikalavimai ir reikalaujami kokybės vadybos </w:t>
                </w:r>
              </w:p>
              <w:p w14:paraId="1E36691C" w14:textId="2BA21925" w:rsidR="00342BAA" w:rsidRPr="00342BAA" w:rsidRDefault="00342BAA" w:rsidP="00342BAA">
                <w:pPr>
                  <w:ind w:firstLine="0"/>
                  <w:rPr>
                    <w:rFonts w:hAnsi="Times New Roman" w:cs="Times New Roman"/>
                    <w:sz w:val="24"/>
                    <w:szCs w:val="24"/>
                  </w:rPr>
                </w:pPr>
                <w:r>
                  <w:rPr>
                    <w:rFonts w:hAnsi="Times New Roman" w:cs="Times New Roman"/>
                    <w:sz w:val="24"/>
                    <w:szCs w:val="24"/>
                  </w:rPr>
                  <w:t xml:space="preserve">sistemos ir (arba) aplinkos </w:t>
                </w:r>
                <w:proofErr w:type="spellStart"/>
                <w:r>
                  <w:rPr>
                    <w:rFonts w:hAnsi="Times New Roman" w:cs="Times New Roman"/>
                    <w:sz w:val="24"/>
                    <w:szCs w:val="24"/>
                  </w:rPr>
                  <w:t>opsaugos</w:t>
                </w:r>
                <w:proofErr w:type="spellEnd"/>
                <w:r>
                  <w:rPr>
                    <w:rFonts w:hAnsi="Times New Roman" w:cs="Times New Roman"/>
                    <w:sz w:val="24"/>
                    <w:szCs w:val="24"/>
                  </w:rPr>
                  <w:t xml:space="preserve"> vadybos sistemos standartai</w:t>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t>............................................</w:t>
                </w:r>
              </w:p>
            </w:tc>
            <w:tc>
              <w:tcPr>
                <w:tcW w:w="456" w:type="dxa"/>
              </w:tcPr>
              <w:p w14:paraId="6F0DD5F1" w14:textId="77777777" w:rsidR="00342BAA" w:rsidRDefault="00342BAA" w:rsidP="00B43F37">
                <w:pPr>
                  <w:ind w:firstLine="0"/>
                  <w:rPr>
                    <w:rFonts w:hAnsi="Times New Roman" w:cs="Times New Roman"/>
                    <w:sz w:val="24"/>
                    <w:szCs w:val="24"/>
                  </w:rPr>
                </w:pPr>
              </w:p>
              <w:p w14:paraId="286B12AB" w14:textId="20764D16" w:rsidR="007A6EED"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09D8AFAD" w14:textId="77777777" w:rsidTr="007A6EED">
            <w:tc>
              <w:tcPr>
                <w:tcW w:w="560" w:type="dxa"/>
              </w:tcPr>
              <w:p w14:paraId="6004B982" w14:textId="6E2E8982" w:rsidR="00342BAA" w:rsidRPr="00342BAA" w:rsidRDefault="00342BAA" w:rsidP="00B43F37">
                <w:pPr>
                  <w:ind w:firstLine="0"/>
                  <w:rPr>
                    <w:rFonts w:hAnsi="Times New Roman" w:cs="Times New Roman"/>
                    <w:sz w:val="24"/>
                    <w:szCs w:val="24"/>
                  </w:rPr>
                </w:pPr>
                <w:r>
                  <w:rPr>
                    <w:rFonts w:hAnsi="Times New Roman" w:cs="Times New Roman"/>
                    <w:sz w:val="24"/>
                    <w:szCs w:val="24"/>
                  </w:rPr>
                  <w:t>4.</w:t>
                </w:r>
              </w:p>
            </w:tc>
            <w:tc>
              <w:tcPr>
                <w:tcW w:w="9049" w:type="dxa"/>
              </w:tcPr>
              <w:p w14:paraId="304DA68A" w14:textId="3DA08553" w:rsidR="00342BAA" w:rsidRPr="00342BAA" w:rsidRDefault="00342BAA" w:rsidP="00B43F37">
                <w:pPr>
                  <w:ind w:firstLine="0"/>
                  <w:rPr>
                    <w:rFonts w:hAnsi="Times New Roman" w:cs="Times New Roman"/>
                    <w:sz w:val="24"/>
                    <w:szCs w:val="24"/>
                  </w:rPr>
                </w:pPr>
                <w:r>
                  <w:rPr>
                    <w:rFonts w:hAnsi="Times New Roman" w:cs="Times New Roman"/>
                    <w:sz w:val="24"/>
                    <w:szCs w:val="24"/>
                  </w:rPr>
                  <w:t xml:space="preserve">Reikalavimai, susiję su nacionaliniu saugumu..........................................................................   </w:t>
                </w:r>
              </w:p>
            </w:tc>
            <w:tc>
              <w:tcPr>
                <w:tcW w:w="456" w:type="dxa"/>
              </w:tcPr>
              <w:p w14:paraId="2DFACEB5" w14:textId="3F58194B" w:rsidR="00342BAA"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5D358EBF" w14:textId="77777777" w:rsidTr="007A6EED">
            <w:tc>
              <w:tcPr>
                <w:tcW w:w="560" w:type="dxa"/>
              </w:tcPr>
              <w:p w14:paraId="58D842FB" w14:textId="47DFEE8B" w:rsidR="00342BAA" w:rsidRPr="00342BAA" w:rsidRDefault="00342BAA" w:rsidP="00B43F37">
                <w:pPr>
                  <w:ind w:firstLine="0"/>
                  <w:rPr>
                    <w:rFonts w:hAnsi="Times New Roman" w:cs="Times New Roman"/>
                    <w:sz w:val="24"/>
                    <w:szCs w:val="24"/>
                  </w:rPr>
                </w:pPr>
                <w:r>
                  <w:rPr>
                    <w:rFonts w:hAnsi="Times New Roman" w:cs="Times New Roman"/>
                    <w:sz w:val="24"/>
                    <w:szCs w:val="24"/>
                  </w:rPr>
                  <w:t>5.</w:t>
                </w:r>
              </w:p>
            </w:tc>
            <w:tc>
              <w:tcPr>
                <w:tcW w:w="9049" w:type="dxa"/>
              </w:tcPr>
              <w:p w14:paraId="7B8E8DCB" w14:textId="4B4289EB" w:rsidR="00342BAA" w:rsidRPr="00342BAA" w:rsidRDefault="00342BAA" w:rsidP="00B43F37">
                <w:pPr>
                  <w:ind w:firstLine="0"/>
                  <w:rPr>
                    <w:rFonts w:hAnsi="Times New Roman" w:cs="Times New Roman"/>
                    <w:sz w:val="24"/>
                    <w:szCs w:val="24"/>
                  </w:rPr>
                </w:pPr>
                <w:r>
                  <w:rPr>
                    <w:rFonts w:hAnsi="Times New Roman" w:cs="Times New Roman"/>
                    <w:sz w:val="24"/>
                    <w:szCs w:val="24"/>
                  </w:rPr>
                  <w:t>Specialieji reikalavimai pasiūlymų rengimui ir pateikimui.......................................................</w:t>
                </w:r>
              </w:p>
            </w:tc>
            <w:tc>
              <w:tcPr>
                <w:tcW w:w="456" w:type="dxa"/>
              </w:tcPr>
              <w:p w14:paraId="26E29331" w14:textId="5A01EB40" w:rsidR="00342BAA"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2510DBE2" w14:textId="77777777" w:rsidTr="007A6EED">
            <w:tc>
              <w:tcPr>
                <w:tcW w:w="560" w:type="dxa"/>
              </w:tcPr>
              <w:p w14:paraId="6AB22E52" w14:textId="7BBE3AC4" w:rsidR="00342BAA" w:rsidRPr="00342BAA" w:rsidRDefault="00342BAA" w:rsidP="00B43F37">
                <w:pPr>
                  <w:ind w:firstLine="0"/>
                  <w:rPr>
                    <w:rFonts w:hAnsi="Times New Roman" w:cs="Times New Roman"/>
                    <w:sz w:val="24"/>
                    <w:szCs w:val="24"/>
                  </w:rPr>
                </w:pPr>
                <w:r>
                  <w:rPr>
                    <w:rFonts w:hAnsi="Times New Roman" w:cs="Times New Roman"/>
                    <w:sz w:val="24"/>
                    <w:szCs w:val="24"/>
                  </w:rPr>
                  <w:t>6.</w:t>
                </w:r>
              </w:p>
            </w:tc>
            <w:tc>
              <w:tcPr>
                <w:tcW w:w="9049" w:type="dxa"/>
              </w:tcPr>
              <w:p w14:paraId="50A7E012" w14:textId="584F8099" w:rsidR="00342BAA" w:rsidRPr="00342BAA" w:rsidRDefault="00342BAA" w:rsidP="00B43F37">
                <w:pPr>
                  <w:ind w:firstLine="0"/>
                  <w:rPr>
                    <w:rFonts w:hAnsi="Times New Roman" w:cs="Times New Roman"/>
                    <w:sz w:val="24"/>
                    <w:szCs w:val="24"/>
                  </w:rPr>
                </w:pPr>
                <w:r>
                  <w:rPr>
                    <w:rFonts w:hAnsi="Times New Roman" w:cs="Times New Roman"/>
                    <w:sz w:val="24"/>
                    <w:szCs w:val="24"/>
                  </w:rPr>
                  <w:t>Pasiūlymo galiojimo užtikrinimas.............................................................................................</w:t>
                </w:r>
              </w:p>
            </w:tc>
            <w:tc>
              <w:tcPr>
                <w:tcW w:w="456" w:type="dxa"/>
              </w:tcPr>
              <w:p w14:paraId="534BFC0A" w14:textId="239ED114"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22A7A641" w14:textId="77777777" w:rsidTr="007A6EED">
            <w:tc>
              <w:tcPr>
                <w:tcW w:w="560" w:type="dxa"/>
              </w:tcPr>
              <w:p w14:paraId="12D03530" w14:textId="36C62C61" w:rsidR="00342BAA" w:rsidRPr="00342BAA" w:rsidRDefault="00342BAA" w:rsidP="00B43F37">
                <w:pPr>
                  <w:ind w:firstLine="0"/>
                  <w:rPr>
                    <w:rFonts w:hAnsi="Times New Roman" w:cs="Times New Roman"/>
                    <w:sz w:val="24"/>
                    <w:szCs w:val="24"/>
                  </w:rPr>
                </w:pPr>
                <w:r>
                  <w:rPr>
                    <w:rFonts w:hAnsi="Times New Roman" w:cs="Times New Roman"/>
                    <w:sz w:val="24"/>
                    <w:szCs w:val="24"/>
                  </w:rPr>
                  <w:t>7.</w:t>
                </w:r>
              </w:p>
            </w:tc>
            <w:tc>
              <w:tcPr>
                <w:tcW w:w="9049" w:type="dxa"/>
              </w:tcPr>
              <w:p w14:paraId="58951BDF" w14:textId="3F741B18" w:rsidR="00342BAA" w:rsidRPr="00342BAA" w:rsidRDefault="00342BAA" w:rsidP="00B43F37">
                <w:pPr>
                  <w:ind w:firstLine="0"/>
                  <w:rPr>
                    <w:rFonts w:hAnsi="Times New Roman" w:cs="Times New Roman"/>
                    <w:sz w:val="24"/>
                    <w:szCs w:val="24"/>
                  </w:rPr>
                </w:pPr>
                <w:r>
                  <w:rPr>
                    <w:rFonts w:hAnsi="Times New Roman" w:cs="Times New Roman"/>
                    <w:sz w:val="24"/>
                    <w:szCs w:val="24"/>
                  </w:rPr>
                  <w:t>Pasiūlymų vertinimas.................................................................................</w:t>
                </w:r>
                <w:r w:rsidR="007A6EED">
                  <w:rPr>
                    <w:rFonts w:hAnsi="Times New Roman" w:cs="Times New Roman"/>
                    <w:sz w:val="24"/>
                    <w:szCs w:val="24"/>
                  </w:rPr>
                  <w:t>...............................</w:t>
                </w:r>
              </w:p>
            </w:tc>
            <w:tc>
              <w:tcPr>
                <w:tcW w:w="456" w:type="dxa"/>
              </w:tcPr>
              <w:p w14:paraId="6B5B2502" w14:textId="07436965" w:rsidR="00342BAA" w:rsidRPr="00342BAA" w:rsidRDefault="00C6344A" w:rsidP="00B43F37">
                <w:pPr>
                  <w:ind w:firstLine="0"/>
                  <w:rPr>
                    <w:rFonts w:hAnsi="Times New Roman" w:cs="Times New Roman"/>
                    <w:sz w:val="24"/>
                    <w:szCs w:val="24"/>
                  </w:rPr>
                </w:pPr>
                <w:r>
                  <w:rPr>
                    <w:rFonts w:hAnsi="Times New Roman" w:cs="Times New Roman"/>
                    <w:sz w:val="24"/>
                    <w:szCs w:val="24"/>
                  </w:rPr>
                  <w:t>4</w:t>
                </w:r>
              </w:p>
            </w:tc>
          </w:tr>
          <w:tr w:rsidR="00342BAA" w14:paraId="4233979A" w14:textId="77777777" w:rsidTr="007A6EED">
            <w:tc>
              <w:tcPr>
                <w:tcW w:w="560" w:type="dxa"/>
              </w:tcPr>
              <w:p w14:paraId="14A1CE14" w14:textId="15430B32" w:rsidR="00342BAA" w:rsidRPr="00342BAA" w:rsidRDefault="00342BAA" w:rsidP="00B43F37">
                <w:pPr>
                  <w:ind w:firstLine="0"/>
                  <w:rPr>
                    <w:rFonts w:hAnsi="Times New Roman" w:cs="Times New Roman"/>
                    <w:sz w:val="24"/>
                    <w:szCs w:val="24"/>
                  </w:rPr>
                </w:pPr>
                <w:r>
                  <w:rPr>
                    <w:rFonts w:hAnsi="Times New Roman" w:cs="Times New Roman"/>
                    <w:sz w:val="24"/>
                    <w:szCs w:val="24"/>
                  </w:rPr>
                  <w:t>8.</w:t>
                </w:r>
              </w:p>
            </w:tc>
            <w:tc>
              <w:tcPr>
                <w:tcW w:w="9049" w:type="dxa"/>
              </w:tcPr>
              <w:p w14:paraId="1E6B8D2A" w14:textId="678383F9" w:rsidR="00342BAA" w:rsidRPr="00342BAA" w:rsidRDefault="00342BAA" w:rsidP="00B43F37">
                <w:pPr>
                  <w:ind w:firstLine="0"/>
                  <w:rPr>
                    <w:rFonts w:hAnsi="Times New Roman" w:cs="Times New Roman"/>
                    <w:sz w:val="24"/>
                    <w:szCs w:val="24"/>
                  </w:rPr>
                </w:pPr>
                <w:r>
                  <w:rPr>
                    <w:rFonts w:hAnsi="Times New Roman" w:cs="Times New Roman"/>
                    <w:sz w:val="24"/>
                    <w:szCs w:val="24"/>
                  </w:rPr>
                  <w:t>Sutarties sudarymas...................................................................................................................</w:t>
                </w:r>
              </w:p>
            </w:tc>
            <w:tc>
              <w:tcPr>
                <w:tcW w:w="456" w:type="dxa"/>
              </w:tcPr>
              <w:p w14:paraId="1F134B11" w14:textId="501C7415"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092C1921" w14:textId="77777777" w:rsidTr="007A6EED">
            <w:tc>
              <w:tcPr>
                <w:tcW w:w="560" w:type="dxa"/>
              </w:tcPr>
              <w:p w14:paraId="01255D14" w14:textId="628F9128" w:rsidR="00342BAA" w:rsidRPr="00342BAA" w:rsidRDefault="00342BAA" w:rsidP="00B43F37">
                <w:pPr>
                  <w:ind w:firstLine="0"/>
                  <w:rPr>
                    <w:rFonts w:hAnsi="Times New Roman" w:cs="Times New Roman"/>
                    <w:sz w:val="24"/>
                    <w:szCs w:val="24"/>
                  </w:rPr>
                </w:pPr>
                <w:r>
                  <w:rPr>
                    <w:rFonts w:hAnsi="Times New Roman" w:cs="Times New Roman"/>
                    <w:sz w:val="24"/>
                    <w:szCs w:val="24"/>
                  </w:rPr>
                  <w:t>9.</w:t>
                </w:r>
              </w:p>
            </w:tc>
            <w:tc>
              <w:tcPr>
                <w:tcW w:w="9049" w:type="dxa"/>
              </w:tcPr>
              <w:p w14:paraId="11708A6E" w14:textId="27C08DB4" w:rsidR="00342BAA" w:rsidRDefault="008F51C6" w:rsidP="00B43F37">
                <w:pPr>
                  <w:ind w:firstLine="0"/>
                  <w:rPr>
                    <w:rFonts w:hAnsi="Times New Roman" w:cs="Times New Roman"/>
                    <w:sz w:val="24"/>
                    <w:szCs w:val="24"/>
                  </w:rPr>
                </w:pPr>
                <w:r>
                  <w:rPr>
                    <w:rFonts w:hAnsi="Times New Roman" w:cs="Times New Roman"/>
                    <w:sz w:val="24"/>
                    <w:szCs w:val="24"/>
                  </w:rPr>
                  <w:t>Kitos sąlygos</w:t>
                </w:r>
                <w:r w:rsidR="0005524F">
                  <w:rPr>
                    <w:rFonts w:hAnsi="Times New Roman" w:cs="Times New Roman"/>
                    <w:sz w:val="24"/>
                    <w:szCs w:val="24"/>
                  </w:rPr>
                  <w:t>......</w:t>
                </w:r>
                <w:r w:rsidR="00342BAA">
                  <w:rPr>
                    <w:rFonts w:hAnsi="Times New Roman" w:cs="Times New Roman"/>
                    <w:sz w:val="24"/>
                    <w:szCs w:val="24"/>
                  </w:rPr>
                  <w:t>........................................................................................</w:t>
                </w:r>
                <w:r w:rsidR="007A6EED">
                  <w:rPr>
                    <w:rFonts w:hAnsi="Times New Roman" w:cs="Times New Roman"/>
                    <w:sz w:val="24"/>
                    <w:szCs w:val="24"/>
                  </w:rPr>
                  <w:t>...............................</w:t>
                </w:r>
              </w:p>
            </w:tc>
            <w:tc>
              <w:tcPr>
                <w:tcW w:w="456" w:type="dxa"/>
              </w:tcPr>
              <w:p w14:paraId="257B605A" w14:textId="56FF94ED" w:rsidR="00342BAA" w:rsidRPr="00342BAA" w:rsidRDefault="00AD4B7E" w:rsidP="00B43F37">
                <w:pPr>
                  <w:ind w:firstLine="0"/>
                  <w:rPr>
                    <w:rFonts w:hAnsi="Times New Roman" w:cs="Times New Roman"/>
                    <w:sz w:val="24"/>
                    <w:szCs w:val="24"/>
                  </w:rPr>
                </w:pPr>
                <w:r>
                  <w:rPr>
                    <w:rFonts w:hAnsi="Times New Roman" w:cs="Times New Roman"/>
                    <w:sz w:val="24"/>
                    <w:szCs w:val="24"/>
                  </w:rPr>
                  <w:t>4</w:t>
                </w:r>
              </w:p>
            </w:tc>
          </w:tr>
          <w:tr w:rsidR="00342BAA" w14:paraId="793BD14F" w14:textId="77777777" w:rsidTr="007A6EED">
            <w:tc>
              <w:tcPr>
                <w:tcW w:w="560" w:type="dxa"/>
              </w:tcPr>
              <w:p w14:paraId="22A1A691" w14:textId="0B0E93B4" w:rsidR="00342BAA" w:rsidRPr="00342BAA" w:rsidRDefault="00342BAA" w:rsidP="00B43F37">
                <w:pPr>
                  <w:ind w:firstLine="0"/>
                  <w:rPr>
                    <w:rFonts w:hAnsi="Times New Roman" w:cs="Times New Roman"/>
                    <w:sz w:val="24"/>
                    <w:szCs w:val="24"/>
                  </w:rPr>
                </w:pPr>
                <w:r>
                  <w:rPr>
                    <w:rFonts w:hAnsi="Times New Roman" w:cs="Times New Roman"/>
                    <w:sz w:val="24"/>
                    <w:szCs w:val="24"/>
                  </w:rPr>
                  <w:t>10.</w:t>
                </w:r>
              </w:p>
            </w:tc>
            <w:tc>
              <w:tcPr>
                <w:tcW w:w="9049" w:type="dxa"/>
              </w:tcPr>
              <w:p w14:paraId="2E7FC272" w14:textId="2FCD934A" w:rsidR="00342BAA" w:rsidRDefault="00342BAA" w:rsidP="00B43F37">
                <w:pPr>
                  <w:ind w:firstLine="0"/>
                  <w:rPr>
                    <w:rFonts w:hAnsi="Times New Roman" w:cs="Times New Roman"/>
                    <w:sz w:val="24"/>
                    <w:szCs w:val="24"/>
                  </w:rPr>
                </w:pPr>
                <w:r>
                  <w:rPr>
                    <w:rFonts w:hAnsi="Times New Roman" w:cs="Times New Roman"/>
                    <w:sz w:val="24"/>
                    <w:szCs w:val="24"/>
                  </w:rPr>
                  <w:t>Pirkimo sąlygų 1 priedas „Tiekėjų pašalinimo pagrindai“........................................................</w:t>
                </w:r>
              </w:p>
            </w:tc>
            <w:tc>
              <w:tcPr>
                <w:tcW w:w="456" w:type="dxa"/>
              </w:tcPr>
              <w:p w14:paraId="76536AF9" w14:textId="493A4526" w:rsidR="00342BAA" w:rsidRPr="00342BAA" w:rsidRDefault="00AD4B7E" w:rsidP="00B43F37">
                <w:pPr>
                  <w:ind w:firstLine="0"/>
                  <w:rPr>
                    <w:rFonts w:hAnsi="Times New Roman" w:cs="Times New Roman"/>
                    <w:sz w:val="24"/>
                    <w:szCs w:val="24"/>
                  </w:rPr>
                </w:pPr>
                <w:r>
                  <w:rPr>
                    <w:rFonts w:hAnsi="Times New Roman" w:cs="Times New Roman"/>
                    <w:sz w:val="24"/>
                    <w:szCs w:val="24"/>
                  </w:rPr>
                  <w:t>5</w:t>
                </w:r>
              </w:p>
            </w:tc>
          </w:tr>
          <w:tr w:rsidR="00342BAA" w14:paraId="63A8BC79" w14:textId="77777777" w:rsidTr="007A6EED">
            <w:tc>
              <w:tcPr>
                <w:tcW w:w="560" w:type="dxa"/>
              </w:tcPr>
              <w:p w14:paraId="5B3B2215" w14:textId="37F4F2DD" w:rsidR="00342BAA" w:rsidRPr="00342BAA" w:rsidRDefault="00342BAA" w:rsidP="00B43F37">
                <w:pPr>
                  <w:ind w:firstLine="0"/>
                  <w:rPr>
                    <w:rFonts w:hAnsi="Times New Roman" w:cs="Times New Roman"/>
                    <w:sz w:val="24"/>
                    <w:szCs w:val="24"/>
                  </w:rPr>
                </w:pPr>
                <w:r>
                  <w:rPr>
                    <w:rFonts w:hAnsi="Times New Roman" w:cs="Times New Roman"/>
                    <w:sz w:val="24"/>
                    <w:szCs w:val="24"/>
                  </w:rPr>
                  <w:t>11.</w:t>
                </w:r>
              </w:p>
            </w:tc>
            <w:tc>
              <w:tcPr>
                <w:tcW w:w="9049" w:type="dxa"/>
              </w:tcPr>
              <w:p w14:paraId="069769A8" w14:textId="0119C940" w:rsidR="00342BAA" w:rsidRDefault="00342BAA" w:rsidP="008D280C">
                <w:pPr>
                  <w:ind w:firstLine="0"/>
                  <w:rPr>
                    <w:rFonts w:hAnsi="Times New Roman" w:cs="Times New Roman"/>
                    <w:sz w:val="24"/>
                    <w:szCs w:val="24"/>
                  </w:rPr>
                </w:pPr>
                <w:r>
                  <w:rPr>
                    <w:rFonts w:hAnsi="Times New Roman" w:cs="Times New Roman"/>
                    <w:sz w:val="24"/>
                    <w:szCs w:val="24"/>
                  </w:rPr>
                  <w:t>Pirkimo sąlygų 2 priedas „</w:t>
                </w:r>
                <w:r w:rsidR="003A674B">
                  <w:rPr>
                    <w:rFonts w:hAnsi="Times New Roman" w:cs="Times New Roman"/>
                    <w:sz w:val="24"/>
                    <w:szCs w:val="24"/>
                  </w:rPr>
                  <w:t>Projektavimo ir darbų užduotis</w:t>
                </w:r>
                <w:r>
                  <w:rPr>
                    <w:rFonts w:hAnsi="Times New Roman" w:cs="Times New Roman"/>
                    <w:sz w:val="24"/>
                    <w:szCs w:val="24"/>
                  </w:rPr>
                  <w:t>“..................</w:t>
                </w:r>
                <w:r w:rsidR="00204206" w:rsidRPr="00204206">
                  <w:rPr>
                    <w:rFonts w:hAnsi="Times New Roman" w:cs="Times New Roman"/>
                    <w:sz w:val="24"/>
                    <w:szCs w:val="24"/>
                  </w:rPr>
                  <w:t>...........................</w:t>
                </w:r>
                <w:r w:rsidR="00AC43EE" w:rsidRPr="00AC43EE">
                  <w:rPr>
                    <w:rFonts w:hAnsi="Times New Roman" w:cs="Times New Roman"/>
                    <w:sz w:val="24"/>
                    <w:szCs w:val="24"/>
                  </w:rPr>
                  <w:t>.</w:t>
                </w:r>
                <w:r w:rsidR="003A674B">
                  <w:rPr>
                    <w:rFonts w:hAnsi="Times New Roman" w:cs="Times New Roman"/>
                    <w:sz w:val="24"/>
                    <w:szCs w:val="24"/>
                  </w:rPr>
                  <w:t>........</w:t>
                </w:r>
              </w:p>
            </w:tc>
            <w:tc>
              <w:tcPr>
                <w:tcW w:w="456" w:type="dxa"/>
              </w:tcPr>
              <w:p w14:paraId="79BD0654" w14:textId="296D762B" w:rsidR="00342BAA" w:rsidRPr="00342BAA" w:rsidRDefault="003A674B" w:rsidP="00B43F37">
                <w:pPr>
                  <w:ind w:firstLine="0"/>
                  <w:rPr>
                    <w:rFonts w:hAnsi="Times New Roman" w:cs="Times New Roman"/>
                    <w:sz w:val="24"/>
                    <w:szCs w:val="24"/>
                  </w:rPr>
                </w:pPr>
                <w:r>
                  <w:rPr>
                    <w:rFonts w:hAnsi="Times New Roman" w:cs="Times New Roman"/>
                    <w:sz w:val="24"/>
                    <w:szCs w:val="24"/>
                  </w:rPr>
                  <w:t>6</w:t>
                </w:r>
              </w:p>
            </w:tc>
          </w:tr>
          <w:tr w:rsidR="00342BAA" w14:paraId="44C4EA77" w14:textId="77777777" w:rsidTr="007A6EED">
            <w:tc>
              <w:tcPr>
                <w:tcW w:w="560" w:type="dxa"/>
              </w:tcPr>
              <w:p w14:paraId="10A2301C" w14:textId="77E48DFC" w:rsidR="00342BAA" w:rsidRPr="00342BAA" w:rsidRDefault="00342BAA" w:rsidP="00B43F37">
                <w:pPr>
                  <w:ind w:firstLine="0"/>
                  <w:rPr>
                    <w:rFonts w:hAnsi="Times New Roman" w:cs="Times New Roman"/>
                    <w:sz w:val="24"/>
                    <w:szCs w:val="24"/>
                  </w:rPr>
                </w:pPr>
                <w:r>
                  <w:rPr>
                    <w:rFonts w:hAnsi="Times New Roman" w:cs="Times New Roman"/>
                    <w:sz w:val="24"/>
                    <w:szCs w:val="24"/>
                  </w:rPr>
                  <w:t>12.</w:t>
                </w:r>
              </w:p>
            </w:tc>
            <w:tc>
              <w:tcPr>
                <w:tcW w:w="9049" w:type="dxa"/>
              </w:tcPr>
              <w:p w14:paraId="391C6070" w14:textId="480E8F01" w:rsidR="00342BAA" w:rsidRDefault="00342BAA" w:rsidP="00B43F37">
                <w:pPr>
                  <w:ind w:firstLine="0"/>
                  <w:rPr>
                    <w:rFonts w:hAnsi="Times New Roman" w:cs="Times New Roman"/>
                    <w:sz w:val="24"/>
                    <w:szCs w:val="24"/>
                  </w:rPr>
                </w:pPr>
                <w:r>
                  <w:rPr>
                    <w:rFonts w:hAnsi="Times New Roman" w:cs="Times New Roman"/>
                    <w:sz w:val="24"/>
                    <w:szCs w:val="24"/>
                  </w:rPr>
                  <w:t>Pirkimo sąlygų 3 priedas „Pasiūlymo forma“............................................................................</w:t>
                </w:r>
              </w:p>
            </w:tc>
            <w:tc>
              <w:tcPr>
                <w:tcW w:w="456" w:type="dxa"/>
              </w:tcPr>
              <w:p w14:paraId="10AC805B" w14:textId="3EA9F4C3" w:rsidR="00342BAA" w:rsidRPr="00342BAA" w:rsidRDefault="00D63855" w:rsidP="00B43F37">
                <w:pPr>
                  <w:ind w:firstLine="0"/>
                  <w:rPr>
                    <w:rFonts w:hAnsi="Times New Roman" w:cs="Times New Roman"/>
                    <w:sz w:val="24"/>
                    <w:szCs w:val="24"/>
                  </w:rPr>
                </w:pPr>
                <w:r>
                  <w:rPr>
                    <w:rFonts w:hAnsi="Times New Roman" w:cs="Times New Roman"/>
                    <w:sz w:val="24"/>
                    <w:szCs w:val="24"/>
                  </w:rPr>
                  <w:t>7</w:t>
                </w:r>
              </w:p>
            </w:tc>
          </w:tr>
          <w:tr w:rsidR="00342BAA" w14:paraId="7EEF5086" w14:textId="77777777" w:rsidTr="007A6EED">
            <w:tc>
              <w:tcPr>
                <w:tcW w:w="560" w:type="dxa"/>
              </w:tcPr>
              <w:p w14:paraId="13714951" w14:textId="06A0D8CD" w:rsidR="00342BAA" w:rsidRPr="00342BAA" w:rsidRDefault="00342BAA" w:rsidP="00B43F37">
                <w:pPr>
                  <w:ind w:firstLine="0"/>
                  <w:rPr>
                    <w:rFonts w:hAnsi="Times New Roman" w:cs="Times New Roman"/>
                    <w:sz w:val="24"/>
                    <w:szCs w:val="24"/>
                  </w:rPr>
                </w:pPr>
                <w:r>
                  <w:rPr>
                    <w:rFonts w:hAnsi="Times New Roman" w:cs="Times New Roman"/>
                    <w:sz w:val="24"/>
                    <w:szCs w:val="24"/>
                  </w:rPr>
                  <w:t>13.</w:t>
                </w:r>
              </w:p>
            </w:tc>
            <w:tc>
              <w:tcPr>
                <w:tcW w:w="9049" w:type="dxa"/>
              </w:tcPr>
              <w:p w14:paraId="7C165E72" w14:textId="756BE3B8" w:rsidR="00342BAA" w:rsidRDefault="00342BAA" w:rsidP="00B43F37">
                <w:pPr>
                  <w:ind w:firstLine="0"/>
                  <w:rPr>
                    <w:rFonts w:hAnsi="Times New Roman" w:cs="Times New Roman"/>
                    <w:sz w:val="24"/>
                    <w:szCs w:val="24"/>
                  </w:rPr>
                </w:pPr>
                <w:r>
                  <w:rPr>
                    <w:rFonts w:hAnsi="Times New Roman" w:cs="Times New Roman"/>
                    <w:sz w:val="24"/>
                    <w:szCs w:val="24"/>
                  </w:rPr>
                  <w:t>Pirkimo sąlygų 4 priedas „Pasiūlymų vertinimo kriterijai ir sąlygos“.......................................</w:t>
                </w:r>
              </w:p>
            </w:tc>
            <w:tc>
              <w:tcPr>
                <w:tcW w:w="456" w:type="dxa"/>
              </w:tcPr>
              <w:p w14:paraId="01323A32" w14:textId="219235D2" w:rsidR="00342BAA" w:rsidRPr="00342BAA" w:rsidRDefault="007A6EED" w:rsidP="00970A83">
                <w:pPr>
                  <w:ind w:firstLine="0"/>
                  <w:rPr>
                    <w:rFonts w:hAnsi="Times New Roman" w:cs="Times New Roman"/>
                    <w:sz w:val="24"/>
                    <w:szCs w:val="24"/>
                  </w:rPr>
                </w:pPr>
                <w:r>
                  <w:rPr>
                    <w:rFonts w:hAnsi="Times New Roman" w:cs="Times New Roman"/>
                    <w:sz w:val="24"/>
                    <w:szCs w:val="24"/>
                  </w:rPr>
                  <w:t>1</w:t>
                </w:r>
                <w:r w:rsidR="009A47BF">
                  <w:rPr>
                    <w:rFonts w:hAnsi="Times New Roman" w:cs="Times New Roman"/>
                    <w:sz w:val="24"/>
                    <w:szCs w:val="24"/>
                  </w:rPr>
                  <w:t>1</w:t>
                </w:r>
              </w:p>
            </w:tc>
          </w:tr>
          <w:tr w:rsidR="00342BAA" w14:paraId="2E7B6DC2" w14:textId="77777777" w:rsidTr="007A6EED">
            <w:tc>
              <w:tcPr>
                <w:tcW w:w="560" w:type="dxa"/>
              </w:tcPr>
              <w:p w14:paraId="7B5C2105" w14:textId="26E02138" w:rsidR="00342BAA" w:rsidRPr="00342BAA" w:rsidRDefault="00342BAA" w:rsidP="00B43F37">
                <w:pPr>
                  <w:ind w:firstLine="0"/>
                  <w:rPr>
                    <w:rFonts w:hAnsi="Times New Roman" w:cs="Times New Roman"/>
                    <w:sz w:val="24"/>
                    <w:szCs w:val="24"/>
                  </w:rPr>
                </w:pPr>
                <w:r>
                  <w:rPr>
                    <w:rFonts w:hAnsi="Times New Roman" w:cs="Times New Roman"/>
                    <w:sz w:val="24"/>
                    <w:szCs w:val="24"/>
                  </w:rPr>
                  <w:t>14.</w:t>
                </w:r>
              </w:p>
            </w:tc>
            <w:tc>
              <w:tcPr>
                <w:tcW w:w="9049" w:type="dxa"/>
              </w:tcPr>
              <w:p w14:paraId="186BC497" w14:textId="05F798A0" w:rsidR="00342BAA" w:rsidRDefault="00342BAA" w:rsidP="00B43F37">
                <w:pPr>
                  <w:ind w:firstLine="0"/>
                  <w:rPr>
                    <w:rFonts w:hAnsi="Times New Roman" w:cs="Times New Roman"/>
                    <w:sz w:val="24"/>
                    <w:szCs w:val="24"/>
                  </w:rPr>
                </w:pPr>
                <w:r>
                  <w:rPr>
                    <w:rFonts w:hAnsi="Times New Roman" w:cs="Times New Roman"/>
                    <w:sz w:val="24"/>
                    <w:szCs w:val="24"/>
                  </w:rPr>
                  <w:t>Pirkimo sąlygų 5 priedas „Sutarties projektas“..........................................................................</w:t>
                </w:r>
              </w:p>
            </w:tc>
            <w:tc>
              <w:tcPr>
                <w:tcW w:w="456" w:type="dxa"/>
              </w:tcPr>
              <w:p w14:paraId="79618D6C" w14:textId="6C87B005" w:rsidR="00342BAA" w:rsidRPr="00342BAA" w:rsidRDefault="007A6EED" w:rsidP="00B43F37">
                <w:pPr>
                  <w:ind w:firstLine="0"/>
                  <w:rPr>
                    <w:rFonts w:hAnsi="Times New Roman" w:cs="Times New Roman"/>
                    <w:sz w:val="24"/>
                    <w:szCs w:val="24"/>
                  </w:rPr>
                </w:pPr>
                <w:r>
                  <w:rPr>
                    <w:rFonts w:hAnsi="Times New Roman" w:cs="Times New Roman"/>
                    <w:sz w:val="24"/>
                    <w:szCs w:val="24"/>
                  </w:rPr>
                  <w:t>1</w:t>
                </w:r>
                <w:r w:rsidR="009A47BF">
                  <w:rPr>
                    <w:rFonts w:hAnsi="Times New Roman" w:cs="Times New Roman"/>
                    <w:sz w:val="24"/>
                    <w:szCs w:val="24"/>
                  </w:rPr>
                  <w:t>2</w:t>
                </w:r>
              </w:p>
            </w:tc>
          </w:tr>
          <w:tr w:rsidR="00342BAA" w14:paraId="70056EEB" w14:textId="77777777" w:rsidTr="007A6EED">
            <w:tc>
              <w:tcPr>
                <w:tcW w:w="560" w:type="dxa"/>
              </w:tcPr>
              <w:p w14:paraId="4AD8B929" w14:textId="01A3B390" w:rsidR="00342BAA" w:rsidRPr="00342BAA" w:rsidRDefault="00342BAA" w:rsidP="00B43F37">
                <w:pPr>
                  <w:ind w:firstLine="0"/>
                  <w:rPr>
                    <w:rFonts w:hAnsi="Times New Roman" w:cs="Times New Roman"/>
                    <w:sz w:val="24"/>
                    <w:szCs w:val="24"/>
                  </w:rPr>
                </w:pPr>
                <w:r>
                  <w:rPr>
                    <w:rFonts w:hAnsi="Times New Roman" w:cs="Times New Roman"/>
                    <w:sz w:val="24"/>
                    <w:szCs w:val="24"/>
                  </w:rPr>
                  <w:t>15.</w:t>
                </w:r>
              </w:p>
            </w:tc>
            <w:tc>
              <w:tcPr>
                <w:tcW w:w="9049" w:type="dxa"/>
              </w:tcPr>
              <w:p w14:paraId="77444693" w14:textId="4DC440F1" w:rsidR="00342BAA" w:rsidRDefault="00342BAA" w:rsidP="00B43F37">
                <w:pPr>
                  <w:ind w:firstLine="0"/>
                  <w:rPr>
                    <w:rFonts w:hAnsi="Times New Roman" w:cs="Times New Roman"/>
                    <w:sz w:val="24"/>
                    <w:szCs w:val="24"/>
                  </w:rPr>
                </w:pPr>
                <w:r>
                  <w:rPr>
                    <w:rFonts w:hAnsi="Times New Roman" w:cs="Times New Roman"/>
                    <w:sz w:val="24"/>
                    <w:szCs w:val="24"/>
                  </w:rPr>
                  <w:t>Pirkimo sąlygų 6 priedas „Terminai“.........................................................................................</w:t>
                </w:r>
              </w:p>
            </w:tc>
            <w:tc>
              <w:tcPr>
                <w:tcW w:w="456" w:type="dxa"/>
              </w:tcPr>
              <w:p w14:paraId="1154747C" w14:textId="4F221C24" w:rsidR="00342BAA" w:rsidRPr="00342BAA" w:rsidRDefault="007A6EED" w:rsidP="00B43F37">
                <w:pPr>
                  <w:ind w:firstLine="0"/>
                  <w:rPr>
                    <w:rFonts w:hAnsi="Times New Roman" w:cs="Times New Roman"/>
                    <w:sz w:val="24"/>
                    <w:szCs w:val="24"/>
                  </w:rPr>
                </w:pPr>
                <w:r>
                  <w:rPr>
                    <w:rFonts w:hAnsi="Times New Roman" w:cs="Times New Roman"/>
                    <w:sz w:val="24"/>
                    <w:szCs w:val="24"/>
                  </w:rPr>
                  <w:t>1</w:t>
                </w:r>
                <w:r w:rsidR="009A47BF">
                  <w:rPr>
                    <w:rFonts w:hAnsi="Times New Roman" w:cs="Times New Roman"/>
                    <w:sz w:val="24"/>
                    <w:szCs w:val="24"/>
                  </w:rPr>
                  <w:t>3</w:t>
                </w:r>
              </w:p>
            </w:tc>
          </w:tr>
          <w:tr w:rsidR="00342BAA" w14:paraId="7D1ED7D1" w14:textId="77777777" w:rsidTr="007A6EED">
            <w:tc>
              <w:tcPr>
                <w:tcW w:w="560" w:type="dxa"/>
              </w:tcPr>
              <w:p w14:paraId="6B614E89" w14:textId="70E8EBAF" w:rsidR="00342BAA" w:rsidRPr="00342BAA" w:rsidRDefault="00342BAA" w:rsidP="00B43F37">
                <w:pPr>
                  <w:ind w:firstLine="0"/>
                  <w:rPr>
                    <w:rFonts w:hAnsi="Times New Roman" w:cs="Times New Roman"/>
                    <w:sz w:val="24"/>
                    <w:szCs w:val="24"/>
                  </w:rPr>
                </w:pPr>
                <w:r>
                  <w:rPr>
                    <w:rFonts w:hAnsi="Times New Roman" w:cs="Times New Roman"/>
                    <w:sz w:val="24"/>
                    <w:szCs w:val="24"/>
                  </w:rPr>
                  <w:t>16.</w:t>
                </w:r>
              </w:p>
            </w:tc>
            <w:tc>
              <w:tcPr>
                <w:tcW w:w="9049" w:type="dxa"/>
              </w:tcPr>
              <w:p w14:paraId="0F0ECB2B" w14:textId="039042C8" w:rsidR="00342BAA" w:rsidRPr="009779B8" w:rsidRDefault="00970A83" w:rsidP="000A7176">
                <w:pPr>
                  <w:ind w:firstLine="0"/>
                  <w:rPr>
                    <w:rFonts w:hAnsi="Times New Roman" w:cs="Times New Roman"/>
                    <w:bCs/>
                    <w:sz w:val="24"/>
                    <w:szCs w:val="24"/>
                  </w:rPr>
                </w:pPr>
                <w:r>
                  <w:rPr>
                    <w:rFonts w:hAnsi="Times New Roman" w:cs="Times New Roman"/>
                    <w:sz w:val="24"/>
                    <w:szCs w:val="24"/>
                  </w:rPr>
                  <w:t>Pirkimo sąlygų 7 priedas</w:t>
                </w:r>
                <w:r w:rsidR="005C5DF1">
                  <w:rPr>
                    <w:rFonts w:hAnsi="Times New Roman" w:cs="Times New Roman"/>
                    <w:sz w:val="24"/>
                    <w:szCs w:val="24"/>
                  </w:rPr>
                  <w:t xml:space="preserve"> „</w:t>
                </w:r>
                <w:r w:rsidR="000A7176" w:rsidRPr="000A7176">
                  <w:rPr>
                    <w:bCs/>
                    <w:sz w:val="24"/>
                    <w:szCs w:val="24"/>
                  </w:rPr>
                  <w:t>Tiek</w:t>
                </w:r>
                <w:r w:rsidR="000A7176" w:rsidRPr="000A7176">
                  <w:rPr>
                    <w:bCs/>
                    <w:sz w:val="24"/>
                    <w:szCs w:val="24"/>
                  </w:rPr>
                  <w:t>ė</w:t>
                </w:r>
                <w:r w:rsidR="000A7176" w:rsidRPr="000A7176">
                  <w:rPr>
                    <w:bCs/>
                    <w:sz w:val="24"/>
                    <w:szCs w:val="24"/>
                  </w:rPr>
                  <w:t>jo deklaracija</w:t>
                </w:r>
                <w:r w:rsidR="005C5DF1">
                  <w:rPr>
                    <w:rFonts w:hAnsi="Times New Roman" w:cs="Times New Roman"/>
                    <w:sz w:val="24"/>
                    <w:szCs w:val="24"/>
                  </w:rPr>
                  <w:t>“....</w:t>
                </w:r>
                <w:r w:rsidR="00256794" w:rsidRPr="00256794">
                  <w:rPr>
                    <w:rFonts w:hAnsi="Times New Roman" w:cs="Times New Roman"/>
                    <w:sz w:val="24"/>
                    <w:szCs w:val="24"/>
                  </w:rPr>
                  <w:t>...</w:t>
                </w:r>
                <w:r w:rsidR="00CC7D46" w:rsidRPr="00CC7D46">
                  <w:rPr>
                    <w:rFonts w:hAnsi="Times New Roman" w:cs="Times New Roman"/>
                    <w:sz w:val="24"/>
                    <w:szCs w:val="24"/>
                  </w:rPr>
                  <w:t>......................................</w:t>
                </w:r>
                <w:r w:rsidR="000A7176" w:rsidRPr="000A7176">
                  <w:rPr>
                    <w:rFonts w:hAnsi="Times New Roman" w:cs="Times New Roman"/>
                    <w:sz w:val="24"/>
                    <w:szCs w:val="24"/>
                  </w:rPr>
                  <w:t>........................</w:t>
                </w:r>
              </w:p>
            </w:tc>
            <w:tc>
              <w:tcPr>
                <w:tcW w:w="456" w:type="dxa"/>
              </w:tcPr>
              <w:p w14:paraId="4594EB97" w14:textId="419E6974" w:rsidR="009779B8" w:rsidRPr="00342BAA" w:rsidRDefault="0019097B" w:rsidP="00B43F37">
                <w:pPr>
                  <w:ind w:firstLine="0"/>
                  <w:rPr>
                    <w:rFonts w:hAnsi="Times New Roman" w:cs="Times New Roman"/>
                    <w:sz w:val="24"/>
                    <w:szCs w:val="24"/>
                  </w:rPr>
                </w:pPr>
                <w:r>
                  <w:rPr>
                    <w:rFonts w:hAnsi="Times New Roman" w:cs="Times New Roman"/>
                    <w:sz w:val="24"/>
                    <w:szCs w:val="24"/>
                  </w:rPr>
                  <w:t>1</w:t>
                </w:r>
                <w:r w:rsidR="009A47BF">
                  <w:rPr>
                    <w:rFonts w:hAnsi="Times New Roman" w:cs="Times New Roman"/>
                    <w:sz w:val="24"/>
                    <w:szCs w:val="24"/>
                  </w:rPr>
                  <w:t>5</w:t>
                </w:r>
              </w:p>
            </w:tc>
          </w:tr>
          <w:tr w:rsidR="00CC7D46" w14:paraId="24AFFDDE" w14:textId="77777777" w:rsidTr="007A6EED">
            <w:tc>
              <w:tcPr>
                <w:tcW w:w="560" w:type="dxa"/>
              </w:tcPr>
              <w:p w14:paraId="4A0B1789" w14:textId="1616CCD0" w:rsidR="00CC7D46" w:rsidRDefault="00CC7D46" w:rsidP="00B43F37">
                <w:pPr>
                  <w:ind w:firstLine="0"/>
                  <w:rPr>
                    <w:rFonts w:hAnsi="Times New Roman" w:cs="Times New Roman"/>
                    <w:sz w:val="24"/>
                    <w:szCs w:val="24"/>
                  </w:rPr>
                </w:pPr>
                <w:r>
                  <w:rPr>
                    <w:rFonts w:hAnsi="Times New Roman" w:cs="Times New Roman"/>
                    <w:sz w:val="24"/>
                    <w:szCs w:val="24"/>
                  </w:rPr>
                  <w:t>17.</w:t>
                </w:r>
              </w:p>
            </w:tc>
            <w:tc>
              <w:tcPr>
                <w:tcW w:w="9049" w:type="dxa"/>
              </w:tcPr>
              <w:p w14:paraId="2692C899" w14:textId="6C403C5D" w:rsidR="00CC7D46" w:rsidRPr="00CC7D46" w:rsidRDefault="00CC7D46" w:rsidP="00970A83">
                <w:pPr>
                  <w:ind w:firstLine="0"/>
                  <w:rPr>
                    <w:rFonts w:hAnsi="Times New Roman" w:cs="Times New Roman"/>
                    <w:bCs/>
                    <w:sz w:val="24"/>
                    <w:szCs w:val="24"/>
                  </w:rPr>
                </w:pPr>
                <w:r w:rsidRPr="00CC7D46">
                  <w:rPr>
                    <w:rFonts w:hAnsi="Times New Roman" w:cs="Times New Roman"/>
                    <w:bCs/>
                    <w:sz w:val="24"/>
                    <w:szCs w:val="24"/>
                  </w:rPr>
                  <w:t>Pirkimo sąlygų 8 priedas „Tiekėjų kvalifikacijos reikalavimai ir reikalaujami kokybės bei aplinkos apsaugos vadybos sistemų standartai“........................................................................</w:t>
                </w:r>
              </w:p>
            </w:tc>
            <w:tc>
              <w:tcPr>
                <w:tcW w:w="456" w:type="dxa"/>
              </w:tcPr>
              <w:p w14:paraId="6A6AE9B7" w14:textId="77777777" w:rsidR="00CC7D46" w:rsidRDefault="00CC7D46" w:rsidP="00B43F37">
                <w:pPr>
                  <w:ind w:firstLine="0"/>
                  <w:rPr>
                    <w:rFonts w:hAnsi="Times New Roman" w:cs="Times New Roman"/>
                    <w:sz w:val="24"/>
                    <w:szCs w:val="24"/>
                  </w:rPr>
                </w:pPr>
              </w:p>
              <w:p w14:paraId="682669A6" w14:textId="1C67AD91" w:rsidR="00CC7D46" w:rsidRDefault="00CC7D46" w:rsidP="00B43F37">
                <w:pPr>
                  <w:ind w:firstLine="0"/>
                  <w:rPr>
                    <w:rFonts w:hAnsi="Times New Roman" w:cs="Times New Roman"/>
                    <w:sz w:val="24"/>
                    <w:szCs w:val="24"/>
                  </w:rPr>
                </w:pPr>
                <w:r>
                  <w:rPr>
                    <w:rFonts w:hAnsi="Times New Roman" w:cs="Times New Roman"/>
                    <w:sz w:val="24"/>
                    <w:szCs w:val="24"/>
                  </w:rPr>
                  <w:t>1</w:t>
                </w:r>
                <w:r w:rsidR="00956B28">
                  <w:rPr>
                    <w:rFonts w:hAnsi="Times New Roman" w:cs="Times New Roman"/>
                    <w:sz w:val="24"/>
                    <w:szCs w:val="24"/>
                  </w:rPr>
                  <w:t>7</w:t>
                </w:r>
              </w:p>
            </w:tc>
          </w:tr>
        </w:tbl>
        <w:p w14:paraId="283FAB08" w14:textId="20788F44" w:rsidR="00342BAA" w:rsidRDefault="00342BAA" w:rsidP="00B43F37">
          <w:pPr>
            <w:rPr>
              <w:rFonts w:ascii="Times New Roman" w:hAnsi="Times New Roman" w:cs="Times New Roman"/>
              <w:b/>
              <w:sz w:val="32"/>
              <w:szCs w:val="32"/>
            </w:rPr>
          </w:pPr>
        </w:p>
        <w:p w14:paraId="59BD219F" w14:textId="77777777" w:rsidR="007A6EED" w:rsidRDefault="007A6EED" w:rsidP="00E72609">
          <w:pPr>
            <w:spacing w:after="120"/>
            <w:ind w:left="567" w:firstLine="0"/>
            <w:contextualSpacing/>
            <w:rPr>
              <w:rFonts w:ascii="Arial" w:hAnsi="Arial" w:cs="Arial"/>
            </w:rPr>
          </w:pPr>
        </w:p>
        <w:p w14:paraId="4F6CA8BB" w14:textId="77777777" w:rsidR="007A6EED" w:rsidRDefault="007A6EED" w:rsidP="00E72609">
          <w:pPr>
            <w:spacing w:after="120"/>
            <w:ind w:left="567" w:firstLine="0"/>
            <w:contextualSpacing/>
            <w:rPr>
              <w:rFonts w:ascii="Arial" w:hAnsi="Arial" w:cs="Arial"/>
            </w:rPr>
          </w:pPr>
        </w:p>
        <w:p w14:paraId="7C2217FE" w14:textId="77777777" w:rsidR="007A6EED" w:rsidRDefault="007A6EED" w:rsidP="00E72609">
          <w:pPr>
            <w:spacing w:after="120"/>
            <w:ind w:left="567" w:firstLine="0"/>
            <w:contextualSpacing/>
            <w:rPr>
              <w:rFonts w:ascii="Arial" w:hAnsi="Arial" w:cs="Arial"/>
            </w:rPr>
          </w:pPr>
        </w:p>
        <w:p w14:paraId="61F7F61B" w14:textId="77777777" w:rsidR="007A6EED" w:rsidRDefault="007A6EED" w:rsidP="00E72609">
          <w:pPr>
            <w:spacing w:after="120"/>
            <w:ind w:left="567" w:firstLine="0"/>
            <w:contextualSpacing/>
            <w:rPr>
              <w:rFonts w:ascii="Arial" w:hAnsi="Arial" w:cs="Arial"/>
            </w:rPr>
          </w:pPr>
        </w:p>
        <w:p w14:paraId="02ACDCD9" w14:textId="77777777" w:rsidR="007A6EED" w:rsidRDefault="007A6EED" w:rsidP="00E72609">
          <w:pPr>
            <w:spacing w:after="120"/>
            <w:ind w:left="567" w:firstLine="0"/>
            <w:contextualSpacing/>
            <w:rPr>
              <w:rFonts w:ascii="Arial" w:hAnsi="Arial" w:cs="Arial"/>
            </w:rPr>
          </w:pPr>
        </w:p>
        <w:p w14:paraId="34A3C202" w14:textId="77777777" w:rsidR="007A6EED" w:rsidRDefault="007A6EED" w:rsidP="00E72609">
          <w:pPr>
            <w:spacing w:after="120"/>
            <w:ind w:left="567" w:firstLine="0"/>
            <w:contextualSpacing/>
            <w:rPr>
              <w:rFonts w:ascii="Arial" w:hAnsi="Arial" w:cs="Arial"/>
            </w:rPr>
          </w:pPr>
        </w:p>
        <w:p w14:paraId="08EDD79D" w14:textId="77777777" w:rsidR="007A6EED" w:rsidRDefault="007A6EED" w:rsidP="00E72609">
          <w:pPr>
            <w:spacing w:after="120"/>
            <w:ind w:left="567" w:firstLine="0"/>
            <w:contextualSpacing/>
            <w:rPr>
              <w:rFonts w:ascii="Arial" w:hAnsi="Arial" w:cs="Arial"/>
            </w:rPr>
          </w:pPr>
        </w:p>
        <w:p w14:paraId="03DB69DB" w14:textId="77777777" w:rsidR="007A6EED" w:rsidRDefault="007A6EED" w:rsidP="00E72609">
          <w:pPr>
            <w:spacing w:after="120"/>
            <w:ind w:left="567" w:firstLine="0"/>
            <w:contextualSpacing/>
            <w:rPr>
              <w:rFonts w:ascii="Arial" w:hAnsi="Arial" w:cs="Arial"/>
            </w:rPr>
          </w:pPr>
        </w:p>
        <w:p w14:paraId="635A6A5D" w14:textId="77777777" w:rsidR="007A6EED" w:rsidRDefault="007A6EED" w:rsidP="00E72609">
          <w:pPr>
            <w:spacing w:after="120"/>
            <w:ind w:left="567" w:firstLine="0"/>
            <w:contextualSpacing/>
            <w:rPr>
              <w:rFonts w:ascii="Arial" w:hAnsi="Arial" w:cs="Arial"/>
            </w:rPr>
          </w:pPr>
        </w:p>
        <w:p w14:paraId="20FEAA24" w14:textId="77777777" w:rsidR="007A6EED" w:rsidRDefault="007A6EED" w:rsidP="00E72609">
          <w:pPr>
            <w:spacing w:after="120"/>
            <w:ind w:left="567" w:firstLine="0"/>
            <w:contextualSpacing/>
            <w:rPr>
              <w:rFonts w:ascii="Arial" w:hAnsi="Arial" w:cs="Arial"/>
            </w:rPr>
          </w:pPr>
        </w:p>
        <w:p w14:paraId="30B568B6" w14:textId="77777777" w:rsidR="007A6EED" w:rsidRDefault="007A6EED" w:rsidP="00E72609">
          <w:pPr>
            <w:spacing w:after="120"/>
            <w:ind w:left="567" w:firstLine="0"/>
            <w:contextualSpacing/>
            <w:rPr>
              <w:rFonts w:ascii="Arial" w:hAnsi="Arial" w:cs="Arial"/>
            </w:rPr>
          </w:pPr>
        </w:p>
        <w:p w14:paraId="0BC96BDA" w14:textId="77777777" w:rsidR="007A6EED" w:rsidRDefault="007A6EED" w:rsidP="00E72609">
          <w:pPr>
            <w:spacing w:after="120"/>
            <w:ind w:left="567" w:firstLine="0"/>
            <w:contextualSpacing/>
            <w:rPr>
              <w:rFonts w:ascii="Arial" w:hAnsi="Arial" w:cs="Arial"/>
            </w:rPr>
          </w:pPr>
        </w:p>
        <w:p w14:paraId="65FDC0E6" w14:textId="77777777" w:rsidR="007A6EED" w:rsidRDefault="007A6EED" w:rsidP="00E72609">
          <w:pPr>
            <w:spacing w:after="120"/>
            <w:ind w:left="567" w:firstLine="0"/>
            <w:contextualSpacing/>
            <w:rPr>
              <w:rFonts w:ascii="Arial" w:hAnsi="Arial" w:cs="Arial"/>
            </w:rPr>
          </w:pPr>
        </w:p>
        <w:p w14:paraId="55B2FE65" w14:textId="77777777" w:rsidR="007A6EED" w:rsidRDefault="007A6EED" w:rsidP="00E72609">
          <w:pPr>
            <w:spacing w:after="120"/>
            <w:ind w:left="567" w:firstLine="0"/>
            <w:contextualSpacing/>
            <w:rPr>
              <w:rFonts w:ascii="Arial" w:hAnsi="Arial" w:cs="Arial"/>
            </w:rPr>
          </w:pPr>
        </w:p>
        <w:p w14:paraId="2C02881A" w14:textId="77777777" w:rsidR="007A6EED" w:rsidRDefault="007A6EED" w:rsidP="00E72609">
          <w:pPr>
            <w:spacing w:after="120"/>
            <w:ind w:left="567" w:firstLine="0"/>
            <w:contextualSpacing/>
            <w:rPr>
              <w:rFonts w:ascii="Arial" w:hAnsi="Arial" w:cs="Arial"/>
            </w:rPr>
          </w:pPr>
        </w:p>
        <w:p w14:paraId="5F9AC86E" w14:textId="77777777" w:rsidR="007A6EED" w:rsidRDefault="007A6EED" w:rsidP="00E72609">
          <w:pPr>
            <w:spacing w:after="120"/>
            <w:ind w:left="567" w:firstLine="0"/>
            <w:contextualSpacing/>
            <w:rPr>
              <w:rFonts w:ascii="Arial" w:hAnsi="Arial" w:cs="Arial"/>
            </w:rPr>
          </w:pPr>
        </w:p>
        <w:p w14:paraId="0A9378A2" w14:textId="77777777" w:rsidR="007A6EED" w:rsidRDefault="007A6EED" w:rsidP="00E72609">
          <w:pPr>
            <w:spacing w:after="120"/>
            <w:ind w:left="567" w:firstLine="0"/>
            <w:contextualSpacing/>
            <w:rPr>
              <w:rFonts w:ascii="Arial" w:hAnsi="Arial" w:cs="Arial"/>
            </w:rPr>
          </w:pPr>
        </w:p>
        <w:p w14:paraId="144935D1" w14:textId="77777777" w:rsidR="0005524F" w:rsidRDefault="0005524F" w:rsidP="00E72609">
          <w:pPr>
            <w:spacing w:after="120"/>
            <w:ind w:left="567" w:firstLine="0"/>
            <w:contextualSpacing/>
            <w:rPr>
              <w:rFonts w:ascii="Arial" w:hAnsi="Arial" w:cs="Arial"/>
            </w:rPr>
          </w:pPr>
        </w:p>
        <w:p w14:paraId="0A4265C4" w14:textId="77777777" w:rsidR="0005524F" w:rsidRDefault="0005524F" w:rsidP="00E72609">
          <w:pPr>
            <w:spacing w:after="120"/>
            <w:ind w:left="567" w:firstLine="0"/>
            <w:contextualSpacing/>
            <w:rPr>
              <w:rFonts w:ascii="Arial" w:hAnsi="Arial" w:cs="Arial"/>
            </w:rPr>
          </w:pPr>
        </w:p>
        <w:p w14:paraId="2F205330" w14:textId="6E31E10C" w:rsidR="0051611C" w:rsidRPr="00E72609" w:rsidRDefault="007E3E67" w:rsidP="00E72609">
          <w:pPr>
            <w:spacing w:after="120"/>
            <w:ind w:left="567"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E72609" w:rsidRDefault="00C31EC9" w:rsidP="00957A8F">
      <w:pPr>
        <w:pStyle w:val="Antrat1"/>
        <w:numPr>
          <w:ilvl w:val="0"/>
          <w:numId w:val="5"/>
        </w:numPr>
        <w:spacing w:before="0" w:after="0" w:line="300" w:lineRule="auto"/>
        <w:ind w:left="357" w:hanging="357"/>
        <w:rPr>
          <w:rFonts w:ascii="Times New Roman" w:hAnsi="Times New Roman" w:cs="Times New Roman"/>
          <w:b/>
          <w:color w:val="auto"/>
          <w:sz w:val="28"/>
          <w:szCs w:val="28"/>
        </w:rPr>
      </w:pPr>
      <w:bookmarkStart w:id="6" w:name="_Toc137194947"/>
      <w:bookmarkStart w:id="7" w:name="_Ref39666794"/>
      <w:bookmarkStart w:id="8" w:name="_Ref39666796"/>
      <w:bookmarkStart w:id="9" w:name="_Toc48053171"/>
      <w:r w:rsidRPr="00E72609">
        <w:rPr>
          <w:rFonts w:ascii="Times New Roman" w:hAnsi="Times New Roman" w:cs="Times New Roman"/>
          <w:b/>
          <w:color w:val="auto"/>
          <w:sz w:val="28"/>
          <w:szCs w:val="28"/>
        </w:rPr>
        <w:lastRenderedPageBreak/>
        <w:t>Bendra informacij</w:t>
      </w:r>
      <w:r w:rsidR="00B076FD" w:rsidRPr="00E72609">
        <w:rPr>
          <w:rFonts w:ascii="Times New Roman" w:hAnsi="Times New Roman" w:cs="Times New Roman"/>
          <w:b/>
          <w:color w:val="auto"/>
          <w:sz w:val="28"/>
          <w:szCs w:val="28"/>
        </w:rPr>
        <w:t>a</w:t>
      </w:r>
      <w:bookmarkEnd w:id="6"/>
      <w:r w:rsidR="6B81CCAC" w:rsidRPr="00E72609">
        <w:rPr>
          <w:rFonts w:ascii="Times New Roman" w:hAnsi="Times New Roman" w:cs="Times New Roman"/>
          <w:b/>
          <w:color w:val="auto"/>
          <w:sz w:val="28"/>
          <w:szCs w:val="28"/>
        </w:rPr>
        <w:t xml:space="preserve"> </w:t>
      </w:r>
    </w:p>
    <w:p w14:paraId="5D2E8188" w14:textId="0DDFFE8C" w:rsidR="003466CE" w:rsidRPr="00BF53D5" w:rsidRDefault="00204F34" w:rsidP="003466CE">
      <w:pPr>
        <w:pStyle w:val="Sraopastraipa"/>
        <w:numPr>
          <w:ilvl w:val="1"/>
          <w:numId w:val="8"/>
        </w:numPr>
        <w:spacing w:line="276" w:lineRule="auto"/>
        <w:ind w:left="0" w:firstLine="567"/>
        <w:rPr>
          <w:rFonts w:ascii="Times New Roman" w:hAnsi="Times New Roman" w:cs="Times New Roman"/>
          <w:sz w:val="24"/>
          <w:szCs w:val="24"/>
        </w:rPr>
      </w:pPr>
      <w:r w:rsidRPr="00204F34">
        <w:rPr>
          <w:rFonts w:ascii="Times New Roman" w:hAnsi="Times New Roman" w:cs="Times New Roman"/>
          <w:sz w:val="24"/>
          <w:szCs w:val="24"/>
        </w:rPr>
        <w:t>Centrinė perkančioji organizacija – Kretingos rajono savivaldybės administracija, juridinio asmens kodas 188715222, adresas Savanorių g. 29A, LT-97111, darbo laikas I-IV 8.00-17.00, V 8.00-15.45, Perkančioji organizacija nėra PVM mokėtoja. Sutartį pasirašys centrinė perkančioji organizacija</w:t>
      </w:r>
      <w:r w:rsidR="003466CE" w:rsidRPr="00BF53D5">
        <w:rPr>
          <w:rFonts w:ascii="Times New Roman" w:eastAsia="Calibri" w:hAnsi="Times New Roman" w:cs="Times New Roman"/>
          <w:sz w:val="24"/>
          <w:szCs w:val="24"/>
        </w:rPr>
        <w:t>.</w:t>
      </w:r>
    </w:p>
    <w:p w14:paraId="63D90390" w14:textId="6AF4A582" w:rsidR="003466CE" w:rsidRDefault="00204F34" w:rsidP="006B70B0">
      <w:pPr>
        <w:pStyle w:val="Sraopastraipa"/>
        <w:numPr>
          <w:ilvl w:val="1"/>
          <w:numId w:val="8"/>
        </w:numPr>
        <w:tabs>
          <w:tab w:val="left" w:pos="993"/>
        </w:tabs>
        <w:spacing w:line="276" w:lineRule="auto"/>
        <w:ind w:left="0" w:firstLine="567"/>
        <w:rPr>
          <w:rFonts w:ascii="Times New Roman" w:eastAsia="Calibri" w:hAnsi="Times New Roman" w:cs="Times New Roman"/>
          <w:sz w:val="24"/>
          <w:szCs w:val="24"/>
        </w:rPr>
      </w:pPr>
      <w:r w:rsidRPr="00204F34">
        <w:rPr>
          <w:rFonts w:ascii="Times New Roman" w:eastAsia="Calibri" w:hAnsi="Times New Roman" w:cs="Times New Roman"/>
          <w:sz w:val="24"/>
          <w:szCs w:val="24"/>
        </w:rPr>
        <w:t xml:space="preserve">Pirkimas neatliekamas naudojantis centralizuotų pirkimų katalogu CPO.LT, nes šiuo pirkimu perkamų </w:t>
      </w:r>
      <w:r w:rsidR="008D280C">
        <w:rPr>
          <w:rFonts w:ascii="Times New Roman" w:eastAsia="Calibri" w:hAnsi="Times New Roman" w:cs="Times New Roman"/>
          <w:sz w:val="24"/>
          <w:szCs w:val="24"/>
        </w:rPr>
        <w:t>apšvietimo</w:t>
      </w:r>
      <w:r w:rsidR="00B94CF8">
        <w:rPr>
          <w:rFonts w:ascii="Times New Roman" w:eastAsia="Calibri" w:hAnsi="Times New Roman" w:cs="Times New Roman"/>
          <w:sz w:val="24"/>
          <w:szCs w:val="24"/>
        </w:rPr>
        <w:t xml:space="preserve"> projektavimo </w:t>
      </w:r>
      <w:r w:rsidR="008D280C">
        <w:rPr>
          <w:rFonts w:ascii="Times New Roman" w:eastAsia="Calibri" w:hAnsi="Times New Roman" w:cs="Times New Roman"/>
          <w:sz w:val="24"/>
          <w:szCs w:val="24"/>
        </w:rPr>
        <w:t xml:space="preserve">ir </w:t>
      </w:r>
      <w:r w:rsidR="00163714">
        <w:rPr>
          <w:rFonts w:ascii="Times New Roman" w:eastAsia="Calibri" w:hAnsi="Times New Roman" w:cs="Times New Roman"/>
          <w:sz w:val="24"/>
          <w:szCs w:val="24"/>
        </w:rPr>
        <w:t>įrengimo</w:t>
      </w:r>
      <w:r w:rsidR="008D280C">
        <w:rPr>
          <w:rFonts w:ascii="Times New Roman" w:eastAsia="Calibri" w:hAnsi="Times New Roman" w:cs="Times New Roman"/>
          <w:sz w:val="24"/>
          <w:szCs w:val="24"/>
        </w:rPr>
        <w:t xml:space="preserve"> darbų</w:t>
      </w:r>
      <w:r w:rsidRPr="00204F34">
        <w:rPr>
          <w:rFonts w:ascii="Times New Roman" w:eastAsia="Calibri" w:hAnsi="Times New Roman" w:cs="Times New Roman"/>
          <w:sz w:val="24"/>
          <w:szCs w:val="24"/>
        </w:rPr>
        <w:t xml:space="preserve"> kataloge nėra</w:t>
      </w:r>
      <w:r w:rsidR="003466CE">
        <w:rPr>
          <w:rFonts w:ascii="Times New Roman" w:eastAsia="Calibri" w:hAnsi="Times New Roman" w:cs="Times New Roman"/>
          <w:sz w:val="24"/>
          <w:szCs w:val="24"/>
        </w:rPr>
        <w:t>.</w:t>
      </w:r>
    </w:p>
    <w:p w14:paraId="75A3EB79" w14:textId="051C8FE1" w:rsidR="00ED4DF5" w:rsidRPr="00ED4DF5" w:rsidRDefault="00BE48A3" w:rsidP="00ED4DF5">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komisija nėra sudaroma</w:t>
      </w:r>
      <w:r w:rsidR="00ED4DF5" w:rsidRPr="00ED4DF5">
        <w:rPr>
          <w:rFonts w:ascii="Times New Roman" w:hAnsi="Times New Roman" w:cs="Times New Roman"/>
          <w:sz w:val="24"/>
          <w:szCs w:val="24"/>
          <w:shd w:val="clear" w:color="auto" w:fill="FFFFFF"/>
        </w:rPr>
        <w:t xml:space="preserve">. </w:t>
      </w:r>
    </w:p>
    <w:p w14:paraId="193481A3" w14:textId="7A5FA2A4" w:rsidR="00920C21" w:rsidRPr="00BE48A3" w:rsidRDefault="00BE48A3" w:rsidP="00BE48A3">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 xml:space="preserve">Pirkimo organizatorius Kretingos rajono savivaldybės administracijos Viešųjų pirkimų skyriaus specialistė </w:t>
      </w:r>
      <w:r w:rsidR="00A41414" w:rsidRPr="00A41414">
        <w:rPr>
          <w:rFonts w:ascii="Times New Roman" w:hAnsi="Times New Roman" w:cs="Times New Roman"/>
          <w:sz w:val="24"/>
          <w:szCs w:val="24"/>
        </w:rPr>
        <w:t>Vaida Zacharevičienė</w:t>
      </w:r>
      <w:r w:rsidR="00E72609" w:rsidRPr="00ED4DF5">
        <w:rPr>
          <w:rFonts w:ascii="Times New Roman" w:eastAsia="Times New Roman" w:hAnsi="Times New Roman" w:cs="Times New Roman"/>
          <w:sz w:val="24"/>
          <w:szCs w:val="24"/>
        </w:rPr>
        <w:t>.</w:t>
      </w:r>
    </w:p>
    <w:p w14:paraId="12EB9976" w14:textId="37352F25" w:rsid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1.</w:t>
      </w:r>
      <w:r w:rsidR="00204F34">
        <w:rPr>
          <w:rFonts w:ascii="Times New Roman" w:eastAsia="Calibri" w:hAnsi="Times New Roman" w:cs="Times New Roman"/>
          <w:color w:val="000000" w:themeColor="text1"/>
          <w:sz w:val="24"/>
          <w:szCs w:val="24"/>
        </w:rPr>
        <w:t>5</w:t>
      </w:r>
      <w:r>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sz w:val="24"/>
          <w:szCs w:val="24"/>
        </w:rPr>
        <w:t>Įgalioti asmenys</w:t>
      </w:r>
      <w:r w:rsidRPr="002B5720">
        <w:rPr>
          <w:rFonts w:ascii="Times New Roman" w:eastAsia="Calibri" w:hAnsi="Times New Roman" w:cs="Times New Roman"/>
          <w:sz w:val="24"/>
          <w:szCs w:val="24"/>
        </w:rPr>
        <w:t xml:space="preserve"> palaikyti ryšį su tiekėjais ir gauti iš jų su pirkimo procedūromis susijusius pranešimus</w:t>
      </w:r>
      <w:r>
        <w:rPr>
          <w:rFonts w:ascii="Times New Roman" w:eastAsia="Calibri" w:hAnsi="Times New Roman" w:cs="Times New Roman"/>
          <w:sz w:val="24"/>
          <w:szCs w:val="24"/>
        </w:rPr>
        <w:t>:</w:t>
      </w:r>
    </w:p>
    <w:p w14:paraId="08A9BE95" w14:textId="0DD91F7E" w:rsid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t>1.</w:t>
      </w:r>
      <w:r w:rsidR="00204F34">
        <w:rPr>
          <w:rFonts w:ascii="Times New Roman" w:eastAsia="Calibri" w:hAnsi="Times New Roman" w:cs="Times New Roman"/>
          <w:sz w:val="24"/>
          <w:szCs w:val="24"/>
        </w:rPr>
        <w:t>5</w:t>
      </w:r>
      <w:r>
        <w:rPr>
          <w:rFonts w:ascii="Times New Roman" w:eastAsia="Calibri" w:hAnsi="Times New Roman" w:cs="Times New Roman"/>
          <w:sz w:val="24"/>
          <w:szCs w:val="24"/>
        </w:rPr>
        <w:t>.1. d</w:t>
      </w:r>
      <w:r w:rsidRPr="002B5720">
        <w:rPr>
          <w:rFonts w:ascii="Times New Roman" w:eastAsia="Calibri" w:hAnsi="Times New Roman" w:cs="Times New Roman"/>
          <w:sz w:val="24"/>
          <w:szCs w:val="24"/>
        </w:rPr>
        <w:t>ėl klausimų, susijusių su viešųjų pirkimų procedūromis, apklausos sąlygų reikalavimais</w:t>
      </w:r>
      <w:r>
        <w:rPr>
          <w:rFonts w:ascii="Times New Roman" w:eastAsia="Calibri" w:hAnsi="Times New Roman" w:cs="Times New Roman"/>
          <w:sz w:val="24"/>
          <w:szCs w:val="24"/>
        </w:rPr>
        <w:t xml:space="preserve"> </w:t>
      </w:r>
      <w:r w:rsidRPr="002B5720">
        <w:rPr>
          <w:rFonts w:ascii="Times New Roman" w:eastAsia="Calibri" w:hAnsi="Times New Roman" w:cs="Times New Roman"/>
          <w:sz w:val="24"/>
          <w:szCs w:val="24"/>
        </w:rPr>
        <w:t>-</w:t>
      </w:r>
      <w:r w:rsidR="00E32329">
        <w:rPr>
          <w:rFonts w:ascii="Times New Roman" w:eastAsia="Calibri" w:hAnsi="Times New Roman" w:cs="Times New Roman"/>
          <w:sz w:val="24"/>
          <w:szCs w:val="24"/>
        </w:rPr>
        <w:t xml:space="preserve"> </w:t>
      </w:r>
      <w:r w:rsidR="00433BC0">
        <w:rPr>
          <w:rFonts w:ascii="Times New Roman" w:hAnsi="Times New Roman"/>
          <w:sz w:val="24"/>
          <w:szCs w:val="24"/>
        </w:rPr>
        <w:t>Viešųjų pirkimų skyriaus</w:t>
      </w:r>
      <w:r w:rsidR="00BE48A3">
        <w:rPr>
          <w:rFonts w:ascii="Times New Roman" w:hAnsi="Times New Roman"/>
          <w:sz w:val="24"/>
          <w:szCs w:val="24"/>
        </w:rPr>
        <w:t xml:space="preserve"> </w:t>
      </w:r>
      <w:r w:rsidR="00BE48A3" w:rsidRPr="00BE48A3">
        <w:rPr>
          <w:rFonts w:ascii="Times New Roman" w:hAnsi="Times New Roman"/>
          <w:sz w:val="24"/>
          <w:szCs w:val="24"/>
        </w:rPr>
        <w:t>sp</w:t>
      </w:r>
      <w:r w:rsidR="00944059">
        <w:rPr>
          <w:rFonts w:ascii="Times New Roman" w:hAnsi="Times New Roman"/>
          <w:sz w:val="24"/>
          <w:szCs w:val="24"/>
        </w:rPr>
        <w:t xml:space="preserve">ecialistė </w:t>
      </w:r>
      <w:r w:rsidR="00A41414" w:rsidRPr="00A41414">
        <w:rPr>
          <w:rFonts w:ascii="Times New Roman" w:hAnsi="Times New Roman"/>
          <w:sz w:val="24"/>
          <w:szCs w:val="24"/>
        </w:rPr>
        <w:t>Vaida Zacharevičienė</w:t>
      </w:r>
      <w:r w:rsidR="00944059">
        <w:rPr>
          <w:rFonts w:ascii="Times New Roman" w:hAnsi="Times New Roman"/>
          <w:sz w:val="24"/>
          <w:szCs w:val="24"/>
        </w:rPr>
        <w:t xml:space="preserve">, +370 </w:t>
      </w:r>
      <w:r w:rsidR="00A41414">
        <w:rPr>
          <w:rFonts w:ascii="Times New Roman" w:hAnsi="Times New Roman"/>
          <w:sz w:val="24"/>
          <w:szCs w:val="24"/>
        </w:rPr>
        <w:t>445 51471</w:t>
      </w:r>
      <w:r w:rsidR="00BE48A3" w:rsidRPr="00BE48A3">
        <w:rPr>
          <w:rFonts w:ascii="Times New Roman" w:hAnsi="Times New Roman"/>
          <w:sz w:val="24"/>
          <w:szCs w:val="24"/>
        </w:rPr>
        <w:t xml:space="preserve">, </w:t>
      </w:r>
      <w:hyperlink r:id="rId12" w:history="1">
        <w:r w:rsidR="00A41414" w:rsidRPr="00DA7828">
          <w:rPr>
            <w:rStyle w:val="Hipersaitas"/>
            <w:rFonts w:ascii="Times New Roman" w:hAnsi="Times New Roman"/>
            <w:sz w:val="24"/>
            <w:szCs w:val="24"/>
          </w:rPr>
          <w:t>vaida.zachareviciene@kretinga.lt</w:t>
        </w:r>
      </w:hyperlink>
      <w:r w:rsidRPr="002B5720">
        <w:rPr>
          <w:rFonts w:ascii="Times New Roman" w:eastAsia="Calibri" w:hAnsi="Times New Roman" w:cs="Times New Roman"/>
          <w:sz w:val="24"/>
          <w:szCs w:val="24"/>
        </w:rPr>
        <w:t>;</w:t>
      </w:r>
    </w:p>
    <w:p w14:paraId="661122B8" w14:textId="4B1FEDA5" w:rsidR="00920C21" w:rsidRP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Times New Roman" w:hAnsi="Times New Roman" w:cs="Times New Roman"/>
          <w:sz w:val="24"/>
          <w:szCs w:val="24"/>
        </w:rPr>
        <w:t>1.</w:t>
      </w:r>
      <w:r w:rsidR="00204F34">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.2. </w:t>
      </w:r>
      <w:r w:rsidR="00204F34" w:rsidRPr="00204F34">
        <w:rPr>
          <w:rFonts w:ascii="Times New Roman" w:eastAsia="Times New Roman" w:hAnsi="Times New Roman" w:cs="Times New Roman"/>
          <w:sz w:val="24"/>
          <w:szCs w:val="24"/>
        </w:rPr>
        <w:t>dėl klausimų, susijusių su technine</w:t>
      </w:r>
      <w:r w:rsidR="00B94CF8">
        <w:rPr>
          <w:rFonts w:ascii="Times New Roman" w:eastAsia="Times New Roman" w:hAnsi="Times New Roman" w:cs="Times New Roman"/>
          <w:sz w:val="24"/>
          <w:szCs w:val="24"/>
        </w:rPr>
        <w:t xml:space="preserve"> projektavimo</w:t>
      </w:r>
      <w:r w:rsidR="00204F34" w:rsidRPr="00204F34">
        <w:rPr>
          <w:rFonts w:ascii="Times New Roman" w:eastAsia="Times New Roman" w:hAnsi="Times New Roman" w:cs="Times New Roman"/>
          <w:sz w:val="24"/>
          <w:szCs w:val="24"/>
        </w:rPr>
        <w:t xml:space="preserve"> užduotimi – </w:t>
      </w:r>
      <w:r w:rsidR="00A41414">
        <w:rPr>
          <w:rFonts w:ascii="Times New Roman" w:eastAsia="Times New Roman" w:hAnsi="Times New Roman" w:cs="Times New Roman"/>
          <w:sz w:val="24"/>
          <w:szCs w:val="24"/>
        </w:rPr>
        <w:t>Vydmantų</w:t>
      </w:r>
      <w:r w:rsidR="008D280C">
        <w:rPr>
          <w:rFonts w:ascii="Times New Roman" w:eastAsia="Times New Roman" w:hAnsi="Times New Roman" w:cs="Times New Roman"/>
          <w:sz w:val="24"/>
          <w:szCs w:val="24"/>
        </w:rPr>
        <w:t xml:space="preserve"> seniūnijos seniūn</w:t>
      </w:r>
      <w:r w:rsidR="00A41414">
        <w:rPr>
          <w:rFonts w:ascii="Times New Roman" w:eastAsia="Times New Roman" w:hAnsi="Times New Roman" w:cs="Times New Roman"/>
          <w:sz w:val="24"/>
          <w:szCs w:val="24"/>
        </w:rPr>
        <w:t>as</w:t>
      </w:r>
      <w:r w:rsidR="008F4B28" w:rsidRPr="008F4B28">
        <w:rPr>
          <w:rFonts w:ascii="Times New Roman" w:eastAsia="Times New Roman" w:hAnsi="Times New Roman" w:cs="Times New Roman"/>
          <w:sz w:val="24"/>
          <w:szCs w:val="24"/>
        </w:rPr>
        <w:t xml:space="preserve"> +370</w:t>
      </w:r>
      <w:r w:rsidR="008D280C">
        <w:rPr>
          <w:rFonts w:ascii="Times New Roman" w:eastAsia="Times New Roman" w:hAnsi="Times New Roman" w:cs="Times New Roman"/>
          <w:sz w:val="24"/>
          <w:szCs w:val="24"/>
        </w:rPr>
        <w:t> </w:t>
      </w:r>
      <w:r w:rsidR="00A41414">
        <w:rPr>
          <w:rFonts w:ascii="Times New Roman" w:eastAsia="Times New Roman" w:hAnsi="Times New Roman" w:cs="Times New Roman"/>
          <w:sz w:val="24"/>
          <w:szCs w:val="24"/>
        </w:rPr>
        <w:t>648 45805</w:t>
      </w:r>
      <w:r w:rsidR="008F4B28" w:rsidRPr="008F4B28">
        <w:rPr>
          <w:rFonts w:ascii="Times New Roman" w:eastAsia="Times New Roman" w:hAnsi="Times New Roman" w:cs="Times New Roman"/>
          <w:sz w:val="24"/>
          <w:szCs w:val="24"/>
        </w:rPr>
        <w:t xml:space="preserve"> </w:t>
      </w:r>
      <w:hyperlink r:id="rId13" w:history="1">
        <w:r w:rsidR="00A41414" w:rsidRPr="00DA7828">
          <w:rPr>
            <w:rStyle w:val="Hipersaitas"/>
            <w:rFonts w:ascii="Times New Roman" w:eastAsia="Times New Roman" w:hAnsi="Times New Roman" w:cs="Times New Roman"/>
            <w:sz w:val="24"/>
            <w:szCs w:val="24"/>
          </w:rPr>
          <w:t>rimvydas.sakinis@kretinga.lt</w:t>
        </w:r>
      </w:hyperlink>
      <w:r w:rsidR="00701827">
        <w:rPr>
          <w:rFonts w:ascii="Times New Roman" w:eastAsia="Times New Roman" w:hAnsi="Times New Roman" w:cs="Times New Roman"/>
          <w:sz w:val="24"/>
          <w:szCs w:val="24"/>
        </w:rPr>
        <w:t>.</w:t>
      </w:r>
    </w:p>
    <w:p w14:paraId="41CD4052" w14:textId="099DCC78" w:rsidR="00E72609" w:rsidRDefault="00E72609" w:rsidP="00E72609">
      <w:pPr>
        <w:pStyle w:val="Sraopastraipa"/>
        <w:spacing w:line="276" w:lineRule="auto"/>
        <w:ind w:left="0"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204F34">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0083700C" w:rsidRPr="0083700C">
        <w:rPr>
          <w:rFonts w:ascii="Times New Roman" w:eastAsia="Times New Roman" w:hAnsi="Times New Roman" w:cs="Times New Roman"/>
          <w:sz w:val="24"/>
          <w:szCs w:val="24"/>
        </w:rPr>
        <w:t xml:space="preserve">Pirkimas vykdomas vadovaujantis </w:t>
      </w:r>
      <w:hyperlink r:id="rId14" w:history="1">
        <w:r w:rsidR="0083700C" w:rsidRPr="0083700C">
          <w:rPr>
            <w:rStyle w:val="Hipersaitas"/>
            <w:rFonts w:ascii="Times New Roman" w:eastAsia="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83700C" w:rsidRPr="0083700C">
        <w:rPr>
          <w:rFonts w:ascii="Times New Roman" w:eastAsia="Times New Roman" w:hAnsi="Times New Roman" w:cs="Times New Roman"/>
          <w:sz w:val="24"/>
          <w:szCs w:val="24"/>
        </w:rPr>
        <w:t xml:space="preserve"> (aktuali redakcija) patvirtinto Aplinkos apsaugos kriterijų taikymo, vykdant žaliuosius pirkimus, tvarkos ap</w:t>
      </w:r>
      <w:r w:rsidR="0083700C">
        <w:rPr>
          <w:rFonts w:ascii="Times New Roman" w:eastAsia="Times New Roman" w:hAnsi="Times New Roman" w:cs="Times New Roman"/>
          <w:sz w:val="24"/>
          <w:szCs w:val="24"/>
        </w:rPr>
        <w:t xml:space="preserve">rašo (toliau – Tvarkos aprašas) </w:t>
      </w:r>
      <w:r w:rsidR="0018270B" w:rsidRPr="0018270B">
        <w:rPr>
          <w:rFonts w:ascii="Times New Roman" w:eastAsia="Times New Roman" w:hAnsi="Times New Roman" w:cs="Times New Roman"/>
          <w:sz w:val="24"/>
          <w:szCs w:val="24"/>
        </w:rPr>
        <w:t xml:space="preserve">4.1 </w:t>
      </w:r>
      <w:r w:rsidR="00F14CA5">
        <w:rPr>
          <w:rFonts w:ascii="Times New Roman" w:eastAsia="Times New Roman" w:hAnsi="Times New Roman" w:cs="Times New Roman"/>
          <w:sz w:val="24"/>
          <w:szCs w:val="24"/>
        </w:rPr>
        <w:t>ir 4.4.4</w:t>
      </w:r>
      <w:r w:rsidR="00CE1C7B">
        <w:rPr>
          <w:rFonts w:ascii="Times New Roman" w:eastAsia="Times New Roman" w:hAnsi="Times New Roman" w:cs="Times New Roman"/>
          <w:sz w:val="24"/>
          <w:szCs w:val="24"/>
        </w:rPr>
        <w:t xml:space="preserve"> </w:t>
      </w:r>
      <w:r w:rsidR="0018270B" w:rsidRPr="0018270B">
        <w:rPr>
          <w:rFonts w:ascii="Times New Roman" w:eastAsia="Times New Roman" w:hAnsi="Times New Roman" w:cs="Times New Roman"/>
          <w:sz w:val="24"/>
          <w:szCs w:val="24"/>
        </w:rPr>
        <w:t>papunkčiu. Perkamiems darbams taikomi Tvarkos aprašo 2 priedo X</w:t>
      </w:r>
      <w:r w:rsidR="00CE1C7B">
        <w:rPr>
          <w:rFonts w:ascii="Times New Roman" w:eastAsia="Times New Roman" w:hAnsi="Times New Roman" w:cs="Times New Roman"/>
          <w:sz w:val="24"/>
          <w:szCs w:val="24"/>
        </w:rPr>
        <w:t>V</w:t>
      </w:r>
      <w:r w:rsidR="0018270B" w:rsidRPr="0018270B">
        <w:rPr>
          <w:rFonts w:ascii="Times New Roman" w:eastAsia="Times New Roman" w:hAnsi="Times New Roman" w:cs="Times New Roman"/>
          <w:sz w:val="24"/>
          <w:szCs w:val="24"/>
        </w:rPr>
        <w:t>II skyriaus „</w:t>
      </w:r>
      <w:r w:rsidR="00CE1C7B">
        <w:rPr>
          <w:rFonts w:ascii="Times New Roman" w:eastAsia="Times New Roman" w:hAnsi="Times New Roman" w:cs="Times New Roman"/>
          <w:sz w:val="24"/>
          <w:szCs w:val="24"/>
        </w:rPr>
        <w:t>Kelių projektavimo paslaugos ir statybos darbai, kelio elementai</w:t>
      </w:r>
      <w:r w:rsidR="0018270B" w:rsidRPr="0018270B">
        <w:rPr>
          <w:rFonts w:ascii="Times New Roman" w:eastAsia="Times New Roman" w:hAnsi="Times New Roman" w:cs="Times New Roman"/>
          <w:sz w:val="24"/>
          <w:szCs w:val="24"/>
        </w:rPr>
        <w:t xml:space="preserve">“ </w:t>
      </w:r>
      <w:r w:rsidR="00CE1C7B">
        <w:rPr>
          <w:rFonts w:ascii="Times New Roman" w:eastAsia="Times New Roman" w:hAnsi="Times New Roman" w:cs="Times New Roman"/>
          <w:sz w:val="24"/>
          <w:szCs w:val="24"/>
        </w:rPr>
        <w:t>28.1</w:t>
      </w:r>
      <w:r w:rsidR="0018270B" w:rsidRPr="0018270B">
        <w:rPr>
          <w:rFonts w:ascii="Times New Roman" w:eastAsia="Times New Roman" w:hAnsi="Times New Roman" w:cs="Times New Roman"/>
          <w:i/>
          <w:sz w:val="24"/>
          <w:szCs w:val="24"/>
        </w:rPr>
        <w:t xml:space="preserve"> </w:t>
      </w:r>
      <w:r w:rsidR="00CE1C7B">
        <w:rPr>
          <w:rFonts w:ascii="Times New Roman" w:eastAsia="Times New Roman" w:hAnsi="Times New Roman" w:cs="Times New Roman"/>
          <w:iCs/>
          <w:sz w:val="24"/>
          <w:szCs w:val="24"/>
        </w:rPr>
        <w:t>papunktyje</w:t>
      </w:r>
      <w:r w:rsidR="0018270B" w:rsidRPr="0018270B">
        <w:rPr>
          <w:rFonts w:ascii="Times New Roman" w:eastAsia="Times New Roman" w:hAnsi="Times New Roman" w:cs="Times New Roman"/>
          <w:iCs/>
          <w:sz w:val="24"/>
          <w:szCs w:val="24"/>
        </w:rPr>
        <w:t xml:space="preserve"> nurodyti reikalavimai</w:t>
      </w:r>
      <w:r w:rsidR="0018270B" w:rsidRPr="0018270B">
        <w:rPr>
          <w:rFonts w:ascii="Times New Roman" w:eastAsia="Times New Roman" w:hAnsi="Times New Roman" w:cs="Times New Roman"/>
          <w:sz w:val="24"/>
          <w:szCs w:val="24"/>
        </w:rPr>
        <w:t xml:space="preserve">.  Aplinkos apaugos kriterijai nustatyti </w:t>
      </w:r>
      <w:r w:rsidR="00A50A62">
        <w:rPr>
          <w:rFonts w:ascii="Times New Roman" w:eastAsia="Times New Roman" w:hAnsi="Times New Roman" w:cs="Times New Roman"/>
          <w:sz w:val="24"/>
          <w:szCs w:val="24"/>
        </w:rPr>
        <w:t>Pirkimo sąlygų 2 priede „</w:t>
      </w:r>
      <w:r w:rsidR="00F14CA5">
        <w:rPr>
          <w:rFonts w:ascii="Times New Roman" w:eastAsia="Times New Roman" w:hAnsi="Times New Roman" w:cs="Times New Roman"/>
          <w:sz w:val="24"/>
          <w:szCs w:val="24"/>
        </w:rPr>
        <w:t xml:space="preserve">Techninė specifikacija, gatvių šviestuvų techninė specifikacija“ ir </w:t>
      </w:r>
      <w:r w:rsidR="0018270B" w:rsidRPr="0018270B">
        <w:rPr>
          <w:rFonts w:ascii="Times New Roman" w:eastAsia="Times New Roman" w:hAnsi="Times New Roman" w:cs="Times New Roman"/>
          <w:sz w:val="24"/>
          <w:szCs w:val="24"/>
        </w:rPr>
        <w:t>Pirkimo sąlygų 5 priede „Sutarties projektas“</w:t>
      </w:r>
      <w:r w:rsidR="00204F34" w:rsidRPr="00204F34">
        <w:rPr>
          <w:rFonts w:ascii="Times New Roman" w:eastAsia="Times New Roman" w:hAnsi="Times New Roman" w:cs="Times New Roman"/>
          <w:sz w:val="24"/>
          <w:szCs w:val="24"/>
        </w:rPr>
        <w:t>.</w:t>
      </w:r>
    </w:p>
    <w:p w14:paraId="15179C0E" w14:textId="07FCB2B1" w:rsidR="00257685" w:rsidRDefault="00E72609" w:rsidP="00E72609">
      <w:pPr>
        <w:pStyle w:val="Sraopastraipa"/>
        <w:spacing w:line="276" w:lineRule="auto"/>
        <w:ind w:left="0" w:firstLine="567"/>
        <w:rPr>
          <w:rFonts w:ascii="Times New Roman" w:eastAsia="Arial" w:hAnsi="Times New Roman" w:cs="Times New Roman"/>
          <w:sz w:val="24"/>
          <w:szCs w:val="24"/>
        </w:rPr>
      </w:pPr>
      <w:r>
        <w:rPr>
          <w:rFonts w:ascii="Times New Roman" w:hAnsi="Times New Roman" w:cs="Times New Roman"/>
          <w:sz w:val="24"/>
          <w:szCs w:val="24"/>
        </w:rPr>
        <w:t>1.</w:t>
      </w:r>
      <w:r w:rsidR="00204F34">
        <w:rPr>
          <w:rFonts w:ascii="Times New Roman" w:hAnsi="Times New Roman" w:cs="Times New Roman"/>
          <w:sz w:val="24"/>
          <w:szCs w:val="24"/>
        </w:rPr>
        <w:t>7</w:t>
      </w:r>
      <w:r>
        <w:rPr>
          <w:rFonts w:ascii="Times New Roman" w:hAnsi="Times New Roman" w:cs="Times New Roman"/>
          <w:sz w:val="24"/>
          <w:szCs w:val="24"/>
        </w:rPr>
        <w:t xml:space="preserve">. </w:t>
      </w:r>
      <w:r w:rsidRPr="00BF53D5">
        <w:rPr>
          <w:rFonts w:ascii="Times New Roman" w:eastAsia="Arial" w:hAnsi="Times New Roman" w:cs="Times New Roman"/>
          <w:sz w:val="24"/>
          <w:szCs w:val="24"/>
        </w:rPr>
        <w:t>Bendrosios pirkimo sąlygos yra neatskiriama šių pirkimo sąlygų dalis.</w:t>
      </w:r>
    </w:p>
    <w:p w14:paraId="1AF9748A" w14:textId="77777777" w:rsidR="00603B82" w:rsidRPr="00E72609" w:rsidRDefault="00603B82" w:rsidP="00E72609">
      <w:pPr>
        <w:pStyle w:val="Sraopastraipa"/>
        <w:spacing w:line="276" w:lineRule="auto"/>
        <w:ind w:left="0" w:firstLine="567"/>
        <w:rPr>
          <w:rFonts w:ascii="Times New Roman" w:hAnsi="Times New Roman" w:cs="Times New Roman"/>
          <w:sz w:val="24"/>
          <w:szCs w:val="24"/>
        </w:rPr>
      </w:pPr>
    </w:p>
    <w:p w14:paraId="4ED932F3" w14:textId="142446FA" w:rsidR="00FB3C75" w:rsidRPr="00E72609" w:rsidRDefault="00244994" w:rsidP="00957A8F">
      <w:pPr>
        <w:pStyle w:val="Antrat1"/>
        <w:numPr>
          <w:ilvl w:val="0"/>
          <w:numId w:val="7"/>
        </w:numPr>
        <w:spacing w:before="0" w:after="0" w:line="300" w:lineRule="auto"/>
        <w:rPr>
          <w:rFonts w:ascii="Times New Roman" w:hAnsi="Times New Roman" w:cs="Times New Roman"/>
          <w:b/>
          <w:color w:val="auto"/>
          <w:sz w:val="28"/>
          <w:szCs w:val="28"/>
        </w:rPr>
      </w:pPr>
      <w:bookmarkStart w:id="10" w:name="_Toc137194948"/>
      <w:r w:rsidRPr="00E72609">
        <w:rPr>
          <w:rFonts w:ascii="Times New Roman" w:hAnsi="Times New Roman" w:cs="Times New Roman"/>
          <w:b/>
          <w:color w:val="auto"/>
          <w:sz w:val="28"/>
          <w:szCs w:val="28"/>
        </w:rPr>
        <w:t>Pirkimo objektas</w:t>
      </w:r>
      <w:bookmarkEnd w:id="10"/>
    </w:p>
    <w:p w14:paraId="7D847502" w14:textId="77777777" w:rsidR="00FB3C75" w:rsidRDefault="00FB3C75" w:rsidP="00E62E95">
      <w:pPr>
        <w:spacing w:line="240" w:lineRule="auto"/>
        <w:ind w:firstLine="0"/>
      </w:pPr>
    </w:p>
    <w:p w14:paraId="0C259D6F" w14:textId="320D8740" w:rsidR="002F7280" w:rsidRPr="00BD656D" w:rsidRDefault="00BD656D" w:rsidP="00100DBC">
      <w:pPr>
        <w:pStyle w:val="Betarp"/>
        <w:numPr>
          <w:ilvl w:val="1"/>
          <w:numId w:val="26"/>
        </w:numPr>
        <w:tabs>
          <w:tab w:val="left" w:pos="709"/>
        </w:tabs>
        <w:spacing w:after="120"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Perkančioji organizacija </w:t>
      </w:r>
      <w:r w:rsidRPr="002F7280">
        <w:rPr>
          <w:rFonts w:ascii="Times New Roman" w:eastAsia="Calibri" w:hAnsi="Times New Roman" w:cs="Times New Roman"/>
          <w:color w:val="000000" w:themeColor="text1"/>
          <w:sz w:val="24"/>
          <w:szCs w:val="24"/>
        </w:rPr>
        <w:t xml:space="preserve">numato įsigyti </w:t>
      </w:r>
      <w:r w:rsidR="00CA7A55">
        <w:rPr>
          <w:rFonts w:ascii="Times New Roman" w:eastAsia="Calibri" w:hAnsi="Times New Roman" w:cs="Times New Roman"/>
          <w:b/>
          <w:bCs/>
          <w:color w:val="000000" w:themeColor="text1"/>
          <w:sz w:val="24"/>
          <w:szCs w:val="24"/>
        </w:rPr>
        <w:t>e</w:t>
      </w:r>
      <w:r w:rsidR="00CA7A55" w:rsidRPr="00CA7A55">
        <w:rPr>
          <w:rFonts w:ascii="Times New Roman" w:eastAsia="Calibri" w:hAnsi="Times New Roman" w:cs="Times New Roman"/>
          <w:b/>
          <w:bCs/>
          <w:color w:val="000000" w:themeColor="text1"/>
          <w:sz w:val="24"/>
          <w:szCs w:val="24"/>
        </w:rPr>
        <w:t xml:space="preserve">samo pėsčiųjų ir dviračių tako, Vydmantų k., Kretingos rajone, šalia magistralinio kelio Nr. A11 Šiauliai – Palanga (ruožas nuo sankryžos su </w:t>
      </w:r>
      <w:proofErr w:type="spellStart"/>
      <w:r w:rsidR="00CA7A55" w:rsidRPr="00CA7A55">
        <w:rPr>
          <w:rFonts w:ascii="Times New Roman" w:eastAsia="Calibri" w:hAnsi="Times New Roman" w:cs="Times New Roman"/>
          <w:b/>
          <w:bCs/>
          <w:color w:val="000000" w:themeColor="text1"/>
          <w:sz w:val="24"/>
          <w:szCs w:val="24"/>
        </w:rPr>
        <w:t>Žibalės</w:t>
      </w:r>
      <w:proofErr w:type="spellEnd"/>
      <w:r w:rsidR="00CA7A55" w:rsidRPr="00CA7A55">
        <w:rPr>
          <w:rFonts w:ascii="Times New Roman" w:eastAsia="Calibri" w:hAnsi="Times New Roman" w:cs="Times New Roman"/>
          <w:b/>
          <w:bCs/>
          <w:color w:val="000000" w:themeColor="text1"/>
          <w:sz w:val="24"/>
          <w:szCs w:val="24"/>
        </w:rPr>
        <w:t xml:space="preserve"> gatve iki sankryžos su Pušų gatve) apšvietimo su saulės baterijomis projektavimo ir įrengimo darbai</w:t>
      </w:r>
      <w:r w:rsidR="00CA7A55" w:rsidRPr="00CA7A55">
        <w:rPr>
          <w:rFonts w:ascii="Times New Roman" w:eastAsia="Calibri" w:hAnsi="Times New Roman" w:cs="Times New Roman"/>
          <w:color w:val="000000" w:themeColor="text1"/>
          <w:sz w:val="24"/>
          <w:szCs w:val="24"/>
        </w:rPr>
        <w:t xml:space="preserve"> </w:t>
      </w:r>
      <w:r w:rsidRPr="00433BC0">
        <w:rPr>
          <w:rFonts w:ascii="Times New Roman" w:eastAsia="Calibri" w:hAnsi="Times New Roman" w:cs="Times New Roman"/>
          <w:b/>
          <w:sz w:val="24"/>
          <w:szCs w:val="24"/>
        </w:rPr>
        <w:t xml:space="preserve">(toliau – </w:t>
      </w:r>
      <w:r>
        <w:rPr>
          <w:rFonts w:ascii="Times New Roman" w:eastAsia="Calibri" w:hAnsi="Times New Roman" w:cs="Times New Roman"/>
          <w:b/>
          <w:sz w:val="24"/>
          <w:szCs w:val="24"/>
        </w:rPr>
        <w:t>Darbai</w:t>
      </w:r>
      <w:r w:rsidRPr="00433BC0">
        <w:rPr>
          <w:rFonts w:ascii="Times New Roman" w:eastAsia="Calibri" w:hAnsi="Times New Roman" w:cs="Times New Roman"/>
          <w:b/>
          <w:sz w:val="24"/>
          <w:szCs w:val="24"/>
        </w:rPr>
        <w:t>)</w:t>
      </w:r>
      <w:r w:rsidRPr="007C6FB6">
        <w:rPr>
          <w:rFonts w:ascii="Times New Roman" w:eastAsia="Calibri" w:hAnsi="Times New Roman" w:cs="Times New Roman"/>
          <w:b/>
          <w:sz w:val="24"/>
          <w:szCs w:val="24"/>
        </w:rPr>
        <w:t>.</w:t>
      </w:r>
      <w:r w:rsidRPr="007C6FB6">
        <w:rPr>
          <w:rFonts w:ascii="Times New Roman" w:eastAsia="Calibri" w:hAnsi="Times New Roman" w:cs="Times New Roman"/>
          <w:sz w:val="24"/>
          <w:szCs w:val="24"/>
        </w:rPr>
        <w:t xml:space="preserve"> </w:t>
      </w:r>
      <w:r w:rsidRPr="002F7280">
        <w:rPr>
          <w:rFonts w:ascii="Times New Roman" w:hAnsi="Times New Roman" w:cs="Times New Roman"/>
          <w:sz w:val="24"/>
          <w:szCs w:val="24"/>
        </w:rPr>
        <w:t xml:space="preserve">Reikalavimai pirkimo objektui nustatyti specialiųjų pirkimo sąlygų </w:t>
      </w:r>
      <w:r>
        <w:rPr>
          <w:rFonts w:ascii="Times New Roman" w:hAnsi="Times New Roman" w:cs="Times New Roman"/>
          <w:sz w:val="24"/>
          <w:szCs w:val="24"/>
        </w:rPr>
        <w:t>2</w:t>
      </w:r>
      <w:r w:rsidRPr="002F7280">
        <w:rPr>
          <w:rFonts w:ascii="Times New Roman" w:hAnsi="Times New Roman" w:cs="Times New Roman"/>
          <w:color w:val="00B050"/>
          <w:sz w:val="24"/>
          <w:szCs w:val="24"/>
        </w:rPr>
        <w:t xml:space="preserve"> </w:t>
      </w:r>
      <w:r w:rsidRPr="002F7280">
        <w:rPr>
          <w:rFonts w:ascii="Times New Roman" w:hAnsi="Times New Roman" w:cs="Times New Roman"/>
          <w:sz w:val="24"/>
          <w:szCs w:val="24"/>
        </w:rPr>
        <w:t>priede</w:t>
      </w:r>
      <w:r>
        <w:rPr>
          <w:rFonts w:ascii="Times New Roman" w:hAnsi="Times New Roman" w:cs="Times New Roman"/>
          <w:sz w:val="24"/>
          <w:szCs w:val="24"/>
        </w:rPr>
        <w:t xml:space="preserve"> </w:t>
      </w:r>
      <w:r w:rsidRPr="00080939">
        <w:rPr>
          <w:rFonts w:ascii="Times New Roman" w:hAnsi="Times New Roman" w:cs="Times New Roman"/>
          <w:sz w:val="24"/>
          <w:szCs w:val="24"/>
        </w:rPr>
        <w:t>„</w:t>
      </w:r>
      <w:r w:rsidR="00CA7A55">
        <w:rPr>
          <w:rFonts w:ascii="Times New Roman" w:hAnsi="Times New Roman" w:cs="Times New Roman"/>
          <w:sz w:val="24"/>
          <w:szCs w:val="24"/>
        </w:rPr>
        <w:t>Projektavimo ir darbų užduotis</w:t>
      </w:r>
      <w:r w:rsidRPr="00080939">
        <w:rPr>
          <w:rFonts w:ascii="Times New Roman" w:hAnsi="Times New Roman" w:cs="Times New Roman"/>
          <w:sz w:val="24"/>
          <w:szCs w:val="24"/>
        </w:rPr>
        <w:t>“.</w:t>
      </w:r>
    </w:p>
    <w:p w14:paraId="05F6D9F3" w14:textId="04283CE8" w:rsidR="00BD656D" w:rsidRPr="002F7280" w:rsidRDefault="00BD656D" w:rsidP="00100DBC">
      <w:pPr>
        <w:pStyle w:val="Betarp"/>
        <w:numPr>
          <w:ilvl w:val="1"/>
          <w:numId w:val="26"/>
        </w:numPr>
        <w:tabs>
          <w:tab w:val="left" w:pos="709"/>
        </w:tabs>
        <w:spacing w:after="120"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Pirkimo objektas į dalis neskaidomas. Pirkimo apimtys, reikalavimai ir techninė specifikacija apibrėžti specialiųjų pirkimo sąlygų </w:t>
      </w:r>
      <w:r>
        <w:rPr>
          <w:rFonts w:ascii="Times New Roman" w:hAnsi="Times New Roman" w:cs="Times New Roman"/>
          <w:sz w:val="24"/>
          <w:szCs w:val="24"/>
        </w:rPr>
        <w:t>2</w:t>
      </w:r>
      <w:r w:rsidRPr="002F7280">
        <w:rPr>
          <w:rFonts w:ascii="Times New Roman" w:hAnsi="Times New Roman" w:cs="Times New Roman"/>
          <w:color w:val="00B050"/>
          <w:sz w:val="24"/>
          <w:szCs w:val="24"/>
        </w:rPr>
        <w:t xml:space="preserve"> </w:t>
      </w:r>
      <w:r w:rsidRPr="002F7280">
        <w:rPr>
          <w:rFonts w:ascii="Times New Roman" w:hAnsi="Times New Roman" w:cs="Times New Roman"/>
          <w:sz w:val="24"/>
          <w:szCs w:val="24"/>
        </w:rPr>
        <w:t>priede</w:t>
      </w:r>
      <w:r>
        <w:rPr>
          <w:rFonts w:ascii="Times New Roman" w:hAnsi="Times New Roman" w:cs="Times New Roman"/>
          <w:sz w:val="24"/>
          <w:szCs w:val="24"/>
        </w:rPr>
        <w:t xml:space="preserve"> </w:t>
      </w:r>
      <w:r w:rsidRPr="00080939">
        <w:rPr>
          <w:rFonts w:ascii="Times New Roman" w:hAnsi="Times New Roman" w:cs="Times New Roman"/>
          <w:sz w:val="24"/>
          <w:szCs w:val="24"/>
        </w:rPr>
        <w:t>„</w:t>
      </w:r>
      <w:r w:rsidR="00CA7A55">
        <w:rPr>
          <w:rFonts w:ascii="Times New Roman" w:hAnsi="Times New Roman" w:cs="Times New Roman"/>
          <w:sz w:val="24"/>
          <w:szCs w:val="24"/>
        </w:rPr>
        <w:t>Projektavimo ir darbų užduotis</w:t>
      </w:r>
      <w:r w:rsidRPr="00080939">
        <w:rPr>
          <w:rFonts w:ascii="Times New Roman" w:hAnsi="Times New Roman" w:cs="Times New Roman"/>
          <w:sz w:val="24"/>
          <w:szCs w:val="24"/>
        </w:rPr>
        <w:t>“.</w:t>
      </w:r>
      <w:r w:rsidRPr="00080939">
        <w:rPr>
          <w:rFonts w:ascii="Times New Roman" w:hAnsi="Times New Roman" w:cs="Times New Roman"/>
          <w:b/>
          <w:bCs/>
          <w:sz w:val="24"/>
          <w:szCs w:val="24"/>
        </w:rPr>
        <w:t xml:space="preserve"> </w:t>
      </w:r>
    </w:p>
    <w:p w14:paraId="5511ED8A" w14:textId="7F785362" w:rsidR="002F7280" w:rsidRPr="00BD656D" w:rsidRDefault="00BD656D" w:rsidP="00100DBC">
      <w:pPr>
        <w:pStyle w:val="Betarp"/>
        <w:numPr>
          <w:ilvl w:val="1"/>
          <w:numId w:val="26"/>
        </w:numPr>
        <w:spacing w:after="120"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sidR="006E292E">
        <w:rPr>
          <w:rFonts w:ascii="Times New Roman" w:hAnsi="Times New Roman" w:cs="Times New Roman"/>
          <w:sz w:val="24"/>
          <w:szCs w:val="24"/>
        </w:rPr>
        <w:t xml:space="preserve">techninėje </w:t>
      </w:r>
      <w:r w:rsidR="00CE1C7B">
        <w:rPr>
          <w:rFonts w:ascii="Times New Roman" w:hAnsi="Times New Roman" w:cs="Times New Roman"/>
          <w:sz w:val="24"/>
          <w:szCs w:val="24"/>
        </w:rPr>
        <w:t>specifikacijoje</w:t>
      </w:r>
      <w:r w:rsidRPr="00204206">
        <w:rPr>
          <w:rFonts w:ascii="Times New Roman" w:hAnsi="Times New Roman" w:cs="Times New Roman"/>
          <w:sz w:val="24"/>
          <w:szCs w:val="24"/>
        </w:rPr>
        <w:t xml:space="preserve"> </w:t>
      </w:r>
      <w:r w:rsidRPr="002620D8">
        <w:rPr>
          <w:rFonts w:ascii="Times New Roman" w:hAnsi="Times New Roman" w:cs="Times New Roman"/>
          <w:sz w:val="24"/>
          <w:szCs w:val="24"/>
        </w:rPr>
        <w:t>ar kituose pirkimo dokumentuose</w:t>
      </w:r>
      <w:r w:rsidRPr="00660AE9">
        <w:rPr>
          <w:rFonts w:ascii="Times New Roman" w:hAnsi="Times New Roman" w:cs="Times New Roman"/>
          <w:i/>
          <w:sz w:val="24"/>
          <w:szCs w:val="24"/>
        </w:rPr>
        <w:t xml:space="preserve"> </w:t>
      </w:r>
      <w:r w:rsidRPr="002F7280">
        <w:rPr>
          <w:rFonts w:ascii="Times New Roman" w:hAnsi="Times New Roman" w:cs="Times New Roman"/>
          <w:sz w:val="24"/>
          <w:szCs w:val="24"/>
        </w:rPr>
        <w:t>nurodytas</w:t>
      </w:r>
      <w:r>
        <w:rPr>
          <w:rFonts w:ascii="Times New Roman" w:hAnsi="Times New Roman" w:cs="Times New Roman"/>
          <w:sz w:val="24"/>
          <w:szCs w:val="24"/>
        </w:rPr>
        <w:t xml:space="preserve"> konkretus sertifikatas, </w:t>
      </w:r>
      <w:r w:rsidRPr="002F7280">
        <w:rPr>
          <w:rFonts w:ascii="Times New Roman" w:hAnsi="Times New Roman" w:cs="Times New Roman"/>
          <w:sz w:val="24"/>
          <w:szCs w:val="24"/>
        </w:rPr>
        <w:t xml:space="preserve">konkretus modelis ar tiekimo šaltinis, konkretus procesas, būdingas konkretaus tiekėjo tiekiamoms prekėms ar teikiamoms paslaugoms, ar prekių ženklas, patentas, tipai, </w:t>
      </w:r>
      <w:r w:rsidR="001C0054">
        <w:rPr>
          <w:rFonts w:ascii="Times New Roman" w:hAnsi="Times New Roman" w:cs="Times New Roman"/>
          <w:sz w:val="24"/>
          <w:szCs w:val="24"/>
        </w:rPr>
        <w:t xml:space="preserve">protokolai, </w:t>
      </w:r>
      <w:r w:rsidRPr="002F7280">
        <w:rPr>
          <w:rFonts w:ascii="Times New Roman" w:hAnsi="Times New Roman" w:cs="Times New Roman"/>
          <w:sz w:val="24"/>
          <w:szCs w:val="24"/>
        </w:rPr>
        <w:t>konkreti kilmė ar gamyba, turi būti laikoma, kad kiekviena tokia nuoroda yra pateikta su žodžiais „arba lygiavertis“.</w:t>
      </w:r>
    </w:p>
    <w:p w14:paraId="0DA036B2" w14:textId="739F87DE" w:rsidR="00920C21" w:rsidRPr="0018756C" w:rsidRDefault="00BD656D" w:rsidP="0018756C">
      <w:pPr>
        <w:pStyle w:val="Betarp"/>
        <w:numPr>
          <w:ilvl w:val="1"/>
          <w:numId w:val="26"/>
        </w:numPr>
        <w:spacing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lastRenderedPageBreak/>
        <w:t xml:space="preserve">Jeigu apibūdinant pirkimo objektą </w:t>
      </w:r>
      <w:r w:rsidR="006E292E">
        <w:rPr>
          <w:rFonts w:ascii="Times New Roman" w:hAnsi="Times New Roman" w:cs="Times New Roman"/>
          <w:sz w:val="24"/>
          <w:szCs w:val="24"/>
        </w:rPr>
        <w:t xml:space="preserve">techninėje </w:t>
      </w:r>
      <w:r w:rsidR="00CE1C7B">
        <w:rPr>
          <w:rFonts w:ascii="Times New Roman" w:hAnsi="Times New Roman" w:cs="Times New Roman"/>
          <w:sz w:val="24"/>
          <w:szCs w:val="24"/>
        </w:rPr>
        <w:t>specifikacijoje</w:t>
      </w:r>
      <w:r w:rsidRPr="002620D8">
        <w:rPr>
          <w:rFonts w:ascii="Times New Roman" w:hAnsi="Times New Roman" w:cs="Times New Roman"/>
          <w:sz w:val="24"/>
          <w:szCs w:val="24"/>
        </w:rPr>
        <w:t xml:space="preserve"> ir pirkimo dokumentuose nurodytas standartas, </w:t>
      </w:r>
      <w:r w:rsidRPr="002620D8">
        <w:rPr>
          <w:rFonts w:ascii="Times New Roman" w:hAnsi="Times New Roman" w:cs="Times New Roman"/>
          <w:color w:val="000000"/>
          <w:sz w:val="24"/>
          <w:szCs w:val="24"/>
        </w:rPr>
        <w:t>techninis liudijimas ar bendrosios techninės specifik</w:t>
      </w:r>
      <w:r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F7280">
        <w:rPr>
          <w:rFonts w:ascii="Times New Roman" w:hAnsi="Times New Roman" w:cs="Times New Roman"/>
          <w:sz w:val="24"/>
          <w:szCs w:val="24"/>
        </w:rPr>
        <w:t xml:space="preserve">turi būti laikoma, kad kiekviena tokia nuoroda yra pateikta su žodžiais „arba lygiavertis“. </w:t>
      </w:r>
    </w:p>
    <w:p w14:paraId="0CEA2D40" w14:textId="3B56F12D" w:rsidR="00FB3C75" w:rsidRPr="002F7280" w:rsidRDefault="00BF3638" w:rsidP="00100DBC">
      <w:pPr>
        <w:pStyle w:val="Antrat1"/>
        <w:numPr>
          <w:ilvl w:val="0"/>
          <w:numId w:val="26"/>
        </w:numPr>
        <w:spacing w:before="0" w:after="0"/>
        <w:ind w:left="357" w:hanging="357"/>
        <w:rPr>
          <w:rFonts w:ascii="Times New Roman" w:hAnsi="Times New Roman" w:cs="Times New Roman"/>
          <w:b/>
          <w:color w:val="auto"/>
          <w:sz w:val="28"/>
          <w:szCs w:val="28"/>
        </w:rPr>
      </w:pPr>
      <w:bookmarkStart w:id="11" w:name="_Toc137194949"/>
      <w:r w:rsidRPr="002F7280">
        <w:rPr>
          <w:rFonts w:ascii="Times New Roman" w:hAnsi="Times New Roman" w:cs="Times New Roman"/>
          <w:b/>
          <w:color w:val="auto"/>
          <w:sz w:val="28"/>
          <w:szCs w:val="28"/>
        </w:rPr>
        <w:t>Tiekėjų pašalinimo pagrindai</w:t>
      </w:r>
      <w:r w:rsidR="00E201D8" w:rsidRPr="002F7280">
        <w:rPr>
          <w:rFonts w:ascii="Times New Roman" w:hAnsi="Times New Roman" w:cs="Times New Roman"/>
          <w:b/>
          <w:color w:val="auto"/>
          <w:sz w:val="28"/>
          <w:szCs w:val="28"/>
        </w:rPr>
        <w:t>, kvalifikacijos reikalavimai ir reikalaujami kokybės vadybos sistemos ir (ar</w:t>
      </w:r>
      <w:r w:rsidR="00817AB9" w:rsidRPr="002F7280">
        <w:rPr>
          <w:rFonts w:ascii="Times New Roman" w:hAnsi="Times New Roman" w:cs="Times New Roman"/>
          <w:b/>
          <w:color w:val="auto"/>
          <w:sz w:val="28"/>
          <w:szCs w:val="28"/>
        </w:rPr>
        <w:t>ba</w:t>
      </w:r>
      <w:r w:rsidR="00E201D8" w:rsidRPr="002F7280">
        <w:rPr>
          <w:rFonts w:ascii="Times New Roman" w:hAnsi="Times New Roman" w:cs="Times New Roman"/>
          <w:b/>
          <w:color w:val="auto"/>
          <w:sz w:val="28"/>
          <w:szCs w:val="28"/>
        </w:rPr>
        <w:t xml:space="preserve">) </w:t>
      </w:r>
      <w:r w:rsidR="00817AB9" w:rsidRPr="002F7280">
        <w:rPr>
          <w:rFonts w:ascii="Times New Roman" w:hAnsi="Times New Roman" w:cs="Times New Roman"/>
          <w:b/>
          <w:color w:val="auto"/>
          <w:sz w:val="28"/>
          <w:szCs w:val="28"/>
        </w:rPr>
        <w:t>aplinkos apsaugos vadybos sistemos standartai</w:t>
      </w:r>
      <w:bookmarkEnd w:id="11"/>
      <w:r w:rsidR="00817AB9" w:rsidRPr="002F7280">
        <w:rPr>
          <w:rFonts w:ascii="Times New Roman" w:hAnsi="Times New Roman" w:cs="Times New Roman"/>
          <w:b/>
          <w:color w:val="auto"/>
          <w:sz w:val="28"/>
          <w:szCs w:val="28"/>
        </w:rPr>
        <w:t xml:space="preserve"> </w:t>
      </w:r>
    </w:p>
    <w:p w14:paraId="0ED6AD78" w14:textId="723DA34A" w:rsidR="00FB3C75" w:rsidRDefault="00FB3C75" w:rsidP="00E62E95">
      <w:pPr>
        <w:spacing w:line="240" w:lineRule="auto"/>
        <w:ind w:firstLine="0"/>
      </w:pPr>
    </w:p>
    <w:p w14:paraId="71816460" w14:textId="4A038411" w:rsidR="00C34E79" w:rsidRPr="007B1155" w:rsidRDefault="00C34E79" w:rsidP="007B1155">
      <w:pPr>
        <w:pStyle w:val="Sraopastraipa"/>
        <w:numPr>
          <w:ilvl w:val="1"/>
          <w:numId w:val="26"/>
        </w:numPr>
        <w:spacing w:line="276" w:lineRule="auto"/>
        <w:ind w:left="0" w:firstLine="284"/>
        <w:rPr>
          <w:rFonts w:ascii="Times New Roman" w:hAnsi="Times New Roman" w:cs="Times New Roman"/>
          <w:sz w:val="24"/>
          <w:szCs w:val="24"/>
        </w:rPr>
      </w:pPr>
      <w:r w:rsidRPr="007B1155">
        <w:rPr>
          <w:rFonts w:ascii="Times New Roman" w:eastAsia="Arial" w:hAnsi="Times New Roman" w:cs="Times New Roman"/>
          <w:sz w:val="24"/>
          <w:szCs w:val="24"/>
        </w:rPr>
        <w:t>Tiekėjas</w:t>
      </w:r>
      <w:r w:rsidR="00FB6712" w:rsidRPr="007B1155">
        <w:rPr>
          <w:rFonts w:ascii="Times New Roman" w:eastAsia="Arial" w:hAnsi="Times New Roman" w:cs="Times New Roman"/>
          <w:sz w:val="24"/>
          <w:szCs w:val="24"/>
        </w:rPr>
        <w:t>,</w:t>
      </w:r>
      <w:r w:rsidRPr="007B1155">
        <w:rPr>
          <w:rFonts w:ascii="Times New Roman" w:eastAsia="Arial" w:hAnsi="Times New Roman" w:cs="Times New Roman"/>
          <w:sz w:val="24"/>
          <w:szCs w:val="24"/>
        </w:rPr>
        <w:t xml:space="preserve"> teikdamas pasiūlymą</w:t>
      </w:r>
      <w:r w:rsidR="00FB6712" w:rsidRPr="007B1155">
        <w:rPr>
          <w:rFonts w:ascii="Times New Roman" w:eastAsia="Arial" w:hAnsi="Times New Roman" w:cs="Times New Roman"/>
          <w:sz w:val="24"/>
          <w:szCs w:val="24"/>
        </w:rPr>
        <w:t>,</w:t>
      </w:r>
      <w:r w:rsidRPr="007B1155">
        <w:rPr>
          <w:rFonts w:ascii="Times New Roman" w:eastAsia="Arial" w:hAnsi="Times New Roman" w:cs="Times New Roman"/>
          <w:sz w:val="24"/>
          <w:szCs w:val="24"/>
        </w:rPr>
        <w:t xml:space="preserve"> turi pateikti tiekėjo deklaraciją dėl atitikties</w:t>
      </w:r>
      <w:r w:rsidR="0074122B">
        <w:rPr>
          <w:rFonts w:ascii="Times New Roman" w:eastAsia="Arial" w:hAnsi="Times New Roman" w:cs="Times New Roman"/>
          <w:sz w:val="24"/>
          <w:szCs w:val="24"/>
        </w:rPr>
        <w:t xml:space="preserve"> reikalavimams (Pirkimo sąlygų 7</w:t>
      </w:r>
      <w:r w:rsidRPr="007B1155">
        <w:rPr>
          <w:rFonts w:ascii="Times New Roman" w:eastAsia="Arial" w:hAnsi="Times New Roman" w:cs="Times New Roman"/>
          <w:sz w:val="24"/>
          <w:szCs w:val="24"/>
        </w:rPr>
        <w:t xml:space="preserve"> priedas). </w:t>
      </w:r>
      <w:r w:rsidRPr="007B1155">
        <w:rPr>
          <w:rFonts w:ascii="Times New Roman" w:hAnsi="Times New Roman" w:cs="Times New Roman"/>
          <w:sz w:val="24"/>
          <w:szCs w:val="24"/>
        </w:rPr>
        <w:t xml:space="preserve">Reikalavimai dėl tiekėjo ir subtiekėjų, ūkio subjektų, kurių pajėgumais tiekėjas remiasi, pašalinimo pagrindų nebuvimo bei jų nebuvimą patvirtinantys dokumentai nurodyti specialiųjų pirkimo sąlygų 1 priede. </w:t>
      </w:r>
      <w:r w:rsidR="007B1155" w:rsidRPr="007B1155">
        <w:rPr>
          <w:rFonts w:ascii="Times New Roman" w:hAnsi="Times New Roman" w:cs="Times New Roman"/>
          <w:sz w:val="24"/>
          <w:szCs w:val="24"/>
        </w:rPr>
        <w:t>Pažymų, patvirtinančių tiekėjo pašalinimo pagrindų nebuvimą, nereikalaujama, išskyrus atvejus, kai kyla pagrįstų abejonių dėl tiekėjo patikimumo.</w:t>
      </w:r>
    </w:p>
    <w:p w14:paraId="0BF4BC67" w14:textId="03EE6D46" w:rsidR="00C34E79" w:rsidRPr="007B1155" w:rsidRDefault="00C34E79" w:rsidP="007B1155">
      <w:pPr>
        <w:pStyle w:val="Sraopastraipa"/>
        <w:numPr>
          <w:ilvl w:val="1"/>
          <w:numId w:val="26"/>
        </w:numPr>
        <w:ind w:left="0" w:firstLine="284"/>
        <w:rPr>
          <w:rFonts w:ascii="Times New Roman" w:hAnsi="Times New Roman" w:cs="Times New Roman"/>
          <w:sz w:val="24"/>
          <w:szCs w:val="24"/>
        </w:rPr>
      </w:pPr>
      <w:r w:rsidRPr="007B1155">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8 priede. Tiekėjas, teikdamas pasiūlymą, įsipareigoja, kad sutartį vykdys tik teisę verstis atitinkama veikla turintys asmenys. </w:t>
      </w:r>
    </w:p>
    <w:p w14:paraId="69360CD7" w14:textId="6915587E" w:rsidR="00894FEF" w:rsidRPr="007C6FB6" w:rsidRDefault="00817AB9" w:rsidP="00100DBC">
      <w:pPr>
        <w:pStyle w:val="Antrat1"/>
        <w:numPr>
          <w:ilvl w:val="0"/>
          <w:numId w:val="26"/>
        </w:numPr>
        <w:spacing w:before="0" w:after="0" w:line="300" w:lineRule="auto"/>
        <w:ind w:left="357" w:hanging="357"/>
        <w:rPr>
          <w:rFonts w:ascii="Times New Roman" w:hAnsi="Times New Roman" w:cs="Times New Roman"/>
          <w:b/>
          <w:color w:val="auto"/>
          <w:sz w:val="28"/>
          <w:szCs w:val="28"/>
        </w:rPr>
      </w:pPr>
      <w:bookmarkStart w:id="12" w:name="_Toc137194950"/>
      <w:r w:rsidRPr="007C6FB6">
        <w:rPr>
          <w:rFonts w:ascii="Times New Roman" w:hAnsi="Times New Roman" w:cs="Times New Roman"/>
          <w:b/>
          <w:color w:val="auto"/>
          <w:sz w:val="28"/>
          <w:szCs w:val="28"/>
        </w:rPr>
        <w:t>Reikalavima</w:t>
      </w:r>
      <w:r w:rsidR="00202139" w:rsidRPr="007C6FB6">
        <w:rPr>
          <w:rFonts w:ascii="Times New Roman" w:hAnsi="Times New Roman" w:cs="Times New Roman"/>
          <w:b/>
          <w:color w:val="auto"/>
          <w:sz w:val="28"/>
          <w:szCs w:val="28"/>
        </w:rPr>
        <w:t xml:space="preserve">i, </w:t>
      </w:r>
      <w:r w:rsidRPr="007C6FB6">
        <w:rPr>
          <w:rFonts w:ascii="Times New Roman" w:hAnsi="Times New Roman" w:cs="Times New Roman"/>
          <w:b/>
          <w:color w:val="auto"/>
          <w:sz w:val="28"/>
          <w:szCs w:val="28"/>
        </w:rPr>
        <w:t>susiję su nacionaliniu saugumu</w:t>
      </w:r>
      <w:bookmarkEnd w:id="12"/>
      <w:r w:rsidRPr="007C6FB6">
        <w:rPr>
          <w:rFonts w:ascii="Times New Roman" w:hAnsi="Times New Roman" w:cs="Times New Roman"/>
          <w:b/>
          <w:color w:val="auto"/>
          <w:sz w:val="28"/>
          <w:szCs w:val="28"/>
        </w:rPr>
        <w:t xml:space="preserve"> </w:t>
      </w:r>
    </w:p>
    <w:p w14:paraId="0A3E7F23" w14:textId="2800E67D" w:rsidR="00894FEF" w:rsidRDefault="00894FEF" w:rsidP="009F7690">
      <w:pPr>
        <w:pStyle w:val="Sraopastraipa"/>
        <w:spacing w:line="20" w:lineRule="atLeast"/>
        <w:ind w:left="697" w:firstLine="0"/>
      </w:pPr>
    </w:p>
    <w:p w14:paraId="7A525FEC" w14:textId="48DEBD15" w:rsidR="00DC737D" w:rsidRPr="0018756C" w:rsidRDefault="00DC737D" w:rsidP="0018756C">
      <w:pPr>
        <w:pStyle w:val="Sraopastraipa"/>
        <w:numPr>
          <w:ilvl w:val="1"/>
          <w:numId w:val="26"/>
        </w:numPr>
        <w:tabs>
          <w:tab w:val="left" w:pos="993"/>
        </w:tabs>
        <w:spacing w:line="240" w:lineRule="auto"/>
        <w:rPr>
          <w:rFonts w:ascii="Times New Roman" w:hAnsi="Times New Roman" w:cs="Times New Roman"/>
          <w:iCs/>
          <w:sz w:val="24"/>
          <w:szCs w:val="24"/>
        </w:rPr>
      </w:pPr>
      <w:r w:rsidRPr="00DC737D">
        <w:rPr>
          <w:rFonts w:ascii="Times New Roman" w:hAnsi="Times New Roman" w:cs="Times New Roman"/>
          <w:iCs/>
          <w:sz w:val="24"/>
          <w:szCs w:val="24"/>
        </w:rPr>
        <w:t>Perkančioji organizacija nekelia reikalavimų susijusių su nacionaliniu saugumu.</w:t>
      </w:r>
    </w:p>
    <w:p w14:paraId="490591E3" w14:textId="4440F86E" w:rsidR="006D3202" w:rsidRPr="007C6FB6" w:rsidRDefault="003630A0" w:rsidP="00100DBC">
      <w:pPr>
        <w:pStyle w:val="Antrat1"/>
        <w:numPr>
          <w:ilvl w:val="0"/>
          <w:numId w:val="26"/>
        </w:numPr>
        <w:spacing w:before="0" w:after="0" w:line="300" w:lineRule="auto"/>
        <w:rPr>
          <w:rFonts w:ascii="Times New Roman" w:hAnsi="Times New Roman" w:cs="Times New Roman"/>
          <w:b/>
          <w:color w:val="auto"/>
          <w:sz w:val="28"/>
          <w:szCs w:val="28"/>
        </w:rPr>
      </w:pPr>
      <w:bookmarkStart w:id="13" w:name="_Toc137194951"/>
      <w:r w:rsidRPr="007C6FB6">
        <w:rPr>
          <w:rFonts w:ascii="Times New Roman" w:hAnsi="Times New Roman" w:cs="Times New Roman"/>
          <w:b/>
          <w:color w:val="auto"/>
          <w:sz w:val="28"/>
          <w:szCs w:val="28"/>
        </w:rPr>
        <w:t>Specialieji reikalavimai pasiūlymų rengimui ir pateikimui</w:t>
      </w:r>
      <w:bookmarkEnd w:id="7"/>
      <w:bookmarkEnd w:id="8"/>
      <w:bookmarkEnd w:id="9"/>
      <w:bookmarkEnd w:id="13"/>
    </w:p>
    <w:p w14:paraId="5971D0C7" w14:textId="77777777" w:rsidR="00E861F5" w:rsidRPr="00257685" w:rsidRDefault="00E861F5" w:rsidP="00257685">
      <w:pPr>
        <w:ind w:firstLine="0"/>
        <w:rPr>
          <w:rFonts w:ascii="Arial" w:hAnsi="Arial" w:cs="Arial"/>
          <w:b/>
          <w:bCs/>
        </w:rPr>
      </w:pPr>
    </w:p>
    <w:p w14:paraId="522A6DC5" w14:textId="40C1F628" w:rsidR="00272926" w:rsidRDefault="00272926" w:rsidP="00272926">
      <w:pPr>
        <w:pStyle w:val="Sraopastraipa"/>
        <w:numPr>
          <w:ilvl w:val="1"/>
          <w:numId w:val="26"/>
        </w:numPr>
        <w:spacing w:line="240" w:lineRule="auto"/>
        <w:ind w:hanging="77"/>
        <w:rPr>
          <w:rFonts w:ascii="Times New Roman" w:eastAsia="Calibri" w:hAnsi="Times New Roman" w:cs="Times New Roman"/>
          <w:sz w:val="24"/>
          <w:szCs w:val="24"/>
          <w:lang w:eastAsia="en-US"/>
        </w:rPr>
      </w:pPr>
      <w:r w:rsidRPr="00272926">
        <w:rPr>
          <w:rFonts w:ascii="Times New Roman" w:eastAsia="Calibri" w:hAnsi="Times New Roman" w:cs="Times New Roman"/>
          <w:sz w:val="24"/>
          <w:szCs w:val="24"/>
          <w:lang w:eastAsia="en-US"/>
        </w:rPr>
        <w:t>Tiekėjo pasiūlymą sudaro CVP IS pateikiamų ir žemiau nurodytų dokumentų visuma:</w:t>
      </w:r>
    </w:p>
    <w:p w14:paraId="42752441" w14:textId="70124D17" w:rsidR="008B12C0" w:rsidRDefault="005A5204" w:rsidP="00272926">
      <w:pPr>
        <w:pStyle w:val="Sraopastraipa"/>
        <w:numPr>
          <w:ilvl w:val="2"/>
          <w:numId w:val="26"/>
        </w:numPr>
        <w:tabs>
          <w:tab w:val="left" w:pos="709"/>
          <w:tab w:val="left" w:pos="851"/>
        </w:tabs>
        <w:spacing w:line="240" w:lineRule="auto"/>
        <w:ind w:left="0" w:firstLine="567"/>
        <w:rPr>
          <w:rFonts w:ascii="Times New Roman" w:hAnsi="Times New Roman" w:cs="Times New Roman"/>
          <w:sz w:val="24"/>
          <w:szCs w:val="24"/>
        </w:rPr>
      </w:pPr>
      <w:r w:rsidRPr="00272926">
        <w:rPr>
          <w:rFonts w:ascii="Times New Roman" w:hAnsi="Times New Roman" w:cs="Times New Roman"/>
          <w:sz w:val="24"/>
          <w:szCs w:val="24"/>
        </w:rPr>
        <w:t xml:space="preserve">tiekėjo pasirašytas pasiūlymas, parengtas pagal </w:t>
      </w:r>
      <w:r w:rsidR="00820787" w:rsidRPr="00272926">
        <w:rPr>
          <w:rFonts w:ascii="Times New Roman" w:hAnsi="Times New Roman" w:cs="Times New Roman"/>
          <w:sz w:val="24"/>
          <w:szCs w:val="24"/>
        </w:rPr>
        <w:t>s</w:t>
      </w:r>
      <w:r w:rsidR="00FB4849" w:rsidRPr="00272926">
        <w:rPr>
          <w:rFonts w:ascii="Times New Roman" w:hAnsi="Times New Roman" w:cs="Times New Roman"/>
          <w:sz w:val="24"/>
          <w:szCs w:val="24"/>
        </w:rPr>
        <w:t xml:space="preserve">pecialiųjų </w:t>
      </w:r>
      <w:r w:rsidR="00DC737D" w:rsidRPr="00272926">
        <w:rPr>
          <w:rFonts w:ascii="Times New Roman" w:hAnsi="Times New Roman" w:cs="Times New Roman"/>
          <w:sz w:val="24"/>
          <w:szCs w:val="24"/>
        </w:rPr>
        <w:t xml:space="preserve">pirkimo sąlygų 3 </w:t>
      </w:r>
      <w:r w:rsidR="008339CC" w:rsidRPr="00272926">
        <w:rPr>
          <w:rFonts w:ascii="Times New Roman" w:hAnsi="Times New Roman" w:cs="Times New Roman"/>
          <w:sz w:val="24"/>
          <w:szCs w:val="24"/>
        </w:rPr>
        <w:t xml:space="preserve">priede </w:t>
      </w:r>
      <w:r w:rsidR="00DC737D" w:rsidRPr="00272926">
        <w:rPr>
          <w:rFonts w:ascii="Times New Roman" w:hAnsi="Times New Roman" w:cs="Times New Roman"/>
          <w:sz w:val="24"/>
          <w:szCs w:val="24"/>
        </w:rPr>
        <w:t xml:space="preserve">„Pasiūlymo forma“ </w:t>
      </w:r>
      <w:r w:rsidR="00F53517">
        <w:rPr>
          <w:rFonts w:ascii="Times New Roman" w:hAnsi="Times New Roman" w:cs="Times New Roman"/>
          <w:sz w:val="24"/>
          <w:szCs w:val="24"/>
        </w:rPr>
        <w:t>pateiktą pasiūlymo formą bei</w:t>
      </w:r>
      <w:r w:rsidRPr="00272926">
        <w:rPr>
          <w:rFonts w:ascii="Times New Roman" w:hAnsi="Times New Roman" w:cs="Times New Roman"/>
          <w:sz w:val="24"/>
          <w:szCs w:val="24"/>
        </w:rPr>
        <w:t xml:space="preserve"> pasiūlymo formoje nurodyti ir kiti, tiekėjo nuomone,</w:t>
      </w:r>
      <w:r w:rsidR="000E33A8">
        <w:rPr>
          <w:rFonts w:ascii="Times New Roman" w:hAnsi="Times New Roman" w:cs="Times New Roman"/>
          <w:sz w:val="24"/>
          <w:szCs w:val="24"/>
        </w:rPr>
        <w:t xml:space="preserve"> būtini dokumentai (jų kopijos);</w:t>
      </w:r>
    </w:p>
    <w:p w14:paraId="735332BD" w14:textId="4764661F" w:rsidR="000F0621" w:rsidRDefault="000F0621" w:rsidP="00E162C7">
      <w:pPr>
        <w:pStyle w:val="Sraopastraipa"/>
        <w:numPr>
          <w:ilvl w:val="2"/>
          <w:numId w:val="26"/>
        </w:numPr>
        <w:tabs>
          <w:tab w:val="left" w:pos="709"/>
          <w:tab w:val="left" w:pos="851"/>
        </w:tabs>
        <w:spacing w:line="240" w:lineRule="auto"/>
        <w:ind w:left="0" w:firstLine="568"/>
        <w:rPr>
          <w:rFonts w:ascii="Times New Roman" w:hAnsi="Times New Roman" w:cs="Times New Roman"/>
          <w:sz w:val="24"/>
          <w:szCs w:val="24"/>
        </w:rPr>
      </w:pPr>
      <w:r>
        <w:rPr>
          <w:rFonts w:ascii="Times New Roman" w:hAnsi="Times New Roman" w:cs="Times New Roman"/>
          <w:sz w:val="24"/>
          <w:szCs w:val="24"/>
        </w:rPr>
        <w:t>Tiekėjo deklaracija (7</w:t>
      </w:r>
      <w:r w:rsidRPr="000F0621">
        <w:rPr>
          <w:rFonts w:ascii="Times New Roman" w:hAnsi="Times New Roman" w:cs="Times New Roman"/>
          <w:sz w:val="24"/>
          <w:szCs w:val="24"/>
        </w:rPr>
        <w:t xml:space="preserve"> priedas</w:t>
      </w:r>
      <w:r>
        <w:rPr>
          <w:rFonts w:ascii="Times New Roman" w:hAnsi="Times New Roman" w:cs="Times New Roman"/>
          <w:sz w:val="24"/>
          <w:szCs w:val="24"/>
        </w:rPr>
        <w:t>);</w:t>
      </w:r>
    </w:p>
    <w:p w14:paraId="75507051" w14:textId="5FFFCC73" w:rsidR="00272926" w:rsidRPr="00272926" w:rsidRDefault="00272926" w:rsidP="00E162C7">
      <w:pPr>
        <w:pStyle w:val="Sraopastraipa"/>
        <w:numPr>
          <w:ilvl w:val="2"/>
          <w:numId w:val="26"/>
        </w:numPr>
        <w:tabs>
          <w:tab w:val="left" w:pos="709"/>
          <w:tab w:val="left" w:pos="851"/>
        </w:tabs>
        <w:spacing w:line="240" w:lineRule="auto"/>
        <w:ind w:left="0" w:firstLine="568"/>
        <w:rPr>
          <w:rFonts w:ascii="Times New Roman" w:hAnsi="Times New Roman" w:cs="Times New Roman"/>
          <w:sz w:val="24"/>
          <w:szCs w:val="24"/>
        </w:rPr>
      </w:pPr>
      <w:r w:rsidRPr="00272926">
        <w:rPr>
          <w:rFonts w:ascii="Times New Roman" w:hAnsi="Times New Roman" w:cs="Times New Roman"/>
          <w:sz w:val="24"/>
          <w:szCs w:val="24"/>
        </w:rPr>
        <w:t>jungtinės veiklos sutarties kopija (jeigu pirkime dalyvauja ūkio subjektų grupė jungtinės veiklos sutarties pagrindu);</w:t>
      </w:r>
    </w:p>
    <w:p w14:paraId="29F1B8F5" w14:textId="77777777" w:rsidR="00272926" w:rsidRPr="00272926" w:rsidRDefault="00272926" w:rsidP="00E162C7">
      <w:pPr>
        <w:pStyle w:val="Sraopastraipa"/>
        <w:numPr>
          <w:ilvl w:val="2"/>
          <w:numId w:val="26"/>
        </w:numPr>
        <w:tabs>
          <w:tab w:val="left" w:pos="709"/>
          <w:tab w:val="left" w:pos="851"/>
        </w:tabs>
        <w:spacing w:line="240" w:lineRule="auto"/>
        <w:ind w:left="0" w:firstLine="568"/>
        <w:rPr>
          <w:rFonts w:ascii="Times New Roman" w:hAnsi="Times New Roman" w:cs="Times New Roman"/>
          <w:sz w:val="24"/>
          <w:szCs w:val="24"/>
        </w:rPr>
      </w:pPr>
      <w:r w:rsidRPr="00272926">
        <w:rPr>
          <w:rFonts w:ascii="Times New Roman" w:hAnsi="Times New Roman" w:cs="Times New Roman"/>
          <w:sz w:val="24"/>
          <w:szCs w:val="24"/>
        </w:rPr>
        <w:t>dokumentas, patvirtinantis, kad asmuo, kuris pasirašė pasiūlymą (jei jis ne tiekėjo vadovas), turėjo teisę jį pasirašyti;</w:t>
      </w:r>
    </w:p>
    <w:p w14:paraId="39514747" w14:textId="77777777" w:rsidR="00272926" w:rsidRPr="00272926" w:rsidRDefault="00272926" w:rsidP="00E162C7">
      <w:pPr>
        <w:pStyle w:val="Sraopastraipa"/>
        <w:numPr>
          <w:ilvl w:val="2"/>
          <w:numId w:val="26"/>
        </w:numPr>
        <w:tabs>
          <w:tab w:val="left" w:pos="709"/>
          <w:tab w:val="left" w:pos="851"/>
        </w:tabs>
        <w:spacing w:line="240" w:lineRule="auto"/>
        <w:ind w:left="0" w:firstLine="568"/>
        <w:rPr>
          <w:rFonts w:ascii="Times New Roman" w:hAnsi="Times New Roman" w:cs="Times New Roman"/>
          <w:sz w:val="24"/>
          <w:szCs w:val="24"/>
        </w:rPr>
      </w:pPr>
      <w:r w:rsidRPr="00272926">
        <w:rPr>
          <w:rFonts w:ascii="Times New Roman" w:hAnsi="Times New Roman" w:cs="Times New Roman"/>
          <w:sz w:val="24"/>
          <w:szCs w:val="24"/>
        </w:rPr>
        <w:t>pasiūlymo galiojimą užtikrinantis dokumentas (jeigu reikalaujama);</w:t>
      </w:r>
    </w:p>
    <w:p w14:paraId="7E283213" w14:textId="77777777" w:rsidR="00272926" w:rsidRPr="00272926" w:rsidRDefault="00272926" w:rsidP="00E162C7">
      <w:pPr>
        <w:pStyle w:val="Sraopastraipa"/>
        <w:numPr>
          <w:ilvl w:val="2"/>
          <w:numId w:val="26"/>
        </w:numPr>
        <w:tabs>
          <w:tab w:val="left" w:pos="709"/>
          <w:tab w:val="left" w:pos="851"/>
        </w:tabs>
        <w:spacing w:line="240" w:lineRule="auto"/>
        <w:ind w:left="0" w:firstLine="568"/>
        <w:rPr>
          <w:rFonts w:ascii="Times New Roman" w:hAnsi="Times New Roman" w:cs="Times New Roman"/>
          <w:sz w:val="24"/>
          <w:szCs w:val="24"/>
        </w:rPr>
      </w:pPr>
      <w:r w:rsidRPr="0027292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67160773" w14:textId="6E0ABBAE" w:rsidR="00272926" w:rsidRDefault="00272926" w:rsidP="00E162C7">
      <w:pPr>
        <w:pStyle w:val="Sraopastraipa"/>
        <w:numPr>
          <w:ilvl w:val="2"/>
          <w:numId w:val="26"/>
        </w:numPr>
        <w:tabs>
          <w:tab w:val="left" w:pos="709"/>
          <w:tab w:val="left" w:pos="851"/>
        </w:tabs>
        <w:spacing w:line="240" w:lineRule="auto"/>
        <w:ind w:left="0" w:firstLine="568"/>
        <w:rPr>
          <w:rFonts w:ascii="Times New Roman" w:hAnsi="Times New Roman" w:cs="Times New Roman"/>
          <w:sz w:val="24"/>
          <w:szCs w:val="24"/>
        </w:rPr>
      </w:pPr>
      <w:r w:rsidRPr="00272926">
        <w:rPr>
          <w:rFonts w:ascii="Times New Roman" w:hAnsi="Times New Roman" w:cs="Times New Roman"/>
          <w:sz w:val="24"/>
          <w:szCs w:val="24"/>
        </w:rPr>
        <w:t xml:space="preserve"> jei tiekėjas pasitelkia subtiekėjus, subtiekėjo deklaracija ar kitas dokumentas, patvirtinantis jo s</w:t>
      </w:r>
      <w:r w:rsidR="000F0621">
        <w:rPr>
          <w:rFonts w:ascii="Times New Roman" w:hAnsi="Times New Roman" w:cs="Times New Roman"/>
          <w:sz w:val="24"/>
          <w:szCs w:val="24"/>
        </w:rPr>
        <w:t>utikimą būti subtiekėju pirkime.</w:t>
      </w:r>
    </w:p>
    <w:p w14:paraId="0A3C79F0" w14:textId="43D572A2" w:rsidR="001C1D32" w:rsidRPr="00603B82" w:rsidRDefault="005A52E6" w:rsidP="00920C21">
      <w:pPr>
        <w:pStyle w:val="Sraopastraipa"/>
        <w:spacing w:line="240" w:lineRule="auto"/>
        <w:ind w:left="0" w:firstLine="567"/>
        <w:rPr>
          <w:rFonts w:ascii="Times New Roman" w:hAnsi="Times New Roman" w:cs="Times New Roman"/>
          <w:sz w:val="24"/>
          <w:szCs w:val="24"/>
          <w:u w:val="single"/>
        </w:rPr>
      </w:pPr>
      <w:r w:rsidRPr="00603B82">
        <w:rPr>
          <w:rFonts w:ascii="Times New Roman" w:eastAsia="Calibri" w:hAnsi="Times New Roman" w:cs="Times New Roman"/>
          <w:sz w:val="24"/>
          <w:szCs w:val="24"/>
        </w:rPr>
        <w:t xml:space="preserve">5.2. </w:t>
      </w:r>
      <w:r w:rsidR="00AD4F1A" w:rsidRPr="00603B82">
        <w:rPr>
          <w:rFonts w:ascii="Times New Roman" w:eastAsia="Calibri" w:hAnsi="Times New Roman" w:cs="Times New Roman"/>
          <w:sz w:val="24"/>
          <w:szCs w:val="24"/>
        </w:rPr>
        <w:t xml:space="preserve">Pasiūlymas gali būti pasirašytas </w:t>
      </w:r>
      <w:r w:rsidR="00FD5736" w:rsidRPr="00603B82">
        <w:rPr>
          <w:rFonts w:ascii="Times New Roman" w:eastAsia="Calibri" w:hAnsi="Times New Roman" w:cs="Times New Roman"/>
          <w:sz w:val="24"/>
          <w:szCs w:val="24"/>
        </w:rPr>
        <w:t xml:space="preserve">fiziniu arba </w:t>
      </w:r>
      <w:r w:rsidR="00AD4F1A" w:rsidRPr="00603B82">
        <w:rPr>
          <w:rFonts w:ascii="Times New Roman" w:eastAsia="Calibri" w:hAnsi="Times New Roman" w:cs="Times New Roman"/>
          <w:sz w:val="24"/>
          <w:szCs w:val="24"/>
        </w:rPr>
        <w:t xml:space="preserve">kvalifikuotu elektroniniu parašu. Jeigu </w:t>
      </w:r>
      <w:r w:rsidR="00FD5736" w:rsidRPr="00603B82">
        <w:rPr>
          <w:rFonts w:ascii="Times New Roman" w:eastAsia="Calibri" w:hAnsi="Times New Roman" w:cs="Times New Roman"/>
          <w:sz w:val="24"/>
          <w:szCs w:val="24"/>
        </w:rPr>
        <w:t xml:space="preserve">tiekėjas </w:t>
      </w:r>
      <w:r w:rsidR="00AD4F1A" w:rsidRPr="00603B82">
        <w:rPr>
          <w:rFonts w:ascii="Times New Roman" w:eastAsia="Calibri" w:hAnsi="Times New Roman" w:cs="Times New Roman"/>
          <w:sz w:val="24"/>
          <w:szCs w:val="24"/>
        </w:rPr>
        <w:t>dokumentus tvirtina naudodamas elektroninį, o ne fizinį parašą, elektroninis parašas turi atitikti VPĮ 22</w:t>
      </w:r>
      <w:r w:rsidR="006E2B14" w:rsidRPr="00603B82">
        <w:rPr>
          <w:rFonts w:ascii="Times New Roman" w:eastAsia="Calibri" w:hAnsi="Times New Roman" w:cs="Times New Roman"/>
          <w:sz w:val="24"/>
          <w:szCs w:val="24"/>
        </w:rPr>
        <w:t xml:space="preserve"> </w:t>
      </w:r>
      <w:r w:rsidR="00AD4F1A" w:rsidRPr="00603B82">
        <w:rPr>
          <w:rFonts w:ascii="Times New Roman" w:eastAsia="Calibri" w:hAnsi="Times New Roman" w:cs="Times New Roman"/>
          <w:sz w:val="24"/>
          <w:szCs w:val="24"/>
        </w:rPr>
        <w:lastRenderedPageBreak/>
        <w:t xml:space="preserve">straipsnio 11 dalies 2 ir 3 punktuose nustatytus reikalavimus. </w:t>
      </w:r>
      <w:r w:rsidR="7C928381" w:rsidRPr="00603B82">
        <w:rPr>
          <w:rFonts w:ascii="Times New Roman" w:hAnsi="Times New Roman" w:cs="Times New Roman"/>
          <w:sz w:val="24"/>
          <w:szCs w:val="24"/>
        </w:rPr>
        <w:t>P</w:t>
      </w:r>
      <w:r w:rsidR="007037F7" w:rsidRPr="00603B82">
        <w:rPr>
          <w:rFonts w:ascii="Times New Roman" w:hAnsi="Times New Roman" w:cs="Times New Roman"/>
          <w:sz w:val="24"/>
          <w:szCs w:val="24"/>
        </w:rPr>
        <w:t>erkančiajai organizacijai</w:t>
      </w:r>
      <w:r w:rsidR="00AD4F1A" w:rsidRPr="00603B82">
        <w:rPr>
          <w:rFonts w:ascii="Times New Roman" w:hAnsi="Times New Roman" w:cs="Times New Roman"/>
          <w:sz w:val="24"/>
          <w:szCs w:val="24"/>
        </w:rPr>
        <w:t xml:space="preserve"> kilus abejonių dėl dokumentų tikrumo, ji turi teisę reikalauti pateikti dokumentų originalus.</w:t>
      </w:r>
      <w:r w:rsidR="00AD4F1A" w:rsidRPr="00603B82">
        <w:rPr>
          <w:rFonts w:ascii="Times New Roman" w:eastAsia="Calibri" w:hAnsi="Times New Roman" w:cs="Times New Roman"/>
          <w:sz w:val="24"/>
          <w:szCs w:val="24"/>
        </w:rPr>
        <w:t xml:space="preserve"> Gali būti:</w:t>
      </w:r>
    </w:p>
    <w:p w14:paraId="2EE860FF" w14:textId="0B983AE4" w:rsidR="001C1D32" w:rsidRPr="00603B82" w:rsidRDefault="005A52E6" w:rsidP="00920C21">
      <w:pPr>
        <w:spacing w:line="240" w:lineRule="auto"/>
        <w:ind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00C60621"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.1. </w:t>
      </w:r>
      <w:r w:rsidR="00AD4F1A" w:rsidRPr="00603B82">
        <w:rPr>
          <w:rFonts w:ascii="Times New Roman" w:eastAsia="Calibri" w:hAnsi="Times New Roman" w:cs="Times New Roman"/>
          <w:sz w:val="24"/>
          <w:szCs w:val="24"/>
        </w:rPr>
        <w:t>pateikiami kvalifikuotu elektroniniu parašu pasirašyti elektroninėmis priemonėmis suformuoti dokumentai;</w:t>
      </w:r>
    </w:p>
    <w:p w14:paraId="4494F8FE" w14:textId="77777777" w:rsidR="009B74F3" w:rsidRPr="004F4D0E" w:rsidRDefault="00C60621" w:rsidP="00920C21">
      <w:pPr>
        <w:pStyle w:val="Sraopastraipa"/>
        <w:spacing w:line="240" w:lineRule="auto"/>
        <w:ind w:left="0"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.2. </w:t>
      </w:r>
      <w:r w:rsidR="00AD4F1A" w:rsidRPr="004F4D0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B8C939E" w:rsidR="00EB0E73" w:rsidRPr="009B74F3" w:rsidRDefault="00392458" w:rsidP="00920C21">
      <w:pPr>
        <w:pStyle w:val="Sraopastraipa"/>
        <w:spacing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5.3. </w:t>
      </w:r>
      <w:r w:rsidR="00D61DED" w:rsidRPr="009B74F3">
        <w:rPr>
          <w:rFonts w:ascii="Times New Roman" w:eastAsia="Arial" w:hAnsi="Times New Roman" w:cs="Times New Roman"/>
          <w:sz w:val="24"/>
          <w:szCs w:val="24"/>
        </w:rPr>
        <w:t>Pasiūlyma</w:t>
      </w:r>
      <w:r w:rsidR="00543400" w:rsidRPr="009B74F3">
        <w:rPr>
          <w:rFonts w:ascii="Times New Roman" w:eastAsia="Arial" w:hAnsi="Times New Roman" w:cs="Times New Roman"/>
          <w:sz w:val="24"/>
          <w:szCs w:val="24"/>
        </w:rPr>
        <w:t xml:space="preserve">s turi būti </w:t>
      </w:r>
      <w:r w:rsidR="00543400" w:rsidRPr="009C29C5">
        <w:rPr>
          <w:rFonts w:ascii="Times New Roman" w:eastAsia="Arial" w:hAnsi="Times New Roman" w:cs="Times New Roman"/>
          <w:sz w:val="24"/>
          <w:szCs w:val="24"/>
        </w:rPr>
        <w:t>parengtas</w:t>
      </w:r>
      <w:r w:rsidR="00D61DED" w:rsidRPr="009C29C5">
        <w:rPr>
          <w:rFonts w:ascii="Times New Roman" w:eastAsia="Arial" w:hAnsi="Times New Roman" w:cs="Times New Roman"/>
          <w:sz w:val="24"/>
          <w:szCs w:val="24"/>
        </w:rPr>
        <w:t xml:space="preserve"> lietuvių </w:t>
      </w:r>
      <w:r w:rsidR="00703B37" w:rsidRPr="009C29C5">
        <w:rPr>
          <w:rFonts w:ascii="Times New Roman" w:eastAsia="Arial" w:hAnsi="Times New Roman" w:cs="Times New Roman"/>
          <w:sz w:val="24"/>
          <w:szCs w:val="24"/>
        </w:rPr>
        <w:t>kalb</w:t>
      </w:r>
      <w:r w:rsidR="009B74F3" w:rsidRPr="009C29C5">
        <w:rPr>
          <w:rFonts w:ascii="Times New Roman" w:eastAsia="Arial" w:hAnsi="Times New Roman" w:cs="Times New Roman"/>
          <w:sz w:val="24"/>
          <w:szCs w:val="24"/>
        </w:rPr>
        <w:t>a</w:t>
      </w:r>
      <w:r w:rsidR="00D61DED" w:rsidRPr="009C29C5">
        <w:rPr>
          <w:rFonts w:ascii="Times New Roman" w:eastAsia="Arial" w:hAnsi="Times New Roman" w:cs="Times New Roman"/>
          <w:sz w:val="24"/>
          <w:szCs w:val="24"/>
        </w:rPr>
        <w:t>.</w:t>
      </w:r>
      <w:r w:rsidR="00D61DED" w:rsidRPr="009B74F3">
        <w:rPr>
          <w:rFonts w:ascii="Times New Roman" w:eastAsia="Arial" w:hAnsi="Times New Roman" w:cs="Times New Roman"/>
          <w:sz w:val="24"/>
          <w:szCs w:val="24"/>
        </w:rPr>
        <w:t xml:space="preserve"> </w:t>
      </w:r>
      <w:r w:rsidR="000A3108" w:rsidRPr="009B74F3">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9B74F3" w:rsidRDefault="00AB0036" w:rsidP="00920C21">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sz w:val="24"/>
          <w:szCs w:val="24"/>
        </w:rPr>
        <w:t xml:space="preserve">5.4. </w:t>
      </w:r>
      <w:r w:rsidR="0032046A" w:rsidRPr="009B74F3">
        <w:rPr>
          <w:rFonts w:ascii="Times New Roman" w:hAnsi="Times New Roman" w:cs="Times New Roman"/>
          <w:sz w:val="24"/>
          <w:szCs w:val="24"/>
        </w:rPr>
        <w:t>Pasiūlym</w:t>
      </w:r>
      <w:r w:rsidR="00990A2D" w:rsidRPr="009B74F3">
        <w:rPr>
          <w:rFonts w:ascii="Times New Roman" w:hAnsi="Times New Roman" w:cs="Times New Roman"/>
          <w:sz w:val="24"/>
          <w:szCs w:val="24"/>
        </w:rPr>
        <w:t xml:space="preserve">uose nurodytos kainos </w:t>
      </w:r>
      <w:r w:rsidR="003C09C7" w:rsidRPr="009B74F3">
        <w:rPr>
          <w:rFonts w:ascii="Times New Roman" w:hAnsi="Times New Roman" w:cs="Times New Roman"/>
          <w:sz w:val="24"/>
          <w:szCs w:val="24"/>
        </w:rPr>
        <w:t xml:space="preserve">bus vertinamos </w:t>
      </w:r>
      <w:r w:rsidR="0032046A" w:rsidRPr="009B74F3">
        <w:rPr>
          <w:rFonts w:ascii="Times New Roman" w:hAnsi="Times New Roman" w:cs="Times New Roman"/>
          <w:sz w:val="24"/>
          <w:szCs w:val="24"/>
        </w:rPr>
        <w:t>eurais</w:t>
      </w:r>
      <w:r w:rsidR="0032046A" w:rsidRPr="009B74F3">
        <w:rPr>
          <w:rFonts w:ascii="Times New Roman" w:eastAsia="Calibri" w:hAnsi="Times New Roman" w:cs="Times New Roman"/>
          <w:sz w:val="24"/>
          <w:szCs w:val="24"/>
        </w:rPr>
        <w:t>.</w:t>
      </w:r>
      <w:r w:rsidR="0032046A" w:rsidRPr="009B74F3">
        <w:rPr>
          <w:rFonts w:ascii="Times New Roman" w:hAnsi="Times New Roman" w:cs="Times New Roman"/>
          <w:sz w:val="24"/>
          <w:szCs w:val="24"/>
        </w:rPr>
        <w:t xml:space="preserve"> Jeigu </w:t>
      </w:r>
      <w:r w:rsidR="005B57A2" w:rsidRPr="009B74F3">
        <w:rPr>
          <w:rFonts w:ascii="Times New Roman" w:hAnsi="Times New Roman" w:cs="Times New Roman"/>
          <w:sz w:val="24"/>
          <w:szCs w:val="24"/>
        </w:rPr>
        <w:t>p</w:t>
      </w:r>
      <w:r w:rsidR="0032046A" w:rsidRPr="009B74F3">
        <w:rPr>
          <w:rFonts w:ascii="Times New Roman" w:hAnsi="Times New Roman" w:cs="Times New Roman"/>
          <w:sz w:val="24"/>
          <w:szCs w:val="24"/>
        </w:rPr>
        <w:t xml:space="preserve">asiūlymuose kainos nurodytos užsienio valiuta, jos </w:t>
      </w:r>
      <w:r w:rsidR="003C09C7" w:rsidRPr="009B74F3">
        <w:rPr>
          <w:rFonts w:ascii="Times New Roman" w:hAnsi="Times New Roman" w:cs="Times New Roman"/>
          <w:sz w:val="24"/>
          <w:szCs w:val="24"/>
        </w:rPr>
        <w:t>bus</w:t>
      </w:r>
      <w:r w:rsidR="0032046A" w:rsidRPr="009B74F3">
        <w:rPr>
          <w:rFonts w:ascii="Times New Roman" w:hAnsi="Times New Roman" w:cs="Times New Roman"/>
          <w:sz w:val="24"/>
          <w:szCs w:val="24"/>
        </w:rPr>
        <w:t xml:space="preserve"> perskaičiuojamos </w:t>
      </w:r>
      <w:r w:rsidR="003C09C7" w:rsidRPr="009B74F3">
        <w:rPr>
          <w:rFonts w:ascii="Times New Roman" w:hAnsi="Times New Roman" w:cs="Times New Roman"/>
          <w:sz w:val="24"/>
          <w:szCs w:val="24"/>
        </w:rPr>
        <w:t>eurais</w:t>
      </w:r>
      <w:r w:rsidR="0032046A" w:rsidRPr="009B74F3">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B74F3">
        <w:rPr>
          <w:rFonts w:ascii="Times New Roman" w:hAnsi="Times New Roman" w:cs="Times New Roman"/>
          <w:sz w:val="24"/>
          <w:szCs w:val="24"/>
        </w:rPr>
        <w:t>.</w:t>
      </w:r>
    </w:p>
    <w:p w14:paraId="4CC36FFA" w14:textId="3BC01F88" w:rsidR="006A6A5B" w:rsidRPr="009B74F3" w:rsidRDefault="00AB0036" w:rsidP="00920C21">
      <w:pPr>
        <w:pStyle w:val="Sraopastraipa"/>
        <w:spacing w:after="160" w:line="240" w:lineRule="auto"/>
        <w:ind w:left="0" w:firstLine="567"/>
        <w:rPr>
          <w:rFonts w:ascii="Times New Roman" w:eastAsia="Arial" w:hAnsi="Times New Roman" w:cs="Times New Roman"/>
          <w:color w:val="7030A0"/>
          <w:sz w:val="24"/>
          <w:szCs w:val="24"/>
        </w:rPr>
      </w:pPr>
      <w:r w:rsidRPr="009B74F3">
        <w:rPr>
          <w:rFonts w:ascii="Times New Roman" w:eastAsia="Arial" w:hAnsi="Times New Roman" w:cs="Times New Roman"/>
          <w:sz w:val="24"/>
          <w:szCs w:val="24"/>
        </w:rPr>
        <w:t>5.5.</w:t>
      </w:r>
      <w:r w:rsidR="006A6A5B"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K</w:t>
      </w:r>
      <w:r w:rsidR="009B74F3" w:rsidRPr="009B74F3">
        <w:rPr>
          <w:rFonts w:ascii="Times New Roman" w:eastAsia="Arial" w:hAnsi="Times New Roman" w:cs="Times New Roman"/>
          <w:sz w:val="24"/>
          <w:szCs w:val="24"/>
        </w:rPr>
        <w:t>ainos sudedamosios dalys</w:t>
      </w:r>
      <w:r w:rsidR="009B74F3">
        <w:rPr>
          <w:rFonts w:ascii="Times New Roman" w:eastAsia="Arial" w:hAnsi="Times New Roman" w:cs="Times New Roman"/>
          <w:sz w:val="24"/>
          <w:szCs w:val="24"/>
        </w:rPr>
        <w:t>,</w:t>
      </w:r>
      <w:r w:rsidR="009B74F3"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b</w:t>
      </w:r>
      <w:r w:rsidR="006A6A5B" w:rsidRPr="009B74F3">
        <w:rPr>
          <w:rFonts w:ascii="Times New Roman" w:eastAsia="Arial" w:hAnsi="Times New Roman" w:cs="Times New Roman"/>
          <w:sz w:val="24"/>
          <w:szCs w:val="24"/>
        </w:rPr>
        <w:t xml:space="preserve">endra pasiūlymo kaina (sąnaudos) su PVM  turi būti nurodoma dviejų </w:t>
      </w:r>
      <w:r w:rsidR="00EE7D60" w:rsidRPr="009B74F3">
        <w:rPr>
          <w:rFonts w:ascii="Times New Roman" w:eastAsia="Arial" w:hAnsi="Times New Roman" w:cs="Times New Roman"/>
          <w:sz w:val="24"/>
          <w:szCs w:val="24"/>
        </w:rPr>
        <w:t>skaitmenų</w:t>
      </w:r>
      <w:r w:rsidR="006A6A5B" w:rsidRPr="009B74F3">
        <w:rPr>
          <w:rFonts w:ascii="Times New Roman" w:eastAsia="Arial" w:hAnsi="Times New Roman" w:cs="Times New Roman"/>
          <w:sz w:val="24"/>
          <w:szCs w:val="24"/>
        </w:rPr>
        <w:t xml:space="preserve"> po kablelio tikslumu. </w:t>
      </w:r>
    </w:p>
    <w:p w14:paraId="76771895" w14:textId="4AD6EFB4" w:rsidR="00F527B1" w:rsidRPr="009B74F3" w:rsidRDefault="009C66EF" w:rsidP="00920C21">
      <w:pPr>
        <w:pStyle w:val="Sraopastraipa"/>
        <w:spacing w:after="160"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5.6. Tiekėjų pasiūlymuose nurodytos kainos bus vertinamos </w:t>
      </w:r>
      <w:r w:rsidRPr="009B74F3">
        <w:rPr>
          <w:rFonts w:ascii="Times New Roman" w:hAnsi="Times New Roman" w:cs="Times New Roman"/>
          <w:sz w:val="24"/>
          <w:szCs w:val="24"/>
        </w:rPr>
        <w:t xml:space="preserve">ir lyginamos su visais mokesčiais, įskaitant PVM. </w:t>
      </w:r>
    </w:p>
    <w:p w14:paraId="7A210472" w14:textId="16DF7BA1" w:rsidR="003D73C2" w:rsidRPr="00277BAC" w:rsidRDefault="00E85882" w:rsidP="00277BAC">
      <w:pPr>
        <w:pStyle w:val="Antrat1"/>
        <w:spacing w:before="0" w:after="0" w:line="300" w:lineRule="auto"/>
        <w:ind w:firstLine="0"/>
        <w:rPr>
          <w:rFonts w:ascii="Times New Roman" w:hAnsi="Times New Roman" w:cs="Times New Roman"/>
          <w:b/>
          <w:color w:val="auto"/>
          <w:sz w:val="28"/>
          <w:szCs w:val="28"/>
        </w:rPr>
      </w:pPr>
      <w:bookmarkStart w:id="14" w:name="_Toc137194952"/>
      <w:r w:rsidRPr="009B74F3">
        <w:rPr>
          <w:rFonts w:ascii="Times New Roman" w:hAnsi="Times New Roman" w:cs="Times New Roman"/>
          <w:b/>
          <w:color w:val="auto"/>
          <w:sz w:val="28"/>
          <w:szCs w:val="28"/>
        </w:rPr>
        <w:t>6</w:t>
      </w:r>
      <w:r w:rsidR="003F5D40" w:rsidRPr="009B74F3">
        <w:rPr>
          <w:rFonts w:ascii="Times New Roman" w:hAnsi="Times New Roman" w:cs="Times New Roman"/>
          <w:b/>
          <w:color w:val="auto"/>
          <w:sz w:val="28"/>
          <w:szCs w:val="28"/>
        </w:rPr>
        <w:t xml:space="preserve">. </w:t>
      </w:r>
      <w:r w:rsidR="00E62E95" w:rsidRPr="009B74F3">
        <w:rPr>
          <w:rFonts w:ascii="Times New Roman" w:hAnsi="Times New Roman" w:cs="Times New Roman"/>
          <w:b/>
          <w:color w:val="auto"/>
          <w:sz w:val="28"/>
          <w:szCs w:val="28"/>
        </w:rPr>
        <w:t>Pasiūlymo galiojimo užtikrinimas</w:t>
      </w:r>
      <w:bookmarkEnd w:id="14"/>
    </w:p>
    <w:p w14:paraId="6D4D999E" w14:textId="3A10F7FB" w:rsidR="009B74F3" w:rsidRPr="0018756C" w:rsidRDefault="007F65C2" w:rsidP="0018756C">
      <w:pPr>
        <w:pStyle w:val="Sraopastraipa"/>
        <w:spacing w:line="240" w:lineRule="auto"/>
        <w:ind w:left="0" w:firstLine="567"/>
        <w:rPr>
          <w:rFonts w:ascii="Times New Roman" w:eastAsia="Calibri" w:hAnsi="Times New Roman" w:cs="Times New Roman"/>
          <w:sz w:val="24"/>
          <w:szCs w:val="24"/>
        </w:rPr>
      </w:pPr>
      <w:r w:rsidRPr="009B74F3">
        <w:rPr>
          <w:rFonts w:ascii="Times New Roman" w:hAnsi="Times New Roman" w:cs="Times New Roman"/>
          <w:sz w:val="24"/>
          <w:szCs w:val="24"/>
        </w:rPr>
        <w:t>6</w:t>
      </w:r>
      <w:r w:rsidR="003F5D40" w:rsidRPr="009B74F3">
        <w:rPr>
          <w:rFonts w:ascii="Times New Roman" w:hAnsi="Times New Roman" w:cs="Times New Roman"/>
          <w:sz w:val="24"/>
          <w:szCs w:val="24"/>
        </w:rPr>
        <w:t xml:space="preserve">.1. </w:t>
      </w:r>
      <w:r w:rsidR="0AA88C09" w:rsidRPr="009B74F3">
        <w:rPr>
          <w:rFonts w:ascii="Times New Roman" w:hAnsi="Times New Roman" w:cs="Times New Roman"/>
          <w:sz w:val="24"/>
          <w:szCs w:val="24"/>
        </w:rPr>
        <w:t xml:space="preserve"> </w:t>
      </w:r>
      <w:r w:rsidR="00504AD9" w:rsidRPr="009B74F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D02D1AD" w14:textId="08322900" w:rsidR="00831133" w:rsidRPr="009B74F3" w:rsidRDefault="00B52705" w:rsidP="00957A8F">
      <w:pPr>
        <w:pStyle w:val="Antrat1"/>
        <w:numPr>
          <w:ilvl w:val="0"/>
          <w:numId w:val="6"/>
        </w:numPr>
        <w:spacing w:before="0" w:after="0" w:line="300" w:lineRule="auto"/>
        <w:ind w:left="0" w:firstLine="0"/>
        <w:rPr>
          <w:rFonts w:ascii="Times New Roman" w:hAnsi="Times New Roman" w:cs="Times New Roman"/>
          <w:b/>
          <w:sz w:val="28"/>
          <w:szCs w:val="28"/>
        </w:rPr>
      </w:pPr>
      <w:bookmarkStart w:id="15" w:name="_Toc15392775"/>
      <w:bookmarkStart w:id="16" w:name="_Toc137194953"/>
      <w:r w:rsidRPr="009B74F3">
        <w:rPr>
          <w:rFonts w:ascii="Times New Roman" w:hAnsi="Times New Roman" w:cs="Times New Roman"/>
          <w:b/>
          <w:color w:val="auto"/>
          <w:sz w:val="28"/>
          <w:szCs w:val="28"/>
        </w:rPr>
        <w:t>P</w:t>
      </w:r>
      <w:bookmarkEnd w:id="15"/>
      <w:r w:rsidR="00E62E95" w:rsidRPr="009B74F3">
        <w:rPr>
          <w:rFonts w:ascii="Times New Roman" w:hAnsi="Times New Roman" w:cs="Times New Roman"/>
          <w:b/>
          <w:color w:val="auto"/>
          <w:sz w:val="28"/>
          <w:szCs w:val="28"/>
        </w:rPr>
        <w:t xml:space="preserve">asiūlymų </w:t>
      </w:r>
      <w:r w:rsidR="00A84437" w:rsidRPr="009B74F3">
        <w:rPr>
          <w:rFonts w:ascii="Times New Roman" w:hAnsi="Times New Roman" w:cs="Times New Roman"/>
          <w:b/>
          <w:color w:val="auto"/>
          <w:sz w:val="28"/>
          <w:szCs w:val="28"/>
        </w:rPr>
        <w:t>vertinimas</w:t>
      </w:r>
      <w:bookmarkEnd w:id="16"/>
    </w:p>
    <w:p w14:paraId="55B8916B" w14:textId="69A9A534" w:rsidR="00ED4DF5" w:rsidRPr="00ED4DF5" w:rsidRDefault="00ED4DF5" w:rsidP="00ED4DF5">
      <w:pPr>
        <w:spacing w:line="240" w:lineRule="auto"/>
        <w:ind w:firstLine="360"/>
        <w:rPr>
          <w:rFonts w:ascii="Times New Roman" w:eastAsia="Calibri" w:hAnsi="Times New Roman" w:cs="Times New Roman"/>
          <w:sz w:val="24"/>
          <w:szCs w:val="24"/>
        </w:rPr>
      </w:pPr>
      <w:r w:rsidRPr="00ED4DF5">
        <w:rPr>
          <w:rFonts w:ascii="Times New Roman" w:eastAsia="Calibri" w:hAnsi="Times New Roman" w:cs="Times New Roman"/>
          <w:sz w:val="24"/>
          <w:szCs w:val="24"/>
        </w:rPr>
        <w:t xml:space="preserve">7.1.  </w:t>
      </w:r>
      <w:r w:rsidRPr="00ED4DF5">
        <w:rPr>
          <w:rFonts w:ascii="Times New Roman" w:hAnsi="Times New Roman" w:cs="Times New Roman"/>
          <w:sz w:val="24"/>
          <w:szCs w:val="24"/>
        </w:rPr>
        <w:t>Perkančioji organizacija</w:t>
      </w:r>
      <w:r w:rsidRPr="00ED4DF5">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4 priede „Pasiūlymų vertinimo kriterijai</w:t>
      </w:r>
      <w:r w:rsidR="00701827">
        <w:rPr>
          <w:rFonts w:ascii="Times New Roman" w:eastAsia="Calibri" w:hAnsi="Times New Roman" w:cs="Times New Roman"/>
          <w:sz w:val="24"/>
          <w:szCs w:val="24"/>
        </w:rPr>
        <w:t xml:space="preserve"> ir sąlygos</w:t>
      </w:r>
      <w:r w:rsidRPr="00ED4DF5">
        <w:rPr>
          <w:rFonts w:ascii="Times New Roman" w:eastAsia="Calibri" w:hAnsi="Times New Roman" w:cs="Times New Roman"/>
          <w:sz w:val="24"/>
          <w:szCs w:val="24"/>
        </w:rPr>
        <w:t>“.</w:t>
      </w:r>
    </w:p>
    <w:p w14:paraId="24AFA777" w14:textId="77777777" w:rsidR="00ED4DF5" w:rsidRPr="00ED4DF5" w:rsidRDefault="00ED4DF5" w:rsidP="00ED4DF5">
      <w:pPr>
        <w:spacing w:line="240" w:lineRule="auto"/>
        <w:ind w:firstLine="360"/>
        <w:rPr>
          <w:rFonts w:ascii="Times New Roman" w:hAnsi="Times New Roman" w:cs="Times New Roman"/>
          <w:color w:val="000000" w:themeColor="text1"/>
          <w:sz w:val="24"/>
          <w:szCs w:val="24"/>
        </w:rPr>
      </w:pPr>
      <w:r w:rsidRPr="00ED4DF5">
        <w:rPr>
          <w:rFonts w:ascii="Times New Roman" w:hAnsi="Times New Roman" w:cs="Times New Roman"/>
          <w:color w:val="000000" w:themeColor="text1"/>
          <w:sz w:val="24"/>
          <w:szCs w:val="24"/>
        </w:rPr>
        <w:t>7.2. Laimėjusiu pasiūlymu galės būti pripažintas tik 1 (vienas) ekonomiškai naudingiausias pasiūlymas, esantis pasiūlymų eilės pirmojoje vietoje.</w:t>
      </w:r>
    </w:p>
    <w:p w14:paraId="01B841CC" w14:textId="277A1876" w:rsidR="00ED4DF5" w:rsidRPr="00ED4DF5" w:rsidRDefault="00ED4DF5" w:rsidP="00ED4DF5">
      <w:pPr>
        <w:spacing w:line="240" w:lineRule="auto"/>
        <w:ind w:firstLine="360"/>
        <w:rPr>
          <w:rFonts w:ascii="Times New Roman" w:eastAsia="Calibri" w:hAnsi="Times New Roman" w:cs="Times New Roman"/>
          <w:sz w:val="24"/>
          <w:szCs w:val="24"/>
        </w:rPr>
      </w:pPr>
      <w:r w:rsidRPr="00ED4DF5">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A86D6C">
        <w:rPr>
          <w:rFonts w:ascii="Times New Roman" w:hAnsi="Times New Roman" w:cs="Times New Roman"/>
          <w:sz w:val="24"/>
          <w:szCs w:val="24"/>
        </w:rPr>
        <w:t>užpildyt</w:t>
      </w:r>
      <w:r w:rsidR="0093058C" w:rsidRPr="00A86D6C">
        <w:rPr>
          <w:rFonts w:ascii="Times New Roman" w:hAnsi="Times New Roman" w:cs="Times New Roman"/>
          <w:sz w:val="24"/>
          <w:szCs w:val="24"/>
        </w:rPr>
        <w:t>as 3 priedas „Pasiūlymo forma“</w:t>
      </w:r>
      <w:r w:rsidR="0093058C" w:rsidRPr="00A86D6C">
        <w:rPr>
          <w:rFonts w:ascii="Times New Roman" w:eastAsia="Calibri" w:hAnsi="Times New Roman" w:cs="Times New Roman"/>
          <w:sz w:val="24"/>
          <w:szCs w:val="24"/>
          <w:lang w:eastAsia="en-US"/>
        </w:rPr>
        <w:t>.</w:t>
      </w:r>
    </w:p>
    <w:p w14:paraId="0C1B0E3A" w14:textId="77777777" w:rsidR="00E85882" w:rsidRPr="009B74F3" w:rsidRDefault="00E85882" w:rsidP="00A84437">
      <w:pPr>
        <w:spacing w:line="240" w:lineRule="auto"/>
        <w:ind w:firstLine="0"/>
        <w:rPr>
          <w:rFonts w:ascii="Times New Roman" w:hAnsi="Times New Roman" w:cs="Times New Roman"/>
          <w:vanish/>
          <w:sz w:val="24"/>
          <w:szCs w:val="24"/>
        </w:rPr>
      </w:pPr>
    </w:p>
    <w:p w14:paraId="4B42B3B3" w14:textId="492F03D8" w:rsidR="00D83C57" w:rsidRPr="00277BAC" w:rsidRDefault="00D83C57" w:rsidP="00277BAC">
      <w:pPr>
        <w:pStyle w:val="Antrat1"/>
        <w:tabs>
          <w:tab w:val="left" w:pos="567"/>
        </w:tabs>
        <w:spacing w:line="20" w:lineRule="atLeast"/>
        <w:ind w:firstLine="0"/>
        <w:contextualSpacing/>
        <w:rPr>
          <w:rFonts w:ascii="Times New Roman" w:hAnsi="Times New Roman" w:cs="Times New Roman"/>
          <w:b/>
          <w:sz w:val="28"/>
          <w:szCs w:val="28"/>
        </w:rPr>
      </w:pPr>
      <w:bookmarkStart w:id="17" w:name="_Ref39425999"/>
      <w:bookmarkStart w:id="18" w:name="_Ref39426005"/>
      <w:bookmarkStart w:id="19" w:name="_Toc126333937"/>
      <w:bookmarkStart w:id="20" w:name="_Toc137194954"/>
      <w:r w:rsidRPr="009B74F3">
        <w:rPr>
          <w:rFonts w:ascii="Times New Roman" w:hAnsi="Times New Roman" w:cs="Times New Roman"/>
          <w:b/>
          <w:sz w:val="28"/>
          <w:szCs w:val="28"/>
        </w:rPr>
        <w:t>8. Sutarties sudarymas</w:t>
      </w:r>
      <w:bookmarkEnd w:id="17"/>
      <w:bookmarkEnd w:id="18"/>
      <w:bookmarkEnd w:id="19"/>
      <w:bookmarkEnd w:id="20"/>
    </w:p>
    <w:p w14:paraId="4006AD6A" w14:textId="2E7CA5A4" w:rsidR="00D83C57" w:rsidRDefault="000003B6" w:rsidP="00D83C57">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color w:val="000000" w:themeColor="text1"/>
          <w:sz w:val="24"/>
          <w:szCs w:val="24"/>
        </w:rPr>
        <w:t xml:space="preserve">8.1. </w:t>
      </w:r>
      <w:r w:rsidR="00D83C57" w:rsidRPr="009B74F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B74F3">
        <w:rPr>
          <w:rFonts w:ascii="Times New Roman" w:hAnsi="Times New Roman" w:cs="Times New Roman"/>
          <w:color w:val="0070C0"/>
          <w:sz w:val="24"/>
          <w:szCs w:val="24"/>
        </w:rPr>
        <w:t xml:space="preserve"> </w:t>
      </w:r>
      <w:r w:rsidR="00D83C57" w:rsidRPr="009B74F3">
        <w:rPr>
          <w:rFonts w:ascii="Times New Roman" w:hAnsi="Times New Roman" w:cs="Times New Roman"/>
          <w:color w:val="000000" w:themeColor="text1"/>
          <w:sz w:val="24"/>
          <w:szCs w:val="24"/>
        </w:rPr>
        <w:t>nustatyta tvarka, bus pripažintas laimėjęs</w:t>
      </w:r>
      <w:r w:rsidR="0077773B">
        <w:rPr>
          <w:rFonts w:ascii="Times New Roman" w:hAnsi="Times New Roman" w:cs="Times New Roman"/>
          <w:color w:val="000000" w:themeColor="text1"/>
          <w:sz w:val="24"/>
          <w:szCs w:val="24"/>
        </w:rPr>
        <w:t xml:space="preserve">, </w:t>
      </w:r>
      <w:r w:rsidR="0077773B" w:rsidRPr="0077773B">
        <w:rPr>
          <w:rFonts w:ascii="Times New Roman" w:hAnsi="Times New Roman" w:cs="Times New Roman"/>
          <w:color w:val="000000" w:themeColor="text1"/>
          <w:sz w:val="24"/>
          <w:szCs w:val="24"/>
        </w:rPr>
        <w:t>o jei pirkimas skaidomas į dalis – su tiekėjais, kurių pasiūlymai bus pripažinti laimėję</w:t>
      </w:r>
      <w:r w:rsidR="00D83C57" w:rsidRPr="009B74F3">
        <w:rPr>
          <w:rFonts w:ascii="Times New Roman" w:hAnsi="Times New Roman" w:cs="Times New Roman"/>
          <w:color w:val="000000" w:themeColor="text1"/>
          <w:sz w:val="24"/>
          <w:szCs w:val="24"/>
        </w:rPr>
        <w:t xml:space="preserve">. </w:t>
      </w:r>
      <w:r w:rsidR="00D83C57" w:rsidRPr="009B74F3">
        <w:rPr>
          <w:rFonts w:ascii="Times New Roman" w:hAnsi="Times New Roman" w:cs="Times New Roman"/>
          <w:sz w:val="24"/>
          <w:szCs w:val="24"/>
        </w:rPr>
        <w:t>Sutarties sąlygos pateikiamos</w:t>
      </w:r>
      <w:r w:rsidR="00F56579" w:rsidRPr="009B74F3">
        <w:rPr>
          <w:rFonts w:ascii="Times New Roman" w:hAnsi="Times New Roman" w:cs="Times New Roman"/>
          <w:sz w:val="24"/>
          <w:szCs w:val="24"/>
        </w:rPr>
        <w:t xml:space="preserve"> specialiųjų pirkimo </w:t>
      </w:r>
      <w:r w:rsidR="00F56579" w:rsidRPr="00F451BA">
        <w:rPr>
          <w:rFonts w:ascii="Times New Roman" w:hAnsi="Times New Roman" w:cs="Times New Roman"/>
          <w:sz w:val="24"/>
          <w:szCs w:val="24"/>
        </w:rPr>
        <w:t>sąlygų</w:t>
      </w:r>
      <w:r w:rsidR="00D83C57" w:rsidRPr="00F451BA">
        <w:rPr>
          <w:rFonts w:ascii="Times New Roman" w:hAnsi="Times New Roman" w:cs="Times New Roman"/>
          <w:sz w:val="24"/>
          <w:szCs w:val="24"/>
        </w:rPr>
        <w:t xml:space="preserve"> </w:t>
      </w:r>
      <w:r w:rsidR="00F451BA" w:rsidRPr="00F451BA">
        <w:rPr>
          <w:rFonts w:ascii="Times New Roman" w:hAnsi="Times New Roman" w:cs="Times New Roman"/>
          <w:sz w:val="24"/>
          <w:szCs w:val="24"/>
        </w:rPr>
        <w:t>5</w:t>
      </w:r>
      <w:r w:rsidR="00F56579" w:rsidRPr="009B74F3">
        <w:rPr>
          <w:rFonts w:ascii="Times New Roman" w:hAnsi="Times New Roman" w:cs="Times New Roman"/>
          <w:color w:val="00B050"/>
          <w:sz w:val="24"/>
          <w:szCs w:val="24"/>
        </w:rPr>
        <w:t xml:space="preserve"> </w:t>
      </w:r>
      <w:r w:rsidR="00F56579" w:rsidRPr="009B74F3">
        <w:rPr>
          <w:rFonts w:ascii="Times New Roman" w:hAnsi="Times New Roman" w:cs="Times New Roman"/>
          <w:sz w:val="24"/>
          <w:szCs w:val="24"/>
        </w:rPr>
        <w:t xml:space="preserve">priede. </w:t>
      </w:r>
    </w:p>
    <w:p w14:paraId="42093CDC" w14:textId="77777777" w:rsidR="002D0258" w:rsidRPr="00BF1065" w:rsidRDefault="002D0258" w:rsidP="002D0258">
      <w:pPr>
        <w:suppressAutoHyphens/>
        <w:autoSpaceDN w:val="0"/>
        <w:spacing w:line="240" w:lineRule="auto"/>
        <w:ind w:firstLine="142"/>
        <w:rPr>
          <w:rFonts w:ascii="Times New Roman" w:eastAsia="SimSun" w:hAnsi="Times New Roman" w:cs="Times New Roman"/>
          <w:kern w:val="3"/>
          <w:sz w:val="24"/>
          <w:szCs w:val="24"/>
          <w:lang w:eastAsia="zh-CN" w:bidi="hi-IN"/>
        </w:rPr>
      </w:pPr>
      <w:r w:rsidRPr="00BF1065">
        <w:rPr>
          <w:rFonts w:ascii="Liberation Serif" w:eastAsia="SimSun" w:hAnsi="Liberation Serif" w:cs="Arial"/>
          <w:kern w:val="3"/>
          <w:sz w:val="24"/>
          <w:szCs w:val="24"/>
          <w:lang w:eastAsia="zh-CN" w:bidi="hi-IN"/>
        </w:rPr>
        <w:t xml:space="preserve">       </w:t>
      </w:r>
      <w:r>
        <w:rPr>
          <w:rFonts w:ascii="Times New Roman" w:eastAsia="SimSun" w:hAnsi="Times New Roman" w:cs="Times New Roman"/>
          <w:kern w:val="3"/>
          <w:sz w:val="24"/>
          <w:szCs w:val="24"/>
          <w:lang w:eastAsia="zh-CN" w:bidi="hi-IN"/>
        </w:rPr>
        <w:t>8</w:t>
      </w:r>
      <w:r w:rsidRPr="00BF1065">
        <w:rPr>
          <w:rFonts w:ascii="Times New Roman" w:eastAsia="SimSun" w:hAnsi="Times New Roman" w:cs="Times New Roman"/>
          <w:kern w:val="3"/>
          <w:sz w:val="24"/>
          <w:szCs w:val="24"/>
          <w:lang w:eastAsia="zh-CN" w:bidi="hi-IN"/>
        </w:rPr>
        <w:t>.2. Jeigu tiekėjų grupės pateiktas pasiūlymas bus pripažintas laimėjusiu ir perkančioji organizacija pasiūlys jai sudaryti sutartį, perkančioji organizacija nereikalauja, kad ši tiekėjų grupė įgytų tam tikrą teisinę formą.</w:t>
      </w:r>
    </w:p>
    <w:p w14:paraId="001D114F" w14:textId="340E03B2" w:rsidR="002D0258" w:rsidRPr="001E48F2" w:rsidRDefault="002D0258" w:rsidP="001E48F2">
      <w:pPr>
        <w:spacing w:line="240" w:lineRule="auto"/>
        <w:ind w:firstLine="0"/>
        <w:rPr>
          <w:rFonts w:ascii="Times New Roman" w:eastAsia="Calibri" w:hAnsi="Times New Roman" w:cs="Times New Roman"/>
          <w:bCs/>
          <w:iCs/>
          <w:sz w:val="24"/>
          <w:szCs w:val="24"/>
          <w:lang w:eastAsia="en-US"/>
        </w:rPr>
      </w:pPr>
      <w:r w:rsidRPr="00BF1065">
        <w:rPr>
          <w:rFonts w:ascii="Times New Roman" w:eastAsia="Calibri" w:hAnsi="Times New Roman" w:cs="Times New Roman"/>
          <w:color w:val="000000"/>
          <w:sz w:val="24"/>
          <w:szCs w:val="24"/>
          <w:shd w:val="clear" w:color="auto" w:fill="FFFFFF"/>
          <w:lang w:eastAsia="en-US"/>
        </w:rPr>
        <w:t xml:space="preserve">         </w:t>
      </w:r>
      <w:r>
        <w:rPr>
          <w:rFonts w:ascii="Times New Roman" w:eastAsia="Calibri" w:hAnsi="Times New Roman" w:cs="Times New Roman"/>
          <w:color w:val="000000"/>
          <w:sz w:val="24"/>
          <w:szCs w:val="24"/>
          <w:shd w:val="clear" w:color="auto" w:fill="FFFFFF"/>
          <w:lang w:eastAsia="en-US"/>
        </w:rPr>
        <w:t>8</w:t>
      </w:r>
      <w:r w:rsidRPr="00BF1065">
        <w:rPr>
          <w:rFonts w:ascii="Times New Roman" w:eastAsia="Calibri" w:hAnsi="Times New Roman" w:cs="Times New Roman"/>
          <w:color w:val="000000"/>
          <w:sz w:val="24"/>
          <w:szCs w:val="24"/>
          <w:shd w:val="clear" w:color="auto" w:fill="FFFFFF"/>
          <w:lang w:eastAsia="en-US"/>
        </w:rPr>
        <w:t>.</w:t>
      </w:r>
      <w:r w:rsidR="00A25C91">
        <w:rPr>
          <w:rFonts w:ascii="Times New Roman" w:eastAsia="Calibri" w:hAnsi="Times New Roman" w:cs="Times New Roman"/>
          <w:color w:val="000000"/>
          <w:sz w:val="24"/>
          <w:szCs w:val="24"/>
          <w:shd w:val="clear" w:color="auto" w:fill="FFFFFF"/>
          <w:lang w:eastAsia="en-US"/>
        </w:rPr>
        <w:t>3</w:t>
      </w:r>
      <w:r w:rsidRPr="00BF1065">
        <w:rPr>
          <w:rFonts w:ascii="Times New Roman" w:eastAsia="Calibri" w:hAnsi="Times New Roman" w:cs="Times New Roman"/>
          <w:color w:val="000000"/>
          <w:sz w:val="24"/>
          <w:szCs w:val="24"/>
          <w:shd w:val="clear" w:color="auto" w:fill="FFFFFF"/>
          <w:lang w:eastAsia="en-US"/>
        </w:rPr>
        <w:t>. Sutarties įvykdymas užtikrinamas netesybo</w:t>
      </w:r>
      <w:r w:rsidR="001E48F2">
        <w:rPr>
          <w:rFonts w:ascii="Times New Roman" w:eastAsia="Calibri" w:hAnsi="Times New Roman" w:cs="Times New Roman"/>
          <w:color w:val="000000"/>
          <w:sz w:val="24"/>
          <w:szCs w:val="24"/>
          <w:shd w:val="clear" w:color="auto" w:fill="FFFFFF"/>
          <w:lang w:eastAsia="en-US"/>
        </w:rPr>
        <w:t>mis (delspinigiais ir baudomis).</w:t>
      </w:r>
    </w:p>
    <w:p w14:paraId="353F5CD8" w14:textId="77777777" w:rsidR="0017599A" w:rsidRDefault="0017599A" w:rsidP="00D83C57">
      <w:pPr>
        <w:pStyle w:val="Sraopastraipa"/>
        <w:spacing w:line="240" w:lineRule="auto"/>
        <w:ind w:left="0" w:firstLine="567"/>
        <w:rPr>
          <w:rFonts w:ascii="Times New Roman" w:hAnsi="Times New Roman" w:cs="Times New Roman"/>
          <w:sz w:val="24"/>
          <w:szCs w:val="24"/>
        </w:rPr>
      </w:pPr>
    </w:p>
    <w:p w14:paraId="2D3B2269" w14:textId="2BB33E87" w:rsidR="0017599A" w:rsidRPr="00277BAC" w:rsidRDefault="0017599A" w:rsidP="00277BAC">
      <w:pPr>
        <w:pStyle w:val="Antrat1"/>
        <w:spacing w:before="0" w:after="0" w:line="300" w:lineRule="auto"/>
        <w:ind w:firstLine="0"/>
        <w:rPr>
          <w:rFonts w:ascii="Times New Roman" w:hAnsi="Times New Roman" w:cs="Times New Roman"/>
          <w:b/>
          <w:color w:val="auto"/>
          <w:sz w:val="28"/>
          <w:szCs w:val="28"/>
        </w:rPr>
      </w:pPr>
      <w:r>
        <w:rPr>
          <w:rFonts w:ascii="Times New Roman" w:hAnsi="Times New Roman" w:cs="Times New Roman"/>
          <w:b/>
          <w:color w:val="auto"/>
          <w:sz w:val="28"/>
          <w:szCs w:val="28"/>
        </w:rPr>
        <w:t>9</w:t>
      </w:r>
      <w:r w:rsidRPr="009B74F3">
        <w:rPr>
          <w:rFonts w:ascii="Times New Roman" w:hAnsi="Times New Roman" w:cs="Times New Roman"/>
          <w:b/>
          <w:color w:val="auto"/>
          <w:sz w:val="28"/>
          <w:szCs w:val="28"/>
        </w:rPr>
        <w:t xml:space="preserve">. </w:t>
      </w:r>
      <w:r w:rsidR="006A7117">
        <w:rPr>
          <w:rFonts w:ascii="Times New Roman" w:hAnsi="Times New Roman" w:cs="Times New Roman"/>
          <w:b/>
          <w:color w:val="auto"/>
          <w:sz w:val="28"/>
          <w:szCs w:val="28"/>
        </w:rPr>
        <w:t>Kitos sąlygos</w:t>
      </w:r>
      <w:r w:rsidRPr="009B74F3">
        <w:rPr>
          <w:rFonts w:ascii="Times New Roman" w:hAnsi="Times New Roman" w:cs="Times New Roman"/>
          <w:b/>
          <w:color w:val="auto"/>
          <w:sz w:val="28"/>
          <w:szCs w:val="28"/>
        </w:rPr>
        <w:t xml:space="preserve"> </w:t>
      </w:r>
    </w:p>
    <w:p w14:paraId="32CA5B61" w14:textId="78F9935E" w:rsidR="00A86D6C" w:rsidRDefault="00A86D6C" w:rsidP="00BB32D0">
      <w:pPr>
        <w:spacing w:line="240" w:lineRule="auto"/>
        <w:ind w:right="758" w:firstLine="0"/>
        <w:rPr>
          <w:rFonts w:ascii="Times New Roman" w:hAnsi="Times New Roman" w:cs="Times New Roman"/>
          <w:sz w:val="24"/>
          <w:szCs w:val="24"/>
        </w:rPr>
      </w:pPr>
    </w:p>
    <w:p w14:paraId="309FB11C" w14:textId="2B76A468" w:rsidR="00A86D6C" w:rsidRDefault="00A86D6C" w:rsidP="00BB32D0">
      <w:pPr>
        <w:spacing w:line="240" w:lineRule="auto"/>
        <w:ind w:right="758" w:firstLine="0"/>
        <w:rPr>
          <w:rFonts w:ascii="Times New Roman" w:hAnsi="Times New Roman" w:cs="Times New Roman"/>
          <w:sz w:val="24"/>
          <w:szCs w:val="24"/>
        </w:rPr>
      </w:pPr>
    </w:p>
    <w:p w14:paraId="219B75F8" w14:textId="2AC87231" w:rsidR="00920C21" w:rsidRDefault="00112F92" w:rsidP="0017599A">
      <w:pPr>
        <w:pStyle w:val="Sraopastraipa"/>
        <w:spacing w:line="240" w:lineRule="auto"/>
        <w:ind w:left="0" w:right="758" w:firstLine="567"/>
        <w:jc w:val="right"/>
        <w:rPr>
          <w:rFonts w:ascii="Times New Roman" w:hAnsi="Times New Roman" w:cs="Times New Roman"/>
          <w:sz w:val="24"/>
          <w:szCs w:val="24"/>
        </w:rPr>
      </w:pPr>
      <w:r w:rsidRPr="007C6FB6">
        <w:rPr>
          <w:rFonts w:ascii="Times New Roman" w:hAnsi="Times New Roman" w:cs="Times New Roman"/>
          <w:sz w:val="24"/>
          <w:szCs w:val="24"/>
        </w:rPr>
        <w:lastRenderedPageBreak/>
        <w:t xml:space="preserve">Pirkimo sąlygų 1 priedas </w:t>
      </w:r>
    </w:p>
    <w:p w14:paraId="729EDC83" w14:textId="1CDCC209" w:rsidR="00112F92" w:rsidRPr="007C6FB6" w:rsidRDefault="00920C21" w:rsidP="00611FB2">
      <w:pPr>
        <w:pStyle w:val="Sraopastraipa"/>
        <w:tabs>
          <w:tab w:val="left" w:pos="0"/>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12F92" w:rsidRPr="007C6FB6">
        <w:rPr>
          <w:rFonts w:ascii="Times New Roman" w:hAnsi="Times New Roman" w:cs="Times New Roman"/>
          <w:sz w:val="24"/>
          <w:szCs w:val="24"/>
        </w:rPr>
        <w:t>„Tiekėjų pašalinimo</w:t>
      </w:r>
      <w:r>
        <w:rPr>
          <w:rFonts w:ascii="Times New Roman" w:hAnsi="Times New Roman" w:cs="Times New Roman"/>
          <w:sz w:val="24"/>
          <w:szCs w:val="24"/>
        </w:rPr>
        <w:t xml:space="preserve"> </w:t>
      </w:r>
      <w:r w:rsidR="00112F92" w:rsidRPr="007C6FB6">
        <w:rPr>
          <w:rFonts w:ascii="Times New Roman" w:hAnsi="Times New Roman" w:cs="Times New Roman"/>
          <w:sz w:val="24"/>
          <w:szCs w:val="24"/>
        </w:rPr>
        <w:t>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7C6FB6" w:rsidRDefault="00112F92" w:rsidP="00112F92">
      <w:pPr>
        <w:spacing w:after="240" w:line="276" w:lineRule="auto"/>
        <w:jc w:val="center"/>
        <w:rPr>
          <w:rFonts w:ascii="Times New Roman" w:eastAsia="Arial" w:hAnsi="Times New Roman" w:cs="Times New Roman"/>
          <w:b/>
          <w:smallCaps/>
          <w:color w:val="404040"/>
          <w:sz w:val="24"/>
          <w:szCs w:val="24"/>
        </w:rPr>
      </w:pPr>
      <w:r w:rsidRPr="007C6FB6">
        <w:rPr>
          <w:rFonts w:ascii="Times New Roman" w:eastAsia="Arial" w:hAnsi="Times New Roman" w:cs="Times New Roman"/>
          <w:b/>
          <w:smallCaps/>
          <w:color w:val="404040"/>
          <w:sz w:val="24"/>
          <w:szCs w:val="24"/>
        </w:rPr>
        <w:t>TIEKĖJŲ PAŠALINIMO PAGRINDAI</w:t>
      </w:r>
    </w:p>
    <w:p w14:paraId="66EEBCD0" w14:textId="5A2EBF5F" w:rsidR="00B922C5" w:rsidRPr="00B922C5" w:rsidRDefault="003D1051" w:rsidP="00B922C5">
      <w:pPr>
        <w:tabs>
          <w:tab w:val="left" w:pos="851"/>
        </w:tabs>
        <w:spacing w:line="240" w:lineRule="auto"/>
        <w:ind w:firstLine="709"/>
        <w:rPr>
          <w:rFonts w:ascii="Times New Roman" w:eastAsia="Arial" w:hAnsi="Times New Roman" w:cs="Times New Roman"/>
          <w:sz w:val="24"/>
          <w:szCs w:val="24"/>
        </w:rPr>
      </w:pPr>
      <w:r>
        <w:rPr>
          <w:rFonts w:ascii="Times New Roman" w:eastAsia="Arial" w:hAnsi="Times New Roman" w:cs="Times New Roman"/>
          <w:sz w:val="24"/>
          <w:szCs w:val="24"/>
        </w:rPr>
        <w:t xml:space="preserve">1. </w:t>
      </w:r>
      <w:r w:rsidR="00B922C5" w:rsidRPr="00B922C5">
        <w:rPr>
          <w:rFonts w:ascii="Times New Roman" w:eastAsia="Arial" w:hAnsi="Times New Roman" w:cs="Times New Roman"/>
          <w:sz w:val="24"/>
          <w:szCs w:val="24"/>
        </w:rPr>
        <w:t xml:space="preserve">Su pasiūlymu teikiama Tiekėjo </w:t>
      </w:r>
      <w:r w:rsidR="008F3E6A">
        <w:rPr>
          <w:rFonts w:ascii="Times New Roman" w:eastAsia="Arial" w:hAnsi="Times New Roman" w:cs="Times New Roman"/>
          <w:sz w:val="24"/>
          <w:szCs w:val="24"/>
        </w:rPr>
        <w:t>deklaracija (Pirkimo sąlygų 7</w:t>
      </w:r>
      <w:r w:rsidR="00B922C5" w:rsidRPr="00B922C5">
        <w:rPr>
          <w:rFonts w:ascii="Times New Roman" w:eastAsia="Arial" w:hAnsi="Times New Roman" w:cs="Times New Roman"/>
          <w:sz w:val="24"/>
          <w:szCs w:val="24"/>
        </w:rPr>
        <w:t xml:space="preserve"> priedas). Kiekvienas ūkio subjektų grupės narys turi užpildyti ir kartu su pasiūlymu pateikti </w:t>
      </w:r>
      <w:r w:rsidR="008F3E6A">
        <w:rPr>
          <w:rFonts w:ascii="Times New Roman" w:eastAsia="Arial" w:hAnsi="Times New Roman" w:cs="Times New Roman"/>
          <w:sz w:val="24"/>
          <w:szCs w:val="24"/>
        </w:rPr>
        <w:t>Tiekėjo</w:t>
      </w:r>
      <w:r w:rsidR="00B922C5" w:rsidRPr="00B922C5">
        <w:rPr>
          <w:rFonts w:ascii="Times New Roman" w:eastAsia="Arial" w:hAnsi="Times New Roman" w:cs="Times New Roman"/>
          <w:sz w:val="24"/>
          <w:szCs w:val="24"/>
        </w:rPr>
        <w:t xml:space="preserve"> deklaraciją (Pirkimo sąlygų 7 priedas)</w:t>
      </w:r>
      <w:r w:rsidR="008F3E6A">
        <w:rPr>
          <w:rFonts w:ascii="Times New Roman" w:eastAsia="Arial" w:hAnsi="Times New Roman" w:cs="Times New Roman"/>
          <w:sz w:val="24"/>
          <w:szCs w:val="24"/>
        </w:rPr>
        <w:t xml:space="preserve">. </w:t>
      </w:r>
      <w:r w:rsidR="00B922C5" w:rsidRPr="00B922C5">
        <w:rPr>
          <w:rFonts w:ascii="Times New Roman" w:eastAsia="Arial" w:hAnsi="Times New Roman" w:cs="Times New Roman"/>
          <w:sz w:val="24"/>
          <w:szCs w:val="24"/>
        </w:rPr>
        <w:t>Perkančioji organizacija nereikalauja pateikti pažymų, patvirtinančių Viešųjų pirkimų įstatymo 46 straipsnyje nurodytų tiekėjo pašalinimo pagrindų nebuvimą, išskyrus tuos atvejus, kai kyla pagrįstų abejonių dėl tiekėjų patikimumo.</w:t>
      </w:r>
    </w:p>
    <w:p w14:paraId="6FCE57D8" w14:textId="77777777" w:rsidR="00B922C5" w:rsidRPr="00B922C5" w:rsidRDefault="00B922C5" w:rsidP="00B922C5">
      <w:pPr>
        <w:tabs>
          <w:tab w:val="left" w:pos="851"/>
        </w:tabs>
        <w:spacing w:line="240" w:lineRule="auto"/>
        <w:ind w:firstLine="709"/>
        <w:rPr>
          <w:rFonts w:ascii="Times New Roman" w:eastAsia="Arial" w:hAnsi="Times New Roman" w:cs="Times New Roman"/>
          <w:sz w:val="24"/>
          <w:szCs w:val="24"/>
        </w:rPr>
      </w:pPr>
      <w:r w:rsidRPr="00B922C5">
        <w:rPr>
          <w:rFonts w:ascii="Times New Roman" w:eastAsia="Arial" w:hAnsi="Times New Roman" w:cs="Times New Roman"/>
          <w:sz w:val="24"/>
          <w:szCs w:val="24"/>
        </w:rPr>
        <w:t xml:space="preserve">2. Perkančioji organizacija atmeta tiekėjo pasiūlymą, jeigu: </w:t>
      </w:r>
    </w:p>
    <w:p w14:paraId="5A0CE2F7" w14:textId="77777777" w:rsidR="00B922C5" w:rsidRPr="00B922C5" w:rsidRDefault="00B922C5" w:rsidP="00B922C5">
      <w:pPr>
        <w:tabs>
          <w:tab w:val="left" w:pos="851"/>
        </w:tabs>
        <w:spacing w:line="240" w:lineRule="auto"/>
        <w:ind w:firstLine="709"/>
        <w:rPr>
          <w:rFonts w:ascii="Times New Roman" w:eastAsia="Arial" w:hAnsi="Times New Roman" w:cs="Times New Roman"/>
          <w:b/>
          <w:bCs/>
          <w:sz w:val="24"/>
          <w:szCs w:val="24"/>
        </w:rPr>
      </w:pPr>
      <w:r w:rsidRPr="00B922C5">
        <w:rPr>
          <w:rFonts w:ascii="Times New Roman" w:eastAsia="Arial" w:hAnsi="Times New Roman" w:cs="Times New Roman"/>
          <w:sz w:val="24"/>
          <w:szCs w:val="24"/>
        </w:rPr>
        <w:t xml:space="preserve">2.1. Tiekėjas su kitais tiekėjais yra sudaręs susitarimų, kuriais siekiama iškreipti konkurenciją atliekamame pirkime, ir perkančioji organizacija dėl to turi įtikinamų duomenų </w:t>
      </w:r>
      <w:r w:rsidRPr="00B922C5">
        <w:rPr>
          <w:rFonts w:ascii="Times New Roman" w:eastAsia="Arial" w:hAnsi="Times New Roman" w:cs="Times New Roman"/>
          <w:b/>
          <w:sz w:val="24"/>
          <w:szCs w:val="24"/>
        </w:rPr>
        <w:t>(VPĮ 46 straipsnio 4 dalies 1 punktas</w:t>
      </w:r>
      <w:r w:rsidRPr="00B922C5">
        <w:rPr>
          <w:rFonts w:ascii="Times New Roman" w:eastAsia="Arial" w:hAnsi="Times New Roman" w:cs="Times New Roman"/>
          <w:sz w:val="24"/>
          <w:szCs w:val="24"/>
        </w:rPr>
        <w:t>).</w:t>
      </w:r>
    </w:p>
    <w:p w14:paraId="3B6C1458" w14:textId="77777777" w:rsidR="00B922C5" w:rsidRPr="00B922C5" w:rsidRDefault="00B922C5" w:rsidP="00B922C5">
      <w:pPr>
        <w:tabs>
          <w:tab w:val="left" w:pos="851"/>
        </w:tabs>
        <w:spacing w:line="240" w:lineRule="auto"/>
        <w:ind w:firstLine="709"/>
        <w:rPr>
          <w:rFonts w:ascii="Times New Roman" w:eastAsia="Arial" w:hAnsi="Times New Roman" w:cs="Times New Roman"/>
          <w:b/>
          <w:sz w:val="24"/>
          <w:szCs w:val="24"/>
        </w:rPr>
      </w:pPr>
      <w:r w:rsidRPr="00B922C5">
        <w:rPr>
          <w:rFonts w:ascii="Times New Roman" w:eastAsia="Arial" w:hAnsi="Times New Roman" w:cs="Times New Roman"/>
          <w:sz w:val="24"/>
          <w:szCs w:val="24"/>
        </w:rPr>
        <w:t xml:space="preserve">2.2.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B922C5">
        <w:rPr>
          <w:rFonts w:ascii="Times New Roman" w:eastAsia="Arial" w:hAnsi="Times New Roman" w:cs="Times New Roman"/>
          <w:b/>
          <w:sz w:val="24"/>
          <w:szCs w:val="24"/>
        </w:rPr>
        <w:t>(VPĮ 46 straipsnio 4 dalies 2 punktas)</w:t>
      </w:r>
      <w:r w:rsidRPr="00B922C5">
        <w:rPr>
          <w:rFonts w:ascii="Times New Roman" w:eastAsia="Arial" w:hAnsi="Times New Roman" w:cs="Times New Roman"/>
          <w:sz w:val="24"/>
          <w:szCs w:val="24"/>
        </w:rPr>
        <w:t>.</w:t>
      </w:r>
    </w:p>
    <w:p w14:paraId="3C553C0D" w14:textId="77777777" w:rsidR="00B922C5" w:rsidRPr="00B922C5" w:rsidRDefault="00B922C5" w:rsidP="00B922C5">
      <w:pPr>
        <w:tabs>
          <w:tab w:val="left" w:pos="851"/>
        </w:tabs>
        <w:spacing w:line="240" w:lineRule="auto"/>
        <w:ind w:firstLine="709"/>
        <w:rPr>
          <w:rFonts w:ascii="Times New Roman" w:eastAsia="Arial" w:hAnsi="Times New Roman" w:cs="Times New Roman"/>
          <w:b/>
          <w:bCs/>
          <w:sz w:val="24"/>
          <w:szCs w:val="24"/>
        </w:rPr>
      </w:pPr>
      <w:r w:rsidRPr="00B922C5">
        <w:rPr>
          <w:rFonts w:ascii="Times New Roman" w:eastAsia="Arial" w:hAnsi="Times New Roman" w:cs="Times New Roman"/>
          <w:sz w:val="24"/>
          <w:szCs w:val="24"/>
        </w:rPr>
        <w:t xml:space="preserve">2.3. Pažeista konkurencija, kaip nustatyta VPĮ 27 straipsnio 3 ir 4 dalyse, ir atitinkamos padėties negalima ištaisyti </w:t>
      </w:r>
      <w:r w:rsidRPr="00B922C5">
        <w:rPr>
          <w:rFonts w:ascii="Times New Roman" w:eastAsia="Arial" w:hAnsi="Times New Roman" w:cs="Times New Roman"/>
          <w:b/>
          <w:sz w:val="24"/>
          <w:szCs w:val="24"/>
        </w:rPr>
        <w:t>(VPĮ 46 straipsnio 4 dalies 3 punktas).</w:t>
      </w:r>
    </w:p>
    <w:p w14:paraId="2CED8E86" w14:textId="733BEEB5" w:rsidR="00B922C5" w:rsidRPr="00BB32D0" w:rsidRDefault="00B922C5" w:rsidP="00BB32D0">
      <w:pPr>
        <w:tabs>
          <w:tab w:val="left" w:pos="851"/>
        </w:tabs>
        <w:spacing w:line="240" w:lineRule="auto"/>
        <w:ind w:firstLine="709"/>
        <w:rPr>
          <w:rFonts w:ascii="Times New Roman" w:eastAsia="Arial" w:hAnsi="Times New Roman" w:cs="Times New Roman"/>
          <w:sz w:val="24"/>
          <w:szCs w:val="24"/>
        </w:rPr>
      </w:pPr>
      <w:r w:rsidRPr="00B922C5">
        <w:rPr>
          <w:rFonts w:ascii="Times New Roman" w:eastAsia="Arial" w:hAnsi="Times New Roman" w:cs="Times New Roman"/>
          <w:sz w:val="24"/>
          <w:szCs w:val="24"/>
        </w:rPr>
        <w:t>2.4.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w:t>
      </w:r>
      <w:r w:rsidR="00BB32D0">
        <w:rPr>
          <w:rFonts w:ascii="Times New Roman" w:eastAsia="Arial" w:hAnsi="Times New Roman" w:cs="Times New Roman"/>
          <w:sz w:val="24"/>
          <w:szCs w:val="24"/>
        </w:rPr>
        <w:t xml:space="preserve">laujamų pagal VPĮ 50 straipsnį </w:t>
      </w:r>
      <w:r w:rsidR="00BB32D0" w:rsidRPr="00BB32D0">
        <w:rPr>
          <w:rFonts w:ascii="Times New Roman" w:eastAsia="Arial" w:hAnsi="Times New Roman" w:cs="Times New Roman"/>
          <w:sz w:val="24"/>
          <w:szCs w:val="24"/>
        </w:rPr>
        <w:t>(</w:t>
      </w:r>
      <w:r w:rsidR="00BB32D0" w:rsidRPr="00BB32D0">
        <w:rPr>
          <w:rFonts w:ascii="Times New Roman" w:eastAsia="Arial" w:hAnsi="Times New Roman" w:cs="Times New Roman"/>
          <w:b/>
          <w:bCs/>
          <w:sz w:val="24"/>
          <w:szCs w:val="24"/>
        </w:rPr>
        <w:t>VPĮ 46 str. 4 d. 4 p.</w:t>
      </w:r>
      <w:r w:rsidR="00BB32D0" w:rsidRPr="00BB32D0">
        <w:rPr>
          <w:rFonts w:ascii="Times New Roman" w:eastAsia="Arial" w:hAnsi="Times New Roman" w:cs="Times New Roman"/>
          <w:sz w:val="24"/>
          <w:szCs w:val="24"/>
        </w:rPr>
        <w:t>).</w:t>
      </w:r>
    </w:p>
    <w:p w14:paraId="30816F51" w14:textId="77777777" w:rsidR="00B922C5" w:rsidRDefault="00B922C5" w:rsidP="00B922C5">
      <w:pPr>
        <w:tabs>
          <w:tab w:val="left" w:pos="851"/>
        </w:tabs>
        <w:spacing w:line="240" w:lineRule="auto"/>
        <w:ind w:firstLine="709"/>
        <w:rPr>
          <w:rFonts w:ascii="Times New Roman" w:eastAsia="Arial" w:hAnsi="Times New Roman" w:cs="Times New Roman"/>
          <w:b/>
          <w:sz w:val="24"/>
          <w:szCs w:val="24"/>
        </w:rPr>
      </w:pPr>
      <w:r w:rsidRPr="00B922C5">
        <w:rPr>
          <w:rFonts w:ascii="Times New Roman" w:eastAsia="Arial" w:hAnsi="Times New Roman" w:cs="Times New Roman"/>
          <w:sz w:val="24"/>
          <w:szCs w:val="24"/>
        </w:rPr>
        <w:t>2.5.</w:t>
      </w:r>
      <w:r w:rsidRPr="00B922C5">
        <w:rPr>
          <w:rFonts w:ascii="Times New Roman" w:eastAsia="Arial"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B922C5">
        <w:rPr>
          <w:rFonts w:ascii="Times New Roman" w:eastAsia="Arial" w:hAnsi="Times New Roman" w:cs="Times New Roman"/>
          <w:sz w:val="24"/>
          <w:szCs w:val="24"/>
        </w:rPr>
        <w:t>(</w:t>
      </w:r>
      <w:r w:rsidRPr="00B922C5">
        <w:rPr>
          <w:rFonts w:ascii="Times New Roman" w:eastAsia="Arial" w:hAnsi="Times New Roman" w:cs="Times New Roman"/>
          <w:b/>
          <w:sz w:val="24"/>
          <w:szCs w:val="24"/>
        </w:rPr>
        <w:t>VPĮ 46 straipsnio 4 dalies 5 punktas).</w:t>
      </w:r>
    </w:p>
    <w:p w14:paraId="56E4AF4C" w14:textId="4545307C" w:rsidR="007D644F" w:rsidRPr="00517A2E" w:rsidRDefault="00C93CE1" w:rsidP="00517A2E">
      <w:pPr>
        <w:spacing w:line="240" w:lineRule="auto"/>
        <w:rPr>
          <w:rFonts w:ascii="Times New Roman" w:eastAsia="Yu Mincho" w:hAnsi="Times New Roman" w:cs="Times New Roman"/>
          <w:b/>
          <w:bCs/>
          <w:sz w:val="24"/>
          <w:szCs w:val="24"/>
          <w:lang w:eastAsia="en-US"/>
        </w:rPr>
      </w:pPr>
      <w:r w:rsidRPr="00517A2E">
        <w:rPr>
          <w:rFonts w:ascii="Times New Roman" w:eastAsia="Arial" w:hAnsi="Times New Roman" w:cs="Times New Roman"/>
          <w:bCs/>
          <w:sz w:val="24"/>
          <w:szCs w:val="24"/>
        </w:rPr>
        <w:t>2.6.</w:t>
      </w:r>
      <w:r>
        <w:rPr>
          <w:rFonts w:ascii="Times New Roman" w:eastAsia="Arial" w:hAnsi="Times New Roman" w:cs="Times New Roman"/>
          <w:b/>
          <w:sz w:val="24"/>
          <w:szCs w:val="24"/>
        </w:rPr>
        <w:t xml:space="preserve"> </w:t>
      </w:r>
      <w:r w:rsidRPr="00C93CE1">
        <w:rPr>
          <w:rFonts w:ascii="Times New Roman" w:eastAsia="Calibri" w:hAnsi="Times New Roman" w:cs="Times New Roman"/>
          <w:sz w:val="24"/>
          <w:szCs w:val="24"/>
          <w:lang w:eastAsia="en-US"/>
        </w:rPr>
        <w:t>Tiekėjas yra neatlikęs jam paskirtos baudžiamojo poveikio priemonės – uždraudimo juridiniam asmeniui dalyvauti viešuosiuose pirkimuose</w:t>
      </w:r>
      <w:r>
        <w:rPr>
          <w:rFonts w:ascii="Times New Roman" w:eastAsia="Calibri" w:hAnsi="Times New Roman" w:cs="Times New Roman"/>
          <w:sz w:val="24"/>
          <w:szCs w:val="24"/>
          <w:lang w:eastAsia="en-US"/>
        </w:rPr>
        <w:t xml:space="preserve"> (</w:t>
      </w:r>
      <w:r w:rsidRPr="00C93CE1">
        <w:rPr>
          <w:rFonts w:ascii="Times New Roman" w:eastAsia="Yu Mincho" w:hAnsi="Times New Roman" w:cs="Times New Roman"/>
          <w:b/>
          <w:bCs/>
          <w:sz w:val="24"/>
          <w:szCs w:val="24"/>
          <w:lang w:eastAsia="en-US"/>
        </w:rPr>
        <w:t>VPĮ 46 straipsnio 2¹ dali</w:t>
      </w:r>
      <w:r w:rsidR="00AD4B7E">
        <w:rPr>
          <w:rFonts w:ascii="Times New Roman" w:eastAsia="Yu Mincho" w:hAnsi="Times New Roman" w:cs="Times New Roman"/>
          <w:b/>
          <w:bCs/>
          <w:sz w:val="24"/>
          <w:szCs w:val="24"/>
          <w:lang w:eastAsia="en-US"/>
        </w:rPr>
        <w:t>s</w:t>
      </w:r>
      <w:r w:rsidR="00517A2E">
        <w:rPr>
          <w:rFonts w:ascii="Times New Roman" w:eastAsia="Yu Mincho" w:hAnsi="Times New Roman" w:cs="Times New Roman"/>
          <w:b/>
          <w:bCs/>
          <w:sz w:val="24"/>
          <w:szCs w:val="24"/>
          <w:lang w:eastAsia="en-US"/>
        </w:rPr>
        <w:t>).</w:t>
      </w:r>
    </w:p>
    <w:p w14:paraId="385FEFC8" w14:textId="77777777" w:rsidR="00112F92" w:rsidRPr="007C6FB6" w:rsidRDefault="00112F92" w:rsidP="00992F47">
      <w:pPr>
        <w:spacing w:after="160" w:line="276" w:lineRule="auto"/>
        <w:ind w:firstLine="0"/>
        <w:jc w:val="center"/>
        <w:rPr>
          <w:rFonts w:ascii="Times New Roman" w:eastAsia="Arial" w:hAnsi="Times New Roman" w:cs="Times New Roman"/>
          <w:smallCaps/>
          <w:sz w:val="24"/>
          <w:szCs w:val="24"/>
        </w:rPr>
      </w:pPr>
      <w:r w:rsidRPr="007C6FB6">
        <w:rPr>
          <w:rFonts w:ascii="Times New Roman" w:eastAsia="Arial" w:hAnsi="Times New Roman" w:cs="Times New Roman"/>
          <w:smallCaps/>
          <w:sz w:val="24"/>
          <w:szCs w:val="24"/>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F487716" w14:textId="77777777" w:rsidR="00603B82" w:rsidRDefault="00DE051B" w:rsidP="00C56255">
      <w:pPr>
        <w:pStyle w:val="Antrat2"/>
        <w:spacing w:before="0"/>
        <w:ind w:right="616" w:firstLine="0"/>
        <w:jc w:val="right"/>
        <w:rPr>
          <w:rFonts w:ascii="Times New Roman" w:hAnsi="Times New Roman" w:cs="Times New Roman"/>
          <w:color w:val="auto"/>
          <w:sz w:val="24"/>
          <w:szCs w:val="24"/>
        </w:rPr>
      </w:pPr>
      <w:bookmarkStart w:id="21" w:name="_heading=h.26in1rg" w:colFirst="0" w:colLast="0"/>
      <w:bookmarkStart w:id="22" w:name="_Ref38539939"/>
      <w:bookmarkStart w:id="23" w:name="_Ref38541068"/>
      <w:bookmarkStart w:id="24" w:name="_Ref38885053"/>
      <w:bookmarkStart w:id="25" w:name="_Ref38899023"/>
      <w:bookmarkStart w:id="26" w:name="_Toc48053185"/>
      <w:bookmarkStart w:id="27" w:name="_Toc85706891"/>
      <w:bookmarkStart w:id="28" w:name="_Hlk86837214"/>
      <w:bookmarkEnd w:id="21"/>
      <w:r w:rsidRPr="00603B82">
        <w:rPr>
          <w:rFonts w:ascii="Times New Roman" w:hAnsi="Times New Roman" w:cs="Times New Roman"/>
          <w:color w:val="auto"/>
          <w:sz w:val="24"/>
          <w:szCs w:val="24"/>
        </w:rPr>
        <w:lastRenderedPageBreak/>
        <w:t>P</w:t>
      </w:r>
      <w:r w:rsidR="00CB5907" w:rsidRPr="00603B82">
        <w:rPr>
          <w:rFonts w:ascii="Times New Roman" w:hAnsi="Times New Roman" w:cs="Times New Roman"/>
          <w:color w:val="auto"/>
          <w:sz w:val="24"/>
          <w:szCs w:val="24"/>
        </w:rPr>
        <w:t xml:space="preserve">irkimo sąlygų </w:t>
      </w:r>
      <w:r w:rsidR="00603B82">
        <w:rPr>
          <w:rFonts w:ascii="Times New Roman" w:hAnsi="Times New Roman" w:cs="Times New Roman"/>
          <w:color w:val="auto"/>
          <w:sz w:val="24"/>
          <w:szCs w:val="24"/>
        </w:rPr>
        <w:t>2</w:t>
      </w:r>
      <w:r w:rsidR="00CB5907" w:rsidRPr="00603B82">
        <w:rPr>
          <w:rFonts w:ascii="Times New Roman" w:hAnsi="Times New Roman" w:cs="Times New Roman"/>
          <w:color w:val="auto"/>
          <w:sz w:val="24"/>
          <w:szCs w:val="24"/>
        </w:rPr>
        <w:t xml:space="preserve"> priedas</w:t>
      </w:r>
      <w:r w:rsidR="00105DAD" w:rsidRPr="00603B82">
        <w:rPr>
          <w:rFonts w:ascii="Times New Roman" w:hAnsi="Times New Roman" w:cs="Times New Roman"/>
          <w:color w:val="auto"/>
          <w:sz w:val="24"/>
          <w:szCs w:val="24"/>
        </w:rPr>
        <w:t xml:space="preserve"> </w:t>
      </w:r>
    </w:p>
    <w:p w14:paraId="6BCC2113" w14:textId="41B142C1" w:rsidR="00CB5907" w:rsidRPr="00CA7A55" w:rsidRDefault="00C56255" w:rsidP="00CA7A55">
      <w:pPr>
        <w:pStyle w:val="Antrat2"/>
        <w:tabs>
          <w:tab w:val="left" w:pos="6663"/>
          <w:tab w:val="left" w:pos="7088"/>
        </w:tabs>
        <w:spacing w:before="0"/>
        <w:ind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9F19E4">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 </w:t>
      </w:r>
      <w:r w:rsidR="00CB5907" w:rsidRPr="00603B82">
        <w:rPr>
          <w:rFonts w:ascii="Times New Roman" w:hAnsi="Times New Roman" w:cs="Times New Roman"/>
          <w:color w:val="auto"/>
          <w:sz w:val="24"/>
          <w:szCs w:val="24"/>
        </w:rPr>
        <w:t>„</w:t>
      </w:r>
      <w:r w:rsidR="00CA7A55">
        <w:rPr>
          <w:rFonts w:ascii="Times New Roman" w:hAnsi="Times New Roman" w:cs="Times New Roman"/>
          <w:color w:val="auto"/>
          <w:sz w:val="24"/>
          <w:szCs w:val="24"/>
        </w:rPr>
        <w:t>Projektavimo ir darbų užduotis</w:t>
      </w:r>
      <w:r w:rsidR="00CB5907" w:rsidRPr="00603B82">
        <w:rPr>
          <w:rFonts w:ascii="Times New Roman" w:hAnsi="Times New Roman" w:cs="Times New Roman"/>
          <w:color w:val="auto"/>
          <w:sz w:val="24"/>
          <w:szCs w:val="24"/>
        </w:rPr>
        <w:t>“</w:t>
      </w:r>
      <w:bookmarkEnd w:id="22"/>
      <w:bookmarkEnd w:id="23"/>
      <w:bookmarkEnd w:id="24"/>
      <w:bookmarkEnd w:id="25"/>
      <w:bookmarkEnd w:id="26"/>
      <w:bookmarkEnd w:id="27"/>
    </w:p>
    <w:bookmarkEnd w:id="28"/>
    <w:p w14:paraId="111DB7D6" w14:textId="77777777" w:rsidR="00CB5907" w:rsidRPr="00A76EAF" w:rsidRDefault="00CB5907" w:rsidP="00CB5907">
      <w:pPr>
        <w:jc w:val="center"/>
        <w:rPr>
          <w:rFonts w:cstheme="minorHAnsi"/>
          <w:sz w:val="28"/>
          <w:szCs w:val="28"/>
        </w:rPr>
      </w:pPr>
    </w:p>
    <w:p w14:paraId="57944654" w14:textId="509A7284" w:rsidR="00341CB5" w:rsidRPr="00341CB5" w:rsidRDefault="009F19E4" w:rsidP="00341CB5">
      <w:pPr>
        <w:ind w:firstLine="0"/>
        <w:jc w:val="center"/>
        <w:rPr>
          <w:rFonts w:ascii="Times New Roman" w:hAnsi="Times New Roman" w:cs="Times New Roman"/>
          <w:b/>
          <w:sz w:val="28"/>
          <w:szCs w:val="28"/>
        </w:rPr>
      </w:pPr>
      <w:r>
        <w:rPr>
          <w:rFonts w:ascii="Times New Roman" w:hAnsi="Times New Roman" w:cs="Times New Roman"/>
          <w:b/>
          <w:sz w:val="28"/>
          <w:szCs w:val="28"/>
        </w:rPr>
        <w:t xml:space="preserve">TECHNINĖ </w:t>
      </w:r>
      <w:r w:rsidR="00A14A52">
        <w:rPr>
          <w:rFonts w:ascii="Times New Roman" w:hAnsi="Times New Roman" w:cs="Times New Roman"/>
          <w:b/>
          <w:sz w:val="28"/>
          <w:szCs w:val="28"/>
        </w:rPr>
        <w:t xml:space="preserve">SPECIFIKACIJA, </w:t>
      </w:r>
      <w:r w:rsidR="00A86D6C">
        <w:rPr>
          <w:rFonts w:ascii="Times New Roman" w:hAnsi="Times New Roman" w:cs="Times New Roman"/>
          <w:b/>
          <w:sz w:val="28"/>
          <w:szCs w:val="28"/>
        </w:rPr>
        <w:t>GATVIŲ ŠVIESTUVŲ TECHN</w:t>
      </w:r>
      <w:r w:rsidR="00163714">
        <w:rPr>
          <w:rFonts w:ascii="Times New Roman" w:hAnsi="Times New Roman" w:cs="Times New Roman"/>
          <w:b/>
          <w:sz w:val="28"/>
          <w:szCs w:val="28"/>
        </w:rPr>
        <w:t>I</w:t>
      </w:r>
      <w:r w:rsidR="00A14A52">
        <w:rPr>
          <w:rFonts w:ascii="Times New Roman" w:hAnsi="Times New Roman" w:cs="Times New Roman"/>
          <w:b/>
          <w:sz w:val="28"/>
          <w:szCs w:val="28"/>
        </w:rPr>
        <w:t>NĖ SPECIFIKACIJA</w:t>
      </w:r>
    </w:p>
    <w:p w14:paraId="722997AB" w14:textId="5BF0FA49" w:rsidR="00603B82" w:rsidRPr="00603B82" w:rsidRDefault="00603B82" w:rsidP="00603B82">
      <w:pPr>
        <w:ind w:firstLine="0"/>
        <w:jc w:val="center"/>
        <w:rPr>
          <w:rFonts w:ascii="Times New Roman" w:hAnsi="Times New Roman" w:cs="Times New Roman"/>
          <w:sz w:val="28"/>
          <w:szCs w:val="28"/>
        </w:rPr>
      </w:pPr>
      <w:r w:rsidRPr="00603B82">
        <w:rPr>
          <w:rFonts w:ascii="Times New Roman" w:eastAsia="Times New Roman" w:hAnsi="Times New Roman" w:cs="Times New Roman"/>
          <w:sz w:val="24"/>
          <w:szCs w:val="24"/>
          <w:lang w:eastAsia="ar-SA"/>
        </w:rPr>
        <w:t>(prisegama atskiru dokumentu)</w:t>
      </w:r>
    </w:p>
    <w:p w14:paraId="6FF3EB9E" w14:textId="7AEB1983" w:rsidR="00603B82" w:rsidRPr="00603B82" w:rsidRDefault="00603B82" w:rsidP="00CB5907">
      <w:pPr>
        <w:jc w:val="center"/>
        <w:rPr>
          <w:rFonts w:ascii="Times New Roman" w:hAnsi="Times New Roman" w:cs="Times New Roman"/>
          <w:sz w:val="24"/>
          <w:szCs w:val="24"/>
        </w:rPr>
      </w:pPr>
    </w:p>
    <w:p w14:paraId="5EA7C4A0" w14:textId="77777777" w:rsidR="00603B82" w:rsidRDefault="00603B82" w:rsidP="00506996">
      <w:pPr>
        <w:spacing w:line="240" w:lineRule="auto"/>
        <w:ind w:left="7314" w:firstLine="0"/>
        <w:rPr>
          <w:rFonts w:cstheme="minorHAnsi"/>
        </w:rPr>
      </w:pPr>
      <w:bookmarkStart w:id="29" w:name="_Pirkimo_sąlygų_2"/>
      <w:bookmarkStart w:id="30" w:name="_Hlk86825377"/>
      <w:bookmarkStart w:id="31" w:name="_Ref38540913"/>
      <w:bookmarkStart w:id="32" w:name="_Ref38898051"/>
      <w:bookmarkStart w:id="33" w:name="_Ref38901392"/>
      <w:bookmarkStart w:id="34" w:name="_Toc48053189"/>
      <w:bookmarkStart w:id="35" w:name="_Toc85706892"/>
      <w:bookmarkEnd w:id="29"/>
    </w:p>
    <w:p w14:paraId="387EDE2A" w14:textId="77777777" w:rsidR="00603B82" w:rsidRDefault="00603B82" w:rsidP="00506996">
      <w:pPr>
        <w:spacing w:line="240" w:lineRule="auto"/>
        <w:ind w:left="7314" w:firstLine="0"/>
        <w:rPr>
          <w:rFonts w:cstheme="minorHAnsi"/>
        </w:rPr>
      </w:pPr>
    </w:p>
    <w:p w14:paraId="0F1572AA" w14:textId="27090071" w:rsidR="00787952" w:rsidRPr="00BD656D" w:rsidRDefault="00AD45F4" w:rsidP="00AD45F4">
      <w:pPr>
        <w:pStyle w:val="Betarp"/>
        <w:tabs>
          <w:tab w:val="left" w:pos="567"/>
        </w:tabs>
        <w:spacing w:after="120" w:line="276" w:lineRule="auto"/>
        <w:ind w:firstLine="567"/>
        <w:contextualSpacing/>
        <w:rPr>
          <w:rFonts w:ascii="Times New Roman" w:hAnsi="Times New Roman" w:cs="Times New Roman"/>
          <w:color w:val="000000" w:themeColor="text1"/>
          <w:sz w:val="24"/>
          <w:szCs w:val="24"/>
        </w:rPr>
      </w:pPr>
      <w:r>
        <w:rPr>
          <w:rFonts w:ascii="Times New Roman" w:hAnsi="Times New Roman" w:cs="Times New Roman"/>
          <w:sz w:val="24"/>
          <w:szCs w:val="24"/>
        </w:rPr>
        <w:t xml:space="preserve">1. </w:t>
      </w:r>
      <w:r w:rsidR="00787952" w:rsidRPr="002F7280">
        <w:rPr>
          <w:rFonts w:ascii="Times New Roman" w:hAnsi="Times New Roman" w:cs="Times New Roman"/>
          <w:sz w:val="24"/>
          <w:szCs w:val="24"/>
        </w:rPr>
        <w:t xml:space="preserve">Jeigu apibūdinant pirkimo objektą </w:t>
      </w:r>
      <w:r w:rsidR="009F19E4">
        <w:rPr>
          <w:rFonts w:ascii="Times New Roman" w:hAnsi="Times New Roman" w:cs="Times New Roman"/>
          <w:sz w:val="24"/>
          <w:szCs w:val="24"/>
        </w:rPr>
        <w:t xml:space="preserve">techninėje </w:t>
      </w:r>
      <w:r w:rsidR="00A86D6C">
        <w:rPr>
          <w:rFonts w:ascii="Times New Roman" w:hAnsi="Times New Roman" w:cs="Times New Roman"/>
          <w:sz w:val="24"/>
          <w:szCs w:val="24"/>
        </w:rPr>
        <w:t>specifikacijoje</w:t>
      </w:r>
      <w:r w:rsidR="00787952">
        <w:rPr>
          <w:rFonts w:ascii="Times New Roman" w:hAnsi="Times New Roman" w:cs="Times New Roman"/>
          <w:sz w:val="24"/>
          <w:szCs w:val="24"/>
        </w:rPr>
        <w:t xml:space="preserve"> </w:t>
      </w:r>
      <w:r w:rsidR="00787952" w:rsidRPr="002620D8">
        <w:rPr>
          <w:rFonts w:ascii="Times New Roman" w:hAnsi="Times New Roman" w:cs="Times New Roman"/>
          <w:sz w:val="24"/>
          <w:szCs w:val="24"/>
        </w:rPr>
        <w:t>ar kituose pirkimo dokumentuose</w:t>
      </w:r>
      <w:r w:rsidR="00787952" w:rsidRPr="00660AE9">
        <w:rPr>
          <w:rFonts w:ascii="Times New Roman" w:hAnsi="Times New Roman" w:cs="Times New Roman"/>
          <w:i/>
          <w:sz w:val="24"/>
          <w:szCs w:val="24"/>
        </w:rPr>
        <w:t xml:space="preserve"> </w:t>
      </w:r>
      <w:r w:rsidR="00787952" w:rsidRPr="002F7280">
        <w:rPr>
          <w:rFonts w:ascii="Times New Roman" w:hAnsi="Times New Roman" w:cs="Times New Roman"/>
          <w:sz w:val="24"/>
          <w:szCs w:val="24"/>
        </w:rPr>
        <w:t>nurodytas</w:t>
      </w:r>
      <w:r w:rsidR="00787952">
        <w:rPr>
          <w:rFonts w:ascii="Times New Roman" w:hAnsi="Times New Roman" w:cs="Times New Roman"/>
          <w:sz w:val="24"/>
          <w:szCs w:val="24"/>
        </w:rPr>
        <w:t xml:space="preserve"> konkretus sertifikatas, </w:t>
      </w:r>
      <w:r w:rsidR="00787952" w:rsidRPr="002F7280">
        <w:rPr>
          <w:rFonts w:ascii="Times New Roman" w:hAnsi="Times New Roman" w:cs="Times New Roman"/>
          <w:sz w:val="24"/>
          <w:szCs w:val="24"/>
        </w:rPr>
        <w:t>konkretus modelis ar tiekimo šaltinis, konkretus procesas, būdingas konkretaus tiekėjo tiekiamoms prekėms ar teikiamoms paslaugoms, ar prekių ženklas, patentas, tipai,</w:t>
      </w:r>
      <w:r w:rsidR="008B0960">
        <w:rPr>
          <w:rFonts w:ascii="Times New Roman" w:hAnsi="Times New Roman" w:cs="Times New Roman"/>
          <w:sz w:val="24"/>
          <w:szCs w:val="24"/>
        </w:rPr>
        <w:t xml:space="preserve"> protokolai,</w:t>
      </w:r>
      <w:r w:rsidR="00787952" w:rsidRPr="002F7280">
        <w:rPr>
          <w:rFonts w:ascii="Times New Roman" w:hAnsi="Times New Roman" w:cs="Times New Roman"/>
          <w:sz w:val="24"/>
          <w:szCs w:val="24"/>
        </w:rPr>
        <w:t xml:space="preserve"> konkreti kilmė ar gamyba, turi būti laikoma, kad kiekviena tokia nuoroda yra pateikta su žodžiais „arba lygiavertis“.</w:t>
      </w:r>
    </w:p>
    <w:p w14:paraId="44DC8C85" w14:textId="48F25E28" w:rsidR="00787952" w:rsidRPr="00920C21" w:rsidRDefault="00AD45F4" w:rsidP="00AD45F4">
      <w:pPr>
        <w:pStyle w:val="Betarp"/>
        <w:tabs>
          <w:tab w:val="left" w:pos="567"/>
        </w:tabs>
        <w:spacing w:line="276" w:lineRule="auto"/>
        <w:ind w:firstLine="567"/>
        <w:contextualSpacing/>
        <w:rPr>
          <w:rFonts w:ascii="Times New Roman" w:hAnsi="Times New Roman" w:cs="Times New Roman"/>
          <w:color w:val="000000" w:themeColor="text1"/>
          <w:sz w:val="24"/>
          <w:szCs w:val="24"/>
        </w:rPr>
      </w:pPr>
      <w:r>
        <w:rPr>
          <w:rFonts w:ascii="Times New Roman" w:hAnsi="Times New Roman" w:cs="Times New Roman"/>
          <w:sz w:val="24"/>
          <w:szCs w:val="24"/>
        </w:rPr>
        <w:t xml:space="preserve">2. </w:t>
      </w:r>
      <w:r w:rsidR="00787952" w:rsidRPr="002F7280">
        <w:rPr>
          <w:rFonts w:ascii="Times New Roman" w:hAnsi="Times New Roman" w:cs="Times New Roman"/>
          <w:sz w:val="24"/>
          <w:szCs w:val="24"/>
        </w:rPr>
        <w:t xml:space="preserve">Jeigu apibūdinant pirkimo objektą </w:t>
      </w:r>
      <w:r w:rsidR="009F19E4">
        <w:rPr>
          <w:rFonts w:ascii="Times New Roman" w:hAnsi="Times New Roman" w:cs="Times New Roman"/>
          <w:sz w:val="24"/>
          <w:szCs w:val="24"/>
        </w:rPr>
        <w:t xml:space="preserve">techninėje </w:t>
      </w:r>
      <w:r w:rsidR="00A86D6C">
        <w:rPr>
          <w:rFonts w:ascii="Times New Roman" w:hAnsi="Times New Roman" w:cs="Times New Roman"/>
          <w:sz w:val="24"/>
          <w:szCs w:val="24"/>
        </w:rPr>
        <w:t>specifikacijoje</w:t>
      </w:r>
      <w:r w:rsidR="00787952" w:rsidRPr="00787952">
        <w:rPr>
          <w:rFonts w:ascii="Times New Roman" w:hAnsi="Times New Roman" w:cs="Times New Roman"/>
          <w:sz w:val="24"/>
          <w:szCs w:val="24"/>
        </w:rPr>
        <w:t xml:space="preserve"> </w:t>
      </w:r>
      <w:r w:rsidR="00787952" w:rsidRPr="002620D8">
        <w:rPr>
          <w:rFonts w:ascii="Times New Roman" w:hAnsi="Times New Roman" w:cs="Times New Roman"/>
          <w:sz w:val="24"/>
          <w:szCs w:val="24"/>
        </w:rPr>
        <w:t xml:space="preserve">ir pirkimo dokumentuose nurodytas standartas, </w:t>
      </w:r>
      <w:r w:rsidR="00787952" w:rsidRPr="002620D8">
        <w:rPr>
          <w:rFonts w:ascii="Times New Roman" w:hAnsi="Times New Roman" w:cs="Times New Roman"/>
          <w:color w:val="000000"/>
          <w:sz w:val="24"/>
          <w:szCs w:val="24"/>
        </w:rPr>
        <w:t>techninis liudijimas ar bendrosios techninės specifik</w:t>
      </w:r>
      <w:r w:rsidR="00787952"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787952" w:rsidRPr="002F7280">
        <w:rPr>
          <w:rFonts w:ascii="Times New Roman" w:hAnsi="Times New Roman" w:cs="Times New Roman"/>
          <w:sz w:val="24"/>
          <w:szCs w:val="24"/>
        </w:rPr>
        <w:t xml:space="preserve">turi būti laikoma, kad kiekviena tokia nuoroda yra pateikta su žodžiais „arba lygiavertis“. </w:t>
      </w:r>
    </w:p>
    <w:p w14:paraId="0872542F" w14:textId="77777777" w:rsidR="00603B82" w:rsidRDefault="00603B82" w:rsidP="00506996">
      <w:pPr>
        <w:spacing w:line="240" w:lineRule="auto"/>
        <w:ind w:left="7314" w:firstLine="0"/>
        <w:rPr>
          <w:rFonts w:cstheme="minorHAnsi"/>
        </w:rPr>
      </w:pPr>
    </w:p>
    <w:p w14:paraId="7DA17607" w14:textId="77777777" w:rsidR="00603B82" w:rsidRDefault="00603B82" w:rsidP="00506996">
      <w:pPr>
        <w:spacing w:line="240" w:lineRule="auto"/>
        <w:ind w:left="7314" w:firstLine="0"/>
        <w:rPr>
          <w:rFonts w:cstheme="minorHAnsi"/>
        </w:rPr>
      </w:pPr>
    </w:p>
    <w:p w14:paraId="6F20830D" w14:textId="77777777" w:rsidR="00603B82" w:rsidRDefault="00603B82" w:rsidP="00506996">
      <w:pPr>
        <w:spacing w:line="240" w:lineRule="auto"/>
        <w:ind w:left="7314" w:firstLine="0"/>
        <w:rPr>
          <w:rFonts w:cstheme="minorHAnsi"/>
        </w:rPr>
      </w:pPr>
    </w:p>
    <w:p w14:paraId="553C06DA" w14:textId="77777777" w:rsidR="00603B82" w:rsidRDefault="00603B82" w:rsidP="00506996">
      <w:pPr>
        <w:spacing w:line="240" w:lineRule="auto"/>
        <w:ind w:left="7314" w:firstLine="0"/>
        <w:rPr>
          <w:rFonts w:cstheme="minorHAnsi"/>
        </w:rPr>
      </w:pPr>
    </w:p>
    <w:p w14:paraId="0CFF8B9D" w14:textId="77777777" w:rsidR="00603B82" w:rsidRDefault="00603B82" w:rsidP="00506996">
      <w:pPr>
        <w:spacing w:line="240" w:lineRule="auto"/>
        <w:ind w:left="7314" w:firstLine="0"/>
        <w:rPr>
          <w:rFonts w:cstheme="minorHAnsi"/>
        </w:rPr>
      </w:pPr>
    </w:p>
    <w:p w14:paraId="38D5107A" w14:textId="77777777" w:rsidR="00603B82" w:rsidRDefault="00603B82" w:rsidP="00506996">
      <w:pPr>
        <w:spacing w:line="240" w:lineRule="auto"/>
        <w:ind w:left="7314" w:firstLine="0"/>
        <w:rPr>
          <w:rFonts w:cstheme="minorHAnsi"/>
        </w:rPr>
      </w:pPr>
    </w:p>
    <w:p w14:paraId="0E15F178" w14:textId="77777777" w:rsidR="00603B82" w:rsidRDefault="00603B82" w:rsidP="00506996">
      <w:pPr>
        <w:spacing w:line="240" w:lineRule="auto"/>
        <w:ind w:left="7314" w:firstLine="0"/>
        <w:rPr>
          <w:rFonts w:cstheme="minorHAnsi"/>
        </w:rPr>
      </w:pPr>
    </w:p>
    <w:p w14:paraId="26B8E721" w14:textId="77777777" w:rsidR="00603B82" w:rsidRDefault="00603B82" w:rsidP="00506996">
      <w:pPr>
        <w:spacing w:line="240" w:lineRule="auto"/>
        <w:ind w:left="7314" w:firstLine="0"/>
        <w:rPr>
          <w:rFonts w:cstheme="minorHAnsi"/>
        </w:rPr>
      </w:pPr>
    </w:p>
    <w:p w14:paraId="5D35D974" w14:textId="77777777" w:rsidR="00603B82" w:rsidRDefault="00603B82" w:rsidP="00506996">
      <w:pPr>
        <w:spacing w:line="240" w:lineRule="auto"/>
        <w:ind w:left="7314" w:firstLine="0"/>
        <w:rPr>
          <w:rFonts w:cstheme="minorHAnsi"/>
        </w:rPr>
      </w:pPr>
    </w:p>
    <w:p w14:paraId="7135567C" w14:textId="77777777" w:rsidR="00603B82" w:rsidRDefault="00603B82" w:rsidP="00506996">
      <w:pPr>
        <w:spacing w:line="240" w:lineRule="auto"/>
        <w:ind w:left="7314" w:firstLine="0"/>
        <w:rPr>
          <w:rFonts w:cstheme="minorHAnsi"/>
        </w:rPr>
      </w:pPr>
    </w:p>
    <w:p w14:paraId="64C059CE" w14:textId="77777777" w:rsidR="00603B82" w:rsidRDefault="00603B82" w:rsidP="00506996">
      <w:pPr>
        <w:spacing w:line="240" w:lineRule="auto"/>
        <w:ind w:left="7314" w:firstLine="0"/>
        <w:rPr>
          <w:rFonts w:cstheme="minorHAnsi"/>
        </w:rPr>
      </w:pPr>
    </w:p>
    <w:p w14:paraId="1BE4C675" w14:textId="77777777" w:rsidR="00603B82" w:rsidRDefault="00603B82" w:rsidP="00506996">
      <w:pPr>
        <w:spacing w:line="240" w:lineRule="auto"/>
        <w:ind w:left="7314" w:firstLine="0"/>
        <w:rPr>
          <w:rFonts w:cstheme="minorHAnsi"/>
        </w:rPr>
      </w:pPr>
    </w:p>
    <w:p w14:paraId="372448AC" w14:textId="77777777" w:rsidR="00603B82" w:rsidRDefault="00603B82" w:rsidP="00506996">
      <w:pPr>
        <w:spacing w:line="240" w:lineRule="auto"/>
        <w:ind w:left="7314" w:firstLine="0"/>
        <w:rPr>
          <w:rFonts w:cstheme="minorHAnsi"/>
        </w:rPr>
      </w:pPr>
    </w:p>
    <w:p w14:paraId="6498509F" w14:textId="77777777" w:rsidR="00603B82" w:rsidRDefault="00603B82" w:rsidP="00506996">
      <w:pPr>
        <w:spacing w:line="240" w:lineRule="auto"/>
        <w:ind w:left="7314" w:firstLine="0"/>
        <w:rPr>
          <w:rFonts w:cstheme="minorHAnsi"/>
        </w:rPr>
      </w:pPr>
    </w:p>
    <w:p w14:paraId="3FF5790A" w14:textId="77777777" w:rsidR="00603B82" w:rsidRDefault="00603B82" w:rsidP="00506996">
      <w:pPr>
        <w:spacing w:line="240" w:lineRule="auto"/>
        <w:ind w:left="7314" w:firstLine="0"/>
        <w:rPr>
          <w:rFonts w:cstheme="minorHAnsi"/>
        </w:rPr>
      </w:pPr>
    </w:p>
    <w:p w14:paraId="7BA9380D" w14:textId="77777777" w:rsidR="00603B82" w:rsidRDefault="00603B82" w:rsidP="00506996">
      <w:pPr>
        <w:spacing w:line="240" w:lineRule="auto"/>
        <w:ind w:left="7314" w:firstLine="0"/>
        <w:rPr>
          <w:rFonts w:cstheme="minorHAnsi"/>
        </w:rPr>
      </w:pPr>
    </w:p>
    <w:p w14:paraId="1AA24EA9" w14:textId="77777777" w:rsidR="00603B82" w:rsidRDefault="00603B82" w:rsidP="00506996">
      <w:pPr>
        <w:spacing w:line="240" w:lineRule="auto"/>
        <w:ind w:left="7314" w:firstLine="0"/>
        <w:rPr>
          <w:rFonts w:cstheme="minorHAnsi"/>
        </w:rPr>
      </w:pPr>
    </w:p>
    <w:p w14:paraId="7B8FAD5B" w14:textId="77777777" w:rsidR="00603B82" w:rsidRDefault="00603B82" w:rsidP="00506996">
      <w:pPr>
        <w:spacing w:line="240" w:lineRule="auto"/>
        <w:ind w:left="7314" w:firstLine="0"/>
        <w:rPr>
          <w:rFonts w:cstheme="minorHAnsi"/>
        </w:rPr>
      </w:pPr>
    </w:p>
    <w:p w14:paraId="42A35DF0" w14:textId="77777777" w:rsidR="00603B82" w:rsidRDefault="00603B82" w:rsidP="00506996">
      <w:pPr>
        <w:spacing w:line="240" w:lineRule="auto"/>
        <w:ind w:left="7314" w:firstLine="0"/>
        <w:rPr>
          <w:rFonts w:cstheme="minorHAnsi"/>
        </w:rPr>
      </w:pPr>
    </w:p>
    <w:p w14:paraId="75F2717D" w14:textId="77777777" w:rsidR="00603B82" w:rsidRDefault="00603B82" w:rsidP="00506996">
      <w:pPr>
        <w:spacing w:line="240" w:lineRule="auto"/>
        <w:ind w:left="7314" w:firstLine="0"/>
        <w:rPr>
          <w:rFonts w:cstheme="minorHAnsi"/>
        </w:rPr>
      </w:pPr>
    </w:p>
    <w:p w14:paraId="36659D63" w14:textId="77777777" w:rsidR="00603B82" w:rsidRDefault="00603B82" w:rsidP="00506996">
      <w:pPr>
        <w:spacing w:line="240" w:lineRule="auto"/>
        <w:ind w:left="7314" w:firstLine="0"/>
        <w:rPr>
          <w:rFonts w:cstheme="minorHAnsi"/>
        </w:rPr>
      </w:pPr>
    </w:p>
    <w:p w14:paraId="6632091A" w14:textId="77777777" w:rsidR="00603B82" w:rsidRDefault="00603B82" w:rsidP="00506996">
      <w:pPr>
        <w:spacing w:line="240" w:lineRule="auto"/>
        <w:ind w:left="7314" w:firstLine="0"/>
        <w:rPr>
          <w:rFonts w:cstheme="minorHAnsi"/>
        </w:rPr>
      </w:pPr>
    </w:p>
    <w:p w14:paraId="68516511" w14:textId="77777777" w:rsidR="00603B82" w:rsidRDefault="00603B82" w:rsidP="00506996">
      <w:pPr>
        <w:spacing w:line="240" w:lineRule="auto"/>
        <w:ind w:left="7314" w:firstLine="0"/>
        <w:rPr>
          <w:rFonts w:cstheme="minorHAnsi"/>
        </w:rPr>
      </w:pPr>
    </w:p>
    <w:p w14:paraId="73E0410A" w14:textId="77777777" w:rsidR="00C22E7A" w:rsidRDefault="00C22E7A" w:rsidP="00445233">
      <w:pPr>
        <w:spacing w:line="240" w:lineRule="auto"/>
        <w:ind w:firstLine="0"/>
        <w:rPr>
          <w:rFonts w:cstheme="minorHAnsi"/>
        </w:rPr>
      </w:pPr>
    </w:p>
    <w:bookmarkEnd w:id="30"/>
    <w:bookmarkEnd w:id="31"/>
    <w:bookmarkEnd w:id="32"/>
    <w:bookmarkEnd w:id="33"/>
    <w:bookmarkEnd w:id="34"/>
    <w:bookmarkEnd w:id="35"/>
    <w:p w14:paraId="02BDD29E" w14:textId="77777777" w:rsidR="00CB5907" w:rsidRPr="003277FD" w:rsidRDefault="00CB5907" w:rsidP="004E1EB5">
      <w:pPr>
        <w:ind w:firstLine="0"/>
        <w:rPr>
          <w:rFonts w:ascii="Arial" w:hAnsi="Arial" w:cs="Arial"/>
          <w:b/>
          <w:bCs/>
          <w:smallCaps/>
          <w:sz w:val="22"/>
          <w:szCs w:val="22"/>
        </w:rPr>
      </w:pPr>
    </w:p>
    <w:p w14:paraId="0082BE2E" w14:textId="77777777" w:rsidR="008B45EC" w:rsidRPr="00162A17" w:rsidRDefault="008B45EC" w:rsidP="008B45EC">
      <w:pPr>
        <w:spacing w:line="240" w:lineRule="auto"/>
        <w:ind w:left="7314" w:firstLine="0"/>
        <w:rPr>
          <w:rFonts w:ascii="Times New Roman" w:hAnsi="Times New Roman" w:cs="Times New Roman"/>
          <w:sz w:val="24"/>
          <w:szCs w:val="24"/>
        </w:rPr>
      </w:pPr>
      <w:r w:rsidRPr="00162A17">
        <w:rPr>
          <w:rFonts w:ascii="Times New Roman" w:hAnsi="Times New Roman" w:cs="Times New Roman"/>
          <w:sz w:val="24"/>
          <w:szCs w:val="24"/>
        </w:rPr>
        <w:t xml:space="preserve">Pirkimo sąlygų </w:t>
      </w:r>
      <w:r>
        <w:rPr>
          <w:rFonts w:ascii="Times New Roman" w:hAnsi="Times New Roman" w:cs="Times New Roman"/>
          <w:sz w:val="24"/>
          <w:szCs w:val="24"/>
        </w:rPr>
        <w:t>3</w:t>
      </w:r>
      <w:r w:rsidRPr="00162A17">
        <w:rPr>
          <w:rFonts w:ascii="Times New Roman" w:hAnsi="Times New Roman" w:cs="Times New Roman"/>
          <w:sz w:val="24"/>
          <w:szCs w:val="24"/>
        </w:rPr>
        <w:t xml:space="preserve"> priedas „Pasiūlymo forma“</w:t>
      </w:r>
    </w:p>
    <w:p w14:paraId="32C68DEE" w14:textId="77777777" w:rsidR="008B45EC" w:rsidRPr="003277FD" w:rsidRDefault="008B45EC" w:rsidP="008B45EC">
      <w:pPr>
        <w:rPr>
          <w:rFonts w:ascii="Arial" w:hAnsi="Arial" w:cs="Arial"/>
          <w:b/>
          <w:bCs/>
          <w:smallCaps/>
          <w:sz w:val="22"/>
          <w:szCs w:val="22"/>
        </w:rPr>
      </w:pPr>
    </w:p>
    <w:p w14:paraId="063FA52E" w14:textId="77777777" w:rsidR="008B45EC" w:rsidRPr="002B5720" w:rsidRDefault="008B45EC" w:rsidP="008B45EC">
      <w:pPr>
        <w:shd w:val="clear" w:color="auto" w:fill="FFFFFF"/>
        <w:spacing w:line="240" w:lineRule="auto"/>
        <w:jc w:val="center"/>
        <w:rPr>
          <w:rFonts w:ascii="Times New Roman" w:eastAsia="Calibri" w:hAnsi="Times New Roman" w:cs="Times New Roman"/>
          <w:b/>
          <w:bCs/>
          <w:i/>
          <w:sz w:val="24"/>
        </w:rPr>
      </w:pPr>
      <w:r w:rsidRPr="002B5720">
        <w:rPr>
          <w:rFonts w:ascii="Times New Roman" w:eastAsia="Calibri" w:hAnsi="Times New Roman" w:cs="Times New Roman"/>
          <w:b/>
          <w:i/>
          <w:sz w:val="24"/>
        </w:rPr>
        <w:t>(</w:t>
      </w:r>
      <w:r w:rsidRPr="002B5720">
        <w:rPr>
          <w:rFonts w:ascii="Times New Roman" w:eastAsia="Calibri" w:hAnsi="Times New Roman" w:cs="Times New Roman"/>
          <w:b/>
          <w:bCs/>
          <w:i/>
          <w:sz w:val="24"/>
        </w:rPr>
        <w:t>Pasiūlymo</w:t>
      </w:r>
      <w:r w:rsidRPr="002B5720">
        <w:rPr>
          <w:rFonts w:ascii="Times New Roman" w:eastAsia="Calibri" w:hAnsi="Times New Roman" w:cs="Times New Roman"/>
          <w:b/>
          <w:i/>
          <w:sz w:val="24"/>
        </w:rPr>
        <w:t xml:space="preserve"> forma)</w:t>
      </w:r>
    </w:p>
    <w:p w14:paraId="52B079CA" w14:textId="77777777" w:rsidR="008B45EC" w:rsidRPr="002B5720" w:rsidRDefault="008B45EC" w:rsidP="008B45EC">
      <w:pPr>
        <w:spacing w:line="240" w:lineRule="auto"/>
        <w:ind w:right="-178"/>
        <w:jc w:val="center"/>
        <w:rPr>
          <w:rFonts w:ascii="Times New Roman" w:eastAsia="Calibri" w:hAnsi="Times New Roman" w:cs="Times New Roman"/>
          <w:i/>
          <w:sz w:val="24"/>
        </w:rPr>
      </w:pPr>
      <w:r w:rsidRPr="002B5720">
        <w:rPr>
          <w:rFonts w:ascii="Times New Roman" w:eastAsia="Calibri" w:hAnsi="Times New Roman" w:cs="Times New Roman"/>
          <w:i/>
          <w:sz w:val="24"/>
        </w:rPr>
        <w:tab/>
      </w:r>
      <w:r w:rsidRPr="002B5720">
        <w:rPr>
          <w:rFonts w:ascii="Times New Roman" w:eastAsia="Calibri" w:hAnsi="Times New Roman" w:cs="Times New Roman"/>
          <w:i/>
          <w:sz w:val="24"/>
        </w:rPr>
        <w:tab/>
      </w:r>
    </w:p>
    <w:p w14:paraId="573D12AF" w14:textId="77777777" w:rsidR="008B45EC" w:rsidRPr="00F10653" w:rsidRDefault="008B45EC" w:rsidP="008B45EC">
      <w:pPr>
        <w:spacing w:line="240" w:lineRule="auto"/>
        <w:jc w:val="center"/>
        <w:rPr>
          <w:rFonts w:ascii="Times New Roman" w:eastAsia="Calibri" w:hAnsi="Times New Roman" w:cs="Times New Roman"/>
          <w:i/>
        </w:rPr>
      </w:pPr>
      <w:r w:rsidRPr="00F10653">
        <w:rPr>
          <w:rFonts w:ascii="Times New Roman" w:eastAsia="Calibri" w:hAnsi="Times New Roman" w:cs="Times New Roman"/>
          <w:i/>
        </w:rPr>
        <w:t>Herbas arba prekių ženklas</w:t>
      </w:r>
    </w:p>
    <w:p w14:paraId="5D02B311" w14:textId="77777777" w:rsidR="008B45EC" w:rsidRPr="00F10653" w:rsidRDefault="008B45EC" w:rsidP="008B45EC">
      <w:pPr>
        <w:spacing w:line="240" w:lineRule="auto"/>
        <w:ind w:right="-178"/>
        <w:jc w:val="center"/>
        <w:rPr>
          <w:rFonts w:ascii="Times New Roman" w:eastAsia="Calibri" w:hAnsi="Times New Roman" w:cs="Times New Roman"/>
          <w:i/>
        </w:rPr>
      </w:pPr>
    </w:p>
    <w:p w14:paraId="4B9C77CE" w14:textId="77777777" w:rsidR="008B45EC" w:rsidRPr="00F10653" w:rsidRDefault="008B45EC" w:rsidP="008B45EC">
      <w:pPr>
        <w:spacing w:line="240" w:lineRule="auto"/>
        <w:ind w:right="-178"/>
        <w:jc w:val="center"/>
        <w:rPr>
          <w:rFonts w:ascii="Times New Roman" w:eastAsia="Calibri" w:hAnsi="Times New Roman" w:cs="Times New Roman"/>
          <w:i/>
        </w:rPr>
      </w:pPr>
      <w:r w:rsidRPr="00F10653">
        <w:rPr>
          <w:rFonts w:ascii="Times New Roman" w:eastAsia="Calibri" w:hAnsi="Times New Roman" w:cs="Times New Roman"/>
          <w:i/>
        </w:rPr>
        <w:t>(Tiekėjo pavadinimas)</w:t>
      </w:r>
    </w:p>
    <w:p w14:paraId="4CACF180" w14:textId="77777777" w:rsidR="008B45EC" w:rsidRPr="002B5720" w:rsidRDefault="008B45EC" w:rsidP="008B45EC">
      <w:pPr>
        <w:spacing w:line="240" w:lineRule="auto"/>
        <w:ind w:left="284" w:right="-1"/>
        <w:jc w:val="center"/>
        <w:rPr>
          <w:rFonts w:ascii="Times New Roman" w:eastAsia="Calibri" w:hAnsi="Times New Roman" w:cs="Times New Roman"/>
          <w:sz w:val="24"/>
        </w:rPr>
      </w:pPr>
      <w:r w:rsidRPr="00F10653">
        <w:rPr>
          <w:rFonts w:ascii="Times New Roman" w:eastAsia="Calibri"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B5720">
        <w:rPr>
          <w:rFonts w:ascii="Times New Roman" w:eastAsia="Calibri" w:hAnsi="Times New Roman" w:cs="Times New Roman"/>
          <w:i/>
          <w:sz w:val="24"/>
        </w:rPr>
        <w:t>)</w:t>
      </w:r>
    </w:p>
    <w:p w14:paraId="21B9A946" w14:textId="77777777" w:rsidR="008B45EC" w:rsidRPr="002B5720" w:rsidRDefault="008B45EC" w:rsidP="008B45EC">
      <w:pPr>
        <w:spacing w:line="240" w:lineRule="auto"/>
        <w:rPr>
          <w:rFonts w:ascii="Times New Roman" w:eastAsia="Calibri" w:hAnsi="Times New Roman" w:cs="Times New Roman"/>
          <w:sz w:val="24"/>
        </w:rPr>
      </w:pPr>
    </w:p>
    <w:p w14:paraId="6A9F99E0" w14:textId="77777777" w:rsidR="008B45EC" w:rsidRPr="002B5720" w:rsidRDefault="008B45EC" w:rsidP="008B45EC">
      <w:pPr>
        <w:tabs>
          <w:tab w:val="center" w:pos="2520"/>
        </w:tabs>
        <w:spacing w:line="240" w:lineRule="auto"/>
        <w:ind w:firstLine="284"/>
        <w:rPr>
          <w:rFonts w:ascii="Times New Roman" w:eastAsia="Calibri" w:hAnsi="Times New Roman" w:cs="Times New Roman"/>
          <w:b/>
          <w:sz w:val="24"/>
        </w:rPr>
      </w:pPr>
      <w:r w:rsidRPr="002B5720">
        <w:rPr>
          <w:rFonts w:ascii="Times New Roman" w:eastAsia="Calibri" w:hAnsi="Times New Roman" w:cs="Times New Roman"/>
          <w:b/>
          <w:sz w:val="24"/>
        </w:rPr>
        <w:t>Kretingos rajono savivaldybės administracijai</w:t>
      </w:r>
    </w:p>
    <w:p w14:paraId="07DF101A" w14:textId="77777777" w:rsidR="008B45EC" w:rsidRPr="002B5720" w:rsidRDefault="008B45EC" w:rsidP="008B45EC">
      <w:pPr>
        <w:tabs>
          <w:tab w:val="center" w:pos="2520"/>
        </w:tabs>
        <w:spacing w:line="240" w:lineRule="auto"/>
        <w:ind w:firstLine="284"/>
        <w:rPr>
          <w:rFonts w:ascii="Times New Roman" w:eastAsia="Calibri" w:hAnsi="Times New Roman" w:cs="Times New Roman"/>
          <w:i/>
          <w:sz w:val="24"/>
        </w:rPr>
      </w:pPr>
      <w:r w:rsidRPr="002B5720">
        <w:rPr>
          <w:rFonts w:ascii="Times New Roman" w:eastAsia="Calibri" w:hAnsi="Times New Roman" w:cs="Times New Roman"/>
          <w:i/>
          <w:sz w:val="24"/>
        </w:rPr>
        <w:t>teikiama tik CVP IS priemonėmis</w:t>
      </w:r>
    </w:p>
    <w:p w14:paraId="1379743D" w14:textId="77777777" w:rsidR="008B45EC" w:rsidRPr="002B5720" w:rsidRDefault="008B45EC" w:rsidP="008B45EC">
      <w:pPr>
        <w:spacing w:line="240" w:lineRule="auto"/>
        <w:jc w:val="center"/>
        <w:rPr>
          <w:rFonts w:ascii="Times New Roman" w:eastAsia="Calibri" w:hAnsi="Times New Roman" w:cs="Times New Roman"/>
          <w:b/>
          <w:sz w:val="24"/>
        </w:rPr>
      </w:pPr>
    </w:p>
    <w:p w14:paraId="323A9FA9" w14:textId="263D73DE" w:rsidR="008B45EC" w:rsidRDefault="008B45EC" w:rsidP="008B45EC">
      <w:pPr>
        <w:spacing w:line="240" w:lineRule="auto"/>
        <w:jc w:val="center"/>
        <w:rPr>
          <w:rFonts w:ascii="Times New Roman" w:eastAsia="Calibri" w:hAnsi="Times New Roman" w:cs="Times New Roman"/>
          <w:b/>
          <w:sz w:val="24"/>
          <w:szCs w:val="24"/>
        </w:rPr>
      </w:pPr>
      <w:r w:rsidRPr="002B5720">
        <w:rPr>
          <w:rFonts w:ascii="Times New Roman" w:eastAsia="Times New Roman" w:hAnsi="Times New Roman" w:cs="Times New Roman"/>
          <w:b/>
          <w:sz w:val="24"/>
          <w:szCs w:val="24"/>
        </w:rPr>
        <w:t xml:space="preserve">PASIŪLYMAS DĖL </w:t>
      </w:r>
      <w:r w:rsidR="00CA7A55" w:rsidRPr="00CA7A55">
        <w:rPr>
          <w:rFonts w:ascii="Times New Roman" w:eastAsia="Times New Roman" w:hAnsi="Times New Roman" w:cs="Times New Roman"/>
          <w:b/>
          <w:sz w:val="24"/>
          <w:szCs w:val="24"/>
        </w:rPr>
        <w:t>ESAMO PĖSČIŲJŲ IR DVIRAČIŲ TAKO, VYDMANTŲ K., KRETINGOS RAJONE, ŠALIA MAGISTRALINIO KELIO NR. A11 ŠIAULIAI – PALANGA (RUOŽAS NUO SANKRYŽOS SU ŽIBALĖS GATVE IKI SANKRYŽOS SU PUŠŲ GATVE) APŠVIETIMO SU SAULĖS BATERIJOMIS PROJEKTAVIMO IR ĮRENGIMO DARB</w:t>
      </w:r>
      <w:r w:rsidR="00CA7A55">
        <w:rPr>
          <w:rFonts w:ascii="Times New Roman" w:eastAsia="Times New Roman" w:hAnsi="Times New Roman" w:cs="Times New Roman"/>
          <w:b/>
          <w:sz w:val="24"/>
          <w:szCs w:val="24"/>
        </w:rPr>
        <w:t>Ų A</w:t>
      </w:r>
      <w:r w:rsidR="00E30677">
        <w:rPr>
          <w:rFonts w:ascii="Times New Roman" w:eastAsia="Times New Roman" w:hAnsi="Times New Roman" w:cs="Times New Roman"/>
          <w:b/>
          <w:bCs/>
          <w:sz w:val="24"/>
          <w:szCs w:val="24"/>
        </w:rPr>
        <w:t>LIKIMO</w:t>
      </w:r>
    </w:p>
    <w:p w14:paraId="0E0BF6D5" w14:textId="77777777" w:rsidR="008B45EC" w:rsidRPr="00427F21" w:rsidRDefault="008B45EC" w:rsidP="008B45EC">
      <w:pPr>
        <w:spacing w:line="240" w:lineRule="auto"/>
        <w:jc w:val="center"/>
        <w:rPr>
          <w:rFonts w:ascii="Times New Roman" w:eastAsia="Calibri" w:hAnsi="Times New Roman" w:cs="Times New Roman"/>
          <w:b/>
          <w:sz w:val="24"/>
          <w:szCs w:val="24"/>
        </w:rPr>
      </w:pPr>
    </w:p>
    <w:tbl>
      <w:tblPr>
        <w:tblW w:w="0" w:type="auto"/>
        <w:jc w:val="center"/>
        <w:tblLook w:val="04A0" w:firstRow="1" w:lastRow="0" w:firstColumn="1" w:lastColumn="0" w:noHBand="0" w:noVBand="1"/>
      </w:tblPr>
      <w:tblGrid>
        <w:gridCol w:w="1746"/>
        <w:gridCol w:w="1227"/>
        <w:gridCol w:w="1701"/>
      </w:tblGrid>
      <w:tr w:rsidR="008B45EC" w:rsidRPr="002B5720" w14:paraId="72887C19" w14:textId="77777777" w:rsidTr="00944059">
        <w:trPr>
          <w:jc w:val="center"/>
        </w:trPr>
        <w:tc>
          <w:tcPr>
            <w:tcW w:w="1746" w:type="dxa"/>
            <w:tcBorders>
              <w:top w:val="nil"/>
              <w:left w:val="nil"/>
              <w:bottom w:val="single" w:sz="4" w:space="0" w:color="auto"/>
              <w:right w:val="nil"/>
            </w:tcBorders>
          </w:tcPr>
          <w:p w14:paraId="7C08F416" w14:textId="77777777" w:rsidR="008B45EC" w:rsidRPr="0003202F" w:rsidRDefault="008B45EC" w:rsidP="00944059">
            <w:pPr>
              <w:jc w:val="center"/>
              <w:rPr>
                <w:rFonts w:ascii="Times New Roman" w:eastAsia="Calibri" w:hAnsi="Times New Roman" w:cs="Times New Roman"/>
                <w:sz w:val="24"/>
              </w:rPr>
            </w:pPr>
          </w:p>
        </w:tc>
        <w:tc>
          <w:tcPr>
            <w:tcW w:w="472" w:type="dxa"/>
            <w:hideMark/>
          </w:tcPr>
          <w:p w14:paraId="7E88DE5C" w14:textId="77777777" w:rsidR="008B45EC" w:rsidRPr="002B5720" w:rsidRDefault="008B45EC" w:rsidP="00944059">
            <w:pPr>
              <w:jc w:val="center"/>
              <w:rPr>
                <w:rFonts w:ascii="Times New Roman" w:eastAsia="Calibri" w:hAnsi="Times New Roman" w:cs="Times New Roman"/>
                <w:sz w:val="24"/>
              </w:rPr>
            </w:pPr>
            <w:r w:rsidRPr="002B5720">
              <w:rPr>
                <w:rFonts w:ascii="Times New Roman" w:eastAsia="Calibri" w:hAnsi="Times New Roman" w:cs="Times New Roman"/>
                <w:sz w:val="24"/>
              </w:rPr>
              <w:t>Nr.</w:t>
            </w:r>
          </w:p>
        </w:tc>
        <w:tc>
          <w:tcPr>
            <w:tcW w:w="1701" w:type="dxa"/>
            <w:tcBorders>
              <w:top w:val="nil"/>
              <w:left w:val="nil"/>
              <w:bottom w:val="single" w:sz="4" w:space="0" w:color="auto"/>
              <w:right w:val="nil"/>
            </w:tcBorders>
          </w:tcPr>
          <w:p w14:paraId="63C75EB0" w14:textId="77777777" w:rsidR="008B45EC" w:rsidRPr="002B5720" w:rsidRDefault="008B45EC" w:rsidP="00944059">
            <w:pPr>
              <w:jc w:val="center"/>
              <w:rPr>
                <w:rFonts w:ascii="Times New Roman" w:eastAsia="Calibri" w:hAnsi="Times New Roman" w:cs="Times New Roman"/>
                <w:sz w:val="24"/>
              </w:rPr>
            </w:pPr>
          </w:p>
        </w:tc>
      </w:tr>
      <w:tr w:rsidR="008B45EC" w:rsidRPr="002B5720" w14:paraId="4E147283" w14:textId="77777777" w:rsidTr="00944059">
        <w:trPr>
          <w:jc w:val="center"/>
        </w:trPr>
        <w:tc>
          <w:tcPr>
            <w:tcW w:w="1746" w:type="dxa"/>
            <w:tcBorders>
              <w:top w:val="single" w:sz="4" w:space="0" w:color="auto"/>
              <w:left w:val="nil"/>
              <w:bottom w:val="nil"/>
              <w:right w:val="nil"/>
            </w:tcBorders>
            <w:hideMark/>
          </w:tcPr>
          <w:p w14:paraId="790DB614"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Data</w:t>
            </w:r>
          </w:p>
        </w:tc>
        <w:tc>
          <w:tcPr>
            <w:tcW w:w="472" w:type="dxa"/>
          </w:tcPr>
          <w:p w14:paraId="1E0F05CB" w14:textId="77777777" w:rsidR="008B45EC" w:rsidRPr="002B5720" w:rsidRDefault="008B45EC" w:rsidP="00944059">
            <w:pPr>
              <w:jc w:val="center"/>
              <w:rPr>
                <w:rFonts w:ascii="Times New Roman" w:eastAsia="Calibri" w:hAnsi="Times New Roman" w:cs="Times New Roman"/>
                <w:sz w:val="20"/>
                <w:szCs w:val="20"/>
              </w:rPr>
            </w:pPr>
          </w:p>
        </w:tc>
        <w:tc>
          <w:tcPr>
            <w:tcW w:w="1701" w:type="dxa"/>
            <w:tcBorders>
              <w:top w:val="single" w:sz="4" w:space="0" w:color="auto"/>
              <w:left w:val="nil"/>
              <w:bottom w:val="nil"/>
              <w:right w:val="nil"/>
            </w:tcBorders>
            <w:hideMark/>
          </w:tcPr>
          <w:p w14:paraId="415DFF35"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numeris</w:t>
            </w:r>
          </w:p>
        </w:tc>
      </w:tr>
    </w:tbl>
    <w:p w14:paraId="0179F8C4" w14:textId="77777777" w:rsidR="008B45EC" w:rsidRPr="002B5720" w:rsidRDefault="008B45EC" w:rsidP="008B45EC">
      <w:pPr>
        <w:shd w:val="clear" w:color="auto" w:fill="FFFFFF"/>
        <w:spacing w:line="240" w:lineRule="auto"/>
        <w:jc w:val="center"/>
        <w:rPr>
          <w:rFonts w:ascii="Times New Roman" w:eastAsia="Calibri" w:hAnsi="Times New Roman" w:cs="Times New Roman"/>
          <w:bCs/>
          <w:sz w:val="16"/>
          <w:szCs w:val="16"/>
        </w:rPr>
      </w:pPr>
    </w:p>
    <w:tbl>
      <w:tblPr>
        <w:tblW w:w="0" w:type="auto"/>
        <w:jc w:val="center"/>
        <w:tblBorders>
          <w:insideH w:val="single" w:sz="4" w:space="0" w:color="auto"/>
        </w:tblBorders>
        <w:tblLook w:val="04A0" w:firstRow="1" w:lastRow="0" w:firstColumn="1" w:lastColumn="0" w:noHBand="0" w:noVBand="1"/>
      </w:tblPr>
      <w:tblGrid>
        <w:gridCol w:w="1736"/>
      </w:tblGrid>
      <w:tr w:rsidR="008B45EC" w:rsidRPr="002B5720" w14:paraId="72F49E08" w14:textId="77777777" w:rsidTr="00944059">
        <w:trPr>
          <w:jc w:val="center"/>
        </w:trPr>
        <w:tc>
          <w:tcPr>
            <w:tcW w:w="1687" w:type="dxa"/>
            <w:tcBorders>
              <w:top w:val="nil"/>
              <w:left w:val="nil"/>
              <w:bottom w:val="single" w:sz="4" w:space="0" w:color="auto"/>
              <w:right w:val="nil"/>
            </w:tcBorders>
          </w:tcPr>
          <w:p w14:paraId="3F491D44" w14:textId="77777777" w:rsidR="008B45EC" w:rsidRPr="002B5720" w:rsidRDefault="008B45EC" w:rsidP="00944059">
            <w:pPr>
              <w:rPr>
                <w:rFonts w:ascii="Times New Roman" w:eastAsia="Calibri" w:hAnsi="Times New Roman" w:cs="Times New Roman"/>
                <w:bCs/>
                <w:sz w:val="24"/>
              </w:rPr>
            </w:pPr>
          </w:p>
        </w:tc>
      </w:tr>
      <w:tr w:rsidR="008B45EC" w:rsidRPr="002B5720" w14:paraId="44B8B8FE" w14:textId="77777777" w:rsidTr="00944059">
        <w:trPr>
          <w:jc w:val="center"/>
        </w:trPr>
        <w:tc>
          <w:tcPr>
            <w:tcW w:w="1687" w:type="dxa"/>
            <w:tcBorders>
              <w:top w:val="single" w:sz="4" w:space="0" w:color="auto"/>
              <w:left w:val="nil"/>
              <w:bottom w:val="nil"/>
              <w:right w:val="nil"/>
            </w:tcBorders>
            <w:hideMark/>
          </w:tcPr>
          <w:p w14:paraId="2D5F8687" w14:textId="77777777" w:rsidR="008B45EC" w:rsidRPr="002B5720" w:rsidRDefault="008B45EC" w:rsidP="00944059">
            <w:pPr>
              <w:jc w:val="center"/>
              <w:rPr>
                <w:rFonts w:ascii="Times New Roman" w:eastAsia="Calibri" w:hAnsi="Times New Roman" w:cs="Times New Roman"/>
                <w:bCs/>
                <w:sz w:val="24"/>
              </w:rPr>
            </w:pPr>
            <w:r w:rsidRPr="002B5720">
              <w:rPr>
                <w:rFonts w:ascii="Times New Roman" w:eastAsia="Calibri" w:hAnsi="Times New Roman" w:cs="Times New Roman"/>
                <w:bCs/>
                <w:sz w:val="20"/>
                <w:szCs w:val="20"/>
              </w:rPr>
              <w:t>Sudarymo vieta</w:t>
            </w:r>
          </w:p>
        </w:tc>
      </w:tr>
    </w:tbl>
    <w:p w14:paraId="7D9DBAD7" w14:textId="77777777" w:rsidR="008B45EC" w:rsidRPr="002B5720" w:rsidRDefault="008B45EC" w:rsidP="008B45EC">
      <w:pPr>
        <w:spacing w:line="240" w:lineRule="auto"/>
        <w:rPr>
          <w:rFonts w:ascii="Times New Roman" w:eastAsia="Calibri" w:hAnsi="Times New Roman" w:cs="Times New Roman"/>
          <w:sz w:val="24"/>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5"/>
        <w:gridCol w:w="3805"/>
      </w:tblGrid>
      <w:tr w:rsidR="008B45EC" w:rsidRPr="002B5720" w14:paraId="1CAE4279"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2715D0C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pavadinimas </w:t>
            </w:r>
            <w:r w:rsidRPr="002B5720">
              <w:rPr>
                <w:rFonts w:ascii="Times New Roman" w:eastAsia="Calibri" w:hAnsi="Times New Roman" w:cs="Times New Roman"/>
                <w:i/>
                <w:sz w:val="24"/>
                <w:szCs w:val="24"/>
              </w:rPr>
              <w:t>/ Jeigu dalyvauja ūkio subjektų grupė, surašomi visi dalyvių pavadinimai/</w:t>
            </w:r>
          </w:p>
        </w:tc>
        <w:tc>
          <w:tcPr>
            <w:tcW w:w="3805" w:type="dxa"/>
            <w:tcBorders>
              <w:top w:val="single" w:sz="4" w:space="0" w:color="auto"/>
              <w:left w:val="single" w:sz="4" w:space="0" w:color="auto"/>
              <w:bottom w:val="single" w:sz="4" w:space="0" w:color="auto"/>
              <w:right w:val="single" w:sz="4" w:space="0" w:color="auto"/>
            </w:tcBorders>
          </w:tcPr>
          <w:p w14:paraId="0AF63F54" w14:textId="77777777" w:rsidR="008B45EC" w:rsidRPr="002B5720" w:rsidRDefault="008B45EC" w:rsidP="00944059">
            <w:pPr>
              <w:rPr>
                <w:rFonts w:ascii="Times New Roman" w:eastAsia="Calibri" w:hAnsi="Times New Roman" w:cs="Times New Roman"/>
                <w:sz w:val="24"/>
                <w:szCs w:val="24"/>
              </w:rPr>
            </w:pPr>
          </w:p>
          <w:p w14:paraId="23E82A5F" w14:textId="77777777" w:rsidR="008B45EC" w:rsidRPr="002B5720" w:rsidRDefault="008B45EC" w:rsidP="00944059">
            <w:pPr>
              <w:rPr>
                <w:rFonts w:ascii="Times New Roman" w:eastAsia="Calibri" w:hAnsi="Times New Roman" w:cs="Times New Roman"/>
                <w:sz w:val="24"/>
                <w:szCs w:val="24"/>
              </w:rPr>
            </w:pPr>
          </w:p>
        </w:tc>
      </w:tr>
      <w:tr w:rsidR="008B45EC" w:rsidRPr="002B5720" w14:paraId="4900FE6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438EC2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adresas </w:t>
            </w:r>
            <w:r w:rsidRPr="002B5720">
              <w:rPr>
                <w:rFonts w:ascii="Times New Roman" w:eastAsia="Calibri" w:hAnsi="Times New Roman" w:cs="Times New Roman"/>
                <w:i/>
                <w:sz w:val="24"/>
                <w:szCs w:val="24"/>
              </w:rPr>
              <w:t>/ Jeigu dalyvauja ūkio subjektų grupė, surašomi visi dalyvių adresai/</w:t>
            </w:r>
          </w:p>
        </w:tc>
        <w:tc>
          <w:tcPr>
            <w:tcW w:w="3805" w:type="dxa"/>
            <w:tcBorders>
              <w:top w:val="single" w:sz="4" w:space="0" w:color="auto"/>
              <w:left w:val="single" w:sz="4" w:space="0" w:color="auto"/>
              <w:bottom w:val="single" w:sz="4" w:space="0" w:color="auto"/>
              <w:right w:val="single" w:sz="4" w:space="0" w:color="auto"/>
            </w:tcBorders>
          </w:tcPr>
          <w:p w14:paraId="76C79576" w14:textId="77777777" w:rsidR="008B45EC" w:rsidRPr="002B5720" w:rsidRDefault="008B45EC" w:rsidP="00944059">
            <w:pPr>
              <w:rPr>
                <w:rFonts w:ascii="Times New Roman" w:eastAsia="Calibri" w:hAnsi="Times New Roman" w:cs="Times New Roman"/>
                <w:sz w:val="24"/>
                <w:szCs w:val="24"/>
              </w:rPr>
            </w:pPr>
          </w:p>
          <w:p w14:paraId="61BDCA26" w14:textId="77777777" w:rsidR="008B45EC" w:rsidRPr="002B5720" w:rsidRDefault="008B45EC" w:rsidP="00944059">
            <w:pPr>
              <w:rPr>
                <w:rFonts w:ascii="Times New Roman" w:eastAsia="Calibri" w:hAnsi="Times New Roman" w:cs="Times New Roman"/>
                <w:sz w:val="24"/>
                <w:szCs w:val="24"/>
              </w:rPr>
            </w:pPr>
          </w:p>
        </w:tc>
      </w:tr>
      <w:tr w:rsidR="008B45EC" w:rsidRPr="002B5720" w14:paraId="7A9FF53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462D87A5"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Už pasiūlymą atsakingo asmens pareigos, vardas, pavardė</w:t>
            </w:r>
          </w:p>
        </w:tc>
        <w:tc>
          <w:tcPr>
            <w:tcW w:w="3805" w:type="dxa"/>
            <w:tcBorders>
              <w:top w:val="single" w:sz="4" w:space="0" w:color="auto"/>
              <w:left w:val="single" w:sz="4" w:space="0" w:color="auto"/>
              <w:bottom w:val="single" w:sz="4" w:space="0" w:color="auto"/>
              <w:right w:val="single" w:sz="4" w:space="0" w:color="auto"/>
            </w:tcBorders>
          </w:tcPr>
          <w:p w14:paraId="5BB99BEF" w14:textId="77777777" w:rsidR="008B45EC" w:rsidRPr="002B5720" w:rsidRDefault="008B45EC" w:rsidP="00944059">
            <w:pPr>
              <w:rPr>
                <w:rFonts w:ascii="Times New Roman" w:eastAsia="Calibri" w:hAnsi="Times New Roman" w:cs="Times New Roman"/>
                <w:sz w:val="24"/>
                <w:szCs w:val="24"/>
              </w:rPr>
            </w:pPr>
          </w:p>
        </w:tc>
      </w:tr>
      <w:tr w:rsidR="008B45EC" w:rsidRPr="002B5720" w14:paraId="32E44FD4"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590280F"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Telefono numeris</w:t>
            </w:r>
          </w:p>
        </w:tc>
        <w:tc>
          <w:tcPr>
            <w:tcW w:w="3805" w:type="dxa"/>
            <w:tcBorders>
              <w:top w:val="single" w:sz="4" w:space="0" w:color="auto"/>
              <w:left w:val="single" w:sz="4" w:space="0" w:color="auto"/>
              <w:bottom w:val="single" w:sz="4" w:space="0" w:color="auto"/>
              <w:right w:val="single" w:sz="4" w:space="0" w:color="auto"/>
            </w:tcBorders>
          </w:tcPr>
          <w:p w14:paraId="665DADE0" w14:textId="77777777" w:rsidR="008B45EC" w:rsidRPr="002B5720" w:rsidRDefault="008B45EC" w:rsidP="00944059">
            <w:pPr>
              <w:rPr>
                <w:rFonts w:ascii="Times New Roman" w:eastAsia="Calibri" w:hAnsi="Times New Roman" w:cs="Times New Roman"/>
                <w:sz w:val="24"/>
                <w:szCs w:val="24"/>
              </w:rPr>
            </w:pPr>
          </w:p>
        </w:tc>
      </w:tr>
      <w:tr w:rsidR="008B45EC" w:rsidRPr="002B5720" w14:paraId="7677181A"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7BD74F9A"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El. pašto adresas</w:t>
            </w:r>
          </w:p>
        </w:tc>
        <w:tc>
          <w:tcPr>
            <w:tcW w:w="3805" w:type="dxa"/>
            <w:tcBorders>
              <w:top w:val="single" w:sz="4" w:space="0" w:color="auto"/>
              <w:left w:val="single" w:sz="4" w:space="0" w:color="auto"/>
              <w:bottom w:val="single" w:sz="4" w:space="0" w:color="auto"/>
              <w:right w:val="single" w:sz="4" w:space="0" w:color="auto"/>
            </w:tcBorders>
          </w:tcPr>
          <w:p w14:paraId="0E15D41D" w14:textId="77777777" w:rsidR="008B45EC" w:rsidRPr="002B5720" w:rsidRDefault="008B45EC" w:rsidP="00944059">
            <w:pPr>
              <w:rPr>
                <w:rFonts w:ascii="Times New Roman" w:eastAsia="Calibri" w:hAnsi="Times New Roman" w:cs="Times New Roman"/>
                <w:sz w:val="24"/>
                <w:szCs w:val="24"/>
              </w:rPr>
            </w:pPr>
          </w:p>
        </w:tc>
      </w:tr>
    </w:tbl>
    <w:p w14:paraId="51E486CB" w14:textId="77777777" w:rsidR="008B45EC" w:rsidRPr="002B5720" w:rsidRDefault="008B45EC" w:rsidP="008B45EC">
      <w:pPr>
        <w:numPr>
          <w:ilvl w:val="0"/>
          <w:numId w:val="9"/>
        </w:numPr>
        <w:tabs>
          <w:tab w:val="left" w:pos="993"/>
        </w:tabs>
        <w:spacing w:line="240" w:lineRule="auto"/>
        <w:ind w:left="0" w:firstLine="567"/>
        <w:rPr>
          <w:rFonts w:ascii="Times New Roman" w:eastAsia="Calibri" w:hAnsi="Times New Roman" w:cs="Times New Roman"/>
          <w:sz w:val="24"/>
          <w:szCs w:val="24"/>
        </w:rPr>
      </w:pPr>
      <w:r w:rsidRPr="002B5720">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14:paraId="47140292" w14:textId="77777777" w:rsidR="008B45EC" w:rsidRPr="002B5720" w:rsidRDefault="008B45EC" w:rsidP="008B45EC">
      <w:pPr>
        <w:tabs>
          <w:tab w:val="left" w:pos="567"/>
        </w:tabs>
        <w:spacing w:line="240" w:lineRule="auto"/>
        <w:rPr>
          <w:rFonts w:ascii="Times New Roman" w:eastAsia="Calibri" w:hAnsi="Times New Roman" w:cs="Times New Roman"/>
          <w:sz w:val="24"/>
          <w:szCs w:val="24"/>
        </w:rPr>
      </w:pPr>
      <w:r w:rsidRPr="002B5720">
        <w:rPr>
          <w:rFonts w:ascii="Times New Roman" w:eastAsia="Calibri" w:hAnsi="Times New Roman" w:cs="Times New Roman"/>
          <w:sz w:val="24"/>
          <w:szCs w:val="24"/>
        </w:rPr>
        <w:tab/>
        <w:t>Patvirtiname, kad visa pasiūlyme pateikta informacija yra teisinga, atitinka tikrovę ir apima viską, ko reikia visiškam ir tinkamam pirkimo sutarties įvykdymui, o pirkimo sąlygos mums yra tikslios ir aiškios.</w:t>
      </w:r>
    </w:p>
    <w:p w14:paraId="65B3794C" w14:textId="77777777" w:rsidR="008B45EC"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2B5720">
        <w:rPr>
          <w:rFonts w:ascii="Times New Roman" w:eastAsia="Calibri" w:hAnsi="Times New Roman" w:cs="Times New Roman"/>
          <w:sz w:val="24"/>
          <w:szCs w:val="20"/>
        </w:rPr>
        <w:t xml:space="preserve">2. </w:t>
      </w:r>
      <w:r w:rsidRPr="008E6E99">
        <w:rPr>
          <w:rFonts w:ascii="Times New Roman" w:eastAsia="Times New Roman" w:hAnsi="Times New Roman" w:cs="Times New Roman"/>
          <w:sz w:val="24"/>
          <w:szCs w:val="24"/>
        </w:rPr>
        <w:t xml:space="preserve">Į darbų kainą įskaičiuoti visi mokesčiai, visos išlaidos, susijusios su darbams atlikti reikalingomis inžinerinėmis paslaugomis, medžiagomis, įranga, gaminiais, rangovo naudojama technika, </w:t>
      </w:r>
      <w:r w:rsidRPr="008E6E99">
        <w:rPr>
          <w:rFonts w:ascii="Times New Roman" w:eastAsia="Times New Roman" w:hAnsi="Times New Roman" w:cs="Times New Roman"/>
          <w:sz w:val="24"/>
          <w:szCs w:val="24"/>
        </w:rPr>
        <w:lastRenderedPageBreak/>
        <w:t>mechanizmais, transportu ir kitomis darbams atlikti naudojamomis priemonėmis, kurios būtinos darbams atlikti</w:t>
      </w:r>
      <w:r w:rsidRPr="001B5716">
        <w:rPr>
          <w:rFonts w:ascii="Times New Roman" w:eastAsia="Times New Roman" w:hAnsi="Times New Roman" w:cs="Times New Roman"/>
          <w:color w:val="000000" w:themeColor="text1"/>
          <w:sz w:val="24"/>
          <w:szCs w:val="24"/>
          <w:lang w:eastAsia="x-none"/>
        </w:rPr>
        <w:t>.</w:t>
      </w:r>
    </w:p>
    <w:p w14:paraId="314145C8" w14:textId="77777777" w:rsidR="008B45EC" w:rsidRPr="001B5716"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1B5716">
        <w:rPr>
          <w:rFonts w:ascii="Times New Roman" w:eastAsia="Times New Roman" w:hAnsi="Times New Roman" w:cs="Times New Roman"/>
          <w:color w:val="000000"/>
          <w:sz w:val="24"/>
          <w:szCs w:val="24"/>
        </w:rPr>
        <w:t>Taip pat patvirtiname, kad mes prisiimame riziką už visas išlaidas, kurias, teikdami pasiūlymą ir laikydamiesi pirkimo dokumentuose nustatytų reikalavimų, privalėjome įskaičiuoti į pasiūlymo kainą.</w:t>
      </w:r>
    </w:p>
    <w:p w14:paraId="301ED616" w14:textId="77777777" w:rsidR="008B45EC" w:rsidRPr="002B5720" w:rsidRDefault="008B45EC" w:rsidP="008B45EC">
      <w:pPr>
        <w:shd w:val="clear" w:color="auto" w:fill="FFFFFF"/>
        <w:spacing w:line="240" w:lineRule="auto"/>
        <w:ind w:firstLine="567"/>
        <w:rPr>
          <w:rFonts w:ascii="Times New Roman" w:eastAsia="Times New Roman" w:hAnsi="Times New Roman" w:cs="Times New Roman"/>
          <w:sz w:val="24"/>
          <w:szCs w:val="24"/>
        </w:rPr>
      </w:pPr>
      <w:r w:rsidRPr="002B5720">
        <w:rPr>
          <w:rFonts w:ascii="Times New Roman" w:eastAsia="Times New Roman" w:hAnsi="Times New Roman" w:cs="Times New Roman"/>
          <w:sz w:val="24"/>
          <w:szCs w:val="24"/>
        </w:rPr>
        <w:t>3. Šiuo pasiūlymu įsipareigojame laikytis Viešųjų pirkimų įstatymo, kitų teisės aktų, pirkimo dokumentuose išdėstytų reikalavimų bei sutarties sąlygų.</w:t>
      </w:r>
    </w:p>
    <w:p w14:paraId="2A07C7F6"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Patvirtiname, kad visi pridedami dokumentai yra mūsų pasiūlymo dalis.</w:t>
      </w:r>
    </w:p>
    <w:p w14:paraId="078EE42A"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4. Įsipareigojame laikytis pasiūlyme pateiktų ir pirkimo dokumentuose nustatytų sąlygų bei nesiimti jokių veiksmų, galinčių sutrukdyti pasiūlymo akceptavimui ar sutarties pasirašymui ir įsipareigojimui. </w:t>
      </w:r>
    </w:p>
    <w:p w14:paraId="0FD3D0CA" w14:textId="77777777" w:rsidR="008B45EC"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Jeigu mūsų pasiūlymas bus priimtas, mes sutinkame pirkimo dokumentuose nurodytu terminu sudaryti sutartį. </w:t>
      </w:r>
    </w:p>
    <w:p w14:paraId="4BFD8B55" w14:textId="234939AB" w:rsidR="008B45EC" w:rsidRDefault="008B45EC" w:rsidP="007A576B">
      <w:pPr>
        <w:pStyle w:val="Sraopastraipa"/>
        <w:numPr>
          <w:ilvl w:val="0"/>
          <w:numId w:val="27"/>
        </w:numPr>
        <w:tabs>
          <w:tab w:val="left" w:pos="993"/>
        </w:tabs>
        <w:spacing w:line="240" w:lineRule="auto"/>
        <w:rPr>
          <w:rFonts w:ascii="Times New Roman" w:eastAsia="Calibri" w:hAnsi="Times New Roman" w:cs="Times New Roman"/>
          <w:sz w:val="24"/>
          <w:szCs w:val="24"/>
        </w:rPr>
      </w:pPr>
      <w:r w:rsidRPr="007A576B">
        <w:rPr>
          <w:rFonts w:ascii="Times New Roman" w:eastAsia="Calibri" w:hAnsi="Times New Roman" w:cs="Times New Roman"/>
          <w:sz w:val="24"/>
          <w:szCs w:val="24"/>
        </w:rPr>
        <w:t>Mūsų siūloma kaina: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3"/>
        <w:gridCol w:w="6669"/>
        <w:gridCol w:w="1984"/>
      </w:tblGrid>
      <w:tr w:rsidR="000C0224" w:rsidRPr="000C0224" w14:paraId="0E1A594D" w14:textId="77777777" w:rsidTr="0018756C">
        <w:tc>
          <w:tcPr>
            <w:tcW w:w="1123" w:type="dxa"/>
            <w:tcBorders>
              <w:top w:val="single" w:sz="4" w:space="0" w:color="auto"/>
              <w:left w:val="single" w:sz="4" w:space="0" w:color="auto"/>
              <w:bottom w:val="single" w:sz="4" w:space="0" w:color="auto"/>
              <w:right w:val="single" w:sz="4" w:space="0" w:color="auto"/>
            </w:tcBorders>
            <w:hideMark/>
          </w:tcPr>
          <w:p w14:paraId="5B089161" w14:textId="77777777" w:rsidR="000C0224" w:rsidRPr="000C0224" w:rsidRDefault="000C0224" w:rsidP="000C0224">
            <w:pPr>
              <w:spacing w:line="300" w:lineRule="atLeast"/>
              <w:ind w:firstLine="0"/>
              <w:rPr>
                <w:rFonts w:ascii="Times New Roman" w:eastAsia="Calibri" w:hAnsi="Times New Roman" w:cs="Times New Roman"/>
                <w:color w:val="000000"/>
                <w:sz w:val="24"/>
                <w:szCs w:val="20"/>
                <w:lang w:eastAsia="en-US"/>
              </w:rPr>
            </w:pPr>
            <w:r w:rsidRPr="000C0224">
              <w:rPr>
                <w:rFonts w:ascii="Times New Roman" w:eastAsia="Calibri" w:hAnsi="Times New Roman" w:cs="Times New Roman"/>
                <w:color w:val="000000"/>
                <w:sz w:val="24"/>
                <w:szCs w:val="20"/>
                <w:lang w:eastAsia="en-US"/>
              </w:rPr>
              <w:t>Eil. Nr.</w:t>
            </w:r>
          </w:p>
        </w:tc>
        <w:tc>
          <w:tcPr>
            <w:tcW w:w="6669" w:type="dxa"/>
            <w:tcBorders>
              <w:top w:val="single" w:sz="4" w:space="0" w:color="auto"/>
              <w:left w:val="single" w:sz="4" w:space="0" w:color="auto"/>
              <w:bottom w:val="single" w:sz="4" w:space="0" w:color="auto"/>
              <w:right w:val="single" w:sz="4" w:space="0" w:color="auto"/>
            </w:tcBorders>
            <w:hideMark/>
          </w:tcPr>
          <w:p w14:paraId="72BE1253" w14:textId="62189212" w:rsidR="000C0224" w:rsidRPr="000C0224" w:rsidRDefault="000C0224" w:rsidP="000C0224">
            <w:pPr>
              <w:spacing w:line="300" w:lineRule="atLeast"/>
              <w:ind w:firstLine="567"/>
              <w:rPr>
                <w:rFonts w:ascii="Times New Roman" w:eastAsia="Calibri" w:hAnsi="Times New Roman" w:cs="Times New Roman"/>
                <w:color w:val="000000"/>
                <w:sz w:val="24"/>
                <w:szCs w:val="20"/>
                <w:lang w:eastAsia="en-US"/>
              </w:rPr>
            </w:pPr>
            <w:r w:rsidRPr="000C0224">
              <w:rPr>
                <w:rFonts w:ascii="Times New Roman" w:eastAsia="Calibri" w:hAnsi="Times New Roman" w:cs="Times New Roman"/>
                <w:color w:val="000000"/>
                <w:sz w:val="24"/>
                <w:szCs w:val="20"/>
                <w:lang w:eastAsia="en-US"/>
              </w:rPr>
              <w:t>Darbų</w:t>
            </w:r>
            <w:r w:rsidR="0018756C">
              <w:rPr>
                <w:rFonts w:ascii="Times New Roman" w:eastAsia="Calibri" w:hAnsi="Times New Roman" w:cs="Times New Roman"/>
                <w:color w:val="000000"/>
                <w:sz w:val="24"/>
                <w:szCs w:val="20"/>
                <w:lang w:eastAsia="en-US"/>
              </w:rPr>
              <w:t xml:space="preserve"> </w:t>
            </w:r>
            <w:r w:rsidRPr="000C0224">
              <w:rPr>
                <w:rFonts w:ascii="Times New Roman" w:eastAsia="Calibri" w:hAnsi="Times New Roman" w:cs="Times New Roman"/>
                <w:color w:val="000000"/>
                <w:sz w:val="24"/>
                <w:szCs w:val="20"/>
                <w:lang w:eastAsia="en-US"/>
              </w:rPr>
              <w:t>/</w:t>
            </w:r>
            <w:r w:rsidR="0018756C">
              <w:rPr>
                <w:rFonts w:ascii="Times New Roman" w:eastAsia="Calibri" w:hAnsi="Times New Roman" w:cs="Times New Roman"/>
                <w:color w:val="000000"/>
                <w:sz w:val="24"/>
                <w:szCs w:val="20"/>
                <w:lang w:eastAsia="en-US"/>
              </w:rPr>
              <w:t xml:space="preserve"> </w:t>
            </w:r>
            <w:r w:rsidRPr="000C0224">
              <w:rPr>
                <w:rFonts w:ascii="Times New Roman" w:eastAsia="Calibri" w:hAnsi="Times New Roman" w:cs="Times New Roman"/>
                <w:color w:val="000000"/>
                <w:sz w:val="24"/>
                <w:szCs w:val="20"/>
                <w:lang w:eastAsia="en-US"/>
              </w:rPr>
              <w:t>paslaugų pavadinimas</w:t>
            </w:r>
          </w:p>
        </w:tc>
        <w:tc>
          <w:tcPr>
            <w:tcW w:w="1984" w:type="dxa"/>
            <w:tcBorders>
              <w:top w:val="single" w:sz="4" w:space="0" w:color="auto"/>
              <w:left w:val="single" w:sz="4" w:space="0" w:color="auto"/>
              <w:bottom w:val="single" w:sz="4" w:space="0" w:color="auto"/>
              <w:right w:val="single" w:sz="4" w:space="0" w:color="auto"/>
            </w:tcBorders>
            <w:hideMark/>
          </w:tcPr>
          <w:p w14:paraId="00D1DD10" w14:textId="5AB11E74" w:rsidR="000C0224" w:rsidRPr="000C0224" w:rsidRDefault="000C0224" w:rsidP="000C0224">
            <w:pPr>
              <w:spacing w:line="300" w:lineRule="atLeast"/>
              <w:ind w:firstLine="0"/>
              <w:rPr>
                <w:rFonts w:ascii="Times New Roman" w:eastAsia="Calibri" w:hAnsi="Times New Roman" w:cs="Times New Roman"/>
                <w:color w:val="000000"/>
                <w:sz w:val="24"/>
                <w:szCs w:val="20"/>
                <w:lang w:eastAsia="en-US"/>
              </w:rPr>
            </w:pPr>
            <w:r w:rsidRPr="000C0224">
              <w:rPr>
                <w:rFonts w:ascii="Times New Roman" w:eastAsia="Calibri" w:hAnsi="Times New Roman" w:cs="Times New Roman"/>
                <w:color w:val="000000"/>
                <w:sz w:val="24"/>
                <w:szCs w:val="20"/>
                <w:lang w:eastAsia="en-US"/>
              </w:rPr>
              <w:t>Darbų</w:t>
            </w:r>
            <w:r w:rsidR="0018756C">
              <w:rPr>
                <w:rFonts w:ascii="Times New Roman" w:eastAsia="Calibri" w:hAnsi="Times New Roman" w:cs="Times New Roman"/>
                <w:color w:val="000000"/>
                <w:sz w:val="24"/>
                <w:szCs w:val="20"/>
                <w:lang w:eastAsia="en-US"/>
              </w:rPr>
              <w:t xml:space="preserve"> </w:t>
            </w:r>
            <w:r w:rsidRPr="000C0224">
              <w:rPr>
                <w:rFonts w:ascii="Times New Roman" w:eastAsia="Calibri" w:hAnsi="Times New Roman" w:cs="Times New Roman"/>
                <w:color w:val="000000"/>
                <w:sz w:val="24"/>
                <w:szCs w:val="20"/>
                <w:lang w:eastAsia="en-US"/>
              </w:rPr>
              <w:t>/</w:t>
            </w:r>
            <w:r w:rsidR="0018756C">
              <w:rPr>
                <w:rFonts w:ascii="Times New Roman" w:eastAsia="Calibri" w:hAnsi="Times New Roman" w:cs="Times New Roman"/>
                <w:color w:val="000000"/>
                <w:sz w:val="24"/>
                <w:szCs w:val="20"/>
                <w:lang w:eastAsia="en-US"/>
              </w:rPr>
              <w:t xml:space="preserve"> </w:t>
            </w:r>
            <w:r w:rsidRPr="000C0224">
              <w:rPr>
                <w:rFonts w:ascii="Times New Roman" w:eastAsia="Calibri" w:hAnsi="Times New Roman" w:cs="Times New Roman"/>
                <w:color w:val="000000"/>
                <w:sz w:val="24"/>
                <w:szCs w:val="20"/>
                <w:lang w:eastAsia="en-US"/>
              </w:rPr>
              <w:t>paslaugų kaina  be PVM, Eur</w:t>
            </w:r>
          </w:p>
        </w:tc>
      </w:tr>
      <w:tr w:rsidR="000C0224" w:rsidRPr="000C0224" w14:paraId="237DDD17" w14:textId="77777777" w:rsidTr="0018756C">
        <w:tc>
          <w:tcPr>
            <w:tcW w:w="1123" w:type="dxa"/>
            <w:tcBorders>
              <w:top w:val="single" w:sz="4" w:space="0" w:color="auto"/>
              <w:left w:val="single" w:sz="4" w:space="0" w:color="auto"/>
              <w:bottom w:val="single" w:sz="4" w:space="0" w:color="auto"/>
              <w:right w:val="single" w:sz="4" w:space="0" w:color="auto"/>
            </w:tcBorders>
            <w:hideMark/>
          </w:tcPr>
          <w:p w14:paraId="23E09214" w14:textId="77777777" w:rsidR="000C0224" w:rsidRPr="000C0224" w:rsidRDefault="000C0224" w:rsidP="000C0224">
            <w:pPr>
              <w:spacing w:line="300" w:lineRule="atLeast"/>
              <w:ind w:firstLine="567"/>
              <w:rPr>
                <w:rFonts w:ascii="Times New Roman" w:eastAsia="Calibri" w:hAnsi="Times New Roman" w:cs="Times New Roman"/>
                <w:i/>
                <w:color w:val="000000"/>
                <w:sz w:val="24"/>
                <w:szCs w:val="20"/>
                <w:lang w:eastAsia="en-US"/>
              </w:rPr>
            </w:pPr>
            <w:r w:rsidRPr="000C0224">
              <w:rPr>
                <w:rFonts w:ascii="Times New Roman" w:eastAsia="Calibri" w:hAnsi="Times New Roman" w:cs="Times New Roman"/>
                <w:i/>
                <w:color w:val="000000"/>
                <w:sz w:val="24"/>
                <w:szCs w:val="20"/>
                <w:lang w:eastAsia="en-US"/>
              </w:rPr>
              <w:t>1</w:t>
            </w:r>
          </w:p>
        </w:tc>
        <w:tc>
          <w:tcPr>
            <w:tcW w:w="6669" w:type="dxa"/>
            <w:tcBorders>
              <w:top w:val="single" w:sz="4" w:space="0" w:color="auto"/>
              <w:left w:val="single" w:sz="4" w:space="0" w:color="auto"/>
              <w:bottom w:val="single" w:sz="4" w:space="0" w:color="auto"/>
              <w:right w:val="single" w:sz="4" w:space="0" w:color="auto"/>
            </w:tcBorders>
            <w:hideMark/>
          </w:tcPr>
          <w:p w14:paraId="7950C398" w14:textId="77777777" w:rsidR="000C0224" w:rsidRPr="000C0224" w:rsidRDefault="000C0224" w:rsidP="000C0224">
            <w:pPr>
              <w:spacing w:line="300" w:lineRule="atLeast"/>
              <w:ind w:firstLine="567"/>
              <w:rPr>
                <w:rFonts w:ascii="Times New Roman" w:eastAsia="Calibri" w:hAnsi="Times New Roman" w:cs="Times New Roman"/>
                <w:i/>
                <w:color w:val="000000"/>
                <w:sz w:val="24"/>
                <w:szCs w:val="20"/>
                <w:lang w:eastAsia="en-US"/>
              </w:rPr>
            </w:pPr>
            <w:r w:rsidRPr="000C0224">
              <w:rPr>
                <w:rFonts w:ascii="Times New Roman" w:eastAsia="Calibri" w:hAnsi="Times New Roman" w:cs="Times New Roman"/>
                <w:i/>
                <w:color w:val="000000"/>
                <w:sz w:val="24"/>
                <w:szCs w:val="20"/>
                <w:lang w:eastAsia="en-US"/>
              </w:rPr>
              <w:t>2</w:t>
            </w:r>
          </w:p>
        </w:tc>
        <w:tc>
          <w:tcPr>
            <w:tcW w:w="1984" w:type="dxa"/>
            <w:tcBorders>
              <w:top w:val="single" w:sz="4" w:space="0" w:color="auto"/>
              <w:left w:val="single" w:sz="4" w:space="0" w:color="auto"/>
              <w:bottom w:val="single" w:sz="4" w:space="0" w:color="auto"/>
              <w:right w:val="single" w:sz="4" w:space="0" w:color="auto"/>
            </w:tcBorders>
            <w:hideMark/>
          </w:tcPr>
          <w:p w14:paraId="2A6C9ADD" w14:textId="77777777" w:rsidR="000C0224" w:rsidRPr="000C0224" w:rsidRDefault="000C0224" w:rsidP="000C0224">
            <w:pPr>
              <w:spacing w:line="300" w:lineRule="atLeast"/>
              <w:ind w:firstLine="567"/>
              <w:rPr>
                <w:rFonts w:ascii="Times New Roman" w:eastAsia="Calibri" w:hAnsi="Times New Roman" w:cs="Times New Roman"/>
                <w:i/>
                <w:color w:val="000000"/>
                <w:sz w:val="24"/>
                <w:szCs w:val="20"/>
                <w:lang w:eastAsia="en-US"/>
              </w:rPr>
            </w:pPr>
            <w:r w:rsidRPr="000C0224">
              <w:rPr>
                <w:rFonts w:ascii="Times New Roman" w:eastAsia="Calibri" w:hAnsi="Times New Roman" w:cs="Times New Roman"/>
                <w:i/>
                <w:color w:val="000000"/>
                <w:sz w:val="24"/>
                <w:szCs w:val="20"/>
                <w:lang w:eastAsia="en-US"/>
              </w:rPr>
              <w:t>3</w:t>
            </w:r>
          </w:p>
        </w:tc>
      </w:tr>
      <w:tr w:rsidR="000C0224" w:rsidRPr="000C0224" w14:paraId="1600F09F" w14:textId="77777777" w:rsidTr="0018756C">
        <w:tc>
          <w:tcPr>
            <w:tcW w:w="1123" w:type="dxa"/>
            <w:tcBorders>
              <w:top w:val="single" w:sz="4" w:space="0" w:color="auto"/>
              <w:left w:val="single" w:sz="4" w:space="0" w:color="auto"/>
              <w:bottom w:val="single" w:sz="4" w:space="0" w:color="auto"/>
              <w:right w:val="single" w:sz="4" w:space="0" w:color="auto"/>
            </w:tcBorders>
          </w:tcPr>
          <w:p w14:paraId="2E9775CD" w14:textId="77777777" w:rsidR="000C0224" w:rsidRPr="000C0224" w:rsidRDefault="000C0224" w:rsidP="000C0224">
            <w:pPr>
              <w:spacing w:line="300" w:lineRule="atLeast"/>
              <w:ind w:firstLine="567"/>
              <w:rPr>
                <w:rFonts w:ascii="Times New Roman" w:eastAsia="Calibri" w:hAnsi="Times New Roman" w:cs="Times New Roman"/>
                <w:color w:val="000000"/>
                <w:sz w:val="24"/>
                <w:szCs w:val="20"/>
                <w:lang w:eastAsia="en-US"/>
              </w:rPr>
            </w:pPr>
            <w:r w:rsidRPr="000C0224">
              <w:rPr>
                <w:rFonts w:ascii="Times New Roman" w:eastAsia="Calibri" w:hAnsi="Times New Roman" w:cs="Times New Roman"/>
                <w:color w:val="000000"/>
                <w:sz w:val="24"/>
                <w:szCs w:val="20"/>
                <w:lang w:eastAsia="en-US"/>
              </w:rPr>
              <w:t>1.</w:t>
            </w:r>
          </w:p>
        </w:tc>
        <w:tc>
          <w:tcPr>
            <w:tcW w:w="6669" w:type="dxa"/>
            <w:tcBorders>
              <w:top w:val="single" w:sz="4" w:space="0" w:color="auto"/>
              <w:left w:val="single" w:sz="4" w:space="0" w:color="auto"/>
              <w:bottom w:val="single" w:sz="4" w:space="0" w:color="auto"/>
              <w:right w:val="single" w:sz="4" w:space="0" w:color="auto"/>
            </w:tcBorders>
          </w:tcPr>
          <w:p w14:paraId="038F0707" w14:textId="77777777" w:rsidR="000C0224" w:rsidRPr="000C0224" w:rsidRDefault="000C0224" w:rsidP="000C0224">
            <w:pPr>
              <w:spacing w:line="300" w:lineRule="atLeast"/>
              <w:ind w:firstLine="0"/>
              <w:rPr>
                <w:rFonts w:ascii="Times New Roman" w:eastAsia="Calibri" w:hAnsi="Times New Roman" w:cs="Times New Roman"/>
                <w:bCs/>
                <w:color w:val="000000"/>
                <w:sz w:val="24"/>
                <w:szCs w:val="20"/>
                <w:lang w:eastAsia="en-US"/>
              </w:rPr>
            </w:pPr>
            <w:r w:rsidRPr="000C0224">
              <w:rPr>
                <w:rFonts w:ascii="Times New Roman" w:eastAsia="Calibri" w:hAnsi="Times New Roman" w:cs="Times New Roman"/>
                <w:bCs/>
                <w:color w:val="000000"/>
                <w:sz w:val="24"/>
                <w:szCs w:val="20"/>
                <w:lang w:eastAsia="en-US"/>
              </w:rPr>
              <w:t>Techninis darbo projektas</w:t>
            </w:r>
          </w:p>
        </w:tc>
        <w:tc>
          <w:tcPr>
            <w:tcW w:w="1984" w:type="dxa"/>
            <w:tcBorders>
              <w:top w:val="single" w:sz="4" w:space="0" w:color="auto"/>
              <w:left w:val="single" w:sz="4" w:space="0" w:color="auto"/>
              <w:bottom w:val="single" w:sz="4" w:space="0" w:color="auto"/>
              <w:right w:val="single" w:sz="4" w:space="0" w:color="auto"/>
            </w:tcBorders>
          </w:tcPr>
          <w:p w14:paraId="210D4AF2" w14:textId="77777777" w:rsidR="000C0224" w:rsidRPr="000C0224" w:rsidRDefault="000C0224" w:rsidP="000C0224">
            <w:pPr>
              <w:spacing w:line="300" w:lineRule="atLeast"/>
              <w:ind w:firstLine="567"/>
              <w:rPr>
                <w:rFonts w:ascii="Times New Roman" w:eastAsia="Calibri" w:hAnsi="Times New Roman" w:cs="Times New Roman"/>
                <w:color w:val="000000"/>
                <w:sz w:val="24"/>
                <w:szCs w:val="20"/>
                <w:lang w:eastAsia="en-US"/>
              </w:rPr>
            </w:pPr>
          </w:p>
        </w:tc>
      </w:tr>
      <w:tr w:rsidR="000C0224" w:rsidRPr="000C0224" w14:paraId="33C1D1E1" w14:textId="77777777" w:rsidTr="0018756C">
        <w:tc>
          <w:tcPr>
            <w:tcW w:w="1123" w:type="dxa"/>
            <w:tcBorders>
              <w:top w:val="single" w:sz="4" w:space="0" w:color="auto"/>
              <w:left w:val="single" w:sz="4" w:space="0" w:color="auto"/>
              <w:bottom w:val="single" w:sz="4" w:space="0" w:color="auto"/>
              <w:right w:val="single" w:sz="4" w:space="0" w:color="auto"/>
            </w:tcBorders>
          </w:tcPr>
          <w:p w14:paraId="3D1BBAE9" w14:textId="77777777" w:rsidR="000C0224" w:rsidRPr="000C0224" w:rsidRDefault="000C0224" w:rsidP="000C0224">
            <w:pPr>
              <w:spacing w:line="300" w:lineRule="atLeast"/>
              <w:ind w:firstLine="567"/>
              <w:rPr>
                <w:rFonts w:ascii="Times New Roman" w:eastAsia="Calibri" w:hAnsi="Times New Roman" w:cs="Times New Roman"/>
                <w:color w:val="000000"/>
                <w:sz w:val="24"/>
                <w:szCs w:val="20"/>
                <w:lang w:eastAsia="en-US"/>
              </w:rPr>
            </w:pPr>
            <w:r w:rsidRPr="000C0224">
              <w:rPr>
                <w:rFonts w:ascii="Times New Roman" w:eastAsia="Calibri" w:hAnsi="Times New Roman" w:cs="Times New Roman"/>
                <w:color w:val="000000"/>
                <w:sz w:val="24"/>
                <w:szCs w:val="20"/>
                <w:lang w:eastAsia="en-US"/>
              </w:rPr>
              <w:t>2.</w:t>
            </w:r>
          </w:p>
        </w:tc>
        <w:tc>
          <w:tcPr>
            <w:tcW w:w="6669" w:type="dxa"/>
            <w:tcBorders>
              <w:top w:val="single" w:sz="4" w:space="0" w:color="auto"/>
              <w:left w:val="single" w:sz="4" w:space="0" w:color="auto"/>
              <w:bottom w:val="single" w:sz="4" w:space="0" w:color="auto"/>
              <w:right w:val="single" w:sz="4" w:space="0" w:color="auto"/>
            </w:tcBorders>
          </w:tcPr>
          <w:p w14:paraId="6BDE4A7E" w14:textId="51CF5A6E" w:rsidR="000C0224" w:rsidRPr="000C0224" w:rsidRDefault="00CA7A55" w:rsidP="009459FD">
            <w:pPr>
              <w:spacing w:line="300" w:lineRule="atLeast"/>
              <w:ind w:firstLine="0"/>
              <w:rPr>
                <w:rFonts w:ascii="Times New Roman" w:hAnsi="Times New Roman" w:cs="Times New Roman"/>
                <w:sz w:val="24"/>
                <w:szCs w:val="24"/>
                <w:lang w:eastAsia="en-US"/>
              </w:rPr>
            </w:pPr>
            <w:r>
              <w:rPr>
                <w:rFonts w:ascii="Times New Roman" w:hAnsi="Times New Roman" w:cs="Times New Roman"/>
                <w:bCs/>
                <w:sz w:val="24"/>
                <w:szCs w:val="24"/>
                <w:lang w:eastAsia="en-US"/>
              </w:rPr>
              <w:t>Darbai</w:t>
            </w:r>
          </w:p>
        </w:tc>
        <w:tc>
          <w:tcPr>
            <w:tcW w:w="1984" w:type="dxa"/>
            <w:tcBorders>
              <w:top w:val="single" w:sz="4" w:space="0" w:color="auto"/>
              <w:left w:val="single" w:sz="4" w:space="0" w:color="auto"/>
              <w:bottom w:val="single" w:sz="4" w:space="0" w:color="auto"/>
              <w:right w:val="single" w:sz="4" w:space="0" w:color="auto"/>
            </w:tcBorders>
          </w:tcPr>
          <w:p w14:paraId="49DCB969" w14:textId="77777777" w:rsidR="000C0224" w:rsidRPr="000C0224" w:rsidRDefault="000C0224" w:rsidP="000C0224">
            <w:pPr>
              <w:spacing w:line="300" w:lineRule="atLeast"/>
              <w:ind w:firstLine="567"/>
              <w:rPr>
                <w:rFonts w:ascii="Times New Roman" w:eastAsia="Calibri" w:hAnsi="Times New Roman" w:cs="Times New Roman"/>
                <w:color w:val="000000"/>
                <w:sz w:val="24"/>
                <w:szCs w:val="20"/>
                <w:lang w:eastAsia="en-US"/>
              </w:rPr>
            </w:pPr>
          </w:p>
        </w:tc>
      </w:tr>
      <w:tr w:rsidR="000C0224" w:rsidRPr="000C0224" w14:paraId="3983D061" w14:textId="77777777" w:rsidTr="0018756C">
        <w:tc>
          <w:tcPr>
            <w:tcW w:w="1123" w:type="dxa"/>
            <w:tcBorders>
              <w:top w:val="single" w:sz="4" w:space="0" w:color="auto"/>
              <w:left w:val="single" w:sz="4" w:space="0" w:color="auto"/>
              <w:bottom w:val="single" w:sz="4" w:space="0" w:color="auto"/>
              <w:right w:val="single" w:sz="4" w:space="0" w:color="auto"/>
            </w:tcBorders>
          </w:tcPr>
          <w:p w14:paraId="2D9D6B52" w14:textId="77777777" w:rsidR="000C0224" w:rsidRPr="000C0224" w:rsidRDefault="000C0224" w:rsidP="000C0224">
            <w:pPr>
              <w:spacing w:line="300" w:lineRule="atLeast"/>
              <w:ind w:firstLine="567"/>
              <w:rPr>
                <w:rFonts w:ascii="Times New Roman" w:eastAsia="Calibri" w:hAnsi="Times New Roman" w:cs="Times New Roman"/>
                <w:color w:val="000000"/>
                <w:sz w:val="24"/>
                <w:szCs w:val="20"/>
                <w:lang w:eastAsia="en-US"/>
              </w:rPr>
            </w:pPr>
            <w:r w:rsidRPr="000C0224">
              <w:rPr>
                <w:rFonts w:ascii="Times New Roman" w:eastAsia="Calibri" w:hAnsi="Times New Roman" w:cs="Times New Roman"/>
                <w:color w:val="000000"/>
                <w:sz w:val="24"/>
                <w:szCs w:val="20"/>
                <w:lang w:eastAsia="en-US"/>
              </w:rPr>
              <w:t>3.</w:t>
            </w:r>
          </w:p>
        </w:tc>
        <w:tc>
          <w:tcPr>
            <w:tcW w:w="6669" w:type="dxa"/>
            <w:tcBorders>
              <w:top w:val="single" w:sz="4" w:space="0" w:color="auto"/>
              <w:left w:val="single" w:sz="4" w:space="0" w:color="auto"/>
              <w:bottom w:val="single" w:sz="4" w:space="0" w:color="auto"/>
              <w:right w:val="single" w:sz="4" w:space="0" w:color="auto"/>
            </w:tcBorders>
          </w:tcPr>
          <w:p w14:paraId="0B2B06AE" w14:textId="77777777" w:rsidR="000C0224" w:rsidRPr="000C0224" w:rsidRDefault="000C0224" w:rsidP="000C0224">
            <w:pPr>
              <w:spacing w:line="300" w:lineRule="atLeast"/>
              <w:ind w:firstLine="0"/>
              <w:rPr>
                <w:rFonts w:ascii="Times New Roman" w:hAnsi="Times New Roman" w:cs="Times New Roman"/>
                <w:sz w:val="24"/>
                <w:szCs w:val="24"/>
                <w:lang w:eastAsia="en-US"/>
              </w:rPr>
            </w:pPr>
            <w:r w:rsidRPr="000C0224">
              <w:rPr>
                <w:rFonts w:ascii="Times New Roman" w:hAnsi="Times New Roman" w:cs="Times New Roman"/>
                <w:bCs/>
                <w:sz w:val="24"/>
                <w:szCs w:val="24"/>
                <w:lang w:eastAsia="en-US"/>
              </w:rPr>
              <w:t>Geodezinės išpildomosios nuotraukos parengimas</w:t>
            </w:r>
          </w:p>
        </w:tc>
        <w:tc>
          <w:tcPr>
            <w:tcW w:w="1984" w:type="dxa"/>
            <w:tcBorders>
              <w:top w:val="single" w:sz="4" w:space="0" w:color="auto"/>
              <w:left w:val="single" w:sz="4" w:space="0" w:color="auto"/>
              <w:bottom w:val="single" w:sz="4" w:space="0" w:color="auto"/>
              <w:right w:val="single" w:sz="4" w:space="0" w:color="auto"/>
            </w:tcBorders>
          </w:tcPr>
          <w:p w14:paraId="0CABE52E" w14:textId="77777777" w:rsidR="000C0224" w:rsidRPr="000C0224" w:rsidRDefault="000C0224" w:rsidP="000C0224">
            <w:pPr>
              <w:spacing w:line="300" w:lineRule="atLeast"/>
              <w:ind w:firstLine="567"/>
              <w:rPr>
                <w:rFonts w:ascii="Times New Roman" w:eastAsia="Calibri" w:hAnsi="Times New Roman" w:cs="Times New Roman"/>
                <w:color w:val="000000"/>
                <w:sz w:val="24"/>
                <w:szCs w:val="20"/>
                <w:lang w:eastAsia="en-US"/>
              </w:rPr>
            </w:pPr>
          </w:p>
        </w:tc>
      </w:tr>
      <w:tr w:rsidR="000C0224" w:rsidRPr="000C0224" w14:paraId="3A1BBD01" w14:textId="77777777" w:rsidTr="0018756C">
        <w:tc>
          <w:tcPr>
            <w:tcW w:w="7792" w:type="dxa"/>
            <w:gridSpan w:val="2"/>
            <w:tcBorders>
              <w:top w:val="single" w:sz="4" w:space="0" w:color="auto"/>
              <w:left w:val="single" w:sz="4" w:space="0" w:color="auto"/>
              <w:bottom w:val="single" w:sz="4" w:space="0" w:color="auto"/>
              <w:right w:val="single" w:sz="4" w:space="0" w:color="auto"/>
            </w:tcBorders>
            <w:hideMark/>
          </w:tcPr>
          <w:p w14:paraId="10DDFBB2" w14:textId="77777777" w:rsidR="000C0224" w:rsidRPr="000C0224" w:rsidRDefault="000C0224" w:rsidP="000C0224">
            <w:pPr>
              <w:spacing w:line="300" w:lineRule="atLeast"/>
              <w:ind w:firstLine="567"/>
              <w:rPr>
                <w:rFonts w:ascii="Times New Roman" w:eastAsia="Calibri" w:hAnsi="Times New Roman" w:cs="Times New Roman"/>
                <w:bCs/>
                <w:color w:val="000000"/>
                <w:sz w:val="24"/>
                <w:szCs w:val="20"/>
                <w:lang w:eastAsia="en-US"/>
              </w:rPr>
            </w:pPr>
            <w:r w:rsidRPr="000C0224">
              <w:rPr>
                <w:rFonts w:ascii="Times New Roman" w:eastAsia="Calibri" w:hAnsi="Times New Roman" w:cs="Times New Roman"/>
                <w:color w:val="000000"/>
                <w:sz w:val="24"/>
                <w:szCs w:val="20"/>
                <w:lang w:eastAsia="en-US"/>
              </w:rPr>
              <w:t xml:space="preserve">                                                                     Pasiūlymo kaina be PVM</w:t>
            </w:r>
          </w:p>
        </w:tc>
        <w:tc>
          <w:tcPr>
            <w:tcW w:w="1984" w:type="dxa"/>
            <w:tcBorders>
              <w:top w:val="single" w:sz="4" w:space="0" w:color="auto"/>
              <w:left w:val="single" w:sz="4" w:space="0" w:color="auto"/>
              <w:bottom w:val="single" w:sz="4" w:space="0" w:color="auto"/>
              <w:right w:val="single" w:sz="4" w:space="0" w:color="auto"/>
            </w:tcBorders>
          </w:tcPr>
          <w:p w14:paraId="2F0DA911" w14:textId="77777777" w:rsidR="000C0224" w:rsidRPr="000C0224" w:rsidRDefault="000C0224" w:rsidP="000C0224">
            <w:pPr>
              <w:spacing w:line="300" w:lineRule="atLeast"/>
              <w:ind w:firstLine="567"/>
              <w:rPr>
                <w:rFonts w:ascii="Times New Roman" w:eastAsia="Calibri" w:hAnsi="Times New Roman" w:cs="Times New Roman"/>
                <w:color w:val="000000"/>
                <w:sz w:val="24"/>
                <w:szCs w:val="20"/>
                <w:lang w:eastAsia="en-US"/>
              </w:rPr>
            </w:pPr>
          </w:p>
        </w:tc>
      </w:tr>
      <w:tr w:rsidR="000C0224" w:rsidRPr="000C0224" w14:paraId="4AE0BCC3" w14:textId="77777777" w:rsidTr="0018756C">
        <w:tc>
          <w:tcPr>
            <w:tcW w:w="7792" w:type="dxa"/>
            <w:gridSpan w:val="2"/>
            <w:tcBorders>
              <w:top w:val="single" w:sz="4" w:space="0" w:color="auto"/>
              <w:left w:val="single" w:sz="4" w:space="0" w:color="auto"/>
              <w:bottom w:val="single" w:sz="4" w:space="0" w:color="auto"/>
              <w:right w:val="single" w:sz="4" w:space="0" w:color="auto"/>
            </w:tcBorders>
            <w:hideMark/>
          </w:tcPr>
          <w:p w14:paraId="552EA24F" w14:textId="77777777" w:rsidR="000C0224" w:rsidRPr="000C0224" w:rsidRDefault="000C0224" w:rsidP="000C0224">
            <w:pPr>
              <w:spacing w:line="300" w:lineRule="atLeast"/>
              <w:ind w:firstLine="567"/>
              <w:rPr>
                <w:rFonts w:ascii="Times New Roman" w:eastAsia="Calibri" w:hAnsi="Times New Roman" w:cs="Times New Roman"/>
                <w:color w:val="000000"/>
                <w:sz w:val="24"/>
                <w:szCs w:val="20"/>
                <w:lang w:eastAsia="en-US"/>
              </w:rPr>
            </w:pPr>
            <w:r w:rsidRPr="000C0224">
              <w:rPr>
                <w:rFonts w:ascii="Times New Roman" w:eastAsia="Calibri" w:hAnsi="Times New Roman" w:cs="Times New Roman"/>
                <w:color w:val="000000"/>
                <w:sz w:val="24"/>
                <w:szCs w:val="20"/>
                <w:lang w:eastAsia="en-US"/>
              </w:rPr>
              <w:t xml:space="preserve">                                                                     PVM (...) %</w:t>
            </w:r>
          </w:p>
        </w:tc>
        <w:tc>
          <w:tcPr>
            <w:tcW w:w="1984" w:type="dxa"/>
            <w:tcBorders>
              <w:top w:val="single" w:sz="4" w:space="0" w:color="auto"/>
              <w:left w:val="single" w:sz="4" w:space="0" w:color="auto"/>
              <w:bottom w:val="single" w:sz="4" w:space="0" w:color="auto"/>
              <w:right w:val="single" w:sz="4" w:space="0" w:color="auto"/>
            </w:tcBorders>
          </w:tcPr>
          <w:p w14:paraId="79158D75" w14:textId="77777777" w:rsidR="000C0224" w:rsidRPr="000C0224" w:rsidRDefault="000C0224" w:rsidP="000C0224">
            <w:pPr>
              <w:spacing w:line="300" w:lineRule="atLeast"/>
              <w:ind w:firstLine="567"/>
              <w:rPr>
                <w:rFonts w:ascii="Times New Roman" w:eastAsia="Calibri" w:hAnsi="Times New Roman" w:cs="Times New Roman"/>
                <w:color w:val="000000"/>
                <w:sz w:val="24"/>
                <w:szCs w:val="20"/>
                <w:lang w:eastAsia="en-US"/>
              </w:rPr>
            </w:pPr>
          </w:p>
        </w:tc>
      </w:tr>
      <w:tr w:rsidR="000C0224" w:rsidRPr="000C0224" w14:paraId="1CAF28A5" w14:textId="77777777" w:rsidTr="0018756C">
        <w:tc>
          <w:tcPr>
            <w:tcW w:w="7792" w:type="dxa"/>
            <w:gridSpan w:val="2"/>
            <w:tcBorders>
              <w:top w:val="single" w:sz="4" w:space="0" w:color="auto"/>
              <w:left w:val="single" w:sz="4" w:space="0" w:color="auto"/>
              <w:bottom w:val="single" w:sz="4" w:space="0" w:color="auto"/>
              <w:right w:val="single" w:sz="4" w:space="0" w:color="auto"/>
            </w:tcBorders>
            <w:hideMark/>
          </w:tcPr>
          <w:p w14:paraId="2AB6570A" w14:textId="77777777" w:rsidR="000C0224" w:rsidRPr="000C0224" w:rsidRDefault="000C0224" w:rsidP="000C0224">
            <w:pPr>
              <w:spacing w:line="300" w:lineRule="atLeast"/>
              <w:ind w:firstLine="567"/>
              <w:rPr>
                <w:rFonts w:ascii="Times New Roman" w:eastAsia="Calibri" w:hAnsi="Times New Roman" w:cs="Times New Roman"/>
                <w:bCs/>
                <w:color w:val="000000"/>
                <w:sz w:val="24"/>
                <w:szCs w:val="20"/>
                <w:lang w:eastAsia="en-US"/>
              </w:rPr>
            </w:pPr>
            <w:r w:rsidRPr="000C0224">
              <w:rPr>
                <w:rFonts w:ascii="Times New Roman" w:eastAsia="Calibri" w:hAnsi="Times New Roman" w:cs="Times New Roman"/>
                <w:b/>
                <w:color w:val="000000"/>
                <w:sz w:val="24"/>
                <w:szCs w:val="20"/>
                <w:lang w:eastAsia="en-US"/>
              </w:rPr>
              <w:t xml:space="preserve">                                                                     Pasiūlymo kaina su PVM</w:t>
            </w:r>
          </w:p>
        </w:tc>
        <w:tc>
          <w:tcPr>
            <w:tcW w:w="1984" w:type="dxa"/>
            <w:tcBorders>
              <w:top w:val="single" w:sz="4" w:space="0" w:color="auto"/>
              <w:left w:val="single" w:sz="4" w:space="0" w:color="auto"/>
              <w:bottom w:val="single" w:sz="4" w:space="0" w:color="auto"/>
              <w:right w:val="single" w:sz="4" w:space="0" w:color="auto"/>
            </w:tcBorders>
          </w:tcPr>
          <w:p w14:paraId="3035D813" w14:textId="77777777" w:rsidR="000C0224" w:rsidRPr="000C0224" w:rsidRDefault="000C0224" w:rsidP="000C0224">
            <w:pPr>
              <w:spacing w:line="300" w:lineRule="atLeast"/>
              <w:ind w:firstLine="567"/>
              <w:rPr>
                <w:rFonts w:ascii="Times New Roman" w:eastAsia="Calibri" w:hAnsi="Times New Roman" w:cs="Times New Roman"/>
                <w:color w:val="000000"/>
                <w:sz w:val="24"/>
                <w:szCs w:val="20"/>
                <w:lang w:eastAsia="en-US"/>
              </w:rPr>
            </w:pPr>
          </w:p>
        </w:tc>
      </w:tr>
    </w:tbl>
    <w:p w14:paraId="4B3625D2" w14:textId="537C3BA1" w:rsidR="000C0224" w:rsidRDefault="000C0224" w:rsidP="000C0224">
      <w:pPr>
        <w:tabs>
          <w:tab w:val="left" w:pos="993"/>
        </w:tabs>
        <w:spacing w:line="240" w:lineRule="auto"/>
        <w:rPr>
          <w:rFonts w:ascii="Times New Roman" w:eastAsia="Calibri" w:hAnsi="Times New Roman" w:cs="Times New Roman"/>
          <w:sz w:val="24"/>
          <w:szCs w:val="24"/>
        </w:rPr>
      </w:pPr>
    </w:p>
    <w:p w14:paraId="53A269ED" w14:textId="72199079" w:rsidR="008B45EC" w:rsidRDefault="008B45EC" w:rsidP="007A70CD">
      <w:pPr>
        <w:tabs>
          <w:tab w:val="left" w:pos="993"/>
        </w:tabs>
        <w:spacing w:line="240" w:lineRule="auto"/>
        <w:ind w:firstLine="0"/>
        <w:rPr>
          <w:rFonts w:ascii="Times New Roman" w:eastAsia="Calibri" w:hAnsi="Times New Roman" w:cs="Times New Roman"/>
          <w:sz w:val="24"/>
          <w:szCs w:val="24"/>
        </w:rPr>
      </w:pPr>
    </w:p>
    <w:p w14:paraId="3B1167AC" w14:textId="449198B8" w:rsidR="00133B13" w:rsidRPr="00133B13" w:rsidRDefault="00133B13" w:rsidP="00133B13">
      <w:pPr>
        <w:spacing w:line="240" w:lineRule="auto"/>
        <w:ind w:firstLine="567"/>
        <w:rPr>
          <w:rFonts w:ascii="Times New Roman" w:eastAsia="Batang" w:hAnsi="Times New Roman" w:cs="Times New Roman"/>
          <w:b/>
          <w:sz w:val="24"/>
        </w:rPr>
      </w:pPr>
      <w:r w:rsidRPr="00133B13">
        <w:rPr>
          <w:rFonts w:ascii="Times New Roman" w:eastAsia="Batang" w:hAnsi="Times New Roman" w:cs="Times New Roman"/>
          <w:b/>
          <w:sz w:val="24"/>
        </w:rPr>
        <w:t>Pasiūlymo kaina</w:t>
      </w:r>
      <w:r w:rsidR="00035F0E">
        <w:rPr>
          <w:rFonts w:ascii="Times New Roman" w:eastAsia="Batang" w:hAnsi="Times New Roman" w:cs="Times New Roman"/>
          <w:b/>
          <w:sz w:val="24"/>
        </w:rPr>
        <w:t xml:space="preserve"> _______________________________________</w:t>
      </w:r>
      <w:r w:rsidR="00D63855">
        <w:rPr>
          <w:rFonts w:ascii="Times New Roman" w:eastAsia="Batang" w:hAnsi="Times New Roman" w:cs="Times New Roman"/>
          <w:i/>
          <w:sz w:val="24"/>
        </w:rPr>
        <w:t>(įrašyti žodžiais</w:t>
      </w:r>
      <w:r w:rsidR="00D63855" w:rsidRPr="00D63855">
        <w:rPr>
          <w:rFonts w:ascii="Times New Roman" w:eastAsia="Batang" w:hAnsi="Times New Roman" w:cs="Times New Roman"/>
          <w:i/>
          <w:sz w:val="24"/>
        </w:rPr>
        <w:t>)</w:t>
      </w:r>
      <w:r w:rsidR="00D63855">
        <w:rPr>
          <w:rFonts w:ascii="Times New Roman" w:eastAsia="Batang" w:hAnsi="Times New Roman" w:cs="Times New Roman"/>
          <w:b/>
          <w:sz w:val="24"/>
        </w:rPr>
        <w:t xml:space="preserve"> </w:t>
      </w:r>
      <w:r w:rsidRPr="00133B13">
        <w:rPr>
          <w:rFonts w:ascii="Times New Roman" w:eastAsia="Batang" w:hAnsi="Times New Roman" w:cs="Times New Roman"/>
          <w:b/>
          <w:sz w:val="24"/>
        </w:rPr>
        <w:t>Eur be PVM</w:t>
      </w:r>
      <w:r w:rsidR="00D63855">
        <w:rPr>
          <w:rFonts w:ascii="Times New Roman" w:eastAsia="Batang" w:hAnsi="Times New Roman" w:cs="Times New Roman"/>
          <w:b/>
          <w:sz w:val="24"/>
        </w:rPr>
        <w:t>,</w:t>
      </w:r>
      <w:r w:rsidR="00035F0E">
        <w:rPr>
          <w:rFonts w:ascii="Times New Roman" w:eastAsia="Batang" w:hAnsi="Times New Roman" w:cs="Times New Roman"/>
          <w:b/>
          <w:sz w:val="24"/>
        </w:rPr>
        <w:t xml:space="preserve"> _________________________________</w:t>
      </w:r>
      <w:r w:rsidR="00D63855" w:rsidRPr="00D63855">
        <w:rPr>
          <w:rFonts w:ascii="Times New Roman" w:eastAsia="Batang" w:hAnsi="Times New Roman" w:cs="Times New Roman"/>
          <w:i/>
          <w:sz w:val="24"/>
        </w:rPr>
        <w:t>(įrašyti žodžiais)</w:t>
      </w:r>
      <w:r w:rsidR="00D63855" w:rsidRPr="00D63855">
        <w:rPr>
          <w:rFonts w:ascii="Times New Roman" w:eastAsia="Batang" w:hAnsi="Times New Roman" w:cs="Times New Roman"/>
          <w:b/>
          <w:sz w:val="24"/>
        </w:rPr>
        <w:t xml:space="preserve"> </w:t>
      </w:r>
      <w:r w:rsidRPr="00133B13">
        <w:rPr>
          <w:rFonts w:ascii="Times New Roman" w:eastAsia="Batang" w:hAnsi="Times New Roman" w:cs="Times New Roman"/>
          <w:b/>
          <w:sz w:val="24"/>
        </w:rPr>
        <w:t>Eur su PVM</w:t>
      </w:r>
      <w:r w:rsidR="00D63855">
        <w:rPr>
          <w:rFonts w:ascii="Times New Roman" w:eastAsia="Batang" w:hAnsi="Times New Roman" w:cs="Times New Roman"/>
          <w:b/>
          <w:sz w:val="24"/>
        </w:rPr>
        <w:t>.</w:t>
      </w:r>
    </w:p>
    <w:p w14:paraId="2995456C" w14:textId="77777777" w:rsidR="00133B13" w:rsidRDefault="00133B13" w:rsidP="00133B13">
      <w:pPr>
        <w:spacing w:line="240" w:lineRule="auto"/>
        <w:ind w:firstLine="0"/>
        <w:rPr>
          <w:rFonts w:ascii="Times New Roman" w:eastAsia="Batang" w:hAnsi="Times New Roman" w:cs="Times New Roman"/>
          <w:sz w:val="24"/>
        </w:rPr>
      </w:pPr>
    </w:p>
    <w:p w14:paraId="18C6876F" w14:textId="35DE3B4A" w:rsidR="008B45EC" w:rsidRDefault="008B45EC" w:rsidP="008B45EC">
      <w:pPr>
        <w:spacing w:line="240" w:lineRule="auto"/>
        <w:ind w:firstLine="567"/>
        <w:rPr>
          <w:rFonts w:eastAsia="Times New Roman"/>
          <w:sz w:val="20"/>
          <w:szCs w:val="24"/>
        </w:rPr>
      </w:pPr>
      <w:r w:rsidRPr="002B5720">
        <w:rPr>
          <w:rFonts w:ascii="Times New Roman" w:eastAsia="Batang" w:hAnsi="Times New Roman" w:cs="Times New Roman"/>
          <w:sz w:val="24"/>
        </w:rPr>
        <w:t>Ši kaina yra su visais mokesčiais ir kitomis tiekėjo bei trečiųjų asmenų išlaidomis, taip pat ir atsiskaitymo dokumentų pateikimo naudojantis informacine sistema „</w:t>
      </w:r>
      <w:r w:rsidR="0019097B">
        <w:rPr>
          <w:rFonts w:ascii="Times New Roman" w:eastAsia="Batang" w:hAnsi="Times New Roman" w:cs="Times New Roman"/>
          <w:sz w:val="24"/>
        </w:rPr>
        <w:t>SABIS</w:t>
      </w:r>
      <w:r w:rsidRPr="002B5720">
        <w:rPr>
          <w:rFonts w:ascii="Times New Roman" w:eastAsia="Batang" w:hAnsi="Times New Roman" w:cs="Times New Roman"/>
          <w:sz w:val="24"/>
        </w:rPr>
        <w:t>“ išlaidomis.</w:t>
      </w:r>
    </w:p>
    <w:tbl>
      <w:tblPr>
        <w:tblW w:w="0" w:type="auto"/>
        <w:tblBorders>
          <w:bottom w:val="single" w:sz="4" w:space="0" w:color="auto"/>
        </w:tblBorders>
        <w:tblLook w:val="04A0" w:firstRow="1" w:lastRow="0" w:firstColumn="1" w:lastColumn="0" w:noHBand="0" w:noVBand="1"/>
      </w:tblPr>
      <w:tblGrid>
        <w:gridCol w:w="9638"/>
      </w:tblGrid>
      <w:tr w:rsidR="008B45EC" w:rsidRPr="002B5720" w14:paraId="1CC63EC7" w14:textId="77777777" w:rsidTr="00944059">
        <w:tc>
          <w:tcPr>
            <w:tcW w:w="9638" w:type="dxa"/>
            <w:tcBorders>
              <w:top w:val="nil"/>
              <w:left w:val="nil"/>
              <w:bottom w:val="single" w:sz="4" w:space="0" w:color="auto"/>
              <w:right w:val="nil"/>
            </w:tcBorders>
          </w:tcPr>
          <w:p w14:paraId="13467B1A" w14:textId="77777777" w:rsidR="008B45EC" w:rsidRDefault="008B45EC" w:rsidP="00944059">
            <w:pPr>
              <w:rPr>
                <w:rFonts w:ascii="Times New Roman" w:eastAsia="Calibri" w:hAnsi="Times New Roman" w:cs="Times New Roman"/>
                <w:sz w:val="24"/>
              </w:rPr>
            </w:pPr>
            <w:r w:rsidRPr="002B5720">
              <w:rPr>
                <w:rFonts w:ascii="Times New Roman" w:eastAsia="Calibri" w:hAnsi="Times New Roman" w:cs="Times New Roman"/>
                <w:sz w:val="24"/>
              </w:rPr>
              <w:t>Tais atvejais, kai pagal galiojančius teisės aktus tiekėjui nereikia mokėti PVM, jis nurodo tik kainą be PVM ir toliau paaiškina kokiu teisiniu pagrindu neprivaloma mokėti PVM.</w:t>
            </w:r>
          </w:p>
          <w:p w14:paraId="11ED5CC1" w14:textId="77777777" w:rsidR="008B45EC" w:rsidRPr="003C146B" w:rsidRDefault="008B45EC" w:rsidP="00944059">
            <w:pPr>
              <w:rPr>
                <w:rFonts w:ascii="Times New Roman" w:eastAsia="Calibri" w:hAnsi="Times New Roman" w:cs="Times New Roman"/>
                <w:b/>
                <w:sz w:val="24"/>
              </w:rPr>
            </w:pPr>
            <w:r w:rsidRPr="003C146B">
              <w:rPr>
                <w:rFonts w:ascii="Times New Roman" w:eastAsia="Calibri" w:hAnsi="Times New Roman" w:cs="Times New Roman"/>
                <w:sz w:val="24"/>
              </w:rPr>
              <w:t>Tiekėjas kainas turi nurodyti apvalinant dviejų skaičių po kablelio tikslumu.</w:t>
            </w:r>
          </w:p>
          <w:p w14:paraId="5A0C1674" w14:textId="77777777" w:rsidR="008B45EC" w:rsidRPr="002B5720" w:rsidRDefault="008B45EC" w:rsidP="00944059">
            <w:pPr>
              <w:rPr>
                <w:rFonts w:ascii="Times New Roman" w:eastAsia="Calibri" w:hAnsi="Times New Roman" w:cs="Times New Roman"/>
                <w:sz w:val="24"/>
              </w:rPr>
            </w:pPr>
          </w:p>
        </w:tc>
      </w:tr>
    </w:tbl>
    <w:p w14:paraId="7C631B93" w14:textId="77777777" w:rsidR="008B45EC" w:rsidRPr="002B5720" w:rsidRDefault="008B45EC" w:rsidP="008B45EC">
      <w:pPr>
        <w:tabs>
          <w:tab w:val="left" w:pos="0"/>
        </w:tabs>
        <w:spacing w:line="240" w:lineRule="auto"/>
        <w:ind w:firstLine="567"/>
        <w:contextualSpacing/>
        <w:rPr>
          <w:rFonts w:ascii="Times New Roman" w:eastAsia="Times New Roman" w:hAnsi="Times New Roman" w:cs="Times New Roman"/>
          <w:sz w:val="24"/>
          <w:szCs w:val="24"/>
        </w:rPr>
      </w:pPr>
    </w:p>
    <w:p w14:paraId="0125DAF4" w14:textId="77777777" w:rsidR="008B45EC" w:rsidRPr="002B5720" w:rsidRDefault="008B45EC" w:rsidP="008B45EC">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 xml:space="preserve">6. </w:t>
      </w:r>
      <w:r w:rsidRPr="002B5720">
        <w:rPr>
          <w:rFonts w:ascii="Times New Roman" w:eastAsia="Times New Roman" w:hAnsi="Times New Roman" w:cs="Times New Roman"/>
          <w:sz w:val="24"/>
        </w:rPr>
        <w:t>Kartu su pasiūlymu pateikiami šie dokumentai:</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17"/>
        <w:gridCol w:w="29"/>
        <w:gridCol w:w="2238"/>
        <w:gridCol w:w="30"/>
      </w:tblGrid>
      <w:tr w:rsidR="008B45EC" w:rsidRPr="002B5720" w14:paraId="77E73807" w14:textId="77777777" w:rsidTr="00944059">
        <w:trPr>
          <w:gridAfter w:val="1"/>
          <w:wAfter w:w="30" w:type="dxa"/>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244D828E" w14:textId="77777777" w:rsidR="008B45EC" w:rsidRPr="002B5720" w:rsidRDefault="008B45EC" w:rsidP="00944059">
            <w:pPr>
              <w:spacing w:line="240" w:lineRule="auto"/>
              <w:ind w:left="1080" w:firstLine="0"/>
              <w:contextualSpacing/>
              <w:jc w:val="center"/>
              <w:rPr>
                <w:rFonts w:ascii="Times New Roman" w:eastAsia="Calibri" w:hAnsi="Times New Roman" w:cs="Times New Roman"/>
              </w:rPr>
            </w:pPr>
            <w:proofErr w:type="spellStart"/>
            <w:r>
              <w:rPr>
                <w:rFonts w:ascii="Times New Roman" w:eastAsia="Calibri" w:hAnsi="Times New Roman" w:cs="Times New Roman"/>
              </w:rPr>
              <w:t>Ee</w:t>
            </w:r>
            <w:proofErr w:type="spellEnd"/>
          </w:p>
        </w:tc>
        <w:tc>
          <w:tcPr>
            <w:tcW w:w="6917" w:type="dxa"/>
            <w:tcBorders>
              <w:top w:val="single" w:sz="4" w:space="0" w:color="auto"/>
              <w:left w:val="single" w:sz="4" w:space="0" w:color="auto"/>
              <w:bottom w:val="single" w:sz="4" w:space="0" w:color="auto"/>
              <w:right w:val="single" w:sz="4" w:space="0" w:color="auto"/>
            </w:tcBorders>
            <w:vAlign w:val="center"/>
            <w:hideMark/>
          </w:tcPr>
          <w:p w14:paraId="4C96591A" w14:textId="77777777" w:rsidR="008B45EC" w:rsidRPr="002B5720" w:rsidRDefault="008B45EC" w:rsidP="00944059">
            <w:pPr>
              <w:spacing w:line="240" w:lineRule="auto"/>
              <w:ind w:firstLine="3"/>
              <w:jc w:val="center"/>
              <w:rPr>
                <w:rFonts w:ascii="Times New Roman" w:eastAsia="Calibri" w:hAnsi="Times New Roman" w:cs="Times New Roman"/>
              </w:rPr>
            </w:pPr>
            <w:r w:rsidRPr="002B5720">
              <w:rPr>
                <w:rFonts w:ascii="Times New Roman" w:eastAsia="Calibri" w:hAnsi="Times New Roman" w:cs="Times New Roman"/>
                <w:sz w:val="24"/>
              </w:rPr>
              <w:t>Pateikto dokumento pavadinimas</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14:paraId="3EE525C8" w14:textId="77777777" w:rsidR="008B45EC" w:rsidRPr="002B5720" w:rsidRDefault="008B45EC" w:rsidP="00944059">
            <w:pPr>
              <w:spacing w:line="240" w:lineRule="auto"/>
              <w:ind w:firstLine="0"/>
              <w:jc w:val="center"/>
              <w:rPr>
                <w:rFonts w:ascii="Times New Roman" w:eastAsia="Calibri" w:hAnsi="Times New Roman" w:cs="Times New Roman"/>
                <w:vertAlign w:val="superscript"/>
              </w:rPr>
            </w:pPr>
            <w:r w:rsidRPr="002B5720">
              <w:rPr>
                <w:rFonts w:ascii="Times New Roman" w:eastAsia="Calibri" w:hAnsi="Times New Roman" w:cs="Times New Roman"/>
                <w:sz w:val="24"/>
              </w:rPr>
              <w:t>Kompiuterinės bylos (failo) pavadinimas</w:t>
            </w:r>
            <w:r w:rsidRPr="002B5720">
              <w:rPr>
                <w:rFonts w:ascii="Times New Roman" w:eastAsia="Calibri" w:hAnsi="Times New Roman" w:cs="Times New Roman"/>
                <w:sz w:val="24"/>
                <w:vertAlign w:val="superscript"/>
              </w:rPr>
              <w:t>1</w:t>
            </w:r>
          </w:p>
        </w:tc>
      </w:tr>
      <w:tr w:rsidR="002F1625" w:rsidRPr="002B5720" w14:paraId="14A6B9AB"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526FA251" w14:textId="59306BBB" w:rsidR="002F1625" w:rsidRDefault="008F3E6A"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2F1625">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FB2CC07" w14:textId="69E8AC2E" w:rsidR="002F1625" w:rsidRPr="008D5CCF" w:rsidRDefault="00D27D92" w:rsidP="008D5CCF">
            <w:pPr>
              <w:spacing w:line="240" w:lineRule="auto"/>
              <w:ind w:firstLine="3"/>
              <w:rPr>
                <w:rFonts w:ascii="Times New Roman" w:eastAsia="Times New Roman" w:hAnsi="Times New Roman" w:cs="Times New Roman"/>
                <w:sz w:val="24"/>
                <w:szCs w:val="24"/>
              </w:rPr>
            </w:pPr>
            <w:r w:rsidRPr="00D27D92">
              <w:rPr>
                <w:rFonts w:ascii="Times New Roman" w:eastAsia="Times New Roman" w:hAnsi="Times New Roman" w:cs="Times New Roman"/>
                <w:sz w:val="24"/>
                <w:szCs w:val="24"/>
              </w:rPr>
              <w:t>Tiekė</w:t>
            </w:r>
            <w:r w:rsidR="000C0C90">
              <w:rPr>
                <w:rFonts w:ascii="Times New Roman" w:eastAsia="Times New Roman" w:hAnsi="Times New Roman" w:cs="Times New Roman"/>
                <w:sz w:val="24"/>
                <w:szCs w:val="24"/>
              </w:rPr>
              <w:t>jo deklaracija (Pirkimo sąlygų 7</w:t>
            </w:r>
            <w:r w:rsidRPr="00D27D92">
              <w:rPr>
                <w:rFonts w:ascii="Times New Roman" w:eastAsia="Times New Roman" w:hAnsi="Times New Roman" w:cs="Times New Roman"/>
                <w:sz w:val="24"/>
                <w:szCs w:val="24"/>
              </w:rPr>
              <w:t xml:space="preserve"> priedas)</w:t>
            </w:r>
            <w:r w:rsidR="008D5CCF">
              <w:rPr>
                <w:rFonts w:ascii="Times New Roman" w:eastAsia="Times New Roman" w:hAnsi="Times New Roman" w:cs="Times New Roman"/>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949F0C7" w14:textId="77777777" w:rsidR="002F1625" w:rsidRPr="002B5720" w:rsidRDefault="002F1625" w:rsidP="00944059">
            <w:pPr>
              <w:jc w:val="center"/>
              <w:rPr>
                <w:rFonts w:ascii="Times New Roman" w:eastAsia="Calibri" w:hAnsi="Times New Roman" w:cs="Times New Roman"/>
                <w:sz w:val="24"/>
                <w:szCs w:val="24"/>
              </w:rPr>
            </w:pPr>
          </w:p>
        </w:tc>
      </w:tr>
      <w:tr w:rsidR="008B45EC" w:rsidRPr="002B5720" w14:paraId="5A17289D"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0B26BDD0" w14:textId="0E7B593C" w:rsidR="008B45EC" w:rsidRPr="002B5720" w:rsidRDefault="008F3E6A"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008B45EC"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84C881C" w14:textId="77777777" w:rsidR="008B45EC" w:rsidRPr="00947DCB" w:rsidRDefault="008B45EC" w:rsidP="00944059">
            <w:pPr>
              <w:spacing w:line="240" w:lineRule="auto"/>
              <w:ind w:firstLine="3"/>
              <w:rPr>
                <w:rFonts w:ascii="Times New Roman" w:eastAsia="Times New Roman" w:hAnsi="Times New Roman" w:cs="Times New Roman"/>
                <w:i/>
                <w:sz w:val="24"/>
                <w:szCs w:val="24"/>
              </w:rPr>
            </w:pPr>
            <w:r w:rsidRPr="00947DCB">
              <w:rPr>
                <w:rFonts w:ascii="Times New Roman" w:eastAsia="Times New Roman" w:hAnsi="Times New Roman" w:cs="Times New Roman"/>
                <w:i/>
                <w:sz w:val="24"/>
                <w:szCs w:val="24"/>
              </w:rPr>
              <w:t>Įgaliojimo ar kito dokumento (pvz. pareigybės aprašymo), suteikiančio teisę pasirašyti tiekėjo pasiūlymą, skaitmeninė kopija, kai pasiūlymą parašu patvirtina ne įmonės vadovas, o įgaliotas asmuo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B0E992D"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2A1B3161"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457E0400" w14:textId="1DDF6B41" w:rsidR="008B45EC" w:rsidRPr="002B5720" w:rsidRDefault="008F3E6A"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3</w:t>
            </w:r>
            <w:r w:rsidR="008B45EC"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E6C3C3C" w14:textId="77777777" w:rsidR="008B45EC" w:rsidRPr="00F6195F" w:rsidRDefault="008B45EC" w:rsidP="00944059">
            <w:pPr>
              <w:spacing w:line="240" w:lineRule="auto"/>
              <w:ind w:firstLine="3"/>
              <w:rPr>
                <w:rFonts w:ascii="Times New Roman" w:eastAsia="Calibri" w:hAnsi="Times New Roman" w:cs="Times New Roman"/>
                <w:sz w:val="24"/>
                <w:szCs w:val="24"/>
              </w:rPr>
            </w:pPr>
            <w:r w:rsidRPr="00947DCB">
              <w:rPr>
                <w:rFonts w:ascii="Times New Roman" w:eastAsia="Calibri" w:hAnsi="Times New Roman" w:cs="Times New Roman"/>
                <w:i/>
                <w:sz w:val="24"/>
                <w:szCs w:val="24"/>
              </w:rPr>
              <w:t>Jeigu keli ūkio subjektai kartu teikia bendrą pasiūlymą -jungtinės veiklos sutarties kopija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94F812B"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5C4BEDF1"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70421926" w14:textId="489A0DEE" w:rsidR="008B45EC" w:rsidRDefault="008F3E6A"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4</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32CBA883" w14:textId="77777777" w:rsidR="008B45EC" w:rsidRPr="002B5720" w:rsidRDefault="008B45EC" w:rsidP="0094405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Jei tiekėjas remiasi kitų ūkio subjektų pajėgumais, kad tiekėjas atitiktų kvalifikacijos reikalavimus, sąlygas, dokumentai, įrodantys, kad </w:t>
            </w:r>
            <w:r w:rsidRPr="000D679C">
              <w:rPr>
                <w:rFonts w:ascii="Times New Roman" w:eastAsia="Times New Roman" w:hAnsi="Times New Roman" w:cs="Times New Roman"/>
                <w:i/>
                <w:iCs/>
                <w:sz w:val="24"/>
                <w:szCs w:val="24"/>
              </w:rPr>
              <w:t>ūkio subjekto, kurio pajėgumais buvo pasiremta, ištekliai tiekėjui bus prieinami (ketinimų protokolas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A0C7E09"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01779895"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7F42C1C" w14:textId="1DCE4634" w:rsidR="008B45EC" w:rsidRDefault="008F3E6A"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5</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D4D2E27" w14:textId="77777777" w:rsidR="008B45EC" w:rsidRPr="002B5720" w:rsidRDefault="008B45EC" w:rsidP="0094405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Kiekvieno specialisto, kuriuos </w:t>
            </w:r>
            <w:r w:rsidRPr="000D679C">
              <w:rPr>
                <w:rFonts w:ascii="Times New Roman" w:eastAsia="Times New Roman" w:hAnsi="Times New Roman" w:cs="Times New Roman"/>
                <w:bCs/>
                <w:i/>
                <w:iCs/>
                <w:sz w:val="24"/>
                <w:szCs w:val="24"/>
                <w:u w:val="single"/>
              </w:rPr>
              <w:t>ketina įdarbinti</w:t>
            </w:r>
            <w:r w:rsidRPr="000D679C">
              <w:rPr>
                <w:rFonts w:ascii="Times New Roman" w:eastAsia="Times New Roman" w:hAnsi="Times New Roman" w:cs="Times New Roman"/>
                <w:bCs/>
                <w:i/>
                <w:iCs/>
                <w:sz w:val="24"/>
                <w:szCs w:val="24"/>
              </w:rPr>
              <w:t xml:space="preserve"> (toliau – </w:t>
            </w:r>
            <w:proofErr w:type="spellStart"/>
            <w:r w:rsidRPr="000D679C">
              <w:rPr>
                <w:rFonts w:ascii="Times New Roman" w:eastAsia="Times New Roman" w:hAnsi="Times New Roman" w:cs="Times New Roman"/>
                <w:bCs/>
                <w:i/>
                <w:iCs/>
                <w:sz w:val="24"/>
                <w:szCs w:val="24"/>
              </w:rPr>
              <w:t>kvazisubtiekėjai</w:t>
            </w:r>
            <w:proofErr w:type="spellEnd"/>
            <w:r w:rsidRPr="000D679C">
              <w:rPr>
                <w:rFonts w:ascii="Times New Roman" w:eastAsia="Times New Roman" w:hAnsi="Times New Roman" w:cs="Times New Roman"/>
                <w:bCs/>
                <w:i/>
                <w:iCs/>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patvirtinimas, kad laimėjęs apklausą, įdarbins šį specialistą, skaitmeninės kopijos (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4F04AF0"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66641B5F"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42532DD" w14:textId="300CB604" w:rsidR="008B45EC" w:rsidRDefault="008F3E6A"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6</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21D44F9" w14:textId="77777777" w:rsidR="008B45EC" w:rsidRPr="00947DCB" w:rsidRDefault="008B45EC" w:rsidP="00944059">
            <w:pPr>
              <w:tabs>
                <w:tab w:val="left" w:pos="1296"/>
                <w:tab w:val="center" w:pos="4153"/>
                <w:tab w:val="right" w:pos="8306"/>
              </w:tabs>
              <w:spacing w:line="240" w:lineRule="auto"/>
              <w:ind w:firstLine="3"/>
              <w:rPr>
                <w:rFonts w:ascii="Times New Roman" w:eastAsia="Times New Roman" w:hAnsi="Times New Roman" w:cs="Times New Roman"/>
                <w:iCs/>
                <w:sz w:val="24"/>
                <w:szCs w:val="24"/>
              </w:rPr>
            </w:pPr>
            <w:r w:rsidRPr="002B5720">
              <w:rPr>
                <w:rFonts w:ascii="Times New Roman" w:eastAsia="Times New Roman" w:hAnsi="Times New Roman" w:cs="Times New Roman"/>
                <w:i/>
                <w:iCs/>
                <w:sz w:val="24"/>
                <w:szCs w:val="24"/>
              </w:rPr>
              <w:t>Jei</w:t>
            </w:r>
            <w:r w:rsidRPr="002B5720">
              <w:rPr>
                <w:rFonts w:ascii="Times New Roman" w:eastAsia="Calibri" w:hAnsi="Times New Roman" w:cs="Times New Roman"/>
                <w:i/>
                <w:iCs/>
                <w:sz w:val="24"/>
                <w:szCs w:val="24"/>
              </w:rPr>
              <w:t xml:space="preserve"> tiekėjas naudojasi (naudosis) trečiųjų asmenų, kurie tiesiogiai </w:t>
            </w:r>
            <w:r w:rsidRPr="002B5720">
              <w:rPr>
                <w:rFonts w:ascii="Times New Roman" w:eastAsia="Times New Roman" w:hAnsi="Times New Roman" w:cs="Times New Roman"/>
                <w:i/>
                <w:iCs/>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2B5720">
              <w:rPr>
                <w:rFonts w:ascii="Times New Roman" w:eastAsia="Calibri" w:hAnsi="Times New Roman" w:cs="Times New Roman"/>
                <w:i/>
                <w:iCs/>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7EBA6A0"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11589035"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97AF4CA" w14:textId="118A3559" w:rsidR="008B45EC" w:rsidRDefault="008F3E6A"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7</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D0DA4B9" w14:textId="77777777" w:rsidR="008B45EC" w:rsidRPr="002B5720" w:rsidRDefault="008B45EC" w:rsidP="0094405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0D679C">
              <w:rPr>
                <w:rFonts w:ascii="Times New Roman" w:eastAsia="Calibri" w:hAnsi="Times New Roman" w:cs="Times New Roman"/>
                <w:bCs/>
                <w:i/>
                <w:iCs/>
                <w:sz w:val="24"/>
                <w:szCs w:val="24"/>
              </w:rPr>
              <w:t>I</w:t>
            </w:r>
            <w:r w:rsidRPr="000D679C">
              <w:rPr>
                <w:rFonts w:ascii="Times New Roman" w:eastAsia="Calibri" w:hAnsi="Times New Roman" w:cs="Times New Roman"/>
                <w:i/>
                <w:iCs/>
                <w:sz w:val="24"/>
                <w:szCs w:val="24"/>
              </w:rPr>
              <w:t>nformacija (pažymos) kokiai pirkimo sutarties daliai ir kokius subtiekėjus, jeigu jie yra žinomi, tiekėjas ketina pasitelkti (</w:t>
            </w:r>
            <w:r w:rsidRPr="000D679C">
              <w:rPr>
                <w:rFonts w:ascii="Times New Roman" w:eastAsia="Calibri" w:hAnsi="Times New Roman" w:cs="Times New Roman"/>
                <w:bCs/>
                <w:i/>
                <w:iCs/>
                <w:sz w:val="24"/>
                <w:szCs w:val="24"/>
              </w:rPr>
              <w:t xml:space="preserve">subtiekėjas </w:t>
            </w:r>
            <w:r w:rsidRPr="000D679C">
              <w:rPr>
                <w:rFonts w:ascii="Times New Roman" w:eastAsia="Calibri" w:hAnsi="Times New Roman" w:cs="Times New Roman"/>
                <w:i/>
                <w:iCs/>
                <w:sz w:val="24"/>
                <w:szCs w:val="24"/>
              </w:rPr>
              <w:t>– tiekėjo pirkimo sutarties vykdymui pasitelkiamas trečiasis asmuo, kurio kvalifikacija tiekėjas nesiremia, kad atitiktų kvalifikacijos reikalavimus) (jei taikoma)</w:t>
            </w:r>
            <w:r w:rsidRPr="000D679C">
              <w:rPr>
                <w:rFonts w:ascii="Times New Roman" w:eastAsia="Calibri" w:hAnsi="Times New Roman" w:cs="Times New Roman"/>
                <w:bCs/>
                <w:i/>
                <w:iCs/>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F754804"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3209C151"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0DA0F110" w14:textId="17196369" w:rsidR="008B45EC" w:rsidRPr="002B5720" w:rsidRDefault="008F3E6A"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8</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724CA1F1" w14:textId="77777777" w:rsidR="008B45EC" w:rsidRPr="00947DCB" w:rsidRDefault="008B45EC" w:rsidP="0094405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2B5720">
              <w:rPr>
                <w:rFonts w:ascii="Times New Roman" w:eastAsia="Calibri" w:hAnsi="Times New Roman" w:cs="Times New Roman"/>
                <w:i/>
                <w:sz w:val="24"/>
                <w:szCs w:val="24"/>
              </w:rPr>
              <w:t>Kita šiose apklausos sąlygose prašoma informacija ir (ar) dokumentai (skaitmeninės dokumentų kopijos)</w:t>
            </w:r>
            <w:r w:rsidRPr="002B5720">
              <w:rPr>
                <w:rFonts w:ascii="Times New Roman" w:eastAsia="Calibri" w:hAnsi="Times New Roman" w:cs="Times New Roman"/>
                <w:bCs/>
                <w:i/>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0ED7E0F" w14:textId="77777777" w:rsidR="008B45EC" w:rsidRPr="002B5720" w:rsidRDefault="008B45EC" w:rsidP="00944059">
            <w:pPr>
              <w:jc w:val="center"/>
              <w:rPr>
                <w:rFonts w:ascii="Times New Roman" w:eastAsia="Calibri" w:hAnsi="Times New Roman" w:cs="Times New Roman"/>
                <w:sz w:val="24"/>
                <w:szCs w:val="24"/>
              </w:rPr>
            </w:pPr>
          </w:p>
        </w:tc>
      </w:tr>
    </w:tbl>
    <w:p w14:paraId="3B4A1F49" w14:textId="77777777" w:rsidR="008B45EC" w:rsidRPr="002B5720" w:rsidRDefault="008B45EC" w:rsidP="008B45EC">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1</w:t>
      </w:r>
      <w:r w:rsidRPr="002B5720">
        <w:rPr>
          <w:rFonts w:ascii="Times New Roman" w:eastAsia="Calibri" w:hAnsi="Times New Roman" w:cs="Times New Roman"/>
          <w:i/>
          <w:sz w:val="20"/>
          <w:szCs w:val="20"/>
        </w:rPr>
        <w:t>Atskirą dokumentą pateikti atskiroje kompiuterinėje byloje. Bylų pavadinimus formuoti pagal dokumentų pavadinimus.</w:t>
      </w:r>
    </w:p>
    <w:p w14:paraId="259F1737" w14:textId="77777777" w:rsidR="008B45EC" w:rsidRPr="002B5720" w:rsidRDefault="008B45EC" w:rsidP="008B45EC">
      <w:pPr>
        <w:spacing w:line="240" w:lineRule="auto"/>
        <w:ind w:left="284"/>
        <w:rPr>
          <w:rFonts w:ascii="Times New Roman" w:eastAsia="Calibri" w:hAnsi="Times New Roman" w:cs="Times New Roman"/>
          <w:i/>
          <w:sz w:val="20"/>
          <w:szCs w:val="20"/>
        </w:rPr>
      </w:pPr>
    </w:p>
    <w:p w14:paraId="634A531F" w14:textId="77777777" w:rsidR="008B45EC" w:rsidRPr="002B5720" w:rsidRDefault="008B45EC" w:rsidP="008B45EC">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2B5720">
        <w:rPr>
          <w:rFonts w:ascii="Times New Roman" w:eastAsia="Times New Roman" w:hAnsi="Times New Roman" w:cs="Times New Roman"/>
          <w:sz w:val="24"/>
          <w:szCs w:val="24"/>
        </w:rPr>
        <w:t>. Mes ketiname dalies Sutartyje numatytų veiklų ar užduočių patikėti kitiems ūkio subjektams (</w:t>
      </w:r>
      <w:r>
        <w:rPr>
          <w:rFonts w:ascii="Times New Roman" w:eastAsia="Times New Roman" w:hAnsi="Times New Roman" w:cs="Times New Roman"/>
          <w:sz w:val="24"/>
          <w:szCs w:val="24"/>
        </w:rPr>
        <w:t xml:space="preserve">subteikėjams, </w:t>
      </w:r>
      <w:r w:rsidRPr="002B5720">
        <w:rPr>
          <w:rFonts w:ascii="Times New Roman" w:eastAsia="Times New Roman" w:hAnsi="Times New Roman" w:cs="Times New Roman"/>
          <w:sz w:val="24"/>
          <w:szCs w:val="24"/>
        </w:rPr>
        <w:t>subrangovams) ir pateikiame šią informa</w:t>
      </w:r>
      <w:r>
        <w:rPr>
          <w:rFonts w:ascii="Times New Roman" w:eastAsia="Times New Roman" w:hAnsi="Times New Roman" w:cs="Times New Roman"/>
          <w:sz w:val="24"/>
          <w:szCs w:val="24"/>
        </w:rPr>
        <w:t>ciją apie šiuos ūkio subjektus:</w:t>
      </w:r>
    </w:p>
    <w:tbl>
      <w:tblPr>
        <w:tblW w:w="10173" w:type="dxa"/>
        <w:tblInd w:w="-113" w:type="dxa"/>
        <w:tblLook w:val="04A0" w:firstRow="1" w:lastRow="0" w:firstColumn="1" w:lastColumn="0" w:noHBand="0" w:noVBand="1"/>
      </w:tblPr>
      <w:tblGrid>
        <w:gridCol w:w="675"/>
        <w:gridCol w:w="2887"/>
        <w:gridCol w:w="578"/>
        <w:gridCol w:w="1886"/>
        <w:gridCol w:w="578"/>
        <w:gridCol w:w="3569"/>
      </w:tblGrid>
      <w:tr w:rsidR="008B45EC" w:rsidRPr="00C81863" w14:paraId="315DEBFF" w14:textId="77777777" w:rsidTr="00944059">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3563CAAB"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Eil. Nr.</w:t>
            </w:r>
          </w:p>
        </w:tc>
        <w:tc>
          <w:tcPr>
            <w:tcW w:w="2887" w:type="dxa"/>
            <w:vMerge w:val="restart"/>
            <w:tcBorders>
              <w:top w:val="single" w:sz="4" w:space="0" w:color="auto"/>
              <w:left w:val="single" w:sz="4" w:space="0" w:color="auto"/>
              <w:bottom w:val="single" w:sz="4" w:space="0" w:color="auto"/>
              <w:right w:val="single" w:sz="4" w:space="0" w:color="auto"/>
            </w:tcBorders>
            <w:vAlign w:val="center"/>
            <w:hideMark/>
          </w:tcPr>
          <w:p w14:paraId="5062C601"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subjekto pavadinimas, kodas ir adresas</w:t>
            </w:r>
          </w:p>
        </w:tc>
        <w:tc>
          <w:tcPr>
            <w:tcW w:w="246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85303EE"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Numatomi atlikti darbai</w:t>
            </w:r>
          </w:p>
        </w:tc>
        <w:tc>
          <w:tcPr>
            <w:tcW w:w="4147" w:type="dxa"/>
            <w:gridSpan w:val="2"/>
            <w:tcBorders>
              <w:top w:val="single" w:sz="4" w:space="0" w:color="auto"/>
              <w:left w:val="single" w:sz="4" w:space="0" w:color="auto"/>
              <w:bottom w:val="single" w:sz="4" w:space="0" w:color="auto"/>
              <w:right w:val="single" w:sz="4" w:space="0" w:color="auto"/>
            </w:tcBorders>
            <w:vAlign w:val="center"/>
            <w:hideMark/>
          </w:tcPr>
          <w:p w14:paraId="23CAAD0F"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 xml:space="preserve">Pirkimo sutarties dalis, kuriai ketinama pasitelkti </w:t>
            </w:r>
            <w:r>
              <w:rPr>
                <w:rFonts w:ascii="Times New Roman" w:hAnsi="Times New Roman" w:cs="Times New Roman"/>
                <w:sz w:val="24"/>
                <w:szCs w:val="24"/>
              </w:rPr>
              <w:t>ūkio subjektus</w:t>
            </w:r>
          </w:p>
        </w:tc>
      </w:tr>
      <w:tr w:rsidR="008B45EC" w:rsidRPr="00C81863" w14:paraId="344AF122" w14:textId="77777777" w:rsidTr="00944059">
        <w:tc>
          <w:tcPr>
            <w:tcW w:w="675" w:type="dxa"/>
            <w:vMerge/>
            <w:tcBorders>
              <w:top w:val="single" w:sz="4" w:space="0" w:color="auto"/>
              <w:left w:val="single" w:sz="4" w:space="0" w:color="auto"/>
              <w:bottom w:val="single" w:sz="4" w:space="0" w:color="auto"/>
              <w:right w:val="single" w:sz="4" w:space="0" w:color="auto"/>
            </w:tcBorders>
            <w:vAlign w:val="center"/>
            <w:hideMark/>
          </w:tcPr>
          <w:p w14:paraId="7B335D6A" w14:textId="77777777" w:rsidR="008B45EC" w:rsidRPr="00C81863" w:rsidRDefault="008B45EC" w:rsidP="00944059">
            <w:pPr>
              <w:spacing w:line="240" w:lineRule="auto"/>
              <w:rPr>
                <w:rFonts w:ascii="Times New Roman" w:hAnsi="Times New Roman" w:cs="Times New Roman"/>
                <w:sz w:val="24"/>
                <w:szCs w:val="24"/>
              </w:rPr>
            </w:pPr>
          </w:p>
        </w:tc>
        <w:tc>
          <w:tcPr>
            <w:tcW w:w="2887" w:type="dxa"/>
            <w:vMerge/>
            <w:tcBorders>
              <w:top w:val="single" w:sz="4" w:space="0" w:color="auto"/>
              <w:left w:val="single" w:sz="4" w:space="0" w:color="auto"/>
              <w:bottom w:val="single" w:sz="4" w:space="0" w:color="auto"/>
              <w:right w:val="single" w:sz="4" w:space="0" w:color="auto"/>
            </w:tcBorders>
            <w:vAlign w:val="center"/>
            <w:hideMark/>
          </w:tcPr>
          <w:p w14:paraId="7C93AC28"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vMerge/>
            <w:tcBorders>
              <w:top w:val="single" w:sz="4" w:space="0" w:color="auto"/>
              <w:left w:val="single" w:sz="4" w:space="0" w:color="auto"/>
              <w:bottom w:val="single" w:sz="4" w:space="0" w:color="auto"/>
              <w:right w:val="single" w:sz="4" w:space="0" w:color="auto"/>
            </w:tcBorders>
            <w:vAlign w:val="center"/>
            <w:hideMark/>
          </w:tcPr>
          <w:p w14:paraId="48407616" w14:textId="77777777" w:rsidR="008B45EC" w:rsidRPr="00C81863" w:rsidRDefault="008B45EC" w:rsidP="00944059">
            <w:pPr>
              <w:spacing w:line="240" w:lineRule="auto"/>
              <w:rPr>
                <w:rFonts w:ascii="Times New Roman" w:hAnsi="Times New Roman" w:cs="Times New Roman"/>
                <w:sz w:val="24"/>
                <w:szCs w:val="24"/>
              </w:rPr>
            </w:pPr>
          </w:p>
        </w:tc>
        <w:tc>
          <w:tcPr>
            <w:tcW w:w="4147" w:type="dxa"/>
            <w:gridSpan w:val="2"/>
            <w:tcBorders>
              <w:top w:val="single" w:sz="4" w:space="0" w:color="auto"/>
              <w:left w:val="single" w:sz="4" w:space="0" w:color="auto"/>
              <w:bottom w:val="single" w:sz="4" w:space="0" w:color="auto"/>
              <w:right w:val="single" w:sz="4" w:space="0" w:color="auto"/>
            </w:tcBorders>
            <w:hideMark/>
          </w:tcPr>
          <w:p w14:paraId="6BFF180F" w14:textId="77777777" w:rsidR="008B45EC" w:rsidRPr="00C81863" w:rsidRDefault="008B45EC" w:rsidP="00944059">
            <w:pPr>
              <w:spacing w:line="240" w:lineRule="auto"/>
              <w:jc w:val="center"/>
              <w:rPr>
                <w:rFonts w:ascii="Times New Roman" w:hAnsi="Times New Roman" w:cs="Times New Roman"/>
                <w:sz w:val="24"/>
                <w:szCs w:val="24"/>
              </w:rPr>
            </w:pPr>
            <w:r w:rsidRPr="00C81863">
              <w:rPr>
                <w:rFonts w:ascii="Times New Roman" w:hAnsi="Times New Roman" w:cs="Times New Roman"/>
                <w:sz w:val="24"/>
                <w:szCs w:val="24"/>
              </w:rPr>
              <w:t>%</w:t>
            </w:r>
          </w:p>
        </w:tc>
      </w:tr>
      <w:tr w:rsidR="008B45EC" w:rsidRPr="00C81863" w14:paraId="4C324D82" w14:textId="77777777" w:rsidTr="00944059">
        <w:tc>
          <w:tcPr>
            <w:tcW w:w="10173" w:type="dxa"/>
            <w:gridSpan w:val="6"/>
            <w:tcBorders>
              <w:top w:val="single" w:sz="4" w:space="0" w:color="auto"/>
              <w:left w:val="single" w:sz="4" w:space="0" w:color="auto"/>
              <w:bottom w:val="single" w:sz="4" w:space="0" w:color="auto"/>
              <w:right w:val="single" w:sz="4" w:space="0" w:color="auto"/>
            </w:tcBorders>
            <w:hideMark/>
          </w:tcPr>
          <w:p w14:paraId="3A117E98"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subjektai, kurių pajėgumais remiamasi įrodinėjant kvalifikacijos atitiktį</w:t>
            </w:r>
          </w:p>
        </w:tc>
      </w:tr>
      <w:tr w:rsidR="008B45EC" w:rsidRPr="00C81863" w14:paraId="56AF42F2" w14:textId="77777777" w:rsidTr="00944059">
        <w:tc>
          <w:tcPr>
            <w:tcW w:w="675" w:type="dxa"/>
            <w:tcBorders>
              <w:top w:val="single" w:sz="4" w:space="0" w:color="auto"/>
              <w:left w:val="single" w:sz="4" w:space="0" w:color="auto"/>
              <w:bottom w:val="single" w:sz="4" w:space="0" w:color="auto"/>
              <w:right w:val="single" w:sz="4" w:space="0" w:color="auto"/>
            </w:tcBorders>
          </w:tcPr>
          <w:p w14:paraId="40D44839"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2AE37DF0"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746321BF"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1A129A1E"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3871C3B5" w14:textId="77777777" w:rsidTr="00944059">
        <w:tc>
          <w:tcPr>
            <w:tcW w:w="675" w:type="dxa"/>
            <w:tcBorders>
              <w:top w:val="single" w:sz="4" w:space="0" w:color="auto"/>
              <w:left w:val="single" w:sz="4" w:space="0" w:color="auto"/>
              <w:bottom w:val="single" w:sz="4" w:space="0" w:color="auto"/>
              <w:right w:val="single" w:sz="4" w:space="0" w:color="auto"/>
            </w:tcBorders>
          </w:tcPr>
          <w:p w14:paraId="1CA813C9"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770BBFA3"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18C3C435"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294ADFA0"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524FE250" w14:textId="77777777" w:rsidTr="00944059">
        <w:tc>
          <w:tcPr>
            <w:tcW w:w="6604" w:type="dxa"/>
            <w:gridSpan w:val="5"/>
            <w:tcBorders>
              <w:top w:val="single" w:sz="4" w:space="0" w:color="auto"/>
              <w:left w:val="single" w:sz="4" w:space="0" w:color="auto"/>
              <w:bottom w:val="single" w:sz="4" w:space="0" w:color="auto"/>
              <w:right w:val="single" w:sz="4" w:space="0" w:color="auto"/>
            </w:tcBorders>
            <w:hideMark/>
          </w:tcPr>
          <w:p w14:paraId="7F6DD4A3" w14:textId="77777777" w:rsidR="008B45EC" w:rsidRPr="00C81863" w:rsidRDefault="008B45EC" w:rsidP="0094405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338361E8"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5CD630B7" w14:textId="77777777" w:rsidTr="00944059">
        <w:tc>
          <w:tcPr>
            <w:tcW w:w="10173" w:type="dxa"/>
            <w:gridSpan w:val="6"/>
            <w:tcBorders>
              <w:top w:val="single" w:sz="4" w:space="0" w:color="auto"/>
              <w:left w:val="single" w:sz="4" w:space="0" w:color="auto"/>
              <w:bottom w:val="single" w:sz="4" w:space="0" w:color="auto"/>
              <w:right w:val="single" w:sz="4" w:space="0" w:color="auto"/>
            </w:tcBorders>
            <w:hideMark/>
          </w:tcPr>
          <w:p w14:paraId="5DA9F984"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Kiti žinomi subtiekėjai, kurie bus pasitelkti vykdant pirkimo sutartį ir kurių pajėgumais nesiremiama įrodinėjant kvalifikacijos atitiktį</w:t>
            </w:r>
          </w:p>
        </w:tc>
      </w:tr>
      <w:tr w:rsidR="008B45EC" w:rsidRPr="00C81863" w14:paraId="6B7C9090" w14:textId="77777777" w:rsidTr="00944059">
        <w:tc>
          <w:tcPr>
            <w:tcW w:w="675" w:type="dxa"/>
            <w:tcBorders>
              <w:top w:val="single" w:sz="4" w:space="0" w:color="auto"/>
              <w:left w:val="single" w:sz="4" w:space="0" w:color="auto"/>
              <w:bottom w:val="single" w:sz="4" w:space="0" w:color="auto"/>
              <w:right w:val="single" w:sz="4" w:space="0" w:color="auto"/>
            </w:tcBorders>
          </w:tcPr>
          <w:p w14:paraId="2017CEAC"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4C606F6E"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2A9FABB9"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4A8BAD1A" w14:textId="77777777" w:rsidR="008B45EC" w:rsidRPr="00C81863" w:rsidRDefault="008B45EC" w:rsidP="00944059">
            <w:pPr>
              <w:spacing w:line="240" w:lineRule="auto"/>
              <w:jc w:val="center"/>
              <w:rPr>
                <w:rFonts w:ascii="Times New Roman" w:hAnsi="Times New Roman" w:cs="Times New Roman"/>
                <w:sz w:val="24"/>
                <w:szCs w:val="24"/>
              </w:rPr>
            </w:pPr>
          </w:p>
        </w:tc>
      </w:tr>
      <w:tr w:rsidR="008B45EC" w:rsidRPr="00C81863" w14:paraId="4C4FF16D" w14:textId="77777777" w:rsidTr="00944059">
        <w:tc>
          <w:tcPr>
            <w:tcW w:w="675" w:type="dxa"/>
            <w:tcBorders>
              <w:top w:val="single" w:sz="4" w:space="0" w:color="auto"/>
              <w:left w:val="single" w:sz="4" w:space="0" w:color="auto"/>
              <w:bottom w:val="single" w:sz="4" w:space="0" w:color="auto"/>
              <w:right w:val="single" w:sz="4" w:space="0" w:color="auto"/>
            </w:tcBorders>
          </w:tcPr>
          <w:p w14:paraId="24C2E784"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64386886"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630ED803"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4B81C42E"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1DF96D51" w14:textId="77777777" w:rsidTr="00944059">
        <w:tc>
          <w:tcPr>
            <w:tcW w:w="6604" w:type="dxa"/>
            <w:gridSpan w:val="5"/>
            <w:tcBorders>
              <w:top w:val="single" w:sz="4" w:space="0" w:color="auto"/>
              <w:left w:val="single" w:sz="4" w:space="0" w:color="auto"/>
              <w:bottom w:val="single" w:sz="4" w:space="0" w:color="auto"/>
              <w:right w:val="single" w:sz="4" w:space="0" w:color="auto"/>
            </w:tcBorders>
            <w:hideMark/>
          </w:tcPr>
          <w:p w14:paraId="31EDBED6" w14:textId="77777777" w:rsidR="008B45EC" w:rsidRPr="00C81863" w:rsidRDefault="008B45EC" w:rsidP="0094405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lastRenderedPageBreak/>
              <w:t>Iš viso:</w:t>
            </w:r>
          </w:p>
        </w:tc>
        <w:tc>
          <w:tcPr>
            <w:tcW w:w="3569" w:type="dxa"/>
            <w:tcBorders>
              <w:top w:val="single" w:sz="4" w:space="0" w:color="auto"/>
              <w:left w:val="single" w:sz="4" w:space="0" w:color="auto"/>
              <w:bottom w:val="single" w:sz="4" w:space="0" w:color="auto"/>
              <w:right w:val="single" w:sz="4" w:space="0" w:color="auto"/>
            </w:tcBorders>
          </w:tcPr>
          <w:p w14:paraId="08BEE23A" w14:textId="77777777" w:rsidR="008B45EC" w:rsidRPr="00C81863" w:rsidRDefault="008B45EC" w:rsidP="00944059">
            <w:pPr>
              <w:spacing w:line="240" w:lineRule="auto"/>
              <w:rPr>
                <w:rFonts w:ascii="Times New Roman" w:hAnsi="Times New Roman" w:cs="Times New Roman"/>
                <w:sz w:val="24"/>
                <w:szCs w:val="24"/>
              </w:rPr>
            </w:pPr>
          </w:p>
        </w:tc>
      </w:tr>
    </w:tbl>
    <w:p w14:paraId="04E37048" w14:textId="77777777" w:rsidR="008B45EC" w:rsidRPr="002B5720" w:rsidRDefault="008B45EC" w:rsidP="008B45EC">
      <w:pPr>
        <w:spacing w:line="240" w:lineRule="auto"/>
        <w:ind w:firstLine="567"/>
        <w:rPr>
          <w:rFonts w:ascii="Times New Roman" w:eastAsia="Times New Roman" w:hAnsi="Times New Roman" w:cs="Times New Roman"/>
          <w:sz w:val="24"/>
        </w:rPr>
      </w:pPr>
      <w:r>
        <w:rPr>
          <w:rFonts w:ascii="Times New Roman" w:eastAsia="Times New Roman" w:hAnsi="Times New Roman" w:cs="Times New Roman"/>
          <w:sz w:val="24"/>
        </w:rPr>
        <w:t>8</w:t>
      </w:r>
      <w:r w:rsidRPr="002B5720">
        <w:rPr>
          <w:rFonts w:ascii="Times New Roman" w:eastAsia="Times New Roman" w:hAnsi="Times New Roman" w:cs="Times New Roman"/>
          <w:sz w:val="24"/>
        </w:rPr>
        <w:t>. Mes ketiname dalies Sutartyje numatytų veiklų ar užduočių patikėti kitiems s</w:t>
      </w:r>
      <w:r w:rsidRPr="002B5720">
        <w:rPr>
          <w:rFonts w:ascii="Times New Roman" w:eastAsia="Times New Roman" w:hAnsi="Times New Roman" w:cs="Times New Roman"/>
          <w:sz w:val="24"/>
          <w:szCs w:val="24"/>
        </w:rPr>
        <w:t xml:space="preserve">pecialistams, kuriais bus remiamasi įrodinėjant tiekėjo kvalifikaciją ir vykdant sutartį, tačiau jie nėra tiekėjo ar tiekėjo pasitelkiamo(ų) </w:t>
      </w:r>
      <w:r>
        <w:rPr>
          <w:rFonts w:ascii="Times New Roman" w:eastAsia="Times New Roman" w:hAnsi="Times New Roman" w:cs="Times New Roman"/>
          <w:sz w:val="24"/>
          <w:szCs w:val="24"/>
        </w:rPr>
        <w:t>kito ūkio subjekto(ų)</w:t>
      </w:r>
      <w:r w:rsidRPr="002B5720">
        <w:rPr>
          <w:rFonts w:ascii="Times New Roman" w:eastAsia="Times New Roman" w:hAnsi="Times New Roman" w:cs="Times New Roman"/>
          <w:sz w:val="24"/>
          <w:szCs w:val="24"/>
        </w:rPr>
        <w:t>, darbuotojai pasiūlymo pateikimo metu, bet laimėjimo atveju būtų įdarbinti</w:t>
      </w:r>
      <w:r w:rsidRPr="002B5720">
        <w:rPr>
          <w:rFonts w:ascii="Times New Roman" w:eastAsia="Times New Roman" w:hAnsi="Times New Roman" w:cs="Times New Roman"/>
          <w:sz w:val="24"/>
        </w:rPr>
        <w:t xml:space="preserve"> ir pateikiame šią informaciją apie šiuos specialistus:</w:t>
      </w:r>
    </w:p>
    <w:tbl>
      <w:tblPr>
        <w:tblW w:w="10065" w:type="dxa"/>
        <w:tblInd w:w="-5" w:type="dxa"/>
        <w:tblLayout w:type="fixed"/>
        <w:tblLook w:val="04A0" w:firstRow="1" w:lastRow="0" w:firstColumn="1" w:lastColumn="0" w:noHBand="0" w:noVBand="1"/>
      </w:tblPr>
      <w:tblGrid>
        <w:gridCol w:w="709"/>
        <w:gridCol w:w="6124"/>
        <w:gridCol w:w="3232"/>
      </w:tblGrid>
      <w:tr w:rsidR="008B45EC" w14:paraId="0A198065" w14:textId="77777777" w:rsidTr="00944059">
        <w:trPr>
          <w:cantSplit/>
          <w:trHeight w:val="641"/>
        </w:trPr>
        <w:tc>
          <w:tcPr>
            <w:tcW w:w="709" w:type="dxa"/>
            <w:tcBorders>
              <w:top w:val="single" w:sz="4" w:space="0" w:color="auto"/>
              <w:left w:val="single" w:sz="4" w:space="0" w:color="auto"/>
              <w:bottom w:val="single" w:sz="4" w:space="0" w:color="auto"/>
              <w:right w:val="single" w:sz="6" w:space="0" w:color="auto"/>
            </w:tcBorders>
          </w:tcPr>
          <w:p w14:paraId="245721F2" w14:textId="77777777" w:rsidR="008B45EC" w:rsidRDefault="008B45EC" w:rsidP="00944059">
            <w:pPr>
              <w:pStyle w:val="ATekstas"/>
              <w:ind w:left="-391" w:firstLine="61"/>
              <w:jc w:val="center"/>
            </w:pPr>
            <w:r w:rsidRPr="00C81863">
              <w:t>Eil.</w:t>
            </w:r>
          </w:p>
          <w:p w14:paraId="3DBE05B3" w14:textId="77777777" w:rsidR="008B45EC" w:rsidRDefault="008B45EC" w:rsidP="00944059">
            <w:pPr>
              <w:pStyle w:val="ATekstas"/>
              <w:ind w:left="-394" w:firstLine="64"/>
              <w:jc w:val="center"/>
              <w:rPr>
                <w:sz w:val="22"/>
                <w:szCs w:val="22"/>
                <w:lang w:eastAsia="en-US"/>
              </w:rPr>
            </w:pPr>
            <w:r w:rsidRPr="00C81863">
              <w:t>Nr.</w:t>
            </w:r>
          </w:p>
        </w:tc>
        <w:tc>
          <w:tcPr>
            <w:tcW w:w="6124" w:type="dxa"/>
            <w:tcBorders>
              <w:top w:val="single" w:sz="4" w:space="0" w:color="auto"/>
              <w:left w:val="single" w:sz="4" w:space="0" w:color="auto"/>
              <w:bottom w:val="single" w:sz="4" w:space="0" w:color="auto"/>
              <w:right w:val="single" w:sz="6" w:space="0" w:color="auto"/>
            </w:tcBorders>
            <w:hideMark/>
          </w:tcPr>
          <w:p w14:paraId="3DED7420" w14:textId="77777777" w:rsidR="008B45EC" w:rsidRPr="00C81863" w:rsidRDefault="008B45EC" w:rsidP="00944059">
            <w:pPr>
              <w:pStyle w:val="ATekstas"/>
              <w:spacing w:line="276" w:lineRule="auto"/>
              <w:ind w:firstLine="0"/>
              <w:jc w:val="left"/>
              <w:rPr>
                <w:szCs w:val="22"/>
                <w:lang w:eastAsia="en-US"/>
              </w:rPr>
            </w:pPr>
            <w:r>
              <w:rPr>
                <w:szCs w:val="22"/>
                <w:lang w:eastAsia="en-US"/>
              </w:rPr>
              <w:t>Darbai, kurių teikimą numatyta patikėti kitiems specialistams (nurodomas darbų  pobūdis bei vertės dalis (%)</w:t>
            </w:r>
          </w:p>
        </w:tc>
        <w:tc>
          <w:tcPr>
            <w:tcW w:w="3232" w:type="dxa"/>
            <w:tcBorders>
              <w:top w:val="single" w:sz="4" w:space="0" w:color="auto"/>
              <w:left w:val="nil"/>
              <w:bottom w:val="single" w:sz="4" w:space="0" w:color="auto"/>
              <w:right w:val="single" w:sz="6" w:space="0" w:color="auto"/>
            </w:tcBorders>
            <w:hideMark/>
          </w:tcPr>
          <w:p w14:paraId="598CD022" w14:textId="77777777" w:rsidR="008B45EC" w:rsidRDefault="008B45EC" w:rsidP="00944059">
            <w:pPr>
              <w:pStyle w:val="ATekstas"/>
              <w:spacing w:line="276" w:lineRule="auto"/>
              <w:ind w:hanging="6"/>
              <w:jc w:val="left"/>
              <w:rPr>
                <w:sz w:val="22"/>
                <w:szCs w:val="22"/>
                <w:lang w:eastAsia="en-US"/>
              </w:rPr>
            </w:pPr>
            <w:r>
              <w:rPr>
                <w:szCs w:val="22"/>
                <w:lang w:eastAsia="en-US"/>
              </w:rPr>
              <w:t>Specialistas</w:t>
            </w:r>
          </w:p>
        </w:tc>
      </w:tr>
      <w:tr w:rsidR="008B45EC" w14:paraId="7A151ED8" w14:textId="77777777" w:rsidTr="00944059">
        <w:trPr>
          <w:cantSplit/>
        </w:trPr>
        <w:tc>
          <w:tcPr>
            <w:tcW w:w="709" w:type="dxa"/>
            <w:tcBorders>
              <w:top w:val="single" w:sz="4" w:space="0" w:color="auto"/>
              <w:left w:val="single" w:sz="6" w:space="0" w:color="auto"/>
              <w:bottom w:val="single" w:sz="4" w:space="0" w:color="auto"/>
              <w:right w:val="single" w:sz="6" w:space="0" w:color="auto"/>
            </w:tcBorders>
          </w:tcPr>
          <w:p w14:paraId="0F5F6694" w14:textId="77777777" w:rsidR="008B45EC" w:rsidRDefault="008B45EC" w:rsidP="0094405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4" w:space="0" w:color="auto"/>
              <w:right w:val="single" w:sz="6" w:space="0" w:color="auto"/>
            </w:tcBorders>
          </w:tcPr>
          <w:p w14:paraId="59EF04F8" w14:textId="77777777" w:rsidR="008B45EC" w:rsidRDefault="008B45EC" w:rsidP="00944059">
            <w:pPr>
              <w:pStyle w:val="ATekstas"/>
              <w:spacing w:line="276" w:lineRule="auto"/>
              <w:ind w:firstLine="0"/>
              <w:rPr>
                <w:sz w:val="22"/>
                <w:szCs w:val="22"/>
                <w:lang w:eastAsia="en-US"/>
              </w:rPr>
            </w:pPr>
          </w:p>
        </w:tc>
        <w:tc>
          <w:tcPr>
            <w:tcW w:w="3232" w:type="dxa"/>
            <w:tcBorders>
              <w:top w:val="single" w:sz="4" w:space="0" w:color="auto"/>
              <w:left w:val="nil"/>
              <w:bottom w:val="single" w:sz="4" w:space="0" w:color="auto"/>
              <w:right w:val="single" w:sz="6" w:space="0" w:color="auto"/>
            </w:tcBorders>
          </w:tcPr>
          <w:p w14:paraId="419E89B1" w14:textId="77777777" w:rsidR="008B45EC" w:rsidRDefault="008B45EC" w:rsidP="00944059">
            <w:pPr>
              <w:pStyle w:val="ATekstas"/>
              <w:spacing w:line="276" w:lineRule="auto"/>
              <w:ind w:firstLine="0"/>
              <w:rPr>
                <w:sz w:val="22"/>
                <w:szCs w:val="22"/>
                <w:lang w:eastAsia="en-US"/>
              </w:rPr>
            </w:pPr>
          </w:p>
        </w:tc>
      </w:tr>
      <w:tr w:rsidR="008B45EC" w14:paraId="13CF45E1" w14:textId="77777777" w:rsidTr="00944059">
        <w:trPr>
          <w:cantSplit/>
        </w:trPr>
        <w:tc>
          <w:tcPr>
            <w:tcW w:w="709" w:type="dxa"/>
            <w:tcBorders>
              <w:top w:val="single" w:sz="4" w:space="0" w:color="auto"/>
              <w:left w:val="single" w:sz="6" w:space="0" w:color="auto"/>
              <w:bottom w:val="single" w:sz="6" w:space="0" w:color="auto"/>
              <w:right w:val="single" w:sz="6" w:space="0" w:color="auto"/>
            </w:tcBorders>
          </w:tcPr>
          <w:p w14:paraId="174D329E" w14:textId="77777777" w:rsidR="008B45EC" w:rsidRDefault="008B45EC" w:rsidP="0094405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6" w:space="0" w:color="auto"/>
              <w:right w:val="single" w:sz="6" w:space="0" w:color="auto"/>
            </w:tcBorders>
          </w:tcPr>
          <w:p w14:paraId="079B8B7A" w14:textId="77777777" w:rsidR="008B45EC" w:rsidRDefault="008B45EC" w:rsidP="00944059">
            <w:pPr>
              <w:pStyle w:val="ATekstas"/>
              <w:spacing w:line="276" w:lineRule="auto"/>
              <w:ind w:firstLine="0"/>
              <w:rPr>
                <w:sz w:val="22"/>
                <w:szCs w:val="22"/>
                <w:lang w:eastAsia="en-US"/>
              </w:rPr>
            </w:pPr>
          </w:p>
        </w:tc>
        <w:tc>
          <w:tcPr>
            <w:tcW w:w="3232" w:type="dxa"/>
            <w:tcBorders>
              <w:top w:val="single" w:sz="4" w:space="0" w:color="auto"/>
              <w:left w:val="nil"/>
              <w:bottom w:val="single" w:sz="6" w:space="0" w:color="auto"/>
              <w:right w:val="single" w:sz="6" w:space="0" w:color="auto"/>
            </w:tcBorders>
          </w:tcPr>
          <w:p w14:paraId="75428402" w14:textId="77777777" w:rsidR="008B45EC" w:rsidRDefault="008B45EC" w:rsidP="00944059">
            <w:pPr>
              <w:pStyle w:val="ATekstas"/>
              <w:spacing w:line="276" w:lineRule="auto"/>
              <w:ind w:firstLine="0"/>
              <w:rPr>
                <w:szCs w:val="22"/>
                <w:lang w:eastAsia="en-US"/>
              </w:rPr>
            </w:pPr>
          </w:p>
        </w:tc>
      </w:tr>
    </w:tbl>
    <w:p w14:paraId="11B873AD" w14:textId="77777777" w:rsidR="008B45EC" w:rsidRPr="002B5720" w:rsidRDefault="008B45EC" w:rsidP="008B45EC">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9</w:t>
      </w:r>
      <w:r w:rsidRPr="002B5720">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2B5720">
        <w:rPr>
          <w:rFonts w:ascii="Times New Roman" w:eastAsia="Times New Roman" w:hAnsi="Times New Roman" w:cs="Times New Roman"/>
          <w:sz w:val="24"/>
        </w:rPr>
        <w:t>Šiame pasiūlyme yra pateikta ir konfidenciali informacija</w:t>
      </w:r>
      <w:r w:rsidRPr="002B5720">
        <w:rPr>
          <w:rFonts w:ascii="Times New Roman" w:eastAsia="Times New Roman" w:hAnsi="Times New Roman" w:cs="Times New Roman"/>
          <w:sz w:val="24"/>
          <w:vertAlign w:val="superscript"/>
        </w:rPr>
        <w:t>2</w:t>
      </w:r>
      <w:r w:rsidRPr="002B5720">
        <w:rPr>
          <w:rFonts w:ascii="Times New Roman" w:eastAsia="Times New Roman" w:hAnsi="Times New Roman" w:cs="Times New Roman"/>
          <w:sz w:val="24"/>
        </w:rPr>
        <w:t>:</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095"/>
        <w:gridCol w:w="3261"/>
      </w:tblGrid>
      <w:tr w:rsidR="008B45EC" w:rsidRPr="002B5720" w14:paraId="557DF67A" w14:textId="77777777" w:rsidTr="00944059">
        <w:tc>
          <w:tcPr>
            <w:tcW w:w="738" w:type="dxa"/>
            <w:tcBorders>
              <w:top w:val="single" w:sz="4" w:space="0" w:color="auto"/>
              <w:left w:val="single" w:sz="4" w:space="0" w:color="auto"/>
              <w:bottom w:val="single" w:sz="4" w:space="0" w:color="auto"/>
              <w:right w:val="single" w:sz="4" w:space="0" w:color="auto"/>
            </w:tcBorders>
            <w:vAlign w:val="center"/>
            <w:hideMark/>
          </w:tcPr>
          <w:p w14:paraId="6C3A6A65" w14:textId="77777777" w:rsidR="008B45EC" w:rsidRPr="00162A17" w:rsidRDefault="008B45EC" w:rsidP="00944059">
            <w:pPr>
              <w:spacing w:line="240" w:lineRule="auto"/>
              <w:ind w:right="-21" w:hanging="75"/>
              <w:jc w:val="center"/>
              <w:rPr>
                <w:rFonts w:ascii="Times New Roman" w:eastAsia="Calibri" w:hAnsi="Times New Roman" w:cs="Times New Roman"/>
                <w:sz w:val="24"/>
                <w:szCs w:val="24"/>
              </w:rPr>
            </w:pPr>
            <w:r w:rsidRPr="00162A17">
              <w:rPr>
                <w:rFonts w:ascii="Times New Roman" w:eastAsia="Calibri" w:hAnsi="Times New Roman" w:cs="Times New Roman"/>
                <w:sz w:val="24"/>
                <w:szCs w:val="24"/>
              </w:rPr>
              <w:t>Eil.</w:t>
            </w:r>
          </w:p>
          <w:p w14:paraId="18108786" w14:textId="77777777" w:rsidR="008B45EC" w:rsidRPr="002B5720" w:rsidRDefault="008B45EC" w:rsidP="00944059">
            <w:pPr>
              <w:spacing w:line="240" w:lineRule="auto"/>
              <w:ind w:firstLine="0"/>
              <w:jc w:val="center"/>
              <w:rPr>
                <w:rFonts w:ascii="Times New Roman" w:eastAsia="Calibri" w:hAnsi="Times New Roman" w:cs="Times New Roman"/>
              </w:rPr>
            </w:pPr>
            <w:r w:rsidRPr="00162A17">
              <w:rPr>
                <w:rFonts w:ascii="Times New Roman" w:eastAsia="Calibri" w:hAnsi="Times New Roman" w:cs="Times New Roman"/>
                <w:sz w:val="24"/>
                <w:szCs w:val="24"/>
              </w:rPr>
              <w:t>Nr.</w:t>
            </w:r>
          </w:p>
        </w:tc>
        <w:tc>
          <w:tcPr>
            <w:tcW w:w="6095" w:type="dxa"/>
            <w:tcBorders>
              <w:top w:val="single" w:sz="4" w:space="0" w:color="auto"/>
              <w:left w:val="single" w:sz="4" w:space="0" w:color="auto"/>
              <w:bottom w:val="single" w:sz="4" w:space="0" w:color="auto"/>
              <w:right w:val="single" w:sz="4" w:space="0" w:color="auto"/>
            </w:tcBorders>
            <w:vAlign w:val="center"/>
            <w:hideMark/>
          </w:tcPr>
          <w:p w14:paraId="4D2BE9A2" w14:textId="77777777" w:rsidR="008B45EC" w:rsidRPr="002B5720" w:rsidRDefault="008B45EC" w:rsidP="00944059">
            <w:pPr>
              <w:ind w:firstLine="35"/>
              <w:rPr>
                <w:rFonts w:ascii="Times New Roman" w:eastAsia="Calibri" w:hAnsi="Times New Roman" w:cs="Times New Roman"/>
                <w:sz w:val="24"/>
                <w:szCs w:val="24"/>
              </w:rPr>
            </w:pPr>
            <w:r w:rsidRPr="002B5720">
              <w:rPr>
                <w:rFonts w:ascii="Times New Roman" w:eastAsia="Calibri" w:hAnsi="Times New Roman" w:cs="Times New Roman"/>
                <w:sz w:val="24"/>
                <w:szCs w:val="24"/>
              </w:rPr>
              <w:t>Pateikto dokumento pavadinimas ar informacijos apibūdinimas</w:t>
            </w:r>
          </w:p>
        </w:tc>
        <w:tc>
          <w:tcPr>
            <w:tcW w:w="3261" w:type="dxa"/>
            <w:tcBorders>
              <w:top w:val="single" w:sz="4" w:space="0" w:color="auto"/>
              <w:left w:val="single" w:sz="4" w:space="0" w:color="auto"/>
              <w:bottom w:val="single" w:sz="4" w:space="0" w:color="auto"/>
              <w:right w:val="single" w:sz="4" w:space="0" w:color="auto"/>
            </w:tcBorders>
            <w:hideMark/>
          </w:tcPr>
          <w:p w14:paraId="28AED068" w14:textId="77777777" w:rsidR="008B45EC" w:rsidRPr="00162A17" w:rsidRDefault="008B45EC" w:rsidP="00944059">
            <w:pPr>
              <w:ind w:firstLine="0"/>
              <w:rPr>
                <w:rFonts w:ascii="Times New Roman" w:eastAsia="Calibri" w:hAnsi="Times New Roman" w:cs="Times New Roman"/>
                <w:sz w:val="24"/>
                <w:szCs w:val="24"/>
              </w:rPr>
            </w:pPr>
            <w:r w:rsidRPr="00162A17">
              <w:rPr>
                <w:rFonts w:ascii="Times New Roman" w:eastAsia="Calibri" w:hAnsi="Times New Roman" w:cs="Times New Roman"/>
                <w:sz w:val="24"/>
                <w:szCs w:val="24"/>
              </w:rPr>
              <w:t>Kompiuterinės bylos (failo), kuriame yra konfidenciali informacija, pavadinimas</w:t>
            </w:r>
          </w:p>
        </w:tc>
      </w:tr>
      <w:tr w:rsidR="008B45EC" w:rsidRPr="002B5720" w14:paraId="20C4557E" w14:textId="77777777" w:rsidTr="00944059">
        <w:tc>
          <w:tcPr>
            <w:tcW w:w="738" w:type="dxa"/>
            <w:tcBorders>
              <w:top w:val="single" w:sz="4" w:space="0" w:color="auto"/>
              <w:left w:val="single" w:sz="4" w:space="0" w:color="auto"/>
              <w:bottom w:val="single" w:sz="4" w:space="0" w:color="auto"/>
              <w:right w:val="single" w:sz="4" w:space="0" w:color="auto"/>
            </w:tcBorders>
            <w:vAlign w:val="center"/>
          </w:tcPr>
          <w:p w14:paraId="5C659836" w14:textId="77777777" w:rsidR="008B45EC" w:rsidRPr="002B5720" w:rsidRDefault="008B45EC" w:rsidP="0094405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408D2D0E" w14:textId="77777777" w:rsidR="008B45EC" w:rsidRPr="002B5720" w:rsidRDefault="008B45EC" w:rsidP="0094405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030638F9" w14:textId="77777777" w:rsidR="008B45EC" w:rsidRPr="002B5720" w:rsidRDefault="008B45EC" w:rsidP="00944059">
            <w:pPr>
              <w:jc w:val="center"/>
              <w:rPr>
                <w:rFonts w:ascii="Times New Roman" w:eastAsia="Calibri" w:hAnsi="Times New Roman" w:cs="Times New Roman"/>
              </w:rPr>
            </w:pPr>
          </w:p>
        </w:tc>
      </w:tr>
      <w:tr w:rsidR="008B45EC" w:rsidRPr="002B5720" w14:paraId="43692885" w14:textId="77777777" w:rsidTr="00944059">
        <w:tc>
          <w:tcPr>
            <w:tcW w:w="738" w:type="dxa"/>
            <w:tcBorders>
              <w:top w:val="single" w:sz="4" w:space="0" w:color="auto"/>
              <w:left w:val="single" w:sz="4" w:space="0" w:color="auto"/>
              <w:bottom w:val="single" w:sz="4" w:space="0" w:color="auto"/>
              <w:right w:val="single" w:sz="4" w:space="0" w:color="auto"/>
            </w:tcBorders>
            <w:vAlign w:val="center"/>
          </w:tcPr>
          <w:p w14:paraId="27107C9F" w14:textId="77777777" w:rsidR="008B45EC" w:rsidRPr="002B5720" w:rsidRDefault="008B45EC" w:rsidP="0094405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3E89B2EF" w14:textId="77777777" w:rsidR="008B45EC" w:rsidRPr="002B5720" w:rsidRDefault="008B45EC" w:rsidP="0094405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43A24621" w14:textId="77777777" w:rsidR="008B45EC" w:rsidRPr="002B5720" w:rsidRDefault="008B45EC" w:rsidP="00944059">
            <w:pPr>
              <w:jc w:val="center"/>
              <w:rPr>
                <w:rFonts w:ascii="Times New Roman" w:eastAsia="Calibri" w:hAnsi="Times New Roman" w:cs="Times New Roman"/>
              </w:rPr>
            </w:pPr>
          </w:p>
        </w:tc>
      </w:tr>
    </w:tbl>
    <w:p w14:paraId="34444990" w14:textId="77777777" w:rsidR="008B45EC" w:rsidRPr="002B5720" w:rsidRDefault="008B45EC" w:rsidP="008B45EC">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2</w:t>
      </w:r>
      <w:r w:rsidRPr="002B5720">
        <w:rPr>
          <w:rFonts w:ascii="Times New Roman" w:eastAsia="Calibri" w:hAnsi="Times New Roman" w:cs="Times New Roman"/>
          <w:i/>
          <w:sz w:val="20"/>
          <w:szCs w:val="20"/>
        </w:rPr>
        <w:t>Pildyti tuomet, jei bus pateikta konfidenciali informacija. Tiekėjas negali nurodyti, kad konfidencialu yra pasiūlymo kaina arba, kad visas pasiūlymas yra konfidencialus.</w:t>
      </w:r>
    </w:p>
    <w:p w14:paraId="3AC6EB96" w14:textId="77777777" w:rsidR="008B45EC" w:rsidRPr="002B5720" w:rsidRDefault="008B45EC" w:rsidP="008B45EC">
      <w:pPr>
        <w:ind w:right="-115"/>
        <w:rPr>
          <w:rFonts w:ascii="Times New Roman" w:eastAsia="Calibri" w:hAnsi="Times New Roman" w:cs="Times New Roman"/>
          <w:sz w:val="20"/>
          <w:szCs w:val="20"/>
        </w:rPr>
      </w:pPr>
    </w:p>
    <w:p w14:paraId="7C489DE6" w14:textId="77777777" w:rsidR="008B45EC" w:rsidRPr="002B5720" w:rsidRDefault="008B45EC" w:rsidP="008B45EC">
      <w:pPr>
        <w:spacing w:line="240" w:lineRule="auto"/>
        <w:ind w:firstLine="0"/>
        <w:rPr>
          <w:rFonts w:ascii="Times New Roman" w:eastAsia="Calibri" w:hAnsi="Times New Roman" w:cs="Times New Roman"/>
          <w:sz w:val="24"/>
        </w:rPr>
      </w:pPr>
      <w:r w:rsidRPr="002B5720">
        <w:rPr>
          <w:rFonts w:ascii="Times New Roman" w:eastAsia="Calibri" w:hAnsi="Times New Roman" w:cs="Times New Roman"/>
          <w:sz w:val="24"/>
        </w:rPr>
        <w:t xml:space="preserve">             Pasiūlymas galioja iki termino, nustatyto pirkimo dokumentuose.</w:t>
      </w:r>
    </w:p>
    <w:tbl>
      <w:tblPr>
        <w:tblW w:w="9673" w:type="dxa"/>
        <w:tblInd w:w="392" w:type="dxa"/>
        <w:tblLayout w:type="fixed"/>
        <w:tblLook w:val="04A0" w:firstRow="1" w:lastRow="0" w:firstColumn="1" w:lastColumn="0" w:noHBand="0" w:noVBand="1"/>
      </w:tblPr>
      <w:tblGrid>
        <w:gridCol w:w="3259"/>
        <w:gridCol w:w="567"/>
        <w:gridCol w:w="1276"/>
        <w:gridCol w:w="567"/>
        <w:gridCol w:w="4004"/>
      </w:tblGrid>
      <w:tr w:rsidR="008B45EC" w:rsidRPr="002B5720" w14:paraId="469BEF5F" w14:textId="77777777" w:rsidTr="00944059">
        <w:trPr>
          <w:trHeight w:val="285"/>
        </w:trPr>
        <w:tc>
          <w:tcPr>
            <w:tcW w:w="3259" w:type="dxa"/>
            <w:tcBorders>
              <w:top w:val="nil"/>
              <w:left w:val="nil"/>
              <w:bottom w:val="single" w:sz="4" w:space="0" w:color="auto"/>
              <w:right w:val="nil"/>
            </w:tcBorders>
          </w:tcPr>
          <w:p w14:paraId="08DE7A8B" w14:textId="77777777" w:rsidR="008B45EC" w:rsidRPr="002B5720" w:rsidRDefault="008B45EC" w:rsidP="00944059">
            <w:pPr>
              <w:ind w:right="-1"/>
              <w:rPr>
                <w:rFonts w:ascii="Times New Roman" w:eastAsia="Calibri" w:hAnsi="Times New Roman" w:cs="Times New Roman"/>
              </w:rPr>
            </w:pPr>
          </w:p>
        </w:tc>
        <w:tc>
          <w:tcPr>
            <w:tcW w:w="567" w:type="dxa"/>
          </w:tcPr>
          <w:p w14:paraId="5A0FCEE2" w14:textId="77777777" w:rsidR="008B45EC" w:rsidRPr="002B5720" w:rsidRDefault="008B45EC" w:rsidP="00944059">
            <w:pPr>
              <w:ind w:right="-1"/>
              <w:jc w:val="center"/>
              <w:rPr>
                <w:rFonts w:ascii="Times New Roman" w:eastAsia="Calibri" w:hAnsi="Times New Roman" w:cs="Times New Roman"/>
              </w:rPr>
            </w:pPr>
          </w:p>
        </w:tc>
        <w:tc>
          <w:tcPr>
            <w:tcW w:w="1276" w:type="dxa"/>
            <w:tcBorders>
              <w:top w:val="nil"/>
              <w:left w:val="nil"/>
              <w:bottom w:val="single" w:sz="4" w:space="0" w:color="auto"/>
              <w:right w:val="nil"/>
            </w:tcBorders>
          </w:tcPr>
          <w:p w14:paraId="2B808A45" w14:textId="77777777" w:rsidR="008B45EC" w:rsidRPr="002B5720" w:rsidRDefault="008B45EC" w:rsidP="00944059">
            <w:pPr>
              <w:ind w:right="-1"/>
              <w:jc w:val="center"/>
              <w:rPr>
                <w:rFonts w:ascii="Times New Roman" w:eastAsia="Calibri" w:hAnsi="Times New Roman" w:cs="Times New Roman"/>
              </w:rPr>
            </w:pPr>
          </w:p>
        </w:tc>
        <w:tc>
          <w:tcPr>
            <w:tcW w:w="567" w:type="dxa"/>
          </w:tcPr>
          <w:p w14:paraId="7D454E8E" w14:textId="77777777" w:rsidR="008B45EC" w:rsidRPr="002B5720" w:rsidRDefault="008B45EC" w:rsidP="00944059">
            <w:pPr>
              <w:ind w:right="-1"/>
              <w:jc w:val="center"/>
              <w:rPr>
                <w:rFonts w:ascii="Times New Roman" w:eastAsia="Calibri" w:hAnsi="Times New Roman" w:cs="Times New Roman"/>
              </w:rPr>
            </w:pPr>
          </w:p>
        </w:tc>
        <w:tc>
          <w:tcPr>
            <w:tcW w:w="4004" w:type="dxa"/>
            <w:tcBorders>
              <w:top w:val="nil"/>
              <w:left w:val="nil"/>
              <w:bottom w:val="single" w:sz="4" w:space="0" w:color="auto"/>
              <w:right w:val="nil"/>
            </w:tcBorders>
          </w:tcPr>
          <w:p w14:paraId="66E3A774" w14:textId="77777777" w:rsidR="008B45EC" w:rsidRPr="002B5720" w:rsidRDefault="008B45EC" w:rsidP="00944059">
            <w:pPr>
              <w:ind w:right="-1"/>
              <w:jc w:val="right"/>
              <w:rPr>
                <w:rFonts w:ascii="Times New Roman" w:eastAsia="Calibri" w:hAnsi="Times New Roman" w:cs="Times New Roman"/>
              </w:rPr>
            </w:pPr>
          </w:p>
        </w:tc>
      </w:tr>
      <w:tr w:rsidR="008B45EC" w:rsidRPr="002B5720" w14:paraId="1A33980F" w14:textId="77777777" w:rsidTr="00944059">
        <w:trPr>
          <w:trHeight w:val="186"/>
        </w:trPr>
        <w:tc>
          <w:tcPr>
            <w:tcW w:w="3259" w:type="dxa"/>
            <w:tcBorders>
              <w:top w:val="single" w:sz="4" w:space="0" w:color="auto"/>
              <w:left w:val="nil"/>
              <w:bottom w:val="nil"/>
              <w:right w:val="nil"/>
            </w:tcBorders>
            <w:hideMark/>
          </w:tcPr>
          <w:p w14:paraId="673AEE5E" w14:textId="77777777" w:rsidR="008B45EC" w:rsidRPr="002B5720" w:rsidRDefault="008B45EC" w:rsidP="00944059">
            <w:pPr>
              <w:autoSpaceDE w:val="0"/>
              <w:autoSpaceDN w:val="0"/>
              <w:adjustRightInd w:val="0"/>
              <w:ind w:firstLine="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14:paraId="5AD78AB3" w14:textId="77777777" w:rsidR="008B45EC" w:rsidRPr="002B5720" w:rsidRDefault="008B45EC" w:rsidP="00944059">
            <w:pPr>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14:paraId="19F0ED37" w14:textId="77777777" w:rsidR="008B45EC" w:rsidRPr="002B5720" w:rsidRDefault="008B45EC" w:rsidP="00944059">
            <w:pPr>
              <w:ind w:right="-1" w:hanging="77"/>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14:paraId="4AC917F1" w14:textId="77777777" w:rsidR="008B45EC" w:rsidRPr="002B5720" w:rsidRDefault="008B45EC" w:rsidP="00944059">
            <w:pPr>
              <w:ind w:right="-1"/>
              <w:jc w:val="center"/>
              <w:rPr>
                <w:rFonts w:ascii="Times New Roman" w:eastAsia="Calibri" w:hAnsi="Times New Roman" w:cs="Times New Roman"/>
                <w:sz w:val="20"/>
                <w:szCs w:val="20"/>
              </w:rPr>
            </w:pPr>
          </w:p>
        </w:tc>
        <w:tc>
          <w:tcPr>
            <w:tcW w:w="4004" w:type="dxa"/>
            <w:tcBorders>
              <w:top w:val="single" w:sz="4" w:space="0" w:color="auto"/>
              <w:left w:val="nil"/>
              <w:bottom w:val="nil"/>
              <w:right w:val="nil"/>
            </w:tcBorders>
            <w:hideMark/>
          </w:tcPr>
          <w:p w14:paraId="1FA864E6" w14:textId="77777777" w:rsidR="008B45EC" w:rsidRPr="002B5720" w:rsidRDefault="008B45EC" w:rsidP="00944059">
            <w:pPr>
              <w:ind w:right="-1" w:firstLine="69"/>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14:paraId="485D3C62" w14:textId="77777777" w:rsidR="008B45EC" w:rsidRDefault="008B45EC" w:rsidP="008B45EC">
      <w:pPr>
        <w:jc w:val="right"/>
        <w:rPr>
          <w:rFonts w:ascii="Times New Roman" w:hAnsi="Times New Roman" w:cs="Times New Roman"/>
          <w:b/>
          <w:sz w:val="24"/>
          <w:szCs w:val="24"/>
        </w:rPr>
      </w:pPr>
    </w:p>
    <w:p w14:paraId="135E1643" w14:textId="77777777" w:rsidR="008B45EC" w:rsidRDefault="008B45EC" w:rsidP="009B74F3">
      <w:pPr>
        <w:shd w:val="clear" w:color="auto" w:fill="FFFFFF"/>
        <w:spacing w:line="240" w:lineRule="auto"/>
        <w:jc w:val="center"/>
        <w:rPr>
          <w:rFonts w:ascii="Times New Roman" w:eastAsia="Calibri" w:hAnsi="Times New Roman" w:cs="Times New Roman"/>
          <w:b/>
          <w:i/>
          <w:sz w:val="24"/>
        </w:rPr>
      </w:pPr>
    </w:p>
    <w:p w14:paraId="67329740" w14:textId="77777777" w:rsidR="008B45EC" w:rsidRDefault="008B45EC" w:rsidP="009B74F3">
      <w:pPr>
        <w:shd w:val="clear" w:color="auto" w:fill="FFFFFF"/>
        <w:spacing w:line="240" w:lineRule="auto"/>
        <w:jc w:val="center"/>
        <w:rPr>
          <w:rFonts w:ascii="Times New Roman" w:eastAsia="Calibri" w:hAnsi="Times New Roman" w:cs="Times New Roman"/>
          <w:b/>
          <w:i/>
          <w:sz w:val="24"/>
        </w:rPr>
      </w:pPr>
    </w:p>
    <w:p w14:paraId="375BC2E2" w14:textId="77777777" w:rsidR="008B45EC" w:rsidRDefault="008B45EC" w:rsidP="00ED4DF5">
      <w:pPr>
        <w:spacing w:line="240" w:lineRule="auto"/>
        <w:rPr>
          <w:rFonts w:ascii="Arial" w:hAnsi="Arial" w:cs="Arial"/>
        </w:rPr>
      </w:pPr>
    </w:p>
    <w:p w14:paraId="5C0C0E11" w14:textId="77777777" w:rsidR="008B45EC" w:rsidRDefault="008B45EC" w:rsidP="00ED4DF5">
      <w:pPr>
        <w:spacing w:line="240" w:lineRule="auto"/>
        <w:rPr>
          <w:rFonts w:ascii="Arial" w:hAnsi="Arial" w:cs="Arial"/>
        </w:rPr>
      </w:pPr>
    </w:p>
    <w:p w14:paraId="5B424153" w14:textId="77777777" w:rsidR="008B45EC" w:rsidRDefault="008B45EC" w:rsidP="00ED4DF5">
      <w:pPr>
        <w:spacing w:line="240" w:lineRule="auto"/>
        <w:rPr>
          <w:rFonts w:ascii="Arial" w:hAnsi="Arial" w:cs="Arial"/>
        </w:rPr>
      </w:pPr>
    </w:p>
    <w:p w14:paraId="45F51C07" w14:textId="77777777" w:rsidR="008B45EC" w:rsidRDefault="008B45EC" w:rsidP="00ED4DF5">
      <w:pPr>
        <w:spacing w:line="240" w:lineRule="auto"/>
        <w:rPr>
          <w:rFonts w:ascii="Arial" w:hAnsi="Arial" w:cs="Arial"/>
        </w:rPr>
      </w:pPr>
    </w:p>
    <w:p w14:paraId="48FA6DC9" w14:textId="77777777" w:rsidR="008B45EC" w:rsidRDefault="008B45EC" w:rsidP="00ED4DF5">
      <w:pPr>
        <w:spacing w:line="240" w:lineRule="auto"/>
        <w:rPr>
          <w:rFonts w:ascii="Arial" w:hAnsi="Arial" w:cs="Arial"/>
        </w:rPr>
      </w:pPr>
    </w:p>
    <w:p w14:paraId="5F8C95BE" w14:textId="77777777" w:rsidR="008B45EC" w:rsidRDefault="008B45EC" w:rsidP="00ED4DF5">
      <w:pPr>
        <w:spacing w:line="240" w:lineRule="auto"/>
        <w:rPr>
          <w:rFonts w:ascii="Arial" w:hAnsi="Arial" w:cs="Arial"/>
        </w:rPr>
      </w:pPr>
    </w:p>
    <w:p w14:paraId="19C98867" w14:textId="77777777" w:rsidR="008B45EC" w:rsidRDefault="008B45EC" w:rsidP="00ED4DF5">
      <w:pPr>
        <w:spacing w:line="240" w:lineRule="auto"/>
        <w:rPr>
          <w:rFonts w:ascii="Arial" w:hAnsi="Arial" w:cs="Arial"/>
        </w:rPr>
      </w:pPr>
    </w:p>
    <w:p w14:paraId="23E8EFEA" w14:textId="77777777" w:rsidR="008B45EC" w:rsidRDefault="008B45EC" w:rsidP="00ED4DF5">
      <w:pPr>
        <w:spacing w:line="240" w:lineRule="auto"/>
        <w:rPr>
          <w:rFonts w:ascii="Arial" w:hAnsi="Arial" w:cs="Arial"/>
        </w:rPr>
      </w:pPr>
    </w:p>
    <w:p w14:paraId="11469AED" w14:textId="77777777" w:rsidR="008B45EC" w:rsidRDefault="008B45EC" w:rsidP="00ED4DF5">
      <w:pPr>
        <w:spacing w:line="240" w:lineRule="auto"/>
        <w:rPr>
          <w:rFonts w:ascii="Arial" w:hAnsi="Arial" w:cs="Arial"/>
        </w:rPr>
      </w:pPr>
    </w:p>
    <w:p w14:paraId="38930DDA" w14:textId="77777777" w:rsidR="008B45EC" w:rsidRDefault="008B45EC" w:rsidP="00ED4DF5">
      <w:pPr>
        <w:spacing w:line="240" w:lineRule="auto"/>
        <w:rPr>
          <w:rFonts w:ascii="Arial" w:hAnsi="Arial" w:cs="Arial"/>
        </w:rPr>
      </w:pPr>
    </w:p>
    <w:p w14:paraId="6BEDAABB" w14:textId="77777777" w:rsidR="008B45EC" w:rsidRDefault="008B45EC" w:rsidP="00ED4DF5">
      <w:pPr>
        <w:spacing w:line="240" w:lineRule="auto"/>
        <w:rPr>
          <w:rFonts w:ascii="Arial" w:hAnsi="Arial" w:cs="Arial"/>
        </w:rPr>
      </w:pPr>
    </w:p>
    <w:p w14:paraId="19084354" w14:textId="77777777" w:rsidR="008B45EC" w:rsidRDefault="008B45EC" w:rsidP="00ED4DF5">
      <w:pPr>
        <w:spacing w:line="240" w:lineRule="auto"/>
        <w:rPr>
          <w:rFonts w:ascii="Arial" w:hAnsi="Arial" w:cs="Arial"/>
        </w:rPr>
      </w:pPr>
    </w:p>
    <w:p w14:paraId="73489524" w14:textId="77777777" w:rsidR="008B45EC" w:rsidRDefault="008B45EC" w:rsidP="00ED4DF5">
      <w:pPr>
        <w:spacing w:line="240" w:lineRule="auto"/>
        <w:rPr>
          <w:rFonts w:ascii="Arial" w:hAnsi="Arial" w:cs="Arial"/>
        </w:rPr>
      </w:pPr>
    </w:p>
    <w:p w14:paraId="6D0DB494" w14:textId="77777777" w:rsidR="008B45EC" w:rsidRDefault="008B45EC" w:rsidP="00ED4DF5">
      <w:pPr>
        <w:spacing w:line="240" w:lineRule="auto"/>
        <w:rPr>
          <w:rFonts w:ascii="Arial" w:hAnsi="Arial" w:cs="Arial"/>
        </w:rPr>
      </w:pPr>
    </w:p>
    <w:p w14:paraId="2ECB2BBD" w14:textId="77777777" w:rsidR="004503B7" w:rsidRDefault="004503B7" w:rsidP="00ED4DF5">
      <w:pPr>
        <w:spacing w:line="240" w:lineRule="auto"/>
        <w:rPr>
          <w:rFonts w:ascii="Arial" w:hAnsi="Arial" w:cs="Arial"/>
        </w:rPr>
      </w:pPr>
    </w:p>
    <w:p w14:paraId="662BA751" w14:textId="77777777" w:rsidR="004503B7" w:rsidRDefault="004503B7" w:rsidP="00ED4DF5">
      <w:pPr>
        <w:spacing w:line="240" w:lineRule="auto"/>
        <w:rPr>
          <w:rFonts w:ascii="Arial" w:hAnsi="Arial" w:cs="Arial"/>
        </w:rPr>
      </w:pPr>
    </w:p>
    <w:p w14:paraId="635F9B41" w14:textId="77777777" w:rsidR="005F1C29" w:rsidRDefault="005F1C29" w:rsidP="00ED4DF5">
      <w:pPr>
        <w:spacing w:line="240" w:lineRule="auto"/>
        <w:rPr>
          <w:rFonts w:ascii="Arial" w:hAnsi="Arial" w:cs="Arial"/>
        </w:rPr>
      </w:pPr>
    </w:p>
    <w:p w14:paraId="0F6A68BA" w14:textId="77777777" w:rsidR="005F1C29" w:rsidRDefault="005F1C29" w:rsidP="00ED4DF5">
      <w:pPr>
        <w:spacing w:line="240" w:lineRule="auto"/>
        <w:rPr>
          <w:rFonts w:ascii="Arial" w:hAnsi="Arial" w:cs="Arial"/>
        </w:rPr>
      </w:pPr>
    </w:p>
    <w:p w14:paraId="40CC2334" w14:textId="77777777" w:rsidR="005F1C29" w:rsidRDefault="005F1C29" w:rsidP="00ED4DF5">
      <w:pPr>
        <w:spacing w:line="240" w:lineRule="auto"/>
        <w:rPr>
          <w:rFonts w:ascii="Arial" w:hAnsi="Arial" w:cs="Arial"/>
        </w:rPr>
      </w:pPr>
    </w:p>
    <w:p w14:paraId="341C40A2" w14:textId="77777777" w:rsidR="005F1C29" w:rsidRDefault="005F1C29" w:rsidP="00ED4DF5">
      <w:pPr>
        <w:spacing w:line="240" w:lineRule="auto"/>
        <w:rPr>
          <w:rFonts w:ascii="Arial" w:hAnsi="Arial" w:cs="Arial"/>
        </w:rPr>
      </w:pPr>
    </w:p>
    <w:p w14:paraId="7D205702" w14:textId="77777777" w:rsidR="005F1C29" w:rsidRDefault="005F1C29" w:rsidP="00ED4DF5">
      <w:pPr>
        <w:spacing w:line="240" w:lineRule="auto"/>
        <w:rPr>
          <w:rFonts w:ascii="Arial" w:hAnsi="Arial" w:cs="Arial"/>
        </w:rPr>
      </w:pPr>
    </w:p>
    <w:p w14:paraId="6E993677" w14:textId="77777777" w:rsidR="005F1C29" w:rsidRDefault="005F1C29" w:rsidP="00ED4DF5">
      <w:pPr>
        <w:spacing w:line="240" w:lineRule="auto"/>
        <w:rPr>
          <w:rFonts w:ascii="Arial" w:hAnsi="Arial" w:cs="Arial"/>
        </w:rPr>
      </w:pPr>
    </w:p>
    <w:p w14:paraId="4BCF2802" w14:textId="604618AD" w:rsidR="00ED4DF5" w:rsidRPr="009B74F3" w:rsidRDefault="00ED4DF5" w:rsidP="00407815">
      <w:pPr>
        <w:spacing w:line="240" w:lineRule="auto"/>
        <w:ind w:left="4764" w:firstLine="339"/>
        <w:jc w:val="left"/>
        <w:rPr>
          <w:rFonts w:ascii="Times New Roman" w:hAnsi="Times New Roman" w:cs="Times New Roman"/>
          <w:sz w:val="24"/>
          <w:szCs w:val="24"/>
        </w:rPr>
      </w:pPr>
      <w:r w:rsidRPr="009B74F3">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4</w:t>
      </w:r>
      <w:r w:rsidR="006E1809">
        <w:rPr>
          <w:rFonts w:ascii="Times New Roman" w:hAnsi="Times New Roman" w:cs="Times New Roman"/>
          <w:sz w:val="24"/>
          <w:szCs w:val="24"/>
        </w:rPr>
        <w:t xml:space="preserve"> priedas </w:t>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8B45EC">
        <w:rPr>
          <w:rFonts w:ascii="Times New Roman" w:hAnsi="Times New Roman" w:cs="Times New Roman"/>
          <w:sz w:val="24"/>
          <w:szCs w:val="24"/>
        </w:rPr>
        <w:t xml:space="preserve">    </w:t>
      </w:r>
      <w:r w:rsidRPr="009B74F3">
        <w:rPr>
          <w:rFonts w:ascii="Times New Roman" w:hAnsi="Times New Roman" w:cs="Times New Roman"/>
          <w:sz w:val="24"/>
          <w:szCs w:val="24"/>
        </w:rPr>
        <w:t>„Pasiūlymų vertinimo kriterijai ir sąlygos“</w:t>
      </w:r>
    </w:p>
    <w:p w14:paraId="653EB6CE" w14:textId="77777777" w:rsidR="00ED4DF5" w:rsidRDefault="00ED4DF5" w:rsidP="00ED4DF5">
      <w:pPr>
        <w:spacing w:line="240" w:lineRule="auto"/>
        <w:ind w:left="7314" w:firstLine="0"/>
        <w:rPr>
          <w:rFonts w:ascii="Arial" w:hAnsi="Arial" w:cs="Arial"/>
        </w:rPr>
      </w:pPr>
    </w:p>
    <w:p w14:paraId="31F7F41F" w14:textId="77777777" w:rsidR="00ED4DF5" w:rsidRPr="00F0499F" w:rsidRDefault="00ED4DF5" w:rsidP="00ED4DF5">
      <w:pPr>
        <w:jc w:val="center"/>
        <w:rPr>
          <w:b/>
          <w:szCs w:val="24"/>
        </w:rPr>
      </w:pPr>
    </w:p>
    <w:p w14:paraId="105D29B3" w14:textId="77777777" w:rsidR="00ED4DF5" w:rsidRPr="00162A17" w:rsidRDefault="00ED4DF5" w:rsidP="00ED4DF5">
      <w:pPr>
        <w:pStyle w:val="Paantrat"/>
        <w:jc w:val="center"/>
        <w:rPr>
          <w:rFonts w:ascii="Times New Roman" w:hAnsi="Times New Roman" w:cs="Times New Roman"/>
          <w:b/>
          <w:bCs/>
          <w:smallCaps/>
          <w:sz w:val="24"/>
          <w:szCs w:val="24"/>
        </w:rPr>
      </w:pPr>
      <w:r w:rsidRPr="00162A17">
        <w:rPr>
          <w:rFonts w:ascii="Times New Roman" w:hAnsi="Times New Roman" w:cs="Times New Roman"/>
          <w:b/>
          <w:sz w:val="24"/>
          <w:szCs w:val="24"/>
        </w:rPr>
        <w:t>PASIŪLYMŲ VERTINIMO KRITERIJAI ir Sąlygos</w:t>
      </w:r>
    </w:p>
    <w:p w14:paraId="611562BC" w14:textId="77777777" w:rsidR="00ED4DF5" w:rsidRDefault="00ED4DF5" w:rsidP="00ED4DF5">
      <w:pPr>
        <w:spacing w:line="240" w:lineRule="auto"/>
        <w:ind w:left="7314" w:firstLine="0"/>
        <w:rPr>
          <w:rFonts w:ascii="Arial" w:hAnsi="Arial" w:cs="Arial"/>
        </w:rPr>
      </w:pPr>
    </w:p>
    <w:p w14:paraId="0C79B4AB" w14:textId="77777777" w:rsidR="00ED4DF5" w:rsidRPr="00404B07" w:rsidRDefault="00ED4DF5" w:rsidP="00ED4DF5">
      <w:pPr>
        <w:numPr>
          <w:ilvl w:val="0"/>
          <w:numId w:val="11"/>
        </w:numPr>
        <w:tabs>
          <w:tab w:val="left" w:pos="851"/>
        </w:tabs>
        <w:spacing w:line="240" w:lineRule="auto"/>
        <w:ind w:left="0" w:firstLine="567"/>
        <w:contextualSpacing/>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422F8BD8" w14:textId="7E37D57F" w:rsidR="00ED4DF5" w:rsidRPr="00716F3A" w:rsidRDefault="00ED4DF5" w:rsidP="00716F3A">
      <w:pPr>
        <w:numPr>
          <w:ilvl w:val="0"/>
          <w:numId w:val="11"/>
        </w:numPr>
        <w:tabs>
          <w:tab w:val="left" w:pos="851"/>
        </w:tabs>
        <w:spacing w:line="240" w:lineRule="auto"/>
        <w:ind w:left="0" w:firstLine="567"/>
        <w:contextualSpacing/>
        <w:rPr>
          <w:rFonts w:ascii="Times New Roman" w:hAnsi="Times New Roman" w:cs="Times New Roman"/>
          <w:color w:val="FF0000"/>
          <w:sz w:val="24"/>
          <w:szCs w:val="24"/>
        </w:rPr>
      </w:pPr>
      <w:r w:rsidRPr="00404B07">
        <w:rPr>
          <w:rFonts w:ascii="Times New Roman" w:hAnsi="Times New Roman" w:cs="Times New Roman"/>
          <w:bCs/>
          <w:iCs/>
          <w:sz w:val="24"/>
          <w:szCs w:val="24"/>
        </w:rPr>
        <w:t>Pasiūlyme nurodyta pirkimo objekto kaina visais atvejais laikoma neįprastai maža, jeigu ji yra 30 ir daugiau procentų mažesnė</w:t>
      </w:r>
      <w:r w:rsidR="00716F3A">
        <w:rPr>
          <w:rFonts w:ascii="Times New Roman" w:hAnsi="Times New Roman" w:cs="Times New Roman"/>
          <w:bCs/>
          <w:iCs/>
          <w:sz w:val="24"/>
          <w:szCs w:val="24"/>
        </w:rPr>
        <w:t xml:space="preserve"> </w:t>
      </w:r>
      <w:r w:rsidRPr="00716F3A">
        <w:rPr>
          <w:rFonts w:ascii="Times New Roman" w:hAnsi="Times New Roman" w:cs="Times New Roman"/>
          <w:sz w:val="24"/>
          <w:szCs w:val="24"/>
        </w:rPr>
        <w:t>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3514A361" w14:textId="77777777" w:rsidR="00ED4DF5" w:rsidRPr="00404B07" w:rsidRDefault="00ED4DF5" w:rsidP="00ED4DF5">
      <w:pPr>
        <w:numPr>
          <w:ilvl w:val="0"/>
          <w:numId w:val="11"/>
        </w:numPr>
        <w:tabs>
          <w:tab w:val="left" w:pos="851"/>
        </w:tabs>
        <w:spacing w:line="240" w:lineRule="auto"/>
        <w:ind w:left="0"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73CC85C5" w14:textId="77777777" w:rsidR="00ED4DF5" w:rsidRPr="00404B07" w:rsidRDefault="00ED4DF5" w:rsidP="00ED4DF5">
      <w:pPr>
        <w:tabs>
          <w:tab w:val="left" w:pos="851"/>
        </w:tabs>
        <w:spacing w:line="240" w:lineRule="auto"/>
        <w:ind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0834C5FD" w14:textId="77777777" w:rsidR="00ED4DF5" w:rsidRDefault="00ED4DF5" w:rsidP="00ED4DF5">
      <w:pPr>
        <w:rPr>
          <w:rFonts w:ascii="Arial" w:eastAsiaTheme="minorHAnsi" w:hAnsi="Arial" w:cs="Arial"/>
          <w:bCs/>
          <w:iCs/>
        </w:rPr>
      </w:pPr>
      <w:r>
        <w:rPr>
          <w:rFonts w:ascii="Arial" w:eastAsiaTheme="minorHAnsi" w:hAnsi="Arial" w:cs="Arial"/>
          <w:bCs/>
          <w:iCs/>
        </w:rPr>
        <w:br w:type="page"/>
      </w:r>
    </w:p>
    <w:p w14:paraId="2039F6E6" w14:textId="178B67A6" w:rsidR="00506996" w:rsidRPr="008F47CF" w:rsidRDefault="00506996" w:rsidP="00FB4849">
      <w:pPr>
        <w:rPr>
          <w:rFonts w:ascii="Times New Roman" w:eastAsiaTheme="minorHAnsi" w:hAnsi="Times New Roman" w:cs="Times New Roman"/>
          <w:bCs/>
          <w:iCs/>
          <w:sz w:val="24"/>
          <w:szCs w:val="24"/>
        </w:rPr>
      </w:pPr>
    </w:p>
    <w:p w14:paraId="282BAFD3" w14:textId="7940E117" w:rsidR="00506996" w:rsidRDefault="00506996" w:rsidP="00506996">
      <w:pPr>
        <w:spacing w:line="240" w:lineRule="auto"/>
        <w:ind w:left="7314" w:firstLine="0"/>
        <w:rPr>
          <w:rFonts w:ascii="Times New Roman" w:hAnsi="Times New Roman" w:cs="Times New Roman"/>
          <w:sz w:val="24"/>
          <w:szCs w:val="24"/>
        </w:rPr>
      </w:pPr>
      <w:r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5</w:t>
      </w:r>
      <w:r w:rsidRPr="00FB4849">
        <w:rPr>
          <w:rFonts w:ascii="Times New Roman" w:hAnsi="Times New Roman" w:cs="Times New Roman"/>
          <w:sz w:val="24"/>
          <w:szCs w:val="24"/>
        </w:rPr>
        <w:t xml:space="preserve"> priedas „Sutarties projektas“</w:t>
      </w:r>
    </w:p>
    <w:p w14:paraId="490832C8" w14:textId="77777777" w:rsidR="00EC5645" w:rsidRDefault="00EC5645" w:rsidP="00506996">
      <w:pPr>
        <w:spacing w:line="240" w:lineRule="auto"/>
        <w:ind w:left="7314" w:firstLine="0"/>
        <w:rPr>
          <w:rFonts w:ascii="Times New Roman" w:hAnsi="Times New Roman" w:cs="Times New Roman"/>
          <w:sz w:val="24"/>
          <w:szCs w:val="24"/>
        </w:rPr>
      </w:pPr>
    </w:p>
    <w:p w14:paraId="41BC9669" w14:textId="3D260F91" w:rsidR="00EC5645" w:rsidRDefault="00EC5645" w:rsidP="00EC5645">
      <w:pPr>
        <w:jc w:val="center"/>
        <w:outlineLvl w:val="0"/>
        <w:rPr>
          <w:rFonts w:ascii="Times New Roman" w:hAnsi="Times New Roman" w:cs="Times New Roman"/>
          <w:b/>
          <w:sz w:val="24"/>
          <w:szCs w:val="24"/>
        </w:rPr>
      </w:pPr>
      <w:r w:rsidRPr="00EC5645">
        <w:rPr>
          <w:rFonts w:ascii="Times New Roman" w:hAnsi="Times New Roman" w:cs="Times New Roman"/>
          <w:b/>
          <w:sz w:val="24"/>
          <w:szCs w:val="24"/>
        </w:rPr>
        <w:t xml:space="preserve">PIRKIMO-PARDAVIMO SUTARTIS Nr. </w:t>
      </w:r>
    </w:p>
    <w:p w14:paraId="783000C5" w14:textId="354D3395" w:rsidR="00EC5645" w:rsidRPr="00EC5645" w:rsidRDefault="00EC5645" w:rsidP="00EC5645">
      <w:pPr>
        <w:jc w:val="center"/>
        <w:outlineLvl w:val="0"/>
        <w:rPr>
          <w:rFonts w:ascii="Times New Roman" w:hAnsi="Times New Roman" w:cs="Times New Roman"/>
          <w:sz w:val="24"/>
          <w:szCs w:val="24"/>
        </w:rPr>
      </w:pPr>
      <w:r>
        <w:rPr>
          <w:rFonts w:ascii="Times New Roman" w:hAnsi="Times New Roman" w:cs="Times New Roman"/>
          <w:sz w:val="24"/>
          <w:szCs w:val="24"/>
        </w:rPr>
        <w:t>(prisegama atskiru dokumentu)</w:t>
      </w:r>
    </w:p>
    <w:p w14:paraId="08BDE85F" w14:textId="77777777" w:rsidR="00EC5645" w:rsidRPr="00FB4849" w:rsidRDefault="00EC5645" w:rsidP="00EC5645">
      <w:pPr>
        <w:spacing w:line="240" w:lineRule="auto"/>
        <w:ind w:firstLine="0"/>
        <w:jc w:val="center"/>
        <w:rPr>
          <w:rFonts w:ascii="Times New Roman" w:hAnsi="Times New Roman" w:cs="Times New Roman"/>
          <w:sz w:val="24"/>
          <w:szCs w:val="24"/>
        </w:rPr>
      </w:pP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163D66E3" w14:textId="10704889" w:rsidR="009B4090" w:rsidRDefault="00112F92" w:rsidP="00B816CE">
      <w:pPr>
        <w:spacing w:line="240" w:lineRule="auto"/>
        <w:ind w:firstLine="0"/>
        <w:rPr>
          <w:rFonts w:ascii="Times New Roman" w:hAnsi="Times New Roman" w:cs="Times New Roman"/>
          <w:sz w:val="24"/>
          <w:szCs w:val="24"/>
        </w:rPr>
      </w:pPr>
      <w:r>
        <w:rPr>
          <w:rFonts w:ascii="Arial" w:eastAsiaTheme="minorHAnsi" w:hAnsi="Arial" w:cs="Arial"/>
          <w:bCs/>
          <w:iCs/>
        </w:rPr>
        <w:br w:type="page"/>
      </w:r>
      <w:r w:rsidR="00FB4849">
        <w:rPr>
          <w:rFonts w:ascii="Arial" w:eastAsiaTheme="minorHAnsi" w:hAnsi="Arial" w:cs="Arial"/>
          <w:bCs/>
          <w:iCs/>
        </w:rPr>
        <w:lastRenderedPageBreak/>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5110A6"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6</w:t>
      </w:r>
      <w:r w:rsidR="005110A6" w:rsidRPr="00FB4849">
        <w:rPr>
          <w:rFonts w:ascii="Times New Roman" w:hAnsi="Times New Roman" w:cs="Times New Roman"/>
          <w:sz w:val="24"/>
          <w:szCs w:val="24"/>
        </w:rPr>
        <w:t xml:space="preserve"> priedas </w:t>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B816CE">
        <w:rPr>
          <w:rFonts w:ascii="Times New Roman" w:hAnsi="Times New Roman" w:cs="Times New Roman"/>
          <w:sz w:val="24"/>
          <w:szCs w:val="24"/>
        </w:rPr>
        <w:t xml:space="preserve">      </w:t>
      </w:r>
      <w:r w:rsidR="005110A6" w:rsidRPr="00FB4849">
        <w:rPr>
          <w:rFonts w:ascii="Times New Roman" w:hAnsi="Times New Roman" w:cs="Times New Roman"/>
          <w:sz w:val="24"/>
          <w:szCs w:val="24"/>
        </w:rPr>
        <w:t>„Terminai“</w:t>
      </w:r>
    </w:p>
    <w:p w14:paraId="41A80B54" w14:textId="77777777" w:rsidR="00B816CE" w:rsidRDefault="00B816CE" w:rsidP="00B816CE">
      <w:pPr>
        <w:spacing w:line="240" w:lineRule="auto"/>
        <w:ind w:firstLine="0"/>
        <w:rPr>
          <w:rFonts w:ascii="Times New Roman" w:hAnsi="Times New Roman" w:cs="Times New Roman"/>
          <w:sz w:val="24"/>
          <w:szCs w:val="24"/>
        </w:rPr>
      </w:pPr>
    </w:p>
    <w:tbl>
      <w:tblPr>
        <w:tblStyle w:val="TableGrid2"/>
        <w:tblW w:w="9923" w:type="dxa"/>
        <w:tblInd w:w="137" w:type="dxa"/>
        <w:tblLayout w:type="fixed"/>
        <w:tblLook w:val="04A0" w:firstRow="1" w:lastRow="0" w:firstColumn="1" w:lastColumn="0" w:noHBand="0" w:noVBand="1"/>
      </w:tblPr>
      <w:tblGrid>
        <w:gridCol w:w="567"/>
        <w:gridCol w:w="3119"/>
        <w:gridCol w:w="3543"/>
        <w:gridCol w:w="2694"/>
      </w:tblGrid>
      <w:tr w:rsidR="00B816CE" w:rsidRPr="00B816CE" w14:paraId="64DDFFDF" w14:textId="77777777" w:rsidTr="00215EC7">
        <w:trPr>
          <w:trHeight w:val="20"/>
        </w:trPr>
        <w:tc>
          <w:tcPr>
            <w:tcW w:w="567" w:type="dxa"/>
          </w:tcPr>
          <w:p w14:paraId="45DFA7B7" w14:textId="77777777" w:rsidR="00B816CE" w:rsidRPr="00B816CE" w:rsidRDefault="00B816CE" w:rsidP="00B816CE">
            <w:pPr>
              <w:ind w:firstLine="0"/>
              <w:rPr>
                <w:rFonts w:eastAsiaTheme="minorEastAsia"/>
                <w:sz w:val="24"/>
                <w:szCs w:val="24"/>
              </w:rPr>
            </w:pPr>
            <w:r w:rsidRPr="00B816CE">
              <w:rPr>
                <w:rFonts w:eastAsiaTheme="minorEastAsia"/>
                <w:sz w:val="24"/>
                <w:szCs w:val="24"/>
              </w:rPr>
              <w:t>Eil.</w:t>
            </w:r>
          </w:p>
          <w:p w14:paraId="3031FAE9" w14:textId="77777777" w:rsidR="00B816CE" w:rsidRPr="00B816CE" w:rsidRDefault="00B816CE" w:rsidP="00B816CE">
            <w:pPr>
              <w:ind w:firstLine="0"/>
              <w:rPr>
                <w:rFonts w:eastAsiaTheme="minorEastAsia"/>
                <w:sz w:val="24"/>
                <w:szCs w:val="24"/>
              </w:rPr>
            </w:pPr>
            <w:r w:rsidRPr="00B816CE">
              <w:rPr>
                <w:rFonts w:eastAsiaTheme="minorEastAsia"/>
                <w:sz w:val="24"/>
                <w:szCs w:val="24"/>
              </w:rPr>
              <w:t>Nr.</w:t>
            </w:r>
          </w:p>
        </w:tc>
        <w:tc>
          <w:tcPr>
            <w:tcW w:w="3119" w:type="dxa"/>
          </w:tcPr>
          <w:p w14:paraId="087397E9" w14:textId="77777777" w:rsidR="00B816CE" w:rsidRPr="00B816CE" w:rsidRDefault="00B816CE" w:rsidP="00B816CE">
            <w:pPr>
              <w:ind w:firstLine="0"/>
              <w:rPr>
                <w:rFonts w:eastAsiaTheme="minorEastAsia"/>
                <w:sz w:val="24"/>
                <w:szCs w:val="24"/>
              </w:rPr>
            </w:pPr>
            <w:r w:rsidRPr="00B816CE">
              <w:rPr>
                <w:rFonts w:eastAsiaTheme="minorEastAsia"/>
                <w:b/>
                <w:sz w:val="24"/>
                <w:szCs w:val="24"/>
              </w:rPr>
              <w:t xml:space="preserve">VEIKSMAS </w:t>
            </w:r>
          </w:p>
        </w:tc>
        <w:tc>
          <w:tcPr>
            <w:tcW w:w="3543" w:type="dxa"/>
            <w:hideMark/>
          </w:tcPr>
          <w:p w14:paraId="55978243"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 xml:space="preserve">DATA/DIENŲ SKAIČIUS/ LAIKAS </w:t>
            </w:r>
            <w:r w:rsidRPr="00B816CE">
              <w:rPr>
                <w:rFonts w:eastAsiaTheme="minorEastAsia"/>
                <w:sz w:val="24"/>
                <w:szCs w:val="24"/>
              </w:rPr>
              <w:t>(Lietuvos laiku)</w:t>
            </w:r>
          </w:p>
        </w:tc>
        <w:tc>
          <w:tcPr>
            <w:tcW w:w="2694" w:type="dxa"/>
            <w:hideMark/>
          </w:tcPr>
          <w:p w14:paraId="306D1C28"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PASTABOS</w:t>
            </w:r>
          </w:p>
        </w:tc>
      </w:tr>
      <w:tr w:rsidR="00B816CE" w:rsidRPr="00B816CE" w14:paraId="69B61691" w14:textId="77777777" w:rsidTr="00215EC7">
        <w:trPr>
          <w:trHeight w:val="20"/>
        </w:trPr>
        <w:tc>
          <w:tcPr>
            <w:tcW w:w="567" w:type="dxa"/>
          </w:tcPr>
          <w:p w14:paraId="33AE09F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1</w:t>
            </w:r>
          </w:p>
        </w:tc>
        <w:tc>
          <w:tcPr>
            <w:tcW w:w="3119" w:type="dxa"/>
          </w:tcPr>
          <w:p w14:paraId="36C04D06"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Pasiūlymų pateikimo terminas</w:t>
            </w:r>
          </w:p>
        </w:tc>
        <w:tc>
          <w:tcPr>
            <w:tcW w:w="3543" w:type="dxa"/>
          </w:tcPr>
          <w:p w14:paraId="0A57B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Bus nurodytas skelbime apie pirkimą. </w:t>
            </w:r>
          </w:p>
        </w:tc>
        <w:tc>
          <w:tcPr>
            <w:tcW w:w="2694" w:type="dxa"/>
          </w:tcPr>
          <w:p w14:paraId="63059F1D"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turi teisę pratęsti pasiūlymų pateikimo terminą.</w:t>
            </w:r>
          </w:p>
        </w:tc>
      </w:tr>
      <w:tr w:rsidR="00B816CE" w:rsidRPr="00B816CE" w14:paraId="25BD2781" w14:textId="77777777" w:rsidTr="00215EC7">
        <w:trPr>
          <w:trHeight w:val="20"/>
        </w:trPr>
        <w:tc>
          <w:tcPr>
            <w:tcW w:w="567" w:type="dxa"/>
          </w:tcPr>
          <w:p w14:paraId="098C9C4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2</w:t>
            </w:r>
          </w:p>
        </w:tc>
        <w:tc>
          <w:tcPr>
            <w:tcW w:w="3119" w:type="dxa"/>
          </w:tcPr>
          <w:p w14:paraId="725352CF" w14:textId="77777777" w:rsidR="00B816CE" w:rsidRPr="00B816CE" w:rsidRDefault="00B816CE" w:rsidP="00B816CE">
            <w:pPr>
              <w:ind w:firstLine="0"/>
              <w:rPr>
                <w:rFonts w:eastAsiaTheme="minorEastAsia"/>
                <w:bCs/>
                <w:sz w:val="24"/>
                <w:szCs w:val="24"/>
              </w:rPr>
            </w:pPr>
            <w:r w:rsidRPr="00B816CE">
              <w:rPr>
                <w:rFonts w:eastAsiaTheme="minorEastAsia"/>
                <w:sz w:val="24"/>
                <w:szCs w:val="24"/>
              </w:rPr>
              <w:t>Pasiūlymą patikslinti pirkimo dokumentus arba prašymus dėl pirkimo dokumentų paaiškinimų tiekėjas turi pateikti ne vėliau kaip:</w:t>
            </w:r>
          </w:p>
        </w:tc>
        <w:tc>
          <w:tcPr>
            <w:tcW w:w="3543" w:type="dxa"/>
          </w:tcPr>
          <w:p w14:paraId="019CD04E"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Likus </w:t>
            </w:r>
            <w:r w:rsidRPr="00B816CE">
              <w:rPr>
                <w:rFonts w:eastAsiaTheme="minorEastAsia"/>
                <w:b/>
                <w:sz w:val="24"/>
                <w:szCs w:val="24"/>
              </w:rPr>
              <w:t>2 darbo dienoms</w:t>
            </w:r>
            <w:r w:rsidRPr="00B816CE">
              <w:rPr>
                <w:rFonts w:eastAsiaTheme="minorEastAsia"/>
                <w:sz w:val="24"/>
                <w:szCs w:val="24"/>
              </w:rPr>
              <w:t xml:space="preserve"> iki pasiūlymų pateikimo termino pabaigos.</w:t>
            </w:r>
          </w:p>
        </w:tc>
        <w:tc>
          <w:tcPr>
            <w:tcW w:w="2694" w:type="dxa"/>
          </w:tcPr>
          <w:p w14:paraId="77EFF29C" w14:textId="77777777" w:rsidR="00B816CE" w:rsidRPr="00B816CE" w:rsidRDefault="00B816CE" w:rsidP="00B816CE">
            <w:pPr>
              <w:ind w:firstLine="0"/>
              <w:rPr>
                <w:rFonts w:eastAsiaTheme="minorEastAsia"/>
                <w:sz w:val="24"/>
                <w:szCs w:val="24"/>
              </w:rPr>
            </w:pPr>
          </w:p>
          <w:p w14:paraId="4B3B464E" w14:textId="77777777" w:rsidR="00B816CE" w:rsidRPr="00B816CE" w:rsidRDefault="00B816CE" w:rsidP="00B816CE">
            <w:pPr>
              <w:ind w:firstLine="0"/>
              <w:rPr>
                <w:rFonts w:eastAsiaTheme="minorEastAsia"/>
                <w:sz w:val="24"/>
                <w:szCs w:val="24"/>
              </w:rPr>
            </w:pPr>
          </w:p>
          <w:p w14:paraId="3C04F87A" w14:textId="77777777" w:rsidR="00B816CE" w:rsidRPr="00B816CE" w:rsidRDefault="00B816CE" w:rsidP="00B816CE">
            <w:pPr>
              <w:ind w:firstLine="0"/>
              <w:rPr>
                <w:rFonts w:eastAsiaTheme="minorEastAsia"/>
                <w:sz w:val="24"/>
                <w:szCs w:val="24"/>
              </w:rPr>
            </w:pPr>
          </w:p>
        </w:tc>
      </w:tr>
      <w:tr w:rsidR="00B816CE" w:rsidRPr="00B816CE" w14:paraId="46AD1FCA" w14:textId="77777777" w:rsidTr="00215EC7">
        <w:trPr>
          <w:trHeight w:val="20"/>
        </w:trPr>
        <w:tc>
          <w:tcPr>
            <w:tcW w:w="567" w:type="dxa"/>
          </w:tcPr>
          <w:p w14:paraId="64A148C4"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w:t>
            </w:r>
          </w:p>
        </w:tc>
        <w:tc>
          <w:tcPr>
            <w:tcW w:w="3119" w:type="dxa"/>
          </w:tcPr>
          <w:p w14:paraId="1A717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pirkimo dokumentų paaiškinimą, patikslinimą pateikia visiems dalyviams:</w:t>
            </w:r>
          </w:p>
        </w:tc>
        <w:tc>
          <w:tcPr>
            <w:tcW w:w="3543" w:type="dxa"/>
          </w:tcPr>
          <w:p w14:paraId="0EE063EA"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Likus ne mažiau kaip</w:t>
            </w:r>
            <w:r w:rsidRPr="00B816CE">
              <w:rPr>
                <w:rFonts w:eastAsiaTheme="minorEastAsia"/>
                <w:b/>
                <w:sz w:val="24"/>
                <w:szCs w:val="24"/>
              </w:rPr>
              <w:t xml:space="preserve"> 1 darbo dienai</w:t>
            </w:r>
            <w:r w:rsidRPr="00B816CE">
              <w:rPr>
                <w:rFonts w:eastAsiaTheme="minorEastAsia"/>
                <w:sz w:val="24"/>
                <w:szCs w:val="24"/>
              </w:rPr>
              <w:t xml:space="preserve"> iki pasiūlymų pateikimo termino pabaigos.</w:t>
            </w:r>
          </w:p>
        </w:tc>
        <w:tc>
          <w:tcPr>
            <w:tcW w:w="2694" w:type="dxa"/>
          </w:tcPr>
          <w:p w14:paraId="49A7D542" w14:textId="66C76E3B" w:rsidR="00B816CE" w:rsidRPr="00B816CE" w:rsidRDefault="00B816CE" w:rsidP="00B816CE">
            <w:pPr>
              <w:ind w:firstLine="0"/>
              <w:rPr>
                <w:rFonts w:eastAsiaTheme="minorEastAsia"/>
                <w:sz w:val="24"/>
                <w:szCs w:val="24"/>
              </w:rPr>
            </w:pPr>
            <w:r w:rsidRPr="00B816CE">
              <w:rPr>
                <w:rFonts w:eastAsiaTheme="minorEastAsia"/>
                <w:sz w:val="24"/>
                <w:szCs w:val="24"/>
              </w:rPr>
              <w:t xml:space="preserve">Jei paaiškinimai ar patikslinimai teikiami perkančiosios organizacijos iniciatyva, jų pateikimo terminas nesikeičia. </w:t>
            </w:r>
          </w:p>
        </w:tc>
      </w:tr>
      <w:tr w:rsidR="00B816CE" w:rsidRPr="00B816CE" w14:paraId="74B8307B" w14:textId="77777777" w:rsidTr="00215EC7">
        <w:trPr>
          <w:trHeight w:val="1055"/>
        </w:trPr>
        <w:tc>
          <w:tcPr>
            <w:tcW w:w="567" w:type="dxa"/>
          </w:tcPr>
          <w:p w14:paraId="11003D13" w14:textId="7DFB2BAF" w:rsidR="00B816CE" w:rsidRPr="00B816CE" w:rsidRDefault="00ED7CED" w:rsidP="00B816CE">
            <w:pPr>
              <w:ind w:firstLine="0"/>
              <w:rPr>
                <w:rFonts w:eastAsiaTheme="minorEastAsia"/>
                <w:bCs/>
                <w:sz w:val="24"/>
                <w:szCs w:val="24"/>
              </w:rPr>
            </w:pPr>
            <w:r>
              <w:rPr>
                <w:rFonts w:eastAsiaTheme="minorEastAsia"/>
                <w:bCs/>
                <w:sz w:val="24"/>
                <w:szCs w:val="24"/>
              </w:rPr>
              <w:t>4</w:t>
            </w:r>
          </w:p>
        </w:tc>
        <w:tc>
          <w:tcPr>
            <w:tcW w:w="3119" w:type="dxa"/>
            <w:hideMark/>
          </w:tcPr>
          <w:p w14:paraId="5133AA4A" w14:textId="77777777" w:rsidR="00B816CE" w:rsidRPr="00B816CE" w:rsidRDefault="00B816CE" w:rsidP="00B816CE">
            <w:pPr>
              <w:ind w:firstLine="0"/>
              <w:rPr>
                <w:rFonts w:eastAsiaTheme="minorEastAsia"/>
                <w:sz w:val="24"/>
                <w:szCs w:val="24"/>
              </w:rPr>
            </w:pPr>
            <w:r w:rsidRPr="00B816CE">
              <w:rPr>
                <w:rFonts w:eastAsiaTheme="minorEastAsia"/>
                <w:sz w:val="24"/>
                <w:szCs w:val="24"/>
              </w:rPr>
              <w:t>Pradinis susipažinimas su CVP IS priemonėmis gautais pasiūlymais</w:t>
            </w:r>
          </w:p>
        </w:tc>
        <w:tc>
          <w:tcPr>
            <w:tcW w:w="3543" w:type="dxa"/>
            <w:hideMark/>
          </w:tcPr>
          <w:p w14:paraId="4618AF0D" w14:textId="3B5AEC7C" w:rsidR="00B816CE" w:rsidRPr="00B816CE" w:rsidRDefault="00B816CE" w:rsidP="00B816CE">
            <w:pPr>
              <w:ind w:firstLine="0"/>
              <w:rPr>
                <w:rFonts w:eastAsiaTheme="minorEastAsia"/>
                <w:sz w:val="24"/>
                <w:szCs w:val="24"/>
              </w:rPr>
            </w:pPr>
            <w:r w:rsidRPr="00B816CE">
              <w:rPr>
                <w:rFonts w:eastAsiaTheme="minorEastAsia"/>
                <w:sz w:val="24"/>
                <w:szCs w:val="24"/>
              </w:rPr>
              <w:t xml:space="preserve">Pradedamas ne anksčiau nei po </w:t>
            </w:r>
            <w:r w:rsidR="0020174C">
              <w:rPr>
                <w:rFonts w:eastAsiaTheme="minorEastAsia"/>
                <w:sz w:val="24"/>
                <w:szCs w:val="24"/>
              </w:rPr>
              <w:t>30</w:t>
            </w:r>
            <w:r w:rsidRPr="00B816CE">
              <w:rPr>
                <w:rFonts w:eastAsiaTheme="minorEastAsia"/>
                <w:sz w:val="24"/>
                <w:szCs w:val="24"/>
              </w:rPr>
              <w:t xml:space="preserve"> minučių po galutinių pasiūlymų pateikimo termino pabaigos</w:t>
            </w:r>
          </w:p>
        </w:tc>
        <w:tc>
          <w:tcPr>
            <w:tcW w:w="2694" w:type="dxa"/>
            <w:hideMark/>
          </w:tcPr>
          <w:p w14:paraId="3C005B37" w14:textId="77777777" w:rsidR="00B816CE" w:rsidRPr="00B816CE" w:rsidRDefault="00B816CE" w:rsidP="00B816CE">
            <w:pPr>
              <w:ind w:firstLine="0"/>
              <w:rPr>
                <w:rFonts w:eastAsiaTheme="minorEastAsia"/>
                <w:iCs/>
                <w:sz w:val="24"/>
                <w:szCs w:val="24"/>
              </w:rPr>
            </w:pPr>
          </w:p>
        </w:tc>
      </w:tr>
      <w:tr w:rsidR="00B816CE" w:rsidRPr="00B816CE" w14:paraId="5BEA24A0" w14:textId="77777777" w:rsidTr="00215EC7">
        <w:trPr>
          <w:trHeight w:val="20"/>
        </w:trPr>
        <w:tc>
          <w:tcPr>
            <w:tcW w:w="567" w:type="dxa"/>
          </w:tcPr>
          <w:p w14:paraId="5928E747" w14:textId="363EF9C9" w:rsidR="00B816CE" w:rsidRPr="00B816CE" w:rsidRDefault="00ED7CED" w:rsidP="00B816CE">
            <w:pPr>
              <w:ind w:firstLine="0"/>
              <w:rPr>
                <w:rFonts w:eastAsiaTheme="minorEastAsia"/>
                <w:bCs/>
                <w:sz w:val="24"/>
                <w:szCs w:val="24"/>
              </w:rPr>
            </w:pPr>
            <w:r>
              <w:rPr>
                <w:rFonts w:eastAsiaTheme="minorEastAsia"/>
                <w:bCs/>
                <w:sz w:val="24"/>
                <w:szCs w:val="24"/>
              </w:rPr>
              <w:t>5</w:t>
            </w:r>
          </w:p>
        </w:tc>
        <w:tc>
          <w:tcPr>
            <w:tcW w:w="3119" w:type="dxa"/>
          </w:tcPr>
          <w:p w14:paraId="113D6DBB"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Pasiūlymo galiojimo ir pasiūlymo galiojimo užtikrinimo (jei taikoma) terminas ne trumpesnis kaip</w:t>
            </w:r>
          </w:p>
        </w:tc>
        <w:tc>
          <w:tcPr>
            <w:tcW w:w="3543" w:type="dxa"/>
          </w:tcPr>
          <w:p w14:paraId="7CA757BA"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3 mėn. nuo pasiūlymų pateikimo galutinio termino pabaigos. </w:t>
            </w:r>
          </w:p>
        </w:tc>
        <w:tc>
          <w:tcPr>
            <w:tcW w:w="2694" w:type="dxa"/>
          </w:tcPr>
          <w:p w14:paraId="3ADD6EA3" w14:textId="77777777" w:rsidR="00B816CE" w:rsidRPr="00B816CE" w:rsidRDefault="00B816CE" w:rsidP="00B816CE">
            <w:pPr>
              <w:ind w:firstLine="0"/>
              <w:rPr>
                <w:rFonts w:eastAsiaTheme="minorEastAsia"/>
                <w:sz w:val="24"/>
                <w:szCs w:val="24"/>
              </w:rPr>
            </w:pPr>
          </w:p>
        </w:tc>
      </w:tr>
      <w:tr w:rsidR="00B816CE" w:rsidRPr="00B816CE" w14:paraId="1B27AC43" w14:textId="77777777" w:rsidTr="00215EC7">
        <w:trPr>
          <w:trHeight w:val="20"/>
        </w:trPr>
        <w:tc>
          <w:tcPr>
            <w:tcW w:w="567" w:type="dxa"/>
          </w:tcPr>
          <w:p w14:paraId="408BFDEB" w14:textId="362B4ABE" w:rsidR="00B816CE" w:rsidRPr="00B816CE" w:rsidRDefault="00ED7CED" w:rsidP="00B816CE">
            <w:pPr>
              <w:ind w:firstLine="0"/>
              <w:rPr>
                <w:rFonts w:eastAsiaTheme="minorEastAsia"/>
                <w:bCs/>
                <w:sz w:val="24"/>
                <w:szCs w:val="24"/>
              </w:rPr>
            </w:pPr>
            <w:r>
              <w:rPr>
                <w:rFonts w:eastAsiaTheme="minorEastAsia"/>
                <w:bCs/>
                <w:sz w:val="24"/>
                <w:szCs w:val="24"/>
              </w:rPr>
              <w:t>6</w:t>
            </w:r>
          </w:p>
        </w:tc>
        <w:tc>
          <w:tcPr>
            <w:tcW w:w="3119" w:type="dxa"/>
          </w:tcPr>
          <w:p w14:paraId="5598FA82"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atsako dalyviui, ar jis sutinka priimti dalyvio siūlomą pasiūlymo galiojimo užtikrinimą patvirtinantį dokumentą ne vėliau kaip per</w:t>
            </w:r>
          </w:p>
        </w:tc>
        <w:tc>
          <w:tcPr>
            <w:tcW w:w="3543" w:type="dxa"/>
          </w:tcPr>
          <w:p w14:paraId="68CF3AC5" w14:textId="77777777" w:rsidR="00B816CE" w:rsidRPr="00B816CE" w:rsidRDefault="00B816CE" w:rsidP="00B816CE">
            <w:pPr>
              <w:ind w:firstLine="0"/>
              <w:rPr>
                <w:rFonts w:eastAsiaTheme="minorEastAsia"/>
                <w:iCs/>
                <w:sz w:val="24"/>
                <w:szCs w:val="24"/>
              </w:rPr>
            </w:pPr>
            <w:r w:rsidRPr="00B816CE">
              <w:rPr>
                <w:rFonts w:eastAsiaTheme="minorEastAsia"/>
                <w:iCs/>
                <w:sz w:val="24"/>
                <w:szCs w:val="24"/>
              </w:rPr>
              <w:t>NETAIKOMA</w:t>
            </w:r>
          </w:p>
          <w:p w14:paraId="710E86D5" w14:textId="77777777" w:rsidR="00B816CE" w:rsidRPr="00B816CE" w:rsidRDefault="00B816CE" w:rsidP="00B816CE">
            <w:pPr>
              <w:ind w:firstLine="0"/>
              <w:rPr>
                <w:rFonts w:eastAsiaTheme="minorEastAsia"/>
                <w:sz w:val="24"/>
                <w:szCs w:val="24"/>
              </w:rPr>
            </w:pPr>
          </w:p>
        </w:tc>
        <w:tc>
          <w:tcPr>
            <w:tcW w:w="2694" w:type="dxa"/>
          </w:tcPr>
          <w:p w14:paraId="55578F77" w14:textId="77777777" w:rsidR="00B816CE" w:rsidRPr="00B816CE" w:rsidRDefault="00B816CE" w:rsidP="00B816CE">
            <w:pPr>
              <w:ind w:firstLine="0"/>
              <w:rPr>
                <w:rFonts w:eastAsiaTheme="minorEastAsia"/>
                <w:sz w:val="24"/>
                <w:szCs w:val="24"/>
              </w:rPr>
            </w:pPr>
          </w:p>
        </w:tc>
      </w:tr>
      <w:tr w:rsidR="00B816CE" w:rsidRPr="00B816CE" w14:paraId="74C0A802" w14:textId="77777777" w:rsidTr="00215EC7">
        <w:trPr>
          <w:trHeight w:val="20"/>
        </w:trPr>
        <w:tc>
          <w:tcPr>
            <w:tcW w:w="567" w:type="dxa"/>
          </w:tcPr>
          <w:p w14:paraId="5C084C9F" w14:textId="4D94841F" w:rsidR="00B816CE" w:rsidRPr="00B816CE" w:rsidRDefault="00ED7CED" w:rsidP="00B816CE">
            <w:pPr>
              <w:ind w:firstLine="0"/>
              <w:rPr>
                <w:rFonts w:eastAsiaTheme="minorEastAsia"/>
                <w:bCs/>
                <w:sz w:val="24"/>
                <w:szCs w:val="24"/>
              </w:rPr>
            </w:pPr>
            <w:r>
              <w:rPr>
                <w:rFonts w:eastAsiaTheme="minorEastAsia"/>
                <w:bCs/>
                <w:sz w:val="24"/>
                <w:szCs w:val="24"/>
              </w:rPr>
              <w:t>7</w:t>
            </w:r>
          </w:p>
        </w:tc>
        <w:tc>
          <w:tcPr>
            <w:tcW w:w="3119" w:type="dxa"/>
          </w:tcPr>
          <w:p w14:paraId="45705823" w14:textId="77777777" w:rsidR="00B816CE" w:rsidRPr="00B816CE" w:rsidRDefault="00B816CE" w:rsidP="00B816CE">
            <w:pPr>
              <w:ind w:firstLine="0"/>
              <w:rPr>
                <w:rFonts w:eastAsiaTheme="minorEastAsia"/>
                <w:sz w:val="24"/>
                <w:szCs w:val="24"/>
              </w:rPr>
            </w:pPr>
            <w:r w:rsidRPr="00B816CE">
              <w:rPr>
                <w:rFonts w:eastAsiaTheme="minorEastAsia"/>
                <w:sz w:val="24"/>
                <w:szCs w:val="24"/>
              </w:rPr>
              <w:t>Pasiūlymo galiojimo užtikrinimas pirkimo dalyviui grąžinamas (arba atsisakoma teisių į jį) per</w:t>
            </w:r>
          </w:p>
        </w:tc>
        <w:tc>
          <w:tcPr>
            <w:tcW w:w="3543" w:type="dxa"/>
          </w:tcPr>
          <w:p w14:paraId="01F21188" w14:textId="77777777" w:rsidR="00B816CE" w:rsidRPr="00B816CE" w:rsidRDefault="00B816CE" w:rsidP="00B816CE">
            <w:pPr>
              <w:ind w:firstLine="0"/>
              <w:rPr>
                <w:rFonts w:eastAsiaTheme="minorEastAsia"/>
                <w:sz w:val="24"/>
                <w:szCs w:val="24"/>
              </w:rPr>
            </w:pPr>
            <w:r w:rsidRPr="00B816CE">
              <w:rPr>
                <w:rFonts w:eastAsiaTheme="minorEastAsia"/>
                <w:sz w:val="24"/>
                <w:szCs w:val="24"/>
              </w:rPr>
              <w:t>NETAIKOMA</w:t>
            </w:r>
          </w:p>
          <w:p w14:paraId="3E974794" w14:textId="77777777" w:rsidR="00B816CE" w:rsidRPr="00B816CE" w:rsidRDefault="00B816CE" w:rsidP="00B816CE">
            <w:pPr>
              <w:ind w:firstLine="0"/>
              <w:rPr>
                <w:rFonts w:eastAsiaTheme="minorEastAsia"/>
                <w:sz w:val="24"/>
                <w:szCs w:val="24"/>
              </w:rPr>
            </w:pPr>
          </w:p>
        </w:tc>
        <w:tc>
          <w:tcPr>
            <w:tcW w:w="2694" w:type="dxa"/>
          </w:tcPr>
          <w:p w14:paraId="4CA1C2F2" w14:textId="77777777" w:rsidR="00B816CE" w:rsidRPr="00B816CE" w:rsidRDefault="00B816CE" w:rsidP="00B816CE">
            <w:pPr>
              <w:ind w:firstLine="0"/>
              <w:rPr>
                <w:rFonts w:eastAsiaTheme="minorEastAsia"/>
                <w:sz w:val="24"/>
                <w:szCs w:val="24"/>
              </w:rPr>
            </w:pPr>
          </w:p>
        </w:tc>
      </w:tr>
      <w:tr w:rsidR="00B816CE" w:rsidRPr="00B816CE" w14:paraId="6B433594" w14:textId="77777777" w:rsidTr="00215EC7">
        <w:trPr>
          <w:trHeight w:val="20"/>
        </w:trPr>
        <w:tc>
          <w:tcPr>
            <w:tcW w:w="567" w:type="dxa"/>
          </w:tcPr>
          <w:p w14:paraId="1DFA5CB9" w14:textId="16B9C293" w:rsidR="00B816CE" w:rsidRPr="00B816CE" w:rsidRDefault="00ED7CED" w:rsidP="00B816CE">
            <w:pPr>
              <w:ind w:firstLine="0"/>
              <w:rPr>
                <w:rFonts w:eastAsiaTheme="minorEastAsia"/>
                <w:bCs/>
                <w:sz w:val="24"/>
                <w:szCs w:val="24"/>
              </w:rPr>
            </w:pPr>
            <w:r>
              <w:rPr>
                <w:rFonts w:eastAsiaTheme="minorEastAsia"/>
                <w:bCs/>
                <w:sz w:val="24"/>
                <w:szCs w:val="24"/>
              </w:rPr>
              <w:t>8</w:t>
            </w:r>
          </w:p>
        </w:tc>
        <w:tc>
          <w:tcPr>
            <w:tcW w:w="3119" w:type="dxa"/>
          </w:tcPr>
          <w:p w14:paraId="28C3F2C2" w14:textId="22D035ED" w:rsidR="00B816CE" w:rsidRPr="00B816CE" w:rsidRDefault="00B816CE" w:rsidP="0081154D">
            <w:pPr>
              <w:ind w:firstLine="0"/>
              <w:rPr>
                <w:rFonts w:eastAsiaTheme="minorEastAsia"/>
                <w:sz w:val="24"/>
                <w:szCs w:val="24"/>
              </w:rPr>
            </w:pPr>
            <w:r w:rsidRPr="00B816CE">
              <w:rPr>
                <w:rFonts w:eastAsiaTheme="minorEastAsia"/>
                <w:sz w:val="24"/>
                <w:szCs w:val="24"/>
              </w:rPr>
              <w:t xml:space="preserve">Perkančioji organizacija informuoja dalyvius apie EBVPD ar pirkimo dokumentuose nustatytų reikalavimų </w:t>
            </w:r>
            <w:r w:rsidR="0081154D">
              <w:rPr>
                <w:rFonts w:eastAsiaTheme="minorEastAsia"/>
                <w:sz w:val="24"/>
                <w:szCs w:val="24"/>
              </w:rPr>
              <w:t xml:space="preserve">Tiekėjo </w:t>
            </w:r>
            <w:r w:rsidRPr="00B816CE">
              <w:rPr>
                <w:rFonts w:eastAsiaTheme="minorEastAsia"/>
                <w:sz w:val="24"/>
                <w:szCs w:val="24"/>
              </w:rPr>
              <w:t xml:space="preserve">deklaracijoje   pateiktos informacijos vertinimo </w:t>
            </w:r>
            <w:r w:rsidRPr="00B816CE">
              <w:rPr>
                <w:rFonts w:eastAsiaTheme="minorEastAsia"/>
                <w:sz w:val="24"/>
                <w:szCs w:val="24"/>
              </w:rPr>
              <w:lastRenderedPageBreak/>
              <w:t>rezultatus, jeigu taikoma, ne vėliau kaip per</w:t>
            </w:r>
          </w:p>
        </w:tc>
        <w:tc>
          <w:tcPr>
            <w:tcW w:w="3543" w:type="dxa"/>
          </w:tcPr>
          <w:p w14:paraId="0044D63F" w14:textId="16B3222E" w:rsidR="00B816CE" w:rsidRPr="00B816CE" w:rsidRDefault="002867D8" w:rsidP="00B816CE">
            <w:pPr>
              <w:ind w:firstLine="0"/>
              <w:rPr>
                <w:rFonts w:eastAsiaTheme="minorEastAsia"/>
                <w:sz w:val="24"/>
                <w:szCs w:val="24"/>
              </w:rPr>
            </w:pPr>
            <w:r w:rsidRPr="002867D8">
              <w:rPr>
                <w:rFonts w:eastAsiaTheme="minorEastAsia"/>
                <w:bCs/>
                <w:sz w:val="24"/>
                <w:szCs w:val="24"/>
              </w:rPr>
              <w:lastRenderedPageBreak/>
              <w:t>3 (tris) darbo dienas nuo sprendimo priėmimo dienos</w:t>
            </w:r>
          </w:p>
        </w:tc>
        <w:tc>
          <w:tcPr>
            <w:tcW w:w="2694" w:type="dxa"/>
          </w:tcPr>
          <w:p w14:paraId="6BDBD339" w14:textId="77777777" w:rsidR="00B816CE" w:rsidRPr="00B816CE" w:rsidRDefault="00B816CE" w:rsidP="00B816CE">
            <w:pPr>
              <w:ind w:firstLine="0"/>
              <w:rPr>
                <w:rFonts w:eastAsiaTheme="minorEastAsia"/>
                <w:sz w:val="24"/>
                <w:szCs w:val="24"/>
              </w:rPr>
            </w:pPr>
          </w:p>
        </w:tc>
      </w:tr>
      <w:tr w:rsidR="00B816CE" w:rsidRPr="00B816CE" w14:paraId="7016EB2D" w14:textId="77777777" w:rsidTr="00215EC7">
        <w:trPr>
          <w:trHeight w:val="20"/>
        </w:trPr>
        <w:tc>
          <w:tcPr>
            <w:tcW w:w="567" w:type="dxa"/>
          </w:tcPr>
          <w:p w14:paraId="0C6B715E" w14:textId="4341EE98" w:rsidR="00B816CE" w:rsidRPr="00B816CE" w:rsidRDefault="00ED7CED" w:rsidP="00B816CE">
            <w:pPr>
              <w:ind w:firstLine="0"/>
              <w:rPr>
                <w:rFonts w:eastAsiaTheme="minorEastAsia"/>
                <w:bCs/>
                <w:sz w:val="24"/>
                <w:szCs w:val="24"/>
              </w:rPr>
            </w:pPr>
            <w:r>
              <w:rPr>
                <w:rFonts w:eastAsiaTheme="minorEastAsia"/>
                <w:bCs/>
                <w:sz w:val="24"/>
                <w:szCs w:val="24"/>
              </w:rPr>
              <w:lastRenderedPageBreak/>
              <w:t>9</w:t>
            </w:r>
          </w:p>
        </w:tc>
        <w:tc>
          <w:tcPr>
            <w:tcW w:w="3119" w:type="dxa"/>
            <w:hideMark/>
          </w:tcPr>
          <w:p w14:paraId="10E8EDB5"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dalyviams praneša apie priimtą sprendimą nustatyti laimėjusį pasiūlymą, dėl kurio bus sudaroma sutartis ne vėliau kaip per</w:t>
            </w:r>
          </w:p>
        </w:tc>
        <w:tc>
          <w:tcPr>
            <w:tcW w:w="3543" w:type="dxa"/>
            <w:hideMark/>
          </w:tcPr>
          <w:p w14:paraId="52F3E1F7"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 (tris) darbo dienas nuo sprendimo priėmimo dienos</w:t>
            </w:r>
          </w:p>
        </w:tc>
        <w:tc>
          <w:tcPr>
            <w:tcW w:w="2694" w:type="dxa"/>
            <w:hideMark/>
          </w:tcPr>
          <w:p w14:paraId="713096D2" w14:textId="77777777" w:rsidR="00B816CE" w:rsidRPr="00B816CE" w:rsidRDefault="00B816CE" w:rsidP="00B816CE">
            <w:pPr>
              <w:ind w:firstLine="0"/>
              <w:rPr>
                <w:rFonts w:eastAsiaTheme="minorEastAsia"/>
                <w:sz w:val="24"/>
                <w:szCs w:val="24"/>
              </w:rPr>
            </w:pPr>
          </w:p>
        </w:tc>
      </w:tr>
      <w:tr w:rsidR="00B816CE" w:rsidRPr="00B816CE" w14:paraId="5C8D4E59" w14:textId="77777777" w:rsidTr="00215EC7">
        <w:trPr>
          <w:trHeight w:val="20"/>
        </w:trPr>
        <w:tc>
          <w:tcPr>
            <w:tcW w:w="567" w:type="dxa"/>
          </w:tcPr>
          <w:p w14:paraId="3A4904F9" w14:textId="50C4B093" w:rsidR="00B816CE" w:rsidRPr="00B816CE" w:rsidRDefault="00B816CE" w:rsidP="00B816CE">
            <w:pPr>
              <w:ind w:firstLine="0"/>
              <w:rPr>
                <w:rFonts w:eastAsiaTheme="minorEastAsia"/>
                <w:bCs/>
                <w:sz w:val="24"/>
                <w:szCs w:val="24"/>
              </w:rPr>
            </w:pPr>
            <w:r w:rsidRPr="00B816CE">
              <w:rPr>
                <w:rFonts w:eastAsiaTheme="minorEastAsia"/>
                <w:sz w:val="24"/>
                <w:szCs w:val="24"/>
              </w:rPr>
              <w:t>1</w:t>
            </w:r>
            <w:r w:rsidR="00ED7CED">
              <w:rPr>
                <w:rFonts w:eastAsiaTheme="minorEastAsia"/>
                <w:sz w:val="24"/>
                <w:szCs w:val="24"/>
              </w:rPr>
              <w:t>0</w:t>
            </w:r>
          </w:p>
        </w:tc>
        <w:tc>
          <w:tcPr>
            <w:tcW w:w="3119" w:type="dxa"/>
            <w:hideMark/>
          </w:tcPr>
          <w:p w14:paraId="1E50A664" w14:textId="77777777" w:rsidR="00B816CE" w:rsidRPr="00B816CE" w:rsidRDefault="00B816CE" w:rsidP="00B816CE">
            <w:pPr>
              <w:ind w:firstLine="0"/>
              <w:rPr>
                <w:rFonts w:eastAsiaTheme="minorEastAsia"/>
                <w:sz w:val="24"/>
                <w:szCs w:val="24"/>
              </w:rPr>
            </w:pPr>
            <w:r w:rsidRPr="00B816CE">
              <w:rPr>
                <w:rFonts w:eastAsiaTheme="minorEastAsia"/>
                <w:sz w:val="24"/>
                <w:szCs w:val="24"/>
              </w:rPr>
              <w:t>Dalyvis turi teisę pateikti pretenziją  perkančiajai organizacijai pateikti prašymą ar pareikšti ieškinį teismui ne vėliau kaip per</w:t>
            </w:r>
          </w:p>
        </w:tc>
        <w:tc>
          <w:tcPr>
            <w:tcW w:w="3543" w:type="dxa"/>
            <w:hideMark/>
          </w:tcPr>
          <w:p w14:paraId="170C0D51" w14:textId="77777777" w:rsidR="00B816CE" w:rsidRPr="00B816CE" w:rsidRDefault="00B816CE" w:rsidP="00B816CE">
            <w:pPr>
              <w:ind w:firstLine="0"/>
              <w:rPr>
                <w:rFonts w:eastAsiaTheme="minorEastAsia"/>
                <w:sz w:val="24"/>
                <w:szCs w:val="24"/>
              </w:rPr>
            </w:pPr>
            <w:r w:rsidRPr="00B816CE">
              <w:rPr>
                <w:rFonts w:eastAsiaTheme="minorEastAsia"/>
                <w:sz w:val="24"/>
                <w:szCs w:val="24"/>
              </w:rPr>
              <w:t>5 (penkias) darbo dienas</w:t>
            </w:r>
          </w:p>
          <w:p w14:paraId="44679EBD" w14:textId="77777777" w:rsidR="00B816CE" w:rsidRPr="00B816CE" w:rsidRDefault="00B816CE" w:rsidP="00B816CE">
            <w:pPr>
              <w:ind w:firstLine="0"/>
              <w:rPr>
                <w:rFonts w:eastAsiaTheme="minorEastAsia"/>
                <w:sz w:val="24"/>
                <w:szCs w:val="24"/>
              </w:rPr>
            </w:pPr>
            <w:r w:rsidRPr="00B816CE">
              <w:rPr>
                <w:rFonts w:eastAsiaTheme="minorEastAsia"/>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564188FB"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15 (penkiolika) dienų nuo pranešimo išsiuntimo tiekėjams dienos, jeigu šis pranešimas nebuvo siunčiamas elektroninėmis priemonėmis. </w:t>
            </w:r>
          </w:p>
          <w:p w14:paraId="2B30FA99" w14:textId="77777777" w:rsidR="00B816CE" w:rsidRPr="00B816CE" w:rsidRDefault="00B816CE" w:rsidP="00B816CE">
            <w:pPr>
              <w:ind w:firstLine="0"/>
              <w:rPr>
                <w:rFonts w:eastAsiaTheme="minorEastAsia"/>
                <w:sz w:val="24"/>
                <w:szCs w:val="24"/>
              </w:rPr>
            </w:pPr>
          </w:p>
        </w:tc>
        <w:tc>
          <w:tcPr>
            <w:tcW w:w="2694" w:type="dxa"/>
            <w:hideMark/>
          </w:tcPr>
          <w:p w14:paraId="110A8B43" w14:textId="77777777" w:rsidR="00B816CE" w:rsidRPr="00B816CE" w:rsidRDefault="00B816CE" w:rsidP="00B816CE">
            <w:pPr>
              <w:ind w:firstLine="0"/>
              <w:rPr>
                <w:rFonts w:eastAsiaTheme="minorEastAsia"/>
                <w:bCs/>
                <w:sz w:val="24"/>
                <w:szCs w:val="24"/>
              </w:rPr>
            </w:pPr>
          </w:p>
        </w:tc>
      </w:tr>
      <w:tr w:rsidR="00B816CE" w:rsidRPr="00B816CE" w14:paraId="594DE6AC" w14:textId="77777777" w:rsidTr="00215EC7">
        <w:trPr>
          <w:trHeight w:val="20"/>
        </w:trPr>
        <w:tc>
          <w:tcPr>
            <w:tcW w:w="567" w:type="dxa"/>
          </w:tcPr>
          <w:p w14:paraId="34039156" w14:textId="15242216" w:rsidR="00B816CE" w:rsidRPr="00B816CE" w:rsidRDefault="00B816CE" w:rsidP="00B816CE">
            <w:pPr>
              <w:ind w:firstLine="0"/>
              <w:rPr>
                <w:rFonts w:eastAsiaTheme="minorEastAsia"/>
                <w:sz w:val="24"/>
                <w:szCs w:val="24"/>
              </w:rPr>
            </w:pPr>
            <w:r w:rsidRPr="00B816CE">
              <w:rPr>
                <w:rFonts w:eastAsiaTheme="minorEastAsia"/>
                <w:bCs/>
                <w:sz w:val="24"/>
                <w:szCs w:val="24"/>
              </w:rPr>
              <w:t>1</w:t>
            </w:r>
            <w:r w:rsidR="00ED7CED">
              <w:rPr>
                <w:rFonts w:eastAsiaTheme="minorEastAsia"/>
                <w:bCs/>
                <w:sz w:val="24"/>
                <w:szCs w:val="24"/>
              </w:rPr>
              <w:t>1</w:t>
            </w:r>
          </w:p>
        </w:tc>
        <w:tc>
          <w:tcPr>
            <w:tcW w:w="3119" w:type="dxa"/>
            <w:hideMark/>
          </w:tcPr>
          <w:p w14:paraId="07EB646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 Perkančioji organizacija 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6C770321" w14:textId="77777777" w:rsidR="00B816CE" w:rsidRPr="00B816CE" w:rsidRDefault="00B816CE" w:rsidP="00B816CE">
            <w:pPr>
              <w:ind w:firstLine="0"/>
              <w:rPr>
                <w:rFonts w:eastAsiaTheme="minorEastAsia"/>
                <w:sz w:val="24"/>
                <w:szCs w:val="24"/>
              </w:rPr>
            </w:pPr>
            <w:r w:rsidRPr="00B816CE">
              <w:rPr>
                <w:rFonts w:eastAsiaTheme="minorEastAsia"/>
                <w:sz w:val="24"/>
                <w:szCs w:val="24"/>
              </w:rPr>
              <w:t>6 (šešias) darbo dienas nuo pretenzijos gavimo dienos</w:t>
            </w:r>
          </w:p>
        </w:tc>
        <w:tc>
          <w:tcPr>
            <w:tcW w:w="2694" w:type="dxa"/>
            <w:hideMark/>
          </w:tcPr>
          <w:p w14:paraId="2CBFE8AC" w14:textId="77777777" w:rsidR="00B816CE" w:rsidRPr="00B816CE" w:rsidRDefault="00B816CE" w:rsidP="00B816CE">
            <w:pPr>
              <w:ind w:firstLine="0"/>
              <w:rPr>
                <w:rFonts w:eastAsiaTheme="minorEastAsia"/>
                <w:sz w:val="24"/>
                <w:szCs w:val="24"/>
              </w:rPr>
            </w:pPr>
          </w:p>
        </w:tc>
      </w:tr>
      <w:tr w:rsidR="00B816CE" w:rsidRPr="00B816CE" w14:paraId="03BEFDA6" w14:textId="77777777" w:rsidTr="00215EC7">
        <w:trPr>
          <w:trHeight w:val="20"/>
        </w:trPr>
        <w:tc>
          <w:tcPr>
            <w:tcW w:w="567" w:type="dxa"/>
          </w:tcPr>
          <w:p w14:paraId="1C974CAC" w14:textId="74B6FCF6" w:rsidR="00B816CE" w:rsidRPr="00B816CE" w:rsidRDefault="00B816CE" w:rsidP="00B816CE">
            <w:pPr>
              <w:ind w:firstLine="0"/>
              <w:rPr>
                <w:rFonts w:eastAsiaTheme="minorEastAsia"/>
                <w:bCs/>
                <w:sz w:val="24"/>
                <w:szCs w:val="24"/>
              </w:rPr>
            </w:pPr>
            <w:r w:rsidRPr="00B816CE">
              <w:rPr>
                <w:rFonts w:eastAsiaTheme="minorEastAsia"/>
                <w:bCs/>
                <w:sz w:val="24"/>
                <w:szCs w:val="24"/>
              </w:rPr>
              <w:t>1</w:t>
            </w:r>
            <w:r w:rsidR="00ED7CED">
              <w:rPr>
                <w:rFonts w:eastAsiaTheme="minorEastAsia"/>
                <w:bCs/>
                <w:sz w:val="24"/>
                <w:szCs w:val="24"/>
              </w:rPr>
              <w:t>2</w:t>
            </w:r>
          </w:p>
        </w:tc>
        <w:tc>
          <w:tcPr>
            <w:tcW w:w="3119" w:type="dxa"/>
            <w:hideMark/>
          </w:tcPr>
          <w:p w14:paraId="73652372"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Jeigu  perkančioji organizacija per nustatytą terminą neišnagrinėja jai pateiktos pretenzijos, dalyvis turi teisę pateikti prašymą ar pareikšti ieškinį teismui per (išskyrus ieškinį dėl sutarties pripažinimo negaliojančia) </w:t>
            </w:r>
          </w:p>
        </w:tc>
        <w:tc>
          <w:tcPr>
            <w:tcW w:w="3543" w:type="dxa"/>
            <w:hideMark/>
          </w:tcPr>
          <w:p w14:paraId="0A0DB8C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per 15 (penkiolika) dienų nuo dienos, kurią  perkančioji organizacija turėjo raštu pranešti apie priimtą sprendimą </w:t>
            </w:r>
          </w:p>
        </w:tc>
        <w:tc>
          <w:tcPr>
            <w:tcW w:w="2694" w:type="dxa"/>
            <w:hideMark/>
          </w:tcPr>
          <w:p w14:paraId="4B75DD7E" w14:textId="77777777" w:rsidR="00B816CE" w:rsidRPr="00B816CE" w:rsidRDefault="00B816CE" w:rsidP="00B816CE">
            <w:pPr>
              <w:ind w:firstLine="0"/>
              <w:rPr>
                <w:rFonts w:eastAsiaTheme="minorEastAsia"/>
                <w:sz w:val="24"/>
                <w:szCs w:val="24"/>
              </w:rPr>
            </w:pPr>
          </w:p>
        </w:tc>
      </w:tr>
    </w:tbl>
    <w:p w14:paraId="6A57F843" w14:textId="77777777" w:rsidR="00B816CE" w:rsidRDefault="00B816CE" w:rsidP="00B816CE">
      <w:pPr>
        <w:spacing w:line="240" w:lineRule="auto"/>
        <w:ind w:firstLine="0"/>
        <w:rPr>
          <w:rFonts w:ascii="Times New Roman" w:hAnsi="Times New Roman" w:cs="Times New Roman"/>
          <w:sz w:val="24"/>
          <w:szCs w:val="24"/>
        </w:rPr>
      </w:pPr>
    </w:p>
    <w:p w14:paraId="56A785DB" w14:textId="77777777" w:rsidR="00B816CE" w:rsidRDefault="00B816CE" w:rsidP="00B816CE">
      <w:pPr>
        <w:spacing w:line="240" w:lineRule="auto"/>
        <w:ind w:firstLine="0"/>
        <w:rPr>
          <w:rFonts w:ascii="Times New Roman" w:hAnsi="Times New Roman" w:cs="Times New Roman"/>
          <w:sz w:val="24"/>
          <w:szCs w:val="24"/>
        </w:rPr>
      </w:pPr>
    </w:p>
    <w:p w14:paraId="37E9B765" w14:textId="77777777" w:rsidR="00B816CE" w:rsidRPr="00FB4849" w:rsidRDefault="00B816CE" w:rsidP="00B816CE">
      <w:pPr>
        <w:spacing w:line="240" w:lineRule="auto"/>
        <w:ind w:firstLine="0"/>
        <w:rPr>
          <w:rFonts w:ascii="Arial" w:eastAsiaTheme="minorHAnsi" w:hAnsi="Arial" w:cs="Arial"/>
          <w:bCs/>
          <w:iCs/>
        </w:rPr>
      </w:pPr>
    </w:p>
    <w:bookmarkEnd w:id="5"/>
    <w:p w14:paraId="6F536146" w14:textId="66849502" w:rsidR="00644475" w:rsidRDefault="009974A2" w:rsidP="00EC1A09">
      <w:pPr>
        <w:tabs>
          <w:tab w:val="left" w:pos="5103"/>
        </w:tabs>
        <w:suppressAutoHyphens/>
        <w:ind w:firstLine="0"/>
        <w:textAlignment w:val="baseline"/>
        <w:rPr>
          <w:rFonts w:ascii="Times New Roman" w:hAnsi="Times New Roman" w:cs="Times New Roman"/>
          <w:sz w:val="24"/>
          <w:szCs w:val="24"/>
        </w:rPr>
      </w:pPr>
      <w:r>
        <w:rPr>
          <w:rFonts w:ascii="Times New Roman" w:hAnsi="Times New Roman" w:cs="Times New Roman"/>
          <w:sz w:val="24"/>
          <w:szCs w:val="24"/>
        </w:rPr>
        <w:t xml:space="preserve">                                                        </w:t>
      </w:r>
    </w:p>
    <w:p w14:paraId="22EAF8B0" w14:textId="77777777" w:rsidR="00C22E7A" w:rsidRPr="0004033E" w:rsidRDefault="00C22E7A" w:rsidP="00C22E7A">
      <w:pPr>
        <w:tabs>
          <w:tab w:val="left" w:pos="5103"/>
        </w:tabs>
        <w:suppressAutoHyphens/>
        <w:ind w:right="2175"/>
        <w:jc w:val="right"/>
        <w:textAlignment w:val="baseline"/>
        <w:rPr>
          <w:rFonts w:ascii="Times New Roman" w:hAnsi="Times New Roman" w:cs="Times New Roman"/>
          <w:sz w:val="24"/>
          <w:szCs w:val="24"/>
        </w:rPr>
      </w:pPr>
      <w:r w:rsidRPr="0004033E">
        <w:rPr>
          <w:rFonts w:ascii="Times New Roman" w:hAnsi="Times New Roman" w:cs="Times New Roman"/>
          <w:sz w:val="24"/>
          <w:szCs w:val="24"/>
        </w:rPr>
        <w:lastRenderedPageBreak/>
        <w:t>Pirkimo sąlygų 7 priedas</w:t>
      </w:r>
    </w:p>
    <w:p w14:paraId="4B571B9A" w14:textId="77777777" w:rsidR="00C22E7A" w:rsidRDefault="00C22E7A" w:rsidP="00C22E7A">
      <w:pPr>
        <w:shd w:val="clear" w:color="auto" w:fill="FFFFFF"/>
        <w:suppressAutoHyphens/>
        <w:jc w:val="center"/>
        <w:rPr>
          <w:b/>
          <w:sz w:val="20"/>
        </w:rPr>
      </w:pPr>
    </w:p>
    <w:p w14:paraId="6E2EE53C" w14:textId="77777777" w:rsidR="0081154D" w:rsidRPr="0004033E" w:rsidRDefault="0081154D" w:rsidP="0081154D">
      <w:pPr>
        <w:widowControl w:val="0"/>
        <w:tabs>
          <w:tab w:val="right" w:leader="underscore" w:pos="9071"/>
        </w:tabs>
        <w:suppressAutoHyphens/>
        <w:textAlignment w:val="baseline"/>
        <w:rPr>
          <w:rFonts w:ascii="Times New Roman" w:hAnsi="Times New Roman" w:cs="Times New Roman"/>
          <w:sz w:val="24"/>
          <w:szCs w:val="24"/>
        </w:rPr>
      </w:pPr>
      <w:r w:rsidRPr="0004033E">
        <w:rPr>
          <w:rFonts w:ascii="Times New Roman" w:eastAsia="Calibri" w:hAnsi="Times New Roman" w:cs="Times New Roman"/>
          <w:sz w:val="24"/>
          <w:szCs w:val="24"/>
        </w:rPr>
        <w:tab/>
      </w:r>
    </w:p>
    <w:p w14:paraId="181D1EAB" w14:textId="77777777" w:rsidR="0081154D" w:rsidRPr="0004033E" w:rsidRDefault="0081154D" w:rsidP="0081154D">
      <w:pPr>
        <w:shd w:val="clear" w:color="auto" w:fill="FFFFFF"/>
        <w:suppressAutoHyphens/>
        <w:ind w:right="-178"/>
        <w:jc w:val="center"/>
        <w:rPr>
          <w:rFonts w:ascii="Times New Roman" w:hAnsi="Times New Roman" w:cs="Times New Roman"/>
          <w:sz w:val="20"/>
          <w:szCs w:val="20"/>
        </w:rPr>
      </w:pPr>
      <w:r w:rsidRPr="0004033E">
        <w:rPr>
          <w:rFonts w:ascii="Times New Roman" w:hAnsi="Times New Roman" w:cs="Times New Roman"/>
          <w:sz w:val="20"/>
          <w:szCs w:val="20"/>
        </w:rPr>
        <w:t>(</w:t>
      </w:r>
      <w:r w:rsidRPr="0004033E">
        <w:rPr>
          <w:rFonts w:ascii="Times New Roman" w:hAnsi="Times New Roman" w:cs="Times New Roman"/>
          <w:i/>
          <w:iCs/>
          <w:sz w:val="20"/>
          <w:szCs w:val="20"/>
        </w:rPr>
        <w:t>tiekėjo pavadinimas</w:t>
      </w:r>
      <w:r w:rsidRPr="0004033E">
        <w:rPr>
          <w:rFonts w:ascii="Times New Roman" w:hAnsi="Times New Roman" w:cs="Times New Roman"/>
          <w:sz w:val="20"/>
          <w:szCs w:val="20"/>
        </w:rPr>
        <w:t>)</w:t>
      </w:r>
    </w:p>
    <w:p w14:paraId="302E40F1" w14:textId="77777777" w:rsidR="0081154D" w:rsidRPr="0004033E" w:rsidRDefault="0081154D" w:rsidP="0081154D">
      <w:pPr>
        <w:widowControl w:val="0"/>
        <w:tabs>
          <w:tab w:val="right" w:leader="underscore" w:pos="9071"/>
        </w:tabs>
        <w:suppressAutoHyphens/>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ab/>
      </w:r>
    </w:p>
    <w:p w14:paraId="797E2794" w14:textId="77777777" w:rsidR="0081154D" w:rsidRPr="0004033E" w:rsidRDefault="0081154D" w:rsidP="0081154D">
      <w:pPr>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Cs/>
          <w:sz w:val="20"/>
          <w:szCs w:val="20"/>
        </w:rPr>
        <w:t>(</w:t>
      </w:r>
      <w:r w:rsidRPr="0004033E">
        <w:rPr>
          <w:rFonts w:ascii="Times New Roman" w:eastAsia="Calibri" w:hAnsi="Times New Roman" w:cs="Times New Roman"/>
          <w:i/>
          <w:sz w:val="20"/>
          <w:szCs w:val="20"/>
        </w:rPr>
        <w:t>adresatas (perkančiosios organizacijos / perkančiojo subjekto pavadinimas</w:t>
      </w:r>
      <w:r w:rsidRPr="0004033E">
        <w:rPr>
          <w:rFonts w:ascii="Times New Roman" w:eastAsia="Calibri" w:hAnsi="Times New Roman" w:cs="Times New Roman"/>
          <w:iCs/>
          <w:sz w:val="20"/>
          <w:szCs w:val="20"/>
        </w:rPr>
        <w:t>)</w:t>
      </w:r>
    </w:p>
    <w:p w14:paraId="77C14449" w14:textId="77777777" w:rsidR="0081154D" w:rsidRPr="0004033E" w:rsidRDefault="0081154D" w:rsidP="0081154D">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4C659789" w14:textId="77777777" w:rsidR="0081154D" w:rsidRPr="0004033E" w:rsidRDefault="0081154D" w:rsidP="0081154D">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04033E">
        <w:rPr>
          <w:rFonts w:ascii="Times New Roman" w:eastAsia="Calibri" w:hAnsi="Times New Roman" w:cs="Times New Roman"/>
          <w:b/>
          <w:bCs/>
          <w:sz w:val="24"/>
          <w:szCs w:val="24"/>
        </w:rPr>
        <w:t>TIEKĖJO DEKLARACIJA</w:t>
      </w:r>
    </w:p>
    <w:p w14:paraId="707335B6" w14:textId="77777777" w:rsidR="0081154D" w:rsidRPr="0004033E" w:rsidRDefault="0081154D" w:rsidP="0081154D">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0EE08A3F" w14:textId="77777777" w:rsidR="0081154D" w:rsidRPr="0004033E" w:rsidRDefault="0081154D" w:rsidP="0081154D">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20__ m._____________ d. Nr. ______</w:t>
      </w:r>
    </w:p>
    <w:p w14:paraId="57244191" w14:textId="77777777" w:rsidR="0081154D" w:rsidRPr="0004033E" w:rsidRDefault="0081154D" w:rsidP="0081154D">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__________________________</w:t>
      </w:r>
    </w:p>
    <w:p w14:paraId="24F437BC" w14:textId="77777777" w:rsidR="0081154D" w:rsidRPr="0004033E" w:rsidRDefault="0081154D" w:rsidP="0081154D">
      <w:pPr>
        <w:widowControl w:val="0"/>
        <w:tabs>
          <w:tab w:val="right" w:leader="underscore" w:pos="9071"/>
        </w:tabs>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(Sudarymo vieta)</w:t>
      </w:r>
    </w:p>
    <w:p w14:paraId="480AFBE4" w14:textId="77777777" w:rsidR="0081154D" w:rsidRPr="0004033E" w:rsidRDefault="0081154D" w:rsidP="0081154D">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Aš,</w:t>
      </w:r>
      <w:r w:rsidRPr="0004033E">
        <w:rPr>
          <w:rFonts w:ascii="Times New Roman" w:hAnsi="Times New Roman" w:cs="Times New Roman"/>
          <w:color w:val="000000"/>
          <w:sz w:val="24"/>
          <w:szCs w:val="24"/>
        </w:rPr>
        <w:t>_________________________________________________________________________</w:t>
      </w:r>
      <w:r>
        <w:rPr>
          <w:rFonts w:ascii="Times New Roman" w:hAnsi="Times New Roman" w:cs="Times New Roman"/>
          <w:color w:val="000000"/>
          <w:sz w:val="24"/>
          <w:szCs w:val="24"/>
        </w:rPr>
        <w:t>__</w:t>
      </w:r>
      <w:r w:rsidRPr="0004033E">
        <w:rPr>
          <w:rFonts w:ascii="Times New Roman" w:hAnsi="Times New Roman" w:cs="Times New Roman"/>
          <w:color w:val="000000"/>
          <w:sz w:val="24"/>
          <w:szCs w:val="24"/>
        </w:rPr>
        <w:t>,</w:t>
      </w:r>
    </w:p>
    <w:p w14:paraId="686E3670" w14:textId="77777777" w:rsidR="0081154D" w:rsidRPr="0004033E" w:rsidRDefault="0081154D" w:rsidP="0081154D">
      <w:pPr>
        <w:ind w:left="960" w:firstLine="318"/>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(tiekėjo vadovo ar jo įgalioto asmens pareigų pavadinimas, vardas ir pavardė)</w:t>
      </w:r>
    </w:p>
    <w:p w14:paraId="672B5401" w14:textId="77777777" w:rsidR="0081154D" w:rsidRPr="0004033E" w:rsidRDefault="0081154D" w:rsidP="0081154D">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patvirtinu, kad mano vadovaujamas (-a) (atstovaujamas (-a))____________________________</w:t>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t>______</w:t>
      </w:r>
      <w:r w:rsidRPr="0004033E">
        <w:rPr>
          <w:rFonts w:ascii="Times New Roman" w:hAnsi="Times New Roman" w:cs="Times New Roman"/>
          <w:color w:val="000000"/>
          <w:sz w:val="24"/>
          <w:szCs w:val="24"/>
        </w:rPr>
        <w:t>,</w:t>
      </w:r>
    </w:p>
    <w:p w14:paraId="0442AB18" w14:textId="77777777" w:rsidR="0081154D" w:rsidRPr="0004033E" w:rsidRDefault="0081154D" w:rsidP="0081154D">
      <w:pPr>
        <w:ind w:left="5640" w:firstLine="742"/>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 xml:space="preserve">(tiekėjo pavadinimas)    </w:t>
      </w:r>
    </w:p>
    <w:p w14:paraId="0CAA6D72" w14:textId="77777777" w:rsidR="0081154D" w:rsidRPr="0004033E" w:rsidRDefault="0081154D" w:rsidP="0081154D">
      <w:pPr>
        <w:ind w:firstLine="0"/>
        <w:rPr>
          <w:rFonts w:ascii="Times New Roman" w:hAnsi="Times New Roman" w:cs="Times New Roman"/>
          <w:color w:val="000000"/>
          <w:sz w:val="24"/>
          <w:szCs w:val="24"/>
          <w:u w:val="single"/>
        </w:rPr>
      </w:pPr>
      <w:r w:rsidRPr="0004033E">
        <w:rPr>
          <w:rFonts w:ascii="Times New Roman" w:hAnsi="Times New Roman" w:cs="Times New Roman"/>
          <w:color w:val="000000"/>
          <w:sz w:val="24"/>
          <w:szCs w:val="24"/>
        </w:rPr>
        <w:t>dalyvaujantis (-i) ___________________________________________________________________</w:t>
      </w:r>
      <w:r>
        <w:rPr>
          <w:rFonts w:ascii="Times New Roman" w:hAnsi="Times New Roman" w:cs="Times New Roman"/>
          <w:color w:val="000000"/>
          <w:sz w:val="24"/>
          <w:szCs w:val="24"/>
        </w:rPr>
        <w:t>_,</w:t>
      </w:r>
    </w:p>
    <w:p w14:paraId="01356AF6" w14:textId="77777777" w:rsidR="0081154D" w:rsidRDefault="0081154D" w:rsidP="0081154D">
      <w:pPr>
        <w:ind w:left="2040" w:firstLine="371"/>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(perkančiosios organizacijos / perkančiojo subjekto pavadinimas)</w:t>
      </w:r>
    </w:p>
    <w:p w14:paraId="795509D9" w14:textId="77777777" w:rsidR="0081154D" w:rsidRPr="0004033E" w:rsidRDefault="0081154D" w:rsidP="0081154D">
      <w:pPr>
        <w:ind w:firstLine="0"/>
        <w:rPr>
          <w:rFonts w:ascii="Times New Roman" w:hAnsi="Times New Roman" w:cs="Times New Roman"/>
          <w:color w:val="000000"/>
          <w:sz w:val="20"/>
          <w:szCs w:val="20"/>
        </w:rPr>
      </w:pPr>
      <w:r>
        <w:rPr>
          <w:rFonts w:ascii="Times New Roman" w:hAnsi="Times New Roman" w:cs="Times New Roman"/>
          <w:color w:val="000000"/>
          <w:sz w:val="24"/>
          <w:szCs w:val="24"/>
        </w:rPr>
        <w:t xml:space="preserve">vykdomame </w:t>
      </w:r>
      <w:r w:rsidRPr="0004033E">
        <w:rPr>
          <w:rFonts w:ascii="Times New Roman" w:hAnsi="Times New Roman" w:cs="Times New Roman"/>
          <w:color w:val="000000"/>
          <w:sz w:val="24"/>
          <w:szCs w:val="24"/>
        </w:rPr>
        <w:t>_____________________________________________________________________</w:t>
      </w:r>
      <w:r>
        <w:rPr>
          <w:rFonts w:ascii="Times New Roman" w:hAnsi="Times New Roman" w:cs="Times New Roman"/>
          <w:color w:val="000000"/>
          <w:sz w:val="24"/>
          <w:szCs w:val="24"/>
        </w:rPr>
        <w:t>___</w:t>
      </w:r>
      <w:r w:rsidRPr="0004033E">
        <w:rPr>
          <w:rFonts w:ascii="Times New Roman" w:hAnsi="Times New Roman" w:cs="Times New Roman"/>
          <w:color w:val="000000"/>
          <w:sz w:val="24"/>
          <w:szCs w:val="24"/>
        </w:rPr>
        <w:t xml:space="preserve">, </w:t>
      </w:r>
    </w:p>
    <w:p w14:paraId="4E67C9A9" w14:textId="77777777" w:rsidR="0081154D" w:rsidRPr="0004033E" w:rsidRDefault="0081154D" w:rsidP="0081154D">
      <w:pPr>
        <w:ind w:left="720" w:firstLine="720"/>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(pirkimo objekto pavadinimas, pirkimo numeris, pirkimo paskelbimo CVP IS data</w:t>
      </w:r>
      <w:r w:rsidRPr="0004033E">
        <w:rPr>
          <w:rFonts w:ascii="Times New Roman" w:hAnsi="Times New Roman" w:cs="Times New Roman"/>
          <w:color w:val="000000"/>
          <w:sz w:val="20"/>
          <w:szCs w:val="20"/>
        </w:rPr>
        <w:t>)</w:t>
      </w:r>
    </w:p>
    <w:p w14:paraId="7EB03920" w14:textId="77777777" w:rsidR="0081154D" w:rsidRPr="0004033E" w:rsidRDefault="0081154D" w:rsidP="0081154D">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52"/>
        <w:gridCol w:w="7981"/>
        <w:gridCol w:w="1429"/>
      </w:tblGrid>
      <w:tr w:rsidR="0081154D" w:rsidRPr="0004033E" w14:paraId="65BB6D0D" w14:textId="77777777" w:rsidTr="0081154D">
        <w:tc>
          <w:tcPr>
            <w:tcW w:w="562" w:type="dxa"/>
          </w:tcPr>
          <w:p w14:paraId="498C6D92" w14:textId="77777777" w:rsidR="0081154D" w:rsidRPr="0004033E" w:rsidRDefault="0081154D" w:rsidP="0081154D">
            <w:pPr>
              <w:ind w:firstLine="0"/>
              <w:rPr>
                <w:rFonts w:hAnsi="Times New Roman" w:cs="Times New Roman"/>
                <w:color w:val="000000"/>
                <w:sz w:val="24"/>
                <w:szCs w:val="24"/>
              </w:rPr>
            </w:pPr>
            <w:r w:rsidRPr="0004033E">
              <w:rPr>
                <w:rFonts w:hAnsi="Times New Roman" w:cs="Times New Roman"/>
                <w:color w:val="000000"/>
                <w:sz w:val="24"/>
                <w:szCs w:val="24"/>
              </w:rPr>
              <w:t xml:space="preserve">1. </w:t>
            </w:r>
          </w:p>
        </w:tc>
        <w:tc>
          <w:tcPr>
            <w:tcW w:w="8364" w:type="dxa"/>
          </w:tcPr>
          <w:p w14:paraId="2B545813" w14:textId="77777777" w:rsidR="0081154D" w:rsidRPr="0004033E" w:rsidRDefault="0081154D" w:rsidP="0081154D">
            <w:pPr>
              <w:ind w:firstLine="0"/>
              <w:rPr>
                <w:rFonts w:hAnsi="Times New Roman" w:cs="Times New Roman"/>
                <w:color w:val="000000"/>
                <w:sz w:val="24"/>
                <w:szCs w:val="24"/>
              </w:rPr>
            </w:pPr>
            <w:r w:rsidRPr="0004033E">
              <w:rPr>
                <w:rFonts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04033E">
              <w:rPr>
                <w:rFonts w:hAnsi="Times New Roman" w:cs="Times New Roman"/>
                <w:b/>
                <w:sz w:val="24"/>
                <w:szCs w:val="24"/>
              </w:rPr>
              <w:t>(</w:t>
            </w:r>
            <w:r w:rsidRPr="0004033E">
              <w:rPr>
                <w:rFonts w:eastAsia="Yu Mincho" w:hAnsi="Times New Roman" w:cs="Times New Roman"/>
                <w:b/>
                <w:sz w:val="24"/>
                <w:szCs w:val="24"/>
              </w:rPr>
              <w:t>VPĮ 46 straipsnio 4 dalies 1 punktas</w:t>
            </w:r>
            <w:r w:rsidRPr="0004033E">
              <w:rPr>
                <w:rFonts w:eastAsia="Arial" w:hAnsi="Times New Roman" w:cs="Times New Roman"/>
                <w:sz w:val="24"/>
                <w:szCs w:val="24"/>
              </w:rPr>
              <w:t>).</w:t>
            </w:r>
          </w:p>
        </w:tc>
        <w:tc>
          <w:tcPr>
            <w:tcW w:w="1461" w:type="dxa"/>
          </w:tcPr>
          <w:p w14:paraId="5DC3A92B" w14:textId="77777777" w:rsidR="0081154D" w:rsidRPr="0004033E" w:rsidRDefault="0081154D" w:rsidP="0081154D">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63DAF69" w14:textId="77777777" w:rsidR="0081154D" w:rsidRPr="0004033E" w:rsidRDefault="0081154D" w:rsidP="0081154D">
            <w:pPr>
              <w:ind w:firstLine="27"/>
              <w:rPr>
                <w:rFonts w:hAnsi="Times New Roman" w:cs="Times New Roman"/>
                <w:color w:val="000000"/>
                <w:sz w:val="24"/>
                <w:szCs w:val="24"/>
              </w:rPr>
            </w:pPr>
            <w:r w:rsidRPr="0004033E">
              <w:rPr>
                <w:rFonts w:hAnsi="Times New Roman" w:cs="Times New Roman"/>
                <w:color w:val="000000"/>
                <w:sz w:val="24"/>
                <w:szCs w:val="24"/>
              </w:rPr>
              <w:t>□ NE</w:t>
            </w:r>
          </w:p>
          <w:p w14:paraId="777F3259" w14:textId="77777777" w:rsidR="0081154D" w:rsidRPr="0004033E" w:rsidRDefault="0081154D" w:rsidP="0081154D">
            <w:pPr>
              <w:ind w:firstLine="27"/>
              <w:rPr>
                <w:rFonts w:hAnsi="Times New Roman" w:cs="Times New Roman"/>
                <w:color w:val="000000"/>
                <w:sz w:val="24"/>
                <w:szCs w:val="24"/>
              </w:rPr>
            </w:pPr>
          </w:p>
        </w:tc>
      </w:tr>
      <w:tr w:rsidR="0081154D" w:rsidRPr="0004033E" w14:paraId="2E120060" w14:textId="77777777" w:rsidTr="0081154D">
        <w:tc>
          <w:tcPr>
            <w:tcW w:w="562" w:type="dxa"/>
          </w:tcPr>
          <w:p w14:paraId="62537B24" w14:textId="77777777" w:rsidR="0081154D" w:rsidRPr="0004033E" w:rsidRDefault="0081154D" w:rsidP="0081154D">
            <w:pPr>
              <w:ind w:firstLine="0"/>
              <w:rPr>
                <w:rFonts w:hAnsi="Times New Roman" w:cs="Times New Roman"/>
                <w:color w:val="000000"/>
                <w:sz w:val="24"/>
                <w:szCs w:val="24"/>
              </w:rPr>
            </w:pPr>
            <w:r w:rsidRPr="0004033E">
              <w:rPr>
                <w:rFonts w:hAnsi="Times New Roman" w:cs="Times New Roman"/>
                <w:color w:val="000000"/>
                <w:sz w:val="24"/>
                <w:szCs w:val="24"/>
              </w:rPr>
              <w:t xml:space="preserve">2. </w:t>
            </w:r>
          </w:p>
        </w:tc>
        <w:tc>
          <w:tcPr>
            <w:tcW w:w="8364" w:type="dxa"/>
          </w:tcPr>
          <w:p w14:paraId="37A7F1BD" w14:textId="77777777" w:rsidR="0081154D" w:rsidRPr="0004033E" w:rsidRDefault="0081154D" w:rsidP="0081154D">
            <w:pPr>
              <w:pStyle w:val="Betarp"/>
              <w:ind w:firstLine="33"/>
              <w:rPr>
                <w:rFonts w:hAnsi="Times New Roman" w:cs="Times New Roman"/>
                <w:b/>
                <w:sz w:val="24"/>
                <w:szCs w:val="24"/>
              </w:rPr>
            </w:pPr>
            <w:r w:rsidRPr="0004033E">
              <w:rPr>
                <w:rFonts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4033E">
              <w:rPr>
                <w:rFonts w:hAnsi="Times New Roman" w:cs="Times New Roman"/>
                <w:b/>
                <w:sz w:val="24"/>
                <w:szCs w:val="24"/>
              </w:rPr>
              <w:t>(</w:t>
            </w:r>
            <w:r w:rsidRPr="0004033E">
              <w:rPr>
                <w:rFonts w:eastAsia="Yu Mincho" w:hAnsi="Times New Roman" w:cs="Times New Roman"/>
                <w:b/>
                <w:sz w:val="24"/>
                <w:szCs w:val="24"/>
              </w:rPr>
              <w:t>VPĮ 46 straipsnio 4 dalies 2 punktas)</w:t>
            </w:r>
            <w:r w:rsidRPr="0004033E">
              <w:rPr>
                <w:rFonts w:hAnsi="Times New Roman" w:cs="Times New Roman"/>
                <w:sz w:val="24"/>
                <w:szCs w:val="24"/>
              </w:rPr>
              <w:t>.</w:t>
            </w:r>
          </w:p>
        </w:tc>
        <w:tc>
          <w:tcPr>
            <w:tcW w:w="1461" w:type="dxa"/>
          </w:tcPr>
          <w:p w14:paraId="40F1BB73" w14:textId="77777777" w:rsidR="0081154D" w:rsidRPr="0004033E" w:rsidRDefault="0081154D" w:rsidP="0081154D">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14B0F1D0" w14:textId="77777777" w:rsidR="0081154D" w:rsidRPr="0004033E" w:rsidRDefault="0081154D" w:rsidP="0081154D">
            <w:pPr>
              <w:ind w:firstLine="27"/>
              <w:rPr>
                <w:rFonts w:hAnsi="Times New Roman" w:cs="Times New Roman"/>
                <w:color w:val="000000"/>
                <w:sz w:val="24"/>
                <w:szCs w:val="24"/>
              </w:rPr>
            </w:pPr>
            <w:r w:rsidRPr="0004033E">
              <w:rPr>
                <w:rFonts w:hAnsi="Times New Roman" w:cs="Times New Roman"/>
                <w:color w:val="000000"/>
                <w:sz w:val="24"/>
                <w:szCs w:val="24"/>
              </w:rPr>
              <w:t>□ NE</w:t>
            </w:r>
          </w:p>
          <w:p w14:paraId="63397387" w14:textId="77777777" w:rsidR="0081154D" w:rsidRPr="0004033E" w:rsidRDefault="0081154D" w:rsidP="0081154D">
            <w:pPr>
              <w:ind w:firstLine="27"/>
              <w:rPr>
                <w:rFonts w:hAnsi="Times New Roman" w:cs="Times New Roman"/>
                <w:color w:val="000000"/>
                <w:sz w:val="24"/>
                <w:szCs w:val="24"/>
              </w:rPr>
            </w:pPr>
          </w:p>
        </w:tc>
      </w:tr>
      <w:tr w:rsidR="0081154D" w:rsidRPr="0004033E" w14:paraId="3186A48A" w14:textId="77777777" w:rsidTr="0081154D">
        <w:tc>
          <w:tcPr>
            <w:tcW w:w="562" w:type="dxa"/>
          </w:tcPr>
          <w:p w14:paraId="03A51FCC" w14:textId="77777777" w:rsidR="0081154D" w:rsidRPr="0004033E" w:rsidRDefault="0081154D" w:rsidP="0081154D">
            <w:pPr>
              <w:ind w:firstLine="0"/>
              <w:rPr>
                <w:rFonts w:hAnsi="Times New Roman" w:cs="Times New Roman"/>
                <w:color w:val="000000"/>
                <w:sz w:val="24"/>
                <w:szCs w:val="24"/>
              </w:rPr>
            </w:pPr>
            <w:r w:rsidRPr="0004033E">
              <w:rPr>
                <w:rFonts w:hAnsi="Times New Roman" w:cs="Times New Roman"/>
                <w:color w:val="000000"/>
                <w:sz w:val="24"/>
                <w:szCs w:val="24"/>
              </w:rPr>
              <w:t xml:space="preserve">3. </w:t>
            </w:r>
          </w:p>
        </w:tc>
        <w:tc>
          <w:tcPr>
            <w:tcW w:w="8364" w:type="dxa"/>
          </w:tcPr>
          <w:p w14:paraId="70C17C12" w14:textId="77777777" w:rsidR="0081154D" w:rsidRPr="0004033E" w:rsidRDefault="0081154D" w:rsidP="0081154D">
            <w:pPr>
              <w:pStyle w:val="Betarp"/>
              <w:ind w:firstLine="33"/>
              <w:rPr>
                <w:rFonts w:eastAsia="Yu Mincho" w:hAnsi="Times New Roman" w:cs="Times New Roman"/>
                <w:b/>
                <w:bCs/>
                <w:sz w:val="24"/>
                <w:szCs w:val="24"/>
              </w:rPr>
            </w:pPr>
            <w:r w:rsidRPr="0004033E">
              <w:rPr>
                <w:rFonts w:hAnsi="Times New Roman" w:cs="Times New Roman"/>
                <w:sz w:val="24"/>
                <w:szCs w:val="24"/>
              </w:rPr>
              <w:t xml:space="preserve">Pažeista konkurencija, kaip nustatyta VPĮ 27 straipsnio 3 ir 4 dalyse, ir atitinkamos padėties negalima ištaisyti </w:t>
            </w:r>
            <w:r w:rsidRPr="0004033E">
              <w:rPr>
                <w:rFonts w:hAnsi="Times New Roman" w:cs="Times New Roman"/>
                <w:b/>
                <w:sz w:val="24"/>
                <w:szCs w:val="24"/>
              </w:rPr>
              <w:t>(</w:t>
            </w:r>
            <w:r w:rsidRPr="0004033E">
              <w:rPr>
                <w:rFonts w:eastAsia="Yu Mincho" w:hAnsi="Times New Roman" w:cs="Times New Roman"/>
                <w:b/>
                <w:sz w:val="24"/>
                <w:szCs w:val="24"/>
              </w:rPr>
              <w:t>VPĮ 46 straipsnio 4 dalies 3 punktas).</w:t>
            </w:r>
          </w:p>
        </w:tc>
        <w:tc>
          <w:tcPr>
            <w:tcW w:w="1461" w:type="dxa"/>
          </w:tcPr>
          <w:p w14:paraId="49C1A9C3" w14:textId="77777777" w:rsidR="0081154D" w:rsidRPr="0004033E" w:rsidRDefault="0081154D" w:rsidP="0081154D">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259A74FC" w14:textId="77777777" w:rsidR="0081154D" w:rsidRPr="0004033E" w:rsidRDefault="0081154D" w:rsidP="0081154D">
            <w:pPr>
              <w:ind w:firstLine="27"/>
              <w:rPr>
                <w:rFonts w:hAnsi="Times New Roman" w:cs="Times New Roman"/>
                <w:color w:val="000000"/>
                <w:sz w:val="24"/>
                <w:szCs w:val="24"/>
              </w:rPr>
            </w:pPr>
            <w:r w:rsidRPr="0004033E">
              <w:rPr>
                <w:rFonts w:hAnsi="Times New Roman" w:cs="Times New Roman"/>
                <w:color w:val="000000"/>
                <w:sz w:val="24"/>
                <w:szCs w:val="24"/>
              </w:rPr>
              <w:t>□ NE</w:t>
            </w:r>
          </w:p>
        </w:tc>
      </w:tr>
      <w:tr w:rsidR="0081154D" w:rsidRPr="0004033E" w14:paraId="41565F86" w14:textId="77777777" w:rsidTr="0081154D">
        <w:tc>
          <w:tcPr>
            <w:tcW w:w="562" w:type="dxa"/>
          </w:tcPr>
          <w:p w14:paraId="1563166E" w14:textId="77777777" w:rsidR="0081154D" w:rsidRPr="0004033E" w:rsidRDefault="0081154D" w:rsidP="0081154D">
            <w:pPr>
              <w:ind w:firstLine="0"/>
              <w:rPr>
                <w:rFonts w:hAnsi="Times New Roman" w:cs="Times New Roman"/>
                <w:color w:val="000000"/>
                <w:sz w:val="24"/>
                <w:szCs w:val="24"/>
              </w:rPr>
            </w:pPr>
            <w:r w:rsidRPr="0004033E">
              <w:rPr>
                <w:rFonts w:hAnsi="Times New Roman" w:cs="Times New Roman"/>
                <w:color w:val="000000"/>
                <w:sz w:val="24"/>
                <w:szCs w:val="24"/>
              </w:rPr>
              <w:t>4.</w:t>
            </w:r>
          </w:p>
        </w:tc>
        <w:tc>
          <w:tcPr>
            <w:tcW w:w="8364" w:type="dxa"/>
          </w:tcPr>
          <w:p w14:paraId="15603AB4" w14:textId="77777777" w:rsidR="0081154D" w:rsidRPr="0004033E" w:rsidRDefault="0081154D" w:rsidP="0081154D">
            <w:pPr>
              <w:ind w:firstLine="0"/>
              <w:rPr>
                <w:rFonts w:hAnsi="Times New Roman" w:cs="Times New Roman"/>
                <w:color w:val="000000"/>
                <w:sz w:val="24"/>
                <w:szCs w:val="24"/>
              </w:rPr>
            </w:pPr>
            <w:r w:rsidRPr="0004033E">
              <w:rPr>
                <w:rFonts w:hAnsi="Times New Roman" w:cs="Times New Roman"/>
                <w:sz w:val="24"/>
                <w:szCs w:val="24"/>
              </w:rPr>
              <w:t xml:space="preserve">Tiekėjas pirkimo procedūrų metu nuslėpė informaciją ar pateikė melagingą informaciją apie atitiktį VPĮ 46 ir 47 straipsniuose nustatytiems reikalavimams, ir </w:t>
            </w:r>
            <w:r w:rsidRPr="003F2756">
              <w:rPr>
                <w:rFonts w:hAnsi="Times New Roman" w:cs="Times New Roman"/>
                <w:sz w:val="24"/>
                <w:szCs w:val="24"/>
              </w:rPr>
              <w:t xml:space="preserve">perkančioji organizacija gali tai įrodyti bet kokiomis teisėtomis priemonėmis, arba tiekėjas dėl pateiktos melagingos informacijos negali pateikti patvirtinančių dokumentų, reikalaujamų pagal VPĮ 50 straipsnį. </w:t>
            </w:r>
            <w:r w:rsidRPr="003F2756">
              <w:rPr>
                <w:rFonts w:hAnsi="Times New Roman" w:cs="Times New Roman"/>
                <w:color w:val="000000"/>
                <w:sz w:val="24"/>
                <w:szCs w:val="24"/>
              </w:rPr>
              <w:t>Šiuo pagrindu tiekėjas taip pat pašalinamas iš pirkimo procedūros, kai ankstesnių procedūrų,</w:t>
            </w:r>
            <w:r w:rsidRPr="003F2756">
              <w:rPr>
                <w:rFonts w:hAnsi="Times New Roman" w:cs="Times New Roman"/>
                <w:b/>
                <w:bCs/>
                <w:color w:val="000000"/>
                <w:sz w:val="24"/>
                <w:szCs w:val="24"/>
              </w:rPr>
              <w:t> </w:t>
            </w:r>
            <w:r w:rsidRPr="003F2756">
              <w:rPr>
                <w:rFonts w:hAnsi="Times New Roman" w:cs="Times New Roman"/>
                <w:color w:val="000000"/>
                <w:sz w:val="24"/>
                <w:szCs w:val="24"/>
              </w:rPr>
              <w:t xml:space="preserve">atliktų VPĮ nustatyta tvarka, metu nuslėpė informaciją ar pateikė </w:t>
            </w:r>
            <w:r>
              <w:rPr>
                <w:rFonts w:hAnsi="Times New Roman" w:cs="Times New Roman"/>
                <w:color w:val="000000"/>
                <w:sz w:val="24"/>
                <w:szCs w:val="24"/>
              </w:rPr>
              <w:t xml:space="preserve">šiame </w:t>
            </w:r>
            <w:r w:rsidRPr="003F2756">
              <w:rPr>
                <w:rFonts w:hAnsi="Times New Roman" w:cs="Times New Roman"/>
                <w:color w:val="000000"/>
                <w:sz w:val="24"/>
                <w:szCs w:val="24"/>
              </w:rPr>
              <w:t>punkte nurodytą melagingą informaciją arba tiekėjas dėl pateiktos melagingos informacijos negalėjo pateikti patvirtinančių dokumentų, reikalaujamų pagal VPĮ 50 straipsnį, dėl ko per pastaruosius vienus metus buvo pašalintas iš pirkimo</w:t>
            </w:r>
            <w:r w:rsidRPr="003F2756">
              <w:rPr>
                <w:rFonts w:hAnsi="Times New Roman" w:cs="Times New Roman"/>
                <w:b/>
                <w:bCs/>
                <w:color w:val="000000"/>
                <w:sz w:val="24"/>
                <w:szCs w:val="24"/>
              </w:rPr>
              <w:t> </w:t>
            </w:r>
            <w:r w:rsidRPr="003F2756">
              <w:rPr>
                <w:rFonts w:hAnsi="Times New Roman" w:cs="Times New Roman"/>
                <w:color w:val="000000"/>
                <w:sz w:val="24"/>
                <w:szCs w:val="24"/>
              </w:rPr>
              <w:t xml:space="preserve">ar koncesijos suteikimo procedūrų. Šiuo pagrindu tiekėjas taip pat pašalinamas iš pirkimo </w:t>
            </w:r>
            <w:r w:rsidRPr="003F2756">
              <w:rPr>
                <w:rFonts w:hAnsi="Times New Roman" w:cs="Times New Roman"/>
                <w:color w:val="000000"/>
                <w:sz w:val="24"/>
                <w:szCs w:val="24"/>
              </w:rPr>
              <w:lastRenderedPageBreak/>
              <w:t>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Pr="003F2756">
              <w:rPr>
                <w:rFonts w:hAnsi="Times New Roman" w:cs="Times New Roman"/>
                <w:sz w:val="24"/>
                <w:szCs w:val="24"/>
              </w:rPr>
              <w:t xml:space="preserve"> </w:t>
            </w:r>
            <w:r w:rsidRPr="0004033E">
              <w:rPr>
                <w:rFonts w:hAnsi="Times New Roman" w:cs="Times New Roman"/>
                <w:sz w:val="24"/>
                <w:szCs w:val="24"/>
              </w:rPr>
              <w:t>(</w:t>
            </w:r>
            <w:r w:rsidRPr="0004033E">
              <w:rPr>
                <w:rFonts w:eastAsia="Yu Mincho" w:hAnsi="Times New Roman" w:cs="Times New Roman"/>
                <w:b/>
                <w:sz w:val="24"/>
                <w:szCs w:val="24"/>
              </w:rPr>
              <w:t xml:space="preserve">VPĮ 46 straipsnio 4 dalies </w:t>
            </w:r>
            <w:r>
              <w:rPr>
                <w:rFonts w:eastAsia="Yu Mincho" w:hAnsi="Times New Roman" w:cs="Times New Roman"/>
                <w:b/>
                <w:sz w:val="24"/>
                <w:szCs w:val="24"/>
              </w:rPr>
              <w:t>4</w:t>
            </w:r>
            <w:r w:rsidRPr="0004033E">
              <w:rPr>
                <w:rFonts w:eastAsia="Yu Mincho" w:hAnsi="Times New Roman" w:cs="Times New Roman"/>
                <w:b/>
                <w:sz w:val="24"/>
                <w:szCs w:val="24"/>
              </w:rPr>
              <w:t xml:space="preserve"> punktas).</w:t>
            </w:r>
          </w:p>
        </w:tc>
        <w:tc>
          <w:tcPr>
            <w:tcW w:w="1461" w:type="dxa"/>
          </w:tcPr>
          <w:p w14:paraId="27B8BC78" w14:textId="77777777" w:rsidR="0081154D" w:rsidRPr="0004033E" w:rsidRDefault="0081154D" w:rsidP="0081154D">
            <w:pPr>
              <w:ind w:firstLine="27"/>
              <w:rPr>
                <w:rFonts w:hAnsi="Times New Roman" w:cs="Times New Roman"/>
                <w:color w:val="000000"/>
                <w:sz w:val="24"/>
                <w:szCs w:val="24"/>
              </w:rPr>
            </w:pPr>
            <w:r>
              <w:rPr>
                <w:rFonts w:hAnsi="Times New Roman" w:cs="Times New Roman"/>
                <w:color w:val="000000"/>
                <w:sz w:val="24"/>
                <w:szCs w:val="24"/>
              </w:rPr>
              <w:lastRenderedPageBreak/>
              <w:t>□</w:t>
            </w:r>
            <w:r w:rsidRPr="0004033E">
              <w:rPr>
                <w:rFonts w:hAnsi="Times New Roman" w:cs="Times New Roman"/>
                <w:color w:val="000000"/>
                <w:sz w:val="24"/>
                <w:szCs w:val="24"/>
              </w:rPr>
              <w:t>TAIP</w:t>
            </w:r>
          </w:p>
          <w:p w14:paraId="75232075" w14:textId="77777777" w:rsidR="0081154D" w:rsidRPr="0004033E" w:rsidRDefault="0081154D" w:rsidP="0081154D">
            <w:pPr>
              <w:ind w:firstLine="27"/>
              <w:rPr>
                <w:rFonts w:hAnsi="Times New Roman" w:cs="Times New Roman"/>
                <w:color w:val="000000"/>
                <w:sz w:val="24"/>
                <w:szCs w:val="24"/>
              </w:rPr>
            </w:pPr>
            <w:r w:rsidRPr="0004033E">
              <w:rPr>
                <w:rFonts w:hAnsi="Times New Roman" w:cs="Times New Roman"/>
                <w:color w:val="000000"/>
                <w:sz w:val="24"/>
                <w:szCs w:val="24"/>
              </w:rPr>
              <w:t>□ NE</w:t>
            </w:r>
          </w:p>
          <w:p w14:paraId="5FA112AD" w14:textId="77777777" w:rsidR="0081154D" w:rsidRPr="0004033E" w:rsidRDefault="0081154D" w:rsidP="0081154D">
            <w:pPr>
              <w:ind w:firstLine="27"/>
              <w:rPr>
                <w:rFonts w:hAnsi="Times New Roman" w:cs="Times New Roman"/>
                <w:color w:val="000000"/>
                <w:sz w:val="24"/>
                <w:szCs w:val="24"/>
              </w:rPr>
            </w:pPr>
          </w:p>
        </w:tc>
      </w:tr>
      <w:tr w:rsidR="0081154D" w:rsidRPr="0004033E" w14:paraId="0C4C8805" w14:textId="77777777" w:rsidTr="0081154D">
        <w:tc>
          <w:tcPr>
            <w:tcW w:w="562" w:type="dxa"/>
          </w:tcPr>
          <w:p w14:paraId="299B6801" w14:textId="77777777" w:rsidR="0081154D" w:rsidRPr="0004033E" w:rsidRDefault="0081154D" w:rsidP="0081154D">
            <w:pPr>
              <w:ind w:firstLine="0"/>
              <w:rPr>
                <w:rFonts w:hAnsi="Times New Roman" w:cs="Times New Roman"/>
                <w:color w:val="000000"/>
                <w:sz w:val="24"/>
                <w:szCs w:val="24"/>
              </w:rPr>
            </w:pPr>
            <w:r w:rsidRPr="0004033E">
              <w:rPr>
                <w:rFonts w:hAnsi="Times New Roman" w:cs="Times New Roman"/>
                <w:color w:val="000000"/>
                <w:sz w:val="24"/>
                <w:szCs w:val="24"/>
              </w:rPr>
              <w:lastRenderedPageBreak/>
              <w:t>5.</w:t>
            </w:r>
          </w:p>
        </w:tc>
        <w:tc>
          <w:tcPr>
            <w:tcW w:w="8364" w:type="dxa"/>
          </w:tcPr>
          <w:p w14:paraId="49F1BD6A" w14:textId="77777777" w:rsidR="0081154D" w:rsidRPr="0004033E" w:rsidRDefault="0081154D" w:rsidP="0081154D">
            <w:pPr>
              <w:pStyle w:val="Betarp"/>
              <w:ind w:firstLine="0"/>
              <w:rPr>
                <w:rFonts w:eastAsia="Yu Mincho" w:hAnsi="Times New Roman" w:cs="Times New Roman"/>
                <w:b/>
                <w:sz w:val="24"/>
                <w:szCs w:val="24"/>
              </w:rPr>
            </w:pPr>
            <w:r w:rsidRPr="0004033E">
              <w:rPr>
                <w:rFonts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4033E">
              <w:rPr>
                <w:rFonts w:hAnsi="Times New Roman" w:cs="Times New Roman"/>
                <w:sz w:val="24"/>
                <w:szCs w:val="24"/>
              </w:rPr>
              <w:t>(</w:t>
            </w:r>
            <w:r w:rsidRPr="0004033E">
              <w:rPr>
                <w:rFonts w:eastAsia="Yu Mincho" w:hAnsi="Times New Roman" w:cs="Times New Roman"/>
                <w:b/>
                <w:sz w:val="24"/>
                <w:szCs w:val="24"/>
              </w:rPr>
              <w:t>VPĮ 46 straipsnio 4 dalies 5 punktas).</w:t>
            </w:r>
          </w:p>
        </w:tc>
        <w:tc>
          <w:tcPr>
            <w:tcW w:w="1461" w:type="dxa"/>
          </w:tcPr>
          <w:p w14:paraId="59FC572F" w14:textId="77777777" w:rsidR="0081154D" w:rsidRPr="0004033E" w:rsidRDefault="0081154D" w:rsidP="0081154D">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40A99172" w14:textId="77777777" w:rsidR="0081154D" w:rsidRPr="0004033E" w:rsidRDefault="0081154D" w:rsidP="0081154D">
            <w:pPr>
              <w:ind w:firstLine="27"/>
              <w:rPr>
                <w:rFonts w:hAnsi="Times New Roman" w:cs="Times New Roman"/>
                <w:color w:val="000000"/>
                <w:sz w:val="24"/>
                <w:szCs w:val="24"/>
              </w:rPr>
            </w:pPr>
            <w:r w:rsidRPr="0004033E">
              <w:rPr>
                <w:rFonts w:hAnsi="Times New Roman" w:cs="Times New Roman"/>
                <w:color w:val="000000"/>
                <w:sz w:val="24"/>
                <w:szCs w:val="24"/>
              </w:rPr>
              <w:t>□ NE</w:t>
            </w:r>
          </w:p>
          <w:p w14:paraId="443DA76B" w14:textId="77777777" w:rsidR="0081154D" w:rsidRPr="0004033E" w:rsidRDefault="0081154D" w:rsidP="0081154D">
            <w:pPr>
              <w:ind w:firstLine="27"/>
              <w:rPr>
                <w:rFonts w:hAnsi="Times New Roman" w:cs="Times New Roman"/>
                <w:color w:val="000000"/>
                <w:sz w:val="24"/>
                <w:szCs w:val="24"/>
              </w:rPr>
            </w:pPr>
          </w:p>
        </w:tc>
      </w:tr>
      <w:tr w:rsidR="0081154D" w:rsidRPr="0004033E" w14:paraId="3322037C" w14:textId="77777777" w:rsidTr="0081154D">
        <w:tc>
          <w:tcPr>
            <w:tcW w:w="562" w:type="dxa"/>
          </w:tcPr>
          <w:p w14:paraId="6F0ADA9E" w14:textId="77777777" w:rsidR="0081154D" w:rsidRPr="0004033E" w:rsidRDefault="0081154D" w:rsidP="0081154D">
            <w:pPr>
              <w:ind w:firstLine="0"/>
              <w:rPr>
                <w:rFonts w:hAnsi="Times New Roman" w:cs="Times New Roman"/>
                <w:color w:val="000000"/>
                <w:sz w:val="24"/>
                <w:szCs w:val="24"/>
              </w:rPr>
            </w:pPr>
            <w:r>
              <w:rPr>
                <w:rFonts w:hAnsi="Times New Roman" w:cs="Times New Roman"/>
                <w:color w:val="000000"/>
                <w:sz w:val="24"/>
                <w:szCs w:val="24"/>
              </w:rPr>
              <w:t>6.</w:t>
            </w:r>
          </w:p>
        </w:tc>
        <w:tc>
          <w:tcPr>
            <w:tcW w:w="8364" w:type="dxa"/>
          </w:tcPr>
          <w:p w14:paraId="0E71BF16" w14:textId="77777777" w:rsidR="0081154D" w:rsidRPr="0004033E" w:rsidRDefault="0081154D" w:rsidP="0081154D">
            <w:pPr>
              <w:pStyle w:val="Betarp"/>
              <w:ind w:firstLine="0"/>
              <w:rPr>
                <w:rFonts w:hAnsi="Times New Roman" w:cs="Times New Roman"/>
                <w:iCs/>
                <w:sz w:val="24"/>
                <w:szCs w:val="24"/>
              </w:rPr>
            </w:pPr>
            <w:r>
              <w:rPr>
                <w:rFonts w:hAnsi="Times New Roman" w:cs="Times New Roman"/>
                <w:iCs/>
                <w:sz w:val="24"/>
                <w:szCs w:val="24"/>
              </w:rPr>
              <w:t>T</w:t>
            </w:r>
            <w:r w:rsidRPr="00C22E7A">
              <w:rPr>
                <w:rFonts w:hAnsi="Times New Roman" w:cs="Times New Roman"/>
                <w:iCs/>
                <w:sz w:val="24"/>
                <w:szCs w:val="24"/>
              </w:rPr>
              <w:t>iekėjas yra neatlikęs jam paskirtos baudžiamojo poveikio priemonės – uždraudimo juridiniam asmeniui dalyvauti viešuosiuose pirkimuose</w:t>
            </w:r>
            <w:r>
              <w:rPr>
                <w:rFonts w:hAnsi="Times New Roman" w:cs="Times New Roman"/>
                <w:iCs/>
                <w:sz w:val="24"/>
                <w:szCs w:val="24"/>
              </w:rPr>
              <w:t xml:space="preserve"> </w:t>
            </w:r>
            <w:r w:rsidRPr="00C22E7A">
              <w:rPr>
                <w:rFonts w:hAnsi="Times New Roman" w:cs="Times New Roman"/>
                <w:iCs/>
                <w:sz w:val="24"/>
                <w:szCs w:val="24"/>
              </w:rPr>
              <w:t>(</w:t>
            </w:r>
            <w:r w:rsidRPr="00C22E7A">
              <w:rPr>
                <w:rFonts w:hAnsi="Times New Roman" w:cs="Times New Roman"/>
                <w:b/>
                <w:bCs/>
                <w:iCs/>
                <w:sz w:val="24"/>
                <w:szCs w:val="24"/>
              </w:rPr>
              <w:t>VPĮ 4</w:t>
            </w:r>
            <w:r>
              <w:rPr>
                <w:rFonts w:hAnsi="Times New Roman" w:cs="Times New Roman"/>
                <w:b/>
                <w:bCs/>
                <w:iCs/>
                <w:sz w:val="24"/>
                <w:szCs w:val="24"/>
              </w:rPr>
              <w:t>6 straipsnio 2¹ dalis</w:t>
            </w:r>
            <w:r w:rsidRPr="00C22E7A">
              <w:rPr>
                <w:rFonts w:hAnsi="Times New Roman" w:cs="Times New Roman"/>
                <w:b/>
                <w:bCs/>
                <w:iCs/>
                <w:sz w:val="24"/>
                <w:szCs w:val="24"/>
              </w:rPr>
              <w:t>).</w:t>
            </w:r>
          </w:p>
        </w:tc>
        <w:tc>
          <w:tcPr>
            <w:tcW w:w="1461" w:type="dxa"/>
          </w:tcPr>
          <w:p w14:paraId="3CBC60D2" w14:textId="77777777" w:rsidR="0081154D" w:rsidRPr="00C22E7A" w:rsidRDefault="0081154D" w:rsidP="0081154D">
            <w:pPr>
              <w:ind w:firstLine="27"/>
              <w:rPr>
                <w:rFonts w:hAnsi="Times New Roman" w:cs="Times New Roman"/>
                <w:color w:val="000000"/>
                <w:sz w:val="24"/>
                <w:szCs w:val="24"/>
              </w:rPr>
            </w:pPr>
            <w:r w:rsidRPr="00C22E7A">
              <w:rPr>
                <w:rFonts w:hAnsi="Times New Roman" w:cs="Times New Roman"/>
                <w:color w:val="000000"/>
                <w:sz w:val="24"/>
                <w:szCs w:val="24"/>
              </w:rPr>
              <w:t>□TAIP</w:t>
            </w:r>
          </w:p>
          <w:p w14:paraId="21DB2A1D" w14:textId="77777777" w:rsidR="0081154D" w:rsidRPr="00C22E7A" w:rsidRDefault="0081154D" w:rsidP="0081154D">
            <w:pPr>
              <w:ind w:firstLine="27"/>
              <w:rPr>
                <w:rFonts w:hAnsi="Times New Roman" w:cs="Times New Roman"/>
                <w:color w:val="000000"/>
                <w:sz w:val="24"/>
                <w:szCs w:val="24"/>
              </w:rPr>
            </w:pPr>
            <w:r w:rsidRPr="00C22E7A">
              <w:rPr>
                <w:rFonts w:hAnsi="Times New Roman" w:cs="Times New Roman"/>
                <w:color w:val="000000"/>
                <w:sz w:val="24"/>
                <w:szCs w:val="24"/>
              </w:rPr>
              <w:t>□ NE</w:t>
            </w:r>
          </w:p>
          <w:p w14:paraId="6FEB5B7F" w14:textId="77777777" w:rsidR="0081154D" w:rsidRDefault="0081154D" w:rsidP="0081154D">
            <w:pPr>
              <w:ind w:firstLine="27"/>
              <w:rPr>
                <w:rFonts w:hAnsi="Times New Roman" w:cs="Times New Roman"/>
                <w:color w:val="000000"/>
                <w:sz w:val="24"/>
                <w:szCs w:val="24"/>
              </w:rPr>
            </w:pPr>
          </w:p>
        </w:tc>
      </w:tr>
      <w:tr w:rsidR="0081154D" w:rsidRPr="0004033E" w14:paraId="45E9A109" w14:textId="77777777" w:rsidTr="0081154D">
        <w:tc>
          <w:tcPr>
            <w:tcW w:w="562" w:type="dxa"/>
          </w:tcPr>
          <w:p w14:paraId="552F73DD" w14:textId="0ACD0BB3" w:rsidR="0081154D" w:rsidRDefault="0081154D" w:rsidP="0081154D">
            <w:pPr>
              <w:ind w:firstLine="0"/>
              <w:rPr>
                <w:rFonts w:hAnsi="Times New Roman" w:cs="Times New Roman"/>
                <w:color w:val="000000"/>
                <w:sz w:val="24"/>
                <w:szCs w:val="24"/>
              </w:rPr>
            </w:pPr>
            <w:r>
              <w:rPr>
                <w:rFonts w:hAnsi="Times New Roman" w:cs="Times New Roman"/>
                <w:color w:val="000000"/>
                <w:sz w:val="24"/>
                <w:szCs w:val="24"/>
              </w:rPr>
              <w:t>7.</w:t>
            </w:r>
          </w:p>
        </w:tc>
        <w:tc>
          <w:tcPr>
            <w:tcW w:w="8364" w:type="dxa"/>
          </w:tcPr>
          <w:p w14:paraId="187CCA11" w14:textId="2130CA11" w:rsidR="0081154D" w:rsidRPr="0081154D" w:rsidRDefault="0081154D" w:rsidP="0081154D">
            <w:pPr>
              <w:pStyle w:val="Betarp"/>
              <w:ind w:firstLine="0"/>
              <w:rPr>
                <w:rFonts w:hAnsi="Times New Roman" w:cs="Times New Roman"/>
                <w:b/>
                <w:iCs/>
                <w:sz w:val="24"/>
                <w:szCs w:val="24"/>
              </w:rPr>
            </w:pPr>
            <w:r w:rsidRPr="0081154D">
              <w:rPr>
                <w:rFonts w:hAnsi="Times New Roman" w:cs="Times New Roman"/>
                <w:b/>
                <w:iCs/>
                <w:sz w:val="24"/>
                <w:szCs w:val="24"/>
              </w:rPr>
              <w:t>Dėl atrankos kriterijų ekonominės veiklos vykdytojas pareiškia, kad Jis atitinka visus reikalaujamus atrankos kriterijus.</w:t>
            </w:r>
          </w:p>
        </w:tc>
        <w:tc>
          <w:tcPr>
            <w:tcW w:w="1461" w:type="dxa"/>
          </w:tcPr>
          <w:p w14:paraId="5A1759E1" w14:textId="77777777" w:rsidR="0081154D" w:rsidRPr="0081154D" w:rsidRDefault="0081154D" w:rsidP="0081154D">
            <w:pPr>
              <w:ind w:firstLine="27"/>
              <w:rPr>
                <w:rFonts w:hAnsi="Times New Roman" w:cs="Times New Roman"/>
                <w:color w:val="000000"/>
                <w:sz w:val="24"/>
                <w:szCs w:val="24"/>
              </w:rPr>
            </w:pPr>
            <w:r w:rsidRPr="0081154D">
              <w:rPr>
                <w:rFonts w:hAnsi="Times New Roman" w:cs="Times New Roman"/>
                <w:color w:val="000000"/>
                <w:sz w:val="24"/>
                <w:szCs w:val="24"/>
              </w:rPr>
              <w:t>□TAIP</w:t>
            </w:r>
          </w:p>
          <w:p w14:paraId="0660AD6B" w14:textId="39BD8735" w:rsidR="0081154D" w:rsidRPr="00C22E7A" w:rsidRDefault="0081154D" w:rsidP="0081154D">
            <w:pPr>
              <w:ind w:firstLine="27"/>
              <w:rPr>
                <w:rFonts w:hAnsi="Times New Roman" w:cs="Times New Roman"/>
                <w:color w:val="000000"/>
                <w:sz w:val="24"/>
                <w:szCs w:val="24"/>
              </w:rPr>
            </w:pPr>
            <w:r w:rsidRPr="0081154D">
              <w:rPr>
                <w:rFonts w:hAnsi="Times New Roman" w:cs="Times New Roman"/>
                <w:color w:val="000000"/>
                <w:sz w:val="24"/>
                <w:szCs w:val="24"/>
              </w:rPr>
              <w:t>□ NE</w:t>
            </w:r>
          </w:p>
        </w:tc>
      </w:tr>
    </w:tbl>
    <w:p w14:paraId="3AEC78B3" w14:textId="77777777" w:rsidR="0081154D" w:rsidRPr="0004033E" w:rsidRDefault="0081154D" w:rsidP="0081154D">
      <w:pPr>
        <w:shd w:val="clear" w:color="auto" w:fill="FFFFFF"/>
        <w:ind w:firstLine="720"/>
        <w:rPr>
          <w:rFonts w:ascii="Times New Roman" w:hAnsi="Times New Roman" w:cs="Times New Roman"/>
          <w:sz w:val="24"/>
          <w:szCs w:val="24"/>
        </w:rPr>
      </w:pPr>
      <w:r w:rsidRPr="0004033E">
        <w:rPr>
          <w:rFonts w:ascii="Times New Roman" w:hAnsi="Times New Roman" w:cs="Times New Roman"/>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1CDF3DE7" w14:textId="77777777" w:rsidR="0081154D" w:rsidRDefault="0081154D" w:rsidP="0081154D">
      <w:pPr>
        <w:rPr>
          <w:rFonts w:ascii="Times New Roman" w:hAnsi="Times New Roman" w:cs="Times New Roman"/>
          <w:sz w:val="24"/>
          <w:szCs w:val="24"/>
        </w:rPr>
      </w:pPr>
      <w:r w:rsidRPr="0004033E">
        <w:rPr>
          <w:rFonts w:ascii="Times New Roman" w:hAnsi="Times New Roman" w:cs="Times New Roman"/>
          <w:sz w:val="24"/>
          <w:szCs w:val="24"/>
        </w:rPr>
        <w:t>Esame informuoti, kad už neteisingų duomenų pateikimą Tiekėjas atsako teisės aktuose nustatyta tvarka.</w:t>
      </w:r>
    </w:p>
    <w:p w14:paraId="3B567659" w14:textId="77777777" w:rsidR="0081154D" w:rsidRPr="0004033E" w:rsidRDefault="0081154D" w:rsidP="0081154D">
      <w:pPr>
        <w:rPr>
          <w:rFonts w:ascii="Times New Roman" w:hAnsi="Times New Roman" w:cs="Times New Roman"/>
          <w:sz w:val="24"/>
          <w:szCs w:val="24"/>
        </w:rPr>
      </w:pPr>
      <w:r w:rsidRPr="0004033E">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sidRPr="0004033E">
        <w:rPr>
          <w:rFonts w:ascii="Times New Roman" w:eastAsia="Calibri" w:hAnsi="Times New Roman" w:cs="Times New Roman"/>
          <w:i/>
          <w:iCs/>
          <w:sz w:val="24"/>
          <w:szCs w:val="24"/>
        </w:rPr>
        <w:t xml:space="preserve"> </w:t>
      </w:r>
      <w:r w:rsidRPr="0004033E">
        <w:rPr>
          <w:rFonts w:ascii="Times New Roman" w:eastAsia="Calibri" w:hAnsi="Times New Roman" w:cs="Times New Roman"/>
          <w:sz w:val="24"/>
          <w:szCs w:val="24"/>
        </w:rPr>
        <w:t>____________________</w:t>
      </w:r>
      <w:r w:rsidRPr="0004033E">
        <w:rPr>
          <w:rFonts w:ascii="Times New Roman" w:eastAsia="Calibri" w:hAnsi="Times New Roman" w:cs="Times New Roman"/>
          <w:sz w:val="24"/>
          <w:szCs w:val="24"/>
        </w:rPr>
        <w:tab/>
        <w:t xml:space="preserve">               ___________________</w:t>
      </w:r>
    </w:p>
    <w:p w14:paraId="7F070D58" w14:textId="77777777" w:rsidR="0081154D" w:rsidRPr="0004033E" w:rsidRDefault="0081154D" w:rsidP="0081154D">
      <w:pPr>
        <w:widowControl w:val="0"/>
        <w:suppressAutoHyphens/>
        <w:ind w:firstLine="471"/>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(pareigos)                                             (parašas)                                             (vardas ir pavardė)</w:t>
      </w:r>
    </w:p>
    <w:p w14:paraId="4C97E114" w14:textId="77777777" w:rsidR="0081154D" w:rsidRDefault="0081154D" w:rsidP="0081154D">
      <w:pPr>
        <w:shd w:val="clear" w:color="auto" w:fill="FFFFFF"/>
        <w:suppressAutoHyphens/>
        <w:jc w:val="center"/>
        <w:rPr>
          <w:b/>
          <w:sz w:val="20"/>
        </w:rPr>
      </w:pPr>
    </w:p>
    <w:p w14:paraId="79A29CB2" w14:textId="77777777" w:rsidR="0081154D" w:rsidRDefault="0081154D" w:rsidP="0081154D">
      <w:pPr>
        <w:shd w:val="clear" w:color="auto" w:fill="FFFFFF"/>
        <w:suppressAutoHyphens/>
        <w:jc w:val="center"/>
        <w:rPr>
          <w:b/>
          <w:sz w:val="20"/>
        </w:rPr>
      </w:pPr>
    </w:p>
    <w:p w14:paraId="6917ECE9" w14:textId="77777777" w:rsidR="00C22E7A" w:rsidRDefault="00C22E7A" w:rsidP="00C22E7A">
      <w:pPr>
        <w:shd w:val="clear" w:color="auto" w:fill="FFFFFF"/>
        <w:suppressAutoHyphens/>
        <w:jc w:val="center"/>
        <w:rPr>
          <w:b/>
          <w:sz w:val="20"/>
        </w:rPr>
      </w:pPr>
    </w:p>
    <w:p w14:paraId="58A92C43" w14:textId="77777777" w:rsidR="00C22E7A" w:rsidRDefault="00C22E7A" w:rsidP="00C22E7A">
      <w:pPr>
        <w:shd w:val="clear" w:color="auto" w:fill="FFFFFF"/>
        <w:suppressAutoHyphens/>
        <w:jc w:val="center"/>
        <w:rPr>
          <w:b/>
          <w:sz w:val="20"/>
        </w:rPr>
      </w:pPr>
    </w:p>
    <w:p w14:paraId="310A39AC" w14:textId="77777777" w:rsidR="00C22E7A" w:rsidRDefault="00C22E7A" w:rsidP="00C22E7A">
      <w:pPr>
        <w:shd w:val="clear" w:color="auto" w:fill="FFFFFF"/>
        <w:suppressAutoHyphens/>
        <w:jc w:val="center"/>
        <w:rPr>
          <w:b/>
          <w:sz w:val="20"/>
        </w:rPr>
      </w:pPr>
    </w:p>
    <w:p w14:paraId="48CC1983" w14:textId="77777777" w:rsidR="00C22E7A" w:rsidRDefault="00C22E7A" w:rsidP="00C22E7A">
      <w:pPr>
        <w:shd w:val="clear" w:color="auto" w:fill="FFFFFF"/>
        <w:suppressAutoHyphens/>
        <w:jc w:val="center"/>
        <w:rPr>
          <w:b/>
          <w:sz w:val="20"/>
        </w:rPr>
      </w:pPr>
    </w:p>
    <w:p w14:paraId="475C0C90" w14:textId="77777777" w:rsidR="00C22E7A" w:rsidRDefault="00C22E7A" w:rsidP="00C22E7A">
      <w:pPr>
        <w:shd w:val="clear" w:color="auto" w:fill="FFFFFF"/>
        <w:suppressAutoHyphens/>
        <w:jc w:val="center"/>
        <w:rPr>
          <w:b/>
          <w:sz w:val="20"/>
        </w:rPr>
      </w:pPr>
    </w:p>
    <w:p w14:paraId="01F05885" w14:textId="77777777" w:rsidR="00C22E7A" w:rsidRDefault="00C22E7A" w:rsidP="00C22E7A">
      <w:pPr>
        <w:shd w:val="clear" w:color="auto" w:fill="FFFFFF"/>
        <w:suppressAutoHyphens/>
        <w:jc w:val="center"/>
        <w:rPr>
          <w:b/>
          <w:sz w:val="20"/>
        </w:rPr>
      </w:pPr>
    </w:p>
    <w:p w14:paraId="69CFF27E" w14:textId="77777777" w:rsidR="00C22E7A" w:rsidRDefault="00C22E7A" w:rsidP="00C22E7A">
      <w:pPr>
        <w:shd w:val="clear" w:color="auto" w:fill="FFFFFF"/>
        <w:suppressAutoHyphens/>
        <w:jc w:val="center"/>
        <w:rPr>
          <w:b/>
          <w:sz w:val="20"/>
        </w:rPr>
      </w:pPr>
    </w:p>
    <w:p w14:paraId="25CA7B8C" w14:textId="77777777" w:rsidR="00C22E7A" w:rsidRDefault="00C22E7A" w:rsidP="009D6094">
      <w:pPr>
        <w:shd w:val="clear" w:color="auto" w:fill="FFFFFF"/>
        <w:suppressAutoHyphens/>
        <w:ind w:firstLine="0"/>
        <w:rPr>
          <w:b/>
          <w:sz w:val="20"/>
        </w:rPr>
      </w:pPr>
    </w:p>
    <w:p w14:paraId="6EC6CA6A" w14:textId="77777777" w:rsidR="00EC1A09" w:rsidRDefault="00EC1A09" w:rsidP="009D6094">
      <w:pPr>
        <w:shd w:val="clear" w:color="auto" w:fill="FFFFFF"/>
        <w:suppressAutoHyphens/>
        <w:ind w:firstLine="0"/>
        <w:rPr>
          <w:b/>
          <w:sz w:val="20"/>
        </w:rPr>
      </w:pPr>
    </w:p>
    <w:p w14:paraId="2D133DC9" w14:textId="77777777" w:rsidR="00EC1A09" w:rsidRDefault="00EC1A09" w:rsidP="009D6094">
      <w:pPr>
        <w:shd w:val="clear" w:color="auto" w:fill="FFFFFF"/>
        <w:suppressAutoHyphens/>
        <w:ind w:firstLine="0"/>
        <w:rPr>
          <w:b/>
          <w:sz w:val="20"/>
        </w:rPr>
      </w:pPr>
    </w:p>
    <w:p w14:paraId="73A43EC6" w14:textId="77777777" w:rsidR="00EC1A09" w:rsidRDefault="00EC1A09" w:rsidP="009D6094">
      <w:pPr>
        <w:shd w:val="clear" w:color="auto" w:fill="FFFFFF"/>
        <w:suppressAutoHyphens/>
        <w:ind w:firstLine="0"/>
        <w:rPr>
          <w:b/>
          <w:sz w:val="20"/>
        </w:rPr>
      </w:pPr>
    </w:p>
    <w:p w14:paraId="1F452F22" w14:textId="77777777" w:rsidR="00EC1A09" w:rsidRDefault="00EC1A09" w:rsidP="009D6094">
      <w:pPr>
        <w:shd w:val="clear" w:color="auto" w:fill="FFFFFF"/>
        <w:suppressAutoHyphens/>
        <w:ind w:firstLine="0"/>
        <w:rPr>
          <w:b/>
          <w:sz w:val="20"/>
        </w:rPr>
      </w:pPr>
    </w:p>
    <w:p w14:paraId="47BBB1D3" w14:textId="77777777" w:rsidR="00EC1A09" w:rsidRDefault="00EC1A09" w:rsidP="009D6094">
      <w:pPr>
        <w:shd w:val="clear" w:color="auto" w:fill="FFFFFF"/>
        <w:suppressAutoHyphens/>
        <w:ind w:firstLine="0"/>
        <w:rPr>
          <w:b/>
          <w:sz w:val="20"/>
        </w:rPr>
      </w:pPr>
    </w:p>
    <w:p w14:paraId="22D81C74" w14:textId="77777777" w:rsidR="003A674B" w:rsidRDefault="003A674B" w:rsidP="009D6094">
      <w:pPr>
        <w:shd w:val="clear" w:color="auto" w:fill="FFFFFF"/>
        <w:suppressAutoHyphens/>
        <w:ind w:firstLine="0"/>
        <w:rPr>
          <w:b/>
          <w:sz w:val="20"/>
        </w:rPr>
      </w:pPr>
    </w:p>
    <w:p w14:paraId="2F0B5178" w14:textId="77777777" w:rsidR="00C22E7A" w:rsidRPr="0004033E" w:rsidRDefault="00C22E7A" w:rsidP="00C22E7A">
      <w:pPr>
        <w:tabs>
          <w:tab w:val="left" w:pos="5103"/>
        </w:tabs>
        <w:suppressAutoHyphens/>
        <w:ind w:right="1183"/>
        <w:jc w:val="right"/>
        <w:textAlignment w:val="baseline"/>
        <w:rPr>
          <w:rFonts w:ascii="Times New Roman" w:hAnsi="Times New Roman" w:cs="Times New Roman"/>
          <w:sz w:val="24"/>
          <w:szCs w:val="24"/>
        </w:rPr>
      </w:pPr>
      <w:r w:rsidRPr="0004033E">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8</w:t>
      </w:r>
      <w:r w:rsidRPr="0004033E">
        <w:rPr>
          <w:rFonts w:ascii="Times New Roman" w:hAnsi="Times New Roman" w:cs="Times New Roman"/>
          <w:sz w:val="24"/>
          <w:szCs w:val="24"/>
        </w:rPr>
        <w:t xml:space="preserve"> priedas</w:t>
      </w:r>
    </w:p>
    <w:p w14:paraId="60412DC0" w14:textId="77777777" w:rsidR="00C22E7A" w:rsidRDefault="00C22E7A" w:rsidP="00C22E7A">
      <w:pPr>
        <w:spacing w:line="240" w:lineRule="auto"/>
        <w:ind w:firstLine="6237"/>
        <w:rPr>
          <w:rFonts w:ascii="Times New Roman" w:hAnsi="Times New Roman" w:cs="Times New Roman"/>
          <w:sz w:val="24"/>
          <w:szCs w:val="24"/>
        </w:rPr>
      </w:pPr>
      <w:r w:rsidRPr="007F698E">
        <w:rPr>
          <w:rFonts w:ascii="Times New Roman" w:hAnsi="Times New Roman" w:cs="Times New Roman"/>
          <w:sz w:val="24"/>
          <w:szCs w:val="24"/>
        </w:rPr>
        <w:t xml:space="preserve"> „</w:t>
      </w:r>
      <w:bookmarkStart w:id="36" w:name="_Hlk161144998"/>
      <w:r w:rsidRPr="007F698E">
        <w:rPr>
          <w:rFonts w:ascii="Times New Roman" w:hAnsi="Times New Roman" w:cs="Times New Roman"/>
          <w:sz w:val="24"/>
          <w:szCs w:val="24"/>
        </w:rPr>
        <w:t>Tiekėjų kvalifikacijos reikalavimai ir</w:t>
      </w:r>
    </w:p>
    <w:p w14:paraId="3F8511B1" w14:textId="77777777" w:rsidR="00C22E7A" w:rsidRPr="007F698E" w:rsidRDefault="00C22E7A" w:rsidP="00C22E7A">
      <w:pPr>
        <w:spacing w:line="240" w:lineRule="auto"/>
        <w:ind w:left="6352" w:firstLine="0"/>
        <w:rPr>
          <w:rFonts w:ascii="Times New Roman" w:hAnsi="Times New Roman" w:cs="Times New Roman"/>
          <w:sz w:val="24"/>
          <w:szCs w:val="24"/>
        </w:rPr>
      </w:pPr>
      <w:r w:rsidRPr="007F698E">
        <w:rPr>
          <w:rFonts w:ascii="Times New Roman" w:hAnsi="Times New Roman" w:cs="Times New Roman"/>
          <w:sz w:val="24"/>
          <w:szCs w:val="24"/>
        </w:rPr>
        <w:t xml:space="preserve"> reikalaujami kokybės bei aplinkos </w:t>
      </w:r>
      <w:r>
        <w:rPr>
          <w:rFonts w:ascii="Times New Roman" w:hAnsi="Times New Roman" w:cs="Times New Roman"/>
          <w:sz w:val="24"/>
          <w:szCs w:val="24"/>
        </w:rPr>
        <w:t xml:space="preserve">  </w:t>
      </w:r>
      <w:r w:rsidRPr="007F698E">
        <w:rPr>
          <w:rFonts w:ascii="Times New Roman" w:hAnsi="Times New Roman" w:cs="Times New Roman"/>
          <w:sz w:val="24"/>
          <w:szCs w:val="24"/>
        </w:rPr>
        <w:t>apsaugos vadybos sistemų standartai</w:t>
      </w:r>
      <w:bookmarkEnd w:id="36"/>
      <w:r w:rsidRPr="007F698E">
        <w:rPr>
          <w:rFonts w:ascii="Times New Roman" w:hAnsi="Times New Roman" w:cs="Times New Roman"/>
          <w:sz w:val="24"/>
          <w:szCs w:val="24"/>
        </w:rPr>
        <w:t>“</w:t>
      </w:r>
    </w:p>
    <w:p w14:paraId="6F047F33" w14:textId="77777777" w:rsidR="00C22E7A" w:rsidRPr="007F698E" w:rsidRDefault="00C22E7A" w:rsidP="00C22E7A">
      <w:pPr>
        <w:spacing w:after="240"/>
        <w:rPr>
          <w:rFonts w:cs="Arial"/>
          <w:smallCaps/>
          <w:color w:val="404040"/>
          <w:sz w:val="28"/>
          <w:szCs w:val="28"/>
        </w:rPr>
      </w:pPr>
    </w:p>
    <w:p w14:paraId="1A90C7CF" w14:textId="77777777" w:rsidR="00C22E7A" w:rsidRPr="009A2183" w:rsidRDefault="00C22E7A" w:rsidP="00C22E7A">
      <w:pPr>
        <w:spacing w:after="240"/>
        <w:jc w:val="center"/>
        <w:rPr>
          <w:rFonts w:ascii="Times New Roman" w:eastAsia="Times New Roman" w:hAnsi="Times New Roman" w:cs="Times New Roman"/>
          <w:smallCaps/>
          <w:color w:val="404040"/>
          <w:sz w:val="24"/>
          <w:szCs w:val="24"/>
        </w:rPr>
      </w:pPr>
      <w:r w:rsidRPr="009A2183">
        <w:rPr>
          <w:rFonts w:ascii="Times New Roman" w:eastAsia="Times New Roman" w:hAnsi="Times New Roman" w:cs="Times New Roman"/>
          <w:smallCaps/>
          <w:color w:val="404040"/>
          <w:sz w:val="24"/>
          <w:szCs w:val="24"/>
        </w:rPr>
        <w:t>TIEKĖJŲ KVALIFIKACIJOS REIKALAVIMAI IR REIKALAVIMAI LAIKYTIS KOKYBĖS VADYBOS SISTEMOS IR (ARBA) APLINKOS APSAUGOS VADYBOS SISTEMOS STANDARTŲ</w:t>
      </w:r>
    </w:p>
    <w:p w14:paraId="3F4E027A" w14:textId="77777777" w:rsidR="00C22E7A" w:rsidRPr="000F2F6E" w:rsidRDefault="00C22E7A" w:rsidP="00C22E7A">
      <w:pPr>
        <w:tabs>
          <w:tab w:val="left" w:pos="993"/>
        </w:tabs>
        <w:spacing w:line="240" w:lineRule="auto"/>
        <w:ind w:firstLine="567"/>
        <w:contextualSpacing/>
        <w:rPr>
          <w:rFonts w:ascii="Times New Roman" w:hAnsi="Times New Roman" w:cs="Times New Roman"/>
          <w:sz w:val="24"/>
          <w:szCs w:val="24"/>
        </w:rPr>
      </w:pPr>
      <w:r w:rsidRPr="007F698E">
        <w:rPr>
          <w:rFonts w:ascii="Times New Roman" w:hAnsi="Times New Roman" w:cs="Times New Roman"/>
          <w:sz w:val="24"/>
          <w:szCs w:val="24"/>
        </w:rPr>
        <w:t>1.</w:t>
      </w:r>
      <w:r w:rsidRPr="007F698E">
        <w:rPr>
          <w:rFonts w:ascii="Times New Roman" w:eastAsia="Times New Roman" w:hAnsi="Times New Roman" w:cs="Times New Roman"/>
          <w:sz w:val="24"/>
          <w:szCs w:val="24"/>
        </w:rPr>
        <w:t xml:space="preserve">Tiekėjo kvalifikacija turi atitikti šiame priede nustatytus reikalavimus kvalifikacijai. </w:t>
      </w:r>
      <w:r w:rsidRPr="000F2F6E">
        <w:rPr>
          <w:rFonts w:ascii="Times New Roman" w:hAnsi="Times New Roman" w:cs="Times New Roman"/>
          <w:sz w:val="24"/>
          <w:szCs w:val="24"/>
        </w:rPr>
        <w:t>Jeigu tiekėjo</w:t>
      </w:r>
      <w:r>
        <w:rPr>
          <w:rFonts w:ascii="Times New Roman" w:hAnsi="Times New Roman" w:cs="Times New Roman"/>
          <w:sz w:val="24"/>
          <w:szCs w:val="24"/>
        </w:rPr>
        <w:t xml:space="preserve"> </w:t>
      </w:r>
      <w:r w:rsidRPr="000F2F6E">
        <w:rPr>
          <w:rFonts w:ascii="Times New Roman" w:hAnsi="Times New Roman" w:cs="Times New Roman"/>
          <w:sz w:val="24"/>
          <w:szCs w:val="24"/>
        </w:rPr>
        <w:t>kvalifikacija dėl teisės verstis atitinkama veikla nėra tikrinama visa apimtimi, tiekėjas perkančiajai organizacijai įsipareigoja, kad sutartį vykdys tik teisę verstis atitinkama veikla turintys asmenys.</w:t>
      </w:r>
    </w:p>
    <w:p w14:paraId="2EC1D797" w14:textId="77777777" w:rsidR="00C22E7A" w:rsidRPr="007F698E" w:rsidRDefault="00C22E7A" w:rsidP="00C22E7A">
      <w:pPr>
        <w:numPr>
          <w:ilvl w:val="0"/>
          <w:numId w:val="17"/>
        </w:numPr>
        <w:spacing w:line="240" w:lineRule="auto"/>
        <w:ind w:left="0" w:firstLine="568"/>
        <w:rPr>
          <w:rFonts w:ascii="Times New Roman" w:eastAsia="Times New Roman" w:hAnsi="Times New Roman" w:cs="Times New Roman"/>
          <w:sz w:val="24"/>
          <w:szCs w:val="24"/>
        </w:rPr>
      </w:pPr>
      <w:r w:rsidRPr="000F2F6E">
        <w:rPr>
          <w:rFonts w:ascii="Times New Roman" w:eastAsia="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5D788A74" w14:textId="77777777" w:rsidR="00C22E7A" w:rsidRPr="007F698E" w:rsidRDefault="00C22E7A" w:rsidP="00C22E7A">
      <w:pPr>
        <w:numPr>
          <w:ilvl w:val="0"/>
          <w:numId w:val="17"/>
        </w:numPr>
        <w:tabs>
          <w:tab w:val="left" w:pos="568"/>
        </w:tabs>
        <w:spacing w:line="240" w:lineRule="auto"/>
        <w:ind w:left="0" w:firstLine="568"/>
        <w:contextualSpacing/>
        <w:rPr>
          <w:rFonts w:ascii="Times New Roman" w:hAnsi="Times New Roman" w:cs="Times New Roman"/>
          <w:sz w:val="24"/>
          <w:szCs w:val="24"/>
        </w:rPr>
      </w:pPr>
      <w:r w:rsidRPr="000F2F6E">
        <w:rPr>
          <w:rFonts w:ascii="Times New Roman" w:hAnsi="Times New Roman" w:cs="Times New Roman"/>
          <w:sz w:val="24"/>
          <w:szCs w:val="24"/>
        </w:rPr>
        <w:t>Kai tiekėjas remiasi kitų ūkio subjektų pajėgumais, kad atitiktų nustatytus ekonominio ir finansinio pajėgumo reikalavimus jie privalo prisiimti solidarią atsakomybę už sutarties įvykdymą</w:t>
      </w:r>
      <w:r w:rsidRPr="007F698E">
        <w:rPr>
          <w:rFonts w:ascii="Times New Roman" w:eastAsia="Times New Roman" w:hAnsi="Times New Roman" w:cs="Times New Roman"/>
          <w:sz w:val="24"/>
          <w:szCs w:val="24"/>
          <w:lang w:eastAsia="en-US"/>
        </w:rPr>
        <w:t>.</w:t>
      </w:r>
    </w:p>
    <w:p w14:paraId="746472BB" w14:textId="77777777" w:rsidR="00C22E7A" w:rsidRPr="007F698E" w:rsidRDefault="00C22E7A" w:rsidP="00C22E7A">
      <w:pPr>
        <w:tabs>
          <w:tab w:val="left" w:pos="709"/>
        </w:tabs>
        <w:rPr>
          <w:rFonts w:ascii="Arial" w:eastAsia="Times New Roman" w:hAnsi="Arial" w:cs="Arial"/>
          <w:b/>
          <w:i/>
          <w:color w:val="7030A0"/>
        </w:rPr>
      </w:pPr>
    </w:p>
    <w:p w14:paraId="4C927408" w14:textId="77777777" w:rsidR="00C22E7A" w:rsidRDefault="00C22E7A" w:rsidP="00C22E7A">
      <w:pPr>
        <w:spacing w:before="60" w:after="60" w:line="256" w:lineRule="auto"/>
        <w:jc w:val="center"/>
        <w:rPr>
          <w:rFonts w:eastAsia="Times New Roman" w:cs="Calibri"/>
          <w:b/>
          <w:bCs/>
        </w:rPr>
      </w:pPr>
    </w:p>
    <w:p w14:paraId="297A39BD" w14:textId="77777777" w:rsidR="00C22E7A" w:rsidRDefault="00C22E7A" w:rsidP="00C22E7A">
      <w:pPr>
        <w:spacing w:before="60" w:after="60" w:line="256" w:lineRule="auto"/>
        <w:jc w:val="center"/>
        <w:rPr>
          <w:rFonts w:eastAsia="Times New Roman" w:cs="Calibri"/>
          <w:b/>
          <w:bCs/>
        </w:rPr>
      </w:pPr>
    </w:p>
    <w:p w14:paraId="5105D18A" w14:textId="77777777" w:rsidR="00C22E7A" w:rsidRDefault="00C22E7A" w:rsidP="00C22E7A">
      <w:pPr>
        <w:spacing w:before="60" w:after="60" w:line="256" w:lineRule="auto"/>
        <w:jc w:val="center"/>
        <w:rPr>
          <w:rFonts w:eastAsia="Times New Roman" w:cs="Calibri"/>
          <w:b/>
          <w:bCs/>
        </w:rPr>
      </w:pPr>
    </w:p>
    <w:p w14:paraId="674478B7" w14:textId="77777777" w:rsidR="00C22E7A" w:rsidRDefault="00C22E7A" w:rsidP="00C22E7A">
      <w:pPr>
        <w:spacing w:before="60" w:after="60" w:line="256" w:lineRule="auto"/>
        <w:jc w:val="center"/>
        <w:rPr>
          <w:rFonts w:eastAsia="Times New Roman" w:cs="Calibri"/>
          <w:b/>
          <w:bCs/>
        </w:rPr>
      </w:pPr>
    </w:p>
    <w:p w14:paraId="48D7FFAA" w14:textId="77777777" w:rsidR="00C22E7A" w:rsidRDefault="00C22E7A" w:rsidP="00C22E7A">
      <w:pPr>
        <w:spacing w:before="60" w:after="60" w:line="256" w:lineRule="auto"/>
        <w:jc w:val="center"/>
        <w:rPr>
          <w:rFonts w:eastAsia="Times New Roman" w:cs="Calibri"/>
          <w:b/>
          <w:bCs/>
        </w:rPr>
      </w:pPr>
    </w:p>
    <w:p w14:paraId="2177E7EA" w14:textId="77777777" w:rsidR="00C22E7A" w:rsidRDefault="00C22E7A" w:rsidP="00C22E7A">
      <w:pPr>
        <w:spacing w:before="60" w:after="60" w:line="256" w:lineRule="auto"/>
        <w:jc w:val="center"/>
        <w:rPr>
          <w:rFonts w:eastAsia="Times New Roman" w:cs="Calibri"/>
          <w:b/>
          <w:bCs/>
        </w:rPr>
      </w:pPr>
    </w:p>
    <w:p w14:paraId="1008B69B" w14:textId="77777777" w:rsidR="00C22E7A" w:rsidRDefault="00C22E7A" w:rsidP="00C22E7A">
      <w:pPr>
        <w:spacing w:before="60" w:after="60" w:line="256" w:lineRule="auto"/>
        <w:jc w:val="center"/>
        <w:rPr>
          <w:rFonts w:eastAsia="Times New Roman" w:cs="Calibri"/>
          <w:b/>
          <w:bCs/>
        </w:rPr>
      </w:pPr>
    </w:p>
    <w:p w14:paraId="39520D6F" w14:textId="77777777" w:rsidR="00C22E7A" w:rsidRDefault="00C22E7A" w:rsidP="00C22E7A">
      <w:pPr>
        <w:spacing w:before="60" w:after="60" w:line="256" w:lineRule="auto"/>
        <w:jc w:val="center"/>
        <w:rPr>
          <w:rFonts w:eastAsia="Times New Roman" w:cs="Calibri"/>
          <w:b/>
          <w:bCs/>
        </w:rPr>
      </w:pPr>
    </w:p>
    <w:p w14:paraId="1BDA2CD9" w14:textId="77777777" w:rsidR="00C22E7A" w:rsidRDefault="00C22E7A" w:rsidP="00C22E7A">
      <w:pPr>
        <w:spacing w:before="60" w:after="60" w:line="256" w:lineRule="auto"/>
        <w:jc w:val="center"/>
        <w:rPr>
          <w:rFonts w:eastAsia="Times New Roman" w:cs="Calibri"/>
          <w:b/>
          <w:bCs/>
        </w:rPr>
      </w:pPr>
    </w:p>
    <w:p w14:paraId="1BF74C4A" w14:textId="77777777" w:rsidR="00C22E7A" w:rsidRDefault="00C22E7A" w:rsidP="00C22E7A">
      <w:pPr>
        <w:spacing w:before="60" w:after="60" w:line="256" w:lineRule="auto"/>
        <w:jc w:val="center"/>
        <w:rPr>
          <w:rFonts w:eastAsia="Times New Roman" w:cs="Calibri"/>
          <w:b/>
          <w:bCs/>
        </w:rPr>
      </w:pPr>
    </w:p>
    <w:p w14:paraId="793662FC" w14:textId="77777777" w:rsidR="00C22E7A" w:rsidRDefault="00C22E7A" w:rsidP="00C22E7A">
      <w:pPr>
        <w:spacing w:before="60" w:after="60" w:line="256" w:lineRule="auto"/>
        <w:jc w:val="center"/>
        <w:rPr>
          <w:rFonts w:eastAsia="Times New Roman" w:cs="Calibri"/>
          <w:b/>
          <w:bCs/>
        </w:rPr>
      </w:pPr>
    </w:p>
    <w:p w14:paraId="36804EEA" w14:textId="77777777" w:rsidR="00C22E7A" w:rsidRDefault="00C22E7A" w:rsidP="00C22E7A">
      <w:pPr>
        <w:spacing w:before="60" w:after="60" w:line="256" w:lineRule="auto"/>
        <w:jc w:val="center"/>
        <w:rPr>
          <w:rFonts w:eastAsia="Times New Roman" w:cs="Calibri"/>
          <w:b/>
          <w:bCs/>
        </w:rPr>
      </w:pPr>
    </w:p>
    <w:p w14:paraId="73603A1A" w14:textId="77777777" w:rsidR="00C22E7A" w:rsidRDefault="00C22E7A" w:rsidP="00C22E7A">
      <w:pPr>
        <w:spacing w:before="60" w:after="60" w:line="256" w:lineRule="auto"/>
        <w:jc w:val="center"/>
        <w:rPr>
          <w:rFonts w:eastAsia="Times New Roman" w:cs="Calibri"/>
          <w:b/>
          <w:bCs/>
        </w:rPr>
      </w:pPr>
    </w:p>
    <w:p w14:paraId="4DA1E225" w14:textId="77777777" w:rsidR="00C22E7A" w:rsidRDefault="00C22E7A" w:rsidP="00C22E7A">
      <w:pPr>
        <w:spacing w:before="60" w:after="60" w:line="256" w:lineRule="auto"/>
        <w:jc w:val="center"/>
        <w:rPr>
          <w:rFonts w:eastAsia="Times New Roman" w:cs="Calibri"/>
          <w:b/>
          <w:bCs/>
        </w:rPr>
      </w:pPr>
    </w:p>
    <w:p w14:paraId="566D7218" w14:textId="77777777" w:rsidR="00C22E7A" w:rsidRDefault="00C22E7A" w:rsidP="00C22E7A">
      <w:pPr>
        <w:spacing w:before="60" w:after="60" w:line="256" w:lineRule="auto"/>
        <w:jc w:val="center"/>
        <w:rPr>
          <w:rFonts w:eastAsia="Times New Roman" w:cs="Calibri"/>
          <w:b/>
          <w:bCs/>
        </w:rPr>
      </w:pPr>
    </w:p>
    <w:p w14:paraId="41036838" w14:textId="77777777" w:rsidR="00C22E7A" w:rsidRDefault="00C22E7A" w:rsidP="00C22E7A">
      <w:pPr>
        <w:spacing w:before="60" w:after="60" w:line="256" w:lineRule="auto"/>
        <w:ind w:firstLine="0"/>
        <w:rPr>
          <w:rFonts w:eastAsia="Times New Roman" w:cs="Calibri"/>
          <w:b/>
          <w:bCs/>
        </w:rPr>
      </w:pPr>
    </w:p>
    <w:p w14:paraId="06EE86C7" w14:textId="77777777" w:rsidR="00EC1A09" w:rsidRDefault="00EC1A09" w:rsidP="00C22E7A">
      <w:pPr>
        <w:spacing w:before="60" w:after="60" w:line="256" w:lineRule="auto"/>
        <w:ind w:firstLine="0"/>
        <w:jc w:val="center"/>
        <w:rPr>
          <w:rFonts w:eastAsia="Times New Roman" w:cs="Calibri"/>
          <w:b/>
          <w:bCs/>
        </w:rPr>
      </w:pPr>
    </w:p>
    <w:p w14:paraId="4D1CE369" w14:textId="77777777" w:rsidR="00EC1A09" w:rsidRDefault="00EC1A09" w:rsidP="00C22E7A">
      <w:pPr>
        <w:spacing w:before="60" w:after="60" w:line="256" w:lineRule="auto"/>
        <w:ind w:firstLine="0"/>
        <w:jc w:val="center"/>
        <w:rPr>
          <w:rFonts w:eastAsia="Times New Roman" w:cs="Calibri"/>
          <w:b/>
          <w:bCs/>
        </w:rPr>
      </w:pPr>
    </w:p>
    <w:p w14:paraId="709B9E56" w14:textId="77777777" w:rsidR="00EC1A09" w:rsidRDefault="00EC1A09" w:rsidP="00C22E7A">
      <w:pPr>
        <w:spacing w:before="60" w:after="60" w:line="256" w:lineRule="auto"/>
        <w:ind w:firstLine="0"/>
        <w:jc w:val="center"/>
        <w:rPr>
          <w:rFonts w:eastAsia="Times New Roman" w:cs="Calibri"/>
          <w:b/>
          <w:bCs/>
        </w:rPr>
      </w:pPr>
    </w:p>
    <w:p w14:paraId="770D1A33" w14:textId="77777777" w:rsidR="00EC1A09" w:rsidRDefault="00EC1A09" w:rsidP="00C22E7A">
      <w:pPr>
        <w:spacing w:before="60" w:after="60" w:line="256" w:lineRule="auto"/>
        <w:ind w:firstLine="0"/>
        <w:jc w:val="center"/>
        <w:rPr>
          <w:rFonts w:eastAsia="Times New Roman" w:cs="Calibri"/>
          <w:b/>
          <w:bCs/>
        </w:rPr>
      </w:pPr>
    </w:p>
    <w:p w14:paraId="0A1A9CB0" w14:textId="77777777" w:rsidR="00EC1A09" w:rsidRDefault="00EC1A09" w:rsidP="00C22E7A">
      <w:pPr>
        <w:spacing w:before="60" w:after="60" w:line="256" w:lineRule="auto"/>
        <w:ind w:firstLine="0"/>
        <w:jc w:val="center"/>
        <w:rPr>
          <w:rFonts w:eastAsia="Times New Roman" w:cs="Calibri"/>
          <w:b/>
          <w:bCs/>
        </w:rPr>
      </w:pPr>
    </w:p>
    <w:p w14:paraId="3B624C00" w14:textId="77777777" w:rsidR="00EC1A09" w:rsidRDefault="00EC1A09" w:rsidP="00C22E7A">
      <w:pPr>
        <w:spacing w:before="60" w:after="60" w:line="256" w:lineRule="auto"/>
        <w:ind w:firstLine="0"/>
        <w:jc w:val="center"/>
        <w:rPr>
          <w:rFonts w:eastAsia="Times New Roman" w:cs="Calibri"/>
          <w:b/>
          <w:bCs/>
        </w:rPr>
      </w:pPr>
    </w:p>
    <w:p w14:paraId="3AC2074F" w14:textId="39F9B35A" w:rsidR="00C22E7A" w:rsidRPr="00A42CBF" w:rsidRDefault="00C22E7A" w:rsidP="00C22E7A">
      <w:pPr>
        <w:spacing w:before="60" w:after="60" w:line="256" w:lineRule="auto"/>
        <w:ind w:firstLine="0"/>
        <w:jc w:val="center"/>
        <w:rPr>
          <w:rFonts w:eastAsia="Times New Roman" w:cs="Calibri"/>
          <w:b/>
          <w:bCs/>
        </w:rPr>
      </w:pPr>
      <w:r w:rsidRPr="00A42CBF">
        <w:rPr>
          <w:rFonts w:eastAsia="Times New Roman" w:cs="Calibri"/>
          <w:b/>
          <w:bCs/>
        </w:rPr>
        <w:lastRenderedPageBreak/>
        <w:t>Tiekėjų kvalifikacijos reikalavimai</w:t>
      </w:r>
    </w:p>
    <w:tbl>
      <w:tblPr>
        <w:tblStyle w:val="TableGrid31"/>
        <w:tblpPr w:leftFromText="180" w:rightFromText="180" w:horzAnchor="margin" w:tblpY="770"/>
        <w:tblW w:w="5000" w:type="pct"/>
        <w:tblLook w:val="04A0" w:firstRow="1" w:lastRow="0" w:firstColumn="1" w:lastColumn="0" w:noHBand="0" w:noVBand="1"/>
      </w:tblPr>
      <w:tblGrid>
        <w:gridCol w:w="1214"/>
        <w:gridCol w:w="3044"/>
        <w:gridCol w:w="3186"/>
        <w:gridCol w:w="2518"/>
      </w:tblGrid>
      <w:tr w:rsidR="00F50180" w:rsidRPr="007F698E" w14:paraId="5929D92B" w14:textId="77777777" w:rsidTr="00951DBA">
        <w:trPr>
          <w:cantSplit/>
          <w:tblHeader/>
        </w:trPr>
        <w:tc>
          <w:tcPr>
            <w:tcW w:w="60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9C9C0CA" w14:textId="77777777" w:rsidR="00F50180" w:rsidRPr="007F698E" w:rsidRDefault="00F50180" w:rsidP="00215EC7">
            <w:pPr>
              <w:spacing w:before="60" w:after="60" w:line="256" w:lineRule="auto"/>
              <w:ind w:right="237" w:firstLine="22"/>
              <w:jc w:val="left"/>
              <w:rPr>
                <w:rFonts w:cs="Calibri"/>
                <w:b/>
                <w:bCs/>
              </w:rPr>
            </w:pPr>
            <w:bookmarkStart w:id="37" w:name="_Hlk198720512"/>
            <w:r>
              <w:rPr>
                <w:rFonts w:cs="Calibri"/>
                <w:b/>
                <w:bCs/>
              </w:rPr>
              <w:t>Eil. Nr.</w:t>
            </w:r>
          </w:p>
        </w:tc>
        <w:tc>
          <w:tcPr>
            <w:tcW w:w="1528"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0BF5CB12" w14:textId="77777777" w:rsidR="00F50180" w:rsidRPr="007F698E" w:rsidRDefault="00F50180" w:rsidP="00215EC7">
            <w:pPr>
              <w:spacing w:before="60" w:after="60" w:line="256" w:lineRule="auto"/>
              <w:ind w:firstLine="0"/>
              <w:rPr>
                <w:rFonts w:cs="Arial"/>
                <w:b/>
                <w:bCs/>
              </w:rPr>
            </w:pPr>
            <w:r>
              <w:rPr>
                <w:rFonts w:cs="Arial"/>
                <w:b/>
                <w:bCs/>
              </w:rPr>
              <w:t>Kvalifikacijos reikalavimai</w:t>
            </w:r>
          </w:p>
        </w:tc>
        <w:tc>
          <w:tcPr>
            <w:tcW w:w="159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F7C222A" w14:textId="77777777" w:rsidR="00F50180" w:rsidRPr="007F698E" w:rsidRDefault="00F50180" w:rsidP="00215EC7">
            <w:pPr>
              <w:autoSpaceDE w:val="0"/>
              <w:autoSpaceDN w:val="0"/>
              <w:adjustRightInd w:val="0"/>
              <w:ind w:firstLine="0"/>
              <w:rPr>
                <w:rFonts w:cs="Calibri"/>
                <w:b/>
                <w:bCs/>
                <w:color w:val="000000"/>
              </w:rPr>
            </w:pPr>
            <w:proofErr w:type="spellStart"/>
            <w:r w:rsidRPr="00D152A7">
              <w:rPr>
                <w:rFonts w:cs="Calibri"/>
                <w:b/>
                <w:bCs/>
                <w:color w:val="000000"/>
              </w:rPr>
              <w:t>Atitktį</w:t>
            </w:r>
            <w:proofErr w:type="spellEnd"/>
            <w:r w:rsidRPr="00D152A7">
              <w:rPr>
                <w:rFonts w:cs="Calibri"/>
                <w:b/>
                <w:bCs/>
                <w:color w:val="000000"/>
              </w:rPr>
              <w:t xml:space="preserve"> </w:t>
            </w:r>
            <w:r>
              <w:rPr>
                <w:rFonts w:cs="Calibri"/>
                <w:b/>
                <w:bCs/>
                <w:color w:val="000000"/>
              </w:rPr>
              <w:t>reikalavimui įrodantys dokumentai</w:t>
            </w:r>
          </w:p>
        </w:tc>
        <w:tc>
          <w:tcPr>
            <w:tcW w:w="126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837A10B" w14:textId="77777777" w:rsidR="00F50180" w:rsidRPr="007F698E" w:rsidRDefault="00F50180" w:rsidP="00215EC7">
            <w:pPr>
              <w:autoSpaceDE w:val="0"/>
              <w:autoSpaceDN w:val="0"/>
              <w:adjustRightInd w:val="0"/>
              <w:ind w:firstLine="0"/>
              <w:rPr>
                <w:rFonts w:cs="Calibri"/>
                <w:b/>
                <w:bCs/>
                <w:color w:val="000000"/>
              </w:rPr>
            </w:pPr>
            <w:r>
              <w:rPr>
                <w:rFonts w:cs="Calibri"/>
                <w:b/>
                <w:bCs/>
                <w:color w:val="000000"/>
              </w:rPr>
              <w:t>Subjektas, kuris turi atitikti reikalavimą</w:t>
            </w:r>
          </w:p>
        </w:tc>
      </w:tr>
      <w:tr w:rsidR="00F50180" w:rsidRPr="007F698E" w14:paraId="2C033B44" w14:textId="77777777" w:rsidTr="00951DBA">
        <w:tc>
          <w:tcPr>
            <w:tcW w:w="6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D2CF9" w14:textId="77777777" w:rsidR="00F50180" w:rsidRPr="007F698E" w:rsidRDefault="00F50180" w:rsidP="00215EC7">
            <w:pPr>
              <w:numPr>
                <w:ilvl w:val="0"/>
                <w:numId w:val="18"/>
              </w:numPr>
              <w:spacing w:before="60" w:after="60" w:line="257" w:lineRule="auto"/>
              <w:ind w:left="357" w:hanging="357"/>
              <w:contextualSpacing/>
              <w:jc w:val="left"/>
              <w:rPr>
                <w:rFonts w:cs="Calibri"/>
              </w:rPr>
            </w:pPr>
          </w:p>
        </w:tc>
        <w:tc>
          <w:tcPr>
            <w:tcW w:w="439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332AF2" w14:textId="77777777" w:rsidR="00F50180" w:rsidRPr="007F698E" w:rsidRDefault="00F50180" w:rsidP="00215EC7">
            <w:pPr>
              <w:autoSpaceDE w:val="0"/>
              <w:autoSpaceDN w:val="0"/>
              <w:adjustRightInd w:val="0"/>
              <w:ind w:firstLine="0"/>
              <w:rPr>
                <w:rFonts w:cs="Calibri"/>
                <w:b/>
                <w:bCs/>
                <w:color w:val="000000"/>
              </w:rPr>
            </w:pPr>
            <w:r w:rsidRPr="007F698E">
              <w:rPr>
                <w:rFonts w:cs="Calibri"/>
                <w:b/>
                <w:bCs/>
                <w:color w:val="000000"/>
              </w:rPr>
              <w:t>Teisė verstis veikla</w:t>
            </w:r>
          </w:p>
        </w:tc>
      </w:tr>
      <w:tr w:rsidR="00F50180" w:rsidRPr="007F698E" w14:paraId="0755C583" w14:textId="77777777" w:rsidTr="00951DBA">
        <w:tc>
          <w:tcPr>
            <w:tcW w:w="6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055FC5" w14:textId="77777777" w:rsidR="00F50180" w:rsidRPr="007F698E" w:rsidRDefault="00F50180" w:rsidP="00215EC7">
            <w:pPr>
              <w:spacing w:before="60" w:after="60" w:line="257" w:lineRule="auto"/>
              <w:contextualSpacing/>
              <w:jc w:val="right"/>
              <w:rPr>
                <w:rFonts w:cs="Calibri"/>
              </w:rPr>
            </w:pPr>
            <w:r w:rsidRPr="007F698E">
              <w:rPr>
                <w:rFonts w:cs="Calibri"/>
              </w:rPr>
              <w:t>1.1</w:t>
            </w:r>
            <w:r>
              <w:rPr>
                <w:rFonts w:cs="Calibri"/>
              </w:rPr>
              <w:t>.</w:t>
            </w:r>
            <w:r w:rsidRPr="007F698E">
              <w:rPr>
                <w:rFonts w:cs="Calibri"/>
              </w:rPr>
              <w:t xml:space="preserve"> </w:t>
            </w:r>
          </w:p>
        </w:tc>
        <w:tc>
          <w:tcPr>
            <w:tcW w:w="1528" w:type="pct"/>
            <w:tcBorders>
              <w:top w:val="single" w:sz="4" w:space="0" w:color="000000" w:themeColor="text1"/>
              <w:left w:val="single" w:sz="4" w:space="0" w:color="000000" w:themeColor="text1"/>
              <w:bottom w:val="single" w:sz="4" w:space="0" w:color="000000" w:themeColor="text1"/>
              <w:right w:val="single" w:sz="4" w:space="0" w:color="auto"/>
            </w:tcBorders>
          </w:tcPr>
          <w:p w14:paraId="538B851D" w14:textId="6C459DE6" w:rsidR="007764E6" w:rsidRDefault="007764E6" w:rsidP="00295ED9">
            <w:pPr>
              <w:autoSpaceDE w:val="0"/>
              <w:autoSpaceDN w:val="0"/>
              <w:adjustRightInd w:val="0"/>
              <w:ind w:firstLine="382"/>
              <w:rPr>
                <w:rFonts w:cs="Calibri"/>
                <w:color w:val="000000"/>
              </w:rPr>
            </w:pPr>
            <w:r w:rsidRPr="007764E6">
              <w:rPr>
                <w:rFonts w:cs="Calibri"/>
                <w:color w:val="000000"/>
              </w:rPr>
              <w:t>Tiekėjas turi teisę atlikti elektros įrengini</w:t>
            </w:r>
            <w:r>
              <w:rPr>
                <w:rFonts w:cs="Calibri"/>
                <w:color w:val="000000"/>
              </w:rPr>
              <w:t xml:space="preserve">ų iki 1000 V įrengimo darbus. </w:t>
            </w:r>
          </w:p>
          <w:p w14:paraId="65F8CB57" w14:textId="0D0A0CA3" w:rsidR="007764E6" w:rsidRPr="000C440B" w:rsidRDefault="000D6477" w:rsidP="00295ED9">
            <w:pPr>
              <w:autoSpaceDE w:val="0"/>
              <w:autoSpaceDN w:val="0"/>
              <w:adjustRightInd w:val="0"/>
              <w:ind w:firstLine="382"/>
              <w:rPr>
                <w:rFonts w:cs="Calibri"/>
                <w:color w:val="000000"/>
              </w:rPr>
            </w:pPr>
            <w:r>
              <w:rPr>
                <w:rFonts w:cs="Calibri"/>
                <w:color w:val="000000"/>
              </w:rPr>
              <w:t>Kvalifikacijos reikalavimas nustatytas</w:t>
            </w:r>
            <w:r w:rsidR="007764E6" w:rsidRPr="007764E6">
              <w:rPr>
                <w:rFonts w:cs="Calibri"/>
                <w:color w:val="000000"/>
              </w:rPr>
              <w:t xml:space="preserve"> </w:t>
            </w:r>
            <w:r>
              <w:rPr>
                <w:rFonts w:cs="Calibri"/>
                <w:color w:val="000000"/>
              </w:rPr>
              <w:t>vadovaujantis</w:t>
            </w:r>
            <w:r w:rsidR="007764E6" w:rsidRPr="007764E6">
              <w:rPr>
                <w:rFonts w:cs="Calibri"/>
                <w:color w:val="000000"/>
              </w:rPr>
              <w:t xml:space="preserve"> Lietuvos </w:t>
            </w:r>
            <w:r>
              <w:rPr>
                <w:rFonts w:cs="Calibri"/>
                <w:color w:val="000000"/>
              </w:rPr>
              <w:t>Respublikos energetikos įstatymo</w:t>
            </w:r>
            <w:r w:rsidR="007764E6" w:rsidRPr="007764E6">
              <w:rPr>
                <w:rFonts w:cs="Calibri"/>
                <w:color w:val="000000"/>
              </w:rPr>
              <w:t xml:space="preserve"> </w:t>
            </w:r>
            <w:r>
              <w:rPr>
                <w:rFonts w:cs="Calibri"/>
                <w:color w:val="000000"/>
              </w:rPr>
              <w:t>22 straipsnio 1 dalies 1 punktu.</w:t>
            </w:r>
          </w:p>
          <w:p w14:paraId="75B039FD" w14:textId="77777777" w:rsidR="000C440B" w:rsidRPr="000C440B" w:rsidRDefault="000C440B" w:rsidP="000C440B">
            <w:pPr>
              <w:autoSpaceDE w:val="0"/>
              <w:autoSpaceDN w:val="0"/>
              <w:adjustRightInd w:val="0"/>
              <w:rPr>
                <w:rFonts w:cs="Calibri"/>
                <w:color w:val="000000"/>
              </w:rPr>
            </w:pPr>
          </w:p>
          <w:p w14:paraId="72720F3E" w14:textId="61235460" w:rsidR="007764E6" w:rsidRPr="007F698E" w:rsidRDefault="007764E6" w:rsidP="007764E6">
            <w:pPr>
              <w:autoSpaceDE w:val="0"/>
              <w:autoSpaceDN w:val="0"/>
              <w:adjustRightInd w:val="0"/>
              <w:rPr>
                <w:rFonts w:cs="Calibri"/>
                <w:color w:val="000000"/>
              </w:rPr>
            </w:pPr>
          </w:p>
        </w:tc>
        <w:tc>
          <w:tcPr>
            <w:tcW w:w="1599" w:type="pct"/>
            <w:tcBorders>
              <w:top w:val="single" w:sz="4" w:space="0" w:color="000000" w:themeColor="text1"/>
              <w:left w:val="single" w:sz="4" w:space="0" w:color="auto"/>
              <w:bottom w:val="single" w:sz="4" w:space="0" w:color="000000" w:themeColor="text1"/>
              <w:right w:val="single" w:sz="4" w:space="0" w:color="000000" w:themeColor="text1"/>
            </w:tcBorders>
          </w:tcPr>
          <w:p w14:paraId="1CBFA6E0" w14:textId="77777777" w:rsidR="00F50180" w:rsidRPr="004D7C17" w:rsidRDefault="00F50180" w:rsidP="00215EC7">
            <w:pPr>
              <w:autoSpaceDE w:val="0"/>
              <w:autoSpaceDN w:val="0"/>
              <w:adjustRightInd w:val="0"/>
              <w:rPr>
                <w:rFonts w:cs="Calibri"/>
                <w:color w:val="000000"/>
              </w:rPr>
            </w:pPr>
            <w:r w:rsidRPr="004D7C17">
              <w:rPr>
                <w:rFonts w:cs="Calibri"/>
                <w:color w:val="000000"/>
              </w:rPr>
              <w:t xml:space="preserve">Su pasiūlymu teikiama </w:t>
            </w:r>
            <w:r w:rsidRPr="004D7C17">
              <w:rPr>
                <w:rFonts w:cs="Calibri"/>
                <w:bCs/>
                <w:color w:val="000000"/>
              </w:rPr>
              <w:t xml:space="preserve"> Pirkimo dokumentuose nustatytų kvalifikacinių reikalavimų atitikties deklaracija (7 priedas)</w:t>
            </w:r>
            <w:r w:rsidRPr="004D7C17">
              <w:rPr>
                <w:rFonts w:cs="Calibri"/>
                <w:color w:val="000000"/>
              </w:rPr>
              <w:t>. Perkančiajai organizacijai  išrinkus galimą laimėtoją, tik jo yra prašomi dokumentai, patvirtinantys atitikimą reikalavimams.</w:t>
            </w:r>
          </w:p>
          <w:p w14:paraId="7F71A1D5" w14:textId="28E580CE" w:rsidR="00F50180" w:rsidRDefault="00F50180" w:rsidP="00215EC7">
            <w:pPr>
              <w:autoSpaceDE w:val="0"/>
              <w:autoSpaceDN w:val="0"/>
              <w:adjustRightInd w:val="0"/>
              <w:rPr>
                <w:rFonts w:cs="Calibri"/>
                <w:color w:val="000000"/>
              </w:rPr>
            </w:pPr>
            <w:r w:rsidRPr="004D7C17">
              <w:rPr>
                <w:rFonts w:cs="Calibri"/>
                <w:color w:val="000000"/>
              </w:rPr>
              <w:t>Pateikiama:</w:t>
            </w:r>
          </w:p>
          <w:p w14:paraId="3735A20D" w14:textId="1998EEF6" w:rsidR="000C440B" w:rsidRPr="008C79B0" w:rsidRDefault="007E3E67" w:rsidP="007E3E67">
            <w:pPr>
              <w:pStyle w:val="Sraopastraipa"/>
              <w:autoSpaceDE w:val="0"/>
              <w:autoSpaceDN w:val="0"/>
              <w:adjustRightInd w:val="0"/>
              <w:ind w:left="31" w:firstLine="567"/>
              <w:rPr>
                <w:rFonts w:cs="Calibri"/>
                <w:color w:val="000000"/>
                <w:lang w:val="en-US"/>
              </w:rPr>
            </w:pPr>
            <w:r>
              <w:rPr>
                <w:rFonts w:cs="Calibri"/>
                <w:color w:val="000000"/>
              </w:rPr>
              <w:t xml:space="preserve"> </w:t>
            </w:r>
            <w:r w:rsidR="000C440B" w:rsidRPr="008C79B0">
              <w:rPr>
                <w:rFonts w:cs="Calibri"/>
                <w:color w:val="000000"/>
              </w:rPr>
              <w:t xml:space="preserve">Valstybinės </w:t>
            </w:r>
            <w:r w:rsidR="007764E6" w:rsidRPr="008C79B0">
              <w:rPr>
                <w:rFonts w:cs="Calibri"/>
                <w:color w:val="000000"/>
              </w:rPr>
              <w:t>energetikos reguliavimo tarybos</w:t>
            </w:r>
            <w:r w:rsidR="000C440B" w:rsidRPr="008C79B0">
              <w:rPr>
                <w:rFonts w:cs="Calibri"/>
                <w:color w:val="000000"/>
              </w:rPr>
              <w:t xml:space="preserve"> išduotas atestatas suteikiantis teisę </w:t>
            </w:r>
            <w:proofErr w:type="spellStart"/>
            <w:r w:rsidR="000C440B" w:rsidRPr="008C79B0">
              <w:rPr>
                <w:rFonts w:cs="Calibri"/>
                <w:color w:val="000000"/>
                <w:lang w:val="en-US"/>
              </w:rPr>
              <w:t>atlikti</w:t>
            </w:r>
            <w:proofErr w:type="spellEnd"/>
            <w:r w:rsidR="000C440B" w:rsidRPr="008C79B0">
              <w:rPr>
                <w:rFonts w:cs="Calibri"/>
                <w:color w:val="000000"/>
                <w:lang w:val="en-US"/>
              </w:rPr>
              <w:t xml:space="preserve"> </w:t>
            </w:r>
            <w:proofErr w:type="spellStart"/>
            <w:r w:rsidR="000C440B" w:rsidRPr="008C79B0">
              <w:rPr>
                <w:rFonts w:cs="Calibri"/>
                <w:color w:val="000000"/>
                <w:lang w:val="en-US"/>
              </w:rPr>
              <w:t>Elektros</w:t>
            </w:r>
            <w:proofErr w:type="spellEnd"/>
            <w:r w:rsidR="000C440B" w:rsidRPr="008C79B0">
              <w:rPr>
                <w:rFonts w:cs="Calibri"/>
                <w:color w:val="000000"/>
                <w:lang w:val="en-US"/>
              </w:rPr>
              <w:t xml:space="preserve"> </w:t>
            </w:r>
            <w:proofErr w:type="spellStart"/>
            <w:r w:rsidR="000C440B" w:rsidRPr="008C79B0">
              <w:rPr>
                <w:rFonts w:cs="Calibri"/>
                <w:color w:val="000000"/>
                <w:lang w:val="en-US"/>
              </w:rPr>
              <w:t>įrenginių</w:t>
            </w:r>
            <w:proofErr w:type="spellEnd"/>
            <w:r w:rsidR="000C440B" w:rsidRPr="008C79B0">
              <w:rPr>
                <w:rFonts w:cs="Calibri"/>
                <w:color w:val="000000"/>
                <w:lang w:val="en-US"/>
              </w:rPr>
              <w:t xml:space="preserve"> </w:t>
            </w:r>
            <w:proofErr w:type="spellStart"/>
            <w:r w:rsidR="000C440B" w:rsidRPr="008C79B0">
              <w:rPr>
                <w:rFonts w:cs="Calibri"/>
                <w:color w:val="000000"/>
                <w:lang w:val="en-US"/>
              </w:rPr>
              <w:t>iki</w:t>
            </w:r>
            <w:proofErr w:type="spellEnd"/>
            <w:r w:rsidR="000C440B" w:rsidRPr="008C79B0">
              <w:rPr>
                <w:rFonts w:cs="Calibri"/>
                <w:color w:val="000000"/>
                <w:lang w:val="en-US"/>
              </w:rPr>
              <w:t xml:space="preserve"> 1000 V ( </w:t>
            </w:r>
            <w:proofErr w:type="spellStart"/>
            <w:r w:rsidR="000C440B" w:rsidRPr="008C79B0">
              <w:rPr>
                <w:rFonts w:cs="Calibri"/>
                <w:color w:val="000000"/>
                <w:lang w:val="en-US"/>
              </w:rPr>
              <w:t>išskyrus</w:t>
            </w:r>
            <w:proofErr w:type="spellEnd"/>
            <w:r w:rsidR="000C440B" w:rsidRPr="008C79B0">
              <w:rPr>
                <w:rFonts w:cs="Calibri"/>
                <w:color w:val="000000"/>
                <w:lang w:val="en-US"/>
              </w:rPr>
              <w:t xml:space="preserve"> </w:t>
            </w:r>
            <w:proofErr w:type="spellStart"/>
            <w:r w:rsidR="000C440B" w:rsidRPr="008C79B0">
              <w:rPr>
                <w:rFonts w:cs="Calibri"/>
                <w:color w:val="000000"/>
                <w:lang w:val="en-US"/>
              </w:rPr>
              <w:t>oro</w:t>
            </w:r>
            <w:proofErr w:type="spellEnd"/>
            <w:r w:rsidR="000C440B" w:rsidRPr="008C79B0">
              <w:rPr>
                <w:rFonts w:cs="Calibri"/>
                <w:color w:val="000000"/>
                <w:lang w:val="en-US"/>
              </w:rPr>
              <w:t xml:space="preserve"> </w:t>
            </w:r>
            <w:proofErr w:type="spellStart"/>
            <w:r w:rsidR="000C440B" w:rsidRPr="008C79B0">
              <w:rPr>
                <w:rFonts w:cs="Calibri"/>
                <w:color w:val="000000"/>
                <w:lang w:val="en-US"/>
              </w:rPr>
              <w:t>ir</w:t>
            </w:r>
            <w:proofErr w:type="spellEnd"/>
            <w:r w:rsidR="000C440B" w:rsidRPr="008C79B0">
              <w:rPr>
                <w:rFonts w:cs="Calibri"/>
                <w:color w:val="000000"/>
                <w:lang w:val="en-US"/>
              </w:rPr>
              <w:t xml:space="preserve"> </w:t>
            </w:r>
            <w:proofErr w:type="spellStart"/>
            <w:r w:rsidR="000C440B" w:rsidRPr="008C79B0">
              <w:rPr>
                <w:rFonts w:cs="Calibri"/>
                <w:color w:val="000000"/>
                <w:lang w:val="en-US"/>
              </w:rPr>
              <w:t>oro</w:t>
            </w:r>
            <w:proofErr w:type="spellEnd"/>
            <w:r w:rsidR="000C440B" w:rsidRPr="008C79B0">
              <w:rPr>
                <w:rFonts w:cs="Calibri"/>
                <w:color w:val="000000"/>
                <w:lang w:val="en-US"/>
              </w:rPr>
              <w:t xml:space="preserve"> </w:t>
            </w:r>
            <w:proofErr w:type="spellStart"/>
            <w:r w:rsidR="000C440B" w:rsidRPr="008C79B0">
              <w:rPr>
                <w:rFonts w:cs="Calibri"/>
                <w:color w:val="000000"/>
                <w:lang w:val="en-US"/>
              </w:rPr>
              <w:t>kabelių</w:t>
            </w:r>
            <w:proofErr w:type="spellEnd"/>
            <w:r w:rsidR="000C440B" w:rsidRPr="008C79B0">
              <w:rPr>
                <w:rFonts w:cs="Calibri"/>
                <w:color w:val="000000"/>
                <w:lang w:val="en-US"/>
              </w:rPr>
              <w:t xml:space="preserve"> </w:t>
            </w:r>
            <w:proofErr w:type="spellStart"/>
            <w:r w:rsidR="000C440B" w:rsidRPr="008C79B0">
              <w:rPr>
                <w:rFonts w:cs="Calibri"/>
                <w:color w:val="000000"/>
                <w:lang w:val="en-US"/>
              </w:rPr>
              <w:t>linijų</w:t>
            </w:r>
            <w:proofErr w:type="spellEnd"/>
            <w:r w:rsidR="000C440B" w:rsidRPr="008C79B0">
              <w:rPr>
                <w:rFonts w:cs="Calibri"/>
                <w:color w:val="000000"/>
                <w:lang w:val="en-US"/>
              </w:rPr>
              <w:t xml:space="preserve">) </w:t>
            </w:r>
            <w:proofErr w:type="spellStart"/>
            <w:r w:rsidR="000C440B" w:rsidRPr="008C79B0">
              <w:rPr>
                <w:rFonts w:cs="Calibri"/>
                <w:color w:val="000000"/>
                <w:lang w:val="en-US"/>
              </w:rPr>
              <w:t>įrengimo</w:t>
            </w:r>
            <w:proofErr w:type="spellEnd"/>
            <w:r w:rsidR="000C440B" w:rsidRPr="008C79B0">
              <w:rPr>
                <w:rFonts w:cs="Calibri"/>
                <w:color w:val="000000"/>
                <w:lang w:val="en-US"/>
              </w:rPr>
              <w:t xml:space="preserve"> </w:t>
            </w:r>
            <w:proofErr w:type="spellStart"/>
            <w:r w:rsidR="000C440B" w:rsidRPr="008C79B0">
              <w:rPr>
                <w:rFonts w:cs="Calibri"/>
                <w:color w:val="000000"/>
                <w:lang w:val="en-US"/>
              </w:rPr>
              <w:t>darbus</w:t>
            </w:r>
            <w:proofErr w:type="spellEnd"/>
            <w:r w:rsidR="000C440B" w:rsidRPr="008C79B0">
              <w:rPr>
                <w:rFonts w:cs="Calibri"/>
                <w:color w:val="000000"/>
                <w:lang w:val="en-US"/>
              </w:rPr>
              <w:t xml:space="preserve">. </w:t>
            </w:r>
          </w:p>
          <w:p w14:paraId="1F96AE35" w14:textId="77777777" w:rsidR="000C440B" w:rsidRPr="000C440B" w:rsidRDefault="000C440B" w:rsidP="008C79B0">
            <w:pPr>
              <w:autoSpaceDE w:val="0"/>
              <w:autoSpaceDN w:val="0"/>
              <w:adjustRightInd w:val="0"/>
              <w:ind w:left="31" w:firstLine="1026"/>
              <w:rPr>
                <w:rFonts w:cs="Calibri"/>
                <w:color w:val="000000"/>
                <w:lang w:val="en-US"/>
              </w:rPr>
            </w:pPr>
            <w:proofErr w:type="spellStart"/>
            <w:r w:rsidRPr="000C440B">
              <w:rPr>
                <w:rFonts w:cs="Calibri"/>
                <w:color w:val="000000"/>
                <w:lang w:val="en-US"/>
              </w:rPr>
              <w:t>Teisė</w:t>
            </w:r>
            <w:proofErr w:type="spellEnd"/>
            <w:r w:rsidRPr="000C440B">
              <w:rPr>
                <w:rFonts w:cs="Calibri"/>
                <w:color w:val="000000"/>
                <w:lang w:val="en-US"/>
              </w:rPr>
              <w:t xml:space="preserve"> </w:t>
            </w:r>
            <w:proofErr w:type="spellStart"/>
            <w:r w:rsidRPr="000C440B">
              <w:rPr>
                <w:rFonts w:cs="Calibri"/>
                <w:color w:val="000000"/>
                <w:lang w:val="en-US"/>
              </w:rPr>
              <w:t>verstis</w:t>
            </w:r>
            <w:proofErr w:type="spellEnd"/>
            <w:r w:rsidRPr="000C440B">
              <w:rPr>
                <w:rFonts w:cs="Calibri"/>
                <w:color w:val="000000"/>
                <w:lang w:val="en-US"/>
              </w:rPr>
              <w:t xml:space="preserve"> </w:t>
            </w:r>
            <w:proofErr w:type="spellStart"/>
            <w:r w:rsidRPr="000C440B">
              <w:rPr>
                <w:rFonts w:cs="Calibri"/>
                <w:color w:val="000000"/>
                <w:lang w:val="en-US"/>
              </w:rPr>
              <w:t>šiame</w:t>
            </w:r>
            <w:proofErr w:type="spellEnd"/>
            <w:r w:rsidRPr="000C440B">
              <w:rPr>
                <w:rFonts w:cs="Calibri"/>
                <w:color w:val="000000"/>
                <w:lang w:val="en-US"/>
              </w:rPr>
              <w:t xml:space="preserve"> </w:t>
            </w:r>
            <w:proofErr w:type="spellStart"/>
            <w:r w:rsidRPr="000C440B">
              <w:rPr>
                <w:rFonts w:cs="Calibri"/>
                <w:color w:val="000000"/>
                <w:lang w:val="en-US"/>
              </w:rPr>
              <w:t>punkte</w:t>
            </w:r>
            <w:proofErr w:type="spellEnd"/>
            <w:r w:rsidRPr="000C440B">
              <w:rPr>
                <w:rFonts w:cs="Calibri"/>
                <w:color w:val="000000"/>
                <w:lang w:val="en-US"/>
              </w:rPr>
              <w:t xml:space="preserve"> </w:t>
            </w:r>
            <w:proofErr w:type="spellStart"/>
            <w:r w:rsidRPr="000C440B">
              <w:rPr>
                <w:rFonts w:cs="Calibri"/>
                <w:color w:val="000000"/>
                <w:lang w:val="en-US"/>
              </w:rPr>
              <w:t>nurodyta</w:t>
            </w:r>
            <w:proofErr w:type="spellEnd"/>
            <w:r w:rsidRPr="000C440B">
              <w:rPr>
                <w:rFonts w:cs="Calibri"/>
                <w:color w:val="000000"/>
                <w:lang w:val="en-US"/>
              </w:rPr>
              <w:t xml:space="preserve"> </w:t>
            </w:r>
            <w:proofErr w:type="spellStart"/>
            <w:r w:rsidRPr="000C440B">
              <w:rPr>
                <w:rFonts w:cs="Calibri"/>
                <w:color w:val="000000"/>
                <w:lang w:val="en-US"/>
              </w:rPr>
              <w:t>veikla</w:t>
            </w:r>
            <w:proofErr w:type="spellEnd"/>
            <w:r w:rsidRPr="000C440B">
              <w:rPr>
                <w:rFonts w:cs="Calibri"/>
                <w:color w:val="000000"/>
                <w:lang w:val="en-US"/>
              </w:rPr>
              <w:t xml:space="preserve"> </w:t>
            </w:r>
            <w:proofErr w:type="spellStart"/>
            <w:r w:rsidRPr="000C440B">
              <w:rPr>
                <w:rFonts w:cs="Calibri"/>
                <w:color w:val="000000"/>
                <w:lang w:val="en-US"/>
              </w:rPr>
              <w:t>turi</w:t>
            </w:r>
            <w:proofErr w:type="spellEnd"/>
            <w:r w:rsidRPr="000C440B">
              <w:rPr>
                <w:rFonts w:cs="Calibri"/>
                <w:color w:val="000000"/>
                <w:lang w:val="en-US"/>
              </w:rPr>
              <w:t xml:space="preserve"> </w:t>
            </w:r>
            <w:proofErr w:type="spellStart"/>
            <w:r w:rsidRPr="000C440B">
              <w:rPr>
                <w:rFonts w:cs="Calibri"/>
                <w:color w:val="000000"/>
                <w:lang w:val="en-US"/>
              </w:rPr>
              <w:t>būti</w:t>
            </w:r>
            <w:proofErr w:type="spellEnd"/>
            <w:r w:rsidRPr="000C440B">
              <w:rPr>
                <w:rFonts w:cs="Calibri"/>
                <w:color w:val="000000"/>
                <w:lang w:val="en-US"/>
              </w:rPr>
              <w:t xml:space="preserve"> </w:t>
            </w:r>
            <w:proofErr w:type="spellStart"/>
            <w:r w:rsidRPr="000C440B">
              <w:rPr>
                <w:rFonts w:cs="Calibri"/>
                <w:color w:val="000000"/>
                <w:lang w:val="en-US"/>
              </w:rPr>
              <w:t>įgyta</w:t>
            </w:r>
            <w:proofErr w:type="spellEnd"/>
            <w:r w:rsidRPr="000C440B">
              <w:rPr>
                <w:rFonts w:cs="Calibri"/>
                <w:color w:val="000000"/>
                <w:lang w:val="en-US"/>
              </w:rPr>
              <w:t xml:space="preserve"> </w:t>
            </w:r>
            <w:proofErr w:type="spellStart"/>
            <w:r w:rsidRPr="000C440B">
              <w:rPr>
                <w:rFonts w:cs="Calibri"/>
                <w:color w:val="000000"/>
                <w:lang w:val="en-US"/>
              </w:rPr>
              <w:t>pasiūlymo</w:t>
            </w:r>
            <w:proofErr w:type="spellEnd"/>
            <w:r w:rsidRPr="000C440B">
              <w:rPr>
                <w:rFonts w:cs="Calibri"/>
                <w:color w:val="000000"/>
                <w:lang w:val="en-US"/>
              </w:rPr>
              <w:t xml:space="preserve"> </w:t>
            </w:r>
            <w:proofErr w:type="spellStart"/>
            <w:r w:rsidRPr="000C440B">
              <w:rPr>
                <w:rFonts w:cs="Calibri"/>
                <w:color w:val="000000"/>
                <w:lang w:val="en-US"/>
              </w:rPr>
              <w:t>pateikimo</w:t>
            </w:r>
            <w:proofErr w:type="spellEnd"/>
            <w:r w:rsidRPr="000C440B">
              <w:rPr>
                <w:rFonts w:cs="Calibri"/>
                <w:color w:val="000000"/>
                <w:lang w:val="en-US"/>
              </w:rPr>
              <w:t xml:space="preserve"> </w:t>
            </w:r>
            <w:proofErr w:type="spellStart"/>
            <w:r w:rsidRPr="000C440B">
              <w:rPr>
                <w:rFonts w:cs="Calibri"/>
                <w:color w:val="000000"/>
                <w:lang w:val="en-US"/>
              </w:rPr>
              <w:t>dienai</w:t>
            </w:r>
            <w:proofErr w:type="spellEnd"/>
            <w:r w:rsidRPr="000C440B">
              <w:rPr>
                <w:rFonts w:cs="Calibri"/>
                <w:color w:val="000000"/>
                <w:lang w:val="en-US"/>
              </w:rPr>
              <w:t xml:space="preserve">. </w:t>
            </w:r>
          </w:p>
          <w:p w14:paraId="72A5E6CA" w14:textId="77777777" w:rsidR="000C440B" w:rsidRPr="000C440B" w:rsidRDefault="000C440B" w:rsidP="000C440B">
            <w:pPr>
              <w:autoSpaceDE w:val="0"/>
              <w:autoSpaceDN w:val="0"/>
              <w:adjustRightInd w:val="0"/>
              <w:rPr>
                <w:rFonts w:cs="Calibri"/>
                <w:color w:val="000000"/>
                <w:lang w:val="en-US"/>
              </w:rPr>
            </w:pPr>
            <w:proofErr w:type="spellStart"/>
            <w:r w:rsidRPr="000C440B">
              <w:rPr>
                <w:rFonts w:cs="Calibri"/>
                <w:color w:val="000000"/>
                <w:lang w:val="en-US"/>
              </w:rPr>
              <w:t>Europos</w:t>
            </w:r>
            <w:proofErr w:type="spellEnd"/>
            <w:r w:rsidRPr="000C440B">
              <w:rPr>
                <w:rFonts w:cs="Calibri"/>
                <w:color w:val="000000"/>
                <w:lang w:val="en-US"/>
              </w:rPr>
              <w:t xml:space="preserve"> </w:t>
            </w:r>
            <w:proofErr w:type="spellStart"/>
            <w:r w:rsidRPr="000C440B">
              <w:rPr>
                <w:rFonts w:cs="Calibri"/>
                <w:color w:val="000000"/>
                <w:lang w:val="en-US"/>
              </w:rPr>
              <w:t>Sąjungos</w:t>
            </w:r>
            <w:proofErr w:type="spellEnd"/>
            <w:r w:rsidRPr="000C440B">
              <w:rPr>
                <w:rFonts w:cs="Calibri"/>
                <w:color w:val="000000"/>
                <w:lang w:val="en-US"/>
              </w:rPr>
              <w:t xml:space="preserve"> </w:t>
            </w:r>
            <w:proofErr w:type="spellStart"/>
            <w:r w:rsidRPr="000C440B">
              <w:rPr>
                <w:rFonts w:cs="Calibri"/>
                <w:color w:val="000000"/>
                <w:lang w:val="en-US"/>
              </w:rPr>
              <w:t>valstybės</w:t>
            </w:r>
            <w:proofErr w:type="spellEnd"/>
            <w:r w:rsidRPr="000C440B">
              <w:rPr>
                <w:rFonts w:cs="Calibri"/>
                <w:color w:val="000000"/>
                <w:lang w:val="en-US"/>
              </w:rPr>
              <w:t xml:space="preserve"> </w:t>
            </w:r>
            <w:proofErr w:type="spellStart"/>
            <w:r w:rsidRPr="000C440B">
              <w:rPr>
                <w:rFonts w:cs="Calibri"/>
                <w:color w:val="000000"/>
                <w:lang w:val="en-US"/>
              </w:rPr>
              <w:t>narių</w:t>
            </w:r>
            <w:proofErr w:type="spellEnd"/>
            <w:r w:rsidRPr="000C440B">
              <w:rPr>
                <w:rFonts w:cs="Calibri"/>
                <w:color w:val="000000"/>
                <w:lang w:val="en-US"/>
              </w:rPr>
              <w:t xml:space="preserve">, </w:t>
            </w:r>
            <w:proofErr w:type="spellStart"/>
            <w:r w:rsidRPr="000C440B">
              <w:rPr>
                <w:rFonts w:cs="Calibri"/>
                <w:color w:val="000000"/>
                <w:lang w:val="en-US"/>
              </w:rPr>
              <w:t>Šveicarijos</w:t>
            </w:r>
            <w:proofErr w:type="spellEnd"/>
            <w:r w:rsidRPr="000C440B">
              <w:rPr>
                <w:rFonts w:cs="Calibri"/>
                <w:color w:val="000000"/>
                <w:lang w:val="en-US"/>
              </w:rPr>
              <w:t xml:space="preserve"> </w:t>
            </w:r>
            <w:proofErr w:type="spellStart"/>
            <w:r w:rsidRPr="000C440B">
              <w:rPr>
                <w:rFonts w:cs="Calibri"/>
                <w:color w:val="000000"/>
                <w:lang w:val="en-US"/>
              </w:rPr>
              <w:t>Konfederacijos</w:t>
            </w:r>
            <w:proofErr w:type="spellEnd"/>
            <w:r w:rsidRPr="000C440B">
              <w:rPr>
                <w:rFonts w:cs="Calibri"/>
                <w:color w:val="000000"/>
                <w:lang w:val="en-US"/>
              </w:rPr>
              <w:t xml:space="preserve"> </w:t>
            </w:r>
            <w:proofErr w:type="spellStart"/>
            <w:r w:rsidRPr="000C440B">
              <w:rPr>
                <w:rFonts w:cs="Calibri"/>
                <w:color w:val="000000"/>
                <w:lang w:val="en-US"/>
              </w:rPr>
              <w:t>arba</w:t>
            </w:r>
            <w:proofErr w:type="spellEnd"/>
            <w:r w:rsidRPr="000C440B">
              <w:rPr>
                <w:rFonts w:cs="Calibri"/>
                <w:color w:val="000000"/>
                <w:lang w:val="en-US"/>
              </w:rPr>
              <w:t xml:space="preserve"> </w:t>
            </w:r>
            <w:proofErr w:type="spellStart"/>
            <w:r w:rsidRPr="000C440B">
              <w:rPr>
                <w:rFonts w:cs="Calibri"/>
                <w:color w:val="000000"/>
                <w:lang w:val="en-US"/>
              </w:rPr>
              <w:t>valstybių</w:t>
            </w:r>
            <w:proofErr w:type="spellEnd"/>
            <w:r w:rsidRPr="000C440B">
              <w:rPr>
                <w:rFonts w:cs="Calibri"/>
                <w:color w:val="000000"/>
                <w:lang w:val="en-US"/>
              </w:rPr>
              <w:t xml:space="preserve">, </w:t>
            </w:r>
            <w:proofErr w:type="spellStart"/>
            <w:r w:rsidRPr="000C440B">
              <w:rPr>
                <w:rFonts w:cs="Calibri"/>
                <w:color w:val="000000"/>
                <w:lang w:val="en-US"/>
              </w:rPr>
              <w:t>pasirašiusių</w:t>
            </w:r>
            <w:proofErr w:type="spellEnd"/>
            <w:r w:rsidRPr="000C440B">
              <w:rPr>
                <w:rFonts w:cs="Calibri"/>
                <w:color w:val="000000"/>
                <w:lang w:val="en-US"/>
              </w:rPr>
              <w:t xml:space="preserve"> </w:t>
            </w:r>
            <w:proofErr w:type="spellStart"/>
            <w:r w:rsidRPr="000C440B">
              <w:rPr>
                <w:rFonts w:cs="Calibri"/>
                <w:color w:val="000000"/>
                <w:lang w:val="en-US"/>
              </w:rPr>
              <w:t>Europos</w:t>
            </w:r>
            <w:proofErr w:type="spellEnd"/>
            <w:r w:rsidRPr="000C440B">
              <w:rPr>
                <w:rFonts w:cs="Calibri"/>
                <w:color w:val="000000"/>
                <w:lang w:val="en-US"/>
              </w:rPr>
              <w:t xml:space="preserve"> </w:t>
            </w:r>
            <w:proofErr w:type="spellStart"/>
            <w:r w:rsidRPr="000C440B">
              <w:rPr>
                <w:rFonts w:cs="Calibri"/>
                <w:color w:val="000000"/>
                <w:lang w:val="en-US"/>
              </w:rPr>
              <w:t>ekonominės</w:t>
            </w:r>
            <w:proofErr w:type="spellEnd"/>
            <w:r w:rsidRPr="000C440B">
              <w:rPr>
                <w:rFonts w:cs="Calibri"/>
                <w:color w:val="000000"/>
                <w:lang w:val="en-US"/>
              </w:rPr>
              <w:t xml:space="preserve"> </w:t>
            </w:r>
            <w:proofErr w:type="spellStart"/>
            <w:r w:rsidRPr="000C440B">
              <w:rPr>
                <w:rFonts w:cs="Calibri"/>
                <w:color w:val="000000"/>
                <w:lang w:val="en-US"/>
              </w:rPr>
              <w:t>erdvės</w:t>
            </w:r>
            <w:proofErr w:type="spellEnd"/>
            <w:r w:rsidRPr="000C440B">
              <w:rPr>
                <w:rFonts w:cs="Calibri"/>
                <w:color w:val="000000"/>
                <w:lang w:val="en-US"/>
              </w:rPr>
              <w:t xml:space="preserve"> </w:t>
            </w:r>
            <w:proofErr w:type="spellStart"/>
            <w:r w:rsidRPr="000C440B">
              <w:rPr>
                <w:rFonts w:cs="Calibri"/>
                <w:color w:val="000000"/>
                <w:lang w:val="en-US"/>
              </w:rPr>
              <w:t>sutartį</w:t>
            </w:r>
            <w:proofErr w:type="spellEnd"/>
            <w:r w:rsidRPr="000C440B">
              <w:rPr>
                <w:rFonts w:cs="Calibri"/>
                <w:color w:val="000000"/>
                <w:lang w:val="en-US"/>
              </w:rPr>
              <w:t xml:space="preserve">, </w:t>
            </w:r>
            <w:proofErr w:type="spellStart"/>
            <w:r w:rsidRPr="000C440B">
              <w:rPr>
                <w:rFonts w:cs="Calibri"/>
                <w:color w:val="000000"/>
                <w:lang w:val="en-US"/>
              </w:rPr>
              <w:t>juridiniai</w:t>
            </w:r>
            <w:proofErr w:type="spellEnd"/>
            <w:r w:rsidRPr="000C440B">
              <w:rPr>
                <w:rFonts w:cs="Calibri"/>
                <w:color w:val="000000"/>
                <w:lang w:val="en-US"/>
              </w:rPr>
              <w:t xml:space="preserve"> </w:t>
            </w:r>
            <w:proofErr w:type="spellStart"/>
            <w:r w:rsidRPr="000C440B">
              <w:rPr>
                <w:rFonts w:cs="Calibri"/>
                <w:color w:val="000000"/>
                <w:lang w:val="en-US"/>
              </w:rPr>
              <w:t>asmenys</w:t>
            </w:r>
            <w:proofErr w:type="spellEnd"/>
            <w:r w:rsidRPr="000C440B">
              <w:rPr>
                <w:rFonts w:cs="Calibri"/>
                <w:color w:val="000000"/>
                <w:lang w:val="en-US"/>
              </w:rPr>
              <w:t xml:space="preserve">, </w:t>
            </w:r>
            <w:proofErr w:type="spellStart"/>
            <w:r w:rsidRPr="000C440B">
              <w:rPr>
                <w:rFonts w:cs="Calibri"/>
                <w:color w:val="000000"/>
                <w:lang w:val="en-US"/>
              </w:rPr>
              <w:t>kitos</w:t>
            </w:r>
            <w:proofErr w:type="spellEnd"/>
            <w:r w:rsidRPr="000C440B">
              <w:rPr>
                <w:rFonts w:cs="Calibri"/>
                <w:color w:val="000000"/>
                <w:lang w:val="en-US"/>
              </w:rPr>
              <w:t xml:space="preserve"> </w:t>
            </w:r>
            <w:proofErr w:type="spellStart"/>
            <w:r w:rsidRPr="000C440B">
              <w:rPr>
                <w:rFonts w:cs="Calibri"/>
                <w:color w:val="000000"/>
                <w:lang w:val="en-US"/>
              </w:rPr>
              <w:t>užsienio</w:t>
            </w:r>
            <w:proofErr w:type="spellEnd"/>
            <w:r w:rsidRPr="000C440B">
              <w:rPr>
                <w:rFonts w:cs="Calibri"/>
                <w:color w:val="000000"/>
                <w:lang w:val="en-US"/>
              </w:rPr>
              <w:t xml:space="preserve"> </w:t>
            </w:r>
            <w:proofErr w:type="spellStart"/>
            <w:r w:rsidRPr="000C440B">
              <w:rPr>
                <w:rFonts w:cs="Calibri"/>
                <w:color w:val="000000"/>
                <w:lang w:val="en-US"/>
              </w:rPr>
              <w:t>organizacijos</w:t>
            </w:r>
            <w:proofErr w:type="spellEnd"/>
            <w:r w:rsidRPr="000C440B">
              <w:rPr>
                <w:rFonts w:cs="Calibri"/>
                <w:color w:val="000000"/>
                <w:lang w:val="en-US"/>
              </w:rPr>
              <w:t xml:space="preserve"> </w:t>
            </w:r>
            <w:proofErr w:type="spellStart"/>
            <w:r w:rsidRPr="000C440B">
              <w:rPr>
                <w:rFonts w:cs="Calibri"/>
                <w:color w:val="000000"/>
                <w:lang w:val="en-US"/>
              </w:rPr>
              <w:t>ir</w:t>
            </w:r>
            <w:proofErr w:type="spellEnd"/>
            <w:r w:rsidRPr="000C440B">
              <w:rPr>
                <w:rFonts w:cs="Calibri"/>
                <w:color w:val="000000"/>
                <w:lang w:val="en-US"/>
              </w:rPr>
              <w:t xml:space="preserve"> </w:t>
            </w:r>
            <w:proofErr w:type="spellStart"/>
            <w:r w:rsidRPr="000C440B">
              <w:rPr>
                <w:rFonts w:cs="Calibri"/>
                <w:color w:val="000000"/>
                <w:lang w:val="en-US"/>
              </w:rPr>
              <w:t>jų</w:t>
            </w:r>
            <w:proofErr w:type="spellEnd"/>
            <w:r w:rsidRPr="000C440B">
              <w:rPr>
                <w:rFonts w:cs="Calibri"/>
                <w:color w:val="000000"/>
                <w:lang w:val="en-US"/>
              </w:rPr>
              <w:t xml:space="preserve"> </w:t>
            </w:r>
            <w:proofErr w:type="spellStart"/>
            <w:r w:rsidRPr="000C440B">
              <w:rPr>
                <w:rFonts w:cs="Calibri"/>
                <w:color w:val="000000"/>
                <w:lang w:val="en-US"/>
              </w:rPr>
              <w:t>padaliniai</w:t>
            </w:r>
            <w:proofErr w:type="spellEnd"/>
            <w:r w:rsidRPr="000C440B">
              <w:rPr>
                <w:rFonts w:cs="Calibri"/>
                <w:color w:val="000000"/>
                <w:lang w:val="en-US"/>
              </w:rPr>
              <w:t xml:space="preserve"> – </w:t>
            </w:r>
            <w:proofErr w:type="spellStart"/>
            <w:r w:rsidRPr="000C440B">
              <w:rPr>
                <w:rFonts w:cs="Calibri"/>
                <w:color w:val="000000"/>
                <w:lang w:val="en-US"/>
              </w:rPr>
              <w:t>turi</w:t>
            </w:r>
            <w:proofErr w:type="spellEnd"/>
            <w:r w:rsidRPr="000C440B">
              <w:rPr>
                <w:rFonts w:cs="Calibri"/>
                <w:color w:val="000000"/>
                <w:lang w:val="en-US"/>
              </w:rPr>
              <w:t xml:space="preserve"> </w:t>
            </w:r>
            <w:proofErr w:type="spellStart"/>
            <w:r w:rsidRPr="000C440B">
              <w:rPr>
                <w:rFonts w:cs="Calibri"/>
                <w:color w:val="000000"/>
                <w:lang w:val="en-US"/>
              </w:rPr>
              <w:t>teisę</w:t>
            </w:r>
            <w:proofErr w:type="spellEnd"/>
            <w:r w:rsidRPr="000C440B">
              <w:rPr>
                <w:rFonts w:cs="Calibri"/>
                <w:color w:val="000000"/>
                <w:lang w:val="en-US"/>
              </w:rPr>
              <w:t xml:space="preserve"> </w:t>
            </w:r>
            <w:proofErr w:type="spellStart"/>
            <w:r w:rsidRPr="000C440B">
              <w:rPr>
                <w:rFonts w:cs="Calibri"/>
                <w:color w:val="000000"/>
                <w:lang w:val="en-US"/>
              </w:rPr>
              <w:t>atlikti</w:t>
            </w:r>
            <w:proofErr w:type="spellEnd"/>
            <w:r w:rsidRPr="000C440B">
              <w:rPr>
                <w:rFonts w:cs="Calibri"/>
                <w:color w:val="000000"/>
                <w:lang w:val="en-US"/>
              </w:rPr>
              <w:t xml:space="preserve"> </w:t>
            </w:r>
            <w:proofErr w:type="spellStart"/>
            <w:r w:rsidRPr="000C440B">
              <w:rPr>
                <w:rFonts w:cs="Calibri"/>
                <w:color w:val="000000"/>
                <w:lang w:val="en-US"/>
              </w:rPr>
              <w:t>elektros</w:t>
            </w:r>
            <w:proofErr w:type="spellEnd"/>
            <w:r w:rsidRPr="000C440B">
              <w:rPr>
                <w:rFonts w:cs="Calibri"/>
                <w:color w:val="000000"/>
                <w:lang w:val="en-US"/>
              </w:rPr>
              <w:t xml:space="preserve"> </w:t>
            </w:r>
            <w:proofErr w:type="spellStart"/>
            <w:r w:rsidRPr="000C440B">
              <w:rPr>
                <w:rFonts w:cs="Calibri"/>
                <w:color w:val="000000"/>
                <w:lang w:val="en-US"/>
              </w:rPr>
              <w:t>įrenginių</w:t>
            </w:r>
            <w:proofErr w:type="spellEnd"/>
            <w:r w:rsidRPr="000C440B">
              <w:rPr>
                <w:rFonts w:cs="Calibri"/>
                <w:color w:val="000000"/>
                <w:lang w:val="en-US"/>
              </w:rPr>
              <w:t xml:space="preserve"> </w:t>
            </w:r>
            <w:proofErr w:type="spellStart"/>
            <w:r w:rsidRPr="000C440B">
              <w:rPr>
                <w:rFonts w:cs="Calibri"/>
                <w:color w:val="000000"/>
                <w:lang w:val="en-US"/>
              </w:rPr>
              <w:t>iki</w:t>
            </w:r>
            <w:proofErr w:type="spellEnd"/>
            <w:r w:rsidRPr="000C440B">
              <w:rPr>
                <w:rFonts w:cs="Calibri"/>
                <w:color w:val="000000"/>
                <w:lang w:val="en-US"/>
              </w:rPr>
              <w:t xml:space="preserve"> 1000 V </w:t>
            </w:r>
            <w:proofErr w:type="spellStart"/>
            <w:r w:rsidRPr="000C440B">
              <w:rPr>
                <w:rFonts w:cs="Calibri"/>
                <w:color w:val="000000"/>
                <w:lang w:val="en-US"/>
              </w:rPr>
              <w:t>įrengimo</w:t>
            </w:r>
            <w:proofErr w:type="spellEnd"/>
            <w:r w:rsidRPr="000C440B">
              <w:rPr>
                <w:rFonts w:cs="Calibri"/>
                <w:color w:val="000000"/>
                <w:lang w:val="en-US"/>
              </w:rPr>
              <w:t xml:space="preserve"> </w:t>
            </w:r>
            <w:proofErr w:type="spellStart"/>
            <w:r w:rsidRPr="000C440B">
              <w:rPr>
                <w:rFonts w:cs="Calibri"/>
                <w:color w:val="000000"/>
                <w:lang w:val="en-US"/>
              </w:rPr>
              <w:t>darbus</w:t>
            </w:r>
            <w:proofErr w:type="spellEnd"/>
            <w:r w:rsidRPr="000C440B">
              <w:rPr>
                <w:rFonts w:cs="Calibri"/>
                <w:color w:val="000000"/>
                <w:lang w:val="en-US"/>
              </w:rPr>
              <w:t xml:space="preserve"> </w:t>
            </w:r>
            <w:proofErr w:type="spellStart"/>
            <w:r w:rsidRPr="000C440B">
              <w:rPr>
                <w:rFonts w:cs="Calibri"/>
                <w:color w:val="000000"/>
                <w:lang w:val="en-US"/>
              </w:rPr>
              <w:t>Lietuvos</w:t>
            </w:r>
            <w:proofErr w:type="spellEnd"/>
            <w:r w:rsidRPr="000C440B">
              <w:rPr>
                <w:rFonts w:cs="Calibri"/>
                <w:color w:val="000000"/>
                <w:lang w:val="en-US"/>
              </w:rPr>
              <w:t xml:space="preserve"> </w:t>
            </w:r>
            <w:proofErr w:type="spellStart"/>
            <w:r w:rsidRPr="000C440B">
              <w:rPr>
                <w:rFonts w:cs="Calibri"/>
                <w:color w:val="000000"/>
                <w:lang w:val="en-US"/>
              </w:rPr>
              <w:t>Respublikos</w:t>
            </w:r>
            <w:proofErr w:type="spellEnd"/>
            <w:r w:rsidRPr="000C440B">
              <w:rPr>
                <w:rFonts w:cs="Calibri"/>
                <w:color w:val="000000"/>
                <w:lang w:val="en-US"/>
              </w:rPr>
              <w:t xml:space="preserve"> </w:t>
            </w:r>
            <w:proofErr w:type="spellStart"/>
            <w:r w:rsidRPr="000C440B">
              <w:rPr>
                <w:rFonts w:cs="Calibri"/>
                <w:color w:val="000000"/>
                <w:lang w:val="en-US"/>
              </w:rPr>
              <w:t>teritorijoje</w:t>
            </w:r>
            <w:proofErr w:type="spellEnd"/>
            <w:r w:rsidRPr="000C440B">
              <w:rPr>
                <w:rFonts w:cs="Calibri"/>
                <w:color w:val="000000"/>
                <w:lang w:val="en-US"/>
              </w:rPr>
              <w:t xml:space="preserve">, </w:t>
            </w:r>
            <w:proofErr w:type="spellStart"/>
            <w:r w:rsidRPr="000C440B">
              <w:rPr>
                <w:rFonts w:cs="Calibri"/>
                <w:color w:val="000000"/>
                <w:lang w:val="en-US"/>
              </w:rPr>
              <w:t>pripažinus</w:t>
            </w:r>
            <w:proofErr w:type="spellEnd"/>
            <w:r w:rsidRPr="000C440B">
              <w:rPr>
                <w:rFonts w:cs="Calibri"/>
                <w:color w:val="000000"/>
                <w:lang w:val="en-US"/>
              </w:rPr>
              <w:t xml:space="preserve"> </w:t>
            </w:r>
            <w:proofErr w:type="spellStart"/>
            <w:r w:rsidRPr="000C440B">
              <w:rPr>
                <w:rFonts w:cs="Calibri"/>
                <w:color w:val="000000"/>
                <w:lang w:val="en-US"/>
              </w:rPr>
              <w:t>jų</w:t>
            </w:r>
            <w:proofErr w:type="spellEnd"/>
            <w:r w:rsidRPr="000C440B">
              <w:rPr>
                <w:rFonts w:cs="Calibri"/>
                <w:color w:val="000000"/>
                <w:lang w:val="en-US"/>
              </w:rPr>
              <w:t xml:space="preserve"> </w:t>
            </w:r>
            <w:proofErr w:type="spellStart"/>
            <w:r w:rsidRPr="000C440B">
              <w:rPr>
                <w:rFonts w:cs="Calibri"/>
                <w:color w:val="000000"/>
                <w:lang w:val="en-US"/>
              </w:rPr>
              <w:t>kilmės</w:t>
            </w:r>
            <w:proofErr w:type="spellEnd"/>
            <w:r w:rsidRPr="000C440B">
              <w:rPr>
                <w:rFonts w:cs="Calibri"/>
                <w:color w:val="000000"/>
                <w:lang w:val="en-US"/>
              </w:rPr>
              <w:t xml:space="preserve"> </w:t>
            </w:r>
            <w:proofErr w:type="spellStart"/>
            <w:r w:rsidRPr="000C440B">
              <w:rPr>
                <w:rFonts w:cs="Calibri"/>
                <w:color w:val="000000"/>
                <w:lang w:val="en-US"/>
              </w:rPr>
              <w:t>valstybėje</w:t>
            </w:r>
            <w:proofErr w:type="spellEnd"/>
            <w:r w:rsidRPr="000C440B">
              <w:rPr>
                <w:rFonts w:cs="Calibri"/>
                <w:color w:val="000000"/>
                <w:lang w:val="en-US"/>
              </w:rPr>
              <w:t xml:space="preserve"> </w:t>
            </w:r>
            <w:proofErr w:type="spellStart"/>
            <w:r w:rsidRPr="000C440B">
              <w:rPr>
                <w:rFonts w:cs="Calibri"/>
                <w:color w:val="000000"/>
                <w:lang w:val="en-US"/>
              </w:rPr>
              <w:t>turimą</w:t>
            </w:r>
            <w:proofErr w:type="spellEnd"/>
            <w:r w:rsidRPr="000C440B">
              <w:rPr>
                <w:rFonts w:cs="Calibri"/>
                <w:color w:val="000000"/>
                <w:lang w:val="en-US"/>
              </w:rPr>
              <w:t xml:space="preserve"> </w:t>
            </w:r>
            <w:proofErr w:type="spellStart"/>
            <w:r w:rsidRPr="000C440B">
              <w:rPr>
                <w:rFonts w:cs="Calibri"/>
                <w:color w:val="000000"/>
                <w:lang w:val="en-US"/>
              </w:rPr>
              <w:t>teisę</w:t>
            </w:r>
            <w:proofErr w:type="spellEnd"/>
            <w:r w:rsidRPr="000C440B">
              <w:rPr>
                <w:rFonts w:cs="Calibri"/>
                <w:color w:val="000000"/>
                <w:lang w:val="en-US"/>
              </w:rPr>
              <w:t xml:space="preserve"> </w:t>
            </w:r>
            <w:proofErr w:type="spellStart"/>
            <w:r w:rsidRPr="000C440B">
              <w:rPr>
                <w:rFonts w:cs="Calibri"/>
                <w:color w:val="000000"/>
                <w:lang w:val="en-US"/>
              </w:rPr>
              <w:t>užsiimti</w:t>
            </w:r>
            <w:proofErr w:type="spellEnd"/>
            <w:r w:rsidRPr="000C440B">
              <w:rPr>
                <w:rFonts w:cs="Calibri"/>
                <w:color w:val="000000"/>
                <w:lang w:val="en-US"/>
              </w:rPr>
              <w:t xml:space="preserve"> </w:t>
            </w:r>
            <w:proofErr w:type="spellStart"/>
            <w:r w:rsidRPr="000C440B">
              <w:rPr>
                <w:rFonts w:cs="Calibri"/>
                <w:color w:val="000000"/>
                <w:lang w:val="en-US"/>
              </w:rPr>
              <w:t>analogiška</w:t>
            </w:r>
            <w:proofErr w:type="spellEnd"/>
            <w:r w:rsidRPr="000C440B">
              <w:rPr>
                <w:rFonts w:cs="Calibri"/>
                <w:color w:val="000000"/>
                <w:lang w:val="en-US"/>
              </w:rPr>
              <w:t xml:space="preserve"> </w:t>
            </w:r>
            <w:proofErr w:type="spellStart"/>
            <w:r w:rsidRPr="000C440B">
              <w:rPr>
                <w:rFonts w:cs="Calibri"/>
                <w:color w:val="000000"/>
                <w:lang w:val="en-US"/>
              </w:rPr>
              <w:t>veikla</w:t>
            </w:r>
            <w:proofErr w:type="spellEnd"/>
            <w:r w:rsidRPr="000C440B">
              <w:rPr>
                <w:rFonts w:cs="Calibri"/>
                <w:color w:val="000000"/>
                <w:lang w:val="en-US"/>
              </w:rPr>
              <w:t xml:space="preserve">. </w:t>
            </w:r>
            <w:proofErr w:type="spellStart"/>
            <w:r w:rsidRPr="000C440B">
              <w:rPr>
                <w:rFonts w:cs="Calibri"/>
                <w:color w:val="000000"/>
                <w:lang w:val="en-US"/>
              </w:rPr>
              <w:t>Užsienio</w:t>
            </w:r>
            <w:proofErr w:type="spellEnd"/>
            <w:r w:rsidRPr="000C440B">
              <w:rPr>
                <w:rFonts w:cs="Calibri"/>
                <w:color w:val="000000"/>
                <w:lang w:val="en-US"/>
              </w:rPr>
              <w:t xml:space="preserve"> </w:t>
            </w:r>
            <w:proofErr w:type="spellStart"/>
            <w:r w:rsidRPr="000C440B">
              <w:rPr>
                <w:rFonts w:cs="Calibri"/>
                <w:color w:val="000000"/>
                <w:lang w:val="en-US"/>
              </w:rPr>
              <w:t>šalies</w:t>
            </w:r>
            <w:proofErr w:type="spellEnd"/>
            <w:r w:rsidRPr="000C440B">
              <w:rPr>
                <w:rFonts w:cs="Calibri"/>
                <w:color w:val="000000"/>
                <w:lang w:val="en-US"/>
              </w:rPr>
              <w:t xml:space="preserve"> </w:t>
            </w:r>
            <w:proofErr w:type="spellStart"/>
            <w:r w:rsidRPr="000C440B">
              <w:rPr>
                <w:rFonts w:cs="Calibri"/>
                <w:color w:val="000000"/>
                <w:lang w:val="en-US"/>
              </w:rPr>
              <w:t>tiekėjai</w:t>
            </w:r>
            <w:proofErr w:type="spellEnd"/>
            <w:r w:rsidRPr="000C440B">
              <w:rPr>
                <w:rFonts w:cs="Calibri"/>
                <w:color w:val="000000"/>
                <w:lang w:val="en-US"/>
              </w:rPr>
              <w:t xml:space="preserve"> </w:t>
            </w:r>
            <w:proofErr w:type="spellStart"/>
            <w:r w:rsidRPr="000C440B">
              <w:rPr>
                <w:rFonts w:cs="Calibri"/>
                <w:color w:val="000000"/>
                <w:lang w:val="en-US"/>
              </w:rPr>
              <w:t>turi</w:t>
            </w:r>
            <w:proofErr w:type="spellEnd"/>
            <w:r w:rsidRPr="000C440B">
              <w:rPr>
                <w:rFonts w:cs="Calibri"/>
                <w:color w:val="000000"/>
                <w:lang w:val="en-US"/>
              </w:rPr>
              <w:t xml:space="preserve"> </w:t>
            </w:r>
            <w:proofErr w:type="spellStart"/>
            <w:r w:rsidRPr="000C440B">
              <w:rPr>
                <w:rFonts w:cs="Calibri"/>
                <w:color w:val="000000"/>
                <w:lang w:val="en-US"/>
              </w:rPr>
              <w:t>pareigą</w:t>
            </w:r>
            <w:proofErr w:type="spellEnd"/>
            <w:r w:rsidRPr="000C440B">
              <w:rPr>
                <w:rFonts w:cs="Calibri"/>
                <w:color w:val="000000"/>
                <w:lang w:val="en-US"/>
              </w:rPr>
              <w:t xml:space="preserve"> </w:t>
            </w:r>
            <w:proofErr w:type="spellStart"/>
            <w:r w:rsidRPr="000C440B">
              <w:rPr>
                <w:rFonts w:cs="Calibri"/>
                <w:color w:val="000000"/>
                <w:lang w:val="en-US"/>
              </w:rPr>
              <w:t>kreiptis</w:t>
            </w:r>
            <w:proofErr w:type="spellEnd"/>
            <w:r w:rsidRPr="000C440B">
              <w:rPr>
                <w:rFonts w:cs="Calibri"/>
                <w:color w:val="000000"/>
                <w:lang w:val="en-US"/>
              </w:rPr>
              <w:t xml:space="preserve"> į VERT </w:t>
            </w:r>
            <w:proofErr w:type="spellStart"/>
            <w:r w:rsidRPr="000C440B">
              <w:rPr>
                <w:rFonts w:cs="Calibri"/>
                <w:color w:val="000000"/>
                <w:lang w:val="en-US"/>
              </w:rPr>
              <w:t>ir</w:t>
            </w:r>
            <w:proofErr w:type="spellEnd"/>
            <w:r w:rsidRPr="000C440B">
              <w:rPr>
                <w:rFonts w:cs="Calibri"/>
                <w:color w:val="000000"/>
                <w:lang w:val="en-US"/>
              </w:rPr>
              <w:t xml:space="preserve"> </w:t>
            </w:r>
            <w:proofErr w:type="spellStart"/>
            <w:r w:rsidRPr="000C440B">
              <w:rPr>
                <w:rFonts w:cs="Calibri"/>
                <w:color w:val="000000"/>
                <w:lang w:val="en-US"/>
              </w:rPr>
              <w:t>gauti</w:t>
            </w:r>
            <w:proofErr w:type="spellEnd"/>
            <w:r w:rsidRPr="000C440B">
              <w:rPr>
                <w:rFonts w:cs="Calibri"/>
                <w:color w:val="000000"/>
                <w:lang w:val="en-US"/>
              </w:rPr>
              <w:t xml:space="preserve"> </w:t>
            </w:r>
            <w:proofErr w:type="spellStart"/>
            <w:r w:rsidRPr="000C440B">
              <w:rPr>
                <w:rFonts w:cs="Calibri"/>
                <w:color w:val="000000"/>
                <w:lang w:val="en-US"/>
              </w:rPr>
              <w:t>atestatą</w:t>
            </w:r>
            <w:proofErr w:type="spellEnd"/>
            <w:r w:rsidRPr="000C440B">
              <w:rPr>
                <w:rFonts w:cs="Calibri"/>
                <w:color w:val="000000"/>
                <w:lang w:val="en-US"/>
              </w:rPr>
              <w:t xml:space="preserve">, </w:t>
            </w:r>
            <w:proofErr w:type="spellStart"/>
            <w:r w:rsidRPr="000C440B">
              <w:rPr>
                <w:rFonts w:cs="Calibri"/>
                <w:color w:val="000000"/>
                <w:lang w:val="en-US"/>
              </w:rPr>
              <w:t>suteikiantį</w:t>
            </w:r>
            <w:proofErr w:type="spellEnd"/>
            <w:r w:rsidRPr="000C440B">
              <w:rPr>
                <w:rFonts w:cs="Calibri"/>
                <w:color w:val="000000"/>
                <w:lang w:val="en-US"/>
              </w:rPr>
              <w:t xml:space="preserve"> </w:t>
            </w:r>
            <w:proofErr w:type="spellStart"/>
            <w:r w:rsidRPr="000C440B">
              <w:rPr>
                <w:rFonts w:cs="Calibri"/>
                <w:color w:val="000000"/>
                <w:lang w:val="en-US"/>
              </w:rPr>
              <w:t>teisę</w:t>
            </w:r>
            <w:proofErr w:type="spellEnd"/>
            <w:r w:rsidRPr="000C440B">
              <w:rPr>
                <w:rFonts w:cs="Calibri"/>
                <w:color w:val="000000"/>
                <w:lang w:val="en-US"/>
              </w:rPr>
              <w:t xml:space="preserve"> </w:t>
            </w:r>
            <w:proofErr w:type="spellStart"/>
            <w:r w:rsidRPr="000C440B">
              <w:rPr>
                <w:rFonts w:cs="Calibri"/>
                <w:color w:val="000000"/>
                <w:lang w:val="en-US"/>
              </w:rPr>
              <w:t>atlikti</w:t>
            </w:r>
            <w:proofErr w:type="spellEnd"/>
            <w:r w:rsidRPr="000C440B">
              <w:rPr>
                <w:rFonts w:cs="Calibri"/>
                <w:color w:val="000000"/>
                <w:lang w:val="en-US"/>
              </w:rPr>
              <w:t xml:space="preserve"> </w:t>
            </w:r>
            <w:proofErr w:type="spellStart"/>
            <w:r w:rsidRPr="000C440B">
              <w:rPr>
                <w:rFonts w:cs="Calibri"/>
                <w:color w:val="000000"/>
                <w:lang w:val="en-US"/>
              </w:rPr>
              <w:t>Elektros</w:t>
            </w:r>
            <w:proofErr w:type="spellEnd"/>
            <w:r w:rsidRPr="000C440B">
              <w:rPr>
                <w:rFonts w:cs="Calibri"/>
                <w:color w:val="000000"/>
                <w:lang w:val="en-US"/>
              </w:rPr>
              <w:t xml:space="preserve"> </w:t>
            </w:r>
            <w:proofErr w:type="spellStart"/>
            <w:r w:rsidRPr="000C440B">
              <w:rPr>
                <w:rFonts w:cs="Calibri"/>
                <w:color w:val="000000"/>
                <w:lang w:val="en-US"/>
              </w:rPr>
              <w:t>įrenginių</w:t>
            </w:r>
            <w:proofErr w:type="spellEnd"/>
            <w:r w:rsidRPr="000C440B">
              <w:rPr>
                <w:rFonts w:cs="Calibri"/>
                <w:color w:val="000000"/>
                <w:lang w:val="en-US"/>
              </w:rPr>
              <w:t xml:space="preserve"> </w:t>
            </w:r>
            <w:proofErr w:type="spellStart"/>
            <w:r w:rsidRPr="000C440B">
              <w:rPr>
                <w:rFonts w:cs="Calibri"/>
                <w:color w:val="000000"/>
                <w:lang w:val="en-US"/>
              </w:rPr>
              <w:t>iki</w:t>
            </w:r>
            <w:proofErr w:type="spellEnd"/>
            <w:r w:rsidRPr="000C440B">
              <w:rPr>
                <w:rFonts w:cs="Calibri"/>
                <w:color w:val="000000"/>
                <w:lang w:val="en-US"/>
              </w:rPr>
              <w:t xml:space="preserve"> 1000 V </w:t>
            </w:r>
            <w:proofErr w:type="spellStart"/>
            <w:r w:rsidRPr="000C440B">
              <w:rPr>
                <w:rFonts w:cs="Calibri"/>
                <w:color w:val="000000"/>
                <w:lang w:val="en-US"/>
              </w:rPr>
              <w:t>įrengimo</w:t>
            </w:r>
            <w:proofErr w:type="spellEnd"/>
            <w:r w:rsidRPr="000C440B">
              <w:rPr>
                <w:rFonts w:cs="Calibri"/>
                <w:color w:val="000000"/>
                <w:lang w:val="en-US"/>
              </w:rPr>
              <w:t xml:space="preserve"> </w:t>
            </w:r>
            <w:proofErr w:type="spellStart"/>
            <w:r w:rsidRPr="000C440B">
              <w:rPr>
                <w:rFonts w:cs="Calibri"/>
                <w:color w:val="000000"/>
                <w:lang w:val="en-US"/>
              </w:rPr>
              <w:t>darbus</w:t>
            </w:r>
            <w:proofErr w:type="spellEnd"/>
            <w:r w:rsidRPr="000C440B">
              <w:rPr>
                <w:rFonts w:cs="Calibri"/>
                <w:color w:val="000000"/>
                <w:lang w:val="en-US"/>
              </w:rPr>
              <w:t>.</w:t>
            </w:r>
          </w:p>
          <w:p w14:paraId="6193D4C8" w14:textId="77777777" w:rsidR="000C440B" w:rsidRPr="000C440B" w:rsidRDefault="000C440B" w:rsidP="000C440B">
            <w:pPr>
              <w:autoSpaceDE w:val="0"/>
              <w:autoSpaceDN w:val="0"/>
              <w:adjustRightInd w:val="0"/>
              <w:rPr>
                <w:rFonts w:cs="Calibri"/>
                <w:color w:val="000000"/>
                <w:lang w:val="en-US"/>
              </w:rPr>
            </w:pPr>
            <w:proofErr w:type="spellStart"/>
            <w:r w:rsidRPr="000C440B">
              <w:rPr>
                <w:rFonts w:cs="Calibri"/>
                <w:color w:val="000000"/>
                <w:lang w:val="en-US"/>
              </w:rPr>
              <w:t>Užsienio</w:t>
            </w:r>
            <w:proofErr w:type="spellEnd"/>
            <w:r w:rsidRPr="000C440B">
              <w:rPr>
                <w:rFonts w:cs="Calibri"/>
                <w:color w:val="000000"/>
                <w:lang w:val="en-US"/>
              </w:rPr>
              <w:t xml:space="preserve"> </w:t>
            </w:r>
            <w:proofErr w:type="spellStart"/>
            <w:r w:rsidRPr="000C440B">
              <w:rPr>
                <w:rFonts w:cs="Calibri"/>
                <w:color w:val="000000"/>
                <w:lang w:val="en-US"/>
              </w:rPr>
              <w:t>šalies</w:t>
            </w:r>
            <w:proofErr w:type="spellEnd"/>
            <w:r w:rsidRPr="000C440B">
              <w:rPr>
                <w:rFonts w:cs="Calibri"/>
                <w:color w:val="000000"/>
                <w:lang w:val="en-US"/>
              </w:rPr>
              <w:t xml:space="preserve"> </w:t>
            </w:r>
            <w:proofErr w:type="spellStart"/>
            <w:r w:rsidRPr="000C440B">
              <w:rPr>
                <w:rFonts w:cs="Calibri"/>
                <w:color w:val="000000"/>
                <w:lang w:val="en-US"/>
              </w:rPr>
              <w:t>tiekėjo</w:t>
            </w:r>
            <w:proofErr w:type="spellEnd"/>
            <w:r w:rsidRPr="000C440B">
              <w:rPr>
                <w:rFonts w:cs="Calibri"/>
                <w:color w:val="000000"/>
                <w:lang w:val="en-US"/>
              </w:rPr>
              <w:t xml:space="preserve"> </w:t>
            </w:r>
            <w:proofErr w:type="spellStart"/>
            <w:r w:rsidRPr="000C440B">
              <w:rPr>
                <w:rFonts w:cs="Calibri"/>
                <w:color w:val="000000"/>
                <w:lang w:val="en-US"/>
              </w:rPr>
              <w:t>turimos</w:t>
            </w:r>
            <w:proofErr w:type="spellEnd"/>
            <w:r w:rsidRPr="000C440B">
              <w:rPr>
                <w:rFonts w:cs="Calibri"/>
                <w:color w:val="000000"/>
                <w:lang w:val="en-US"/>
              </w:rPr>
              <w:t xml:space="preserve"> </w:t>
            </w:r>
            <w:proofErr w:type="spellStart"/>
            <w:r w:rsidRPr="000C440B">
              <w:rPr>
                <w:rFonts w:cs="Calibri"/>
                <w:color w:val="000000"/>
                <w:lang w:val="en-US"/>
              </w:rPr>
              <w:t>kvalifikacijos</w:t>
            </w:r>
            <w:proofErr w:type="spellEnd"/>
            <w:r w:rsidRPr="000C440B">
              <w:rPr>
                <w:rFonts w:cs="Calibri"/>
                <w:color w:val="000000"/>
                <w:lang w:val="en-US"/>
              </w:rPr>
              <w:t xml:space="preserve"> </w:t>
            </w:r>
            <w:proofErr w:type="spellStart"/>
            <w:r w:rsidRPr="000C440B">
              <w:rPr>
                <w:rFonts w:cs="Calibri"/>
                <w:color w:val="000000"/>
                <w:lang w:val="en-US"/>
              </w:rPr>
              <w:t>patvirtinimo</w:t>
            </w:r>
            <w:proofErr w:type="spellEnd"/>
            <w:r w:rsidRPr="000C440B">
              <w:rPr>
                <w:rFonts w:cs="Calibri"/>
                <w:color w:val="000000"/>
                <w:lang w:val="en-US"/>
              </w:rPr>
              <w:t xml:space="preserve"> </w:t>
            </w:r>
            <w:proofErr w:type="spellStart"/>
            <w:r w:rsidRPr="000C440B">
              <w:rPr>
                <w:rFonts w:cs="Calibri"/>
                <w:color w:val="000000"/>
                <w:lang w:val="en-US"/>
              </w:rPr>
              <w:t>dokumentai</w:t>
            </w:r>
            <w:proofErr w:type="spellEnd"/>
            <w:r w:rsidRPr="000C440B">
              <w:rPr>
                <w:rFonts w:cs="Calibri"/>
                <w:color w:val="000000"/>
                <w:lang w:val="en-US"/>
              </w:rPr>
              <w:t xml:space="preserve"> </w:t>
            </w:r>
            <w:proofErr w:type="spellStart"/>
            <w:r w:rsidRPr="000C440B">
              <w:rPr>
                <w:rFonts w:cs="Calibri"/>
                <w:color w:val="000000"/>
                <w:lang w:val="en-US"/>
              </w:rPr>
              <w:t>Lietuvoje</w:t>
            </w:r>
            <w:proofErr w:type="spellEnd"/>
            <w:r w:rsidRPr="000C440B">
              <w:rPr>
                <w:rFonts w:cs="Calibri"/>
                <w:color w:val="000000"/>
                <w:lang w:val="en-US"/>
              </w:rPr>
              <w:t xml:space="preserve"> </w:t>
            </w:r>
            <w:proofErr w:type="spellStart"/>
            <w:r w:rsidRPr="000C440B">
              <w:rPr>
                <w:rFonts w:cs="Calibri"/>
                <w:color w:val="000000"/>
                <w:lang w:val="en-US"/>
              </w:rPr>
              <w:t>gali</w:t>
            </w:r>
            <w:proofErr w:type="spellEnd"/>
            <w:r w:rsidRPr="000C440B">
              <w:rPr>
                <w:rFonts w:cs="Calibri"/>
                <w:color w:val="000000"/>
                <w:lang w:val="en-US"/>
              </w:rPr>
              <w:t xml:space="preserve"> </w:t>
            </w:r>
            <w:proofErr w:type="spellStart"/>
            <w:r w:rsidRPr="000C440B">
              <w:rPr>
                <w:rFonts w:cs="Calibri"/>
                <w:color w:val="000000"/>
                <w:lang w:val="en-US"/>
              </w:rPr>
              <w:t>būti</w:t>
            </w:r>
            <w:proofErr w:type="spellEnd"/>
            <w:r w:rsidRPr="000C440B">
              <w:rPr>
                <w:rFonts w:cs="Calibri"/>
                <w:color w:val="000000"/>
                <w:lang w:val="en-US"/>
              </w:rPr>
              <w:t xml:space="preserve"> </w:t>
            </w:r>
            <w:proofErr w:type="spellStart"/>
            <w:r w:rsidRPr="000C440B">
              <w:rPr>
                <w:rFonts w:cs="Calibri"/>
                <w:color w:val="000000"/>
                <w:lang w:val="en-US"/>
              </w:rPr>
              <w:t>išduoti</w:t>
            </w:r>
            <w:proofErr w:type="spellEnd"/>
            <w:r w:rsidRPr="000C440B">
              <w:rPr>
                <w:rFonts w:cs="Calibri"/>
                <w:color w:val="000000"/>
                <w:lang w:val="en-US"/>
              </w:rPr>
              <w:t xml:space="preserve"> </w:t>
            </w:r>
            <w:proofErr w:type="spellStart"/>
            <w:r w:rsidRPr="000C440B">
              <w:rPr>
                <w:rFonts w:cs="Calibri"/>
                <w:color w:val="000000"/>
                <w:lang w:val="en-US"/>
              </w:rPr>
              <w:t>ir</w:t>
            </w:r>
            <w:proofErr w:type="spellEnd"/>
            <w:r w:rsidRPr="000C440B">
              <w:rPr>
                <w:rFonts w:cs="Calibri"/>
                <w:color w:val="000000"/>
                <w:lang w:val="en-US"/>
              </w:rPr>
              <w:t xml:space="preserve"> </w:t>
            </w:r>
            <w:proofErr w:type="spellStart"/>
            <w:r w:rsidRPr="000C440B">
              <w:rPr>
                <w:rFonts w:cs="Calibri"/>
                <w:color w:val="000000"/>
                <w:lang w:val="en-US"/>
              </w:rPr>
              <w:t>po</w:t>
            </w:r>
            <w:proofErr w:type="spellEnd"/>
            <w:r w:rsidRPr="000C440B">
              <w:rPr>
                <w:rFonts w:cs="Calibri"/>
                <w:color w:val="000000"/>
                <w:lang w:val="en-US"/>
              </w:rPr>
              <w:t xml:space="preserve"> </w:t>
            </w:r>
            <w:proofErr w:type="spellStart"/>
            <w:r w:rsidRPr="000C440B">
              <w:rPr>
                <w:rFonts w:cs="Calibri"/>
                <w:color w:val="000000"/>
                <w:lang w:val="en-US"/>
              </w:rPr>
              <w:t>pasiūlymų</w:t>
            </w:r>
            <w:proofErr w:type="spellEnd"/>
            <w:r w:rsidRPr="000C440B">
              <w:rPr>
                <w:rFonts w:cs="Calibri"/>
                <w:color w:val="000000"/>
                <w:lang w:val="en-US"/>
              </w:rPr>
              <w:t xml:space="preserve"> </w:t>
            </w:r>
            <w:proofErr w:type="spellStart"/>
            <w:r w:rsidRPr="000C440B">
              <w:rPr>
                <w:rFonts w:cs="Calibri"/>
                <w:color w:val="000000"/>
                <w:lang w:val="en-US"/>
              </w:rPr>
              <w:t>pateikimo</w:t>
            </w:r>
            <w:proofErr w:type="spellEnd"/>
            <w:r w:rsidRPr="000C440B">
              <w:rPr>
                <w:rFonts w:cs="Calibri"/>
                <w:color w:val="000000"/>
                <w:lang w:val="en-US"/>
              </w:rPr>
              <w:t xml:space="preserve"> </w:t>
            </w:r>
            <w:proofErr w:type="spellStart"/>
            <w:r w:rsidRPr="000C440B">
              <w:rPr>
                <w:rFonts w:cs="Calibri"/>
                <w:color w:val="000000"/>
                <w:lang w:val="en-US"/>
              </w:rPr>
              <w:t>datos</w:t>
            </w:r>
            <w:proofErr w:type="spellEnd"/>
            <w:r w:rsidRPr="000C440B">
              <w:rPr>
                <w:rFonts w:cs="Calibri"/>
                <w:color w:val="000000"/>
                <w:lang w:val="en-US"/>
              </w:rPr>
              <w:t xml:space="preserve">, </w:t>
            </w:r>
            <w:proofErr w:type="spellStart"/>
            <w:r w:rsidRPr="000C440B">
              <w:rPr>
                <w:rFonts w:cs="Calibri"/>
                <w:color w:val="000000"/>
                <w:lang w:val="en-US"/>
              </w:rPr>
              <w:t>tačiau</w:t>
            </w:r>
            <w:proofErr w:type="spellEnd"/>
            <w:r w:rsidRPr="000C440B">
              <w:rPr>
                <w:rFonts w:cs="Calibri"/>
                <w:color w:val="000000"/>
                <w:lang w:val="en-US"/>
              </w:rPr>
              <w:t xml:space="preserve"> </w:t>
            </w:r>
            <w:proofErr w:type="spellStart"/>
            <w:r w:rsidRPr="000C440B">
              <w:rPr>
                <w:rFonts w:cs="Calibri"/>
                <w:color w:val="000000"/>
                <w:lang w:val="en-US"/>
              </w:rPr>
              <w:t>pačią</w:t>
            </w:r>
            <w:proofErr w:type="spellEnd"/>
            <w:r w:rsidRPr="000C440B">
              <w:rPr>
                <w:rFonts w:cs="Calibri"/>
                <w:color w:val="000000"/>
                <w:lang w:val="en-US"/>
              </w:rPr>
              <w:t xml:space="preserve"> </w:t>
            </w:r>
            <w:proofErr w:type="spellStart"/>
            <w:r w:rsidRPr="000C440B">
              <w:rPr>
                <w:rFonts w:cs="Calibri"/>
                <w:color w:val="000000"/>
                <w:lang w:val="en-US"/>
              </w:rPr>
              <w:t>teisę</w:t>
            </w:r>
            <w:proofErr w:type="spellEnd"/>
            <w:r w:rsidRPr="000C440B">
              <w:rPr>
                <w:rFonts w:cs="Calibri"/>
                <w:color w:val="000000"/>
                <w:lang w:val="en-US"/>
              </w:rPr>
              <w:t xml:space="preserve"> </w:t>
            </w:r>
            <w:proofErr w:type="spellStart"/>
            <w:r w:rsidRPr="000C440B">
              <w:rPr>
                <w:rFonts w:cs="Calibri"/>
                <w:color w:val="000000"/>
                <w:lang w:val="en-US"/>
              </w:rPr>
              <w:t>tiekėjas</w:t>
            </w:r>
            <w:proofErr w:type="spellEnd"/>
            <w:r w:rsidRPr="000C440B">
              <w:rPr>
                <w:rFonts w:cs="Calibri"/>
                <w:color w:val="000000"/>
                <w:lang w:val="en-US"/>
              </w:rPr>
              <w:t xml:space="preserve"> </w:t>
            </w:r>
            <w:proofErr w:type="spellStart"/>
            <w:r w:rsidRPr="000C440B">
              <w:rPr>
                <w:rFonts w:cs="Calibri"/>
                <w:color w:val="000000"/>
                <w:lang w:val="en-US"/>
              </w:rPr>
              <w:t>kilmės</w:t>
            </w:r>
            <w:proofErr w:type="spellEnd"/>
            <w:r w:rsidRPr="000C440B">
              <w:rPr>
                <w:rFonts w:cs="Calibri"/>
                <w:color w:val="000000"/>
                <w:lang w:val="en-US"/>
              </w:rPr>
              <w:t xml:space="preserve"> </w:t>
            </w:r>
            <w:proofErr w:type="spellStart"/>
            <w:r w:rsidRPr="000C440B">
              <w:rPr>
                <w:rFonts w:cs="Calibri"/>
                <w:color w:val="000000"/>
                <w:lang w:val="en-US"/>
              </w:rPr>
              <w:t>šalyje</w:t>
            </w:r>
            <w:proofErr w:type="spellEnd"/>
            <w:r w:rsidRPr="000C440B">
              <w:rPr>
                <w:rFonts w:cs="Calibri"/>
                <w:color w:val="000000"/>
                <w:lang w:val="en-US"/>
              </w:rPr>
              <w:t xml:space="preserve"> </w:t>
            </w:r>
            <w:proofErr w:type="spellStart"/>
            <w:r w:rsidRPr="000C440B">
              <w:rPr>
                <w:rFonts w:cs="Calibri"/>
                <w:color w:val="000000"/>
                <w:lang w:val="en-US"/>
              </w:rPr>
              <w:t>turi</w:t>
            </w:r>
            <w:proofErr w:type="spellEnd"/>
            <w:r w:rsidRPr="000C440B">
              <w:rPr>
                <w:rFonts w:cs="Calibri"/>
                <w:color w:val="000000"/>
                <w:lang w:val="en-US"/>
              </w:rPr>
              <w:t xml:space="preserve"> </w:t>
            </w:r>
            <w:proofErr w:type="spellStart"/>
            <w:r w:rsidRPr="000C440B">
              <w:rPr>
                <w:rFonts w:cs="Calibri"/>
                <w:color w:val="000000"/>
                <w:lang w:val="en-US"/>
              </w:rPr>
              <w:t>būti</w:t>
            </w:r>
            <w:proofErr w:type="spellEnd"/>
            <w:r w:rsidRPr="000C440B">
              <w:rPr>
                <w:rFonts w:cs="Calibri"/>
                <w:color w:val="000000"/>
                <w:lang w:val="en-US"/>
              </w:rPr>
              <w:t xml:space="preserve"> </w:t>
            </w:r>
            <w:proofErr w:type="spellStart"/>
            <w:r w:rsidRPr="000C440B">
              <w:rPr>
                <w:rFonts w:cs="Calibri"/>
                <w:color w:val="000000"/>
                <w:lang w:val="en-US"/>
              </w:rPr>
              <w:t>įgijęs</w:t>
            </w:r>
            <w:proofErr w:type="spellEnd"/>
            <w:r w:rsidRPr="000C440B">
              <w:rPr>
                <w:rFonts w:cs="Calibri"/>
                <w:color w:val="000000"/>
                <w:lang w:val="en-US"/>
              </w:rPr>
              <w:t xml:space="preserve"> </w:t>
            </w:r>
            <w:proofErr w:type="spellStart"/>
            <w:r w:rsidRPr="000C440B">
              <w:rPr>
                <w:rFonts w:cs="Calibri"/>
                <w:color w:val="000000"/>
                <w:lang w:val="en-US"/>
              </w:rPr>
              <w:t>iki</w:t>
            </w:r>
            <w:proofErr w:type="spellEnd"/>
            <w:r w:rsidRPr="000C440B">
              <w:rPr>
                <w:rFonts w:cs="Calibri"/>
                <w:color w:val="000000"/>
                <w:lang w:val="en-US"/>
              </w:rPr>
              <w:t xml:space="preserve"> </w:t>
            </w:r>
            <w:proofErr w:type="spellStart"/>
            <w:r w:rsidRPr="000C440B">
              <w:rPr>
                <w:rFonts w:cs="Calibri"/>
                <w:color w:val="000000"/>
                <w:lang w:val="en-US"/>
              </w:rPr>
              <w:t>pasiūlymų</w:t>
            </w:r>
            <w:proofErr w:type="spellEnd"/>
            <w:r w:rsidRPr="000C440B">
              <w:rPr>
                <w:rFonts w:cs="Calibri"/>
                <w:color w:val="000000"/>
                <w:lang w:val="en-US"/>
              </w:rPr>
              <w:t xml:space="preserve"> </w:t>
            </w:r>
            <w:proofErr w:type="spellStart"/>
            <w:r w:rsidRPr="000C440B">
              <w:rPr>
                <w:rFonts w:cs="Calibri"/>
                <w:color w:val="000000"/>
                <w:lang w:val="en-US"/>
              </w:rPr>
              <w:t>pateikimo</w:t>
            </w:r>
            <w:proofErr w:type="spellEnd"/>
            <w:r w:rsidRPr="000C440B">
              <w:rPr>
                <w:rFonts w:cs="Calibri"/>
                <w:color w:val="000000"/>
                <w:lang w:val="en-US"/>
              </w:rPr>
              <w:t xml:space="preserve"> </w:t>
            </w:r>
            <w:proofErr w:type="spellStart"/>
            <w:r w:rsidRPr="000C440B">
              <w:rPr>
                <w:rFonts w:cs="Calibri"/>
                <w:color w:val="000000"/>
                <w:lang w:val="en-US"/>
              </w:rPr>
              <w:t>termino</w:t>
            </w:r>
            <w:proofErr w:type="spellEnd"/>
            <w:r w:rsidRPr="000C440B">
              <w:rPr>
                <w:rFonts w:cs="Calibri"/>
                <w:color w:val="000000"/>
                <w:lang w:val="en-US"/>
              </w:rPr>
              <w:t xml:space="preserve"> </w:t>
            </w:r>
            <w:proofErr w:type="spellStart"/>
            <w:r w:rsidRPr="000C440B">
              <w:rPr>
                <w:rFonts w:cs="Calibri"/>
                <w:color w:val="000000"/>
                <w:lang w:val="en-US"/>
              </w:rPr>
              <w:t>pabaigos</w:t>
            </w:r>
            <w:proofErr w:type="spellEnd"/>
            <w:r w:rsidRPr="000C440B">
              <w:rPr>
                <w:rFonts w:cs="Calibri"/>
                <w:color w:val="000000"/>
                <w:lang w:val="en-US"/>
              </w:rPr>
              <w:t>.</w:t>
            </w:r>
          </w:p>
          <w:p w14:paraId="7F56F12B" w14:textId="77777777" w:rsidR="000C440B" w:rsidRPr="000C440B" w:rsidRDefault="000C440B" w:rsidP="000C440B">
            <w:pPr>
              <w:autoSpaceDE w:val="0"/>
              <w:autoSpaceDN w:val="0"/>
              <w:adjustRightInd w:val="0"/>
              <w:rPr>
                <w:rFonts w:cs="Calibri"/>
                <w:color w:val="000000"/>
                <w:lang w:val="en-US"/>
              </w:rPr>
            </w:pPr>
            <w:proofErr w:type="spellStart"/>
            <w:r w:rsidRPr="000C440B">
              <w:rPr>
                <w:rFonts w:cs="Calibri"/>
                <w:color w:val="000000"/>
                <w:lang w:val="en-US"/>
              </w:rPr>
              <w:t>Atestatas</w:t>
            </w:r>
            <w:proofErr w:type="spellEnd"/>
            <w:r w:rsidRPr="000C440B">
              <w:rPr>
                <w:rFonts w:cs="Calibri"/>
                <w:color w:val="000000"/>
                <w:lang w:val="en-US"/>
              </w:rPr>
              <w:t xml:space="preserve">, </w:t>
            </w:r>
            <w:proofErr w:type="spellStart"/>
            <w:r w:rsidRPr="000C440B">
              <w:rPr>
                <w:rFonts w:cs="Calibri"/>
                <w:color w:val="000000"/>
                <w:lang w:val="en-US"/>
              </w:rPr>
              <w:t>suteikiantis</w:t>
            </w:r>
            <w:proofErr w:type="spellEnd"/>
            <w:r w:rsidRPr="000C440B">
              <w:rPr>
                <w:rFonts w:cs="Calibri"/>
                <w:color w:val="000000"/>
                <w:lang w:val="en-US"/>
              </w:rPr>
              <w:t xml:space="preserve"> </w:t>
            </w:r>
            <w:proofErr w:type="spellStart"/>
            <w:r w:rsidRPr="000C440B">
              <w:rPr>
                <w:rFonts w:cs="Calibri"/>
                <w:color w:val="000000"/>
                <w:lang w:val="en-US"/>
              </w:rPr>
              <w:t>teisę</w:t>
            </w:r>
            <w:proofErr w:type="spellEnd"/>
            <w:r w:rsidRPr="000C440B">
              <w:rPr>
                <w:rFonts w:cs="Calibri"/>
                <w:color w:val="000000"/>
                <w:lang w:val="en-US"/>
              </w:rPr>
              <w:t xml:space="preserve"> </w:t>
            </w:r>
            <w:proofErr w:type="spellStart"/>
            <w:r w:rsidRPr="000C440B">
              <w:rPr>
                <w:rFonts w:cs="Calibri"/>
                <w:color w:val="000000"/>
                <w:lang w:val="en-US"/>
              </w:rPr>
              <w:t>atlikti</w:t>
            </w:r>
            <w:proofErr w:type="spellEnd"/>
            <w:r w:rsidRPr="000C440B">
              <w:rPr>
                <w:rFonts w:cs="Calibri"/>
                <w:color w:val="000000"/>
                <w:lang w:val="en-US"/>
              </w:rPr>
              <w:t xml:space="preserve"> </w:t>
            </w:r>
            <w:proofErr w:type="spellStart"/>
            <w:r w:rsidRPr="000C440B">
              <w:rPr>
                <w:rFonts w:cs="Calibri"/>
                <w:color w:val="000000"/>
                <w:lang w:val="en-US"/>
              </w:rPr>
              <w:t>Elektros</w:t>
            </w:r>
            <w:proofErr w:type="spellEnd"/>
            <w:r w:rsidRPr="000C440B">
              <w:rPr>
                <w:rFonts w:cs="Calibri"/>
                <w:color w:val="000000"/>
                <w:lang w:val="en-US"/>
              </w:rPr>
              <w:t xml:space="preserve"> </w:t>
            </w:r>
            <w:proofErr w:type="spellStart"/>
            <w:r w:rsidRPr="000C440B">
              <w:rPr>
                <w:rFonts w:cs="Calibri"/>
                <w:color w:val="000000"/>
                <w:lang w:val="en-US"/>
              </w:rPr>
              <w:t>įrenginių</w:t>
            </w:r>
            <w:proofErr w:type="spellEnd"/>
            <w:r w:rsidRPr="000C440B">
              <w:rPr>
                <w:rFonts w:cs="Calibri"/>
                <w:color w:val="000000"/>
                <w:lang w:val="en-US"/>
              </w:rPr>
              <w:t xml:space="preserve"> </w:t>
            </w:r>
            <w:proofErr w:type="spellStart"/>
            <w:r w:rsidRPr="000C440B">
              <w:rPr>
                <w:rFonts w:cs="Calibri"/>
                <w:color w:val="000000"/>
                <w:lang w:val="en-US"/>
              </w:rPr>
              <w:t>iki</w:t>
            </w:r>
            <w:proofErr w:type="spellEnd"/>
            <w:r w:rsidRPr="000C440B">
              <w:rPr>
                <w:rFonts w:cs="Calibri"/>
                <w:color w:val="000000"/>
                <w:lang w:val="en-US"/>
              </w:rPr>
              <w:t xml:space="preserve"> 1000 V </w:t>
            </w:r>
            <w:proofErr w:type="spellStart"/>
            <w:r w:rsidRPr="000C440B">
              <w:rPr>
                <w:rFonts w:cs="Calibri"/>
                <w:color w:val="000000"/>
                <w:lang w:val="en-US"/>
              </w:rPr>
              <w:t>įrengimo</w:t>
            </w:r>
            <w:proofErr w:type="spellEnd"/>
            <w:r w:rsidRPr="000C440B">
              <w:rPr>
                <w:rFonts w:cs="Calibri"/>
                <w:color w:val="000000"/>
                <w:lang w:val="en-US"/>
              </w:rPr>
              <w:t xml:space="preserve"> </w:t>
            </w:r>
            <w:proofErr w:type="spellStart"/>
            <w:r w:rsidRPr="000C440B">
              <w:rPr>
                <w:rFonts w:cs="Calibri"/>
                <w:color w:val="000000"/>
                <w:lang w:val="en-US"/>
              </w:rPr>
              <w:t>darbus</w:t>
            </w:r>
            <w:proofErr w:type="spellEnd"/>
            <w:r w:rsidRPr="000C440B">
              <w:rPr>
                <w:rFonts w:cs="Calibri"/>
                <w:color w:val="000000"/>
                <w:lang w:val="en-US"/>
              </w:rPr>
              <w:t xml:space="preserve">, </w:t>
            </w:r>
            <w:proofErr w:type="spellStart"/>
            <w:r w:rsidRPr="000C440B">
              <w:rPr>
                <w:rFonts w:cs="Calibri"/>
                <w:color w:val="000000"/>
                <w:lang w:val="en-US"/>
              </w:rPr>
              <w:t>turi</w:t>
            </w:r>
            <w:proofErr w:type="spellEnd"/>
            <w:r w:rsidRPr="000C440B">
              <w:rPr>
                <w:rFonts w:cs="Calibri"/>
                <w:color w:val="000000"/>
                <w:lang w:val="en-US"/>
              </w:rPr>
              <w:t xml:space="preserve"> </w:t>
            </w:r>
            <w:proofErr w:type="spellStart"/>
            <w:r w:rsidRPr="000C440B">
              <w:rPr>
                <w:rFonts w:cs="Calibri"/>
                <w:color w:val="000000"/>
                <w:lang w:val="en-US"/>
              </w:rPr>
              <w:t>būti</w:t>
            </w:r>
            <w:proofErr w:type="spellEnd"/>
            <w:r w:rsidRPr="000C440B">
              <w:rPr>
                <w:rFonts w:cs="Calibri"/>
                <w:color w:val="000000"/>
                <w:lang w:val="en-US"/>
              </w:rPr>
              <w:t xml:space="preserve"> </w:t>
            </w:r>
            <w:proofErr w:type="spellStart"/>
            <w:r w:rsidRPr="000C440B">
              <w:rPr>
                <w:rFonts w:cs="Calibri"/>
                <w:color w:val="000000"/>
                <w:lang w:val="en-US"/>
              </w:rPr>
              <w:t>gautas</w:t>
            </w:r>
            <w:proofErr w:type="spellEnd"/>
            <w:r w:rsidRPr="000C440B">
              <w:rPr>
                <w:rFonts w:cs="Calibri"/>
                <w:color w:val="000000"/>
                <w:lang w:val="en-US"/>
              </w:rPr>
              <w:t xml:space="preserve"> </w:t>
            </w:r>
            <w:proofErr w:type="spellStart"/>
            <w:r w:rsidRPr="000C440B">
              <w:rPr>
                <w:rFonts w:cs="Calibri"/>
                <w:color w:val="000000"/>
                <w:lang w:val="en-US"/>
              </w:rPr>
              <w:t>iki</w:t>
            </w:r>
            <w:proofErr w:type="spellEnd"/>
            <w:r w:rsidRPr="000C440B">
              <w:rPr>
                <w:rFonts w:cs="Calibri"/>
                <w:color w:val="000000"/>
                <w:lang w:val="en-US"/>
              </w:rPr>
              <w:t xml:space="preserve"> </w:t>
            </w:r>
            <w:proofErr w:type="spellStart"/>
            <w:r w:rsidRPr="000C440B">
              <w:rPr>
                <w:rFonts w:cs="Calibri"/>
                <w:color w:val="000000"/>
                <w:lang w:val="en-US"/>
              </w:rPr>
              <w:t>pirkimo</w:t>
            </w:r>
            <w:proofErr w:type="spellEnd"/>
            <w:r w:rsidRPr="000C440B">
              <w:rPr>
                <w:rFonts w:cs="Calibri"/>
                <w:color w:val="000000"/>
                <w:lang w:val="en-US"/>
              </w:rPr>
              <w:t xml:space="preserve"> </w:t>
            </w:r>
            <w:proofErr w:type="spellStart"/>
            <w:r w:rsidRPr="000C440B">
              <w:rPr>
                <w:rFonts w:cs="Calibri"/>
                <w:color w:val="000000"/>
                <w:lang w:val="en-US"/>
              </w:rPr>
              <w:t>sutarties</w:t>
            </w:r>
            <w:proofErr w:type="spellEnd"/>
            <w:r w:rsidRPr="000C440B">
              <w:rPr>
                <w:rFonts w:cs="Calibri"/>
                <w:color w:val="000000"/>
                <w:lang w:val="en-US"/>
              </w:rPr>
              <w:t xml:space="preserve"> </w:t>
            </w:r>
            <w:proofErr w:type="spellStart"/>
            <w:r w:rsidRPr="000C440B">
              <w:rPr>
                <w:rFonts w:cs="Calibri"/>
                <w:color w:val="000000"/>
                <w:lang w:val="en-US"/>
              </w:rPr>
              <w:t>pasirašymo</w:t>
            </w:r>
            <w:proofErr w:type="spellEnd"/>
            <w:r w:rsidRPr="000C440B">
              <w:rPr>
                <w:rFonts w:cs="Calibri"/>
                <w:color w:val="000000"/>
                <w:lang w:val="en-US"/>
              </w:rPr>
              <w:t>.</w:t>
            </w:r>
          </w:p>
          <w:p w14:paraId="6371D227" w14:textId="79BBDDB7" w:rsidR="00F50180" w:rsidRPr="004D7C17" w:rsidRDefault="00F50180" w:rsidP="00215EC7">
            <w:pPr>
              <w:autoSpaceDE w:val="0"/>
              <w:autoSpaceDN w:val="0"/>
              <w:adjustRightInd w:val="0"/>
              <w:rPr>
                <w:rFonts w:cs="Calibri"/>
                <w:i/>
                <w:color w:val="000000"/>
              </w:rPr>
            </w:pPr>
          </w:p>
          <w:p w14:paraId="2097FE42" w14:textId="77777777" w:rsidR="00F50180" w:rsidRPr="007F698E" w:rsidRDefault="00F50180" w:rsidP="00215EC7">
            <w:pPr>
              <w:autoSpaceDE w:val="0"/>
              <w:autoSpaceDN w:val="0"/>
              <w:adjustRightInd w:val="0"/>
              <w:rPr>
                <w:rFonts w:cs="Calibri"/>
                <w:color w:val="000000"/>
              </w:rPr>
            </w:pPr>
            <w:r w:rsidRPr="004D7C17">
              <w:rPr>
                <w:rFonts w:cs="Calibri"/>
                <w:b/>
                <w:i/>
                <w:color w:val="000000"/>
              </w:rPr>
              <w:t xml:space="preserve">Pateikiamas (-i) skenuotas (-i) dokumentas (-ai) elektroninėmis priemonėmis. </w:t>
            </w:r>
          </w:p>
        </w:tc>
        <w:tc>
          <w:tcPr>
            <w:tcW w:w="1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01E686" w14:textId="77777777" w:rsidR="00F50180" w:rsidRPr="000F2F6E" w:rsidRDefault="00F50180" w:rsidP="00215EC7">
            <w:pPr>
              <w:autoSpaceDE w:val="0"/>
              <w:autoSpaceDN w:val="0"/>
              <w:adjustRightInd w:val="0"/>
              <w:rPr>
                <w:rFonts w:cs="Calibri"/>
                <w:iCs/>
                <w:color w:val="000000"/>
              </w:rPr>
            </w:pPr>
            <w:r w:rsidRPr="000F2F6E">
              <w:rPr>
                <w:rFonts w:cs="Calibri"/>
                <w:color w:val="000000"/>
              </w:rPr>
              <w:t>1. Reikalavimai ūkio subjektų grupės nariams, jeigu jie teikia bendrą pasiūlymą:</w:t>
            </w:r>
            <w:r w:rsidRPr="000F2F6E">
              <w:rPr>
                <w:rFonts w:cs="Calibri"/>
                <w:b/>
                <w:color w:val="000000"/>
              </w:rPr>
              <w:t xml:space="preserve"> </w:t>
            </w:r>
            <w:r w:rsidRPr="000F2F6E">
              <w:rPr>
                <w:rFonts w:cs="Calibri"/>
                <w:iCs/>
                <w:color w:val="000000"/>
              </w:rPr>
              <w:t>turi atitikti kiekvienas ūkio subjektų grupės narys (-</w:t>
            </w:r>
            <w:proofErr w:type="spellStart"/>
            <w:r w:rsidRPr="000F2F6E">
              <w:rPr>
                <w:rFonts w:cs="Calibri"/>
                <w:iCs/>
                <w:color w:val="000000"/>
              </w:rPr>
              <w:t>iai</w:t>
            </w:r>
            <w:proofErr w:type="spellEnd"/>
            <w:r w:rsidRPr="000F2F6E">
              <w:rPr>
                <w:rFonts w:cs="Calibri"/>
                <w:iCs/>
                <w:color w:val="000000"/>
              </w:rPr>
              <w:t>), pagal jų prisiimamus įsipareigojimus pirkimo sutarčiai vykdyti;</w:t>
            </w:r>
          </w:p>
          <w:p w14:paraId="1DF54D2B" w14:textId="77777777" w:rsidR="00F50180" w:rsidRPr="000F2F6E" w:rsidRDefault="00F50180" w:rsidP="00215EC7">
            <w:pPr>
              <w:autoSpaceDE w:val="0"/>
              <w:autoSpaceDN w:val="0"/>
              <w:adjustRightInd w:val="0"/>
              <w:rPr>
                <w:rFonts w:cs="Calibri"/>
                <w:iCs/>
                <w:color w:val="000000"/>
              </w:rPr>
            </w:pPr>
          </w:p>
          <w:p w14:paraId="669E1DB9" w14:textId="77777777" w:rsidR="00F50180" w:rsidRPr="000F2F6E" w:rsidRDefault="00F50180" w:rsidP="00215EC7">
            <w:pPr>
              <w:autoSpaceDE w:val="0"/>
              <w:autoSpaceDN w:val="0"/>
              <w:adjustRightInd w:val="0"/>
              <w:rPr>
                <w:rFonts w:cs="Calibri"/>
                <w:color w:val="000000"/>
              </w:rPr>
            </w:pPr>
            <w:r w:rsidRPr="000F2F6E">
              <w:rPr>
                <w:rFonts w:cs="Calibri"/>
                <w:color w:val="000000"/>
              </w:rPr>
              <w:t>2. Reikalavimai kitiems ūkio subjektams, kurių pajėgumais ketina remtis tiekėjas:</w:t>
            </w:r>
            <w:r w:rsidRPr="000F2F6E">
              <w:rPr>
                <w:rFonts w:cs="Calibri"/>
                <w:b/>
                <w:color w:val="000000"/>
              </w:rPr>
              <w:t xml:space="preserve"> </w:t>
            </w:r>
            <w:r w:rsidRPr="000F2F6E">
              <w:rPr>
                <w:rFonts w:cs="Calibri"/>
                <w:color w:val="000000"/>
              </w:rPr>
              <w:t>reikalavimas kitiems ūkio subjektams taikomas tuo atveju, kai tiekėjas šiam asmeniui numato pavesti atitinkamai darbų atlikimą; Tiekėjas gali remtis kitų ūkio subjektų pajėgumais tik tuomet, kai tie subjektai, kurių pajėgumais buvo pasiremta, patys tieks prekes, teiks paslaugas ar atliks darbus, kuriems reikia jų pajėgumų;</w:t>
            </w:r>
          </w:p>
          <w:p w14:paraId="5AE72E67" w14:textId="77777777" w:rsidR="00F50180" w:rsidRPr="000F2F6E" w:rsidRDefault="00F50180" w:rsidP="00215EC7">
            <w:pPr>
              <w:autoSpaceDE w:val="0"/>
              <w:autoSpaceDN w:val="0"/>
              <w:adjustRightInd w:val="0"/>
              <w:rPr>
                <w:rFonts w:cs="Calibri"/>
                <w:color w:val="000000"/>
              </w:rPr>
            </w:pPr>
          </w:p>
          <w:p w14:paraId="71EC0A58" w14:textId="77777777" w:rsidR="00F50180" w:rsidRPr="007F698E" w:rsidRDefault="00F50180" w:rsidP="00215EC7">
            <w:pPr>
              <w:autoSpaceDE w:val="0"/>
              <w:autoSpaceDN w:val="0"/>
              <w:adjustRightInd w:val="0"/>
              <w:rPr>
                <w:rFonts w:cs="Calibri"/>
                <w:color w:val="000000"/>
              </w:rPr>
            </w:pPr>
            <w:r w:rsidRPr="000F2F6E">
              <w:rPr>
                <w:rFonts w:cs="Calibri"/>
                <w:iCs/>
                <w:color w:val="000000"/>
              </w:rPr>
              <w:t xml:space="preserve">3. Subtiekėjai, kuriuos tiekėjas pasitelks pirkimo sutarties vykdymui (kurių pajėgumais tiekėjas nesiremia, kad atitiktų pirkimo dokumentuose nustatytus kvalifikacijos reikalavimus), privalo turėti teisę verstis ta veikla, kuriai jis pasitelkiamas. Tokiu atveju tiekėjas </w:t>
            </w:r>
            <w:r w:rsidRPr="000F2F6E">
              <w:rPr>
                <w:rFonts w:cs="Calibri"/>
                <w:color w:val="000000"/>
              </w:rPr>
              <w:t>privalo įsipareigoti, kad pirkimo sutartį vykdys tik tokią teisę turintys asmenys ir pirkimo vykdytojui pareikalavus, tiekėjas turės pateikti dokumentus, įrodančius subtiekėjo teisę verstis atitinkama veikla, kuriai jis pasitelkiamas.</w:t>
            </w:r>
          </w:p>
        </w:tc>
      </w:tr>
      <w:tr w:rsidR="00F50180" w:rsidRPr="007F698E" w14:paraId="007C97FB" w14:textId="77777777" w:rsidTr="00951DBA">
        <w:tc>
          <w:tcPr>
            <w:tcW w:w="6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86E9AB" w14:textId="77777777" w:rsidR="00F50180" w:rsidRPr="007F698E" w:rsidRDefault="00F50180" w:rsidP="00215EC7">
            <w:pPr>
              <w:numPr>
                <w:ilvl w:val="0"/>
                <w:numId w:val="18"/>
              </w:numPr>
              <w:spacing w:before="60" w:after="60" w:line="257" w:lineRule="auto"/>
              <w:ind w:left="357" w:hanging="357"/>
              <w:contextualSpacing/>
              <w:jc w:val="left"/>
              <w:rPr>
                <w:rFonts w:cs="Calibri"/>
              </w:rPr>
            </w:pPr>
          </w:p>
        </w:tc>
        <w:tc>
          <w:tcPr>
            <w:tcW w:w="439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BEE5A4" w14:textId="77777777" w:rsidR="00F50180" w:rsidRPr="007F698E" w:rsidRDefault="00F50180" w:rsidP="00215EC7">
            <w:pPr>
              <w:autoSpaceDE w:val="0"/>
              <w:autoSpaceDN w:val="0"/>
              <w:adjustRightInd w:val="0"/>
              <w:ind w:firstLine="0"/>
              <w:rPr>
                <w:rFonts w:cs="Calibri"/>
                <w:b/>
                <w:bCs/>
                <w:color w:val="000000"/>
              </w:rPr>
            </w:pPr>
            <w:r w:rsidRPr="007F698E">
              <w:rPr>
                <w:rFonts w:cs="Calibri"/>
                <w:b/>
                <w:bCs/>
                <w:color w:val="000000"/>
              </w:rPr>
              <w:t>Techninis ir profesinis pajėgumas</w:t>
            </w:r>
          </w:p>
        </w:tc>
      </w:tr>
      <w:tr w:rsidR="00F50180" w:rsidRPr="007F698E" w14:paraId="35182A68" w14:textId="77777777" w:rsidTr="00951DBA">
        <w:tc>
          <w:tcPr>
            <w:tcW w:w="6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F1721" w14:textId="77777777" w:rsidR="00F50180" w:rsidRPr="007F698E" w:rsidRDefault="00F50180" w:rsidP="00215EC7">
            <w:pPr>
              <w:numPr>
                <w:ilvl w:val="1"/>
                <w:numId w:val="18"/>
              </w:numPr>
              <w:spacing w:before="60" w:after="60" w:line="257" w:lineRule="auto"/>
              <w:ind w:left="357" w:hanging="357"/>
              <w:contextualSpacing/>
              <w:jc w:val="right"/>
              <w:rPr>
                <w:rFonts w:cs="Calibri"/>
              </w:rPr>
            </w:pPr>
          </w:p>
        </w:tc>
        <w:tc>
          <w:tcPr>
            <w:tcW w:w="1528" w:type="pct"/>
            <w:tcBorders>
              <w:top w:val="single" w:sz="4" w:space="0" w:color="000000" w:themeColor="text1"/>
              <w:left w:val="single" w:sz="4" w:space="0" w:color="000000" w:themeColor="text1"/>
              <w:bottom w:val="single" w:sz="4" w:space="0" w:color="000000" w:themeColor="text1"/>
              <w:right w:val="single" w:sz="4" w:space="0" w:color="auto"/>
            </w:tcBorders>
          </w:tcPr>
          <w:p w14:paraId="6FED14D2" w14:textId="77777777" w:rsidR="00691AC1" w:rsidRPr="00691AC1" w:rsidRDefault="00691AC1" w:rsidP="00691AC1">
            <w:pPr>
              <w:autoSpaceDE w:val="0"/>
              <w:autoSpaceDN w:val="0"/>
              <w:adjustRightInd w:val="0"/>
              <w:rPr>
                <w:rFonts w:cs="Calibri"/>
                <w:color w:val="000000"/>
              </w:rPr>
            </w:pPr>
            <w:r w:rsidRPr="00691AC1">
              <w:rPr>
                <w:rFonts w:cs="Calibri"/>
                <w:color w:val="000000"/>
              </w:rPr>
              <w:t xml:space="preserve">Tiekėjas turi turėti specialistus, kurie atitinka kvalifikacijos reikalavimus: </w:t>
            </w:r>
          </w:p>
          <w:p w14:paraId="7544BE23" w14:textId="77777777" w:rsidR="00691AC1" w:rsidRPr="00691AC1" w:rsidRDefault="00691AC1" w:rsidP="00691AC1">
            <w:pPr>
              <w:autoSpaceDE w:val="0"/>
              <w:autoSpaceDN w:val="0"/>
              <w:adjustRightInd w:val="0"/>
              <w:rPr>
                <w:rFonts w:cs="Calibri"/>
                <w:color w:val="000000"/>
              </w:rPr>
            </w:pPr>
            <w:r w:rsidRPr="00691AC1">
              <w:rPr>
                <w:rFonts w:cs="Calibri"/>
                <w:color w:val="000000"/>
              </w:rPr>
              <w:t xml:space="preserve">a) statybos darbų vadovą (statybos inžinierių ar architektą), turintį statybos inžinerijos arba statybos technologijų studijų krypties (šakos) kvalifikacinį laipsnį arba šių studijų krypčių (šakų) studijų rezultatus atitinkančios kitos krypties (šakos) kvalifikacinį laipsnį, arba kitą išsilavinimą ar baigusį universitetines menų studijų srities architektūros krypties studijas ir įgijusį architektūros krypties kvalifikacinį laipsnį arba lygiavertę aukštojo mokslo kvalifikaciją; </w:t>
            </w:r>
          </w:p>
          <w:p w14:paraId="693F3CAC" w14:textId="78BCC197" w:rsidR="00691AC1" w:rsidRPr="00691AC1" w:rsidRDefault="00691AC1" w:rsidP="00691AC1">
            <w:pPr>
              <w:tabs>
                <w:tab w:val="left" w:pos="808"/>
                <w:tab w:val="left" w:pos="949"/>
              </w:tabs>
              <w:autoSpaceDE w:val="0"/>
              <w:autoSpaceDN w:val="0"/>
              <w:adjustRightInd w:val="0"/>
              <w:rPr>
                <w:rFonts w:cs="Calibri"/>
                <w:color w:val="000000"/>
              </w:rPr>
            </w:pPr>
            <w:r>
              <w:rPr>
                <w:rFonts w:cs="Calibri"/>
                <w:color w:val="000000"/>
              </w:rPr>
              <w:t xml:space="preserve">b) </w:t>
            </w:r>
            <w:r w:rsidRPr="00691AC1">
              <w:rPr>
                <w:rFonts w:cs="Calibri"/>
                <w:color w:val="000000"/>
              </w:rPr>
              <w:t xml:space="preserve">projekto vadovą (statybos inžinierių ar architektą), turintį statybos inžinerijos arba statybos technologijų studijų krypties (šakos) kvalifikacinį laipsnį arba šių studijų krypčių (šakų) studijų rezultatus atitinkančios kitos krypties (šakos) kvalifikacinį laipsnį, arba kitą išsilavinimą ar baigusį universitetines menų studijų srities architektūros krypties studijas ir įgijusį architektūros krypties kvalifikacinį laipsnį arba lygiavertę aukštojo mokslo kvalifikaciją; </w:t>
            </w:r>
          </w:p>
          <w:p w14:paraId="3A078B58" w14:textId="77777777" w:rsidR="00691AC1" w:rsidRPr="00691AC1" w:rsidRDefault="00691AC1" w:rsidP="00691AC1">
            <w:pPr>
              <w:autoSpaceDE w:val="0"/>
              <w:autoSpaceDN w:val="0"/>
              <w:adjustRightInd w:val="0"/>
              <w:rPr>
                <w:rFonts w:cs="Calibri"/>
                <w:color w:val="000000"/>
              </w:rPr>
            </w:pPr>
            <w:r w:rsidRPr="00691AC1">
              <w:rPr>
                <w:rFonts w:cs="Calibri"/>
                <w:color w:val="000000"/>
              </w:rPr>
              <w:t>c)  specialistą, turintį teisę atlikti geodezinius matavimus;</w:t>
            </w:r>
          </w:p>
          <w:p w14:paraId="4E798848" w14:textId="77777777" w:rsidR="00691AC1" w:rsidRPr="00691AC1" w:rsidRDefault="00691AC1" w:rsidP="00691AC1">
            <w:pPr>
              <w:autoSpaceDE w:val="0"/>
              <w:autoSpaceDN w:val="0"/>
              <w:adjustRightInd w:val="0"/>
              <w:rPr>
                <w:rFonts w:cs="Calibri"/>
                <w:color w:val="000000"/>
              </w:rPr>
            </w:pPr>
            <w:r w:rsidRPr="00691AC1">
              <w:rPr>
                <w:rFonts w:cs="Calibri"/>
                <w:color w:val="000000"/>
              </w:rPr>
              <w:t xml:space="preserve"> </w:t>
            </w:r>
          </w:p>
          <w:p w14:paraId="276E1FC7" w14:textId="77777777" w:rsidR="00691AC1" w:rsidRPr="00691AC1" w:rsidRDefault="00691AC1" w:rsidP="00691AC1">
            <w:pPr>
              <w:autoSpaceDE w:val="0"/>
              <w:autoSpaceDN w:val="0"/>
              <w:adjustRightInd w:val="0"/>
              <w:rPr>
                <w:rFonts w:cs="Calibri"/>
                <w:color w:val="000000"/>
              </w:rPr>
            </w:pPr>
            <w:r w:rsidRPr="00691AC1">
              <w:rPr>
                <w:rFonts w:cs="Calibri"/>
                <w:color w:val="000000"/>
              </w:rPr>
              <w:t xml:space="preserve">Pastaba. </w:t>
            </w:r>
          </w:p>
          <w:p w14:paraId="749414F5" w14:textId="46C5E52B" w:rsidR="00473163" w:rsidRPr="00FB39F0" w:rsidRDefault="00691AC1" w:rsidP="00691AC1">
            <w:pPr>
              <w:autoSpaceDE w:val="0"/>
              <w:autoSpaceDN w:val="0"/>
              <w:adjustRightInd w:val="0"/>
              <w:rPr>
                <w:rFonts w:cs="Calibri"/>
                <w:color w:val="000000"/>
              </w:rPr>
            </w:pPr>
            <w:r w:rsidRPr="00691AC1">
              <w:rPr>
                <w:rFonts w:cs="Calibri"/>
                <w:color w:val="000000"/>
              </w:rPr>
              <w:t>Tiekėjas gali siūlyti vieną specialistą kelioms pozicijoms, jei šis specialistas atitinka visus skirtingoms pozicijoms keliamus reikalavimus.</w:t>
            </w:r>
          </w:p>
        </w:tc>
        <w:tc>
          <w:tcPr>
            <w:tcW w:w="1599" w:type="pct"/>
            <w:tcBorders>
              <w:top w:val="single" w:sz="4" w:space="0" w:color="000000" w:themeColor="text1"/>
              <w:left w:val="single" w:sz="4" w:space="0" w:color="auto"/>
              <w:bottom w:val="single" w:sz="4" w:space="0" w:color="000000" w:themeColor="text1"/>
              <w:right w:val="single" w:sz="4" w:space="0" w:color="000000" w:themeColor="text1"/>
            </w:tcBorders>
          </w:tcPr>
          <w:p w14:paraId="6FF4DF8E" w14:textId="77777777" w:rsidR="00F50180" w:rsidRPr="000F2F6E" w:rsidRDefault="00F50180" w:rsidP="00215EC7">
            <w:pPr>
              <w:autoSpaceDE w:val="0"/>
              <w:autoSpaceDN w:val="0"/>
              <w:adjustRightInd w:val="0"/>
              <w:rPr>
                <w:rFonts w:cs="Calibri"/>
                <w:color w:val="000000"/>
              </w:rPr>
            </w:pPr>
            <w:r w:rsidRPr="000F2F6E">
              <w:rPr>
                <w:rFonts w:cs="Calibri"/>
                <w:color w:val="000000"/>
              </w:rPr>
              <w:t xml:space="preserve">Su pasiūlymu teikiama </w:t>
            </w:r>
            <w:r>
              <w:rPr>
                <w:rFonts w:cs="Calibri"/>
                <w:color w:val="000000"/>
              </w:rPr>
              <w:t xml:space="preserve">Pirkimo dokumentuose </w:t>
            </w:r>
            <w:r w:rsidRPr="000F2F6E">
              <w:rPr>
                <w:rFonts w:cs="Calibri"/>
                <w:bCs/>
                <w:color w:val="000000"/>
              </w:rPr>
              <w:t>nustatytų kvalifikacinių reikalavimų atitikties deklaracija</w:t>
            </w:r>
            <w:r>
              <w:rPr>
                <w:rFonts w:cs="Calibri"/>
                <w:bCs/>
                <w:color w:val="000000"/>
              </w:rPr>
              <w:t xml:space="preserve"> (7 priedas)</w:t>
            </w:r>
            <w:r w:rsidRPr="000F2F6E">
              <w:rPr>
                <w:rFonts w:cs="Calibri"/>
                <w:bCs/>
                <w:color w:val="000000"/>
              </w:rPr>
              <w:t>.</w:t>
            </w:r>
            <w:r w:rsidRPr="000F2F6E">
              <w:rPr>
                <w:rFonts w:cs="Calibri"/>
                <w:color w:val="000000"/>
              </w:rPr>
              <w:t xml:space="preserve"> Perkančiajai organizacijai  išrinkus galimą laimėtoją, tik jo yra prašomi dokumentai, patvirtinantys atitikimą reikalavimams.</w:t>
            </w:r>
          </w:p>
          <w:p w14:paraId="203141CD" w14:textId="77777777" w:rsidR="00F50180" w:rsidRPr="009941C7" w:rsidRDefault="00F50180" w:rsidP="00215EC7">
            <w:pPr>
              <w:autoSpaceDE w:val="0"/>
              <w:autoSpaceDN w:val="0"/>
              <w:adjustRightInd w:val="0"/>
              <w:rPr>
                <w:rFonts w:cs="Calibri"/>
                <w:color w:val="000000"/>
              </w:rPr>
            </w:pPr>
            <w:r w:rsidRPr="009941C7">
              <w:rPr>
                <w:rFonts w:cs="Calibri"/>
                <w:color w:val="000000"/>
              </w:rPr>
              <w:t>Pateikiama:</w:t>
            </w:r>
          </w:p>
          <w:p w14:paraId="1431D515" w14:textId="77777777" w:rsidR="00691AC1" w:rsidRPr="00691AC1" w:rsidRDefault="00691AC1" w:rsidP="00691AC1">
            <w:pPr>
              <w:autoSpaceDE w:val="0"/>
              <w:autoSpaceDN w:val="0"/>
              <w:adjustRightInd w:val="0"/>
              <w:rPr>
                <w:rFonts w:cs="Calibri"/>
                <w:color w:val="000000"/>
              </w:rPr>
            </w:pPr>
            <w:r w:rsidRPr="00691AC1">
              <w:rPr>
                <w:rFonts w:cs="Calibri"/>
                <w:color w:val="000000"/>
              </w:rPr>
              <w:t xml:space="preserve">atsakingų </w:t>
            </w:r>
            <w:r w:rsidRPr="00691AC1">
              <w:rPr>
                <w:rFonts w:cs="Calibri"/>
                <w:b/>
                <w:color w:val="000000"/>
              </w:rPr>
              <w:t>specialistų sąrašas</w:t>
            </w:r>
            <w:r w:rsidRPr="00691AC1">
              <w:rPr>
                <w:rFonts w:cs="Calibri"/>
                <w:color w:val="000000"/>
              </w:rPr>
              <w:t>, kuriame nurodomi siūlomų specialistų vardai, pavardės, pasitelkimo pagrindas (darbo ar kitus sutartinius santykius su nurodytu specialistu pagrindžiančių dokumentų arba lygiaverčių dokumentų data, pavadinimas, numeris) bei išsilavinimą, kvalifikaciją patvirtinančių dokumentų arba lygiaverčių dokumentų kopijos, patvirtintos tiekėjo vadovo arba jo įgalioto asmens parašu.</w:t>
            </w:r>
          </w:p>
          <w:p w14:paraId="56C8426C" w14:textId="1B1419E1" w:rsidR="00691AC1" w:rsidRPr="00691AC1" w:rsidRDefault="00691AC1" w:rsidP="00691AC1">
            <w:pPr>
              <w:autoSpaceDE w:val="0"/>
              <w:autoSpaceDN w:val="0"/>
              <w:adjustRightInd w:val="0"/>
              <w:rPr>
                <w:rFonts w:cs="Calibri"/>
                <w:color w:val="000000"/>
              </w:rPr>
            </w:pPr>
            <w:r w:rsidRPr="00691AC1">
              <w:rPr>
                <w:rFonts w:cs="Calibri"/>
                <w:color w:val="000000"/>
              </w:rPr>
              <w:t xml:space="preserve">c) punkte nurodytų specialistų (o) - Lietuvos Respublikos žemės ūkio ministerijos išduotą geodezininko kvalifikacijos pažymėjimą išduotą pagal Lietuvos Respublikos Vyriausybės nutarimą </w:t>
            </w:r>
            <w:bookmarkStart w:id="38" w:name="_GoBack"/>
            <w:bookmarkEnd w:id="38"/>
            <w:r w:rsidRPr="00691AC1">
              <w:rPr>
                <w:rFonts w:cs="Calibri"/>
                <w:color w:val="000000"/>
              </w:rPr>
              <w:t>„Geodezininko kvalifikacijos pažymėjimų išdavimo, galiojimo sustabdymo, galiojimo sustabdymo panaikinimo ir galiojimo panaikinimo tvarkos aprašas“ turinčius tokią pačią teisinę galią ir suteikiančius teisę atlikti atitinkamas pareigas, ar atitinkamas užsienio šalies institucijos išduotas dokumentas.</w:t>
            </w:r>
          </w:p>
          <w:p w14:paraId="5BA90120" w14:textId="77777777" w:rsidR="00691AC1" w:rsidRPr="00691AC1" w:rsidRDefault="00691AC1" w:rsidP="00691AC1">
            <w:pPr>
              <w:autoSpaceDE w:val="0"/>
              <w:autoSpaceDN w:val="0"/>
              <w:adjustRightInd w:val="0"/>
              <w:rPr>
                <w:rFonts w:cs="Calibri"/>
                <w:color w:val="000000"/>
              </w:rPr>
            </w:pPr>
          </w:p>
          <w:p w14:paraId="7D9D04EF" w14:textId="77777777" w:rsidR="00691AC1" w:rsidRPr="00691AC1" w:rsidRDefault="00691AC1" w:rsidP="00691AC1">
            <w:pPr>
              <w:autoSpaceDE w:val="0"/>
              <w:autoSpaceDN w:val="0"/>
              <w:adjustRightInd w:val="0"/>
              <w:rPr>
                <w:rFonts w:cs="Calibri"/>
                <w:bCs/>
                <w:iCs/>
                <w:color w:val="000000"/>
              </w:rPr>
            </w:pPr>
            <w:r w:rsidRPr="00691AC1">
              <w:rPr>
                <w:rFonts w:cs="Calibri"/>
                <w:iCs/>
                <w:color w:val="000000"/>
              </w:rPr>
              <w:t>Pastabos:</w:t>
            </w:r>
            <w:r w:rsidRPr="00691AC1">
              <w:rPr>
                <w:rFonts w:cs="Calibri"/>
                <w:bCs/>
                <w:iCs/>
                <w:color w:val="000000"/>
              </w:rPr>
              <w:t xml:space="preserve"> </w:t>
            </w:r>
          </w:p>
          <w:p w14:paraId="0BD33CA3" w14:textId="77777777" w:rsidR="00691AC1" w:rsidRPr="00691AC1" w:rsidRDefault="00691AC1" w:rsidP="00691AC1">
            <w:pPr>
              <w:autoSpaceDE w:val="0"/>
              <w:autoSpaceDN w:val="0"/>
              <w:adjustRightInd w:val="0"/>
              <w:rPr>
                <w:rFonts w:cs="Calibri"/>
                <w:iCs/>
                <w:color w:val="000000"/>
              </w:rPr>
            </w:pPr>
            <w:r w:rsidRPr="00691AC1">
              <w:rPr>
                <w:rFonts w:cs="Calibri"/>
                <w:iCs/>
                <w:color w:val="000000"/>
              </w:rPr>
              <w:t>Perkančioji organizacija pasilieka teisę prašyti tiekėjo pateikti pažymų ar kitų su pasiūlymu teikiamų dokumentų originalus.</w:t>
            </w:r>
          </w:p>
          <w:p w14:paraId="19E332A6" w14:textId="4B5BE263" w:rsidR="00F50180" w:rsidRPr="000F2F6E" w:rsidRDefault="00F50180" w:rsidP="00215EC7">
            <w:pPr>
              <w:autoSpaceDE w:val="0"/>
              <w:autoSpaceDN w:val="0"/>
              <w:adjustRightInd w:val="0"/>
              <w:rPr>
                <w:rFonts w:cs="Calibri"/>
                <w:iCs/>
                <w:color w:val="000000"/>
              </w:rPr>
            </w:pPr>
          </w:p>
          <w:p w14:paraId="3C1AD60F" w14:textId="77777777" w:rsidR="00F50180" w:rsidRPr="007F698E" w:rsidRDefault="00F50180" w:rsidP="00215EC7">
            <w:pPr>
              <w:autoSpaceDE w:val="0"/>
              <w:autoSpaceDN w:val="0"/>
              <w:adjustRightInd w:val="0"/>
              <w:rPr>
                <w:rFonts w:cs="Calibri"/>
                <w:color w:val="000000"/>
              </w:rPr>
            </w:pPr>
            <w:r w:rsidRPr="000F2F6E">
              <w:rPr>
                <w:rFonts w:cs="Calibri"/>
                <w:b/>
                <w:i/>
                <w:color w:val="000000"/>
              </w:rPr>
              <w:t>Pateikiamas (-i) skenuotas (-i) dokumentas (-ai) elektroninėmis priemonėmis.</w:t>
            </w:r>
          </w:p>
        </w:tc>
        <w:tc>
          <w:tcPr>
            <w:tcW w:w="1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92C96D" w14:textId="77777777" w:rsidR="00F50180" w:rsidRPr="000F2F6E" w:rsidRDefault="00F50180" w:rsidP="00215EC7">
            <w:pPr>
              <w:autoSpaceDE w:val="0"/>
              <w:autoSpaceDN w:val="0"/>
              <w:adjustRightInd w:val="0"/>
              <w:rPr>
                <w:rFonts w:cs="Calibri"/>
                <w:iCs/>
                <w:color w:val="000000"/>
              </w:rPr>
            </w:pPr>
            <w:r w:rsidRPr="000F2F6E">
              <w:rPr>
                <w:rFonts w:cs="Calibri"/>
                <w:color w:val="000000"/>
              </w:rPr>
              <w:t xml:space="preserve">1. Reikalavimai ūkio subjektų grupės nariams: </w:t>
            </w:r>
            <w:r w:rsidRPr="000F2F6E">
              <w:rPr>
                <w:rFonts w:cs="Calibri"/>
                <w:iCs/>
                <w:color w:val="000000"/>
              </w:rPr>
              <w:t>jeigu pasiūlymą teikia ūkio subjektų grupė – reikalavimą turi atitikti ūkio subjektų grupės nario (-</w:t>
            </w:r>
            <w:proofErr w:type="spellStart"/>
            <w:r w:rsidRPr="000F2F6E">
              <w:rPr>
                <w:rFonts w:cs="Calibri"/>
                <w:iCs/>
                <w:color w:val="000000"/>
              </w:rPr>
              <w:t>ių</w:t>
            </w:r>
            <w:proofErr w:type="spellEnd"/>
            <w:r w:rsidRPr="000F2F6E">
              <w:rPr>
                <w:rFonts w:cs="Calibri"/>
                <w:iCs/>
                <w:color w:val="000000"/>
              </w:rPr>
              <w:t>) specialistai, atsižvelgiant į jų prisiimamus įsipareigojimus pirkimo sutarčiai vykdyti;</w:t>
            </w:r>
          </w:p>
          <w:p w14:paraId="56463B7B" w14:textId="77777777" w:rsidR="00F50180" w:rsidRPr="000F2F6E" w:rsidRDefault="00F50180" w:rsidP="00215EC7">
            <w:pPr>
              <w:autoSpaceDE w:val="0"/>
              <w:autoSpaceDN w:val="0"/>
              <w:adjustRightInd w:val="0"/>
              <w:rPr>
                <w:rFonts w:cs="Calibri"/>
                <w:color w:val="000000"/>
              </w:rPr>
            </w:pPr>
            <w:r w:rsidRPr="000F2F6E">
              <w:rPr>
                <w:rFonts w:cs="Calibri"/>
                <w:color w:val="000000"/>
              </w:rPr>
              <w:t>2. Reikalavimai kitiems ūkio subjektams, kurių pajėgumais ketina remtis tiekėjas:</w:t>
            </w:r>
            <w:r w:rsidRPr="000F2F6E">
              <w:rPr>
                <w:rFonts w:cs="Calibri"/>
                <w:b/>
                <w:color w:val="000000"/>
              </w:rPr>
              <w:t xml:space="preserve"> </w:t>
            </w:r>
            <w:r w:rsidRPr="000F2F6E">
              <w:rPr>
                <w:rFonts w:cs="Calibri"/>
                <w:color w:val="000000"/>
              </w:rPr>
              <w:t>tiekėjas gali remtis kitų ūkio subjektų pajėgumais tik tuo atveju, jeigu tie subjektai (jų darbuotojai) patys vykdys tą pirkimo sutarties dalį, kuriai reikia jų turimų pajėgumų;</w:t>
            </w:r>
          </w:p>
          <w:p w14:paraId="5F64B247" w14:textId="77777777" w:rsidR="00F50180" w:rsidRPr="007F698E" w:rsidRDefault="00F50180" w:rsidP="00215EC7">
            <w:pPr>
              <w:autoSpaceDE w:val="0"/>
              <w:autoSpaceDN w:val="0"/>
              <w:adjustRightInd w:val="0"/>
              <w:rPr>
                <w:rFonts w:cs="Calibri"/>
                <w:color w:val="000000"/>
              </w:rPr>
            </w:pPr>
            <w:r w:rsidRPr="000F2F6E">
              <w:rPr>
                <w:rFonts w:cs="Calibri"/>
                <w:color w:val="000000"/>
              </w:rPr>
              <w:t>3. S</w:t>
            </w:r>
            <w:r w:rsidRPr="000F2F6E">
              <w:rPr>
                <w:rFonts w:cs="Calibri"/>
                <w:iCs/>
                <w:color w:val="000000"/>
              </w:rPr>
              <w:t>ubtiekėjai – jei tiekėjas (jo pasitelkiami specialistai) pats atitinka nustatytą reikalavimą, tačiau ketina pasitelkti subtiekėjus (jo specialistus), subtiekėjų specialistai privalo atitikti nustatytus</w:t>
            </w:r>
            <w:r w:rsidRPr="000F2F6E">
              <w:rPr>
                <w:rFonts w:cs="Calibri"/>
                <w:b/>
                <w:bCs/>
                <w:iCs/>
                <w:color w:val="000000"/>
              </w:rPr>
              <w:t xml:space="preserve"> </w:t>
            </w:r>
            <w:r w:rsidRPr="000F2F6E">
              <w:rPr>
                <w:rFonts w:cs="Calibri"/>
                <w:iCs/>
                <w:color w:val="000000"/>
              </w:rPr>
              <w:t xml:space="preserve">reikalavimus, </w:t>
            </w:r>
            <w:r w:rsidRPr="000F2F6E">
              <w:rPr>
                <w:rFonts w:cs="Calibri"/>
                <w:color w:val="000000"/>
              </w:rPr>
              <w:t>jeigu subtiekėjai (jų darbuotojai) patys vykdys tą pirkimo sutarties dalį, kuriai reikia nustatytos kvalifikacijos</w:t>
            </w:r>
            <w:r w:rsidRPr="000F2F6E">
              <w:rPr>
                <w:rFonts w:cs="Calibri"/>
                <w:iCs/>
                <w:color w:val="000000"/>
              </w:rPr>
              <w:t>.</w:t>
            </w:r>
          </w:p>
        </w:tc>
      </w:tr>
      <w:bookmarkEnd w:id="37"/>
    </w:tbl>
    <w:p w14:paraId="1B082691" w14:textId="77777777" w:rsidR="00C22E7A" w:rsidRDefault="00C22E7A" w:rsidP="00F50180">
      <w:pPr>
        <w:spacing w:before="60" w:after="60" w:line="256" w:lineRule="auto"/>
        <w:ind w:firstLine="0"/>
        <w:rPr>
          <w:rFonts w:eastAsia="Times New Roman" w:cs="Calibri"/>
          <w:b/>
          <w:bCs/>
        </w:rPr>
      </w:pPr>
    </w:p>
    <w:p w14:paraId="73D2A2AC" w14:textId="77777777" w:rsidR="00683A2C" w:rsidRDefault="00C22E7A" w:rsidP="00683A2C">
      <w:pPr>
        <w:numPr>
          <w:ilvl w:val="0"/>
          <w:numId w:val="19"/>
        </w:numPr>
        <w:shd w:val="clear" w:color="auto" w:fill="FFFFFF"/>
        <w:tabs>
          <w:tab w:val="clear" w:pos="720"/>
          <w:tab w:val="num" w:pos="360"/>
        </w:tabs>
        <w:spacing w:after="100" w:afterAutospacing="1" w:line="276" w:lineRule="auto"/>
        <w:ind w:left="0" w:firstLine="567"/>
        <w:rPr>
          <w:rFonts w:ascii="Times New Roman" w:eastAsia="Calibri" w:hAnsi="Times New Roman" w:cs="Times New Roman"/>
          <w:color w:val="000000"/>
          <w:sz w:val="24"/>
          <w:szCs w:val="24"/>
          <w:lang w:eastAsia="en-US"/>
        </w:rPr>
      </w:pPr>
      <w:r w:rsidRPr="000F2F6E">
        <w:rPr>
          <w:rFonts w:ascii="Times New Roman" w:eastAsia="Calibri" w:hAnsi="Times New Roman" w:cs="Times New Roman"/>
          <w:i/>
          <w:iCs/>
          <w:color w:val="000000"/>
          <w:sz w:val="24"/>
          <w:szCs w:val="24"/>
          <w:lang w:eastAsia="en-US"/>
        </w:rPr>
        <w:t>Perkančioji organizacija pasilieka teisę prašyti tiekėjo pateikti pažymų ar kitų su pasiūlymu teikiamų dokumentų originalus.</w:t>
      </w:r>
    </w:p>
    <w:p w14:paraId="211383B2" w14:textId="46C44D34" w:rsidR="00C22E7A" w:rsidRPr="00683A2C" w:rsidRDefault="00C22E7A" w:rsidP="00683A2C">
      <w:pPr>
        <w:numPr>
          <w:ilvl w:val="0"/>
          <w:numId w:val="19"/>
        </w:numPr>
        <w:shd w:val="clear" w:color="auto" w:fill="FFFFFF"/>
        <w:tabs>
          <w:tab w:val="clear" w:pos="720"/>
          <w:tab w:val="num" w:pos="360"/>
        </w:tabs>
        <w:spacing w:after="100" w:afterAutospacing="1" w:line="276" w:lineRule="auto"/>
        <w:ind w:left="0" w:firstLine="567"/>
        <w:rPr>
          <w:rFonts w:ascii="Times New Roman" w:eastAsia="Calibri" w:hAnsi="Times New Roman" w:cs="Times New Roman"/>
          <w:color w:val="000000"/>
          <w:sz w:val="24"/>
          <w:szCs w:val="24"/>
          <w:lang w:eastAsia="en-US"/>
        </w:rPr>
      </w:pPr>
      <w:r w:rsidRPr="00683A2C">
        <w:rPr>
          <w:rFonts w:ascii="Times New Roman" w:eastAsia="Calibri" w:hAnsi="Times New Roman" w:cs="Times New Roman"/>
          <w:i/>
          <w:iCs/>
          <w:color w:val="000000"/>
          <w:sz w:val="24"/>
          <w:szCs w:val="24"/>
          <w:lang w:eastAsia="en-US"/>
        </w:rPr>
        <w:lastRenderedPageBreak/>
        <w:t>Perkančioji organizacija nereikalauja pateikti dokumento (-ų), jeigu su šiuo (-</w:t>
      </w:r>
      <w:proofErr w:type="spellStart"/>
      <w:r w:rsidRPr="00683A2C">
        <w:rPr>
          <w:rFonts w:ascii="Times New Roman" w:eastAsia="Calibri" w:hAnsi="Times New Roman" w:cs="Times New Roman"/>
          <w:i/>
          <w:iCs/>
          <w:color w:val="000000"/>
          <w:sz w:val="24"/>
          <w:szCs w:val="24"/>
          <w:lang w:eastAsia="en-US"/>
        </w:rPr>
        <w:t>iais</w:t>
      </w:r>
      <w:proofErr w:type="spellEnd"/>
      <w:r w:rsidRPr="00683A2C">
        <w:rPr>
          <w:rFonts w:ascii="Times New Roman" w:eastAsia="Calibri" w:hAnsi="Times New Roman" w:cs="Times New Roman"/>
          <w:i/>
          <w:iCs/>
          <w:color w:val="000000"/>
          <w:sz w:val="24"/>
          <w:szCs w:val="24"/>
          <w:lang w:eastAsia="en-US"/>
        </w:rPr>
        <w:t>) dokumentu (-</w:t>
      </w:r>
      <w:proofErr w:type="spellStart"/>
      <w:r w:rsidRPr="00683A2C">
        <w:rPr>
          <w:rFonts w:ascii="Times New Roman" w:eastAsia="Calibri" w:hAnsi="Times New Roman" w:cs="Times New Roman"/>
          <w:i/>
          <w:iCs/>
          <w:color w:val="000000"/>
          <w:sz w:val="24"/>
          <w:szCs w:val="24"/>
          <w:lang w:eastAsia="en-US"/>
        </w:rPr>
        <w:t>ais</w:t>
      </w:r>
      <w:proofErr w:type="spellEnd"/>
      <w:r w:rsidRPr="00683A2C">
        <w:rPr>
          <w:rFonts w:ascii="Times New Roman" w:eastAsia="Calibri" w:hAnsi="Times New Roman" w:cs="Times New Roman"/>
          <w:i/>
          <w:iCs/>
          <w:color w:val="000000"/>
          <w:sz w:val="24"/>
          <w:szCs w:val="24"/>
          <w:lang w:eastAsia="en-US"/>
        </w:rPr>
        <w:t>) ar informacija gali susipažinti tiesiogiai ir neatlygintinai prisijungus prie nacionalinės duomenų bazės. Tokiu atveju pateikiama nuoroda į nacionalinės duomenų bazės bet kurioje valstybėje narėje, prie kurių perkančioji organizacija turi galimybę tiesiogiai ir neatlygintinai prisijungusi susipažinti su reikalaujamais dokumentais ir (ar) informacija. Esant aplinkybėms, dėl kurių Perkančioji organizacija negali pati pasitikrinti ir išsaugoti registre nurodytų duomenų )pvz., registras neveikia, registre nėra duomenų apie tiekėją dėl atitiktį patvirtinančių dokumentų pateikimo</w:t>
      </w:r>
      <w:r w:rsidR="00035F0E" w:rsidRPr="00683A2C">
        <w:rPr>
          <w:rFonts w:ascii="Times New Roman" w:eastAsia="Calibri" w:hAnsi="Times New Roman" w:cs="Times New Roman"/>
          <w:i/>
          <w:iCs/>
          <w:color w:val="000000"/>
          <w:sz w:val="24"/>
          <w:szCs w:val="24"/>
          <w:lang w:eastAsia="en-US"/>
        </w:rPr>
        <w:t>.</w:t>
      </w:r>
    </w:p>
    <w:sectPr w:rsidR="00C22E7A" w:rsidRPr="00683A2C" w:rsidSect="003A674B">
      <w:headerReference w:type="default" r:id="rId15"/>
      <w:headerReference w:type="first" r:id="rId16"/>
      <w:pgSz w:w="12240" w:h="15840"/>
      <w:pgMar w:top="1701" w:right="56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F595D1" w14:textId="77777777" w:rsidR="0081154D" w:rsidRDefault="0081154D" w:rsidP="00D05666">
      <w:r>
        <w:separator/>
      </w:r>
    </w:p>
  </w:endnote>
  <w:endnote w:type="continuationSeparator" w:id="0">
    <w:p w14:paraId="277900B8" w14:textId="77777777" w:rsidR="0081154D" w:rsidRDefault="0081154D" w:rsidP="00D05666">
      <w:r>
        <w:continuationSeparator/>
      </w:r>
    </w:p>
  </w:endnote>
  <w:endnote w:type="continuationNotice" w:id="1">
    <w:p w14:paraId="4B3E4E7D" w14:textId="77777777" w:rsidR="0081154D" w:rsidRDefault="0081154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7A6B8E" w14:textId="77777777" w:rsidR="0081154D" w:rsidRDefault="0081154D" w:rsidP="00D05666">
      <w:r>
        <w:separator/>
      </w:r>
    </w:p>
  </w:footnote>
  <w:footnote w:type="continuationSeparator" w:id="0">
    <w:p w14:paraId="14C6697D" w14:textId="77777777" w:rsidR="0081154D" w:rsidRDefault="0081154D" w:rsidP="00D05666">
      <w:r>
        <w:continuationSeparator/>
      </w:r>
    </w:p>
  </w:footnote>
  <w:footnote w:type="continuationNotice" w:id="1">
    <w:p w14:paraId="4229FDEA" w14:textId="77777777" w:rsidR="0081154D" w:rsidRDefault="0081154D">
      <w:pPr>
        <w:spacing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CAD6D" w14:textId="0AC57DCD" w:rsidR="0081154D" w:rsidRDefault="0081154D">
    <w:pPr>
      <w:pStyle w:val="Antrats"/>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81154D" w:rsidRDefault="0081154D">
    <w:pPr>
      <w:pStyle w:val="Antrats"/>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4" w15:restartNumberingAfterBreak="0">
    <w:nsid w:val="10955651"/>
    <w:multiLevelType w:val="hybridMultilevel"/>
    <w:tmpl w:val="D958C1A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71700B6"/>
    <w:multiLevelType w:val="hybridMultilevel"/>
    <w:tmpl w:val="72DE21A8"/>
    <w:lvl w:ilvl="0" w:tplc="D046A0DA">
      <w:start w:val="1"/>
      <w:numFmt w:val="lowerLetter"/>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7" w15:restartNumberingAfterBreak="0">
    <w:nsid w:val="1E567670"/>
    <w:multiLevelType w:val="hybridMultilevel"/>
    <w:tmpl w:val="E1AAD3F0"/>
    <w:lvl w:ilvl="0" w:tplc="7CB49AB0">
      <w:start w:val="1"/>
      <w:numFmt w:val="bullet"/>
      <w:lvlText w:val="-"/>
      <w:lvlJc w:val="left"/>
      <w:pPr>
        <w:ind w:left="363" w:hanging="360"/>
      </w:pPr>
      <w:rPr>
        <w:rFonts w:ascii="Times New Roman" w:eastAsia="Times New Roman" w:hAnsi="Times New Roman" w:cs="Times New Roman" w:hint="default"/>
      </w:rPr>
    </w:lvl>
    <w:lvl w:ilvl="1" w:tplc="04270003" w:tentative="1">
      <w:start w:val="1"/>
      <w:numFmt w:val="bullet"/>
      <w:lvlText w:val="o"/>
      <w:lvlJc w:val="left"/>
      <w:pPr>
        <w:ind w:left="1083" w:hanging="360"/>
      </w:pPr>
      <w:rPr>
        <w:rFonts w:ascii="Courier New" w:hAnsi="Courier New" w:cs="Courier New" w:hint="default"/>
      </w:rPr>
    </w:lvl>
    <w:lvl w:ilvl="2" w:tplc="04270005" w:tentative="1">
      <w:start w:val="1"/>
      <w:numFmt w:val="bullet"/>
      <w:lvlText w:val=""/>
      <w:lvlJc w:val="left"/>
      <w:pPr>
        <w:ind w:left="1803" w:hanging="360"/>
      </w:pPr>
      <w:rPr>
        <w:rFonts w:ascii="Wingdings" w:hAnsi="Wingdings" w:hint="default"/>
      </w:rPr>
    </w:lvl>
    <w:lvl w:ilvl="3" w:tplc="04270001" w:tentative="1">
      <w:start w:val="1"/>
      <w:numFmt w:val="bullet"/>
      <w:lvlText w:val=""/>
      <w:lvlJc w:val="left"/>
      <w:pPr>
        <w:ind w:left="2523" w:hanging="360"/>
      </w:pPr>
      <w:rPr>
        <w:rFonts w:ascii="Symbol" w:hAnsi="Symbol" w:hint="default"/>
      </w:rPr>
    </w:lvl>
    <w:lvl w:ilvl="4" w:tplc="04270003" w:tentative="1">
      <w:start w:val="1"/>
      <w:numFmt w:val="bullet"/>
      <w:lvlText w:val="o"/>
      <w:lvlJc w:val="left"/>
      <w:pPr>
        <w:ind w:left="3243" w:hanging="360"/>
      </w:pPr>
      <w:rPr>
        <w:rFonts w:ascii="Courier New" w:hAnsi="Courier New" w:cs="Courier New" w:hint="default"/>
      </w:rPr>
    </w:lvl>
    <w:lvl w:ilvl="5" w:tplc="04270005" w:tentative="1">
      <w:start w:val="1"/>
      <w:numFmt w:val="bullet"/>
      <w:lvlText w:val=""/>
      <w:lvlJc w:val="left"/>
      <w:pPr>
        <w:ind w:left="3963" w:hanging="360"/>
      </w:pPr>
      <w:rPr>
        <w:rFonts w:ascii="Wingdings" w:hAnsi="Wingdings" w:hint="default"/>
      </w:rPr>
    </w:lvl>
    <w:lvl w:ilvl="6" w:tplc="04270001" w:tentative="1">
      <w:start w:val="1"/>
      <w:numFmt w:val="bullet"/>
      <w:lvlText w:val=""/>
      <w:lvlJc w:val="left"/>
      <w:pPr>
        <w:ind w:left="4683" w:hanging="360"/>
      </w:pPr>
      <w:rPr>
        <w:rFonts w:ascii="Symbol" w:hAnsi="Symbol" w:hint="default"/>
      </w:rPr>
    </w:lvl>
    <w:lvl w:ilvl="7" w:tplc="04270003" w:tentative="1">
      <w:start w:val="1"/>
      <w:numFmt w:val="bullet"/>
      <w:lvlText w:val="o"/>
      <w:lvlJc w:val="left"/>
      <w:pPr>
        <w:ind w:left="5403" w:hanging="360"/>
      </w:pPr>
      <w:rPr>
        <w:rFonts w:ascii="Courier New" w:hAnsi="Courier New" w:cs="Courier New" w:hint="default"/>
      </w:rPr>
    </w:lvl>
    <w:lvl w:ilvl="8" w:tplc="04270005" w:tentative="1">
      <w:start w:val="1"/>
      <w:numFmt w:val="bullet"/>
      <w:lvlText w:val=""/>
      <w:lvlJc w:val="left"/>
      <w:pPr>
        <w:ind w:left="6123" w:hanging="360"/>
      </w:pPr>
      <w:rPr>
        <w:rFonts w:ascii="Wingdings" w:hAnsi="Wingdings" w:hint="default"/>
      </w:rPr>
    </w:lvl>
  </w:abstractNum>
  <w:abstractNum w:abstractNumId="8" w15:restartNumberingAfterBreak="0">
    <w:nsid w:val="1F374B7D"/>
    <w:multiLevelType w:val="hybridMultilevel"/>
    <w:tmpl w:val="431031BC"/>
    <w:lvl w:ilvl="0" w:tplc="60F62E82">
      <w:start w:val="1"/>
      <w:numFmt w:val="decimal"/>
      <w:lvlText w:val="%1."/>
      <w:lvlJc w:val="left"/>
      <w:pPr>
        <w:ind w:left="928" w:hanging="360"/>
      </w:pPr>
      <w:rPr>
        <w:rFonts w:hint="default"/>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9" w15:restartNumberingAfterBreak="0">
    <w:nsid w:val="1FF7096E"/>
    <w:multiLevelType w:val="multilevel"/>
    <w:tmpl w:val="F5C642A2"/>
    <w:lvl w:ilvl="0">
      <w:start w:val="2"/>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auto"/>
      </w:rPr>
    </w:lvl>
    <w:lvl w:ilvl="4">
      <w:start w:val="1"/>
      <w:numFmt w:val="decimal"/>
      <w:lvlText w:val="%1.%2.%3.%4.%5."/>
      <w:lvlJc w:val="left"/>
      <w:pPr>
        <w:ind w:left="2216" w:hanging="1080"/>
      </w:pPr>
      <w:rPr>
        <w:rFonts w:hint="default"/>
        <w:color w:val="auto"/>
      </w:rPr>
    </w:lvl>
    <w:lvl w:ilvl="5">
      <w:start w:val="1"/>
      <w:numFmt w:val="decimal"/>
      <w:lvlText w:val="%1.%2.%3.%4.%5.%6."/>
      <w:lvlJc w:val="left"/>
      <w:pPr>
        <w:ind w:left="2500" w:hanging="1080"/>
      </w:pPr>
      <w:rPr>
        <w:rFonts w:hint="default"/>
        <w:color w:val="auto"/>
      </w:rPr>
    </w:lvl>
    <w:lvl w:ilvl="6">
      <w:start w:val="1"/>
      <w:numFmt w:val="decimal"/>
      <w:lvlText w:val="%1.%2.%3.%4.%5.%6.%7."/>
      <w:lvlJc w:val="left"/>
      <w:pPr>
        <w:ind w:left="3144" w:hanging="1440"/>
      </w:pPr>
      <w:rPr>
        <w:rFonts w:hint="default"/>
        <w:color w:val="auto"/>
      </w:rPr>
    </w:lvl>
    <w:lvl w:ilvl="7">
      <w:start w:val="1"/>
      <w:numFmt w:val="decimal"/>
      <w:lvlText w:val="%1.%2.%3.%4.%5.%6.%7.%8."/>
      <w:lvlJc w:val="left"/>
      <w:pPr>
        <w:ind w:left="3428" w:hanging="1440"/>
      </w:pPr>
      <w:rPr>
        <w:rFonts w:hint="default"/>
        <w:color w:val="auto"/>
      </w:rPr>
    </w:lvl>
    <w:lvl w:ilvl="8">
      <w:start w:val="1"/>
      <w:numFmt w:val="decimal"/>
      <w:lvlText w:val="%1.%2.%3.%4.%5.%6.%7.%8.%9."/>
      <w:lvlJc w:val="left"/>
      <w:pPr>
        <w:ind w:left="4072" w:hanging="1800"/>
      </w:pPr>
      <w:rPr>
        <w:rFonts w:hint="default"/>
        <w:color w:val="auto"/>
      </w:rPr>
    </w:lvl>
  </w:abstractNum>
  <w:abstractNum w:abstractNumId="10" w15:restartNumberingAfterBreak="0">
    <w:nsid w:val="23983732"/>
    <w:multiLevelType w:val="multilevel"/>
    <w:tmpl w:val="2438D700"/>
    <w:lvl w:ilvl="0">
      <w:start w:val="1"/>
      <w:numFmt w:val="decimal"/>
      <w:lvlText w:val="%1."/>
      <w:lvlJc w:val="left"/>
      <w:pPr>
        <w:ind w:left="360" w:hanging="360"/>
      </w:pPr>
      <w:rPr>
        <w:rFonts w:ascii="Times New Roman" w:hAnsi="Times New Roman" w:cs="Times New Roman" w:hint="default"/>
        <w:b/>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8A5E76"/>
    <w:multiLevelType w:val="hybridMultilevel"/>
    <w:tmpl w:val="738EAEC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F411186"/>
    <w:multiLevelType w:val="multilevel"/>
    <w:tmpl w:val="37D8DD6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D51201"/>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C97768"/>
    <w:multiLevelType w:val="multilevel"/>
    <w:tmpl w:val="36CEC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4FC22C0A"/>
    <w:lvl w:ilvl="0">
      <w:start w:val="2"/>
      <w:numFmt w:val="decimal"/>
      <w:lvlText w:val="%1."/>
      <w:lvlJc w:val="left"/>
      <w:pPr>
        <w:ind w:left="360" w:hanging="360"/>
      </w:pPr>
      <w:rPr>
        <w:rFonts w:ascii="Times New Roman" w:eastAsia="Calibri" w:hAnsi="Times New Roman" w:cs="Times New Roman" w:hint="default"/>
        <w:b/>
        <w:color w:val="auto"/>
        <w:sz w:val="28"/>
        <w:szCs w:val="28"/>
      </w:rPr>
    </w:lvl>
    <w:lvl w:ilvl="1">
      <w:start w:val="1"/>
      <w:numFmt w:val="decimal"/>
      <w:lvlText w:val="%2."/>
      <w:lvlJc w:val="left"/>
      <w:pPr>
        <w:ind w:left="644" w:hanging="360"/>
      </w:pPr>
      <w:rPr>
        <w:rFonts w:ascii="Times New Roman" w:eastAsiaTheme="minorEastAsia" w:hAnsi="Times New Roman" w:cs="Times New Roman"/>
        <w:b w:val="0"/>
        <w:bCs/>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4C44BA7"/>
    <w:multiLevelType w:val="multilevel"/>
    <w:tmpl w:val="F5DCBB4E"/>
    <w:lvl w:ilvl="0">
      <w:start w:val="5"/>
      <w:numFmt w:val="decimal"/>
      <w:lvlText w:val="%1."/>
      <w:lvlJc w:val="left"/>
      <w:pPr>
        <w:ind w:left="360" w:hanging="360"/>
      </w:pPr>
      <w:rPr>
        <w:rFonts w:hint="default"/>
        <w:b/>
        <w:bCs/>
      </w:rPr>
    </w:lvl>
    <w:lvl w:ilvl="1">
      <w:start w:val="1"/>
      <w:numFmt w:val="decimal"/>
      <w:lvlText w:val="%1.%2."/>
      <w:lvlJc w:val="left"/>
      <w:pPr>
        <w:ind w:left="7732" w:hanging="360"/>
      </w:pPr>
      <w:rPr>
        <w:rFonts w:hint="default"/>
        <w:b w:val="0"/>
        <w:bCs/>
      </w:rPr>
    </w:lvl>
    <w:lvl w:ilvl="2">
      <w:start w:val="1"/>
      <w:numFmt w:val="decimal"/>
      <w:lvlText w:val="%1.%2.%3."/>
      <w:lvlJc w:val="left"/>
      <w:pPr>
        <w:ind w:left="1146" w:hanging="720"/>
      </w:pPr>
      <w:rPr>
        <w:rFonts w:hint="default"/>
        <w:b w:val="0"/>
        <w:bCs/>
      </w:rPr>
    </w:lvl>
    <w:lvl w:ilvl="3">
      <w:start w:val="1"/>
      <w:numFmt w:val="decimal"/>
      <w:lvlText w:val="%1.%2.%3.%4."/>
      <w:lvlJc w:val="left"/>
      <w:pPr>
        <w:ind w:left="2138" w:hanging="720"/>
      </w:pPr>
      <w:rPr>
        <w:rFonts w:hint="default"/>
      </w:rPr>
    </w:lvl>
    <w:lvl w:ilvl="4">
      <w:start w:val="1"/>
      <w:numFmt w:val="decimal"/>
      <w:lvlText w:val="%1.%2.%3.%4.%5."/>
      <w:lvlJc w:val="left"/>
      <w:pPr>
        <w:ind w:left="7318"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489B2DC4"/>
    <w:multiLevelType w:val="multilevel"/>
    <w:tmpl w:val="0BAE4C60"/>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9" w15:restartNumberingAfterBreak="0">
    <w:nsid w:val="59D50B6F"/>
    <w:multiLevelType w:val="multilevel"/>
    <w:tmpl w:val="07F80946"/>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20" w15:restartNumberingAfterBreak="0">
    <w:nsid w:val="68107A2B"/>
    <w:multiLevelType w:val="hybridMultilevel"/>
    <w:tmpl w:val="2DB6E8E8"/>
    <w:lvl w:ilvl="0" w:tplc="39501934">
      <w:start w:val="1"/>
      <w:numFmt w:val="lowerLetter"/>
      <w:lvlText w:val="%1)"/>
      <w:lvlJc w:val="left"/>
      <w:pPr>
        <w:ind w:left="1417" w:hanging="360"/>
      </w:pPr>
      <w:rPr>
        <w:rFonts w:hint="default"/>
      </w:r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CFF3BEF"/>
    <w:multiLevelType w:val="multilevel"/>
    <w:tmpl w:val="F90021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FFFFFFF"/>
    <w:lvl w:ilvl="0">
      <w:start w:val="1"/>
      <w:numFmt w:val="decimal"/>
      <w:lvlText w:val="%1."/>
      <w:lvlJc w:val="left"/>
      <w:pPr>
        <w:ind w:left="1352"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5"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21"/>
  </w:num>
  <w:num w:numId="3">
    <w:abstractNumId w:val="15"/>
  </w:num>
  <w:num w:numId="4">
    <w:abstractNumId w:val="26"/>
  </w:num>
  <w:num w:numId="5">
    <w:abstractNumId w:val="10"/>
  </w:num>
  <w:num w:numId="6">
    <w:abstractNumId w:val="2"/>
  </w:num>
  <w:num w:numId="7">
    <w:abstractNumId w:val="16"/>
  </w:num>
  <w:num w:numId="8">
    <w:abstractNumId w:val="12"/>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23"/>
  </w:num>
  <w:num w:numId="13">
    <w:abstractNumId w:val="13"/>
  </w:num>
  <w:num w:numId="14">
    <w:abstractNumId w:val="1"/>
  </w:num>
  <w:num w:numId="15">
    <w:abstractNumId w:val="11"/>
  </w:num>
  <w:num w:numId="16">
    <w:abstractNumId w:val="18"/>
  </w:num>
  <w:num w:numId="17">
    <w:abstractNumId w:val="0"/>
  </w:num>
  <w:num w:numId="18">
    <w:abstractNumId w:val="24"/>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4"/>
  </w:num>
  <w:num w:numId="22">
    <w:abstractNumId w:val="17"/>
  </w:num>
  <w:num w:numId="23">
    <w:abstractNumId w:val="3"/>
  </w:num>
  <w:num w:numId="24">
    <w:abstractNumId w:val="25"/>
  </w:num>
  <w:num w:numId="25">
    <w:abstractNumId w:val="7"/>
  </w:num>
  <w:num w:numId="26">
    <w:abstractNumId w:val="9"/>
  </w:num>
  <w:num w:numId="27">
    <w:abstractNumId w:val="4"/>
  </w:num>
  <w:num w:numId="28">
    <w:abstractNumId w:val="6"/>
  </w:num>
  <w:num w:numId="2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hyphenationZone w:val="396"/>
  <w:characterSpacingControl w:val="doNotCompress"/>
  <w:hdrShapeDefaults>
    <o:shapedefaults v:ext="edit" spidmax="3276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7B4"/>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1ECE"/>
    <w:rsid w:val="00012BE7"/>
    <w:rsid w:val="00013DC6"/>
    <w:rsid w:val="00013EF1"/>
    <w:rsid w:val="00013FF6"/>
    <w:rsid w:val="00014066"/>
    <w:rsid w:val="00014A61"/>
    <w:rsid w:val="00015961"/>
    <w:rsid w:val="0001618D"/>
    <w:rsid w:val="00016836"/>
    <w:rsid w:val="00020176"/>
    <w:rsid w:val="00020DD7"/>
    <w:rsid w:val="00020FD4"/>
    <w:rsid w:val="000210B2"/>
    <w:rsid w:val="00021ECC"/>
    <w:rsid w:val="00021EFA"/>
    <w:rsid w:val="00023019"/>
    <w:rsid w:val="000238BE"/>
    <w:rsid w:val="000261FD"/>
    <w:rsid w:val="00026246"/>
    <w:rsid w:val="00026673"/>
    <w:rsid w:val="00026690"/>
    <w:rsid w:val="0002691A"/>
    <w:rsid w:val="00026D16"/>
    <w:rsid w:val="00030220"/>
    <w:rsid w:val="00030C02"/>
    <w:rsid w:val="00030CCF"/>
    <w:rsid w:val="00030F90"/>
    <w:rsid w:val="000315EB"/>
    <w:rsid w:val="00031A62"/>
    <w:rsid w:val="000321E6"/>
    <w:rsid w:val="00032D19"/>
    <w:rsid w:val="00034A4A"/>
    <w:rsid w:val="00035221"/>
    <w:rsid w:val="0003560E"/>
    <w:rsid w:val="0003587B"/>
    <w:rsid w:val="00035F0E"/>
    <w:rsid w:val="00036191"/>
    <w:rsid w:val="0003629F"/>
    <w:rsid w:val="0003633E"/>
    <w:rsid w:val="00036F4E"/>
    <w:rsid w:val="000372F4"/>
    <w:rsid w:val="0003745A"/>
    <w:rsid w:val="00037649"/>
    <w:rsid w:val="00040233"/>
    <w:rsid w:val="0004033E"/>
    <w:rsid w:val="00040C0F"/>
    <w:rsid w:val="00040EC2"/>
    <w:rsid w:val="0004137F"/>
    <w:rsid w:val="000423C7"/>
    <w:rsid w:val="000428B5"/>
    <w:rsid w:val="00042D50"/>
    <w:rsid w:val="000431AC"/>
    <w:rsid w:val="000435F7"/>
    <w:rsid w:val="00043C51"/>
    <w:rsid w:val="00044728"/>
    <w:rsid w:val="00044836"/>
    <w:rsid w:val="00044B63"/>
    <w:rsid w:val="00044DE7"/>
    <w:rsid w:val="000455B9"/>
    <w:rsid w:val="00046441"/>
    <w:rsid w:val="000464E8"/>
    <w:rsid w:val="000466D2"/>
    <w:rsid w:val="00047F6B"/>
    <w:rsid w:val="00047F87"/>
    <w:rsid w:val="00050C31"/>
    <w:rsid w:val="0005148B"/>
    <w:rsid w:val="00051E9D"/>
    <w:rsid w:val="00052365"/>
    <w:rsid w:val="0005295E"/>
    <w:rsid w:val="000543B5"/>
    <w:rsid w:val="000546BD"/>
    <w:rsid w:val="00054712"/>
    <w:rsid w:val="00055235"/>
    <w:rsid w:val="0005524F"/>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13C"/>
    <w:rsid w:val="000764EC"/>
    <w:rsid w:val="000771A8"/>
    <w:rsid w:val="00077944"/>
    <w:rsid w:val="00077A24"/>
    <w:rsid w:val="00077D24"/>
    <w:rsid w:val="00080396"/>
    <w:rsid w:val="00080939"/>
    <w:rsid w:val="00080F53"/>
    <w:rsid w:val="0008241E"/>
    <w:rsid w:val="00082F6A"/>
    <w:rsid w:val="0008378B"/>
    <w:rsid w:val="00084742"/>
    <w:rsid w:val="0008541C"/>
    <w:rsid w:val="00085478"/>
    <w:rsid w:val="00085609"/>
    <w:rsid w:val="000859C8"/>
    <w:rsid w:val="0008617B"/>
    <w:rsid w:val="00086A87"/>
    <w:rsid w:val="00086D57"/>
    <w:rsid w:val="00087EFE"/>
    <w:rsid w:val="000903D5"/>
    <w:rsid w:val="000904B3"/>
    <w:rsid w:val="00090A43"/>
    <w:rsid w:val="000916DD"/>
    <w:rsid w:val="000917F2"/>
    <w:rsid w:val="00091F01"/>
    <w:rsid w:val="00092401"/>
    <w:rsid w:val="000930F0"/>
    <w:rsid w:val="000945B2"/>
    <w:rsid w:val="00095328"/>
    <w:rsid w:val="00095834"/>
    <w:rsid w:val="000959FC"/>
    <w:rsid w:val="00095D46"/>
    <w:rsid w:val="000963D2"/>
    <w:rsid w:val="0009724E"/>
    <w:rsid w:val="00097B80"/>
    <w:rsid w:val="000A0DFE"/>
    <w:rsid w:val="000A0F5D"/>
    <w:rsid w:val="000A1B88"/>
    <w:rsid w:val="000A1E34"/>
    <w:rsid w:val="000A2CBA"/>
    <w:rsid w:val="000A3108"/>
    <w:rsid w:val="000A3A5E"/>
    <w:rsid w:val="000A519E"/>
    <w:rsid w:val="000A5738"/>
    <w:rsid w:val="000A5FB1"/>
    <w:rsid w:val="000A7176"/>
    <w:rsid w:val="000A7BF8"/>
    <w:rsid w:val="000B0BE3"/>
    <w:rsid w:val="000B0CED"/>
    <w:rsid w:val="000B1465"/>
    <w:rsid w:val="000B1DB2"/>
    <w:rsid w:val="000B2154"/>
    <w:rsid w:val="000B220A"/>
    <w:rsid w:val="000B2342"/>
    <w:rsid w:val="000B24B0"/>
    <w:rsid w:val="000B297F"/>
    <w:rsid w:val="000B4E6D"/>
    <w:rsid w:val="000B6976"/>
    <w:rsid w:val="000B7223"/>
    <w:rsid w:val="000C006A"/>
    <w:rsid w:val="000C017C"/>
    <w:rsid w:val="000C0224"/>
    <w:rsid w:val="000C02F3"/>
    <w:rsid w:val="000C0C90"/>
    <w:rsid w:val="000C12E1"/>
    <w:rsid w:val="000C1A0C"/>
    <w:rsid w:val="000C1AE5"/>
    <w:rsid w:val="000C1F59"/>
    <w:rsid w:val="000C2217"/>
    <w:rsid w:val="000C25AE"/>
    <w:rsid w:val="000C3F71"/>
    <w:rsid w:val="000C440B"/>
    <w:rsid w:val="000C4DF9"/>
    <w:rsid w:val="000C5CD0"/>
    <w:rsid w:val="000C5D95"/>
    <w:rsid w:val="000C6068"/>
    <w:rsid w:val="000C62F8"/>
    <w:rsid w:val="000D0719"/>
    <w:rsid w:val="000D0B55"/>
    <w:rsid w:val="000D13D6"/>
    <w:rsid w:val="000D18E9"/>
    <w:rsid w:val="000D26D8"/>
    <w:rsid w:val="000D412D"/>
    <w:rsid w:val="000D4406"/>
    <w:rsid w:val="000D4B9C"/>
    <w:rsid w:val="000D4E2B"/>
    <w:rsid w:val="000D5039"/>
    <w:rsid w:val="000D5C58"/>
    <w:rsid w:val="000D638A"/>
    <w:rsid w:val="000D6477"/>
    <w:rsid w:val="000E083B"/>
    <w:rsid w:val="000E0EAE"/>
    <w:rsid w:val="000E1743"/>
    <w:rsid w:val="000E266E"/>
    <w:rsid w:val="000E2FD9"/>
    <w:rsid w:val="000E31D4"/>
    <w:rsid w:val="000E33A8"/>
    <w:rsid w:val="000E3448"/>
    <w:rsid w:val="000E3781"/>
    <w:rsid w:val="000E37BD"/>
    <w:rsid w:val="000E430C"/>
    <w:rsid w:val="000E4D68"/>
    <w:rsid w:val="000E5999"/>
    <w:rsid w:val="000E6130"/>
    <w:rsid w:val="000E6657"/>
    <w:rsid w:val="000E681E"/>
    <w:rsid w:val="000E7154"/>
    <w:rsid w:val="000E71F1"/>
    <w:rsid w:val="000E763D"/>
    <w:rsid w:val="000F01E1"/>
    <w:rsid w:val="000F0621"/>
    <w:rsid w:val="000F1287"/>
    <w:rsid w:val="000F1809"/>
    <w:rsid w:val="000F185A"/>
    <w:rsid w:val="000F1C8C"/>
    <w:rsid w:val="000F2282"/>
    <w:rsid w:val="000F28A5"/>
    <w:rsid w:val="000F32EB"/>
    <w:rsid w:val="000F46E5"/>
    <w:rsid w:val="000F4AA3"/>
    <w:rsid w:val="000F513D"/>
    <w:rsid w:val="000F6EDF"/>
    <w:rsid w:val="000F7102"/>
    <w:rsid w:val="00100B38"/>
    <w:rsid w:val="00100DBC"/>
    <w:rsid w:val="001010F7"/>
    <w:rsid w:val="00101313"/>
    <w:rsid w:val="0010148D"/>
    <w:rsid w:val="00101C48"/>
    <w:rsid w:val="0010270D"/>
    <w:rsid w:val="00102AFC"/>
    <w:rsid w:val="00103049"/>
    <w:rsid w:val="00103CEC"/>
    <w:rsid w:val="001045C0"/>
    <w:rsid w:val="00105225"/>
    <w:rsid w:val="00105DAD"/>
    <w:rsid w:val="001072BE"/>
    <w:rsid w:val="00107A04"/>
    <w:rsid w:val="00107DDA"/>
    <w:rsid w:val="0011199A"/>
    <w:rsid w:val="00111C92"/>
    <w:rsid w:val="001126FB"/>
    <w:rsid w:val="0011280B"/>
    <w:rsid w:val="001128FB"/>
    <w:rsid w:val="00112F92"/>
    <w:rsid w:val="0011320C"/>
    <w:rsid w:val="0011344C"/>
    <w:rsid w:val="00113B07"/>
    <w:rsid w:val="00115BB9"/>
    <w:rsid w:val="001170B9"/>
    <w:rsid w:val="0011798C"/>
    <w:rsid w:val="00117D8E"/>
    <w:rsid w:val="001202E5"/>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8B"/>
    <w:rsid w:val="001329A7"/>
    <w:rsid w:val="0013353A"/>
    <w:rsid w:val="00133B13"/>
    <w:rsid w:val="00133C40"/>
    <w:rsid w:val="00134825"/>
    <w:rsid w:val="001351A4"/>
    <w:rsid w:val="00135EEE"/>
    <w:rsid w:val="001365CA"/>
    <w:rsid w:val="0013690F"/>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1834"/>
    <w:rsid w:val="00151CFE"/>
    <w:rsid w:val="00152306"/>
    <w:rsid w:val="0015376E"/>
    <w:rsid w:val="001538C5"/>
    <w:rsid w:val="00153BE2"/>
    <w:rsid w:val="00153D1C"/>
    <w:rsid w:val="00156AC9"/>
    <w:rsid w:val="001607EC"/>
    <w:rsid w:val="00162A17"/>
    <w:rsid w:val="00163714"/>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46F"/>
    <w:rsid w:val="00174EE0"/>
    <w:rsid w:val="0017533E"/>
    <w:rsid w:val="0017542F"/>
    <w:rsid w:val="0017599A"/>
    <w:rsid w:val="00175C5F"/>
    <w:rsid w:val="00176FD3"/>
    <w:rsid w:val="00177AFE"/>
    <w:rsid w:val="001801B7"/>
    <w:rsid w:val="00180340"/>
    <w:rsid w:val="00180466"/>
    <w:rsid w:val="00181168"/>
    <w:rsid w:val="00181511"/>
    <w:rsid w:val="001816D6"/>
    <w:rsid w:val="0018270B"/>
    <w:rsid w:val="00182E25"/>
    <w:rsid w:val="00184C2B"/>
    <w:rsid w:val="00185454"/>
    <w:rsid w:val="00185997"/>
    <w:rsid w:val="00185BC4"/>
    <w:rsid w:val="001864DB"/>
    <w:rsid w:val="0018756C"/>
    <w:rsid w:val="001904E1"/>
    <w:rsid w:val="0019097B"/>
    <w:rsid w:val="001912E2"/>
    <w:rsid w:val="0019130D"/>
    <w:rsid w:val="001919FE"/>
    <w:rsid w:val="00191CEF"/>
    <w:rsid w:val="001920B3"/>
    <w:rsid w:val="001926B1"/>
    <w:rsid w:val="00192B6B"/>
    <w:rsid w:val="00192ED3"/>
    <w:rsid w:val="001930F6"/>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8BD"/>
    <w:rsid w:val="001A7B3D"/>
    <w:rsid w:val="001B0043"/>
    <w:rsid w:val="001B01C6"/>
    <w:rsid w:val="001B0E43"/>
    <w:rsid w:val="001B107B"/>
    <w:rsid w:val="001B13F2"/>
    <w:rsid w:val="001B1CD4"/>
    <w:rsid w:val="001B2226"/>
    <w:rsid w:val="001B36FE"/>
    <w:rsid w:val="001B370C"/>
    <w:rsid w:val="001B3BCE"/>
    <w:rsid w:val="001B3C7D"/>
    <w:rsid w:val="001B50F3"/>
    <w:rsid w:val="001B69C4"/>
    <w:rsid w:val="001B7035"/>
    <w:rsid w:val="001C0054"/>
    <w:rsid w:val="001C1A86"/>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01"/>
    <w:rsid w:val="001C7F48"/>
    <w:rsid w:val="001D2C66"/>
    <w:rsid w:val="001D567F"/>
    <w:rsid w:val="001D5DDC"/>
    <w:rsid w:val="001D65F8"/>
    <w:rsid w:val="001D7492"/>
    <w:rsid w:val="001E0107"/>
    <w:rsid w:val="001E03FB"/>
    <w:rsid w:val="001E250F"/>
    <w:rsid w:val="001E2BC5"/>
    <w:rsid w:val="001E2D34"/>
    <w:rsid w:val="001E48F2"/>
    <w:rsid w:val="001E4D4B"/>
    <w:rsid w:val="001E52C0"/>
    <w:rsid w:val="001E5BA4"/>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58"/>
    <w:rsid w:val="001F70BC"/>
    <w:rsid w:val="001F74B8"/>
    <w:rsid w:val="001F78B9"/>
    <w:rsid w:val="001F7C60"/>
    <w:rsid w:val="00200101"/>
    <w:rsid w:val="00200212"/>
    <w:rsid w:val="00200F5D"/>
    <w:rsid w:val="0020174C"/>
    <w:rsid w:val="00201DC4"/>
    <w:rsid w:val="00202139"/>
    <w:rsid w:val="0020230F"/>
    <w:rsid w:val="00202A46"/>
    <w:rsid w:val="00203725"/>
    <w:rsid w:val="002037C0"/>
    <w:rsid w:val="00204206"/>
    <w:rsid w:val="002044E1"/>
    <w:rsid w:val="00204F34"/>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5EC7"/>
    <w:rsid w:val="002163DC"/>
    <w:rsid w:val="00217752"/>
    <w:rsid w:val="00217893"/>
    <w:rsid w:val="00217C84"/>
    <w:rsid w:val="00217F6F"/>
    <w:rsid w:val="00220350"/>
    <w:rsid w:val="00220B88"/>
    <w:rsid w:val="002211A8"/>
    <w:rsid w:val="00221235"/>
    <w:rsid w:val="002217E4"/>
    <w:rsid w:val="00221CC0"/>
    <w:rsid w:val="00222418"/>
    <w:rsid w:val="00223247"/>
    <w:rsid w:val="00223614"/>
    <w:rsid w:val="00224EB9"/>
    <w:rsid w:val="002254F4"/>
    <w:rsid w:val="002256CF"/>
    <w:rsid w:val="00225BEF"/>
    <w:rsid w:val="002267CC"/>
    <w:rsid w:val="002267DE"/>
    <w:rsid w:val="002268C1"/>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59B"/>
    <w:rsid w:val="00246F96"/>
    <w:rsid w:val="002476D5"/>
    <w:rsid w:val="0025061E"/>
    <w:rsid w:val="0025077A"/>
    <w:rsid w:val="002510C4"/>
    <w:rsid w:val="00251356"/>
    <w:rsid w:val="00251635"/>
    <w:rsid w:val="00251D4A"/>
    <w:rsid w:val="002529EC"/>
    <w:rsid w:val="00252B1E"/>
    <w:rsid w:val="00253090"/>
    <w:rsid w:val="00253D8B"/>
    <w:rsid w:val="00254390"/>
    <w:rsid w:val="00254895"/>
    <w:rsid w:val="00254B79"/>
    <w:rsid w:val="002550C7"/>
    <w:rsid w:val="00255225"/>
    <w:rsid w:val="002552E9"/>
    <w:rsid w:val="00255C04"/>
    <w:rsid w:val="00256789"/>
    <w:rsid w:val="00256794"/>
    <w:rsid w:val="00257036"/>
    <w:rsid w:val="00257685"/>
    <w:rsid w:val="00257DC4"/>
    <w:rsid w:val="002601F1"/>
    <w:rsid w:val="002603C7"/>
    <w:rsid w:val="00260E03"/>
    <w:rsid w:val="002616A9"/>
    <w:rsid w:val="002617A4"/>
    <w:rsid w:val="002620D1"/>
    <w:rsid w:val="002620D8"/>
    <w:rsid w:val="00262386"/>
    <w:rsid w:val="00262D3D"/>
    <w:rsid w:val="00263E7F"/>
    <w:rsid w:val="0026424A"/>
    <w:rsid w:val="00264AAE"/>
    <w:rsid w:val="00264DE7"/>
    <w:rsid w:val="00266187"/>
    <w:rsid w:val="00267751"/>
    <w:rsid w:val="00267E9A"/>
    <w:rsid w:val="00270130"/>
    <w:rsid w:val="00270EFE"/>
    <w:rsid w:val="00271411"/>
    <w:rsid w:val="002718EF"/>
    <w:rsid w:val="00271E3F"/>
    <w:rsid w:val="00272488"/>
    <w:rsid w:val="00272926"/>
    <w:rsid w:val="00273F59"/>
    <w:rsid w:val="00274B64"/>
    <w:rsid w:val="00274C8A"/>
    <w:rsid w:val="0027575B"/>
    <w:rsid w:val="00275B72"/>
    <w:rsid w:val="00276A15"/>
    <w:rsid w:val="00277655"/>
    <w:rsid w:val="00277BAC"/>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7D8"/>
    <w:rsid w:val="00286B61"/>
    <w:rsid w:val="002875C8"/>
    <w:rsid w:val="002902C1"/>
    <w:rsid w:val="002917EB"/>
    <w:rsid w:val="00291C92"/>
    <w:rsid w:val="00291DCB"/>
    <w:rsid w:val="00291EAC"/>
    <w:rsid w:val="00292169"/>
    <w:rsid w:val="0029216D"/>
    <w:rsid w:val="002926A1"/>
    <w:rsid w:val="00294BE3"/>
    <w:rsid w:val="00294BE5"/>
    <w:rsid w:val="00295ED9"/>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0ABC"/>
    <w:rsid w:val="002B144C"/>
    <w:rsid w:val="002B189A"/>
    <w:rsid w:val="002B19CD"/>
    <w:rsid w:val="002B3F04"/>
    <w:rsid w:val="002B42DA"/>
    <w:rsid w:val="002B65EF"/>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0258"/>
    <w:rsid w:val="002D1083"/>
    <w:rsid w:val="002D1C99"/>
    <w:rsid w:val="002D1EFA"/>
    <w:rsid w:val="002D2183"/>
    <w:rsid w:val="002D236C"/>
    <w:rsid w:val="002D28EF"/>
    <w:rsid w:val="002D2EC0"/>
    <w:rsid w:val="002D2FCC"/>
    <w:rsid w:val="002D3701"/>
    <w:rsid w:val="002D3712"/>
    <w:rsid w:val="002D4605"/>
    <w:rsid w:val="002D48BB"/>
    <w:rsid w:val="002D4A0D"/>
    <w:rsid w:val="002D4F9B"/>
    <w:rsid w:val="002D51D8"/>
    <w:rsid w:val="002D5323"/>
    <w:rsid w:val="002D5ABC"/>
    <w:rsid w:val="002D6348"/>
    <w:rsid w:val="002D636A"/>
    <w:rsid w:val="002D6E52"/>
    <w:rsid w:val="002D7F06"/>
    <w:rsid w:val="002E00F1"/>
    <w:rsid w:val="002E1129"/>
    <w:rsid w:val="002E115D"/>
    <w:rsid w:val="002E18F1"/>
    <w:rsid w:val="002E190E"/>
    <w:rsid w:val="002E259F"/>
    <w:rsid w:val="002E2B93"/>
    <w:rsid w:val="002E2CD8"/>
    <w:rsid w:val="002E3C32"/>
    <w:rsid w:val="002E3DCA"/>
    <w:rsid w:val="002E417E"/>
    <w:rsid w:val="002E4A0C"/>
    <w:rsid w:val="002E531E"/>
    <w:rsid w:val="002E5EA9"/>
    <w:rsid w:val="002E6BB6"/>
    <w:rsid w:val="002F05C1"/>
    <w:rsid w:val="002F0663"/>
    <w:rsid w:val="002F0FBA"/>
    <w:rsid w:val="002F12E7"/>
    <w:rsid w:val="002F12EC"/>
    <w:rsid w:val="002F148F"/>
    <w:rsid w:val="002F1625"/>
    <w:rsid w:val="002F1CB8"/>
    <w:rsid w:val="002F1CD9"/>
    <w:rsid w:val="002F3137"/>
    <w:rsid w:val="002F3773"/>
    <w:rsid w:val="002F396F"/>
    <w:rsid w:val="002F44C0"/>
    <w:rsid w:val="002F536E"/>
    <w:rsid w:val="002F5EE2"/>
    <w:rsid w:val="002F5F47"/>
    <w:rsid w:val="002F67FD"/>
    <w:rsid w:val="002F7280"/>
    <w:rsid w:val="002F7D23"/>
    <w:rsid w:val="00300091"/>
    <w:rsid w:val="00300A60"/>
    <w:rsid w:val="00300FEF"/>
    <w:rsid w:val="00301185"/>
    <w:rsid w:val="0030224D"/>
    <w:rsid w:val="0030230E"/>
    <w:rsid w:val="003025C8"/>
    <w:rsid w:val="0030281E"/>
    <w:rsid w:val="003049FC"/>
    <w:rsid w:val="00304E45"/>
    <w:rsid w:val="00305876"/>
    <w:rsid w:val="00306D9F"/>
    <w:rsid w:val="00306F87"/>
    <w:rsid w:val="003074D1"/>
    <w:rsid w:val="0031000F"/>
    <w:rsid w:val="00310036"/>
    <w:rsid w:val="003101E1"/>
    <w:rsid w:val="003102C3"/>
    <w:rsid w:val="00310DEF"/>
    <w:rsid w:val="0031109D"/>
    <w:rsid w:val="0031284C"/>
    <w:rsid w:val="0031332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02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730"/>
    <w:rsid w:val="00340882"/>
    <w:rsid w:val="00340F7A"/>
    <w:rsid w:val="00341929"/>
    <w:rsid w:val="00341CB5"/>
    <w:rsid w:val="00341D9A"/>
    <w:rsid w:val="00342130"/>
    <w:rsid w:val="00342631"/>
    <w:rsid w:val="00342BAA"/>
    <w:rsid w:val="00343188"/>
    <w:rsid w:val="00343407"/>
    <w:rsid w:val="00343586"/>
    <w:rsid w:val="003436A3"/>
    <w:rsid w:val="003436A8"/>
    <w:rsid w:val="0034379E"/>
    <w:rsid w:val="00343814"/>
    <w:rsid w:val="00343AFE"/>
    <w:rsid w:val="00343C91"/>
    <w:rsid w:val="0034460F"/>
    <w:rsid w:val="00345141"/>
    <w:rsid w:val="00345151"/>
    <w:rsid w:val="00345D84"/>
    <w:rsid w:val="003461F5"/>
    <w:rsid w:val="00346410"/>
    <w:rsid w:val="003466CE"/>
    <w:rsid w:val="003468EC"/>
    <w:rsid w:val="003477AB"/>
    <w:rsid w:val="0035041E"/>
    <w:rsid w:val="0035091B"/>
    <w:rsid w:val="0035241D"/>
    <w:rsid w:val="00352626"/>
    <w:rsid w:val="00352C40"/>
    <w:rsid w:val="0035320F"/>
    <w:rsid w:val="003536BA"/>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F4C"/>
    <w:rsid w:val="00365384"/>
    <w:rsid w:val="003660B8"/>
    <w:rsid w:val="003671C3"/>
    <w:rsid w:val="00370489"/>
    <w:rsid w:val="00371433"/>
    <w:rsid w:val="003716F1"/>
    <w:rsid w:val="00372CDB"/>
    <w:rsid w:val="00373D43"/>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5E4"/>
    <w:rsid w:val="00380DF6"/>
    <w:rsid w:val="003819C8"/>
    <w:rsid w:val="0038222B"/>
    <w:rsid w:val="00382455"/>
    <w:rsid w:val="00382939"/>
    <w:rsid w:val="00382B76"/>
    <w:rsid w:val="003849A9"/>
    <w:rsid w:val="00384F5A"/>
    <w:rsid w:val="00386A7C"/>
    <w:rsid w:val="003878F0"/>
    <w:rsid w:val="003903FB"/>
    <w:rsid w:val="0039114B"/>
    <w:rsid w:val="003918AE"/>
    <w:rsid w:val="00392458"/>
    <w:rsid w:val="0039299B"/>
    <w:rsid w:val="00393796"/>
    <w:rsid w:val="003943EC"/>
    <w:rsid w:val="00394B3D"/>
    <w:rsid w:val="00394C27"/>
    <w:rsid w:val="00395828"/>
    <w:rsid w:val="00397706"/>
    <w:rsid w:val="00397E1C"/>
    <w:rsid w:val="003A050E"/>
    <w:rsid w:val="003A050F"/>
    <w:rsid w:val="003A1229"/>
    <w:rsid w:val="003A15A3"/>
    <w:rsid w:val="003A20CF"/>
    <w:rsid w:val="003A2F4F"/>
    <w:rsid w:val="003A30C5"/>
    <w:rsid w:val="003A3A9B"/>
    <w:rsid w:val="003A3C99"/>
    <w:rsid w:val="003A441C"/>
    <w:rsid w:val="003A65F9"/>
    <w:rsid w:val="003A674B"/>
    <w:rsid w:val="003A6756"/>
    <w:rsid w:val="003A6BC4"/>
    <w:rsid w:val="003B0093"/>
    <w:rsid w:val="003B03D1"/>
    <w:rsid w:val="003B12DE"/>
    <w:rsid w:val="003B2617"/>
    <w:rsid w:val="003B26CD"/>
    <w:rsid w:val="003B39F9"/>
    <w:rsid w:val="003B3D2C"/>
    <w:rsid w:val="003B5568"/>
    <w:rsid w:val="003B5A91"/>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051"/>
    <w:rsid w:val="003D11CB"/>
    <w:rsid w:val="003D12EA"/>
    <w:rsid w:val="003D1383"/>
    <w:rsid w:val="003D35C4"/>
    <w:rsid w:val="003D3902"/>
    <w:rsid w:val="003D3D6B"/>
    <w:rsid w:val="003D3F5F"/>
    <w:rsid w:val="003D5A05"/>
    <w:rsid w:val="003D5EC9"/>
    <w:rsid w:val="003D6258"/>
    <w:rsid w:val="003D6501"/>
    <w:rsid w:val="003D7071"/>
    <w:rsid w:val="003D73C2"/>
    <w:rsid w:val="003E0731"/>
    <w:rsid w:val="003E0A08"/>
    <w:rsid w:val="003E0FEA"/>
    <w:rsid w:val="003E1026"/>
    <w:rsid w:val="003E1160"/>
    <w:rsid w:val="003E1371"/>
    <w:rsid w:val="003E1F68"/>
    <w:rsid w:val="003E2296"/>
    <w:rsid w:val="003E23F7"/>
    <w:rsid w:val="003E3871"/>
    <w:rsid w:val="003E4119"/>
    <w:rsid w:val="003E436D"/>
    <w:rsid w:val="003E4C10"/>
    <w:rsid w:val="003E4DB9"/>
    <w:rsid w:val="003E4E8A"/>
    <w:rsid w:val="003E51C1"/>
    <w:rsid w:val="003E6FE5"/>
    <w:rsid w:val="003E713F"/>
    <w:rsid w:val="003F092C"/>
    <w:rsid w:val="003F0DA7"/>
    <w:rsid w:val="003F139A"/>
    <w:rsid w:val="003F1531"/>
    <w:rsid w:val="003F18FD"/>
    <w:rsid w:val="003F2320"/>
    <w:rsid w:val="003F246A"/>
    <w:rsid w:val="003F2587"/>
    <w:rsid w:val="003F25CB"/>
    <w:rsid w:val="003F2756"/>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5F6"/>
    <w:rsid w:val="00407815"/>
    <w:rsid w:val="00407820"/>
    <w:rsid w:val="00407939"/>
    <w:rsid w:val="00410CE7"/>
    <w:rsid w:val="00411BD7"/>
    <w:rsid w:val="0041208A"/>
    <w:rsid w:val="0041359A"/>
    <w:rsid w:val="00413D2E"/>
    <w:rsid w:val="004147BD"/>
    <w:rsid w:val="004156E1"/>
    <w:rsid w:val="004157B6"/>
    <w:rsid w:val="004159FF"/>
    <w:rsid w:val="00415A37"/>
    <w:rsid w:val="00416767"/>
    <w:rsid w:val="0041685F"/>
    <w:rsid w:val="00416D08"/>
    <w:rsid w:val="00417604"/>
    <w:rsid w:val="00421A87"/>
    <w:rsid w:val="00424C4C"/>
    <w:rsid w:val="004252AF"/>
    <w:rsid w:val="00426079"/>
    <w:rsid w:val="00427174"/>
    <w:rsid w:val="00427210"/>
    <w:rsid w:val="00430DB7"/>
    <w:rsid w:val="004321B5"/>
    <w:rsid w:val="0043230B"/>
    <w:rsid w:val="00432574"/>
    <w:rsid w:val="0043288C"/>
    <w:rsid w:val="00433339"/>
    <w:rsid w:val="0043335A"/>
    <w:rsid w:val="00433BC0"/>
    <w:rsid w:val="00433E72"/>
    <w:rsid w:val="00435186"/>
    <w:rsid w:val="00435437"/>
    <w:rsid w:val="004356A8"/>
    <w:rsid w:val="0043589B"/>
    <w:rsid w:val="00435BC7"/>
    <w:rsid w:val="00435D59"/>
    <w:rsid w:val="00435D5F"/>
    <w:rsid w:val="00436201"/>
    <w:rsid w:val="00436571"/>
    <w:rsid w:val="00436C5B"/>
    <w:rsid w:val="00440394"/>
    <w:rsid w:val="00440809"/>
    <w:rsid w:val="00440E78"/>
    <w:rsid w:val="00441581"/>
    <w:rsid w:val="004419AE"/>
    <w:rsid w:val="00441ACD"/>
    <w:rsid w:val="00442CE0"/>
    <w:rsid w:val="00443DE5"/>
    <w:rsid w:val="00443FA8"/>
    <w:rsid w:val="00443FEB"/>
    <w:rsid w:val="00444DC8"/>
    <w:rsid w:val="00445233"/>
    <w:rsid w:val="0044540D"/>
    <w:rsid w:val="00446913"/>
    <w:rsid w:val="00446A5F"/>
    <w:rsid w:val="00447B36"/>
    <w:rsid w:val="00447D54"/>
    <w:rsid w:val="004503B7"/>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A2A"/>
    <w:rsid w:val="00472F7A"/>
    <w:rsid w:val="00472F8C"/>
    <w:rsid w:val="004730BE"/>
    <w:rsid w:val="00473163"/>
    <w:rsid w:val="0047509D"/>
    <w:rsid w:val="0047554A"/>
    <w:rsid w:val="004758C1"/>
    <w:rsid w:val="00475F9B"/>
    <w:rsid w:val="0047687E"/>
    <w:rsid w:val="00477068"/>
    <w:rsid w:val="00477E28"/>
    <w:rsid w:val="00480FD6"/>
    <w:rsid w:val="00482A1E"/>
    <w:rsid w:val="00482BC0"/>
    <w:rsid w:val="00483462"/>
    <w:rsid w:val="004838D9"/>
    <w:rsid w:val="00483E10"/>
    <w:rsid w:val="00484407"/>
    <w:rsid w:val="004847DE"/>
    <w:rsid w:val="00485E23"/>
    <w:rsid w:val="004860E5"/>
    <w:rsid w:val="0048654D"/>
    <w:rsid w:val="004867B9"/>
    <w:rsid w:val="00486B0D"/>
    <w:rsid w:val="00492862"/>
    <w:rsid w:val="004940CB"/>
    <w:rsid w:val="00494B5D"/>
    <w:rsid w:val="004950DF"/>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2FA"/>
    <w:rsid w:val="004B0E0C"/>
    <w:rsid w:val="004B1C98"/>
    <w:rsid w:val="004B219C"/>
    <w:rsid w:val="004B2B8B"/>
    <w:rsid w:val="004B2DE4"/>
    <w:rsid w:val="004B57E8"/>
    <w:rsid w:val="004B6BCA"/>
    <w:rsid w:val="004B6FBD"/>
    <w:rsid w:val="004B7455"/>
    <w:rsid w:val="004C03F1"/>
    <w:rsid w:val="004C076A"/>
    <w:rsid w:val="004C0C4F"/>
    <w:rsid w:val="004C11AA"/>
    <w:rsid w:val="004C1C91"/>
    <w:rsid w:val="004C29F1"/>
    <w:rsid w:val="004C34F4"/>
    <w:rsid w:val="004C3894"/>
    <w:rsid w:val="004C3A2C"/>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55A"/>
    <w:rsid w:val="004D7B52"/>
    <w:rsid w:val="004D7C17"/>
    <w:rsid w:val="004D7DFA"/>
    <w:rsid w:val="004E00CC"/>
    <w:rsid w:val="004E05A2"/>
    <w:rsid w:val="004E07B2"/>
    <w:rsid w:val="004E0D09"/>
    <w:rsid w:val="004E13EA"/>
    <w:rsid w:val="004E1EB5"/>
    <w:rsid w:val="004E1FB0"/>
    <w:rsid w:val="004E2171"/>
    <w:rsid w:val="004E2550"/>
    <w:rsid w:val="004E3415"/>
    <w:rsid w:val="004E4023"/>
    <w:rsid w:val="004E442B"/>
    <w:rsid w:val="004E4612"/>
    <w:rsid w:val="004E4746"/>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D0E"/>
    <w:rsid w:val="004F57E9"/>
    <w:rsid w:val="004F6423"/>
    <w:rsid w:val="004F6FEF"/>
    <w:rsid w:val="004F7570"/>
    <w:rsid w:val="004F7943"/>
    <w:rsid w:val="00500199"/>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3ACF"/>
    <w:rsid w:val="0051412E"/>
    <w:rsid w:val="0051416C"/>
    <w:rsid w:val="00514B6E"/>
    <w:rsid w:val="0051508F"/>
    <w:rsid w:val="00515C55"/>
    <w:rsid w:val="00515ED0"/>
    <w:rsid w:val="0051611C"/>
    <w:rsid w:val="00517008"/>
    <w:rsid w:val="00517A2E"/>
    <w:rsid w:val="005209A8"/>
    <w:rsid w:val="005211CB"/>
    <w:rsid w:val="00521A8B"/>
    <w:rsid w:val="00522200"/>
    <w:rsid w:val="00522732"/>
    <w:rsid w:val="00523654"/>
    <w:rsid w:val="0052470F"/>
    <w:rsid w:val="00525A62"/>
    <w:rsid w:val="00525B54"/>
    <w:rsid w:val="00525FD6"/>
    <w:rsid w:val="005260FE"/>
    <w:rsid w:val="005265F8"/>
    <w:rsid w:val="005273B1"/>
    <w:rsid w:val="00527EC3"/>
    <w:rsid w:val="00530BB3"/>
    <w:rsid w:val="00530FFF"/>
    <w:rsid w:val="005315A7"/>
    <w:rsid w:val="00531FA2"/>
    <w:rsid w:val="005321FB"/>
    <w:rsid w:val="0053254A"/>
    <w:rsid w:val="005325B5"/>
    <w:rsid w:val="0053314D"/>
    <w:rsid w:val="005332CF"/>
    <w:rsid w:val="005334CF"/>
    <w:rsid w:val="00533C4A"/>
    <w:rsid w:val="005357BB"/>
    <w:rsid w:val="00536A4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2549"/>
    <w:rsid w:val="00553286"/>
    <w:rsid w:val="00553E2C"/>
    <w:rsid w:val="0055462B"/>
    <w:rsid w:val="0055476C"/>
    <w:rsid w:val="005574D9"/>
    <w:rsid w:val="005576C1"/>
    <w:rsid w:val="00557ACE"/>
    <w:rsid w:val="00557CBD"/>
    <w:rsid w:val="005605D0"/>
    <w:rsid w:val="00560AD2"/>
    <w:rsid w:val="00561016"/>
    <w:rsid w:val="00561265"/>
    <w:rsid w:val="00561332"/>
    <w:rsid w:val="00561DBA"/>
    <w:rsid w:val="00562B41"/>
    <w:rsid w:val="00562C4E"/>
    <w:rsid w:val="00562C83"/>
    <w:rsid w:val="0056365F"/>
    <w:rsid w:val="0056375F"/>
    <w:rsid w:val="00563B8D"/>
    <w:rsid w:val="00563DE6"/>
    <w:rsid w:val="0056412E"/>
    <w:rsid w:val="00564379"/>
    <w:rsid w:val="0056444E"/>
    <w:rsid w:val="00564AD2"/>
    <w:rsid w:val="00564CE7"/>
    <w:rsid w:val="00564ED0"/>
    <w:rsid w:val="00565036"/>
    <w:rsid w:val="005651C4"/>
    <w:rsid w:val="005653BF"/>
    <w:rsid w:val="00565E49"/>
    <w:rsid w:val="005670F9"/>
    <w:rsid w:val="00567348"/>
    <w:rsid w:val="00567497"/>
    <w:rsid w:val="00567800"/>
    <w:rsid w:val="00567A52"/>
    <w:rsid w:val="00567B26"/>
    <w:rsid w:val="00570722"/>
    <w:rsid w:val="005717E5"/>
    <w:rsid w:val="005717E7"/>
    <w:rsid w:val="0057188A"/>
    <w:rsid w:val="005718D8"/>
    <w:rsid w:val="00571D6C"/>
    <w:rsid w:val="00572BCF"/>
    <w:rsid w:val="0057303A"/>
    <w:rsid w:val="0057328C"/>
    <w:rsid w:val="005737EC"/>
    <w:rsid w:val="00574CC2"/>
    <w:rsid w:val="005753B6"/>
    <w:rsid w:val="005769FF"/>
    <w:rsid w:val="00576D8A"/>
    <w:rsid w:val="005771DB"/>
    <w:rsid w:val="00577A7E"/>
    <w:rsid w:val="00577CA3"/>
    <w:rsid w:val="00580423"/>
    <w:rsid w:val="005806D2"/>
    <w:rsid w:val="0058102F"/>
    <w:rsid w:val="00581B14"/>
    <w:rsid w:val="00582A71"/>
    <w:rsid w:val="00583135"/>
    <w:rsid w:val="00583195"/>
    <w:rsid w:val="00583B84"/>
    <w:rsid w:val="005846F8"/>
    <w:rsid w:val="0058525D"/>
    <w:rsid w:val="00585C84"/>
    <w:rsid w:val="00587315"/>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C86"/>
    <w:rsid w:val="005A4255"/>
    <w:rsid w:val="005A5204"/>
    <w:rsid w:val="005A52E6"/>
    <w:rsid w:val="005A5610"/>
    <w:rsid w:val="005B0749"/>
    <w:rsid w:val="005B19E4"/>
    <w:rsid w:val="005B1D8D"/>
    <w:rsid w:val="005B24C3"/>
    <w:rsid w:val="005B2628"/>
    <w:rsid w:val="005B2A1D"/>
    <w:rsid w:val="005B2C82"/>
    <w:rsid w:val="005B2D12"/>
    <w:rsid w:val="005B2D90"/>
    <w:rsid w:val="005B2D9B"/>
    <w:rsid w:val="005B2E7C"/>
    <w:rsid w:val="005B2FD0"/>
    <w:rsid w:val="005B34A6"/>
    <w:rsid w:val="005B383F"/>
    <w:rsid w:val="005B46C1"/>
    <w:rsid w:val="005B57A2"/>
    <w:rsid w:val="005B699C"/>
    <w:rsid w:val="005C0258"/>
    <w:rsid w:val="005C0B37"/>
    <w:rsid w:val="005C17C2"/>
    <w:rsid w:val="005C3941"/>
    <w:rsid w:val="005C3F18"/>
    <w:rsid w:val="005C4923"/>
    <w:rsid w:val="005C5A28"/>
    <w:rsid w:val="005C5BD5"/>
    <w:rsid w:val="005C5DF1"/>
    <w:rsid w:val="005C6B62"/>
    <w:rsid w:val="005C6C2A"/>
    <w:rsid w:val="005C6D8F"/>
    <w:rsid w:val="005C7B7A"/>
    <w:rsid w:val="005D080D"/>
    <w:rsid w:val="005D08AD"/>
    <w:rsid w:val="005D0BAB"/>
    <w:rsid w:val="005D0BE8"/>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49AD"/>
    <w:rsid w:val="005E5976"/>
    <w:rsid w:val="005E5FE0"/>
    <w:rsid w:val="005E60DB"/>
    <w:rsid w:val="005E655D"/>
    <w:rsid w:val="005F0E6E"/>
    <w:rsid w:val="005F13F0"/>
    <w:rsid w:val="005F1501"/>
    <w:rsid w:val="005F1C29"/>
    <w:rsid w:val="005F2100"/>
    <w:rsid w:val="005F28E9"/>
    <w:rsid w:val="005F2D7B"/>
    <w:rsid w:val="005F348F"/>
    <w:rsid w:val="005F35B9"/>
    <w:rsid w:val="005F3DEF"/>
    <w:rsid w:val="005F3FEB"/>
    <w:rsid w:val="005F4419"/>
    <w:rsid w:val="005F4815"/>
    <w:rsid w:val="005F4A5E"/>
    <w:rsid w:val="005F4C14"/>
    <w:rsid w:val="005F55FD"/>
    <w:rsid w:val="005F5A16"/>
    <w:rsid w:val="005F5F2C"/>
    <w:rsid w:val="005F68D4"/>
    <w:rsid w:val="005F6991"/>
    <w:rsid w:val="005F70E4"/>
    <w:rsid w:val="005F7EBF"/>
    <w:rsid w:val="006015A1"/>
    <w:rsid w:val="006015E1"/>
    <w:rsid w:val="00601B91"/>
    <w:rsid w:val="00601DD0"/>
    <w:rsid w:val="0060200D"/>
    <w:rsid w:val="00603B82"/>
    <w:rsid w:val="00603E31"/>
    <w:rsid w:val="006041B7"/>
    <w:rsid w:val="00605D03"/>
    <w:rsid w:val="00606CBD"/>
    <w:rsid w:val="00607C46"/>
    <w:rsid w:val="006105C0"/>
    <w:rsid w:val="00611F7C"/>
    <w:rsid w:val="00611FB2"/>
    <w:rsid w:val="00612434"/>
    <w:rsid w:val="00612488"/>
    <w:rsid w:val="00612CE6"/>
    <w:rsid w:val="00612EDD"/>
    <w:rsid w:val="006130E2"/>
    <w:rsid w:val="00614A7B"/>
    <w:rsid w:val="0061536C"/>
    <w:rsid w:val="006158E4"/>
    <w:rsid w:val="006158FB"/>
    <w:rsid w:val="00615C08"/>
    <w:rsid w:val="0061733E"/>
    <w:rsid w:val="0061741C"/>
    <w:rsid w:val="006178D9"/>
    <w:rsid w:val="006178F4"/>
    <w:rsid w:val="006207BC"/>
    <w:rsid w:val="00621335"/>
    <w:rsid w:val="0062150E"/>
    <w:rsid w:val="00623A9D"/>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4F6"/>
    <w:rsid w:val="00633526"/>
    <w:rsid w:val="0063491E"/>
    <w:rsid w:val="006349FB"/>
    <w:rsid w:val="00634E47"/>
    <w:rsid w:val="00635013"/>
    <w:rsid w:val="006354EC"/>
    <w:rsid w:val="0063557A"/>
    <w:rsid w:val="00635AF4"/>
    <w:rsid w:val="00635E49"/>
    <w:rsid w:val="00636208"/>
    <w:rsid w:val="006366F2"/>
    <w:rsid w:val="00637037"/>
    <w:rsid w:val="00637CE3"/>
    <w:rsid w:val="00640399"/>
    <w:rsid w:val="00640DBD"/>
    <w:rsid w:val="006423D2"/>
    <w:rsid w:val="00642683"/>
    <w:rsid w:val="0064351F"/>
    <w:rsid w:val="00643C6F"/>
    <w:rsid w:val="00643C90"/>
    <w:rsid w:val="006440AA"/>
    <w:rsid w:val="00644475"/>
    <w:rsid w:val="00645DF8"/>
    <w:rsid w:val="006460FF"/>
    <w:rsid w:val="00646974"/>
    <w:rsid w:val="00647166"/>
    <w:rsid w:val="006512AF"/>
    <w:rsid w:val="00651301"/>
    <w:rsid w:val="00651664"/>
    <w:rsid w:val="00651E2B"/>
    <w:rsid w:val="00653069"/>
    <w:rsid w:val="00653A37"/>
    <w:rsid w:val="00654064"/>
    <w:rsid w:val="006541EB"/>
    <w:rsid w:val="006545F9"/>
    <w:rsid w:val="006553EF"/>
    <w:rsid w:val="00656E18"/>
    <w:rsid w:val="00656F8A"/>
    <w:rsid w:val="00657EEC"/>
    <w:rsid w:val="00660814"/>
    <w:rsid w:val="00660AE9"/>
    <w:rsid w:val="00660F6D"/>
    <w:rsid w:val="00660FD8"/>
    <w:rsid w:val="0066179A"/>
    <w:rsid w:val="00661860"/>
    <w:rsid w:val="00662392"/>
    <w:rsid w:val="00662606"/>
    <w:rsid w:val="0066271C"/>
    <w:rsid w:val="00663099"/>
    <w:rsid w:val="006630D5"/>
    <w:rsid w:val="00664184"/>
    <w:rsid w:val="00664C39"/>
    <w:rsid w:val="0066500F"/>
    <w:rsid w:val="00665B16"/>
    <w:rsid w:val="00665D82"/>
    <w:rsid w:val="006666F6"/>
    <w:rsid w:val="00667B7D"/>
    <w:rsid w:val="00670373"/>
    <w:rsid w:val="00670606"/>
    <w:rsid w:val="006719F6"/>
    <w:rsid w:val="00671B2B"/>
    <w:rsid w:val="00671D4E"/>
    <w:rsid w:val="00671DB5"/>
    <w:rsid w:val="00671E8F"/>
    <w:rsid w:val="006727BF"/>
    <w:rsid w:val="0067281B"/>
    <w:rsid w:val="00673538"/>
    <w:rsid w:val="00676037"/>
    <w:rsid w:val="00677B00"/>
    <w:rsid w:val="00677F40"/>
    <w:rsid w:val="00680281"/>
    <w:rsid w:val="00681CDE"/>
    <w:rsid w:val="006824FC"/>
    <w:rsid w:val="00683A2C"/>
    <w:rsid w:val="0068448B"/>
    <w:rsid w:val="00685C49"/>
    <w:rsid w:val="00687997"/>
    <w:rsid w:val="00687E47"/>
    <w:rsid w:val="0069058D"/>
    <w:rsid w:val="006912EA"/>
    <w:rsid w:val="00691AC1"/>
    <w:rsid w:val="00692635"/>
    <w:rsid w:val="00693C7B"/>
    <w:rsid w:val="00693CCF"/>
    <w:rsid w:val="00694911"/>
    <w:rsid w:val="006966D7"/>
    <w:rsid w:val="00696EED"/>
    <w:rsid w:val="006A02C4"/>
    <w:rsid w:val="006A0320"/>
    <w:rsid w:val="006A0345"/>
    <w:rsid w:val="006A0559"/>
    <w:rsid w:val="006A1501"/>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117"/>
    <w:rsid w:val="006A7476"/>
    <w:rsid w:val="006B0550"/>
    <w:rsid w:val="006B1131"/>
    <w:rsid w:val="006B257C"/>
    <w:rsid w:val="006B3563"/>
    <w:rsid w:val="006B3A97"/>
    <w:rsid w:val="006B3FBF"/>
    <w:rsid w:val="006B4773"/>
    <w:rsid w:val="006B48AC"/>
    <w:rsid w:val="006B4B0E"/>
    <w:rsid w:val="006B4D7E"/>
    <w:rsid w:val="006B5492"/>
    <w:rsid w:val="006B5692"/>
    <w:rsid w:val="006B56F2"/>
    <w:rsid w:val="006B70B0"/>
    <w:rsid w:val="006B7733"/>
    <w:rsid w:val="006C176F"/>
    <w:rsid w:val="006C1CEA"/>
    <w:rsid w:val="006C29FF"/>
    <w:rsid w:val="006C2ED7"/>
    <w:rsid w:val="006C4A69"/>
    <w:rsid w:val="006C5438"/>
    <w:rsid w:val="006C5FDC"/>
    <w:rsid w:val="006C613D"/>
    <w:rsid w:val="006C6272"/>
    <w:rsid w:val="006C63B5"/>
    <w:rsid w:val="006C7B31"/>
    <w:rsid w:val="006D0977"/>
    <w:rsid w:val="006D1390"/>
    <w:rsid w:val="006D1BC0"/>
    <w:rsid w:val="006D2363"/>
    <w:rsid w:val="006D3202"/>
    <w:rsid w:val="006D343C"/>
    <w:rsid w:val="006D3C8B"/>
    <w:rsid w:val="006D3FB5"/>
    <w:rsid w:val="006D463E"/>
    <w:rsid w:val="006D6694"/>
    <w:rsid w:val="006D67EE"/>
    <w:rsid w:val="006D6AEC"/>
    <w:rsid w:val="006E04DD"/>
    <w:rsid w:val="006E05DF"/>
    <w:rsid w:val="006E1809"/>
    <w:rsid w:val="006E28D7"/>
    <w:rsid w:val="006E292E"/>
    <w:rsid w:val="006E2957"/>
    <w:rsid w:val="006E2B14"/>
    <w:rsid w:val="006E42EC"/>
    <w:rsid w:val="006E5291"/>
    <w:rsid w:val="006E533D"/>
    <w:rsid w:val="006E6734"/>
    <w:rsid w:val="006E6883"/>
    <w:rsid w:val="006E75C7"/>
    <w:rsid w:val="006E7679"/>
    <w:rsid w:val="006F1F4B"/>
    <w:rsid w:val="006F2F71"/>
    <w:rsid w:val="006F486C"/>
    <w:rsid w:val="006F5BCF"/>
    <w:rsid w:val="006F631C"/>
    <w:rsid w:val="006F660E"/>
    <w:rsid w:val="006F6DAA"/>
    <w:rsid w:val="006F7115"/>
    <w:rsid w:val="006F7332"/>
    <w:rsid w:val="006F73A9"/>
    <w:rsid w:val="00701827"/>
    <w:rsid w:val="007022FB"/>
    <w:rsid w:val="0070256E"/>
    <w:rsid w:val="00702588"/>
    <w:rsid w:val="00702B7B"/>
    <w:rsid w:val="00702FDC"/>
    <w:rsid w:val="00703132"/>
    <w:rsid w:val="00703430"/>
    <w:rsid w:val="00703486"/>
    <w:rsid w:val="007034D1"/>
    <w:rsid w:val="007037F7"/>
    <w:rsid w:val="00703983"/>
    <w:rsid w:val="00703B37"/>
    <w:rsid w:val="0070455D"/>
    <w:rsid w:val="007057D6"/>
    <w:rsid w:val="00706BD5"/>
    <w:rsid w:val="00706DAC"/>
    <w:rsid w:val="00706F4D"/>
    <w:rsid w:val="0071041E"/>
    <w:rsid w:val="00710621"/>
    <w:rsid w:val="0071065A"/>
    <w:rsid w:val="00710F05"/>
    <w:rsid w:val="007128D8"/>
    <w:rsid w:val="007128DA"/>
    <w:rsid w:val="00712F96"/>
    <w:rsid w:val="00713645"/>
    <w:rsid w:val="00714305"/>
    <w:rsid w:val="00714937"/>
    <w:rsid w:val="00715222"/>
    <w:rsid w:val="0071539A"/>
    <w:rsid w:val="007160DA"/>
    <w:rsid w:val="0071650A"/>
    <w:rsid w:val="00716F3A"/>
    <w:rsid w:val="00716F5E"/>
    <w:rsid w:val="00717339"/>
    <w:rsid w:val="00717909"/>
    <w:rsid w:val="00717D94"/>
    <w:rsid w:val="00720E2A"/>
    <w:rsid w:val="00721113"/>
    <w:rsid w:val="0072163C"/>
    <w:rsid w:val="0072168C"/>
    <w:rsid w:val="00721A8D"/>
    <w:rsid w:val="00721C5B"/>
    <w:rsid w:val="00721E06"/>
    <w:rsid w:val="00722B34"/>
    <w:rsid w:val="00723C3F"/>
    <w:rsid w:val="007243EB"/>
    <w:rsid w:val="00724719"/>
    <w:rsid w:val="00724B68"/>
    <w:rsid w:val="00725AB6"/>
    <w:rsid w:val="00725AF7"/>
    <w:rsid w:val="00725D1E"/>
    <w:rsid w:val="00726D3A"/>
    <w:rsid w:val="00726E63"/>
    <w:rsid w:val="007306D3"/>
    <w:rsid w:val="007317B5"/>
    <w:rsid w:val="00731D1E"/>
    <w:rsid w:val="0073210C"/>
    <w:rsid w:val="0073238A"/>
    <w:rsid w:val="00732CB6"/>
    <w:rsid w:val="007334EA"/>
    <w:rsid w:val="0073352B"/>
    <w:rsid w:val="00733758"/>
    <w:rsid w:val="00733D0B"/>
    <w:rsid w:val="00734BBA"/>
    <w:rsid w:val="00735BCF"/>
    <w:rsid w:val="00735C0D"/>
    <w:rsid w:val="00735E40"/>
    <w:rsid w:val="0073602A"/>
    <w:rsid w:val="00736E69"/>
    <w:rsid w:val="00736EA4"/>
    <w:rsid w:val="00736ECE"/>
    <w:rsid w:val="0073711D"/>
    <w:rsid w:val="0073778F"/>
    <w:rsid w:val="00740C4A"/>
    <w:rsid w:val="0074122B"/>
    <w:rsid w:val="00741376"/>
    <w:rsid w:val="007419CD"/>
    <w:rsid w:val="00741C24"/>
    <w:rsid w:val="007422EF"/>
    <w:rsid w:val="0074242E"/>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6A7"/>
    <w:rsid w:val="007538D2"/>
    <w:rsid w:val="00753948"/>
    <w:rsid w:val="00754305"/>
    <w:rsid w:val="00754F0F"/>
    <w:rsid w:val="007552F1"/>
    <w:rsid w:val="007553E4"/>
    <w:rsid w:val="00755F3B"/>
    <w:rsid w:val="007560A1"/>
    <w:rsid w:val="007566CB"/>
    <w:rsid w:val="0075787A"/>
    <w:rsid w:val="00757947"/>
    <w:rsid w:val="007611E9"/>
    <w:rsid w:val="00761429"/>
    <w:rsid w:val="0076284D"/>
    <w:rsid w:val="00762EA6"/>
    <w:rsid w:val="00764CC2"/>
    <w:rsid w:val="00764FD6"/>
    <w:rsid w:val="007654C6"/>
    <w:rsid w:val="00765F24"/>
    <w:rsid w:val="0076616E"/>
    <w:rsid w:val="00766211"/>
    <w:rsid w:val="007715FF"/>
    <w:rsid w:val="00771EC8"/>
    <w:rsid w:val="007720C2"/>
    <w:rsid w:val="007724D3"/>
    <w:rsid w:val="007731F0"/>
    <w:rsid w:val="007740AD"/>
    <w:rsid w:val="00774FA3"/>
    <w:rsid w:val="0077554C"/>
    <w:rsid w:val="007763E1"/>
    <w:rsid w:val="007764E6"/>
    <w:rsid w:val="00777670"/>
    <w:rsid w:val="0077773B"/>
    <w:rsid w:val="007818FF"/>
    <w:rsid w:val="00782791"/>
    <w:rsid w:val="00782BF8"/>
    <w:rsid w:val="007834AA"/>
    <w:rsid w:val="00783536"/>
    <w:rsid w:val="00783C19"/>
    <w:rsid w:val="00785172"/>
    <w:rsid w:val="00785F17"/>
    <w:rsid w:val="007860B6"/>
    <w:rsid w:val="007863E6"/>
    <w:rsid w:val="00786563"/>
    <w:rsid w:val="00786DEE"/>
    <w:rsid w:val="00786F96"/>
    <w:rsid w:val="007872CE"/>
    <w:rsid w:val="00787499"/>
    <w:rsid w:val="00787729"/>
    <w:rsid w:val="00787952"/>
    <w:rsid w:val="00787ABF"/>
    <w:rsid w:val="00787DC2"/>
    <w:rsid w:val="0079007C"/>
    <w:rsid w:val="007909D9"/>
    <w:rsid w:val="00790A5E"/>
    <w:rsid w:val="00790D67"/>
    <w:rsid w:val="00790FAD"/>
    <w:rsid w:val="007912DE"/>
    <w:rsid w:val="00791830"/>
    <w:rsid w:val="00791E5B"/>
    <w:rsid w:val="00791FC9"/>
    <w:rsid w:val="007929F7"/>
    <w:rsid w:val="0079488E"/>
    <w:rsid w:val="007948D0"/>
    <w:rsid w:val="007976F5"/>
    <w:rsid w:val="007A059A"/>
    <w:rsid w:val="007A0F1C"/>
    <w:rsid w:val="007A130B"/>
    <w:rsid w:val="007A50A9"/>
    <w:rsid w:val="007A576B"/>
    <w:rsid w:val="007A5BDA"/>
    <w:rsid w:val="007A6EED"/>
    <w:rsid w:val="007A70CD"/>
    <w:rsid w:val="007A71ED"/>
    <w:rsid w:val="007A769D"/>
    <w:rsid w:val="007A7D55"/>
    <w:rsid w:val="007A7E8A"/>
    <w:rsid w:val="007B1155"/>
    <w:rsid w:val="007B12FF"/>
    <w:rsid w:val="007B185F"/>
    <w:rsid w:val="007B2A01"/>
    <w:rsid w:val="007B2E75"/>
    <w:rsid w:val="007B39E1"/>
    <w:rsid w:val="007B4DFE"/>
    <w:rsid w:val="007B6219"/>
    <w:rsid w:val="007B6AEC"/>
    <w:rsid w:val="007C0612"/>
    <w:rsid w:val="007C0697"/>
    <w:rsid w:val="007C327C"/>
    <w:rsid w:val="007C348D"/>
    <w:rsid w:val="007C3B9B"/>
    <w:rsid w:val="007C427A"/>
    <w:rsid w:val="007C483C"/>
    <w:rsid w:val="007C484E"/>
    <w:rsid w:val="007C4972"/>
    <w:rsid w:val="007C4FA1"/>
    <w:rsid w:val="007C6685"/>
    <w:rsid w:val="007C6ABE"/>
    <w:rsid w:val="007C6FB6"/>
    <w:rsid w:val="007C72E5"/>
    <w:rsid w:val="007C7480"/>
    <w:rsid w:val="007C7A8A"/>
    <w:rsid w:val="007C7D60"/>
    <w:rsid w:val="007D0225"/>
    <w:rsid w:val="007D0F6B"/>
    <w:rsid w:val="007D1221"/>
    <w:rsid w:val="007D1253"/>
    <w:rsid w:val="007D1BAE"/>
    <w:rsid w:val="007D205B"/>
    <w:rsid w:val="007D2083"/>
    <w:rsid w:val="007D31B5"/>
    <w:rsid w:val="007D41C0"/>
    <w:rsid w:val="007D4537"/>
    <w:rsid w:val="007D583F"/>
    <w:rsid w:val="007D5985"/>
    <w:rsid w:val="007D5C61"/>
    <w:rsid w:val="007D62F2"/>
    <w:rsid w:val="007D644F"/>
    <w:rsid w:val="007D6542"/>
    <w:rsid w:val="007D755A"/>
    <w:rsid w:val="007D7719"/>
    <w:rsid w:val="007D7BC5"/>
    <w:rsid w:val="007E05CD"/>
    <w:rsid w:val="007E05EC"/>
    <w:rsid w:val="007E0A52"/>
    <w:rsid w:val="007E1624"/>
    <w:rsid w:val="007E1893"/>
    <w:rsid w:val="007E29DB"/>
    <w:rsid w:val="007E2CF6"/>
    <w:rsid w:val="007E3D46"/>
    <w:rsid w:val="007E3D62"/>
    <w:rsid w:val="007E3E67"/>
    <w:rsid w:val="007E459F"/>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7F7B11"/>
    <w:rsid w:val="0080046E"/>
    <w:rsid w:val="0080269D"/>
    <w:rsid w:val="00802951"/>
    <w:rsid w:val="008040CB"/>
    <w:rsid w:val="008043C9"/>
    <w:rsid w:val="00806044"/>
    <w:rsid w:val="00807185"/>
    <w:rsid w:val="00807B75"/>
    <w:rsid w:val="00810237"/>
    <w:rsid w:val="00810AF3"/>
    <w:rsid w:val="0081154D"/>
    <w:rsid w:val="0081308E"/>
    <w:rsid w:val="00813105"/>
    <w:rsid w:val="00813B3B"/>
    <w:rsid w:val="00814153"/>
    <w:rsid w:val="0081425E"/>
    <w:rsid w:val="008142E7"/>
    <w:rsid w:val="00814F72"/>
    <w:rsid w:val="008150F0"/>
    <w:rsid w:val="00816837"/>
    <w:rsid w:val="008176D9"/>
    <w:rsid w:val="00817AB9"/>
    <w:rsid w:val="00820787"/>
    <w:rsid w:val="0082094F"/>
    <w:rsid w:val="00821287"/>
    <w:rsid w:val="00821BB1"/>
    <w:rsid w:val="008221D5"/>
    <w:rsid w:val="00822A8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B89"/>
    <w:rsid w:val="00836C8F"/>
    <w:rsid w:val="0083700C"/>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273"/>
    <w:rsid w:val="00852F58"/>
    <w:rsid w:val="0085360B"/>
    <w:rsid w:val="008536DF"/>
    <w:rsid w:val="008537D3"/>
    <w:rsid w:val="00854D77"/>
    <w:rsid w:val="00854EFE"/>
    <w:rsid w:val="008563C3"/>
    <w:rsid w:val="00856DBF"/>
    <w:rsid w:val="008576A8"/>
    <w:rsid w:val="00857DE3"/>
    <w:rsid w:val="00860F5E"/>
    <w:rsid w:val="00860F76"/>
    <w:rsid w:val="00861205"/>
    <w:rsid w:val="00861C17"/>
    <w:rsid w:val="00861F49"/>
    <w:rsid w:val="0086202D"/>
    <w:rsid w:val="0086266B"/>
    <w:rsid w:val="00862ABA"/>
    <w:rsid w:val="00862C60"/>
    <w:rsid w:val="00863604"/>
    <w:rsid w:val="008638DF"/>
    <w:rsid w:val="008640B1"/>
    <w:rsid w:val="00864390"/>
    <w:rsid w:val="008643DD"/>
    <w:rsid w:val="00864FB5"/>
    <w:rsid w:val="008656E1"/>
    <w:rsid w:val="00866474"/>
    <w:rsid w:val="0086727C"/>
    <w:rsid w:val="00867806"/>
    <w:rsid w:val="008678E4"/>
    <w:rsid w:val="008715AB"/>
    <w:rsid w:val="0087164F"/>
    <w:rsid w:val="00871A88"/>
    <w:rsid w:val="00872143"/>
    <w:rsid w:val="0087218A"/>
    <w:rsid w:val="00872E22"/>
    <w:rsid w:val="0087372C"/>
    <w:rsid w:val="008737DE"/>
    <w:rsid w:val="00873D68"/>
    <w:rsid w:val="00874383"/>
    <w:rsid w:val="00874691"/>
    <w:rsid w:val="00874F20"/>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6CBA"/>
    <w:rsid w:val="00887B5D"/>
    <w:rsid w:val="008903B1"/>
    <w:rsid w:val="008910AC"/>
    <w:rsid w:val="00891D6B"/>
    <w:rsid w:val="0089307B"/>
    <w:rsid w:val="008930CD"/>
    <w:rsid w:val="008931B4"/>
    <w:rsid w:val="0089331B"/>
    <w:rsid w:val="008933BC"/>
    <w:rsid w:val="00893C2B"/>
    <w:rsid w:val="00894FEF"/>
    <w:rsid w:val="008957CC"/>
    <w:rsid w:val="00895FDB"/>
    <w:rsid w:val="008969D4"/>
    <w:rsid w:val="008A0157"/>
    <w:rsid w:val="008A1D5F"/>
    <w:rsid w:val="008A216D"/>
    <w:rsid w:val="008A2970"/>
    <w:rsid w:val="008A3657"/>
    <w:rsid w:val="008A37DA"/>
    <w:rsid w:val="008A3A6F"/>
    <w:rsid w:val="008A3C76"/>
    <w:rsid w:val="008A51A5"/>
    <w:rsid w:val="008A52F4"/>
    <w:rsid w:val="008A5873"/>
    <w:rsid w:val="008A5A78"/>
    <w:rsid w:val="008A5D2E"/>
    <w:rsid w:val="008A6002"/>
    <w:rsid w:val="008A6B05"/>
    <w:rsid w:val="008A71C4"/>
    <w:rsid w:val="008A71F6"/>
    <w:rsid w:val="008A7758"/>
    <w:rsid w:val="008A7E15"/>
    <w:rsid w:val="008B0960"/>
    <w:rsid w:val="008B12C0"/>
    <w:rsid w:val="008B1FB2"/>
    <w:rsid w:val="008B265A"/>
    <w:rsid w:val="008B2E27"/>
    <w:rsid w:val="008B31B9"/>
    <w:rsid w:val="008B34B1"/>
    <w:rsid w:val="008B3B8C"/>
    <w:rsid w:val="008B45EC"/>
    <w:rsid w:val="008B4851"/>
    <w:rsid w:val="008B5087"/>
    <w:rsid w:val="008B5444"/>
    <w:rsid w:val="008B6309"/>
    <w:rsid w:val="008B6B87"/>
    <w:rsid w:val="008B6C07"/>
    <w:rsid w:val="008B7024"/>
    <w:rsid w:val="008C0807"/>
    <w:rsid w:val="008C0BCA"/>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01A"/>
    <w:rsid w:val="008C79B0"/>
    <w:rsid w:val="008C7B15"/>
    <w:rsid w:val="008C7CA2"/>
    <w:rsid w:val="008D07EC"/>
    <w:rsid w:val="008D1798"/>
    <w:rsid w:val="008D277C"/>
    <w:rsid w:val="008D280C"/>
    <w:rsid w:val="008D2D3D"/>
    <w:rsid w:val="008D3AE8"/>
    <w:rsid w:val="008D537B"/>
    <w:rsid w:val="008D5CCF"/>
    <w:rsid w:val="008D6F67"/>
    <w:rsid w:val="008D704D"/>
    <w:rsid w:val="008E2035"/>
    <w:rsid w:val="008E3081"/>
    <w:rsid w:val="008E31B9"/>
    <w:rsid w:val="008E40B1"/>
    <w:rsid w:val="008E4A3C"/>
    <w:rsid w:val="008E50AC"/>
    <w:rsid w:val="008E5B3F"/>
    <w:rsid w:val="008E656A"/>
    <w:rsid w:val="008E6D07"/>
    <w:rsid w:val="008E7623"/>
    <w:rsid w:val="008E76B7"/>
    <w:rsid w:val="008E798B"/>
    <w:rsid w:val="008E7D27"/>
    <w:rsid w:val="008E7D87"/>
    <w:rsid w:val="008E7DB3"/>
    <w:rsid w:val="008F02EA"/>
    <w:rsid w:val="008F03C4"/>
    <w:rsid w:val="008F0B38"/>
    <w:rsid w:val="008F0BB0"/>
    <w:rsid w:val="008F1C0B"/>
    <w:rsid w:val="008F2477"/>
    <w:rsid w:val="008F2D15"/>
    <w:rsid w:val="008F3146"/>
    <w:rsid w:val="008F32D0"/>
    <w:rsid w:val="008F34D6"/>
    <w:rsid w:val="008F35AA"/>
    <w:rsid w:val="008F38C8"/>
    <w:rsid w:val="008F3AED"/>
    <w:rsid w:val="008F3E6A"/>
    <w:rsid w:val="008F47CF"/>
    <w:rsid w:val="008F4B28"/>
    <w:rsid w:val="008F4D52"/>
    <w:rsid w:val="008F51C6"/>
    <w:rsid w:val="008F52B3"/>
    <w:rsid w:val="008F5556"/>
    <w:rsid w:val="008F5D7E"/>
    <w:rsid w:val="008F677F"/>
    <w:rsid w:val="008F6A15"/>
    <w:rsid w:val="008F6D6B"/>
    <w:rsid w:val="008F7226"/>
    <w:rsid w:val="008F7BC1"/>
    <w:rsid w:val="008F7CC2"/>
    <w:rsid w:val="009003B1"/>
    <w:rsid w:val="00901552"/>
    <w:rsid w:val="00901FB3"/>
    <w:rsid w:val="00902DD7"/>
    <w:rsid w:val="00902F83"/>
    <w:rsid w:val="009030AA"/>
    <w:rsid w:val="009032BE"/>
    <w:rsid w:val="0090339F"/>
    <w:rsid w:val="0090375F"/>
    <w:rsid w:val="00903F2F"/>
    <w:rsid w:val="00904BC4"/>
    <w:rsid w:val="0090544A"/>
    <w:rsid w:val="0090570A"/>
    <w:rsid w:val="00905F9E"/>
    <w:rsid w:val="009117C1"/>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C21"/>
    <w:rsid w:val="00920DF2"/>
    <w:rsid w:val="00922F43"/>
    <w:rsid w:val="00923A02"/>
    <w:rsid w:val="00924B58"/>
    <w:rsid w:val="0092507C"/>
    <w:rsid w:val="00925103"/>
    <w:rsid w:val="00925348"/>
    <w:rsid w:val="009255A9"/>
    <w:rsid w:val="009265B6"/>
    <w:rsid w:val="00927D63"/>
    <w:rsid w:val="00927FB2"/>
    <w:rsid w:val="00927FFC"/>
    <w:rsid w:val="009302A6"/>
    <w:rsid w:val="0093049E"/>
    <w:rsid w:val="0093058C"/>
    <w:rsid w:val="00930A87"/>
    <w:rsid w:val="00931CA2"/>
    <w:rsid w:val="00931E5B"/>
    <w:rsid w:val="00932119"/>
    <w:rsid w:val="0093234E"/>
    <w:rsid w:val="0093252D"/>
    <w:rsid w:val="00933845"/>
    <w:rsid w:val="00934E53"/>
    <w:rsid w:val="00935371"/>
    <w:rsid w:val="009353D8"/>
    <w:rsid w:val="00935FD5"/>
    <w:rsid w:val="00937444"/>
    <w:rsid w:val="0093767A"/>
    <w:rsid w:val="00941625"/>
    <w:rsid w:val="0094210F"/>
    <w:rsid w:val="009425A7"/>
    <w:rsid w:val="00942895"/>
    <w:rsid w:val="00942B80"/>
    <w:rsid w:val="00942BCA"/>
    <w:rsid w:val="009438E2"/>
    <w:rsid w:val="00944059"/>
    <w:rsid w:val="009459FD"/>
    <w:rsid w:val="00946722"/>
    <w:rsid w:val="009502F5"/>
    <w:rsid w:val="00951DBA"/>
    <w:rsid w:val="0095251F"/>
    <w:rsid w:val="00952A6D"/>
    <w:rsid w:val="00954A8F"/>
    <w:rsid w:val="00954CB8"/>
    <w:rsid w:val="00955F2F"/>
    <w:rsid w:val="0095653E"/>
    <w:rsid w:val="00956A4E"/>
    <w:rsid w:val="00956AB5"/>
    <w:rsid w:val="00956B28"/>
    <w:rsid w:val="00956DE7"/>
    <w:rsid w:val="00957893"/>
    <w:rsid w:val="00957A8F"/>
    <w:rsid w:val="00960A92"/>
    <w:rsid w:val="00961502"/>
    <w:rsid w:val="00961943"/>
    <w:rsid w:val="00961DB7"/>
    <w:rsid w:val="0096248C"/>
    <w:rsid w:val="00963009"/>
    <w:rsid w:val="009634BE"/>
    <w:rsid w:val="0096353F"/>
    <w:rsid w:val="009639C8"/>
    <w:rsid w:val="00963D8D"/>
    <w:rsid w:val="00963E07"/>
    <w:rsid w:val="009657AE"/>
    <w:rsid w:val="00965894"/>
    <w:rsid w:val="009666D7"/>
    <w:rsid w:val="00966703"/>
    <w:rsid w:val="009670AC"/>
    <w:rsid w:val="0096764F"/>
    <w:rsid w:val="009700A8"/>
    <w:rsid w:val="00970A83"/>
    <w:rsid w:val="00970BA8"/>
    <w:rsid w:val="00971170"/>
    <w:rsid w:val="009716FC"/>
    <w:rsid w:val="00971D98"/>
    <w:rsid w:val="00973E16"/>
    <w:rsid w:val="009740D7"/>
    <w:rsid w:val="0097609B"/>
    <w:rsid w:val="009773F1"/>
    <w:rsid w:val="009779B8"/>
    <w:rsid w:val="0098002F"/>
    <w:rsid w:val="009807CE"/>
    <w:rsid w:val="00980CB2"/>
    <w:rsid w:val="00980D68"/>
    <w:rsid w:val="009816E0"/>
    <w:rsid w:val="009823C1"/>
    <w:rsid w:val="009834D8"/>
    <w:rsid w:val="00983A43"/>
    <w:rsid w:val="009841CD"/>
    <w:rsid w:val="00984F6B"/>
    <w:rsid w:val="009855D4"/>
    <w:rsid w:val="00985A84"/>
    <w:rsid w:val="00985BB8"/>
    <w:rsid w:val="00985F55"/>
    <w:rsid w:val="009861F7"/>
    <w:rsid w:val="00986CE1"/>
    <w:rsid w:val="00986FE3"/>
    <w:rsid w:val="00987DE7"/>
    <w:rsid w:val="009905AD"/>
    <w:rsid w:val="00990A2D"/>
    <w:rsid w:val="00990C83"/>
    <w:rsid w:val="009910A4"/>
    <w:rsid w:val="0099179F"/>
    <w:rsid w:val="009921F1"/>
    <w:rsid w:val="009922E3"/>
    <w:rsid w:val="0099297C"/>
    <w:rsid w:val="0099299E"/>
    <w:rsid w:val="00992E10"/>
    <w:rsid w:val="00992F47"/>
    <w:rsid w:val="00993376"/>
    <w:rsid w:val="00993CDB"/>
    <w:rsid w:val="00993EC5"/>
    <w:rsid w:val="009941C7"/>
    <w:rsid w:val="00995FEE"/>
    <w:rsid w:val="00996076"/>
    <w:rsid w:val="00996FBB"/>
    <w:rsid w:val="009974A2"/>
    <w:rsid w:val="009978CF"/>
    <w:rsid w:val="009A0886"/>
    <w:rsid w:val="009A180D"/>
    <w:rsid w:val="009A2A2B"/>
    <w:rsid w:val="009A2E1A"/>
    <w:rsid w:val="009A2F47"/>
    <w:rsid w:val="009A43BF"/>
    <w:rsid w:val="009A47BF"/>
    <w:rsid w:val="009A6B2F"/>
    <w:rsid w:val="009A6B3A"/>
    <w:rsid w:val="009A7D11"/>
    <w:rsid w:val="009B3266"/>
    <w:rsid w:val="009B338B"/>
    <w:rsid w:val="009B3DB1"/>
    <w:rsid w:val="009B3F3E"/>
    <w:rsid w:val="009B3FDD"/>
    <w:rsid w:val="009B4090"/>
    <w:rsid w:val="009B520E"/>
    <w:rsid w:val="009B62AA"/>
    <w:rsid w:val="009B654D"/>
    <w:rsid w:val="009B6595"/>
    <w:rsid w:val="009B6E32"/>
    <w:rsid w:val="009B6F95"/>
    <w:rsid w:val="009B711D"/>
    <w:rsid w:val="009B74F3"/>
    <w:rsid w:val="009B78BC"/>
    <w:rsid w:val="009B7B9B"/>
    <w:rsid w:val="009C0AD2"/>
    <w:rsid w:val="009C1796"/>
    <w:rsid w:val="009C19E0"/>
    <w:rsid w:val="009C1B9B"/>
    <w:rsid w:val="009C1D19"/>
    <w:rsid w:val="009C2357"/>
    <w:rsid w:val="009C2518"/>
    <w:rsid w:val="009C29C5"/>
    <w:rsid w:val="009C2E5C"/>
    <w:rsid w:val="009C30B3"/>
    <w:rsid w:val="009C3882"/>
    <w:rsid w:val="009C415C"/>
    <w:rsid w:val="009C436F"/>
    <w:rsid w:val="009C4A6D"/>
    <w:rsid w:val="009C4B4E"/>
    <w:rsid w:val="009C4F73"/>
    <w:rsid w:val="009C56ED"/>
    <w:rsid w:val="009C5AA9"/>
    <w:rsid w:val="009C60D6"/>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24F"/>
    <w:rsid w:val="009D184C"/>
    <w:rsid w:val="009D2E13"/>
    <w:rsid w:val="009D2F4F"/>
    <w:rsid w:val="009D41AE"/>
    <w:rsid w:val="009D57A5"/>
    <w:rsid w:val="009D6094"/>
    <w:rsid w:val="009D7222"/>
    <w:rsid w:val="009D7294"/>
    <w:rsid w:val="009D7770"/>
    <w:rsid w:val="009D779F"/>
    <w:rsid w:val="009D7BB8"/>
    <w:rsid w:val="009E1FFB"/>
    <w:rsid w:val="009E20B7"/>
    <w:rsid w:val="009E2403"/>
    <w:rsid w:val="009E2820"/>
    <w:rsid w:val="009E3D03"/>
    <w:rsid w:val="009E417A"/>
    <w:rsid w:val="009E43D5"/>
    <w:rsid w:val="009E46BC"/>
    <w:rsid w:val="009E4CDE"/>
    <w:rsid w:val="009F19E4"/>
    <w:rsid w:val="009F36FD"/>
    <w:rsid w:val="009F474E"/>
    <w:rsid w:val="009F4A36"/>
    <w:rsid w:val="009F4A60"/>
    <w:rsid w:val="009F4E56"/>
    <w:rsid w:val="009F52D7"/>
    <w:rsid w:val="009F5AAD"/>
    <w:rsid w:val="009F639D"/>
    <w:rsid w:val="009F644C"/>
    <w:rsid w:val="009F644F"/>
    <w:rsid w:val="009F7690"/>
    <w:rsid w:val="009F783D"/>
    <w:rsid w:val="009F7959"/>
    <w:rsid w:val="009F7C63"/>
    <w:rsid w:val="009F7C9F"/>
    <w:rsid w:val="009F7D62"/>
    <w:rsid w:val="009F7F79"/>
    <w:rsid w:val="00A000F5"/>
    <w:rsid w:val="00A00287"/>
    <w:rsid w:val="00A00765"/>
    <w:rsid w:val="00A0136C"/>
    <w:rsid w:val="00A01B3A"/>
    <w:rsid w:val="00A02524"/>
    <w:rsid w:val="00A033EB"/>
    <w:rsid w:val="00A0346A"/>
    <w:rsid w:val="00A0430F"/>
    <w:rsid w:val="00A04ACA"/>
    <w:rsid w:val="00A065A2"/>
    <w:rsid w:val="00A07AC0"/>
    <w:rsid w:val="00A07B65"/>
    <w:rsid w:val="00A10489"/>
    <w:rsid w:val="00A10DB9"/>
    <w:rsid w:val="00A10FCA"/>
    <w:rsid w:val="00A113C1"/>
    <w:rsid w:val="00A11587"/>
    <w:rsid w:val="00A11E57"/>
    <w:rsid w:val="00A1297F"/>
    <w:rsid w:val="00A130D3"/>
    <w:rsid w:val="00A13EAF"/>
    <w:rsid w:val="00A142DE"/>
    <w:rsid w:val="00A144B6"/>
    <w:rsid w:val="00A147C9"/>
    <w:rsid w:val="00A14833"/>
    <w:rsid w:val="00A14A52"/>
    <w:rsid w:val="00A164DB"/>
    <w:rsid w:val="00A1776F"/>
    <w:rsid w:val="00A215B6"/>
    <w:rsid w:val="00A23B71"/>
    <w:rsid w:val="00A24A76"/>
    <w:rsid w:val="00A24FC3"/>
    <w:rsid w:val="00A25751"/>
    <w:rsid w:val="00A25C91"/>
    <w:rsid w:val="00A26601"/>
    <w:rsid w:val="00A26794"/>
    <w:rsid w:val="00A26D56"/>
    <w:rsid w:val="00A26F11"/>
    <w:rsid w:val="00A2707D"/>
    <w:rsid w:val="00A27446"/>
    <w:rsid w:val="00A27508"/>
    <w:rsid w:val="00A27846"/>
    <w:rsid w:val="00A32840"/>
    <w:rsid w:val="00A32BE9"/>
    <w:rsid w:val="00A32FBD"/>
    <w:rsid w:val="00A33366"/>
    <w:rsid w:val="00A33684"/>
    <w:rsid w:val="00A33BF0"/>
    <w:rsid w:val="00A358DD"/>
    <w:rsid w:val="00A363BD"/>
    <w:rsid w:val="00A3699B"/>
    <w:rsid w:val="00A36CC9"/>
    <w:rsid w:val="00A36D58"/>
    <w:rsid w:val="00A37373"/>
    <w:rsid w:val="00A407A3"/>
    <w:rsid w:val="00A41414"/>
    <w:rsid w:val="00A41AC1"/>
    <w:rsid w:val="00A41CA4"/>
    <w:rsid w:val="00A42B33"/>
    <w:rsid w:val="00A42CBF"/>
    <w:rsid w:val="00A42FE7"/>
    <w:rsid w:val="00A43140"/>
    <w:rsid w:val="00A432E9"/>
    <w:rsid w:val="00A436C9"/>
    <w:rsid w:val="00A43835"/>
    <w:rsid w:val="00A4394E"/>
    <w:rsid w:val="00A43C02"/>
    <w:rsid w:val="00A44AE6"/>
    <w:rsid w:val="00A45433"/>
    <w:rsid w:val="00A4599F"/>
    <w:rsid w:val="00A459FA"/>
    <w:rsid w:val="00A466F1"/>
    <w:rsid w:val="00A47CF5"/>
    <w:rsid w:val="00A50A62"/>
    <w:rsid w:val="00A50B73"/>
    <w:rsid w:val="00A510B9"/>
    <w:rsid w:val="00A5253F"/>
    <w:rsid w:val="00A529EF"/>
    <w:rsid w:val="00A52B08"/>
    <w:rsid w:val="00A52BA0"/>
    <w:rsid w:val="00A52CB3"/>
    <w:rsid w:val="00A53052"/>
    <w:rsid w:val="00A54953"/>
    <w:rsid w:val="00A54EAE"/>
    <w:rsid w:val="00A55508"/>
    <w:rsid w:val="00A55891"/>
    <w:rsid w:val="00A55AA5"/>
    <w:rsid w:val="00A560A2"/>
    <w:rsid w:val="00A56E33"/>
    <w:rsid w:val="00A571AB"/>
    <w:rsid w:val="00A5751B"/>
    <w:rsid w:val="00A57C65"/>
    <w:rsid w:val="00A60616"/>
    <w:rsid w:val="00A60845"/>
    <w:rsid w:val="00A60990"/>
    <w:rsid w:val="00A6180D"/>
    <w:rsid w:val="00A636F3"/>
    <w:rsid w:val="00A637A9"/>
    <w:rsid w:val="00A63C9A"/>
    <w:rsid w:val="00A63FD0"/>
    <w:rsid w:val="00A64641"/>
    <w:rsid w:val="00A646E1"/>
    <w:rsid w:val="00A64BEF"/>
    <w:rsid w:val="00A651E9"/>
    <w:rsid w:val="00A65359"/>
    <w:rsid w:val="00A65A55"/>
    <w:rsid w:val="00A65B5C"/>
    <w:rsid w:val="00A65CD9"/>
    <w:rsid w:val="00A663F7"/>
    <w:rsid w:val="00A6728D"/>
    <w:rsid w:val="00A678F2"/>
    <w:rsid w:val="00A71150"/>
    <w:rsid w:val="00A71BA0"/>
    <w:rsid w:val="00A728AD"/>
    <w:rsid w:val="00A73BF7"/>
    <w:rsid w:val="00A744AD"/>
    <w:rsid w:val="00A747AC"/>
    <w:rsid w:val="00A74B22"/>
    <w:rsid w:val="00A753C7"/>
    <w:rsid w:val="00A75E04"/>
    <w:rsid w:val="00A76654"/>
    <w:rsid w:val="00A76EAF"/>
    <w:rsid w:val="00A76F66"/>
    <w:rsid w:val="00A77900"/>
    <w:rsid w:val="00A80545"/>
    <w:rsid w:val="00A80589"/>
    <w:rsid w:val="00A8071F"/>
    <w:rsid w:val="00A80C02"/>
    <w:rsid w:val="00A81851"/>
    <w:rsid w:val="00A81AA2"/>
    <w:rsid w:val="00A81FB7"/>
    <w:rsid w:val="00A82839"/>
    <w:rsid w:val="00A829C4"/>
    <w:rsid w:val="00A83319"/>
    <w:rsid w:val="00A83F3F"/>
    <w:rsid w:val="00A84437"/>
    <w:rsid w:val="00A84786"/>
    <w:rsid w:val="00A85128"/>
    <w:rsid w:val="00A857C4"/>
    <w:rsid w:val="00A86357"/>
    <w:rsid w:val="00A865DA"/>
    <w:rsid w:val="00A86D6C"/>
    <w:rsid w:val="00A90309"/>
    <w:rsid w:val="00A9044B"/>
    <w:rsid w:val="00A90821"/>
    <w:rsid w:val="00A90C03"/>
    <w:rsid w:val="00A91483"/>
    <w:rsid w:val="00A92611"/>
    <w:rsid w:val="00A934E0"/>
    <w:rsid w:val="00A94866"/>
    <w:rsid w:val="00A94C9F"/>
    <w:rsid w:val="00A95620"/>
    <w:rsid w:val="00A96630"/>
    <w:rsid w:val="00A97192"/>
    <w:rsid w:val="00A97EF0"/>
    <w:rsid w:val="00AA05AD"/>
    <w:rsid w:val="00AA0ECE"/>
    <w:rsid w:val="00AA1198"/>
    <w:rsid w:val="00AA2718"/>
    <w:rsid w:val="00AA29DF"/>
    <w:rsid w:val="00AA3172"/>
    <w:rsid w:val="00AA362E"/>
    <w:rsid w:val="00AA4446"/>
    <w:rsid w:val="00AA4ADC"/>
    <w:rsid w:val="00AA4C18"/>
    <w:rsid w:val="00AA52E1"/>
    <w:rsid w:val="00AA53F1"/>
    <w:rsid w:val="00AA62D6"/>
    <w:rsid w:val="00AA66DF"/>
    <w:rsid w:val="00AA6796"/>
    <w:rsid w:val="00AA772B"/>
    <w:rsid w:val="00AA78B2"/>
    <w:rsid w:val="00AA7ABB"/>
    <w:rsid w:val="00AA7C0D"/>
    <w:rsid w:val="00AA7DD1"/>
    <w:rsid w:val="00AB0036"/>
    <w:rsid w:val="00AB1754"/>
    <w:rsid w:val="00AB2DB9"/>
    <w:rsid w:val="00AB2E78"/>
    <w:rsid w:val="00AB3B35"/>
    <w:rsid w:val="00AB47AB"/>
    <w:rsid w:val="00AB4E5F"/>
    <w:rsid w:val="00AB5541"/>
    <w:rsid w:val="00AB5657"/>
    <w:rsid w:val="00AB6A13"/>
    <w:rsid w:val="00AB7367"/>
    <w:rsid w:val="00AB7432"/>
    <w:rsid w:val="00AB76FA"/>
    <w:rsid w:val="00AB7730"/>
    <w:rsid w:val="00AC0300"/>
    <w:rsid w:val="00AC0420"/>
    <w:rsid w:val="00AC086D"/>
    <w:rsid w:val="00AC1757"/>
    <w:rsid w:val="00AC2788"/>
    <w:rsid w:val="00AC2A50"/>
    <w:rsid w:val="00AC32A3"/>
    <w:rsid w:val="00AC43EE"/>
    <w:rsid w:val="00AC59AF"/>
    <w:rsid w:val="00AC673A"/>
    <w:rsid w:val="00AC6CCC"/>
    <w:rsid w:val="00AC6F14"/>
    <w:rsid w:val="00AC7575"/>
    <w:rsid w:val="00AC7C29"/>
    <w:rsid w:val="00AD0911"/>
    <w:rsid w:val="00AD0F22"/>
    <w:rsid w:val="00AD16FA"/>
    <w:rsid w:val="00AD1B88"/>
    <w:rsid w:val="00AD2137"/>
    <w:rsid w:val="00AD3648"/>
    <w:rsid w:val="00AD3951"/>
    <w:rsid w:val="00AD3DCD"/>
    <w:rsid w:val="00AD4055"/>
    <w:rsid w:val="00AD45F4"/>
    <w:rsid w:val="00AD4B7E"/>
    <w:rsid w:val="00AD4BED"/>
    <w:rsid w:val="00AD4F1A"/>
    <w:rsid w:val="00AD5069"/>
    <w:rsid w:val="00AD51F7"/>
    <w:rsid w:val="00AD53C9"/>
    <w:rsid w:val="00AD56F4"/>
    <w:rsid w:val="00AD5DD1"/>
    <w:rsid w:val="00AD7D83"/>
    <w:rsid w:val="00AE0354"/>
    <w:rsid w:val="00AE1244"/>
    <w:rsid w:val="00AE1A0D"/>
    <w:rsid w:val="00AE1C5F"/>
    <w:rsid w:val="00AE238E"/>
    <w:rsid w:val="00AE2AEF"/>
    <w:rsid w:val="00AE2B70"/>
    <w:rsid w:val="00AE2FC6"/>
    <w:rsid w:val="00AE3439"/>
    <w:rsid w:val="00AE34E5"/>
    <w:rsid w:val="00AE3ECF"/>
    <w:rsid w:val="00AE422D"/>
    <w:rsid w:val="00AE5294"/>
    <w:rsid w:val="00AE55E5"/>
    <w:rsid w:val="00AE590C"/>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25A"/>
    <w:rsid w:val="00B06374"/>
    <w:rsid w:val="00B07665"/>
    <w:rsid w:val="00B076FD"/>
    <w:rsid w:val="00B07D65"/>
    <w:rsid w:val="00B10008"/>
    <w:rsid w:val="00B1096B"/>
    <w:rsid w:val="00B1123C"/>
    <w:rsid w:val="00B1154F"/>
    <w:rsid w:val="00B12512"/>
    <w:rsid w:val="00B12A5A"/>
    <w:rsid w:val="00B14544"/>
    <w:rsid w:val="00B15291"/>
    <w:rsid w:val="00B16439"/>
    <w:rsid w:val="00B16562"/>
    <w:rsid w:val="00B176FD"/>
    <w:rsid w:val="00B17BD9"/>
    <w:rsid w:val="00B17DBA"/>
    <w:rsid w:val="00B210DB"/>
    <w:rsid w:val="00B216AA"/>
    <w:rsid w:val="00B21728"/>
    <w:rsid w:val="00B21AC5"/>
    <w:rsid w:val="00B21EFA"/>
    <w:rsid w:val="00B24214"/>
    <w:rsid w:val="00B2459A"/>
    <w:rsid w:val="00B24A32"/>
    <w:rsid w:val="00B24A96"/>
    <w:rsid w:val="00B252D4"/>
    <w:rsid w:val="00B2694E"/>
    <w:rsid w:val="00B26D34"/>
    <w:rsid w:val="00B26F6B"/>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A4F"/>
    <w:rsid w:val="00B35B28"/>
    <w:rsid w:val="00B35FC1"/>
    <w:rsid w:val="00B36625"/>
    <w:rsid w:val="00B3691F"/>
    <w:rsid w:val="00B3699E"/>
    <w:rsid w:val="00B37893"/>
    <w:rsid w:val="00B411DB"/>
    <w:rsid w:val="00B413C6"/>
    <w:rsid w:val="00B43F37"/>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62A"/>
    <w:rsid w:val="00B56D81"/>
    <w:rsid w:val="00B573C4"/>
    <w:rsid w:val="00B600AE"/>
    <w:rsid w:val="00B604BB"/>
    <w:rsid w:val="00B606C9"/>
    <w:rsid w:val="00B60CB8"/>
    <w:rsid w:val="00B610A6"/>
    <w:rsid w:val="00B61C92"/>
    <w:rsid w:val="00B62973"/>
    <w:rsid w:val="00B62D48"/>
    <w:rsid w:val="00B6316B"/>
    <w:rsid w:val="00B64536"/>
    <w:rsid w:val="00B6522C"/>
    <w:rsid w:val="00B672BA"/>
    <w:rsid w:val="00B6737C"/>
    <w:rsid w:val="00B712C7"/>
    <w:rsid w:val="00B71986"/>
    <w:rsid w:val="00B71B06"/>
    <w:rsid w:val="00B72BAC"/>
    <w:rsid w:val="00B737BB"/>
    <w:rsid w:val="00B741D0"/>
    <w:rsid w:val="00B74438"/>
    <w:rsid w:val="00B744D7"/>
    <w:rsid w:val="00B7494D"/>
    <w:rsid w:val="00B7560A"/>
    <w:rsid w:val="00B75AF1"/>
    <w:rsid w:val="00B7632D"/>
    <w:rsid w:val="00B76501"/>
    <w:rsid w:val="00B76FA2"/>
    <w:rsid w:val="00B7716A"/>
    <w:rsid w:val="00B771FB"/>
    <w:rsid w:val="00B772DE"/>
    <w:rsid w:val="00B80039"/>
    <w:rsid w:val="00B816CE"/>
    <w:rsid w:val="00B81E4A"/>
    <w:rsid w:val="00B82E9C"/>
    <w:rsid w:val="00B83109"/>
    <w:rsid w:val="00B8311D"/>
    <w:rsid w:val="00B831AF"/>
    <w:rsid w:val="00B83AF3"/>
    <w:rsid w:val="00B84D21"/>
    <w:rsid w:val="00B8671F"/>
    <w:rsid w:val="00B8752D"/>
    <w:rsid w:val="00B87FCB"/>
    <w:rsid w:val="00B87FE9"/>
    <w:rsid w:val="00B9060D"/>
    <w:rsid w:val="00B90A5B"/>
    <w:rsid w:val="00B912E5"/>
    <w:rsid w:val="00B9137D"/>
    <w:rsid w:val="00B917A8"/>
    <w:rsid w:val="00B91FB8"/>
    <w:rsid w:val="00B922C5"/>
    <w:rsid w:val="00B9241A"/>
    <w:rsid w:val="00B937E7"/>
    <w:rsid w:val="00B93A46"/>
    <w:rsid w:val="00B946B2"/>
    <w:rsid w:val="00B94CF8"/>
    <w:rsid w:val="00B95A24"/>
    <w:rsid w:val="00B9648F"/>
    <w:rsid w:val="00B9652B"/>
    <w:rsid w:val="00B96ED5"/>
    <w:rsid w:val="00B970B0"/>
    <w:rsid w:val="00B97135"/>
    <w:rsid w:val="00B9748F"/>
    <w:rsid w:val="00B97D87"/>
    <w:rsid w:val="00BA010F"/>
    <w:rsid w:val="00BA080B"/>
    <w:rsid w:val="00BA0A4F"/>
    <w:rsid w:val="00BA0F66"/>
    <w:rsid w:val="00BA0FFA"/>
    <w:rsid w:val="00BA164E"/>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2D0"/>
    <w:rsid w:val="00BB3B0E"/>
    <w:rsid w:val="00BB3FAC"/>
    <w:rsid w:val="00BB45B4"/>
    <w:rsid w:val="00BB45DF"/>
    <w:rsid w:val="00BB4A57"/>
    <w:rsid w:val="00BB5270"/>
    <w:rsid w:val="00BB54F0"/>
    <w:rsid w:val="00BB66E4"/>
    <w:rsid w:val="00BB6B79"/>
    <w:rsid w:val="00BB75DA"/>
    <w:rsid w:val="00BB763B"/>
    <w:rsid w:val="00BC02DE"/>
    <w:rsid w:val="00BC0EC9"/>
    <w:rsid w:val="00BC1CD4"/>
    <w:rsid w:val="00BC1FF6"/>
    <w:rsid w:val="00BC22EF"/>
    <w:rsid w:val="00BC2E44"/>
    <w:rsid w:val="00BC3440"/>
    <w:rsid w:val="00BC3DF9"/>
    <w:rsid w:val="00BC3EEA"/>
    <w:rsid w:val="00BC403A"/>
    <w:rsid w:val="00BC7052"/>
    <w:rsid w:val="00BC74E7"/>
    <w:rsid w:val="00BC759E"/>
    <w:rsid w:val="00BC7964"/>
    <w:rsid w:val="00BD00CF"/>
    <w:rsid w:val="00BD2E81"/>
    <w:rsid w:val="00BD3D5D"/>
    <w:rsid w:val="00BD656D"/>
    <w:rsid w:val="00BD7DD2"/>
    <w:rsid w:val="00BE0DEA"/>
    <w:rsid w:val="00BE13D5"/>
    <w:rsid w:val="00BE1520"/>
    <w:rsid w:val="00BE1858"/>
    <w:rsid w:val="00BE3B73"/>
    <w:rsid w:val="00BE3C0E"/>
    <w:rsid w:val="00BE3EEA"/>
    <w:rsid w:val="00BE43A9"/>
    <w:rsid w:val="00BE4401"/>
    <w:rsid w:val="00BE48A3"/>
    <w:rsid w:val="00BE5267"/>
    <w:rsid w:val="00BE598F"/>
    <w:rsid w:val="00BE7049"/>
    <w:rsid w:val="00BE7123"/>
    <w:rsid w:val="00BE780C"/>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1D5C"/>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2E7A"/>
    <w:rsid w:val="00C23956"/>
    <w:rsid w:val="00C23DFD"/>
    <w:rsid w:val="00C24DA1"/>
    <w:rsid w:val="00C25060"/>
    <w:rsid w:val="00C25E64"/>
    <w:rsid w:val="00C25FC8"/>
    <w:rsid w:val="00C26588"/>
    <w:rsid w:val="00C265EA"/>
    <w:rsid w:val="00C275A1"/>
    <w:rsid w:val="00C3003D"/>
    <w:rsid w:val="00C3061F"/>
    <w:rsid w:val="00C30BBB"/>
    <w:rsid w:val="00C31457"/>
    <w:rsid w:val="00C314B2"/>
    <w:rsid w:val="00C31EC9"/>
    <w:rsid w:val="00C32030"/>
    <w:rsid w:val="00C32101"/>
    <w:rsid w:val="00C327B5"/>
    <w:rsid w:val="00C3291B"/>
    <w:rsid w:val="00C32E53"/>
    <w:rsid w:val="00C338F5"/>
    <w:rsid w:val="00C34E79"/>
    <w:rsid w:val="00C35066"/>
    <w:rsid w:val="00C355D3"/>
    <w:rsid w:val="00C357D8"/>
    <w:rsid w:val="00C3734E"/>
    <w:rsid w:val="00C373EA"/>
    <w:rsid w:val="00C37E50"/>
    <w:rsid w:val="00C41D2E"/>
    <w:rsid w:val="00C42315"/>
    <w:rsid w:val="00C42A0E"/>
    <w:rsid w:val="00C44E96"/>
    <w:rsid w:val="00C458E8"/>
    <w:rsid w:val="00C468E9"/>
    <w:rsid w:val="00C476D8"/>
    <w:rsid w:val="00C47CE7"/>
    <w:rsid w:val="00C515B6"/>
    <w:rsid w:val="00C519D4"/>
    <w:rsid w:val="00C51CF2"/>
    <w:rsid w:val="00C52086"/>
    <w:rsid w:val="00C5414A"/>
    <w:rsid w:val="00C544C8"/>
    <w:rsid w:val="00C54B23"/>
    <w:rsid w:val="00C54E72"/>
    <w:rsid w:val="00C55829"/>
    <w:rsid w:val="00C56255"/>
    <w:rsid w:val="00C56765"/>
    <w:rsid w:val="00C56AE2"/>
    <w:rsid w:val="00C57816"/>
    <w:rsid w:val="00C57DBB"/>
    <w:rsid w:val="00C60621"/>
    <w:rsid w:val="00C61071"/>
    <w:rsid w:val="00C6170E"/>
    <w:rsid w:val="00C61989"/>
    <w:rsid w:val="00C619A2"/>
    <w:rsid w:val="00C62047"/>
    <w:rsid w:val="00C62355"/>
    <w:rsid w:val="00C62482"/>
    <w:rsid w:val="00C62A41"/>
    <w:rsid w:val="00C6344A"/>
    <w:rsid w:val="00C6399F"/>
    <w:rsid w:val="00C63A88"/>
    <w:rsid w:val="00C641C4"/>
    <w:rsid w:val="00C643C7"/>
    <w:rsid w:val="00C64A65"/>
    <w:rsid w:val="00C64E5E"/>
    <w:rsid w:val="00C64F87"/>
    <w:rsid w:val="00C654DD"/>
    <w:rsid w:val="00C665FD"/>
    <w:rsid w:val="00C66E3C"/>
    <w:rsid w:val="00C671FD"/>
    <w:rsid w:val="00C67553"/>
    <w:rsid w:val="00C67DBA"/>
    <w:rsid w:val="00C67E20"/>
    <w:rsid w:val="00C70C67"/>
    <w:rsid w:val="00C70E3A"/>
    <w:rsid w:val="00C70F76"/>
    <w:rsid w:val="00C71157"/>
    <w:rsid w:val="00C714A2"/>
    <w:rsid w:val="00C717FE"/>
    <w:rsid w:val="00C71C6F"/>
    <w:rsid w:val="00C71DD7"/>
    <w:rsid w:val="00C725E4"/>
    <w:rsid w:val="00C7402A"/>
    <w:rsid w:val="00C74421"/>
    <w:rsid w:val="00C74B05"/>
    <w:rsid w:val="00C757EB"/>
    <w:rsid w:val="00C75E83"/>
    <w:rsid w:val="00C7706C"/>
    <w:rsid w:val="00C77938"/>
    <w:rsid w:val="00C779A4"/>
    <w:rsid w:val="00C77CB1"/>
    <w:rsid w:val="00C80519"/>
    <w:rsid w:val="00C8106D"/>
    <w:rsid w:val="00C814A2"/>
    <w:rsid w:val="00C83859"/>
    <w:rsid w:val="00C83FE2"/>
    <w:rsid w:val="00C84434"/>
    <w:rsid w:val="00C8502B"/>
    <w:rsid w:val="00C85179"/>
    <w:rsid w:val="00C85777"/>
    <w:rsid w:val="00C85C75"/>
    <w:rsid w:val="00C86519"/>
    <w:rsid w:val="00C87E49"/>
    <w:rsid w:val="00C8D941"/>
    <w:rsid w:val="00C904AC"/>
    <w:rsid w:val="00C906F5"/>
    <w:rsid w:val="00C9077C"/>
    <w:rsid w:val="00C90917"/>
    <w:rsid w:val="00C90E94"/>
    <w:rsid w:val="00C91381"/>
    <w:rsid w:val="00C91D8B"/>
    <w:rsid w:val="00C93190"/>
    <w:rsid w:val="00C93240"/>
    <w:rsid w:val="00C93CE1"/>
    <w:rsid w:val="00C94345"/>
    <w:rsid w:val="00C94445"/>
    <w:rsid w:val="00C948BF"/>
    <w:rsid w:val="00C94A83"/>
    <w:rsid w:val="00C94B9F"/>
    <w:rsid w:val="00C955E6"/>
    <w:rsid w:val="00C95B05"/>
    <w:rsid w:val="00C95F80"/>
    <w:rsid w:val="00C9639D"/>
    <w:rsid w:val="00C96406"/>
    <w:rsid w:val="00C970BE"/>
    <w:rsid w:val="00C970C8"/>
    <w:rsid w:val="00C97500"/>
    <w:rsid w:val="00CA02E5"/>
    <w:rsid w:val="00CA0CC5"/>
    <w:rsid w:val="00CA23C1"/>
    <w:rsid w:val="00CA2B04"/>
    <w:rsid w:val="00CA347D"/>
    <w:rsid w:val="00CA3A0F"/>
    <w:rsid w:val="00CA3A72"/>
    <w:rsid w:val="00CA3FAE"/>
    <w:rsid w:val="00CA47CB"/>
    <w:rsid w:val="00CA5166"/>
    <w:rsid w:val="00CA65C6"/>
    <w:rsid w:val="00CA7265"/>
    <w:rsid w:val="00CA7A55"/>
    <w:rsid w:val="00CB0A26"/>
    <w:rsid w:val="00CB1BFC"/>
    <w:rsid w:val="00CB1C73"/>
    <w:rsid w:val="00CB21ED"/>
    <w:rsid w:val="00CB237B"/>
    <w:rsid w:val="00CB3E24"/>
    <w:rsid w:val="00CB46BF"/>
    <w:rsid w:val="00CB5907"/>
    <w:rsid w:val="00CB5C1D"/>
    <w:rsid w:val="00CB5CA0"/>
    <w:rsid w:val="00CB5FF7"/>
    <w:rsid w:val="00CB607B"/>
    <w:rsid w:val="00CB67C1"/>
    <w:rsid w:val="00CB6B3C"/>
    <w:rsid w:val="00CB70A1"/>
    <w:rsid w:val="00CB748D"/>
    <w:rsid w:val="00CB7F9E"/>
    <w:rsid w:val="00CC045F"/>
    <w:rsid w:val="00CC0697"/>
    <w:rsid w:val="00CC0C98"/>
    <w:rsid w:val="00CC0E46"/>
    <w:rsid w:val="00CC1E27"/>
    <w:rsid w:val="00CC3925"/>
    <w:rsid w:val="00CC41D0"/>
    <w:rsid w:val="00CC45EE"/>
    <w:rsid w:val="00CC4E78"/>
    <w:rsid w:val="00CC4EEC"/>
    <w:rsid w:val="00CC654F"/>
    <w:rsid w:val="00CC6C5E"/>
    <w:rsid w:val="00CC7C6B"/>
    <w:rsid w:val="00CC7D46"/>
    <w:rsid w:val="00CD0287"/>
    <w:rsid w:val="00CD03A8"/>
    <w:rsid w:val="00CD03AD"/>
    <w:rsid w:val="00CD0435"/>
    <w:rsid w:val="00CD19B1"/>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1C7B"/>
    <w:rsid w:val="00CE1D80"/>
    <w:rsid w:val="00CE275A"/>
    <w:rsid w:val="00CE2A25"/>
    <w:rsid w:val="00CE3247"/>
    <w:rsid w:val="00CE498D"/>
    <w:rsid w:val="00CE5A18"/>
    <w:rsid w:val="00CE6713"/>
    <w:rsid w:val="00CE7939"/>
    <w:rsid w:val="00CF0529"/>
    <w:rsid w:val="00CF06D5"/>
    <w:rsid w:val="00CF1B69"/>
    <w:rsid w:val="00CF1D58"/>
    <w:rsid w:val="00CF2677"/>
    <w:rsid w:val="00CF2CB6"/>
    <w:rsid w:val="00CF3681"/>
    <w:rsid w:val="00CF4B8C"/>
    <w:rsid w:val="00CF63E5"/>
    <w:rsid w:val="00CF66FF"/>
    <w:rsid w:val="00CF6F7F"/>
    <w:rsid w:val="00CF705D"/>
    <w:rsid w:val="00CF74E3"/>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07B6F"/>
    <w:rsid w:val="00D10723"/>
    <w:rsid w:val="00D10FA6"/>
    <w:rsid w:val="00D1108A"/>
    <w:rsid w:val="00D11719"/>
    <w:rsid w:val="00D11917"/>
    <w:rsid w:val="00D1581F"/>
    <w:rsid w:val="00D159D2"/>
    <w:rsid w:val="00D1609F"/>
    <w:rsid w:val="00D16DF2"/>
    <w:rsid w:val="00D17439"/>
    <w:rsid w:val="00D20B5F"/>
    <w:rsid w:val="00D22226"/>
    <w:rsid w:val="00D2324F"/>
    <w:rsid w:val="00D232F1"/>
    <w:rsid w:val="00D256D5"/>
    <w:rsid w:val="00D25782"/>
    <w:rsid w:val="00D26F9A"/>
    <w:rsid w:val="00D2712F"/>
    <w:rsid w:val="00D278FA"/>
    <w:rsid w:val="00D27D92"/>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414"/>
    <w:rsid w:val="00D42637"/>
    <w:rsid w:val="00D4299E"/>
    <w:rsid w:val="00D43195"/>
    <w:rsid w:val="00D434C3"/>
    <w:rsid w:val="00D44212"/>
    <w:rsid w:val="00D4490B"/>
    <w:rsid w:val="00D45631"/>
    <w:rsid w:val="00D456B0"/>
    <w:rsid w:val="00D459E3"/>
    <w:rsid w:val="00D4630D"/>
    <w:rsid w:val="00D4699A"/>
    <w:rsid w:val="00D4785E"/>
    <w:rsid w:val="00D5020B"/>
    <w:rsid w:val="00D50C54"/>
    <w:rsid w:val="00D526C8"/>
    <w:rsid w:val="00D52FF6"/>
    <w:rsid w:val="00D53BF4"/>
    <w:rsid w:val="00D54149"/>
    <w:rsid w:val="00D5456D"/>
    <w:rsid w:val="00D551E2"/>
    <w:rsid w:val="00D5520A"/>
    <w:rsid w:val="00D56B13"/>
    <w:rsid w:val="00D56E0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855"/>
    <w:rsid w:val="00D6652F"/>
    <w:rsid w:val="00D66697"/>
    <w:rsid w:val="00D66A43"/>
    <w:rsid w:val="00D66F4C"/>
    <w:rsid w:val="00D67710"/>
    <w:rsid w:val="00D70555"/>
    <w:rsid w:val="00D710FE"/>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0A0"/>
    <w:rsid w:val="00DC2956"/>
    <w:rsid w:val="00DC3044"/>
    <w:rsid w:val="00DC3291"/>
    <w:rsid w:val="00DC35BA"/>
    <w:rsid w:val="00DC3961"/>
    <w:rsid w:val="00DC3A1D"/>
    <w:rsid w:val="00DC3D76"/>
    <w:rsid w:val="00DC3F3B"/>
    <w:rsid w:val="00DC4BE0"/>
    <w:rsid w:val="00DC6585"/>
    <w:rsid w:val="00DC673E"/>
    <w:rsid w:val="00DC737D"/>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2E75"/>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983"/>
    <w:rsid w:val="00DF6C8C"/>
    <w:rsid w:val="00DF75AC"/>
    <w:rsid w:val="00DF7D38"/>
    <w:rsid w:val="00DF7D95"/>
    <w:rsid w:val="00DF7FC3"/>
    <w:rsid w:val="00E00053"/>
    <w:rsid w:val="00E00224"/>
    <w:rsid w:val="00E00664"/>
    <w:rsid w:val="00E0152E"/>
    <w:rsid w:val="00E01599"/>
    <w:rsid w:val="00E02035"/>
    <w:rsid w:val="00E02425"/>
    <w:rsid w:val="00E0288C"/>
    <w:rsid w:val="00E03199"/>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2C7"/>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0677"/>
    <w:rsid w:val="00E312C2"/>
    <w:rsid w:val="00E32329"/>
    <w:rsid w:val="00E324FD"/>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4E7"/>
    <w:rsid w:val="00E4685E"/>
    <w:rsid w:val="00E46A71"/>
    <w:rsid w:val="00E508D6"/>
    <w:rsid w:val="00E50D81"/>
    <w:rsid w:val="00E50F51"/>
    <w:rsid w:val="00E50F94"/>
    <w:rsid w:val="00E51974"/>
    <w:rsid w:val="00E52B67"/>
    <w:rsid w:val="00E54BE2"/>
    <w:rsid w:val="00E55E1A"/>
    <w:rsid w:val="00E55E31"/>
    <w:rsid w:val="00E56BA8"/>
    <w:rsid w:val="00E57BC3"/>
    <w:rsid w:val="00E60043"/>
    <w:rsid w:val="00E6008D"/>
    <w:rsid w:val="00E60172"/>
    <w:rsid w:val="00E6084D"/>
    <w:rsid w:val="00E60B06"/>
    <w:rsid w:val="00E615AD"/>
    <w:rsid w:val="00E61D90"/>
    <w:rsid w:val="00E62E95"/>
    <w:rsid w:val="00E6378C"/>
    <w:rsid w:val="00E63A8A"/>
    <w:rsid w:val="00E63E0C"/>
    <w:rsid w:val="00E640C9"/>
    <w:rsid w:val="00E64158"/>
    <w:rsid w:val="00E64221"/>
    <w:rsid w:val="00E6426D"/>
    <w:rsid w:val="00E6448D"/>
    <w:rsid w:val="00E655C9"/>
    <w:rsid w:val="00E655D1"/>
    <w:rsid w:val="00E65C12"/>
    <w:rsid w:val="00E65E3A"/>
    <w:rsid w:val="00E65FA9"/>
    <w:rsid w:val="00E660CD"/>
    <w:rsid w:val="00E668C5"/>
    <w:rsid w:val="00E66BAA"/>
    <w:rsid w:val="00E70F60"/>
    <w:rsid w:val="00E71E41"/>
    <w:rsid w:val="00E7230D"/>
    <w:rsid w:val="00E72609"/>
    <w:rsid w:val="00E729B9"/>
    <w:rsid w:val="00E72AC2"/>
    <w:rsid w:val="00E73CF3"/>
    <w:rsid w:val="00E74774"/>
    <w:rsid w:val="00E74DC2"/>
    <w:rsid w:val="00E7520F"/>
    <w:rsid w:val="00E75227"/>
    <w:rsid w:val="00E75FD4"/>
    <w:rsid w:val="00E76292"/>
    <w:rsid w:val="00E76434"/>
    <w:rsid w:val="00E76E1F"/>
    <w:rsid w:val="00E77582"/>
    <w:rsid w:val="00E77D11"/>
    <w:rsid w:val="00E77D75"/>
    <w:rsid w:val="00E8076F"/>
    <w:rsid w:val="00E80C46"/>
    <w:rsid w:val="00E81834"/>
    <w:rsid w:val="00E81CD8"/>
    <w:rsid w:val="00E823B9"/>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A7DA7"/>
    <w:rsid w:val="00EB0E73"/>
    <w:rsid w:val="00EB15AF"/>
    <w:rsid w:val="00EB1C0F"/>
    <w:rsid w:val="00EB35C1"/>
    <w:rsid w:val="00EB3686"/>
    <w:rsid w:val="00EB3779"/>
    <w:rsid w:val="00EB381D"/>
    <w:rsid w:val="00EB4A5C"/>
    <w:rsid w:val="00EB58C7"/>
    <w:rsid w:val="00EB5DC1"/>
    <w:rsid w:val="00EB6425"/>
    <w:rsid w:val="00EB6D85"/>
    <w:rsid w:val="00EB6E29"/>
    <w:rsid w:val="00EB7FCE"/>
    <w:rsid w:val="00EC03C0"/>
    <w:rsid w:val="00EC0799"/>
    <w:rsid w:val="00EC121F"/>
    <w:rsid w:val="00EC1554"/>
    <w:rsid w:val="00EC1A09"/>
    <w:rsid w:val="00EC3339"/>
    <w:rsid w:val="00EC42F8"/>
    <w:rsid w:val="00EC4A1B"/>
    <w:rsid w:val="00EC5645"/>
    <w:rsid w:val="00EC600E"/>
    <w:rsid w:val="00EC6361"/>
    <w:rsid w:val="00EC6C73"/>
    <w:rsid w:val="00EC702A"/>
    <w:rsid w:val="00EC790E"/>
    <w:rsid w:val="00ED0C16"/>
    <w:rsid w:val="00ED0DC7"/>
    <w:rsid w:val="00ED1268"/>
    <w:rsid w:val="00ED199D"/>
    <w:rsid w:val="00ED1C85"/>
    <w:rsid w:val="00ED1D2F"/>
    <w:rsid w:val="00ED2787"/>
    <w:rsid w:val="00ED2CE2"/>
    <w:rsid w:val="00ED315B"/>
    <w:rsid w:val="00ED47E1"/>
    <w:rsid w:val="00ED4A3A"/>
    <w:rsid w:val="00ED4CED"/>
    <w:rsid w:val="00ED4DF5"/>
    <w:rsid w:val="00ED51C8"/>
    <w:rsid w:val="00ED5775"/>
    <w:rsid w:val="00ED582C"/>
    <w:rsid w:val="00ED5EFF"/>
    <w:rsid w:val="00ED67E6"/>
    <w:rsid w:val="00ED697D"/>
    <w:rsid w:val="00ED6CEC"/>
    <w:rsid w:val="00ED735B"/>
    <w:rsid w:val="00ED73B9"/>
    <w:rsid w:val="00ED7430"/>
    <w:rsid w:val="00ED7CED"/>
    <w:rsid w:val="00EE0136"/>
    <w:rsid w:val="00EE16DB"/>
    <w:rsid w:val="00EE19FD"/>
    <w:rsid w:val="00EE1B56"/>
    <w:rsid w:val="00EE1C85"/>
    <w:rsid w:val="00EE1F5D"/>
    <w:rsid w:val="00EE2338"/>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E85"/>
    <w:rsid w:val="00EF3105"/>
    <w:rsid w:val="00EF393F"/>
    <w:rsid w:val="00EF4018"/>
    <w:rsid w:val="00EF573B"/>
    <w:rsid w:val="00EF6136"/>
    <w:rsid w:val="00EF67DA"/>
    <w:rsid w:val="00EF7124"/>
    <w:rsid w:val="00EF7384"/>
    <w:rsid w:val="00F00EAA"/>
    <w:rsid w:val="00F01880"/>
    <w:rsid w:val="00F01B51"/>
    <w:rsid w:val="00F01DAE"/>
    <w:rsid w:val="00F02806"/>
    <w:rsid w:val="00F02A07"/>
    <w:rsid w:val="00F02C2E"/>
    <w:rsid w:val="00F03EC4"/>
    <w:rsid w:val="00F03F27"/>
    <w:rsid w:val="00F0480A"/>
    <w:rsid w:val="00F0515F"/>
    <w:rsid w:val="00F05693"/>
    <w:rsid w:val="00F05F84"/>
    <w:rsid w:val="00F104D2"/>
    <w:rsid w:val="00F10CF1"/>
    <w:rsid w:val="00F10EB1"/>
    <w:rsid w:val="00F1174E"/>
    <w:rsid w:val="00F11796"/>
    <w:rsid w:val="00F11B13"/>
    <w:rsid w:val="00F126A8"/>
    <w:rsid w:val="00F12CBD"/>
    <w:rsid w:val="00F13570"/>
    <w:rsid w:val="00F13FC9"/>
    <w:rsid w:val="00F14CA5"/>
    <w:rsid w:val="00F158C7"/>
    <w:rsid w:val="00F166A2"/>
    <w:rsid w:val="00F16BEB"/>
    <w:rsid w:val="00F170D1"/>
    <w:rsid w:val="00F17EDA"/>
    <w:rsid w:val="00F20241"/>
    <w:rsid w:val="00F20A26"/>
    <w:rsid w:val="00F20FBA"/>
    <w:rsid w:val="00F211FE"/>
    <w:rsid w:val="00F21F14"/>
    <w:rsid w:val="00F229DE"/>
    <w:rsid w:val="00F2421D"/>
    <w:rsid w:val="00F24A9F"/>
    <w:rsid w:val="00F24F04"/>
    <w:rsid w:val="00F25241"/>
    <w:rsid w:val="00F277ED"/>
    <w:rsid w:val="00F31474"/>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B2"/>
    <w:rsid w:val="00F41BF7"/>
    <w:rsid w:val="00F42098"/>
    <w:rsid w:val="00F429B7"/>
    <w:rsid w:val="00F42CE8"/>
    <w:rsid w:val="00F42EC8"/>
    <w:rsid w:val="00F431D1"/>
    <w:rsid w:val="00F431D3"/>
    <w:rsid w:val="00F43C74"/>
    <w:rsid w:val="00F44527"/>
    <w:rsid w:val="00F44F39"/>
    <w:rsid w:val="00F451BA"/>
    <w:rsid w:val="00F45AAC"/>
    <w:rsid w:val="00F45EB2"/>
    <w:rsid w:val="00F46195"/>
    <w:rsid w:val="00F46943"/>
    <w:rsid w:val="00F46984"/>
    <w:rsid w:val="00F4751C"/>
    <w:rsid w:val="00F500F9"/>
    <w:rsid w:val="00F50180"/>
    <w:rsid w:val="00F50491"/>
    <w:rsid w:val="00F510FD"/>
    <w:rsid w:val="00F511B0"/>
    <w:rsid w:val="00F51433"/>
    <w:rsid w:val="00F51A87"/>
    <w:rsid w:val="00F527B1"/>
    <w:rsid w:val="00F5284C"/>
    <w:rsid w:val="00F52939"/>
    <w:rsid w:val="00F52B84"/>
    <w:rsid w:val="00F5347E"/>
    <w:rsid w:val="00F53517"/>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2A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4DA0"/>
    <w:rsid w:val="00F85285"/>
    <w:rsid w:val="00F85F5F"/>
    <w:rsid w:val="00F867B6"/>
    <w:rsid w:val="00F869FF"/>
    <w:rsid w:val="00F86F43"/>
    <w:rsid w:val="00F87DF1"/>
    <w:rsid w:val="00F91643"/>
    <w:rsid w:val="00F929B7"/>
    <w:rsid w:val="00F9327D"/>
    <w:rsid w:val="00F93AE2"/>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9F0"/>
    <w:rsid w:val="00FB3C75"/>
    <w:rsid w:val="00FB3D71"/>
    <w:rsid w:val="00FB3D84"/>
    <w:rsid w:val="00FB458B"/>
    <w:rsid w:val="00FB4849"/>
    <w:rsid w:val="00FB4B5E"/>
    <w:rsid w:val="00FB4C99"/>
    <w:rsid w:val="00FB5D95"/>
    <w:rsid w:val="00FB5EF4"/>
    <w:rsid w:val="00FB66D2"/>
    <w:rsid w:val="00FB6712"/>
    <w:rsid w:val="00FB6905"/>
    <w:rsid w:val="00FB69D5"/>
    <w:rsid w:val="00FB7BCA"/>
    <w:rsid w:val="00FC1082"/>
    <w:rsid w:val="00FC2982"/>
    <w:rsid w:val="00FC30FB"/>
    <w:rsid w:val="00FC3EFB"/>
    <w:rsid w:val="00FC46D9"/>
    <w:rsid w:val="00FC4C61"/>
    <w:rsid w:val="00FC5449"/>
    <w:rsid w:val="00FC5CAE"/>
    <w:rsid w:val="00FC5EA5"/>
    <w:rsid w:val="00FC674E"/>
    <w:rsid w:val="00FD003B"/>
    <w:rsid w:val="00FD0613"/>
    <w:rsid w:val="00FD0B72"/>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353"/>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9097B"/>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as">
    <w:name w:val="A Tekstas"/>
    <w:basedOn w:val="prastasis"/>
    <w:rsid w:val="009B74F3"/>
    <w:pPr>
      <w:spacing w:line="240" w:lineRule="auto"/>
      <w:ind w:firstLine="720"/>
    </w:pPr>
    <w:rPr>
      <w:rFonts w:ascii="Times New Roman" w:eastAsia="Times New Roman" w:hAnsi="Times New Roman" w:cs="Times New Roman"/>
      <w:sz w:val="24"/>
      <w:szCs w:val="24"/>
    </w:rPr>
  </w:style>
  <w:style w:type="table" w:customStyle="1" w:styleId="Lentelstinklelis1">
    <w:name w:val="Lentelės tinklelis1"/>
    <w:basedOn w:val="prastojilentel"/>
    <w:rsid w:val="00F451BA"/>
    <w:pPr>
      <w:spacing w:line="240" w:lineRule="auto"/>
      <w:ind w:firstLine="0"/>
      <w:jc w:val="left"/>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920C21"/>
  </w:style>
  <w:style w:type="character" w:customStyle="1" w:styleId="object">
    <w:name w:val="object"/>
    <w:basedOn w:val="Numatytasispastraiposriftas"/>
    <w:rsid w:val="00920C21"/>
  </w:style>
  <w:style w:type="paragraph" w:styleId="Sraassuenkleliais2">
    <w:name w:val="List Bullet 2"/>
    <w:basedOn w:val="prastasis"/>
    <w:rsid w:val="002E18F1"/>
    <w:pPr>
      <w:numPr>
        <w:numId w:val="14"/>
      </w:numPr>
      <w:tabs>
        <w:tab w:val="num" w:pos="643"/>
      </w:tabs>
      <w:spacing w:after="200" w:line="276" w:lineRule="auto"/>
      <w:ind w:left="643" w:hanging="360"/>
      <w:contextualSpacing/>
      <w:jc w:val="left"/>
    </w:pPr>
    <w:rPr>
      <w:rFonts w:ascii="Times New Roman" w:eastAsia="Times New Roman" w:hAnsi="Times New Roman" w:cs="Times New Roman"/>
      <w:sz w:val="24"/>
      <w:szCs w:val="22"/>
      <w:lang w:eastAsia="en-US"/>
    </w:rPr>
  </w:style>
  <w:style w:type="character" w:customStyle="1" w:styleId="Neapdorotaspaminjimas2">
    <w:name w:val="Neapdorotas paminėjimas2"/>
    <w:basedOn w:val="Numatytasispastraiposriftas"/>
    <w:uiPriority w:val="99"/>
    <w:semiHidden/>
    <w:unhideWhenUsed/>
    <w:rsid w:val="00433E72"/>
    <w:rPr>
      <w:color w:val="605E5C"/>
      <w:shd w:val="clear" w:color="auto" w:fill="E1DFDD"/>
    </w:rPr>
  </w:style>
  <w:style w:type="table" w:customStyle="1" w:styleId="TableGrid31">
    <w:name w:val="Table Grid31"/>
    <w:basedOn w:val="prastojilentel"/>
    <w:next w:val="Lentelstinklelis"/>
    <w:uiPriority w:val="39"/>
    <w:rsid w:val="009117C1"/>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4C9F"/>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character" w:customStyle="1" w:styleId="Neapdorotaspaminjimas3">
    <w:name w:val="Neapdorotas paminėjimas3"/>
    <w:basedOn w:val="Numatytasispastraiposriftas"/>
    <w:uiPriority w:val="99"/>
    <w:semiHidden/>
    <w:unhideWhenUsed/>
    <w:rsid w:val="00BE48A3"/>
    <w:rPr>
      <w:color w:val="605E5C"/>
      <w:shd w:val="clear" w:color="auto" w:fill="E1DFDD"/>
    </w:rPr>
  </w:style>
  <w:style w:type="character" w:customStyle="1" w:styleId="Neapdorotaspaminjimas4">
    <w:name w:val="Neapdorotas paminėjimas4"/>
    <w:basedOn w:val="Numatytasispastraiposriftas"/>
    <w:uiPriority w:val="99"/>
    <w:semiHidden/>
    <w:unhideWhenUsed/>
    <w:rsid w:val="008B3B8C"/>
    <w:rPr>
      <w:color w:val="605E5C"/>
      <w:shd w:val="clear" w:color="auto" w:fill="E1DFDD"/>
    </w:rPr>
  </w:style>
  <w:style w:type="character" w:customStyle="1" w:styleId="UnresolvedMention">
    <w:name w:val="Unresolved Mention"/>
    <w:basedOn w:val="Numatytasispastraiposriftas"/>
    <w:uiPriority w:val="99"/>
    <w:semiHidden/>
    <w:unhideWhenUsed/>
    <w:rsid w:val="00A414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0707688">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579110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7309297">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2902433">
      <w:bodyDiv w:val="1"/>
      <w:marLeft w:val="0"/>
      <w:marRight w:val="0"/>
      <w:marTop w:val="0"/>
      <w:marBottom w:val="0"/>
      <w:divBdr>
        <w:top w:val="none" w:sz="0" w:space="0" w:color="auto"/>
        <w:left w:val="none" w:sz="0" w:space="0" w:color="auto"/>
        <w:bottom w:val="none" w:sz="0" w:space="0" w:color="auto"/>
        <w:right w:val="none" w:sz="0" w:space="0" w:color="auto"/>
      </w:divBdr>
    </w:div>
    <w:div w:id="61394942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636134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18098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283898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59578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imvydas.sakinis@kretinga.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aida.zachareviciene@kreting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purl.org/dc/terms/"/>
    <ds:schemaRef ds:uri="http://schemas.microsoft.com/office/2006/documentManagement/types"/>
    <ds:schemaRef ds:uri="http://schemas.microsoft.com/office/infopath/2007/PartnerControls"/>
    <ds:schemaRef ds:uri="http://purl.org/dc/elements/1.1/"/>
    <ds:schemaRef ds:uri="e58d86aa-8fe5-4539-8203-03c44674af5d"/>
    <ds:schemaRef ds:uri="http://schemas.openxmlformats.org/package/2006/metadata/core-properties"/>
    <ds:schemaRef ds:uri="http://schemas.microsoft.com/office/2006/metadata/properties"/>
    <ds:schemaRef ds:uri="9f7bfde5-fec1-41b1-af96-d0ead4fdf1a4"/>
    <ds:schemaRef ds:uri="http://www.w3.org/XML/1998/namespace"/>
    <ds:schemaRef ds:uri="http://purl.org/dc/dcmitype/"/>
  </ds:schemaRefs>
</ds:datastoreItem>
</file>

<file path=customXml/itemProps4.xml><?xml version="1.0" encoding="utf-8"?>
<ds:datastoreItem xmlns:ds="http://schemas.openxmlformats.org/officeDocument/2006/customXml" ds:itemID="{26289B59-4C15-4D44-9419-1B0AC3C50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FCA8DD05</Template>
  <TotalTime>2</TotalTime>
  <Pages>21</Pages>
  <Words>26628</Words>
  <Characters>15178</Characters>
  <Application>Microsoft Office Word</Application>
  <DocSecurity>0</DocSecurity>
  <Lines>126</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Edita Beržanskienė</cp:lastModifiedBy>
  <cp:revision>4</cp:revision>
  <cp:lastPrinted>2025-10-01T08:00:00Z</cp:lastPrinted>
  <dcterms:created xsi:type="dcterms:W3CDTF">2025-10-06T08:19:00Z</dcterms:created>
  <dcterms:modified xsi:type="dcterms:W3CDTF">2025-10-06T08:21:00Z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