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bookmarkStart w:id="0" w:name="_GoBack"/>
      <w:bookmarkEnd w:id="0"/>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302A12"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1" w:name="_Toc335201954"/>
      <w:bookmarkStart w:id="2" w:name="_Toc147739116"/>
      <w:r w:rsidRPr="00383640">
        <w:rPr>
          <w:rFonts w:ascii="Times New Roman" w:hAnsi="Times New Roman" w:cs="Times New Roman"/>
          <w:b/>
          <w:bCs/>
          <w:color w:val="002060"/>
          <w:sz w:val="28"/>
          <w:szCs w:val="28"/>
        </w:rPr>
        <w:lastRenderedPageBreak/>
        <w:t>Sąvokos ir sutrumpinimai</w:t>
      </w:r>
    </w:p>
    <w:bookmarkEnd w:id="1"/>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3" w:name="_Ref39426332"/>
      <w:bookmarkStart w:id="4" w:name="_Ref39426338"/>
      <w:r w:rsidRPr="00383640">
        <w:rPr>
          <w:rFonts w:ascii="Times New Roman" w:hAnsi="Times New Roman" w:cs="Times New Roman"/>
          <w:b/>
          <w:bCs/>
          <w:color w:val="002060"/>
          <w:sz w:val="28"/>
          <w:szCs w:val="28"/>
        </w:rPr>
        <w:lastRenderedPageBreak/>
        <w:t>Pirkimo objektas</w:t>
      </w:r>
      <w:bookmarkEnd w:id="3"/>
      <w:bookmarkEnd w:id="4"/>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5" w:name="_Ref38446847"/>
      <w:bookmarkStart w:id="6"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5"/>
      <w:bookmarkEnd w:id="6"/>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7" w:name="_Hlk187055616"/>
      <w:r w:rsidR="00BF511F" w:rsidRPr="00BF511F">
        <w:rPr>
          <w:rFonts w:ascii="Times New Roman" w:hAnsi="Times New Roman" w:cs="Times New Roman"/>
          <w:color w:val="4472C4" w:themeColor="accent1"/>
          <w:sz w:val="24"/>
          <w:szCs w:val="24"/>
        </w:rPr>
        <w:t>https://viesiejipirkimai.lt</w:t>
      </w:r>
      <w:bookmarkEnd w:id="7"/>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8" w:name="_Ref38446835"/>
      <w:r w:rsidRPr="00383640">
        <w:rPr>
          <w:rFonts w:ascii="Times New Roman" w:hAnsi="Times New Roman" w:cs="Times New Roman"/>
          <w:b/>
          <w:bCs/>
          <w:color w:val="002060"/>
          <w:sz w:val="28"/>
          <w:szCs w:val="28"/>
        </w:rPr>
        <w:lastRenderedPageBreak/>
        <w:t>Pirkimo dokumentų paaiškinimai ir patikslinimai</w:t>
      </w:r>
      <w:bookmarkEnd w:id="8"/>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9"/>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0"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10"/>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1" w:name="_Ref39473754"/>
      <w:bookmarkStart w:id="12" w:name="_Ref39473761"/>
      <w:bookmarkStart w:id="13" w:name="_Ref39474188"/>
      <w:r w:rsidRPr="00383640">
        <w:rPr>
          <w:rFonts w:ascii="Times New Roman" w:hAnsi="Times New Roman" w:cs="Times New Roman"/>
          <w:b/>
          <w:bCs/>
          <w:color w:val="002060"/>
          <w:sz w:val="28"/>
          <w:szCs w:val="28"/>
        </w:rPr>
        <w:t>Tiekėjų pašalinimo pagrindai</w:t>
      </w:r>
      <w:bookmarkEnd w:id="11"/>
      <w:bookmarkEnd w:id="12"/>
      <w:bookmarkEnd w:id="13"/>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4"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4"/>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5" w:name="_Ref40443423"/>
      <w:bookmarkStart w:id="16" w:name="_Ref40443431"/>
      <w:bookmarkStart w:id="17" w:name="_Ref48037697"/>
      <w:bookmarkStart w:id="18"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5"/>
      <w:bookmarkEnd w:id="16"/>
      <w:bookmarkEnd w:id="17"/>
      <w:bookmarkEnd w:id="18"/>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9"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9"/>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20"/>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1"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1"/>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2"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2"/>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3" w:name="_Ref39668380"/>
      <w:bookmarkStart w:id="24" w:name="_Ref39668383"/>
      <w:r w:rsidRPr="00383640">
        <w:rPr>
          <w:rFonts w:ascii="Times New Roman" w:hAnsi="Times New Roman" w:cs="Times New Roman"/>
          <w:b/>
          <w:bCs/>
          <w:color w:val="002060"/>
          <w:sz w:val="28"/>
          <w:szCs w:val="28"/>
        </w:rPr>
        <w:t>Tiekėjų grupės dalyvavimas</w:t>
      </w:r>
      <w:bookmarkEnd w:id="23"/>
      <w:bookmarkEnd w:id="24"/>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5" w:name="_Toc48053171"/>
      <w:bookmarkStart w:id="26" w:name="_Toc85698576"/>
      <w:bookmarkStart w:id="27" w:name="_Toc86176527"/>
      <w:r w:rsidRPr="00383640">
        <w:rPr>
          <w:rFonts w:ascii="Times New Roman" w:hAnsi="Times New Roman" w:cs="Times New Roman"/>
          <w:b/>
          <w:bCs/>
          <w:color w:val="002060"/>
          <w:sz w:val="28"/>
          <w:szCs w:val="28"/>
        </w:rPr>
        <w:t>Reikalavimai pasiūlymų rengimui ir pateikimui</w:t>
      </w:r>
      <w:bookmarkEnd w:id="25"/>
      <w:bookmarkEnd w:id="26"/>
      <w:bookmarkEnd w:id="27"/>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8"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8"/>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9" w:name="_GALUTINIŲ_PASIŪLYMŲ_VERTINIMAS"/>
      <w:bookmarkStart w:id="30" w:name="_Toc15392775"/>
      <w:bookmarkStart w:id="31" w:name="_Toc85698580"/>
      <w:bookmarkStart w:id="32" w:name="_Toc86176531"/>
      <w:bookmarkEnd w:id="29"/>
      <w:r w:rsidRPr="00383640">
        <w:rPr>
          <w:rFonts w:ascii="Times New Roman" w:hAnsi="Times New Roman" w:cs="Times New Roman"/>
          <w:b/>
          <w:bCs/>
          <w:color w:val="002060"/>
          <w:sz w:val="28"/>
          <w:szCs w:val="28"/>
        </w:rPr>
        <w:t>Pasiūlymų vertinimas</w:t>
      </w:r>
      <w:bookmarkEnd w:id="30"/>
      <w:bookmarkEnd w:id="31"/>
      <w:bookmarkEnd w:id="32"/>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3"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4" w:name="_Toc85698581"/>
      <w:bookmarkStart w:id="35" w:name="_Toc86176532"/>
      <w:r w:rsidRPr="00383640">
        <w:rPr>
          <w:rFonts w:ascii="Times New Roman" w:hAnsi="Times New Roman" w:cs="Times New Roman"/>
          <w:b/>
          <w:bCs/>
          <w:color w:val="002060"/>
          <w:sz w:val="28"/>
          <w:szCs w:val="28"/>
        </w:rPr>
        <w:t xml:space="preserve">Pasiūlymų atmetimo </w:t>
      </w:r>
      <w:bookmarkEnd w:id="33"/>
      <w:bookmarkEnd w:id="34"/>
      <w:bookmarkEnd w:id="35"/>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6" w:name="_Ref40443104"/>
      <w:bookmarkStart w:id="37" w:name="_Toc48053180"/>
      <w:bookmarkStart w:id="38" w:name="_Toc85698582"/>
      <w:bookmarkStart w:id="39" w:name="_Toc86176533"/>
      <w:r w:rsidRPr="00383640">
        <w:rPr>
          <w:rFonts w:ascii="Times New Roman" w:hAnsi="Times New Roman" w:cs="Times New Roman"/>
          <w:b/>
          <w:bCs/>
          <w:color w:val="002060"/>
          <w:sz w:val="28"/>
          <w:szCs w:val="28"/>
        </w:rPr>
        <w:t>Pasiūlymų eilė ir laimėtojo nustatymas</w:t>
      </w:r>
      <w:bookmarkEnd w:id="36"/>
      <w:bookmarkEnd w:id="37"/>
      <w:bookmarkEnd w:id="38"/>
      <w:bookmarkEnd w:id="39"/>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40" w:name="_Ref40443308"/>
      <w:bookmarkStart w:id="41"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2" w:name="_Toc85698583"/>
      <w:bookmarkStart w:id="43" w:name="_Toc86176534"/>
      <w:r w:rsidRPr="00383640">
        <w:rPr>
          <w:rFonts w:ascii="Times New Roman" w:hAnsi="Times New Roman" w:cs="Times New Roman"/>
          <w:b/>
          <w:bCs/>
          <w:color w:val="002060"/>
          <w:sz w:val="28"/>
          <w:szCs w:val="28"/>
        </w:rPr>
        <w:t>Informavimas apie pirkimo procedūrų rezultatus</w:t>
      </w:r>
      <w:bookmarkEnd w:id="40"/>
      <w:bookmarkEnd w:id="41"/>
      <w:bookmarkEnd w:id="42"/>
      <w:bookmarkEnd w:id="43"/>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4" w:name="_Ref39425999"/>
      <w:bookmarkStart w:id="45" w:name="_Ref39426005"/>
      <w:bookmarkStart w:id="46"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7" w:name="_Toc85698584"/>
      <w:bookmarkStart w:id="48" w:name="_Toc86176535"/>
      <w:bookmarkStart w:id="49" w:name="_Toc124749448"/>
      <w:r w:rsidRPr="00383640">
        <w:rPr>
          <w:rFonts w:ascii="Times New Roman" w:hAnsi="Times New Roman" w:cs="Times New Roman"/>
          <w:b/>
          <w:bCs/>
          <w:color w:val="002060"/>
          <w:sz w:val="28"/>
          <w:szCs w:val="28"/>
        </w:rPr>
        <w:t>Sutarties sudarymas</w:t>
      </w:r>
      <w:bookmarkEnd w:id="44"/>
      <w:bookmarkEnd w:id="45"/>
      <w:bookmarkEnd w:id="46"/>
      <w:bookmarkEnd w:id="47"/>
      <w:bookmarkEnd w:id="48"/>
      <w:bookmarkEnd w:id="49"/>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50" w:name="_Toc85698585"/>
      <w:bookmarkStart w:id="51" w:name="_Toc86176536"/>
      <w:bookmarkStart w:id="52"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50"/>
      <w:bookmarkEnd w:id="51"/>
      <w:bookmarkEnd w:id="52"/>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FD19D" w14:textId="77777777" w:rsidR="0072779C" w:rsidRDefault="0072779C" w:rsidP="00D05666">
      <w:r>
        <w:separator/>
      </w:r>
    </w:p>
  </w:endnote>
  <w:endnote w:type="continuationSeparator" w:id="0">
    <w:p w14:paraId="4F2D9C5D" w14:textId="77777777" w:rsidR="0072779C" w:rsidRDefault="0072779C" w:rsidP="00D05666">
      <w:r>
        <w:continuationSeparator/>
      </w:r>
    </w:p>
  </w:endnote>
  <w:endnote w:type="continuationNotice" w:id="1">
    <w:p w14:paraId="26CB82A8" w14:textId="77777777" w:rsidR="0072779C" w:rsidRDefault="007277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27122" w14:textId="77777777" w:rsidR="0072779C" w:rsidRDefault="0072779C" w:rsidP="00D05666">
      <w:r>
        <w:separator/>
      </w:r>
    </w:p>
  </w:footnote>
  <w:footnote w:type="continuationSeparator" w:id="0">
    <w:p w14:paraId="5489C117" w14:textId="77777777" w:rsidR="0072779C" w:rsidRDefault="0072779C" w:rsidP="00D05666">
      <w:r>
        <w:continuationSeparator/>
      </w:r>
    </w:p>
  </w:footnote>
  <w:footnote w:type="continuationNotice" w:id="1">
    <w:p w14:paraId="7106D124" w14:textId="77777777" w:rsidR="0072779C" w:rsidRDefault="0072779C">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3927572" w:rsidR="00190F9A" w:rsidRPr="00F122A8" w:rsidRDefault="00190F9A">
        <w:pPr>
          <w:pStyle w:val="Antrats"/>
          <w:jc w:val="center"/>
        </w:pPr>
        <w:r w:rsidRPr="00F122A8">
          <w:fldChar w:fldCharType="begin"/>
        </w:r>
        <w:r w:rsidRPr="00F122A8">
          <w:instrText>PAGE   \* MERGEFORMAT</w:instrText>
        </w:r>
        <w:r w:rsidRPr="00F122A8">
          <w:fldChar w:fldCharType="separate"/>
        </w:r>
        <w:r w:rsidR="00302A12">
          <w:rPr>
            <w:noProof/>
          </w:rPr>
          <w:t>3</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5"/>
  </w:num>
  <w:num w:numId="5">
    <w:abstractNumId w:val="20"/>
  </w:num>
  <w:num w:numId="6">
    <w:abstractNumId w:val="15"/>
  </w:num>
  <w:num w:numId="7">
    <w:abstractNumId w:val="19"/>
  </w:num>
  <w:num w:numId="8">
    <w:abstractNumId w:val="0"/>
  </w:num>
  <w:num w:numId="9">
    <w:abstractNumId w:val="13"/>
  </w:num>
  <w:num w:numId="10">
    <w:abstractNumId w:val="27"/>
  </w:num>
  <w:num w:numId="11">
    <w:abstractNumId w:val="32"/>
  </w:num>
  <w:num w:numId="12">
    <w:abstractNumId w:val="34"/>
  </w:num>
  <w:num w:numId="13">
    <w:abstractNumId w:val="35"/>
  </w:num>
  <w:num w:numId="14">
    <w:abstractNumId w:val="33"/>
  </w:num>
  <w:num w:numId="15">
    <w:abstractNumId w:val="31"/>
  </w:num>
  <w:num w:numId="16">
    <w:abstractNumId w:val="11"/>
  </w:num>
  <w:num w:numId="17">
    <w:abstractNumId w:val="7"/>
  </w:num>
  <w:num w:numId="18">
    <w:abstractNumId w:val="3"/>
  </w:num>
  <w:num w:numId="19">
    <w:abstractNumId w:val="23"/>
  </w:num>
  <w:num w:numId="20">
    <w:abstractNumId w:val="21"/>
  </w:num>
  <w:num w:numId="21">
    <w:abstractNumId w:val="26"/>
  </w:num>
  <w:num w:numId="22">
    <w:abstractNumId w:val="5"/>
  </w:num>
  <w:num w:numId="23">
    <w:abstractNumId w:val="30"/>
  </w:num>
  <w:num w:numId="24">
    <w:abstractNumId w:val="22"/>
  </w:num>
  <w:num w:numId="25">
    <w:abstractNumId w:val="29"/>
  </w:num>
  <w:num w:numId="26">
    <w:abstractNumId w:val="28"/>
  </w:num>
  <w:num w:numId="27">
    <w:abstractNumId w:val="24"/>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6"/>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12"/>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AC"/>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79D"/>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28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79C"/>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180"/>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4F20"/>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0771C"/>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7CD"/>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customStyle="1" w:styleId="UnresolvedMention">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9f7bfde5-fec1-41b1-af96-d0ead4fdf1a4"/>
    <ds:schemaRef ds:uri="e58d86aa-8fe5-4539-8203-03c44674af5d"/>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F8EE178-C8B4-4D1F-B0D3-CE1519D05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33880C07</Template>
  <TotalTime>0</TotalTime>
  <Pages>17</Pages>
  <Words>33526</Words>
  <Characters>19110</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52531</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2025-10-07T08:46:00Z</dcterms:created>
  <dcterms:modified xsi:type="dcterms:W3CDTF">2025-10-07T08:46:00Z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