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4A52D52B" w14:textId="77777777" w:rsidR="00805E01" w:rsidRDefault="00805E01" w:rsidP="00782791">
          <w:pPr>
            <w:jc w:val="center"/>
            <w:rPr>
              <w:rFonts w:ascii="Times New Roman" w:eastAsia="Times New Roman" w:hAnsi="Times New Roman" w:cs="Times New Roman"/>
              <w:b/>
              <w:bCs/>
              <w:sz w:val="24"/>
              <w:szCs w:val="24"/>
            </w:rPr>
          </w:pPr>
          <w:r w:rsidRPr="00805E01">
            <w:rPr>
              <w:rFonts w:ascii="Times New Roman" w:eastAsia="Times New Roman" w:hAnsi="Times New Roman" w:cs="Times New Roman"/>
              <w:b/>
              <w:bCs/>
              <w:sz w:val="24"/>
              <w:szCs w:val="24"/>
            </w:rPr>
            <w:t xml:space="preserve">MAŽOS VERTĖS VIEŠOJO PIRKIMO </w:t>
          </w:r>
        </w:p>
        <w:p w14:paraId="021C3CF8" w14:textId="53562810" w:rsidR="00805E01" w:rsidRDefault="00805E01" w:rsidP="00805E01">
          <w:pPr>
            <w:jc w:val="center"/>
            <w:rPr>
              <w:rFonts w:ascii="Times New Roman" w:eastAsia="Times New Roman" w:hAnsi="Times New Roman" w:cs="Times New Roman"/>
              <w:b/>
              <w:bCs/>
              <w:sz w:val="24"/>
              <w:szCs w:val="24"/>
            </w:rPr>
          </w:pPr>
          <w:r w:rsidRPr="00805E01">
            <w:rPr>
              <w:rFonts w:ascii="Times New Roman" w:eastAsia="Times New Roman" w:hAnsi="Times New Roman" w:cs="Times New Roman"/>
              <w:b/>
              <w:bCs/>
              <w:sz w:val="24"/>
              <w:szCs w:val="24"/>
            </w:rPr>
            <w:t>„SAVIVALDYBĖS SOCIALINIŲ BŪSTŲ ŽALIOJI G. 12- 49, SAVANORIŲ G. 59-17 IR SAVIVALDYBĖS BŪSTŲ TAIKOS 2, KLAIPĖDOS G. 109-6, KRETINGA, REMONTO DARBAI“</w:t>
          </w:r>
          <w:r>
            <w:rPr>
              <w:rFonts w:ascii="Times New Roman" w:eastAsia="Times New Roman" w:hAnsi="Times New Roman" w:cs="Times New Roman"/>
              <w:b/>
              <w:bCs/>
              <w:sz w:val="24"/>
              <w:szCs w:val="24"/>
            </w:rPr>
            <w:t xml:space="preserve"> </w:t>
          </w:r>
          <w:r w:rsidRPr="00805E01">
            <w:rPr>
              <w:rFonts w:ascii="Times New Roman" w:eastAsia="Times New Roman" w:hAnsi="Times New Roman" w:cs="Times New Roman"/>
              <w:b/>
              <w:bCs/>
              <w:sz w:val="24"/>
              <w:szCs w:val="24"/>
            </w:rPr>
            <w:t xml:space="preserve">SPECIALIOSIOS SĄLYGOS </w:t>
          </w:r>
        </w:p>
        <w:p w14:paraId="12FAE689" w14:textId="289BF53F" w:rsidR="00782791" w:rsidRDefault="00805E01" w:rsidP="00782791">
          <w:pPr>
            <w:jc w:val="center"/>
          </w:pPr>
          <w:r w:rsidRPr="00805E01">
            <w:rPr>
              <w:rFonts w:ascii="Times New Roman" w:eastAsia="Times New Roman" w:hAnsi="Times New Roman" w:cs="Times New Roman"/>
              <w:b/>
              <w:bCs/>
              <w:sz w:val="24"/>
              <w:szCs w:val="24"/>
            </w:rPr>
            <w:t>Versija Nr. 1.</w:t>
          </w: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56FF94ED" w:rsidR="00342BAA" w:rsidRPr="00342BAA" w:rsidRDefault="00AD4B7E"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93A4526" w:rsidR="00342BAA" w:rsidRPr="00342BAA" w:rsidRDefault="00AD4B7E"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D324D86" w:rsidR="00342BAA" w:rsidRDefault="00342BAA" w:rsidP="00805E01">
                <w:pPr>
                  <w:ind w:firstLine="0"/>
                  <w:rPr>
                    <w:rFonts w:hAnsi="Times New Roman" w:cs="Times New Roman"/>
                    <w:sz w:val="24"/>
                    <w:szCs w:val="24"/>
                  </w:rPr>
                </w:pPr>
                <w:r>
                  <w:rPr>
                    <w:rFonts w:hAnsi="Times New Roman" w:cs="Times New Roman"/>
                    <w:sz w:val="24"/>
                    <w:szCs w:val="24"/>
                  </w:rPr>
                  <w:t>Pirkimo sąlygų 2 priedas „</w:t>
                </w:r>
                <w:r w:rsidR="00805E01" w:rsidRPr="00805E01">
                  <w:rPr>
                    <w:rFonts w:eastAsia="Times New Roman" w:hAnsi="Times New Roman" w:cs="Times New Roman"/>
                    <w:sz w:val="24"/>
                    <w:szCs w:val="24"/>
                    <w:lang w:eastAsia="lt-LT"/>
                  </w:rPr>
                  <w:t>Paprastojo remonto darbų aprašas</w:t>
                </w:r>
                <w:r>
                  <w:rPr>
                    <w:rFonts w:hAnsi="Times New Roman" w:cs="Times New Roman"/>
                    <w:sz w:val="24"/>
                    <w:szCs w:val="24"/>
                  </w:rPr>
                  <w:t>“.............</w:t>
                </w:r>
                <w:r w:rsidR="00AC43EE" w:rsidRPr="00AC43EE">
                  <w:rPr>
                    <w:rFonts w:hAnsi="Times New Roman" w:cs="Times New Roman"/>
                    <w:sz w:val="24"/>
                    <w:szCs w:val="24"/>
                  </w:rPr>
                  <w:t>.........</w:t>
                </w:r>
                <w:r w:rsidR="00AC43EE">
                  <w:rPr>
                    <w:rFonts w:hAnsi="Times New Roman" w:cs="Times New Roman"/>
                    <w:sz w:val="24"/>
                    <w:szCs w:val="24"/>
                  </w:rPr>
                  <w:t>........</w:t>
                </w:r>
                <w:r w:rsidR="00805E01" w:rsidRPr="00AC43EE">
                  <w:rPr>
                    <w:rFonts w:hAnsi="Times New Roman" w:cs="Times New Roman"/>
                    <w:sz w:val="24"/>
                    <w:szCs w:val="24"/>
                  </w:rPr>
                  <w:t>......</w:t>
                </w:r>
                <w:r w:rsidR="00805E01">
                  <w:rPr>
                    <w:rFonts w:hAnsi="Times New Roman" w:cs="Times New Roman"/>
                    <w:sz w:val="24"/>
                    <w:szCs w:val="24"/>
                  </w:rPr>
                  <w:t>....</w:t>
                </w:r>
              </w:p>
            </w:tc>
            <w:tc>
              <w:tcPr>
                <w:tcW w:w="456" w:type="dxa"/>
              </w:tcPr>
              <w:p w14:paraId="79BD0654" w14:textId="7DD4DD06" w:rsidR="00342BAA" w:rsidRPr="00342BAA" w:rsidRDefault="00D63855"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A9F4C3" w:rsidR="00342BAA" w:rsidRPr="00342BAA" w:rsidRDefault="00D6385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19235D2"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C87B00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F221C24"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039042C8" w:rsidR="00342BAA" w:rsidRPr="009779B8" w:rsidRDefault="00970A83" w:rsidP="000A7176">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0A7176" w:rsidRPr="000A7176">
                  <w:rPr>
                    <w:bCs/>
                    <w:sz w:val="24"/>
                    <w:szCs w:val="24"/>
                  </w:rPr>
                  <w:t>Tiek</w:t>
                </w:r>
                <w:r w:rsidR="000A7176" w:rsidRPr="000A7176">
                  <w:rPr>
                    <w:bCs/>
                    <w:sz w:val="24"/>
                    <w:szCs w:val="24"/>
                  </w:rPr>
                  <w:t>ė</w:t>
                </w:r>
                <w:r w:rsidR="000A7176" w:rsidRPr="000A7176">
                  <w:rPr>
                    <w:bCs/>
                    <w:sz w:val="24"/>
                    <w:szCs w:val="24"/>
                  </w:rPr>
                  <w:t>jo deklaracija</w:t>
                </w:r>
                <w:r w:rsidR="005C5DF1">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r w:rsidR="000A7176" w:rsidRPr="000A7176">
                  <w:rPr>
                    <w:rFonts w:hAnsi="Times New Roman" w:cs="Times New Roman"/>
                    <w:sz w:val="24"/>
                    <w:szCs w:val="24"/>
                  </w:rPr>
                  <w:t>........................</w:t>
                </w:r>
              </w:p>
            </w:tc>
            <w:tc>
              <w:tcPr>
                <w:tcW w:w="456" w:type="dxa"/>
              </w:tcPr>
              <w:p w14:paraId="4594EB97" w14:textId="419E6974"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5</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9105E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B2D6D3B"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bookmarkStart w:id="10" w:name="_Hlk168307174"/>
      <w:r w:rsidR="00926FE0" w:rsidRPr="00926FE0">
        <w:rPr>
          <w:rFonts w:ascii="Times New Roman" w:eastAsia="Calibri" w:hAnsi="Times New Roman" w:cs="Times New Roman"/>
          <w:sz w:val="24"/>
          <w:szCs w:val="24"/>
        </w:rPr>
        <w:t xml:space="preserve">patalpų remonto </w:t>
      </w:r>
      <w:bookmarkEnd w:id="10"/>
      <w:r w:rsidR="008D280C">
        <w:rPr>
          <w:rFonts w:ascii="Times New Roman" w:eastAsia="Calibri" w:hAnsi="Times New Roman" w:cs="Times New Roman"/>
          <w:sz w:val="24"/>
          <w:szCs w:val="24"/>
        </w:rPr>
        <w:t>darbų</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02F539FC"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926FE0" w:rsidRPr="00926FE0">
        <w:rPr>
          <w:rFonts w:ascii="Times New Roman" w:eastAsia="Times New Roman" w:hAnsi="Times New Roman" w:cs="Times New Roman"/>
          <w:sz w:val="24"/>
          <w:szCs w:val="24"/>
        </w:rPr>
        <w:t xml:space="preserve">dėl klausimų, susijusių su paprastojo remonto darbų aprašu, darbų kiekių žiniaraščiu, patalpų planu ir </w:t>
      </w:r>
      <w:proofErr w:type="spellStart"/>
      <w:r w:rsidR="00926FE0" w:rsidRPr="00926FE0">
        <w:rPr>
          <w:rFonts w:ascii="Times New Roman" w:eastAsia="Times New Roman" w:hAnsi="Times New Roman" w:cs="Times New Roman"/>
          <w:sz w:val="24"/>
          <w:szCs w:val="24"/>
        </w:rPr>
        <w:t>fotofiksacija</w:t>
      </w:r>
      <w:proofErr w:type="spellEnd"/>
      <w:r w:rsidR="00926FE0" w:rsidRPr="00926FE0">
        <w:rPr>
          <w:rFonts w:ascii="Times New Roman" w:eastAsia="Times New Roman" w:hAnsi="Times New Roman" w:cs="Times New Roman"/>
          <w:sz w:val="24"/>
          <w:szCs w:val="24"/>
        </w:rPr>
        <w:t xml:space="preserve">  – Kretingos miesto seniūnijos specialistė Daiva </w:t>
      </w:r>
      <w:proofErr w:type="spellStart"/>
      <w:r w:rsidR="00926FE0" w:rsidRPr="00926FE0">
        <w:rPr>
          <w:rFonts w:ascii="Times New Roman" w:eastAsia="Times New Roman" w:hAnsi="Times New Roman" w:cs="Times New Roman"/>
          <w:sz w:val="24"/>
          <w:szCs w:val="24"/>
        </w:rPr>
        <w:t>Pipiraitė</w:t>
      </w:r>
      <w:proofErr w:type="spellEnd"/>
      <w:r w:rsidR="00926FE0" w:rsidRPr="00926FE0">
        <w:rPr>
          <w:rFonts w:ascii="Times New Roman" w:eastAsia="Times New Roman" w:hAnsi="Times New Roman" w:cs="Times New Roman"/>
          <w:sz w:val="24"/>
          <w:szCs w:val="24"/>
        </w:rPr>
        <w:t xml:space="preserve">, </w:t>
      </w:r>
      <w:hyperlink r:id="rId13" w:history="1">
        <w:r w:rsidR="00926FE0" w:rsidRPr="00926FE0">
          <w:rPr>
            <w:rFonts w:ascii="Times New Roman" w:eastAsia="Times New Roman" w:hAnsi="Times New Roman" w:cs="Times New Roman"/>
            <w:sz w:val="24"/>
            <w:szCs w:val="24"/>
          </w:rPr>
          <w:t>+370</w:t>
        </w:r>
        <w:r w:rsidR="00926FE0" w:rsidRPr="00926FE0">
          <w:rPr>
            <w:rFonts w:ascii="Aptos" w:eastAsia="Times New Roman" w:hAnsi="Aptos" w:cs="Times New Roman"/>
          </w:rPr>
          <w:t xml:space="preserve"> </w:t>
        </w:r>
        <w:r w:rsidR="00926FE0" w:rsidRPr="00926FE0">
          <w:rPr>
            <w:rFonts w:ascii="Times New Roman" w:eastAsia="Times New Roman" w:hAnsi="Times New Roman" w:cs="Times New Roman"/>
            <w:sz w:val="24"/>
            <w:szCs w:val="24"/>
          </w:rPr>
          <w:t xml:space="preserve">607 81781, </w:t>
        </w:r>
      </w:hyperlink>
      <w:r w:rsidR="00926FE0" w:rsidRPr="00926FE0">
        <w:rPr>
          <w:rFonts w:ascii="Times New Roman" w:eastAsia="Times New Roman" w:hAnsi="Times New Roman" w:cs="Times New Roman"/>
          <w:sz w:val="24"/>
          <w:szCs w:val="24"/>
        </w:rPr>
        <w:t xml:space="preserve"> </w:t>
      </w:r>
      <w:hyperlink r:id="rId14" w:history="1">
        <w:r w:rsidR="00926FE0" w:rsidRPr="00926FE0">
          <w:rPr>
            <w:rFonts w:ascii="Times New Roman" w:eastAsia="Times New Roman" w:hAnsi="Times New Roman" w:cs="Times New Roman"/>
            <w:sz w:val="24"/>
            <w:szCs w:val="24"/>
          </w:rPr>
          <w:t>daiva.pipiraite@kretinga.lt</w:t>
        </w:r>
      </w:hyperlink>
      <w:r w:rsidR="00E63A8E">
        <w:rPr>
          <w:rFonts w:ascii="Times New Roman" w:eastAsia="Times New Roman" w:hAnsi="Times New Roman" w:cs="Times New Roman"/>
          <w:sz w:val="24"/>
          <w:szCs w:val="24"/>
        </w:rPr>
        <w:t>.</w:t>
      </w:r>
    </w:p>
    <w:p w14:paraId="41CD4052" w14:textId="19E57D5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926FE0" w:rsidRPr="00926FE0">
        <w:rPr>
          <w:rFonts w:ascii="Times New Roman" w:eastAsia="Calibri" w:hAnsi="Times New Roman" w:cs="Times New Roman"/>
          <w:color w:val="000000"/>
          <w:sz w:val="24"/>
          <w:szCs w:val="24"/>
        </w:rPr>
        <w:t xml:space="preserve">Atliekamas žaliasis pirkimas. Pirkimas vykdomas vadovaujantis </w:t>
      </w:r>
      <w:hyperlink r:id="rId15" w:history="1">
        <w:r w:rsidR="00926FE0" w:rsidRPr="00926FE0">
          <w:rPr>
            <w:rFonts w:ascii="Times New Roman" w:eastAsia="Calibri" w:hAnsi="Times New Roman" w:cs="Times New Roman"/>
            <w:color w:val="000000"/>
            <w:sz w:val="24"/>
            <w:szCs w:val="24"/>
          </w:rPr>
          <w:t>Lietuvos Respublikos aplinkos ministro 2011 m. birželio 28 d. įsakymu Nr. D1-508 „Dėl aplinkos apsaugos kriterijų taikymo, vykdant žaliuosius pirkimus, tvarkos aprašo patvirtinimo“</w:t>
        </w:r>
      </w:hyperlink>
      <w:r w:rsidR="00926FE0" w:rsidRPr="00926FE0">
        <w:rPr>
          <w:rFonts w:ascii="Times New Roman" w:eastAsia="Calibri" w:hAnsi="Times New Roman" w:cs="Times New Roman"/>
          <w:color w:val="000000"/>
          <w:sz w:val="24"/>
          <w:szCs w:val="24"/>
        </w:rPr>
        <w:t xml:space="preserve"> 4 punkto 4.4.4.</w:t>
      </w:r>
      <w:r w:rsidR="00926FE0" w:rsidRPr="00926FE0">
        <w:rPr>
          <w:rFonts w:ascii="Times New Roman" w:eastAsia="Calibri" w:hAnsi="Times New Roman" w:cs="Times New Roman"/>
          <w:i/>
          <w:color w:val="000000"/>
          <w:sz w:val="24"/>
          <w:szCs w:val="24"/>
        </w:rPr>
        <w:t xml:space="preserve"> </w:t>
      </w:r>
      <w:r w:rsidR="00926FE0" w:rsidRPr="00926FE0">
        <w:rPr>
          <w:rFonts w:ascii="Times New Roman" w:eastAsia="Calibri" w:hAnsi="Times New Roman" w:cs="Times New Roman"/>
          <w:color w:val="000000"/>
          <w:sz w:val="24"/>
          <w:szCs w:val="24"/>
        </w:rPr>
        <w:t xml:space="preserve"> papunkčiu. Aplinkos apaugos kriterijai nustatyti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138DAD6F"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bookmarkStart w:id="12" w:name="_Hlk196308552"/>
      <w:r w:rsidR="00576462">
        <w:rPr>
          <w:rFonts w:ascii="Times New Roman" w:eastAsia="Calibri" w:hAnsi="Times New Roman" w:cs="Times New Roman"/>
          <w:b/>
          <w:color w:val="000000"/>
          <w:sz w:val="24"/>
          <w:szCs w:val="24"/>
        </w:rPr>
        <w:t>s</w:t>
      </w:r>
      <w:r w:rsidR="00576462" w:rsidRPr="00576462">
        <w:rPr>
          <w:rFonts w:ascii="Times New Roman" w:eastAsia="Calibri" w:hAnsi="Times New Roman" w:cs="Times New Roman"/>
          <w:b/>
          <w:color w:val="000000"/>
          <w:sz w:val="24"/>
          <w:szCs w:val="24"/>
        </w:rPr>
        <w:t xml:space="preserve">avivaldybės socialinių būstų Žalioji g. 12- </w:t>
      </w:r>
      <w:r w:rsidR="00194DDC">
        <w:rPr>
          <w:rFonts w:ascii="Times New Roman" w:eastAsia="Calibri" w:hAnsi="Times New Roman" w:cs="Times New Roman"/>
          <w:b/>
          <w:color w:val="000000"/>
          <w:sz w:val="24"/>
          <w:szCs w:val="24"/>
        </w:rPr>
        <w:t>49, Savanorių g. 59-17 Kretinga</w:t>
      </w:r>
      <w:r w:rsidR="00576462" w:rsidRPr="00576462">
        <w:rPr>
          <w:rFonts w:ascii="Times New Roman" w:eastAsia="Calibri" w:hAnsi="Times New Roman" w:cs="Times New Roman"/>
          <w:b/>
          <w:color w:val="000000"/>
          <w:sz w:val="24"/>
          <w:szCs w:val="24"/>
        </w:rPr>
        <w:t xml:space="preserve"> ir savivaldybės būstų Taikos g. 2, Klaipėdos g. </w:t>
      </w:r>
      <w:r w:rsidR="00194DDC">
        <w:rPr>
          <w:rFonts w:ascii="Times New Roman" w:eastAsia="Calibri" w:hAnsi="Times New Roman" w:cs="Times New Roman"/>
          <w:b/>
          <w:color w:val="000000"/>
          <w:sz w:val="24"/>
          <w:szCs w:val="24"/>
        </w:rPr>
        <w:t>109-6, Kretinga, remonto darbus</w:t>
      </w:r>
      <w:r w:rsidR="00576462" w:rsidRPr="00576462">
        <w:rPr>
          <w:rFonts w:ascii="Times New Roman" w:eastAsia="Calibri" w:hAnsi="Times New Roman" w:cs="Times New Roman"/>
          <w:color w:val="000000"/>
          <w:sz w:val="24"/>
          <w:szCs w:val="24"/>
        </w:rPr>
        <w:t xml:space="preserve"> </w:t>
      </w:r>
      <w:r w:rsidR="00576462">
        <w:rPr>
          <w:rFonts w:ascii="Times New Roman" w:eastAsia="Times New Roman" w:hAnsi="Times New Roman" w:cs="Times New Roman"/>
          <w:b/>
          <w:bCs/>
          <w:sz w:val="24"/>
          <w:szCs w:val="24"/>
        </w:rPr>
        <w:t>(toliau- D</w:t>
      </w:r>
      <w:r w:rsidR="00576462" w:rsidRPr="00576462">
        <w:rPr>
          <w:rFonts w:ascii="Times New Roman" w:eastAsia="Times New Roman" w:hAnsi="Times New Roman" w:cs="Times New Roman"/>
          <w:b/>
          <w:bCs/>
          <w:sz w:val="24"/>
          <w:szCs w:val="24"/>
        </w:rPr>
        <w:t>arbai)</w:t>
      </w:r>
      <w:bookmarkEnd w:id="12"/>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576462" w:rsidRPr="00576462">
        <w:rPr>
          <w:rFonts w:ascii="Times New Roman" w:eastAsia="Times New Roman" w:hAnsi="Times New Roman" w:cs="Times New Roman"/>
          <w:sz w:val="24"/>
          <w:szCs w:val="24"/>
        </w:rPr>
        <w:t>Paprastojo remonto darbų aprašas</w:t>
      </w:r>
      <w:r w:rsidRPr="00080939">
        <w:rPr>
          <w:rFonts w:ascii="Times New Roman" w:hAnsi="Times New Roman" w:cs="Times New Roman"/>
          <w:sz w:val="24"/>
          <w:szCs w:val="24"/>
        </w:rPr>
        <w:t>“.</w:t>
      </w:r>
    </w:p>
    <w:p w14:paraId="05F6D9F3" w14:textId="407B2DD6"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576462" w:rsidRPr="00576462">
        <w:rPr>
          <w:rFonts w:ascii="Times New Roman" w:eastAsia="Times New Roman" w:hAnsi="Times New Roman" w:cs="Times New Roman"/>
          <w:sz w:val="24"/>
          <w:szCs w:val="24"/>
        </w:rPr>
        <w:t>Paprastojo remonto darbų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1F509E8B"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576462" w:rsidRPr="00576462">
        <w:rPr>
          <w:rFonts w:ascii="Times New Roman" w:eastAsia="Times New Roman" w:hAnsi="Times New Roman" w:cs="Times New Roman"/>
          <w:sz w:val="24"/>
          <w:szCs w:val="24"/>
        </w:rPr>
        <w:t>paprastojo remonto apraše</w:t>
      </w:r>
      <w:r w:rsidR="00576462" w:rsidRPr="002620D8">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1C0054">
        <w:rPr>
          <w:rFonts w:ascii="Times New Roman" w:hAnsi="Times New Roman" w:cs="Times New Roman"/>
          <w:sz w:val="24"/>
          <w:szCs w:val="24"/>
        </w:rPr>
        <w:t xml:space="preserve">protokolai, </w:t>
      </w:r>
      <w:r w:rsidRPr="002F7280">
        <w:rPr>
          <w:rFonts w:ascii="Times New Roman" w:hAnsi="Times New Roman" w:cs="Times New Roman"/>
          <w:sz w:val="24"/>
          <w:szCs w:val="24"/>
        </w:rPr>
        <w:t>konkreti kilmė ar gamyba, turi būti laikoma, kad kiekviena tokia nuoroda yra pateikta su žodžiais „arba lygiavertis“.</w:t>
      </w:r>
    </w:p>
    <w:p w14:paraId="048B78B4" w14:textId="46CC37FB"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576462" w:rsidRPr="00576462">
        <w:rPr>
          <w:rFonts w:ascii="Times New Roman" w:eastAsia="Times New Roman" w:hAnsi="Times New Roman" w:cs="Times New Roman"/>
          <w:sz w:val="24"/>
          <w:szCs w:val="24"/>
        </w:rPr>
        <w:t>paprastojo remonto apraše</w:t>
      </w:r>
      <w:r w:rsidR="00576462" w:rsidRPr="002620D8">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4A038411" w:rsidR="00C34E79" w:rsidRPr="007B1155" w:rsidRDefault="00C34E79" w:rsidP="007B1155">
      <w:pPr>
        <w:pStyle w:val="Sraopastraipa"/>
        <w:numPr>
          <w:ilvl w:val="1"/>
          <w:numId w:val="26"/>
        </w:numPr>
        <w:spacing w:line="276" w:lineRule="auto"/>
        <w:ind w:left="0" w:firstLine="284"/>
        <w:rPr>
          <w:rFonts w:ascii="Times New Roman" w:hAnsi="Times New Roman" w:cs="Times New Roman"/>
          <w:sz w:val="24"/>
          <w:szCs w:val="24"/>
        </w:rPr>
      </w:pPr>
      <w:r w:rsidRPr="007B1155">
        <w:rPr>
          <w:rFonts w:ascii="Times New Roman" w:eastAsia="Arial" w:hAnsi="Times New Roman" w:cs="Times New Roman"/>
          <w:sz w:val="24"/>
          <w:szCs w:val="24"/>
        </w:rPr>
        <w:t>Tiekėjas</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teikdamas pasiūlymą</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turi pateikti tiekėjo deklaraciją dėl atitikties</w:t>
      </w:r>
      <w:r w:rsidR="0074122B">
        <w:rPr>
          <w:rFonts w:ascii="Times New Roman" w:eastAsia="Arial" w:hAnsi="Times New Roman" w:cs="Times New Roman"/>
          <w:sz w:val="24"/>
          <w:szCs w:val="24"/>
        </w:rPr>
        <w:t xml:space="preserve"> reikalavimams (Pirkimo sąlygų 7</w:t>
      </w:r>
      <w:r w:rsidRPr="007B1155">
        <w:rPr>
          <w:rFonts w:ascii="Times New Roman" w:eastAsia="Arial" w:hAnsi="Times New Roman" w:cs="Times New Roman"/>
          <w:sz w:val="24"/>
          <w:szCs w:val="24"/>
        </w:rPr>
        <w:t xml:space="preserve"> priedas). </w:t>
      </w:r>
      <w:r w:rsidRPr="007B1155">
        <w:rPr>
          <w:rFonts w:ascii="Times New Roman" w:hAnsi="Times New Roman" w:cs="Times New Roman"/>
          <w:sz w:val="24"/>
          <w:szCs w:val="24"/>
        </w:rPr>
        <w:t xml:space="preserve">Reikalavimai dėl tiekėjo ir subtiekėjų, ūkio subjektų, kurių </w:t>
      </w:r>
      <w:proofErr w:type="spellStart"/>
      <w:r w:rsidRPr="007B1155">
        <w:rPr>
          <w:rFonts w:ascii="Times New Roman" w:hAnsi="Times New Roman" w:cs="Times New Roman"/>
          <w:sz w:val="24"/>
          <w:szCs w:val="24"/>
        </w:rPr>
        <w:t>pajėgumais</w:t>
      </w:r>
      <w:proofErr w:type="spellEnd"/>
      <w:r w:rsidRPr="007B1155">
        <w:rPr>
          <w:rFonts w:ascii="Times New Roman" w:hAnsi="Times New Roman" w:cs="Times New Roman"/>
          <w:sz w:val="24"/>
          <w:szCs w:val="24"/>
        </w:rPr>
        <w:t xml:space="preserve"> tiekėjas remiasi, pašalinimo pagrindų nebuvimo bei jų nebuvimą patvirtinantys dokumentai nurodyti specialiųjų pirkimo sąlygų 1 priede. </w:t>
      </w:r>
      <w:r w:rsidR="007B1155" w:rsidRPr="007B1155">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3DC9AF40" w14:textId="77777777" w:rsidR="0006209E" w:rsidRPr="0006209E" w:rsidRDefault="0006209E" w:rsidP="0006209E">
      <w:pPr>
        <w:pStyle w:val="Sraopastraipa"/>
        <w:numPr>
          <w:ilvl w:val="1"/>
          <w:numId w:val="26"/>
        </w:numPr>
        <w:ind w:left="0" w:firstLine="284"/>
        <w:rPr>
          <w:rFonts w:ascii="Times New Roman" w:hAnsi="Times New Roman" w:cs="Times New Roman"/>
          <w:sz w:val="24"/>
          <w:szCs w:val="24"/>
        </w:rPr>
      </w:pPr>
      <w:r w:rsidRPr="0006209E">
        <w:rPr>
          <w:rFonts w:ascii="Times New Roman" w:hAnsi="Times New Roman" w:cs="Times New Roman"/>
          <w:sz w:val="24"/>
          <w:szCs w:val="24"/>
        </w:rPr>
        <w:t xml:space="preserve">Tiekėjams nenustatomi kvalifikacijos reikalavimai, reikalavimai dėl kokybės vadybos sistemos ir aplinkos apsaugos vadybos sistemos standartų laikymosi. Tiekėjas, teikdamas pasiūlymą, įsipareigoja, kad sutartį vykdys tik teisę verstis atitinkama veikla turintys asmenys. </w:t>
      </w:r>
    </w:p>
    <w:p w14:paraId="2FA1DC92" w14:textId="77777777" w:rsidR="0006209E" w:rsidRPr="0006209E" w:rsidRDefault="0006209E" w:rsidP="0006209E">
      <w:pPr>
        <w:pStyle w:val="Sraopastraipa"/>
        <w:ind w:left="284" w:firstLine="0"/>
        <w:rPr>
          <w:rFonts w:ascii="Times New Roman"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522A6DC5" w14:textId="40C1F628" w:rsidR="00272926" w:rsidRDefault="00272926" w:rsidP="00272926">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70124D17" w:rsidR="008B12C0" w:rsidRDefault="005A5204" w:rsidP="00272926">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00F53517">
        <w:rPr>
          <w:rFonts w:ascii="Times New Roman" w:hAnsi="Times New Roman" w:cs="Times New Roman"/>
          <w:sz w:val="24"/>
          <w:szCs w:val="24"/>
        </w:rPr>
        <w:t>pateiktą pasiūlymo formą bei</w:t>
      </w:r>
      <w:r w:rsidRPr="00272926">
        <w:rPr>
          <w:rFonts w:ascii="Times New Roman" w:hAnsi="Times New Roman" w:cs="Times New Roman"/>
          <w:sz w:val="24"/>
          <w:szCs w:val="24"/>
        </w:rPr>
        <w:t xml:space="preserve"> pasiūlymo formoje nurodyti ir kiti, tiekėjo nuomone,</w:t>
      </w:r>
      <w:r w:rsidR="000E33A8">
        <w:rPr>
          <w:rFonts w:ascii="Times New Roman" w:hAnsi="Times New Roman" w:cs="Times New Roman"/>
          <w:sz w:val="24"/>
          <w:szCs w:val="24"/>
        </w:rPr>
        <w:t xml:space="preserve"> būtini dokumentai (jų kopijos);</w:t>
      </w:r>
    </w:p>
    <w:p w14:paraId="735332BD" w14:textId="4764661F" w:rsidR="000F0621" w:rsidRDefault="000F0621"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Pr>
          <w:rFonts w:ascii="Times New Roman" w:hAnsi="Times New Roman" w:cs="Times New Roman"/>
          <w:sz w:val="24"/>
          <w:szCs w:val="24"/>
        </w:rPr>
        <w:t>Tiekėjo deklaracija (7</w:t>
      </w:r>
      <w:r w:rsidRPr="000F0621">
        <w:rPr>
          <w:rFonts w:ascii="Times New Roman" w:hAnsi="Times New Roman" w:cs="Times New Roman"/>
          <w:sz w:val="24"/>
          <w:szCs w:val="24"/>
        </w:rPr>
        <w:t xml:space="preserve"> priedas</w:t>
      </w:r>
      <w:r>
        <w:rPr>
          <w:rFonts w:ascii="Times New Roman" w:hAnsi="Times New Roman" w:cs="Times New Roman"/>
          <w:sz w:val="24"/>
          <w:szCs w:val="24"/>
        </w:rPr>
        <w:t>);</w:t>
      </w:r>
    </w:p>
    <w:p w14:paraId="75507051" w14:textId="5FFFCC73"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pasiūlymo galiojimą užtikrinantis dokumentas (jeigu reikalaujama);</w:t>
      </w:r>
    </w:p>
    <w:p w14:paraId="7E283213"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jei tiekėjas pasitelkia ūkio subjektus, kurių </w:t>
      </w:r>
      <w:proofErr w:type="spellStart"/>
      <w:r w:rsidRPr="00272926">
        <w:rPr>
          <w:rFonts w:ascii="Times New Roman" w:hAnsi="Times New Roman" w:cs="Times New Roman"/>
          <w:sz w:val="24"/>
          <w:szCs w:val="24"/>
        </w:rPr>
        <w:t>pajėgumais</w:t>
      </w:r>
      <w:proofErr w:type="spellEnd"/>
      <w:r w:rsidRPr="00272926">
        <w:rPr>
          <w:rFonts w:ascii="Times New Roman" w:hAnsi="Times New Roman" w:cs="Times New Roman"/>
          <w:sz w:val="24"/>
          <w:szCs w:val="24"/>
        </w:rPr>
        <w:t xml:space="preserve"> remiasi, – įrodymai, kad šie ištekliai bus prieinami per visą sutartinių įsipareigojimų vykdymo laikotarpį;</w:t>
      </w:r>
    </w:p>
    <w:p w14:paraId="67160773" w14:textId="6E0ABBAE" w:rsid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sidR="000F0621">
        <w:rPr>
          <w:rFonts w:ascii="Times New Roman" w:hAnsi="Times New Roman" w:cs="Times New Roman"/>
          <w:sz w:val="24"/>
          <w:szCs w:val="24"/>
        </w:rPr>
        <w:t>utikimą būti subtiekėju pirkime.</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45690F7C"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sidR="00E63A8E">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277A1876"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w:t>
      </w:r>
      <w:r w:rsidR="0093058C" w:rsidRPr="00A86D6C">
        <w:rPr>
          <w:rFonts w:ascii="Times New Roman" w:hAnsi="Times New Roman" w:cs="Times New Roman"/>
          <w:sz w:val="24"/>
          <w:szCs w:val="24"/>
        </w:rPr>
        <w:t>as 3 priedas „Pasiūlymo forma“</w:t>
      </w:r>
      <w:r w:rsidR="0093058C"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2CA5B61" w14:textId="78F9935E" w:rsidR="00A86D6C" w:rsidRDefault="00A86D6C" w:rsidP="00BB32D0">
      <w:pPr>
        <w:spacing w:line="240" w:lineRule="auto"/>
        <w:ind w:right="758" w:firstLine="0"/>
        <w:rPr>
          <w:rFonts w:ascii="Times New Roman" w:hAnsi="Times New Roman" w:cs="Times New Roman"/>
          <w:sz w:val="24"/>
          <w:szCs w:val="24"/>
        </w:rPr>
      </w:pPr>
    </w:p>
    <w:p w14:paraId="309FB11C" w14:textId="2B76A468" w:rsidR="00A86D6C" w:rsidRDefault="00A86D6C" w:rsidP="00BB32D0">
      <w:pPr>
        <w:spacing w:line="240" w:lineRule="auto"/>
        <w:ind w:right="758" w:firstLine="0"/>
        <w:rPr>
          <w:rFonts w:ascii="Times New Roman" w:hAnsi="Times New Roman" w:cs="Times New Roman"/>
          <w:sz w:val="24"/>
          <w:szCs w:val="24"/>
        </w:rPr>
      </w:pPr>
    </w:p>
    <w:p w14:paraId="018DF65D" w14:textId="3E30F353" w:rsidR="008F3E6A" w:rsidRDefault="008F3E6A" w:rsidP="00BB32D0">
      <w:pPr>
        <w:spacing w:line="240" w:lineRule="auto"/>
        <w:ind w:right="758" w:firstLine="0"/>
        <w:rPr>
          <w:rFonts w:ascii="Times New Roman" w:hAnsi="Times New Roman" w:cs="Times New Roman"/>
          <w:sz w:val="24"/>
          <w:szCs w:val="24"/>
        </w:rPr>
      </w:pPr>
    </w:p>
    <w:p w14:paraId="76F39110" w14:textId="02543765" w:rsidR="008F3E6A" w:rsidRDefault="008F3E6A" w:rsidP="00BB32D0">
      <w:pPr>
        <w:spacing w:line="240" w:lineRule="auto"/>
        <w:ind w:right="758" w:firstLine="0"/>
        <w:rPr>
          <w:rFonts w:ascii="Times New Roman" w:hAnsi="Times New Roman" w:cs="Times New Roman"/>
          <w:sz w:val="24"/>
          <w:szCs w:val="24"/>
        </w:rPr>
      </w:pPr>
    </w:p>
    <w:p w14:paraId="73DDC806" w14:textId="1A7E4913" w:rsidR="0088696A" w:rsidRDefault="0088696A" w:rsidP="00BB32D0">
      <w:pPr>
        <w:spacing w:line="240" w:lineRule="auto"/>
        <w:ind w:right="758" w:firstLine="0"/>
        <w:rPr>
          <w:rFonts w:ascii="Times New Roman" w:hAnsi="Times New Roman" w:cs="Times New Roman"/>
          <w:sz w:val="24"/>
          <w:szCs w:val="24"/>
        </w:rPr>
      </w:pPr>
    </w:p>
    <w:p w14:paraId="79C628FA" w14:textId="421EFF2C" w:rsidR="009105E7" w:rsidRDefault="009105E7" w:rsidP="00BB32D0">
      <w:pPr>
        <w:spacing w:line="240" w:lineRule="auto"/>
        <w:ind w:right="758" w:firstLine="0"/>
        <w:rPr>
          <w:rFonts w:ascii="Times New Roman" w:hAnsi="Times New Roman" w:cs="Times New Roman"/>
          <w:sz w:val="24"/>
          <w:szCs w:val="24"/>
        </w:rPr>
      </w:pPr>
    </w:p>
    <w:p w14:paraId="3A301AAB" w14:textId="77777777" w:rsidR="009105E7" w:rsidRDefault="009105E7" w:rsidP="00BB32D0">
      <w:pPr>
        <w:spacing w:line="240" w:lineRule="auto"/>
        <w:ind w:right="758" w:firstLine="0"/>
        <w:rPr>
          <w:rFonts w:ascii="Times New Roman" w:hAnsi="Times New Roman" w:cs="Times New Roman"/>
          <w:sz w:val="24"/>
          <w:szCs w:val="24"/>
        </w:rPr>
      </w:pPr>
    </w:p>
    <w:p w14:paraId="3E852343" w14:textId="77777777" w:rsidR="0088696A" w:rsidRPr="00BB32D0" w:rsidRDefault="0088696A" w:rsidP="00BB32D0">
      <w:pPr>
        <w:spacing w:line="240" w:lineRule="auto"/>
        <w:ind w:right="758" w:firstLine="0"/>
        <w:rPr>
          <w:rFonts w:ascii="Times New Roman" w:hAnsi="Times New Roman" w:cs="Times New Roman"/>
          <w:sz w:val="24"/>
          <w:szCs w:val="24"/>
        </w:rPr>
      </w:pPr>
    </w:p>
    <w:p w14:paraId="66D18DED"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5A2EBF5F"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 xml:space="preserve">Su pasiūlymu teikiama Tiekėjo </w:t>
      </w:r>
      <w:r w:rsidR="008F3E6A">
        <w:rPr>
          <w:rFonts w:ascii="Times New Roman" w:eastAsia="Arial" w:hAnsi="Times New Roman" w:cs="Times New Roman"/>
          <w:sz w:val="24"/>
          <w:szCs w:val="24"/>
        </w:rPr>
        <w:t>deklaracija (Pirkimo sąlygų 7</w:t>
      </w:r>
      <w:r w:rsidR="00B922C5" w:rsidRPr="00B922C5">
        <w:rPr>
          <w:rFonts w:ascii="Times New Roman" w:eastAsia="Arial" w:hAnsi="Times New Roman" w:cs="Times New Roman"/>
          <w:sz w:val="24"/>
          <w:szCs w:val="24"/>
        </w:rPr>
        <w:t xml:space="preserve"> priedas). Kiekvienas ūkio subjektų grupės narys turi užpildyti ir kartu su pasiūlymu pateikti </w:t>
      </w:r>
      <w:r w:rsidR="008F3E6A">
        <w:rPr>
          <w:rFonts w:ascii="Times New Roman" w:eastAsia="Arial" w:hAnsi="Times New Roman" w:cs="Times New Roman"/>
          <w:sz w:val="24"/>
          <w:szCs w:val="24"/>
        </w:rPr>
        <w:t>Tiekėjo</w:t>
      </w:r>
      <w:r w:rsidR="00B922C5" w:rsidRPr="00B922C5">
        <w:rPr>
          <w:rFonts w:ascii="Times New Roman" w:eastAsia="Arial" w:hAnsi="Times New Roman" w:cs="Times New Roman"/>
          <w:sz w:val="24"/>
          <w:szCs w:val="24"/>
        </w:rPr>
        <w:t xml:space="preserve"> deklaraciją (Pirkimo sąlygų 7 priedas)</w:t>
      </w:r>
      <w:r w:rsidR="008F3E6A">
        <w:rPr>
          <w:rFonts w:ascii="Times New Roman" w:eastAsia="Arial" w:hAnsi="Times New Roman" w:cs="Times New Roman"/>
          <w:sz w:val="24"/>
          <w:szCs w:val="24"/>
        </w:rPr>
        <w:t xml:space="preserve">. </w:t>
      </w:r>
      <w:r w:rsidR="00B922C5" w:rsidRPr="00B922C5">
        <w:rPr>
          <w:rFonts w:ascii="Times New Roman" w:eastAsia="Arial" w:hAnsi="Times New Roman" w:cs="Times New Roman"/>
          <w:sz w:val="24"/>
          <w:szCs w:val="24"/>
        </w:rPr>
        <w:t>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33BEEB5" w:rsidR="00B922C5" w:rsidRPr="00BB32D0" w:rsidRDefault="00B922C5" w:rsidP="00BB32D0">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w:t>
      </w:r>
      <w:r w:rsidR="00BB32D0">
        <w:rPr>
          <w:rFonts w:ascii="Times New Roman" w:eastAsia="Arial" w:hAnsi="Times New Roman" w:cs="Times New Roman"/>
          <w:sz w:val="24"/>
          <w:szCs w:val="24"/>
        </w:rPr>
        <w:t xml:space="preserve">laujamų pagal VPĮ 50 straipsnį </w:t>
      </w:r>
      <w:r w:rsidR="00BB32D0" w:rsidRPr="00BB32D0">
        <w:rPr>
          <w:rFonts w:ascii="Times New Roman" w:eastAsia="Arial" w:hAnsi="Times New Roman" w:cs="Times New Roman"/>
          <w:sz w:val="24"/>
          <w:szCs w:val="24"/>
        </w:rPr>
        <w:t>(</w:t>
      </w:r>
      <w:r w:rsidR="00BB32D0" w:rsidRPr="00BB32D0">
        <w:rPr>
          <w:rFonts w:ascii="Times New Roman" w:eastAsia="Arial" w:hAnsi="Times New Roman" w:cs="Times New Roman"/>
          <w:b/>
          <w:bCs/>
          <w:sz w:val="24"/>
          <w:szCs w:val="24"/>
        </w:rPr>
        <w:t>VPĮ 46 str. 4 d. 4 p.</w:t>
      </w:r>
      <w:r w:rsidR="00BB32D0" w:rsidRPr="00BB32D0">
        <w:rPr>
          <w:rFonts w:ascii="Times New Roman" w:eastAsia="Arial" w:hAnsi="Times New Roman" w:cs="Times New Roman"/>
          <w:sz w:val="24"/>
          <w:szCs w:val="24"/>
        </w:rPr>
        <w:t>).</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722FFDF" w:rsidR="00CB5907" w:rsidRPr="00897172" w:rsidRDefault="00C56255" w:rsidP="00601C59">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1C59">
        <w:rPr>
          <w:rFonts w:ascii="Times New Roman" w:hAnsi="Times New Roman" w:cs="Times New Roman"/>
          <w:color w:val="auto"/>
          <w:sz w:val="24"/>
          <w:szCs w:val="24"/>
        </w:rPr>
        <w:t>„</w:t>
      </w:r>
      <w:r w:rsidR="00601C59" w:rsidRPr="00601C59">
        <w:rPr>
          <w:rFonts w:ascii="Times New Roman" w:hAnsi="Times New Roman" w:cs="Times New Roman"/>
          <w:color w:val="auto"/>
          <w:sz w:val="24"/>
          <w:szCs w:val="24"/>
        </w:rPr>
        <w:t>Paprastojo remonto darbų apraše</w:t>
      </w:r>
      <w:r w:rsidR="00CB5907" w:rsidRPr="00601C59">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207329B3" w:rsidR="00341CB5" w:rsidRPr="00341CB5" w:rsidRDefault="000152F2" w:rsidP="00341CB5">
      <w:pPr>
        <w:ind w:firstLine="0"/>
        <w:jc w:val="center"/>
        <w:rPr>
          <w:rFonts w:ascii="Times New Roman" w:hAnsi="Times New Roman" w:cs="Times New Roman"/>
          <w:b/>
          <w:sz w:val="28"/>
          <w:szCs w:val="28"/>
        </w:rPr>
      </w:pPr>
      <w:r>
        <w:rPr>
          <w:rFonts w:ascii="Times New Roman" w:hAnsi="Times New Roman" w:cs="Times New Roman"/>
          <w:b/>
          <w:sz w:val="28"/>
          <w:szCs w:val="28"/>
        </w:rPr>
        <w:t>PAPRASTOJO REMONTO DARBŲ APRAŠAS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12C5D915"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bookmarkStart w:id="38" w:name="_Hlk195603837"/>
      <w:r w:rsidR="0088696A" w:rsidRPr="0088696A">
        <w:rPr>
          <w:rFonts w:ascii="Times New Roman" w:eastAsia="Times New Roman" w:hAnsi="Times New Roman" w:cs="Times New Roman"/>
          <w:sz w:val="24"/>
          <w:szCs w:val="24"/>
        </w:rPr>
        <w:t>paprastojo remonto darbų apraše</w:t>
      </w:r>
      <w:bookmarkEnd w:id="38"/>
      <w:r w:rsidR="0088696A" w:rsidRPr="0088696A">
        <w:rPr>
          <w:rFonts w:ascii="Times New Roman" w:eastAsia="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B0960">
        <w:rPr>
          <w:rFonts w:ascii="Times New Roman" w:hAnsi="Times New Roman" w:cs="Times New Roman"/>
          <w:sz w:val="24"/>
          <w:szCs w:val="24"/>
        </w:rPr>
        <w:t xml:space="preserve"> protokolai,</w:t>
      </w:r>
      <w:r w:rsidR="00787952" w:rsidRPr="002F7280">
        <w:rPr>
          <w:rFonts w:ascii="Times New Roman" w:hAnsi="Times New Roman" w:cs="Times New Roman"/>
          <w:sz w:val="24"/>
          <w:szCs w:val="24"/>
        </w:rPr>
        <w:t xml:space="preserve"> konkreti kilmė ar gamyba, turi būti laikoma, kad kiekviena tokia nuoroda yra pateikta su žodžiais „arba lygiavertis“.</w:t>
      </w:r>
    </w:p>
    <w:p w14:paraId="44DC8C85" w14:textId="69D918E4"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88696A" w:rsidRPr="0088696A">
        <w:rPr>
          <w:rFonts w:ascii="Times New Roman" w:eastAsia="Times New Roman" w:hAnsi="Times New Roman" w:cs="Times New Roman"/>
          <w:sz w:val="24"/>
          <w:szCs w:val="24"/>
        </w:rPr>
        <w:t xml:space="preserve">paprastojo remonto darbų apraše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D91FAA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4000F7" w:rsidRPr="004000F7">
        <w:rPr>
          <w:rFonts w:ascii="Times New Roman" w:eastAsia="Times New Roman" w:hAnsi="Times New Roman" w:cs="Times New Roman"/>
          <w:b/>
          <w:sz w:val="24"/>
          <w:szCs w:val="24"/>
        </w:rPr>
        <w:t>SAVIVALDYBĖS SOCIALINIŲ BŪSTŲ ŽALIOJI G. 12- 49, SAVANORIŲ G. 59-17 IR SAVIVALDYBĖS BŪSTŲ TAIKOS 2, KLAIPĖDOS G. 109-6, KRETINGA</w:t>
      </w:r>
      <w:r w:rsidR="004000F7">
        <w:rPr>
          <w:rFonts w:ascii="Times New Roman" w:eastAsia="Times New Roman" w:hAnsi="Times New Roman" w:cs="Times New Roman"/>
          <w:b/>
          <w:bCs/>
          <w:sz w:val="24"/>
          <w:szCs w:val="24"/>
        </w:rPr>
        <w:t xml:space="preserve"> </w:t>
      </w:r>
      <w:r w:rsidR="009105E7">
        <w:rPr>
          <w:rFonts w:ascii="Times New Roman" w:eastAsia="Times New Roman" w:hAnsi="Times New Roman" w:cs="Times New Roman"/>
          <w:b/>
          <w:bCs/>
          <w:sz w:val="24"/>
          <w:szCs w:val="24"/>
        </w:rPr>
        <w:t xml:space="preserve">REMONTO DARBŲ </w:t>
      </w:r>
      <w:bookmarkStart w:id="39" w:name="_GoBack"/>
      <w:bookmarkEnd w:id="39"/>
      <w:r w:rsidR="00E30677">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27BB8424" w:rsidR="008B45EC"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4000F7" w:rsidRPr="004000F7" w14:paraId="31E0DD7D" w14:textId="77777777" w:rsidTr="00FE2607">
        <w:tc>
          <w:tcPr>
            <w:tcW w:w="988" w:type="dxa"/>
            <w:tcBorders>
              <w:top w:val="single" w:sz="4" w:space="0" w:color="auto"/>
              <w:left w:val="single" w:sz="4" w:space="0" w:color="auto"/>
              <w:bottom w:val="single" w:sz="4" w:space="0" w:color="auto"/>
              <w:right w:val="single" w:sz="4" w:space="0" w:color="auto"/>
            </w:tcBorders>
            <w:hideMark/>
          </w:tcPr>
          <w:p w14:paraId="38D00142" w14:textId="77777777" w:rsidR="004000F7" w:rsidRPr="004000F7" w:rsidRDefault="004000F7" w:rsidP="004000F7">
            <w:pPr>
              <w:spacing w:line="240" w:lineRule="auto"/>
              <w:ind w:firstLine="0"/>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Eil. Nr.</w:t>
            </w:r>
          </w:p>
        </w:tc>
        <w:tc>
          <w:tcPr>
            <w:tcW w:w="5953" w:type="dxa"/>
            <w:tcBorders>
              <w:top w:val="single" w:sz="4" w:space="0" w:color="auto"/>
              <w:left w:val="single" w:sz="4" w:space="0" w:color="auto"/>
              <w:bottom w:val="single" w:sz="4" w:space="0" w:color="auto"/>
              <w:right w:val="single" w:sz="4" w:space="0" w:color="auto"/>
            </w:tcBorders>
            <w:hideMark/>
          </w:tcPr>
          <w:p w14:paraId="1ECD1DE4"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3E00704C" w14:textId="77777777" w:rsidR="004000F7" w:rsidRPr="004000F7" w:rsidRDefault="004000F7" w:rsidP="004000F7">
            <w:pPr>
              <w:spacing w:line="240" w:lineRule="auto"/>
              <w:ind w:firstLine="39"/>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 xml:space="preserve">Darbų kaina  be PVM, </w:t>
            </w:r>
            <w:proofErr w:type="spellStart"/>
            <w:r w:rsidRPr="004000F7">
              <w:rPr>
                <w:rFonts w:ascii="Times New Roman" w:eastAsia="Times New Roman" w:hAnsi="Times New Roman" w:cs="Times New Roman"/>
                <w:color w:val="000000"/>
                <w:sz w:val="24"/>
                <w:szCs w:val="24"/>
              </w:rPr>
              <w:t>Eur</w:t>
            </w:r>
            <w:proofErr w:type="spellEnd"/>
          </w:p>
        </w:tc>
      </w:tr>
      <w:tr w:rsidR="004000F7" w:rsidRPr="004000F7" w14:paraId="048C3CFE" w14:textId="77777777" w:rsidTr="00FE2607">
        <w:tc>
          <w:tcPr>
            <w:tcW w:w="988" w:type="dxa"/>
            <w:tcBorders>
              <w:top w:val="single" w:sz="4" w:space="0" w:color="auto"/>
              <w:left w:val="single" w:sz="4" w:space="0" w:color="auto"/>
              <w:bottom w:val="single" w:sz="4" w:space="0" w:color="auto"/>
              <w:right w:val="single" w:sz="4" w:space="0" w:color="auto"/>
            </w:tcBorders>
            <w:hideMark/>
          </w:tcPr>
          <w:p w14:paraId="1A9DE200" w14:textId="77777777" w:rsidR="004000F7" w:rsidRPr="004000F7" w:rsidRDefault="004000F7" w:rsidP="004000F7">
            <w:pPr>
              <w:spacing w:line="240" w:lineRule="auto"/>
              <w:ind w:firstLine="567"/>
              <w:rPr>
                <w:rFonts w:ascii="Times New Roman" w:eastAsia="Times New Roman" w:hAnsi="Times New Roman" w:cs="Times New Roman"/>
                <w:i/>
                <w:color w:val="000000"/>
                <w:sz w:val="24"/>
                <w:szCs w:val="24"/>
              </w:rPr>
            </w:pPr>
            <w:r w:rsidRPr="004000F7">
              <w:rPr>
                <w:rFonts w:ascii="Times New Roman" w:eastAsia="Times New Roman" w:hAnsi="Times New Roman" w:cs="Times New Roman"/>
                <w:i/>
                <w:color w:val="000000"/>
                <w:sz w:val="24"/>
                <w:szCs w:val="24"/>
              </w:rPr>
              <w:t>1</w:t>
            </w:r>
          </w:p>
        </w:tc>
        <w:tc>
          <w:tcPr>
            <w:tcW w:w="5953" w:type="dxa"/>
            <w:tcBorders>
              <w:top w:val="single" w:sz="4" w:space="0" w:color="auto"/>
              <w:left w:val="single" w:sz="4" w:space="0" w:color="auto"/>
              <w:bottom w:val="single" w:sz="4" w:space="0" w:color="auto"/>
              <w:right w:val="single" w:sz="4" w:space="0" w:color="auto"/>
            </w:tcBorders>
            <w:hideMark/>
          </w:tcPr>
          <w:p w14:paraId="35F3C875" w14:textId="77777777" w:rsidR="004000F7" w:rsidRPr="004000F7" w:rsidRDefault="004000F7" w:rsidP="004000F7">
            <w:pPr>
              <w:spacing w:line="240" w:lineRule="auto"/>
              <w:ind w:firstLine="567"/>
              <w:rPr>
                <w:rFonts w:ascii="Times New Roman" w:eastAsia="Times New Roman" w:hAnsi="Times New Roman" w:cs="Times New Roman"/>
                <w:i/>
                <w:color w:val="000000"/>
                <w:sz w:val="24"/>
                <w:szCs w:val="24"/>
              </w:rPr>
            </w:pPr>
            <w:r w:rsidRPr="004000F7">
              <w:rPr>
                <w:rFonts w:ascii="Times New Roman" w:eastAsia="Times New Roman" w:hAnsi="Times New Roman" w:cs="Times New Roman"/>
                <w:i/>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645DFBA8" w14:textId="77777777" w:rsidR="004000F7" w:rsidRPr="004000F7" w:rsidRDefault="004000F7" w:rsidP="004000F7">
            <w:pPr>
              <w:spacing w:line="240" w:lineRule="auto"/>
              <w:ind w:firstLine="567"/>
              <w:rPr>
                <w:rFonts w:ascii="Times New Roman" w:eastAsia="Times New Roman" w:hAnsi="Times New Roman" w:cs="Times New Roman"/>
                <w:i/>
                <w:color w:val="000000"/>
                <w:sz w:val="24"/>
                <w:szCs w:val="24"/>
              </w:rPr>
            </w:pPr>
            <w:r w:rsidRPr="004000F7">
              <w:rPr>
                <w:rFonts w:ascii="Times New Roman" w:eastAsia="Times New Roman" w:hAnsi="Times New Roman" w:cs="Times New Roman"/>
                <w:i/>
                <w:color w:val="000000"/>
                <w:sz w:val="24"/>
                <w:szCs w:val="24"/>
              </w:rPr>
              <w:t>3</w:t>
            </w:r>
          </w:p>
        </w:tc>
      </w:tr>
      <w:tr w:rsidR="004000F7" w:rsidRPr="004000F7" w14:paraId="4988EED0" w14:textId="77777777" w:rsidTr="00FE2607">
        <w:tc>
          <w:tcPr>
            <w:tcW w:w="988" w:type="dxa"/>
            <w:tcBorders>
              <w:top w:val="single" w:sz="4" w:space="0" w:color="auto"/>
              <w:left w:val="single" w:sz="4" w:space="0" w:color="auto"/>
              <w:bottom w:val="single" w:sz="4" w:space="0" w:color="auto"/>
              <w:right w:val="single" w:sz="4" w:space="0" w:color="auto"/>
            </w:tcBorders>
            <w:hideMark/>
          </w:tcPr>
          <w:p w14:paraId="130C9167"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1.</w:t>
            </w:r>
          </w:p>
        </w:tc>
        <w:tc>
          <w:tcPr>
            <w:tcW w:w="5953" w:type="dxa"/>
            <w:tcBorders>
              <w:top w:val="single" w:sz="4" w:space="0" w:color="auto"/>
              <w:left w:val="single" w:sz="4" w:space="0" w:color="auto"/>
              <w:bottom w:val="single" w:sz="4" w:space="0" w:color="auto"/>
              <w:right w:val="single" w:sz="4" w:space="0" w:color="auto"/>
            </w:tcBorders>
          </w:tcPr>
          <w:p w14:paraId="6432C793" w14:textId="77777777" w:rsidR="004000F7" w:rsidRPr="004000F7" w:rsidRDefault="004000F7" w:rsidP="004000F7">
            <w:pPr>
              <w:spacing w:line="240" w:lineRule="auto"/>
              <w:ind w:firstLine="0"/>
              <w:rPr>
                <w:rFonts w:ascii="Times New Roman" w:eastAsia="Times New Roman" w:hAnsi="Times New Roman" w:cs="Times New Roman"/>
                <w:bCs/>
                <w:color w:val="000000"/>
                <w:sz w:val="24"/>
                <w:szCs w:val="24"/>
              </w:rPr>
            </w:pPr>
            <w:r w:rsidRPr="004000F7">
              <w:rPr>
                <w:rFonts w:ascii="Times New Roman" w:eastAsia="Times New Roman" w:hAnsi="Times New Roman" w:cs="Times New Roman"/>
                <w:bCs/>
                <w:color w:val="000000"/>
                <w:sz w:val="24"/>
                <w:szCs w:val="24"/>
              </w:rPr>
              <w:t>Klaipėdos g. 109-6,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0B1F4439"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5DAD1476" w14:textId="77777777" w:rsidTr="00FE2607">
        <w:tc>
          <w:tcPr>
            <w:tcW w:w="988" w:type="dxa"/>
            <w:tcBorders>
              <w:top w:val="single" w:sz="4" w:space="0" w:color="auto"/>
              <w:left w:val="single" w:sz="4" w:space="0" w:color="auto"/>
              <w:bottom w:val="single" w:sz="4" w:space="0" w:color="auto"/>
              <w:right w:val="single" w:sz="4" w:space="0" w:color="auto"/>
            </w:tcBorders>
            <w:hideMark/>
          </w:tcPr>
          <w:p w14:paraId="253E6C91"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2.</w:t>
            </w:r>
          </w:p>
        </w:tc>
        <w:tc>
          <w:tcPr>
            <w:tcW w:w="5953" w:type="dxa"/>
            <w:tcBorders>
              <w:top w:val="single" w:sz="4" w:space="0" w:color="auto"/>
              <w:left w:val="single" w:sz="4" w:space="0" w:color="auto"/>
              <w:bottom w:val="single" w:sz="4" w:space="0" w:color="auto"/>
              <w:right w:val="single" w:sz="4" w:space="0" w:color="auto"/>
            </w:tcBorders>
          </w:tcPr>
          <w:p w14:paraId="66D7C9B2" w14:textId="77777777" w:rsidR="004000F7" w:rsidRPr="004000F7" w:rsidRDefault="004000F7" w:rsidP="004000F7">
            <w:pPr>
              <w:spacing w:line="240" w:lineRule="auto"/>
              <w:ind w:firstLine="0"/>
              <w:rPr>
                <w:rFonts w:ascii="Times New Roman" w:eastAsia="Times New Roman" w:hAnsi="Times New Roman" w:cs="Times New Roman"/>
                <w:bCs/>
                <w:color w:val="000000"/>
                <w:sz w:val="24"/>
                <w:szCs w:val="24"/>
              </w:rPr>
            </w:pPr>
            <w:r w:rsidRPr="004000F7">
              <w:rPr>
                <w:rFonts w:ascii="Times New Roman" w:eastAsia="Times New Roman" w:hAnsi="Times New Roman" w:cs="Times New Roman"/>
                <w:bCs/>
                <w:color w:val="000000"/>
                <w:sz w:val="24"/>
                <w:szCs w:val="24"/>
              </w:rPr>
              <w:t>Savanorių g. 59-17,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7F619564"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5B1DF77C" w14:textId="77777777" w:rsidTr="00FE2607">
        <w:tc>
          <w:tcPr>
            <w:tcW w:w="988" w:type="dxa"/>
            <w:tcBorders>
              <w:top w:val="single" w:sz="4" w:space="0" w:color="auto"/>
              <w:left w:val="single" w:sz="4" w:space="0" w:color="auto"/>
              <w:bottom w:val="single" w:sz="4" w:space="0" w:color="auto"/>
              <w:right w:val="single" w:sz="4" w:space="0" w:color="auto"/>
            </w:tcBorders>
          </w:tcPr>
          <w:p w14:paraId="53F6EBE0"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3.</w:t>
            </w:r>
          </w:p>
        </w:tc>
        <w:tc>
          <w:tcPr>
            <w:tcW w:w="5953" w:type="dxa"/>
            <w:tcBorders>
              <w:top w:val="single" w:sz="4" w:space="0" w:color="auto"/>
              <w:left w:val="single" w:sz="4" w:space="0" w:color="auto"/>
              <w:bottom w:val="single" w:sz="4" w:space="0" w:color="auto"/>
              <w:right w:val="single" w:sz="4" w:space="0" w:color="auto"/>
            </w:tcBorders>
          </w:tcPr>
          <w:p w14:paraId="42C3D7A0" w14:textId="77777777" w:rsidR="004000F7" w:rsidRPr="004000F7" w:rsidRDefault="004000F7" w:rsidP="004000F7">
            <w:pPr>
              <w:spacing w:line="240" w:lineRule="auto"/>
              <w:ind w:firstLine="0"/>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Žalioji g. 12-49,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6E33FA80"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3753D344" w14:textId="77777777" w:rsidTr="00FE2607">
        <w:tc>
          <w:tcPr>
            <w:tcW w:w="988" w:type="dxa"/>
            <w:tcBorders>
              <w:top w:val="single" w:sz="4" w:space="0" w:color="auto"/>
              <w:left w:val="single" w:sz="4" w:space="0" w:color="auto"/>
              <w:bottom w:val="single" w:sz="4" w:space="0" w:color="auto"/>
              <w:right w:val="single" w:sz="4" w:space="0" w:color="auto"/>
            </w:tcBorders>
          </w:tcPr>
          <w:p w14:paraId="27AC3AF9"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4.</w:t>
            </w:r>
          </w:p>
        </w:tc>
        <w:tc>
          <w:tcPr>
            <w:tcW w:w="5953" w:type="dxa"/>
            <w:tcBorders>
              <w:top w:val="single" w:sz="4" w:space="0" w:color="auto"/>
              <w:left w:val="single" w:sz="4" w:space="0" w:color="auto"/>
              <w:bottom w:val="single" w:sz="4" w:space="0" w:color="auto"/>
              <w:right w:val="single" w:sz="4" w:space="0" w:color="auto"/>
            </w:tcBorders>
          </w:tcPr>
          <w:p w14:paraId="155F1DA7" w14:textId="77777777" w:rsidR="004000F7" w:rsidRPr="004000F7" w:rsidRDefault="004000F7" w:rsidP="004000F7">
            <w:pPr>
              <w:spacing w:line="240" w:lineRule="auto"/>
              <w:ind w:firstLine="0"/>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Taikos g. 2,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7D01562C"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3315B2A2" w14:textId="77777777" w:rsidTr="00FE2607">
        <w:tc>
          <w:tcPr>
            <w:tcW w:w="6941" w:type="dxa"/>
            <w:gridSpan w:val="2"/>
            <w:tcBorders>
              <w:top w:val="single" w:sz="4" w:space="0" w:color="auto"/>
              <w:left w:val="single" w:sz="4" w:space="0" w:color="auto"/>
              <w:bottom w:val="single" w:sz="4" w:space="0" w:color="auto"/>
              <w:right w:val="single" w:sz="4" w:space="0" w:color="auto"/>
            </w:tcBorders>
            <w:hideMark/>
          </w:tcPr>
          <w:p w14:paraId="25DCA628" w14:textId="31604861" w:rsidR="004000F7" w:rsidRPr="004000F7" w:rsidRDefault="004000F7" w:rsidP="004000F7">
            <w:pPr>
              <w:spacing w:line="240" w:lineRule="auto"/>
              <w:ind w:firstLine="567"/>
              <w:rPr>
                <w:rFonts w:ascii="Times New Roman" w:eastAsia="Times New Roman" w:hAnsi="Times New Roman" w:cs="Times New Roman"/>
                <w:bCs/>
                <w:color w:val="000000"/>
                <w:sz w:val="24"/>
                <w:szCs w:val="24"/>
              </w:rPr>
            </w:pPr>
            <w:r w:rsidRPr="004000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Pasiūlymo k</w:t>
            </w:r>
            <w:r w:rsidRPr="004000F7">
              <w:rPr>
                <w:rFonts w:ascii="Times New Roman" w:eastAsia="Times New Roman" w:hAnsi="Times New Roman" w:cs="Times New Roman"/>
                <w:color w:val="000000"/>
                <w:sz w:val="24"/>
                <w:szCs w:val="24"/>
              </w:rPr>
              <w:t>aina be PVM</w:t>
            </w:r>
          </w:p>
        </w:tc>
        <w:tc>
          <w:tcPr>
            <w:tcW w:w="2835" w:type="dxa"/>
            <w:tcBorders>
              <w:top w:val="single" w:sz="4" w:space="0" w:color="auto"/>
              <w:left w:val="single" w:sz="4" w:space="0" w:color="auto"/>
              <w:bottom w:val="single" w:sz="4" w:space="0" w:color="auto"/>
              <w:right w:val="single" w:sz="4" w:space="0" w:color="auto"/>
            </w:tcBorders>
            <w:vAlign w:val="center"/>
          </w:tcPr>
          <w:p w14:paraId="1CDF06D4"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77D0ACE8" w14:textId="77777777" w:rsidTr="00FE2607">
        <w:tc>
          <w:tcPr>
            <w:tcW w:w="6941" w:type="dxa"/>
            <w:gridSpan w:val="2"/>
            <w:tcBorders>
              <w:top w:val="single" w:sz="4" w:space="0" w:color="auto"/>
              <w:left w:val="single" w:sz="4" w:space="0" w:color="auto"/>
              <w:bottom w:val="single" w:sz="4" w:space="0" w:color="auto"/>
              <w:right w:val="single" w:sz="4" w:space="0" w:color="auto"/>
            </w:tcBorders>
            <w:hideMark/>
          </w:tcPr>
          <w:p w14:paraId="6272AC7E"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r w:rsidRPr="004000F7">
              <w:rPr>
                <w:rFonts w:ascii="Times New Roman" w:eastAsia="Times New Roman" w:hAnsi="Times New Roman" w:cs="Times New Roman"/>
                <w:color w:val="000000"/>
                <w:sz w:val="24"/>
                <w:szCs w:val="24"/>
              </w:rPr>
              <w:t xml:space="preserve">                                                                                   PVM (...) %</w:t>
            </w:r>
          </w:p>
        </w:tc>
        <w:tc>
          <w:tcPr>
            <w:tcW w:w="2835" w:type="dxa"/>
            <w:tcBorders>
              <w:top w:val="single" w:sz="4" w:space="0" w:color="auto"/>
              <w:left w:val="single" w:sz="4" w:space="0" w:color="auto"/>
              <w:bottom w:val="single" w:sz="4" w:space="0" w:color="auto"/>
              <w:right w:val="single" w:sz="4" w:space="0" w:color="auto"/>
            </w:tcBorders>
            <w:vAlign w:val="center"/>
          </w:tcPr>
          <w:p w14:paraId="64504E17"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r w:rsidR="004000F7" w:rsidRPr="004000F7" w14:paraId="0AD12372" w14:textId="77777777" w:rsidTr="00FE2607">
        <w:tc>
          <w:tcPr>
            <w:tcW w:w="6941" w:type="dxa"/>
            <w:gridSpan w:val="2"/>
            <w:tcBorders>
              <w:top w:val="single" w:sz="4" w:space="0" w:color="auto"/>
              <w:left w:val="single" w:sz="4" w:space="0" w:color="auto"/>
              <w:bottom w:val="single" w:sz="4" w:space="0" w:color="auto"/>
              <w:right w:val="single" w:sz="4" w:space="0" w:color="auto"/>
            </w:tcBorders>
            <w:hideMark/>
          </w:tcPr>
          <w:p w14:paraId="1B863758" w14:textId="76737E5A" w:rsidR="004000F7" w:rsidRPr="004000F7" w:rsidRDefault="004000F7" w:rsidP="004000F7">
            <w:pPr>
              <w:spacing w:line="240" w:lineRule="auto"/>
              <w:ind w:firstLine="567"/>
              <w:rPr>
                <w:rFonts w:ascii="Times New Roman" w:eastAsia="Times New Roman" w:hAnsi="Times New Roman" w:cs="Times New Roman"/>
                <w:bCs/>
                <w:color w:val="000000"/>
                <w:sz w:val="24"/>
                <w:szCs w:val="24"/>
              </w:rPr>
            </w:pPr>
            <w:r w:rsidRPr="004000F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4000F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Pasiūlymo</w:t>
            </w:r>
            <w:r w:rsidRPr="004000F7">
              <w:rPr>
                <w:rFonts w:ascii="Times New Roman" w:eastAsia="Times New Roman" w:hAnsi="Times New Roman" w:cs="Times New Roman"/>
                <w:b/>
                <w:color w:val="000000"/>
                <w:sz w:val="24"/>
                <w:szCs w:val="24"/>
              </w:rPr>
              <w:t xml:space="preserve"> kaina su PVM</w:t>
            </w:r>
          </w:p>
        </w:tc>
        <w:tc>
          <w:tcPr>
            <w:tcW w:w="2835" w:type="dxa"/>
            <w:tcBorders>
              <w:top w:val="single" w:sz="4" w:space="0" w:color="auto"/>
              <w:left w:val="single" w:sz="4" w:space="0" w:color="auto"/>
              <w:bottom w:val="single" w:sz="4" w:space="0" w:color="auto"/>
              <w:right w:val="single" w:sz="4" w:space="0" w:color="auto"/>
            </w:tcBorders>
            <w:vAlign w:val="center"/>
          </w:tcPr>
          <w:p w14:paraId="0705F693" w14:textId="77777777" w:rsidR="004000F7" w:rsidRPr="004000F7" w:rsidRDefault="004000F7" w:rsidP="004000F7">
            <w:pPr>
              <w:spacing w:line="240" w:lineRule="auto"/>
              <w:ind w:firstLine="567"/>
              <w:rPr>
                <w:rFonts w:ascii="Times New Roman" w:eastAsia="Times New Roman" w:hAnsi="Times New Roman" w:cs="Times New Roman"/>
                <w:color w:val="000000"/>
                <w:sz w:val="24"/>
                <w:szCs w:val="24"/>
              </w:rPr>
            </w:pPr>
          </w:p>
        </w:tc>
      </w:tr>
    </w:tbl>
    <w:p w14:paraId="4B3625D2" w14:textId="21C81C00" w:rsidR="000C0224" w:rsidRDefault="000C0224" w:rsidP="004000F7">
      <w:pPr>
        <w:tabs>
          <w:tab w:val="left" w:pos="993"/>
        </w:tabs>
        <w:spacing w:line="240" w:lineRule="auto"/>
        <w:ind w:firstLine="0"/>
        <w:rPr>
          <w:rFonts w:ascii="Times New Roman" w:eastAsia="Calibri" w:hAnsi="Times New Roman" w:cs="Times New Roman"/>
          <w:sz w:val="24"/>
          <w:szCs w:val="24"/>
        </w:rPr>
      </w:pPr>
    </w:p>
    <w:p w14:paraId="53A269ED" w14:textId="72199079"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0EBC25C9"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w:t>
      </w:r>
      <w:r w:rsidR="00D63855">
        <w:rPr>
          <w:rFonts w:ascii="Times New Roman" w:eastAsia="Batang" w:hAnsi="Times New Roman" w:cs="Times New Roman"/>
          <w:b/>
          <w:sz w:val="24"/>
        </w:rPr>
        <w:t xml:space="preserve"> </w:t>
      </w:r>
      <w:r w:rsidR="00D63855">
        <w:rPr>
          <w:rFonts w:ascii="Times New Roman" w:eastAsia="Batang" w:hAnsi="Times New Roman" w:cs="Times New Roman"/>
          <w:i/>
          <w:sz w:val="24"/>
        </w:rPr>
        <w:t>(įrašyti žodžiais</w:t>
      </w:r>
      <w:r w:rsidR="00D63855" w:rsidRPr="00D63855">
        <w:rPr>
          <w:rFonts w:ascii="Times New Roman" w:eastAsia="Batang" w:hAnsi="Times New Roman" w:cs="Times New Roman"/>
          <w:i/>
          <w:sz w:val="24"/>
        </w:rPr>
        <w:t>)</w:t>
      </w:r>
      <w:r w:rsid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be PVM</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 xml:space="preserve">.......................................... </w:t>
      </w:r>
      <w:r w:rsidR="00D63855" w:rsidRPr="00D63855">
        <w:rPr>
          <w:rFonts w:ascii="Times New Roman" w:eastAsia="Batang" w:hAnsi="Times New Roman" w:cs="Times New Roman"/>
          <w:i/>
          <w:sz w:val="24"/>
        </w:rPr>
        <w:t>(įrašyti žodžiais)</w:t>
      </w:r>
      <w:r w:rsidR="00D63855" w:rsidRP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su PVM</w:t>
      </w:r>
      <w:r w:rsidR="00D63855">
        <w:rPr>
          <w:rFonts w:ascii="Times New Roman" w:eastAsia="Batang" w:hAnsi="Times New Roman" w:cs="Times New Roman"/>
          <w:b/>
          <w:sz w:val="24"/>
        </w:rPr>
        <w:t>.</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59306BBB" w:rsidR="002F1625"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F162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69E8AC2E"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sidR="000C0C90">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0E7B593C"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1DDF6B41"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489A0DEE"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1DCE463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00CB60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18A3559"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7196369"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111439F8" w:rsidR="005F1C29" w:rsidRDefault="005F1C29" w:rsidP="00ED4DF5">
      <w:pPr>
        <w:spacing w:line="240" w:lineRule="auto"/>
        <w:rPr>
          <w:rFonts w:ascii="Arial" w:hAnsi="Arial" w:cs="Arial"/>
        </w:rPr>
      </w:pPr>
    </w:p>
    <w:p w14:paraId="50009AD0" w14:textId="628EFB11" w:rsidR="000C440B" w:rsidRDefault="000C440B" w:rsidP="00ED4DF5">
      <w:pPr>
        <w:spacing w:line="240" w:lineRule="auto"/>
        <w:rPr>
          <w:rFonts w:ascii="Arial" w:hAnsi="Arial" w:cs="Arial"/>
        </w:rPr>
      </w:pPr>
    </w:p>
    <w:p w14:paraId="2242A01B" w14:textId="7104F8FB" w:rsidR="0081154D" w:rsidRDefault="0081154D" w:rsidP="00ED4DF5">
      <w:pPr>
        <w:spacing w:line="240" w:lineRule="auto"/>
        <w:rPr>
          <w:rFonts w:ascii="Arial" w:hAnsi="Arial" w:cs="Arial"/>
        </w:rPr>
      </w:pPr>
    </w:p>
    <w:p w14:paraId="66D0B8D5" w14:textId="704FA2C3" w:rsidR="0081154D" w:rsidRDefault="0081154D" w:rsidP="00ED4DF5">
      <w:pPr>
        <w:spacing w:line="240" w:lineRule="auto"/>
        <w:rPr>
          <w:rFonts w:ascii="Arial" w:hAnsi="Arial" w:cs="Arial"/>
        </w:rPr>
      </w:pPr>
    </w:p>
    <w:p w14:paraId="3A23F572" w14:textId="77777777" w:rsidR="0081154D" w:rsidRDefault="0081154D" w:rsidP="00ED4DF5">
      <w:pPr>
        <w:spacing w:line="240" w:lineRule="auto"/>
        <w:rPr>
          <w:rFonts w:ascii="Arial" w:hAnsi="Arial" w:cs="Arial"/>
        </w:rPr>
      </w:pPr>
    </w:p>
    <w:p w14:paraId="29ACEB7B" w14:textId="77777777" w:rsidR="000C440B" w:rsidRDefault="000C440B"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2F76D652" w:rsidR="006F5BCF" w:rsidRDefault="006F5BCF" w:rsidP="003E1F68">
      <w:pPr>
        <w:spacing w:line="240" w:lineRule="auto"/>
        <w:ind w:firstLine="0"/>
        <w:jc w:val="left"/>
        <w:rPr>
          <w:rFonts w:ascii="Times New Roman" w:hAnsi="Times New Roman" w:cs="Times New Roman"/>
          <w:sz w:val="24"/>
          <w:szCs w:val="24"/>
        </w:rPr>
      </w:pPr>
    </w:p>
    <w:p w14:paraId="7D08E5BF" w14:textId="5962C80C" w:rsidR="007D585D" w:rsidRDefault="007D585D" w:rsidP="003E1F68">
      <w:pPr>
        <w:spacing w:line="240" w:lineRule="auto"/>
        <w:ind w:firstLine="0"/>
        <w:jc w:val="left"/>
        <w:rPr>
          <w:rFonts w:ascii="Times New Roman" w:hAnsi="Times New Roman" w:cs="Times New Roman"/>
          <w:sz w:val="24"/>
          <w:szCs w:val="24"/>
        </w:rPr>
      </w:pPr>
    </w:p>
    <w:p w14:paraId="3DA15159" w14:textId="77777777" w:rsidR="007D585D" w:rsidRDefault="007D585D"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22D035ED" w:rsidR="00B816CE" w:rsidRPr="00B816CE" w:rsidRDefault="00B816CE" w:rsidP="0081154D">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81154D">
              <w:rPr>
                <w:rFonts w:eastAsiaTheme="minorEastAsia"/>
                <w:sz w:val="24"/>
                <w:szCs w:val="24"/>
              </w:rPr>
              <w:t xml:space="preserve">Tiekėjo </w:t>
            </w:r>
            <w:r w:rsidRPr="00B816CE">
              <w:rPr>
                <w:rFonts w:eastAsiaTheme="minorEastAsia"/>
                <w:sz w:val="24"/>
                <w:szCs w:val="24"/>
              </w:rPr>
              <w:t>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4B571B9A" w14:textId="77777777" w:rsidR="00C22E7A" w:rsidRDefault="00C22E7A" w:rsidP="00C22E7A">
      <w:pPr>
        <w:shd w:val="clear" w:color="auto" w:fill="FFFFFF"/>
        <w:suppressAutoHyphens/>
        <w:jc w:val="center"/>
        <w:rPr>
          <w:b/>
          <w:sz w:val="20"/>
        </w:rPr>
      </w:pPr>
    </w:p>
    <w:p w14:paraId="6E2EE53C" w14:textId="77777777" w:rsidR="0081154D" w:rsidRPr="0004033E" w:rsidRDefault="0081154D" w:rsidP="0081154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81D1EAB" w14:textId="77777777" w:rsidR="0081154D" w:rsidRPr="0004033E" w:rsidRDefault="0081154D" w:rsidP="0081154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302E40F1" w14:textId="77777777" w:rsidR="0081154D" w:rsidRPr="0004033E" w:rsidRDefault="0081154D" w:rsidP="0081154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97E2794" w14:textId="77777777" w:rsidR="0081154D" w:rsidRPr="0004033E" w:rsidRDefault="0081154D" w:rsidP="0081154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7C1444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65978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07335B6"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EE08A3F"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57244191"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4F437BC" w14:textId="77777777" w:rsidR="0081154D" w:rsidRPr="0004033E" w:rsidRDefault="0081154D" w:rsidP="0081154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80AFBE4" w14:textId="77777777" w:rsidR="0081154D" w:rsidRPr="0004033E" w:rsidRDefault="0081154D" w:rsidP="0081154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686E3670" w14:textId="77777777" w:rsidR="0081154D" w:rsidRPr="0004033E" w:rsidRDefault="0081154D" w:rsidP="0081154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72B5401"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0442AB18" w14:textId="77777777" w:rsidR="0081154D" w:rsidRPr="0004033E" w:rsidRDefault="0081154D" w:rsidP="0081154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CAA6D72" w14:textId="77777777" w:rsidR="0081154D" w:rsidRPr="0004033E" w:rsidRDefault="0081154D" w:rsidP="0081154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1356AF6" w14:textId="77777777" w:rsidR="0081154D" w:rsidRDefault="0081154D" w:rsidP="0081154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795509D9" w14:textId="77777777" w:rsidR="0081154D" w:rsidRPr="0004033E" w:rsidRDefault="0081154D" w:rsidP="0081154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4E67C9A9" w14:textId="77777777" w:rsidR="0081154D" w:rsidRPr="0004033E" w:rsidRDefault="0081154D" w:rsidP="0081154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7EB03920"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81154D" w:rsidRPr="0004033E" w14:paraId="65BB6D0D" w14:textId="77777777" w:rsidTr="0081154D">
        <w:tc>
          <w:tcPr>
            <w:tcW w:w="562" w:type="dxa"/>
          </w:tcPr>
          <w:p w14:paraId="498C6D92"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2B545813"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5DC3A92B"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3DAF69"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777F3259" w14:textId="77777777" w:rsidR="0081154D" w:rsidRPr="0004033E" w:rsidRDefault="0081154D" w:rsidP="0081154D">
            <w:pPr>
              <w:ind w:firstLine="27"/>
              <w:rPr>
                <w:rFonts w:hAnsi="Times New Roman" w:cs="Times New Roman"/>
                <w:color w:val="000000"/>
                <w:sz w:val="24"/>
                <w:szCs w:val="24"/>
              </w:rPr>
            </w:pPr>
          </w:p>
        </w:tc>
      </w:tr>
      <w:tr w:rsidR="0081154D" w:rsidRPr="0004033E" w14:paraId="2E120060" w14:textId="77777777" w:rsidTr="0081154D">
        <w:tc>
          <w:tcPr>
            <w:tcW w:w="562" w:type="dxa"/>
          </w:tcPr>
          <w:p w14:paraId="62537B2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37A7F1BD" w14:textId="77777777" w:rsidR="0081154D" w:rsidRPr="0004033E" w:rsidRDefault="0081154D" w:rsidP="0081154D">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40F1BB7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4B0F1D0"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63397387" w14:textId="77777777" w:rsidR="0081154D" w:rsidRPr="0004033E" w:rsidRDefault="0081154D" w:rsidP="0081154D">
            <w:pPr>
              <w:ind w:firstLine="27"/>
              <w:rPr>
                <w:rFonts w:hAnsi="Times New Roman" w:cs="Times New Roman"/>
                <w:color w:val="000000"/>
                <w:sz w:val="24"/>
                <w:szCs w:val="24"/>
              </w:rPr>
            </w:pPr>
          </w:p>
        </w:tc>
      </w:tr>
      <w:tr w:rsidR="0081154D" w:rsidRPr="0004033E" w14:paraId="3186A48A" w14:textId="77777777" w:rsidTr="0081154D">
        <w:tc>
          <w:tcPr>
            <w:tcW w:w="562" w:type="dxa"/>
          </w:tcPr>
          <w:p w14:paraId="03A51FCC"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70C17C12" w14:textId="77777777" w:rsidR="0081154D" w:rsidRPr="0004033E" w:rsidRDefault="0081154D" w:rsidP="0081154D">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49C1A9C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59A74FC"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81154D" w:rsidRPr="0004033E" w14:paraId="41565F86" w14:textId="77777777" w:rsidTr="0081154D">
        <w:tc>
          <w:tcPr>
            <w:tcW w:w="562" w:type="dxa"/>
          </w:tcPr>
          <w:p w14:paraId="1563166E"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15603AB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27B8BC78"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5232075"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5FA112AD" w14:textId="77777777" w:rsidR="0081154D" w:rsidRPr="0004033E" w:rsidRDefault="0081154D" w:rsidP="0081154D">
            <w:pPr>
              <w:ind w:firstLine="27"/>
              <w:rPr>
                <w:rFonts w:hAnsi="Times New Roman" w:cs="Times New Roman"/>
                <w:color w:val="000000"/>
                <w:sz w:val="24"/>
                <w:szCs w:val="24"/>
              </w:rPr>
            </w:pPr>
          </w:p>
        </w:tc>
      </w:tr>
      <w:tr w:rsidR="0081154D" w:rsidRPr="0004033E" w14:paraId="0C4C8805" w14:textId="77777777" w:rsidTr="0081154D">
        <w:tc>
          <w:tcPr>
            <w:tcW w:w="562" w:type="dxa"/>
          </w:tcPr>
          <w:p w14:paraId="299B6801"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49F1BD6A" w14:textId="77777777" w:rsidR="0081154D" w:rsidRPr="0004033E" w:rsidRDefault="0081154D" w:rsidP="0081154D">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59FC572F"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0A99172"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443DA76B" w14:textId="77777777" w:rsidR="0081154D" w:rsidRPr="0004033E" w:rsidRDefault="0081154D" w:rsidP="0081154D">
            <w:pPr>
              <w:ind w:firstLine="27"/>
              <w:rPr>
                <w:rFonts w:hAnsi="Times New Roman" w:cs="Times New Roman"/>
                <w:color w:val="000000"/>
                <w:sz w:val="24"/>
                <w:szCs w:val="24"/>
              </w:rPr>
            </w:pPr>
          </w:p>
        </w:tc>
      </w:tr>
      <w:tr w:rsidR="0081154D" w:rsidRPr="0004033E" w14:paraId="3322037C" w14:textId="77777777" w:rsidTr="0081154D">
        <w:tc>
          <w:tcPr>
            <w:tcW w:w="562" w:type="dxa"/>
          </w:tcPr>
          <w:p w14:paraId="6F0ADA9E" w14:textId="77777777" w:rsidR="0081154D" w:rsidRPr="0004033E" w:rsidRDefault="0081154D" w:rsidP="0081154D">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0E71BF16" w14:textId="77777777" w:rsidR="0081154D" w:rsidRPr="0004033E" w:rsidRDefault="0081154D" w:rsidP="0081154D">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61" w:type="dxa"/>
          </w:tcPr>
          <w:p w14:paraId="3CBC60D2"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□TAIP</w:t>
            </w:r>
          </w:p>
          <w:p w14:paraId="21DB2A1D"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 NE</w:t>
            </w:r>
          </w:p>
          <w:p w14:paraId="6FEB5B7F" w14:textId="77777777" w:rsidR="0081154D" w:rsidRDefault="0081154D" w:rsidP="0081154D">
            <w:pPr>
              <w:ind w:firstLine="27"/>
              <w:rPr>
                <w:rFonts w:hAnsi="Times New Roman" w:cs="Times New Roman"/>
                <w:color w:val="000000"/>
                <w:sz w:val="24"/>
                <w:szCs w:val="24"/>
              </w:rPr>
            </w:pPr>
          </w:p>
        </w:tc>
      </w:tr>
      <w:tr w:rsidR="0081154D" w:rsidRPr="0004033E" w14:paraId="45E9A109" w14:textId="77777777" w:rsidTr="0081154D">
        <w:tc>
          <w:tcPr>
            <w:tcW w:w="562" w:type="dxa"/>
          </w:tcPr>
          <w:p w14:paraId="552F73DD" w14:textId="0ACD0BB3" w:rsidR="0081154D" w:rsidRDefault="0081154D" w:rsidP="0081154D">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187CCA11" w14:textId="2130CA11" w:rsidR="0081154D" w:rsidRPr="0081154D" w:rsidRDefault="0081154D" w:rsidP="0081154D">
            <w:pPr>
              <w:pStyle w:val="Betarp"/>
              <w:ind w:firstLine="0"/>
              <w:rPr>
                <w:rFonts w:hAnsi="Times New Roman" w:cs="Times New Roman"/>
                <w:b/>
                <w:iCs/>
                <w:sz w:val="24"/>
                <w:szCs w:val="24"/>
              </w:rPr>
            </w:pPr>
            <w:r w:rsidRPr="0081154D">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A1759E1" w14:textId="77777777" w:rsidR="0081154D" w:rsidRPr="0081154D"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□TAIP</w:t>
            </w:r>
          </w:p>
          <w:p w14:paraId="0660AD6B" w14:textId="39BD8735" w:rsidR="0081154D" w:rsidRPr="00C22E7A"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 NE</w:t>
            </w:r>
          </w:p>
        </w:tc>
      </w:tr>
    </w:tbl>
    <w:p w14:paraId="3AEC78B3" w14:textId="77777777" w:rsidR="0081154D" w:rsidRPr="0004033E" w:rsidRDefault="0081154D" w:rsidP="0081154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CDF3DE7" w14:textId="77777777" w:rsidR="0081154D" w:rsidRDefault="0081154D" w:rsidP="0081154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3B567659" w14:textId="77777777" w:rsidR="0081154D" w:rsidRPr="0004033E" w:rsidRDefault="0081154D" w:rsidP="0081154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7F070D58" w14:textId="77777777" w:rsidR="0081154D" w:rsidRPr="0004033E" w:rsidRDefault="0081154D" w:rsidP="0081154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4C97E114" w14:textId="77777777" w:rsidR="0081154D" w:rsidRDefault="0081154D" w:rsidP="0081154D">
      <w:pPr>
        <w:shd w:val="clear" w:color="auto" w:fill="FFFFFF"/>
        <w:suppressAutoHyphens/>
        <w:jc w:val="center"/>
        <w:rPr>
          <w:b/>
          <w:sz w:val="20"/>
        </w:rPr>
      </w:pPr>
    </w:p>
    <w:p w14:paraId="79A29CB2" w14:textId="77777777" w:rsidR="0081154D" w:rsidRDefault="0081154D" w:rsidP="0081154D">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sectPr w:rsidR="00C22E7A" w:rsidSect="007D585D">
      <w:headerReference w:type="default" r:id="rId16"/>
      <w:headerReference w:type="first" r:id="rId17"/>
      <w:pgSz w:w="12240" w:h="15840"/>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95D1" w14:textId="77777777" w:rsidR="0081154D" w:rsidRDefault="0081154D" w:rsidP="00D05666">
      <w:r>
        <w:separator/>
      </w:r>
    </w:p>
  </w:endnote>
  <w:endnote w:type="continuationSeparator" w:id="0">
    <w:p w14:paraId="277900B8" w14:textId="77777777" w:rsidR="0081154D" w:rsidRDefault="0081154D" w:rsidP="00D05666">
      <w:r>
        <w:continuationSeparator/>
      </w:r>
    </w:p>
  </w:endnote>
  <w:endnote w:type="continuationNotice" w:id="1">
    <w:p w14:paraId="4B3E4E7D" w14:textId="77777777" w:rsidR="0081154D" w:rsidRDefault="008115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altName w:val="Arial"/>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B8E" w14:textId="77777777" w:rsidR="0081154D" w:rsidRDefault="0081154D" w:rsidP="00D05666">
      <w:r>
        <w:separator/>
      </w:r>
    </w:p>
  </w:footnote>
  <w:footnote w:type="continuationSeparator" w:id="0">
    <w:p w14:paraId="14C6697D" w14:textId="77777777" w:rsidR="0081154D" w:rsidRDefault="0081154D" w:rsidP="00D05666">
      <w:r>
        <w:continuationSeparator/>
      </w:r>
    </w:p>
  </w:footnote>
  <w:footnote w:type="continuationNotice" w:id="1">
    <w:p w14:paraId="4229FDEA" w14:textId="77777777" w:rsidR="0081154D" w:rsidRDefault="0081154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81154D" w:rsidRDefault="0081154D">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1154D" w:rsidRDefault="0081154D">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700B6"/>
    <w:multiLevelType w:val="hybridMultilevel"/>
    <w:tmpl w:val="72DE21A8"/>
    <w:lvl w:ilvl="0" w:tplc="D046A0DA">
      <w:start w:val="1"/>
      <w:numFmt w:val="lowerLetter"/>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8107A2B"/>
    <w:multiLevelType w:val="hybridMultilevel"/>
    <w:tmpl w:val="2DB6E8E8"/>
    <w:lvl w:ilvl="0" w:tplc="39501934">
      <w:start w:val="1"/>
      <w:numFmt w:val="lowerLetter"/>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1"/>
  </w:num>
  <w:num w:numId="3">
    <w:abstractNumId w:val="15"/>
  </w:num>
  <w:num w:numId="4">
    <w:abstractNumId w:val="26"/>
  </w:num>
  <w:num w:numId="5">
    <w:abstractNumId w:val="10"/>
  </w:num>
  <w:num w:numId="6">
    <w:abstractNumId w:val="2"/>
  </w:num>
  <w:num w:numId="7">
    <w:abstractNumId w:val="16"/>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13"/>
  </w:num>
  <w:num w:numId="14">
    <w:abstractNumId w:val="1"/>
  </w:num>
  <w:num w:numId="15">
    <w:abstractNumId w:val="11"/>
  </w:num>
  <w:num w:numId="16">
    <w:abstractNumId w:val="18"/>
  </w:num>
  <w:num w:numId="17">
    <w:abstractNumId w:val="0"/>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7"/>
  </w:num>
  <w:num w:numId="23">
    <w:abstractNumId w:val="3"/>
  </w:num>
  <w:num w:numId="24">
    <w:abstractNumId w:val="25"/>
  </w:num>
  <w:num w:numId="25">
    <w:abstractNumId w:val="7"/>
  </w:num>
  <w:num w:numId="26">
    <w:abstractNumId w:val="9"/>
  </w:num>
  <w:num w:numId="27">
    <w:abstractNumId w:val="4"/>
  </w:num>
  <w:num w:numId="28">
    <w:abstractNumId w:val="6"/>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2F2"/>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9F"/>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209E"/>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6DD"/>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176"/>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24"/>
    <w:rsid w:val="000C02F3"/>
    <w:rsid w:val="000C0C90"/>
    <w:rsid w:val="000C12E1"/>
    <w:rsid w:val="000C1A0C"/>
    <w:rsid w:val="000C1AE5"/>
    <w:rsid w:val="000C1F59"/>
    <w:rsid w:val="000C2217"/>
    <w:rsid w:val="000C25AE"/>
    <w:rsid w:val="000C3F71"/>
    <w:rsid w:val="000C440B"/>
    <w:rsid w:val="000C4DF9"/>
    <w:rsid w:val="000C5CD0"/>
    <w:rsid w:val="000C5D95"/>
    <w:rsid w:val="000C6068"/>
    <w:rsid w:val="000C62F8"/>
    <w:rsid w:val="000D0719"/>
    <w:rsid w:val="000D0B55"/>
    <w:rsid w:val="000D13D6"/>
    <w:rsid w:val="000D18E9"/>
    <w:rsid w:val="000D26D8"/>
    <w:rsid w:val="000D412D"/>
    <w:rsid w:val="000D4406"/>
    <w:rsid w:val="000D4B9C"/>
    <w:rsid w:val="000D4E2B"/>
    <w:rsid w:val="000D5039"/>
    <w:rsid w:val="000D5C58"/>
    <w:rsid w:val="000D638A"/>
    <w:rsid w:val="000D6477"/>
    <w:rsid w:val="000E083B"/>
    <w:rsid w:val="000E0EAE"/>
    <w:rsid w:val="000E1743"/>
    <w:rsid w:val="000E266E"/>
    <w:rsid w:val="000E2FD9"/>
    <w:rsid w:val="000E31D4"/>
    <w:rsid w:val="000E33A8"/>
    <w:rsid w:val="000E3448"/>
    <w:rsid w:val="000E3781"/>
    <w:rsid w:val="000E37BD"/>
    <w:rsid w:val="000E430C"/>
    <w:rsid w:val="000E4D68"/>
    <w:rsid w:val="000E5999"/>
    <w:rsid w:val="000E6130"/>
    <w:rsid w:val="000E6657"/>
    <w:rsid w:val="000E681E"/>
    <w:rsid w:val="000E7154"/>
    <w:rsid w:val="000E71F1"/>
    <w:rsid w:val="000E763D"/>
    <w:rsid w:val="000F01E1"/>
    <w:rsid w:val="000F062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0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1CFE"/>
    <w:rsid w:val="00152306"/>
    <w:rsid w:val="0015376E"/>
    <w:rsid w:val="001538C5"/>
    <w:rsid w:val="00153BE2"/>
    <w:rsid w:val="00153D1C"/>
    <w:rsid w:val="00156AC9"/>
    <w:rsid w:val="001607EC"/>
    <w:rsid w:val="00162A17"/>
    <w:rsid w:val="001637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70B"/>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4DD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0054"/>
    <w:rsid w:val="001C1A8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01"/>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1025"/>
    <w:rsid w:val="00212882"/>
    <w:rsid w:val="00212C25"/>
    <w:rsid w:val="002135C6"/>
    <w:rsid w:val="002140C5"/>
    <w:rsid w:val="002148E7"/>
    <w:rsid w:val="00214A30"/>
    <w:rsid w:val="00214D4B"/>
    <w:rsid w:val="00214E2F"/>
    <w:rsid w:val="00214E99"/>
    <w:rsid w:val="002155DD"/>
    <w:rsid w:val="00215EC7"/>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875C8"/>
    <w:rsid w:val="002902C1"/>
    <w:rsid w:val="002917EB"/>
    <w:rsid w:val="00291C92"/>
    <w:rsid w:val="00291DCB"/>
    <w:rsid w:val="00291EAC"/>
    <w:rsid w:val="00292169"/>
    <w:rsid w:val="0029216D"/>
    <w:rsid w:val="002926A1"/>
    <w:rsid w:val="00294BE3"/>
    <w:rsid w:val="00294BE5"/>
    <w:rsid w:val="00295ED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5E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4F9B"/>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31E"/>
    <w:rsid w:val="002E5EA9"/>
    <w:rsid w:val="002E6BB6"/>
    <w:rsid w:val="002F05C1"/>
    <w:rsid w:val="002F0663"/>
    <w:rsid w:val="002F0FBA"/>
    <w:rsid w:val="002F12E7"/>
    <w:rsid w:val="002F12EC"/>
    <w:rsid w:val="002F148F"/>
    <w:rsid w:val="002F1625"/>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281E"/>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1F5"/>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3D4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4E"/>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0F7"/>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5D5F"/>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6A5F"/>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0E5"/>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1C91"/>
    <w:rsid w:val="004C29F1"/>
    <w:rsid w:val="004C34F4"/>
    <w:rsid w:val="004C3894"/>
    <w:rsid w:val="004C3A2C"/>
    <w:rsid w:val="004C40E5"/>
    <w:rsid w:val="004C42C8"/>
    <w:rsid w:val="004C4413"/>
    <w:rsid w:val="004C5322"/>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46"/>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570"/>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462"/>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31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01ED"/>
    <w:rsid w:val="006015A1"/>
    <w:rsid w:val="006015E1"/>
    <w:rsid w:val="00601B91"/>
    <w:rsid w:val="00601C59"/>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1AC1"/>
    <w:rsid w:val="00692635"/>
    <w:rsid w:val="00693C7B"/>
    <w:rsid w:val="00693CCF"/>
    <w:rsid w:val="00694911"/>
    <w:rsid w:val="006966D7"/>
    <w:rsid w:val="00696EED"/>
    <w:rsid w:val="006A02C4"/>
    <w:rsid w:val="006A0320"/>
    <w:rsid w:val="006A0345"/>
    <w:rsid w:val="006A0559"/>
    <w:rsid w:val="006A150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0A91"/>
    <w:rsid w:val="006B1131"/>
    <w:rsid w:val="006B257C"/>
    <w:rsid w:val="006B3563"/>
    <w:rsid w:val="006B3A97"/>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22B"/>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64E6"/>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155"/>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85D"/>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5E01"/>
    <w:rsid w:val="00806044"/>
    <w:rsid w:val="00807185"/>
    <w:rsid w:val="00807B75"/>
    <w:rsid w:val="00810237"/>
    <w:rsid w:val="00810AF3"/>
    <w:rsid w:val="0081154D"/>
    <w:rsid w:val="0081308E"/>
    <w:rsid w:val="00813105"/>
    <w:rsid w:val="00813B3B"/>
    <w:rsid w:val="00814153"/>
    <w:rsid w:val="0081425E"/>
    <w:rsid w:val="008142E7"/>
    <w:rsid w:val="00814F72"/>
    <w:rsid w:val="008150F0"/>
    <w:rsid w:val="00816837"/>
    <w:rsid w:val="008176D9"/>
    <w:rsid w:val="00817AB9"/>
    <w:rsid w:val="00820787"/>
    <w:rsid w:val="0082094F"/>
    <w:rsid w:val="00821287"/>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689"/>
    <w:rsid w:val="00836B89"/>
    <w:rsid w:val="00836C8F"/>
    <w:rsid w:val="0083700C"/>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D77"/>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96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97172"/>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0960"/>
    <w:rsid w:val="008B12C0"/>
    <w:rsid w:val="008B1FB2"/>
    <w:rsid w:val="008B265A"/>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9B0"/>
    <w:rsid w:val="008C7B15"/>
    <w:rsid w:val="008C7CA2"/>
    <w:rsid w:val="008D07EC"/>
    <w:rsid w:val="008D1798"/>
    <w:rsid w:val="008D277C"/>
    <w:rsid w:val="008D280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3E6A"/>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05E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103"/>
    <w:rsid w:val="00925348"/>
    <w:rsid w:val="009255A9"/>
    <w:rsid w:val="009265B6"/>
    <w:rsid w:val="00926FE0"/>
    <w:rsid w:val="00927D63"/>
    <w:rsid w:val="00927FB2"/>
    <w:rsid w:val="00927FFC"/>
    <w:rsid w:val="009302A6"/>
    <w:rsid w:val="0093049E"/>
    <w:rsid w:val="0093058C"/>
    <w:rsid w:val="00930A87"/>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59FD"/>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7CE"/>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5D7"/>
    <w:rsid w:val="009C1796"/>
    <w:rsid w:val="009C19E0"/>
    <w:rsid w:val="009C1B9B"/>
    <w:rsid w:val="009C1D19"/>
    <w:rsid w:val="009C2357"/>
    <w:rsid w:val="009C2518"/>
    <w:rsid w:val="009C29C5"/>
    <w:rsid w:val="009C2E0A"/>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4A52"/>
    <w:rsid w:val="00A164DB"/>
    <w:rsid w:val="00A1776F"/>
    <w:rsid w:val="00A215B6"/>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A62"/>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86D6C"/>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172"/>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3EE"/>
    <w:rsid w:val="00AC59AF"/>
    <w:rsid w:val="00AC673A"/>
    <w:rsid w:val="00AC6CCC"/>
    <w:rsid w:val="00AC6F14"/>
    <w:rsid w:val="00AC7575"/>
    <w:rsid w:val="00AC7C29"/>
    <w:rsid w:val="00AD0911"/>
    <w:rsid w:val="00AD0F22"/>
    <w:rsid w:val="00AD16FA"/>
    <w:rsid w:val="00AD1B88"/>
    <w:rsid w:val="00AD2137"/>
    <w:rsid w:val="00AD3648"/>
    <w:rsid w:val="00AD3713"/>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042F"/>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56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4CF8"/>
    <w:rsid w:val="00B95A24"/>
    <w:rsid w:val="00B9648F"/>
    <w:rsid w:val="00B9652B"/>
    <w:rsid w:val="00B96ED5"/>
    <w:rsid w:val="00B970B0"/>
    <w:rsid w:val="00B97135"/>
    <w:rsid w:val="00B9748F"/>
    <w:rsid w:val="00B97D87"/>
    <w:rsid w:val="00BA010F"/>
    <w:rsid w:val="00BA080B"/>
    <w:rsid w:val="00BA0A4F"/>
    <w:rsid w:val="00BA0F66"/>
    <w:rsid w:val="00BA0FFA"/>
    <w:rsid w:val="00BA164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D0"/>
    <w:rsid w:val="00BB3B0E"/>
    <w:rsid w:val="00BB3FAC"/>
    <w:rsid w:val="00BB45B4"/>
    <w:rsid w:val="00BB45DF"/>
    <w:rsid w:val="00BB4A57"/>
    <w:rsid w:val="00BB5270"/>
    <w:rsid w:val="00BB54F0"/>
    <w:rsid w:val="00BB66E4"/>
    <w:rsid w:val="00BB6B79"/>
    <w:rsid w:val="00BB75DA"/>
    <w:rsid w:val="00BB763B"/>
    <w:rsid w:val="00BC02DE"/>
    <w:rsid w:val="00BC0EC9"/>
    <w:rsid w:val="00BC1CD4"/>
    <w:rsid w:val="00BC1FF6"/>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9D4"/>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39D"/>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C7B"/>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4E3"/>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677"/>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A8E"/>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1E"/>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EC4"/>
    <w:rsid w:val="00F03F27"/>
    <w:rsid w:val="00F0480A"/>
    <w:rsid w:val="00F0515F"/>
    <w:rsid w:val="00F05693"/>
    <w:rsid w:val="00F05F84"/>
    <w:rsid w:val="00F104D2"/>
    <w:rsid w:val="00F10CF1"/>
    <w:rsid w:val="00F10EB1"/>
    <w:rsid w:val="00F1174E"/>
    <w:rsid w:val="00F11796"/>
    <w:rsid w:val="00F11B13"/>
    <w:rsid w:val="00F126A8"/>
    <w:rsid w:val="00F12CBD"/>
    <w:rsid w:val="00F13570"/>
    <w:rsid w:val="00F13FC9"/>
    <w:rsid w:val="00F14CA5"/>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AAC"/>
    <w:rsid w:val="00F45EB2"/>
    <w:rsid w:val="00F46195"/>
    <w:rsid w:val="00F46943"/>
    <w:rsid w:val="00F46984"/>
    <w:rsid w:val="00F4751C"/>
    <w:rsid w:val="00F500F9"/>
    <w:rsid w:val="00F50180"/>
    <w:rsid w:val="00F50491"/>
    <w:rsid w:val="00F510FD"/>
    <w:rsid w:val="00F511B0"/>
    <w:rsid w:val="00F51433"/>
    <w:rsid w:val="00F51A87"/>
    <w:rsid w:val="00F527B1"/>
    <w:rsid w:val="00F5284C"/>
    <w:rsid w:val="00F52939"/>
    <w:rsid w:val="00F52B84"/>
    <w:rsid w:val="00F5347E"/>
    <w:rsid w:val="00F5351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2A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7B6"/>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71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3D2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0%20607%2081781,%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pipirait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9f7bfde5-fec1-41b1-af96-d0ead4fdf1a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2F0C96E7-4FDC-451A-B8B3-68B94144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9C80BC66</Template>
  <TotalTime>192</TotalTime>
  <Pages>17</Pages>
  <Words>20775</Words>
  <Characters>11843</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20</cp:revision>
  <cp:lastPrinted>2025-10-01T08:00:00Z</cp:lastPrinted>
  <dcterms:created xsi:type="dcterms:W3CDTF">2025-10-07T08:47:00Z</dcterms:created>
  <dcterms:modified xsi:type="dcterms:W3CDTF">2025-10-13T06:11:00Z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