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A578" w14:textId="6B60D552" w:rsidR="00EE266A" w:rsidRPr="00A97446" w:rsidRDefault="00053B5F" w:rsidP="00952DF0">
      <w:pPr>
        <w:jc w:val="both"/>
        <w:rPr>
          <w:rFonts w:ascii="Arial" w:hAnsi="Arial" w:cs="Arial"/>
          <w:sz w:val="22"/>
          <w:szCs w:val="22"/>
        </w:rPr>
      </w:pPr>
      <w:r w:rsidRPr="00723B1F">
        <w:rPr>
          <w:rFonts w:ascii="Arial" w:hAnsi="Arial" w:cs="Arial"/>
          <w:b/>
          <w:bCs/>
          <w:sz w:val="22"/>
          <w:szCs w:val="22"/>
        </w:rPr>
        <w:t xml:space="preserve">PIRKIMO Nr. </w:t>
      </w:r>
      <w:r w:rsidR="001D4787" w:rsidRPr="001D4787">
        <w:rPr>
          <w:rFonts w:ascii="Arial" w:hAnsi="Arial" w:cs="Arial"/>
          <w:b/>
          <w:bCs/>
          <w:sz w:val="22"/>
          <w:szCs w:val="22"/>
        </w:rPr>
        <w:t>4873391</w:t>
      </w:r>
      <w:r w:rsidR="001D4787" w:rsidRPr="001D4787">
        <w:rPr>
          <w:rFonts w:ascii="Arial" w:hAnsi="Arial" w:cs="Arial"/>
          <w:b/>
          <w:bCs/>
          <w:sz w:val="22"/>
          <w:szCs w:val="22"/>
        </w:rPr>
        <w:t xml:space="preserve"> </w:t>
      </w:r>
      <w:r w:rsidR="00723B1F" w:rsidRPr="00723B1F">
        <w:rPr>
          <w:rFonts w:ascii="Arial" w:hAnsi="Arial" w:cs="Arial"/>
          <w:b/>
          <w:bCs/>
          <w:sz w:val="22"/>
          <w:szCs w:val="22"/>
        </w:rPr>
        <w:t>TIEKĖJAMS</w:t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  <w:t>202</w:t>
      </w:r>
      <w:r w:rsidR="00B544FE">
        <w:rPr>
          <w:rFonts w:ascii="Arial" w:hAnsi="Arial" w:cs="Arial"/>
          <w:sz w:val="22"/>
          <w:szCs w:val="22"/>
          <w:lang w:val="en-US"/>
        </w:rPr>
        <w:t>5</w:t>
      </w:r>
      <w:r w:rsidR="00EE266A" w:rsidRPr="00A97446">
        <w:rPr>
          <w:rFonts w:ascii="Arial" w:hAnsi="Arial" w:cs="Arial"/>
          <w:sz w:val="22"/>
          <w:szCs w:val="22"/>
        </w:rPr>
        <w:t>-</w:t>
      </w:r>
      <w:r w:rsidR="004B5FF3">
        <w:rPr>
          <w:rFonts w:ascii="Arial" w:hAnsi="Arial" w:cs="Arial"/>
          <w:sz w:val="22"/>
          <w:szCs w:val="22"/>
        </w:rPr>
        <w:t>10</w:t>
      </w:r>
      <w:r w:rsidR="00EE266A" w:rsidRPr="00A97446">
        <w:rPr>
          <w:rFonts w:ascii="Arial" w:hAnsi="Arial" w:cs="Arial"/>
          <w:sz w:val="22"/>
          <w:szCs w:val="22"/>
        </w:rPr>
        <w:t xml:space="preserve">-  </w:t>
      </w:r>
      <w:r w:rsidR="009F294A" w:rsidRPr="00A97446">
        <w:rPr>
          <w:rFonts w:ascii="Arial" w:hAnsi="Arial" w:cs="Arial"/>
          <w:sz w:val="22"/>
          <w:szCs w:val="22"/>
        </w:rPr>
        <w:t xml:space="preserve">   </w:t>
      </w:r>
      <w:r w:rsidR="00EE266A" w:rsidRPr="00A97446">
        <w:rPr>
          <w:rFonts w:ascii="Arial" w:hAnsi="Arial" w:cs="Arial"/>
          <w:sz w:val="22"/>
          <w:szCs w:val="22"/>
        </w:rPr>
        <w:t xml:space="preserve">  Nr.</w:t>
      </w:r>
    </w:p>
    <w:p w14:paraId="4009DAA6" w14:textId="151A6A40" w:rsidR="001931B9" w:rsidRPr="00A97446" w:rsidRDefault="00272C98" w:rsidP="00E16520">
      <w:pPr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A97446">
        <w:rPr>
          <w:rFonts w:ascii="Arial" w:hAnsi="Arial" w:cs="Arial"/>
          <w:sz w:val="22"/>
          <w:szCs w:val="22"/>
        </w:rPr>
        <w:tab/>
      </w:r>
      <w:r w:rsidRPr="00A97446">
        <w:rPr>
          <w:rFonts w:ascii="Arial" w:hAnsi="Arial" w:cs="Arial"/>
          <w:sz w:val="22"/>
          <w:szCs w:val="22"/>
        </w:rPr>
        <w:tab/>
      </w:r>
    </w:p>
    <w:p w14:paraId="196B8E97" w14:textId="77777777" w:rsidR="001931B9" w:rsidRPr="00A97446" w:rsidRDefault="001931B9" w:rsidP="00BF77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24463A" w14:textId="645ECE56" w:rsidR="006407BB" w:rsidRPr="002A4633" w:rsidRDefault="00C6472E" w:rsidP="009B4F89">
      <w:pPr>
        <w:pStyle w:val="bodytext10pt"/>
        <w:spacing w:line="276" w:lineRule="auto"/>
        <w:ind w:left="0" w:right="-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4620DE">
        <w:rPr>
          <w:rFonts w:ascii="Arial" w:hAnsi="Arial" w:cs="Arial"/>
          <w:b/>
          <w:sz w:val="22"/>
          <w:szCs w:val="22"/>
          <w:lang w:val="lt-LT"/>
        </w:rPr>
        <w:t>DĖL</w:t>
      </w:r>
      <w:r w:rsidR="0058069E" w:rsidRPr="004620DE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2B1105" w:rsidRPr="002A4633">
        <w:rPr>
          <w:rFonts w:ascii="Arial" w:hAnsi="Arial" w:cs="Arial"/>
          <w:b/>
          <w:sz w:val="22"/>
          <w:szCs w:val="22"/>
          <w:lang w:val="lt-LT"/>
        </w:rPr>
        <w:t>MAŽOS VERTĖS PIRKIMO SKELBIAMOS APKLAUSOS BŪDU „</w:t>
      </w:r>
      <w:r w:rsidR="002A4633" w:rsidRPr="002A4633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SaUGUMO OPERACIJŲ CENTRO </w:t>
      </w:r>
      <w:r w:rsidR="002A4633" w:rsidRPr="002A4633">
        <w:rPr>
          <w:rFonts w:ascii="Arial" w:hAnsi="Arial" w:cs="Arial"/>
          <w:b/>
          <w:bCs/>
          <w:sz w:val="22"/>
          <w:szCs w:val="22"/>
        </w:rPr>
        <w:t>PASLAUGOS</w:t>
      </w:r>
      <w:r w:rsidR="002A4633" w:rsidRPr="002A463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544FE" w:rsidRPr="002A4633">
        <w:rPr>
          <w:rFonts w:ascii="Arial" w:hAnsi="Arial" w:cs="Arial"/>
          <w:b/>
          <w:sz w:val="22"/>
          <w:szCs w:val="22"/>
          <w:lang w:val="en-US"/>
        </w:rPr>
        <w:t>(SKELBIAMA APKLAUSA)</w:t>
      </w:r>
      <w:r w:rsidR="00E438EF" w:rsidRPr="002A4633">
        <w:rPr>
          <w:rFonts w:ascii="Arial" w:hAnsi="Arial" w:cs="Arial"/>
          <w:b/>
          <w:sz w:val="22"/>
          <w:szCs w:val="22"/>
          <w:lang w:val="lt-LT"/>
        </w:rPr>
        <w:t>“ ATSAKYMŲ Į PATEIKTUS KLAUSIMUS</w:t>
      </w:r>
    </w:p>
    <w:p w14:paraId="0A35A059" w14:textId="77777777" w:rsidR="001931B9" w:rsidRPr="008D2341" w:rsidRDefault="001931B9" w:rsidP="008449B0">
      <w:pPr>
        <w:jc w:val="both"/>
        <w:rPr>
          <w:rFonts w:ascii="Arial" w:hAnsi="Arial" w:cs="Arial"/>
          <w:b/>
          <w:sz w:val="22"/>
          <w:szCs w:val="22"/>
        </w:rPr>
      </w:pPr>
    </w:p>
    <w:p w14:paraId="7C048DE7" w14:textId="77777777" w:rsidR="00F05645" w:rsidRPr="00770CF3" w:rsidRDefault="00F05645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70CF3">
        <w:rPr>
          <w:rFonts w:ascii="Arial" w:hAnsi="Arial" w:cs="Arial"/>
          <w:b/>
          <w:bCs/>
          <w:sz w:val="22"/>
          <w:szCs w:val="22"/>
        </w:rPr>
        <w:t xml:space="preserve">1 KLAUSIMAS: </w:t>
      </w:r>
    </w:p>
    <w:p w14:paraId="0EE00D77" w14:textId="77777777" w:rsidR="004E2A5C" w:rsidRDefault="004E2A5C" w:rsidP="00A335FA">
      <w:pPr>
        <w:jc w:val="both"/>
        <w:rPr>
          <w:rFonts w:ascii="Arial" w:hAnsi="Arial" w:cs="Arial"/>
          <w:sz w:val="22"/>
          <w:szCs w:val="22"/>
        </w:rPr>
      </w:pPr>
      <w:r w:rsidRPr="004E2A5C">
        <w:rPr>
          <w:rFonts w:ascii="Arial" w:hAnsi="Arial" w:cs="Arial"/>
          <w:sz w:val="22"/>
          <w:szCs w:val="22"/>
        </w:rPr>
        <w:t>Gerb., viešojo pirkimo komisijos nariai,</w:t>
      </w:r>
    </w:p>
    <w:p w14:paraId="003A49C4" w14:textId="44713A5D" w:rsidR="00F05645" w:rsidRPr="00770CF3" w:rsidRDefault="004E2A5C" w:rsidP="00A335FA">
      <w:pPr>
        <w:jc w:val="both"/>
        <w:rPr>
          <w:rFonts w:ascii="Arial" w:hAnsi="Arial" w:cs="Arial"/>
          <w:sz w:val="22"/>
          <w:szCs w:val="22"/>
        </w:rPr>
      </w:pPr>
      <w:r w:rsidRPr="004E2A5C">
        <w:rPr>
          <w:rFonts w:ascii="Arial" w:hAnsi="Arial" w:cs="Arial"/>
          <w:sz w:val="22"/>
          <w:szCs w:val="22"/>
        </w:rPr>
        <w:br/>
        <w:t>Prašome nurodyti maksimalų šiam pirkimui skirtą biudžetą (numatomą pirkimo vertę), kad tiekėjai galėtų tinkamai įvertinti pasiūlymo kainą.</w:t>
      </w:r>
    </w:p>
    <w:p w14:paraId="064CB87C" w14:textId="77777777" w:rsidR="00353376" w:rsidRDefault="00353376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2C9FC5" w14:textId="69553E87" w:rsidR="00F05645" w:rsidRPr="00770CF3" w:rsidRDefault="00F05645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70CF3">
        <w:rPr>
          <w:rFonts w:ascii="Arial" w:hAnsi="Arial" w:cs="Arial"/>
          <w:b/>
          <w:bCs/>
          <w:sz w:val="22"/>
          <w:szCs w:val="22"/>
        </w:rPr>
        <w:t>1 ATSAKYMAS:</w:t>
      </w:r>
    </w:p>
    <w:p w14:paraId="4E8F47E3" w14:textId="77777777" w:rsidR="00962CE3" w:rsidRDefault="001D6EF5" w:rsidP="00C46B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Perkančioji organizacija paaiškina, kad</w:t>
      </w:r>
      <w:r w:rsidR="00372A56">
        <w:rPr>
          <w:rFonts w:ascii="Arial" w:hAnsi="Arial" w:cs="Arial"/>
          <w:sz w:val="22"/>
          <w:szCs w:val="22"/>
        </w:rPr>
        <w:t xml:space="preserve"> </w:t>
      </w:r>
      <w:r w:rsidR="004E2A5C">
        <w:rPr>
          <w:rFonts w:ascii="Arial" w:hAnsi="Arial" w:cs="Arial"/>
          <w:sz w:val="22"/>
          <w:szCs w:val="22"/>
        </w:rPr>
        <w:t xml:space="preserve">pirkimo rengimosi etape buvo priimtas sprendimas </w:t>
      </w:r>
      <w:r w:rsidR="0001291C">
        <w:rPr>
          <w:rFonts w:ascii="Arial" w:hAnsi="Arial" w:cs="Arial"/>
          <w:sz w:val="22"/>
          <w:szCs w:val="22"/>
        </w:rPr>
        <w:t xml:space="preserve">pirkimui skirtų lėšų tiekėjams neatskleisti. </w:t>
      </w:r>
    </w:p>
    <w:p w14:paraId="5F41E3E7" w14:textId="77777777" w:rsidR="00962CE3" w:rsidRDefault="00962CE3" w:rsidP="00C46BFD">
      <w:pPr>
        <w:jc w:val="both"/>
        <w:rPr>
          <w:rFonts w:ascii="Arial" w:hAnsi="Arial" w:cs="Arial"/>
          <w:sz w:val="22"/>
          <w:szCs w:val="22"/>
        </w:rPr>
      </w:pPr>
    </w:p>
    <w:p w14:paraId="2A980E15" w14:textId="77777777" w:rsidR="00C8205D" w:rsidRDefault="00962CE3" w:rsidP="00C46B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Kadangi </w:t>
      </w:r>
      <w:r w:rsidR="00B74B47">
        <w:rPr>
          <w:rFonts w:ascii="Arial" w:hAnsi="Arial" w:cs="Arial"/>
          <w:sz w:val="22"/>
          <w:szCs w:val="22"/>
        </w:rPr>
        <w:t xml:space="preserve">buvo pasirinktas būtent toks sprendimas, </w:t>
      </w:r>
      <w:r w:rsidR="00C8205D">
        <w:rPr>
          <w:rFonts w:ascii="Arial" w:hAnsi="Arial" w:cs="Arial"/>
          <w:sz w:val="22"/>
          <w:szCs w:val="22"/>
        </w:rPr>
        <w:t>informacija apie pirkimui skirtą lėšų sumą yra konfidenciali, taigi ir neatskleistina.</w:t>
      </w:r>
    </w:p>
    <w:p w14:paraId="75AF6C32" w14:textId="77777777" w:rsidR="00C8205D" w:rsidRDefault="00C8205D" w:rsidP="00C46BFD">
      <w:pPr>
        <w:jc w:val="both"/>
        <w:rPr>
          <w:rFonts w:ascii="Arial" w:hAnsi="Arial" w:cs="Arial"/>
          <w:sz w:val="22"/>
          <w:szCs w:val="22"/>
        </w:rPr>
      </w:pPr>
    </w:p>
    <w:p w14:paraId="49A5F825" w14:textId="7F6C942A" w:rsidR="00652C44" w:rsidRPr="00770CF3" w:rsidRDefault="00C8205D" w:rsidP="00C46B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Daugiau apie perkančiųjų organizacijų teisę neatskleisti pirkimui skirtų lėšų sumą Viešųjų pirkimų tarnybos </w:t>
      </w:r>
      <w:r w:rsidR="00320F8F">
        <w:rPr>
          <w:rFonts w:ascii="Arial" w:hAnsi="Arial" w:cs="Arial"/>
          <w:sz w:val="22"/>
          <w:szCs w:val="22"/>
        </w:rPr>
        <w:t xml:space="preserve">puslapyje adresu: </w:t>
      </w:r>
      <w:r w:rsidR="00076ECA">
        <w:rPr>
          <w:rFonts w:ascii="Arial" w:hAnsi="Arial" w:cs="Arial"/>
          <w:sz w:val="22"/>
          <w:szCs w:val="22"/>
        </w:rPr>
        <w:t>https://</w:t>
      </w:r>
      <w:r w:rsidR="00076ECA" w:rsidRPr="00076ECA">
        <w:rPr>
          <w:rFonts w:ascii="Arial" w:hAnsi="Arial" w:cs="Arial"/>
          <w:sz w:val="22"/>
          <w:szCs w:val="22"/>
        </w:rPr>
        <w:t>klausk.vpt.lt/hc/lt/articles/360014186380-Ar-perkančioji-organizacija-privalo-pirkimo-dokumentuose-nurodyti-pirkimui-pirkimo-daliai-skirtą-lėšų-sumą</w:t>
      </w:r>
      <w:r w:rsidR="00076ECA">
        <w:rPr>
          <w:rFonts w:ascii="Arial" w:hAnsi="Arial" w:cs="Arial"/>
          <w:sz w:val="22"/>
          <w:szCs w:val="22"/>
        </w:rPr>
        <w:t>.</w:t>
      </w:r>
    </w:p>
    <w:p w14:paraId="3FDB03CD" w14:textId="77777777" w:rsidR="00C46BFD" w:rsidRPr="00770CF3" w:rsidRDefault="00C46BFD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2036E9" w14:textId="1D53F14E" w:rsidR="001C6DD5" w:rsidRPr="00135199" w:rsidRDefault="001C6DD5" w:rsidP="003E3F2D">
      <w:pPr>
        <w:jc w:val="both"/>
        <w:rPr>
          <w:rFonts w:ascii="Arial" w:eastAsia="Calibri" w:hAnsi="Arial" w:cs="Arial"/>
          <w:sz w:val="22"/>
          <w:szCs w:val="22"/>
          <w:lang w:eastAsia="lt-LT"/>
        </w:rPr>
      </w:pPr>
    </w:p>
    <w:sectPr w:rsidR="001C6DD5" w:rsidRPr="00135199" w:rsidSect="0042425D">
      <w:footerReference w:type="default" r:id="rId8"/>
      <w:headerReference w:type="first" r:id="rId9"/>
      <w:footerReference w:type="first" r:id="rId10"/>
      <w:pgSz w:w="11907" w:h="16840"/>
      <w:pgMar w:top="1134" w:right="567" w:bottom="1134" w:left="1701" w:header="96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7FC4" w14:textId="77777777" w:rsidR="00A24D61" w:rsidRDefault="00A24D61">
      <w:r>
        <w:separator/>
      </w:r>
    </w:p>
  </w:endnote>
  <w:endnote w:type="continuationSeparator" w:id="0">
    <w:p w14:paraId="6042EDDF" w14:textId="77777777" w:rsidR="00A24D61" w:rsidRDefault="00A2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D091" w14:textId="77777777" w:rsidR="00521AB0" w:rsidRPr="00997D7A" w:rsidRDefault="00521AB0" w:rsidP="00521AB0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6F2EC7" wp14:editId="01627BE9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446822699" name="Straight Connector 4468226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992368" id="Straight Connector 44682269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49C241AF" w14:textId="77777777" w:rsidR="00B7541B" w:rsidRPr="00997D7A" w:rsidRDefault="00B7541B" w:rsidP="00B7541B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B743881" wp14:editId="14A89936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6438051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2FB07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740519CD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02BBBAA6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438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2pt;margin-top:3.55pt;width:91.2pt;height:36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" stroked="f">
              <v:textbox>
                <w:txbxContent>
                  <w:p w14:paraId="5722FB07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740519CD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02BBBAA6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0A791F" wp14:editId="63D55F32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3869551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41871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0D5A925B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66AD5571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A791F" id="_x0000_s1027" type="#_x0000_t202" style="position:absolute;left:0;text-align:left;margin-left:240.35pt;margin-top:4.3pt;width:103.95pt;height:36.6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i8DwIAAP0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" stroked="f">
              <v:textbox>
                <w:txbxContent>
                  <w:p w14:paraId="76F41871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0D5A925B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ipersaitas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66AD5571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BB1DF34" wp14:editId="41CC7FCB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1782389166" name="Text Box 1782389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3CC95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66BC459F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FC7C844" w14:textId="77777777" w:rsidR="00B7541B" w:rsidRPr="0042425D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1DF34" id="Text Box 1782389166" o:spid="_x0000_s1028" type="#_x0000_t202" style="position:absolute;left:0;text-align:left;margin-left:348.5pt;margin-top:4.35pt;width:235.3pt;height:50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DxGahz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22B3CC95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66BC459F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5FC7C844" w14:textId="77777777" w:rsidR="00B7541B" w:rsidRPr="0042425D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7456" behindDoc="0" locked="0" layoutInCell="1" allowOverlap="1" wp14:anchorId="5D4F6789" wp14:editId="4A43D5F9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320888311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66D92" w14:textId="6A8A4FC4" w:rsidR="00B7541B" w:rsidRDefault="00B754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611" w14:textId="0F43D498" w:rsidR="00BF777E" w:rsidRPr="00997D7A" w:rsidRDefault="0042425D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A9F4F" wp14:editId="70AEE72A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E3942D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="00997D7A"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083F6A94" w14:textId="202DD869" w:rsidR="00BF777E" w:rsidRPr="00997D7A" w:rsidRDefault="0042425D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48EFC0" wp14:editId="3C4F308D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7137D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5FA38B9C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31EFC989" w14:textId="356D56DB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 w:rsid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8EFC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.2pt;margin-top:3.55pt;width:91.2pt;height:36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" stroked="f">
              <v:textbox>
                <w:txbxContent>
                  <w:p w14:paraId="77A7137D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5FA38B9C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31EFC989" w14:textId="356D56DB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 w:rsid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0AE921" wp14:editId="350920B6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1FDB6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233BDAA4" w14:textId="31C71FD2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54A9E431" w14:textId="7236BD78" w:rsidR="0042425D" w:rsidRPr="00997D7A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AE921" id="_x0000_s1030" type="#_x0000_t202" style="position:absolute;left:0;text-align:left;margin-left:240.35pt;margin-top:4.3pt;width:103.95pt;height:3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" stroked="f">
              <v:textbox>
                <w:txbxContent>
                  <w:p w14:paraId="7651FDB6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233BDAA4" w14:textId="31C71FD2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ipersaitas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54A9E431" w14:textId="7236BD78" w:rsidR="0042425D" w:rsidRPr="00997D7A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9A2466" wp14:editId="0646B009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AEC00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7610D157" w14:textId="34A99521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D923B6C" w14:textId="4DC768EB" w:rsidR="0042425D" w:rsidRP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9A2466" id="_x0000_s1031" type="#_x0000_t202" style="position:absolute;left:0;text-align:left;margin-left:348.5pt;margin-top:4.35pt;width:235.3pt;height:5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dEQIAAP0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7n69XqakYuSb7rxdV8uUwpRP782qEPHxS0LB4KjjTUhC5O9z7EakT+HBKTeTC62mtjkoGH&#10;cmeQnQQJYJ/WiP5bmLGsK/h6OV8mZAvxfdJGqwMJ1Oi24KtpXINkIhvvbZVCgtBmOFMlxo70REYG&#10;bkJf9kxXBU+NRbZKqB6JL4RBj/R/6NAA/uKsIy0W3P88ClScmY+WOF/PFoso3mQslm/nZOClp7z0&#10;CCsJquCBs+G4C0nwkQ4LtzSbWifaXioZSyaNJTbH/xBFfGmnqJdfu30C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AMFDLd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68CAEC00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7610D157" w14:textId="34A99521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1D923B6C" w14:textId="4DC768EB" w:rsidR="0042425D" w:rsidRP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0288" behindDoc="0" locked="0" layoutInCell="1" allowOverlap="1" wp14:anchorId="36755E15" wp14:editId="0846096E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547474655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77A2" w14:textId="77777777" w:rsidR="00A24D61" w:rsidRDefault="00A24D61">
      <w:bookmarkStart w:id="0" w:name="_Hlk133931062"/>
      <w:bookmarkEnd w:id="0"/>
      <w:r>
        <w:rPr>
          <w:color w:val="000000"/>
        </w:rPr>
        <w:separator/>
      </w:r>
    </w:p>
  </w:footnote>
  <w:footnote w:type="continuationSeparator" w:id="0">
    <w:p w14:paraId="0623948E" w14:textId="77777777" w:rsidR="00A24D61" w:rsidRDefault="00A2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F285" w14:textId="77777777" w:rsidR="00BF777E" w:rsidRDefault="00C6472E">
    <w:pPr>
      <w:jc w:val="center"/>
    </w:pPr>
    <w:r>
      <w:rPr>
        <w:noProof/>
        <w:sz w:val="22"/>
        <w:lang w:val="en-US"/>
      </w:rPr>
      <w:drawing>
        <wp:inline distT="0" distB="0" distL="0" distR="0" wp14:anchorId="41CA2621" wp14:editId="0325A179">
          <wp:extent cx="634995" cy="648967"/>
          <wp:effectExtent l="0" t="0" r="0" b="0"/>
          <wp:docPr id="6701778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995" cy="6489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5CA57F" w14:textId="77777777" w:rsidR="00BF777E" w:rsidRPr="00997D7A" w:rsidRDefault="00BF777E">
    <w:pPr>
      <w:rPr>
        <w:rFonts w:ascii="Arial" w:hAnsi="Arial" w:cs="Arial"/>
        <w:sz w:val="16"/>
      </w:rPr>
    </w:pPr>
  </w:p>
  <w:p w14:paraId="7C45B00E" w14:textId="77777777" w:rsidR="00BF777E" w:rsidRPr="00997D7A" w:rsidRDefault="00C6472E">
    <w:pPr>
      <w:pStyle w:val="Antrat1"/>
      <w:rPr>
        <w:rFonts w:ascii="Arial" w:hAnsi="Arial" w:cs="Arial"/>
        <w:b/>
      </w:rPr>
    </w:pPr>
    <w:r w:rsidRPr="00997D7A">
      <w:rPr>
        <w:rFonts w:ascii="Arial" w:hAnsi="Arial" w:cs="Arial"/>
        <w:b/>
      </w:rPr>
      <w:t>SVEIKATOS APSAUGOS MINISTERIJOS</w:t>
    </w:r>
  </w:p>
  <w:p w14:paraId="397B21F5" w14:textId="77777777" w:rsidR="00847A48" w:rsidRDefault="00C6472E" w:rsidP="00847A48">
    <w:pPr>
      <w:jc w:val="center"/>
      <w:rPr>
        <w:rFonts w:ascii="Arial" w:hAnsi="Arial" w:cs="Arial"/>
        <w:b/>
      </w:rPr>
    </w:pPr>
    <w:r w:rsidRPr="00997D7A">
      <w:rPr>
        <w:rFonts w:ascii="Arial" w:hAnsi="Arial" w:cs="Arial"/>
        <w:b/>
      </w:rPr>
      <w:t>EKSTREMALIŲ SVEIKATAI SITUACIJŲ CENTRAS</w:t>
    </w:r>
  </w:p>
  <w:p w14:paraId="522EDA8D" w14:textId="094BBC15" w:rsidR="00BF777E" w:rsidRDefault="00847A48" w:rsidP="00847A48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D9609" wp14:editId="18D529AF">
              <wp:simplePos x="0" y="0"/>
              <wp:positionH relativeFrom="column">
                <wp:posOffset>-1071668</wp:posOffset>
              </wp:positionH>
              <wp:positionV relativeFrom="paragraph">
                <wp:posOffset>261832</wp:posOffset>
              </wp:positionV>
              <wp:extent cx="75438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B35D60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pt,20.6pt" to="50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" strokecolor="#404040 [2429]" strokeweight=".5pt">
              <v:stroke joinstyle="miter"/>
            </v:line>
          </w:pict>
        </mc:Fallback>
      </mc:AlternateContent>
    </w:r>
  </w:p>
  <w:p w14:paraId="70940719" w14:textId="77777777" w:rsidR="00847A48" w:rsidRDefault="00847A48" w:rsidP="00847A48">
    <w:pPr>
      <w:jc w:val="center"/>
      <w:rPr>
        <w:rFonts w:ascii="Arial" w:hAnsi="Arial" w:cs="Arial"/>
        <w:b/>
      </w:rPr>
    </w:pPr>
  </w:p>
  <w:p w14:paraId="51F18F71" w14:textId="77777777" w:rsidR="00847A48" w:rsidRDefault="00847A48" w:rsidP="00847A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D5"/>
    <w:multiLevelType w:val="hybridMultilevel"/>
    <w:tmpl w:val="9306BBE8"/>
    <w:lvl w:ilvl="0" w:tplc="C6624EB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A8F227A"/>
    <w:multiLevelType w:val="multilevel"/>
    <w:tmpl w:val="B43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F724B"/>
    <w:multiLevelType w:val="multilevel"/>
    <w:tmpl w:val="CB30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18344F"/>
    <w:multiLevelType w:val="hybridMultilevel"/>
    <w:tmpl w:val="ED42856A"/>
    <w:lvl w:ilvl="0" w:tplc="987C4010">
      <w:start w:val="1"/>
      <w:numFmt w:val="decimal"/>
      <w:lvlText w:val="%1."/>
      <w:lvlJc w:val="left"/>
      <w:pPr>
        <w:ind w:left="98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5D92EA2"/>
    <w:multiLevelType w:val="hybridMultilevel"/>
    <w:tmpl w:val="7478A2D6"/>
    <w:lvl w:ilvl="0" w:tplc="D0A8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A46DC"/>
    <w:multiLevelType w:val="multilevel"/>
    <w:tmpl w:val="2D70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B3301B"/>
    <w:multiLevelType w:val="hybridMultilevel"/>
    <w:tmpl w:val="580052BC"/>
    <w:lvl w:ilvl="0" w:tplc="6A28EA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822"/>
    <w:multiLevelType w:val="multilevel"/>
    <w:tmpl w:val="2706968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6B782D21"/>
    <w:multiLevelType w:val="hybridMultilevel"/>
    <w:tmpl w:val="D55CCCB4"/>
    <w:lvl w:ilvl="0" w:tplc="02C0D2C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47673670">
    <w:abstractNumId w:val="1"/>
  </w:num>
  <w:num w:numId="2" w16cid:durableId="1785029105">
    <w:abstractNumId w:val="5"/>
  </w:num>
  <w:num w:numId="3" w16cid:durableId="1000348741">
    <w:abstractNumId w:val="2"/>
  </w:num>
  <w:num w:numId="4" w16cid:durableId="991449926">
    <w:abstractNumId w:val="4"/>
  </w:num>
  <w:num w:numId="5" w16cid:durableId="676881944">
    <w:abstractNumId w:val="3"/>
  </w:num>
  <w:num w:numId="6" w16cid:durableId="835532795">
    <w:abstractNumId w:val="0"/>
  </w:num>
  <w:num w:numId="7" w16cid:durableId="269899555">
    <w:abstractNumId w:val="7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857302">
    <w:abstractNumId w:val="8"/>
  </w:num>
  <w:num w:numId="9" w16cid:durableId="97760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9F"/>
    <w:rsid w:val="0000045F"/>
    <w:rsid w:val="0000212C"/>
    <w:rsid w:val="00003FEA"/>
    <w:rsid w:val="000065C6"/>
    <w:rsid w:val="00010224"/>
    <w:rsid w:val="000109C3"/>
    <w:rsid w:val="00010A92"/>
    <w:rsid w:val="00011A41"/>
    <w:rsid w:val="0001291C"/>
    <w:rsid w:val="00015F79"/>
    <w:rsid w:val="000254DC"/>
    <w:rsid w:val="00025D53"/>
    <w:rsid w:val="00026211"/>
    <w:rsid w:val="000310CE"/>
    <w:rsid w:val="00040E0D"/>
    <w:rsid w:val="00043496"/>
    <w:rsid w:val="0004363B"/>
    <w:rsid w:val="00044FF3"/>
    <w:rsid w:val="00053B5F"/>
    <w:rsid w:val="000619D9"/>
    <w:rsid w:val="00063E74"/>
    <w:rsid w:val="00065AAE"/>
    <w:rsid w:val="00072734"/>
    <w:rsid w:val="0007274C"/>
    <w:rsid w:val="00072A86"/>
    <w:rsid w:val="00074263"/>
    <w:rsid w:val="00076ECA"/>
    <w:rsid w:val="00077726"/>
    <w:rsid w:val="00084B98"/>
    <w:rsid w:val="00091960"/>
    <w:rsid w:val="00092351"/>
    <w:rsid w:val="00093AC5"/>
    <w:rsid w:val="000945FD"/>
    <w:rsid w:val="0009546D"/>
    <w:rsid w:val="000A2BB9"/>
    <w:rsid w:val="000C101A"/>
    <w:rsid w:val="000C1A7E"/>
    <w:rsid w:val="000C4C01"/>
    <w:rsid w:val="000C4E92"/>
    <w:rsid w:val="000C5E33"/>
    <w:rsid w:val="000D23E8"/>
    <w:rsid w:val="000D6AF1"/>
    <w:rsid w:val="000E73DB"/>
    <w:rsid w:val="000F3566"/>
    <w:rsid w:val="000F3966"/>
    <w:rsid w:val="000F4A53"/>
    <w:rsid w:val="000F5485"/>
    <w:rsid w:val="000F6D18"/>
    <w:rsid w:val="000F7147"/>
    <w:rsid w:val="00107F2D"/>
    <w:rsid w:val="00114DE8"/>
    <w:rsid w:val="001169E6"/>
    <w:rsid w:val="00116E14"/>
    <w:rsid w:val="00117EE5"/>
    <w:rsid w:val="001201A8"/>
    <w:rsid w:val="00120480"/>
    <w:rsid w:val="00124440"/>
    <w:rsid w:val="00124677"/>
    <w:rsid w:val="001276BF"/>
    <w:rsid w:val="0013035D"/>
    <w:rsid w:val="001308BF"/>
    <w:rsid w:val="00131992"/>
    <w:rsid w:val="001333DB"/>
    <w:rsid w:val="00134715"/>
    <w:rsid w:val="00135199"/>
    <w:rsid w:val="001379D6"/>
    <w:rsid w:val="00140151"/>
    <w:rsid w:val="001402DF"/>
    <w:rsid w:val="0014282D"/>
    <w:rsid w:val="001431AF"/>
    <w:rsid w:val="00143373"/>
    <w:rsid w:val="0014510F"/>
    <w:rsid w:val="001452E8"/>
    <w:rsid w:val="00150A1D"/>
    <w:rsid w:val="00153CB5"/>
    <w:rsid w:val="00154CDA"/>
    <w:rsid w:val="001573F5"/>
    <w:rsid w:val="00157FF1"/>
    <w:rsid w:val="00163143"/>
    <w:rsid w:val="0016690E"/>
    <w:rsid w:val="0017277C"/>
    <w:rsid w:val="001741B3"/>
    <w:rsid w:val="001764F1"/>
    <w:rsid w:val="00183301"/>
    <w:rsid w:val="00184836"/>
    <w:rsid w:val="001862D9"/>
    <w:rsid w:val="00190B0F"/>
    <w:rsid w:val="001931B9"/>
    <w:rsid w:val="00196416"/>
    <w:rsid w:val="00196595"/>
    <w:rsid w:val="00196648"/>
    <w:rsid w:val="001A0CDD"/>
    <w:rsid w:val="001A29E0"/>
    <w:rsid w:val="001A55FC"/>
    <w:rsid w:val="001A723C"/>
    <w:rsid w:val="001B16E7"/>
    <w:rsid w:val="001C01B0"/>
    <w:rsid w:val="001C491B"/>
    <w:rsid w:val="001C4F86"/>
    <w:rsid w:val="001C6D7E"/>
    <w:rsid w:val="001C6DD5"/>
    <w:rsid w:val="001D001F"/>
    <w:rsid w:val="001D05A1"/>
    <w:rsid w:val="001D2E30"/>
    <w:rsid w:val="001D4787"/>
    <w:rsid w:val="001D6579"/>
    <w:rsid w:val="001D6EF5"/>
    <w:rsid w:val="001E1D53"/>
    <w:rsid w:val="001E2094"/>
    <w:rsid w:val="001E2C5E"/>
    <w:rsid w:val="001E50B9"/>
    <w:rsid w:val="001E5CD1"/>
    <w:rsid w:val="001E7BD9"/>
    <w:rsid w:val="001F0ABE"/>
    <w:rsid w:val="001F5CD5"/>
    <w:rsid w:val="001F6090"/>
    <w:rsid w:val="001F6E00"/>
    <w:rsid w:val="00201D03"/>
    <w:rsid w:val="00210054"/>
    <w:rsid w:val="002116F7"/>
    <w:rsid w:val="00213F3B"/>
    <w:rsid w:val="00215C58"/>
    <w:rsid w:val="00216B48"/>
    <w:rsid w:val="0022118E"/>
    <w:rsid w:val="002221A1"/>
    <w:rsid w:val="0022429F"/>
    <w:rsid w:val="0022453C"/>
    <w:rsid w:val="0023461B"/>
    <w:rsid w:val="00241481"/>
    <w:rsid w:val="002417E8"/>
    <w:rsid w:val="00241C7A"/>
    <w:rsid w:val="0024291A"/>
    <w:rsid w:val="00243AC9"/>
    <w:rsid w:val="002465E5"/>
    <w:rsid w:val="00251572"/>
    <w:rsid w:val="00252D02"/>
    <w:rsid w:val="00254300"/>
    <w:rsid w:val="0026149D"/>
    <w:rsid w:val="00263D24"/>
    <w:rsid w:val="002661A8"/>
    <w:rsid w:val="00266C82"/>
    <w:rsid w:val="00266FA5"/>
    <w:rsid w:val="00270808"/>
    <w:rsid w:val="00272C98"/>
    <w:rsid w:val="002927EC"/>
    <w:rsid w:val="00293D7B"/>
    <w:rsid w:val="00297F7F"/>
    <w:rsid w:val="002A010C"/>
    <w:rsid w:val="002A4633"/>
    <w:rsid w:val="002A5AC0"/>
    <w:rsid w:val="002A7F91"/>
    <w:rsid w:val="002B1105"/>
    <w:rsid w:val="002B6252"/>
    <w:rsid w:val="002C4400"/>
    <w:rsid w:val="002D20D7"/>
    <w:rsid w:val="002D376C"/>
    <w:rsid w:val="002D7381"/>
    <w:rsid w:val="002E0380"/>
    <w:rsid w:val="002E05CA"/>
    <w:rsid w:val="002E1743"/>
    <w:rsid w:val="002E4612"/>
    <w:rsid w:val="002E55ED"/>
    <w:rsid w:val="002F1EA2"/>
    <w:rsid w:val="002F5781"/>
    <w:rsid w:val="002F5848"/>
    <w:rsid w:val="002F7CF4"/>
    <w:rsid w:val="00300015"/>
    <w:rsid w:val="003011CB"/>
    <w:rsid w:val="00305B97"/>
    <w:rsid w:val="003146C3"/>
    <w:rsid w:val="0031521A"/>
    <w:rsid w:val="00316E8A"/>
    <w:rsid w:val="0032024E"/>
    <w:rsid w:val="00320F8F"/>
    <w:rsid w:val="00324901"/>
    <w:rsid w:val="0032539C"/>
    <w:rsid w:val="00327E4A"/>
    <w:rsid w:val="0033212C"/>
    <w:rsid w:val="003344C8"/>
    <w:rsid w:val="00335C8C"/>
    <w:rsid w:val="00340237"/>
    <w:rsid w:val="00346A39"/>
    <w:rsid w:val="0034726E"/>
    <w:rsid w:val="003520A0"/>
    <w:rsid w:val="00353376"/>
    <w:rsid w:val="00355BA2"/>
    <w:rsid w:val="00356E0D"/>
    <w:rsid w:val="00360893"/>
    <w:rsid w:val="00364515"/>
    <w:rsid w:val="00366DD1"/>
    <w:rsid w:val="00372A56"/>
    <w:rsid w:val="00374648"/>
    <w:rsid w:val="00375073"/>
    <w:rsid w:val="0037573A"/>
    <w:rsid w:val="00375F0A"/>
    <w:rsid w:val="00382C32"/>
    <w:rsid w:val="00385674"/>
    <w:rsid w:val="00387D16"/>
    <w:rsid w:val="0039078F"/>
    <w:rsid w:val="003932A7"/>
    <w:rsid w:val="00394647"/>
    <w:rsid w:val="00395B12"/>
    <w:rsid w:val="003A6712"/>
    <w:rsid w:val="003A7CA4"/>
    <w:rsid w:val="003B0117"/>
    <w:rsid w:val="003B02F7"/>
    <w:rsid w:val="003B11BC"/>
    <w:rsid w:val="003B2549"/>
    <w:rsid w:val="003B3499"/>
    <w:rsid w:val="003B4F91"/>
    <w:rsid w:val="003B560E"/>
    <w:rsid w:val="003C164D"/>
    <w:rsid w:val="003C478F"/>
    <w:rsid w:val="003C618F"/>
    <w:rsid w:val="003C6808"/>
    <w:rsid w:val="003D01D2"/>
    <w:rsid w:val="003D3A0A"/>
    <w:rsid w:val="003D3B6B"/>
    <w:rsid w:val="003D5F94"/>
    <w:rsid w:val="003D61FC"/>
    <w:rsid w:val="003E3270"/>
    <w:rsid w:val="003E3F2D"/>
    <w:rsid w:val="003F2DE6"/>
    <w:rsid w:val="003F3312"/>
    <w:rsid w:val="003F5629"/>
    <w:rsid w:val="003F579C"/>
    <w:rsid w:val="003F6C46"/>
    <w:rsid w:val="004020AD"/>
    <w:rsid w:val="0040686B"/>
    <w:rsid w:val="00410944"/>
    <w:rsid w:val="00413719"/>
    <w:rsid w:val="00415A8B"/>
    <w:rsid w:val="00415CE9"/>
    <w:rsid w:val="00421BC5"/>
    <w:rsid w:val="0042425D"/>
    <w:rsid w:val="00424B7F"/>
    <w:rsid w:val="00426446"/>
    <w:rsid w:val="004310E9"/>
    <w:rsid w:val="0043337B"/>
    <w:rsid w:val="00433649"/>
    <w:rsid w:val="00433703"/>
    <w:rsid w:val="004379F7"/>
    <w:rsid w:val="0044366C"/>
    <w:rsid w:val="00443F2D"/>
    <w:rsid w:val="00446469"/>
    <w:rsid w:val="00446910"/>
    <w:rsid w:val="00451603"/>
    <w:rsid w:val="00456228"/>
    <w:rsid w:val="00456B26"/>
    <w:rsid w:val="004620DE"/>
    <w:rsid w:val="00466EEB"/>
    <w:rsid w:val="00470507"/>
    <w:rsid w:val="00473065"/>
    <w:rsid w:val="00473EAE"/>
    <w:rsid w:val="00484CF5"/>
    <w:rsid w:val="004877B3"/>
    <w:rsid w:val="00487AC4"/>
    <w:rsid w:val="004920D8"/>
    <w:rsid w:val="00496792"/>
    <w:rsid w:val="004A0F63"/>
    <w:rsid w:val="004A38EB"/>
    <w:rsid w:val="004B0DC5"/>
    <w:rsid w:val="004B1E3E"/>
    <w:rsid w:val="004B4328"/>
    <w:rsid w:val="004B4D72"/>
    <w:rsid w:val="004B5D83"/>
    <w:rsid w:val="004B5FF3"/>
    <w:rsid w:val="004C06EA"/>
    <w:rsid w:val="004C30FE"/>
    <w:rsid w:val="004C51A1"/>
    <w:rsid w:val="004D1532"/>
    <w:rsid w:val="004D3079"/>
    <w:rsid w:val="004D4329"/>
    <w:rsid w:val="004D4EAD"/>
    <w:rsid w:val="004D77E2"/>
    <w:rsid w:val="004D7BDE"/>
    <w:rsid w:val="004E2212"/>
    <w:rsid w:val="004E2A5C"/>
    <w:rsid w:val="004E470D"/>
    <w:rsid w:val="004E635F"/>
    <w:rsid w:val="004F4238"/>
    <w:rsid w:val="00500576"/>
    <w:rsid w:val="0050345C"/>
    <w:rsid w:val="00504410"/>
    <w:rsid w:val="00511B57"/>
    <w:rsid w:val="00512B5B"/>
    <w:rsid w:val="00512E7A"/>
    <w:rsid w:val="005142EF"/>
    <w:rsid w:val="00517190"/>
    <w:rsid w:val="00517936"/>
    <w:rsid w:val="00521AB0"/>
    <w:rsid w:val="005233B5"/>
    <w:rsid w:val="00527D2F"/>
    <w:rsid w:val="005316B4"/>
    <w:rsid w:val="00533020"/>
    <w:rsid w:val="00536CAF"/>
    <w:rsid w:val="00537230"/>
    <w:rsid w:val="00540493"/>
    <w:rsid w:val="00543139"/>
    <w:rsid w:val="00547E38"/>
    <w:rsid w:val="00550A4D"/>
    <w:rsid w:val="00551BCE"/>
    <w:rsid w:val="00556591"/>
    <w:rsid w:val="0055743A"/>
    <w:rsid w:val="005601C1"/>
    <w:rsid w:val="0056157A"/>
    <w:rsid w:val="00563A7F"/>
    <w:rsid w:val="0056458E"/>
    <w:rsid w:val="00564847"/>
    <w:rsid w:val="0056742C"/>
    <w:rsid w:val="00571B51"/>
    <w:rsid w:val="0057645D"/>
    <w:rsid w:val="0058069E"/>
    <w:rsid w:val="0058427C"/>
    <w:rsid w:val="00585954"/>
    <w:rsid w:val="005863B1"/>
    <w:rsid w:val="00591041"/>
    <w:rsid w:val="005927F6"/>
    <w:rsid w:val="005A2543"/>
    <w:rsid w:val="005A5C8B"/>
    <w:rsid w:val="005A6A2D"/>
    <w:rsid w:val="005A769A"/>
    <w:rsid w:val="005B141F"/>
    <w:rsid w:val="005B22C4"/>
    <w:rsid w:val="005B24FE"/>
    <w:rsid w:val="005B5DBA"/>
    <w:rsid w:val="005C3A50"/>
    <w:rsid w:val="005C53C8"/>
    <w:rsid w:val="005C778D"/>
    <w:rsid w:val="005D2731"/>
    <w:rsid w:val="005E15F3"/>
    <w:rsid w:val="005E1A52"/>
    <w:rsid w:val="005E2B0F"/>
    <w:rsid w:val="005E3F60"/>
    <w:rsid w:val="005E5902"/>
    <w:rsid w:val="005E5C03"/>
    <w:rsid w:val="005F4410"/>
    <w:rsid w:val="005F5B1C"/>
    <w:rsid w:val="00600234"/>
    <w:rsid w:val="006008B8"/>
    <w:rsid w:val="00605DE0"/>
    <w:rsid w:val="00606376"/>
    <w:rsid w:val="00606DFF"/>
    <w:rsid w:val="006073B2"/>
    <w:rsid w:val="00610725"/>
    <w:rsid w:val="00611574"/>
    <w:rsid w:val="00614187"/>
    <w:rsid w:val="00614A3E"/>
    <w:rsid w:val="00616ACB"/>
    <w:rsid w:val="00617480"/>
    <w:rsid w:val="0062588C"/>
    <w:rsid w:val="00627556"/>
    <w:rsid w:val="00630927"/>
    <w:rsid w:val="00633D9E"/>
    <w:rsid w:val="00633EC1"/>
    <w:rsid w:val="006350C3"/>
    <w:rsid w:val="00635797"/>
    <w:rsid w:val="006407BB"/>
    <w:rsid w:val="00640CAF"/>
    <w:rsid w:val="00641D69"/>
    <w:rsid w:val="00641F18"/>
    <w:rsid w:val="00643FB6"/>
    <w:rsid w:val="006502E3"/>
    <w:rsid w:val="00652C44"/>
    <w:rsid w:val="00652E34"/>
    <w:rsid w:val="006557F6"/>
    <w:rsid w:val="006561B1"/>
    <w:rsid w:val="00661317"/>
    <w:rsid w:val="006619BA"/>
    <w:rsid w:val="00662A22"/>
    <w:rsid w:val="00666E2B"/>
    <w:rsid w:val="00667D29"/>
    <w:rsid w:val="0067296A"/>
    <w:rsid w:val="00672B0D"/>
    <w:rsid w:val="006751DA"/>
    <w:rsid w:val="00681190"/>
    <w:rsid w:val="00690742"/>
    <w:rsid w:val="00692A5C"/>
    <w:rsid w:val="0069617A"/>
    <w:rsid w:val="006969A5"/>
    <w:rsid w:val="006A133D"/>
    <w:rsid w:val="006A1988"/>
    <w:rsid w:val="006A2D23"/>
    <w:rsid w:val="006A3AB0"/>
    <w:rsid w:val="006A53ED"/>
    <w:rsid w:val="006B3DDE"/>
    <w:rsid w:val="006C03A7"/>
    <w:rsid w:val="006C089B"/>
    <w:rsid w:val="006C0CC2"/>
    <w:rsid w:val="006C0E15"/>
    <w:rsid w:val="006C2CE4"/>
    <w:rsid w:val="006C34A3"/>
    <w:rsid w:val="006C5161"/>
    <w:rsid w:val="006C6148"/>
    <w:rsid w:val="006C70A2"/>
    <w:rsid w:val="006C7C6C"/>
    <w:rsid w:val="006D2B94"/>
    <w:rsid w:val="006D35BE"/>
    <w:rsid w:val="006D49F4"/>
    <w:rsid w:val="006D5ED7"/>
    <w:rsid w:val="006D6920"/>
    <w:rsid w:val="006E0CB5"/>
    <w:rsid w:val="006E273A"/>
    <w:rsid w:val="006E4936"/>
    <w:rsid w:val="006E49B0"/>
    <w:rsid w:val="006E5215"/>
    <w:rsid w:val="006F1F2B"/>
    <w:rsid w:val="006F63CC"/>
    <w:rsid w:val="006F71F0"/>
    <w:rsid w:val="006F7AE9"/>
    <w:rsid w:val="00704348"/>
    <w:rsid w:val="007050BB"/>
    <w:rsid w:val="0071070A"/>
    <w:rsid w:val="0071287A"/>
    <w:rsid w:val="00712B00"/>
    <w:rsid w:val="00714676"/>
    <w:rsid w:val="0071756A"/>
    <w:rsid w:val="00717BAE"/>
    <w:rsid w:val="00722A13"/>
    <w:rsid w:val="00722A6D"/>
    <w:rsid w:val="007239AB"/>
    <w:rsid w:val="00723B1F"/>
    <w:rsid w:val="00732DAC"/>
    <w:rsid w:val="007365E9"/>
    <w:rsid w:val="0074010B"/>
    <w:rsid w:val="00740F45"/>
    <w:rsid w:val="00744517"/>
    <w:rsid w:val="00751B5C"/>
    <w:rsid w:val="00754759"/>
    <w:rsid w:val="00762A68"/>
    <w:rsid w:val="00767F2B"/>
    <w:rsid w:val="00770CF3"/>
    <w:rsid w:val="00771331"/>
    <w:rsid w:val="007728F1"/>
    <w:rsid w:val="007736F4"/>
    <w:rsid w:val="0077421E"/>
    <w:rsid w:val="00777A59"/>
    <w:rsid w:val="00780B07"/>
    <w:rsid w:val="007834D9"/>
    <w:rsid w:val="0079128E"/>
    <w:rsid w:val="00791B86"/>
    <w:rsid w:val="007A050D"/>
    <w:rsid w:val="007B1972"/>
    <w:rsid w:val="007B1F9C"/>
    <w:rsid w:val="007B5451"/>
    <w:rsid w:val="007B6D48"/>
    <w:rsid w:val="007C39C7"/>
    <w:rsid w:val="007C4741"/>
    <w:rsid w:val="007C4ADD"/>
    <w:rsid w:val="007D3E0A"/>
    <w:rsid w:val="007D4794"/>
    <w:rsid w:val="007D50DC"/>
    <w:rsid w:val="007E3C28"/>
    <w:rsid w:val="007E5941"/>
    <w:rsid w:val="007E5F33"/>
    <w:rsid w:val="007E6BE3"/>
    <w:rsid w:val="007E75DF"/>
    <w:rsid w:val="007F390D"/>
    <w:rsid w:val="007F3A8C"/>
    <w:rsid w:val="007F3C8D"/>
    <w:rsid w:val="007F4477"/>
    <w:rsid w:val="0080048E"/>
    <w:rsid w:val="0080051E"/>
    <w:rsid w:val="0080234E"/>
    <w:rsid w:val="008030FC"/>
    <w:rsid w:val="008040E8"/>
    <w:rsid w:val="00804662"/>
    <w:rsid w:val="00804841"/>
    <w:rsid w:val="00804E4C"/>
    <w:rsid w:val="00805A62"/>
    <w:rsid w:val="008130E4"/>
    <w:rsid w:val="00814F35"/>
    <w:rsid w:val="008152FD"/>
    <w:rsid w:val="00817EF3"/>
    <w:rsid w:val="0082045D"/>
    <w:rsid w:val="0082395B"/>
    <w:rsid w:val="00824B3A"/>
    <w:rsid w:val="00825264"/>
    <w:rsid w:val="0082644A"/>
    <w:rsid w:val="00826B22"/>
    <w:rsid w:val="00840959"/>
    <w:rsid w:val="00840ACB"/>
    <w:rsid w:val="00841CFA"/>
    <w:rsid w:val="00843BEC"/>
    <w:rsid w:val="008449B0"/>
    <w:rsid w:val="00847A48"/>
    <w:rsid w:val="00853920"/>
    <w:rsid w:val="00853F86"/>
    <w:rsid w:val="0085767E"/>
    <w:rsid w:val="00857700"/>
    <w:rsid w:val="0086167C"/>
    <w:rsid w:val="008617E7"/>
    <w:rsid w:val="00861B4D"/>
    <w:rsid w:val="0086233E"/>
    <w:rsid w:val="008636FD"/>
    <w:rsid w:val="00865956"/>
    <w:rsid w:val="0086670D"/>
    <w:rsid w:val="0086691C"/>
    <w:rsid w:val="00866CF3"/>
    <w:rsid w:val="00871AF9"/>
    <w:rsid w:val="008756CC"/>
    <w:rsid w:val="00875891"/>
    <w:rsid w:val="00880904"/>
    <w:rsid w:val="00880B42"/>
    <w:rsid w:val="00882379"/>
    <w:rsid w:val="0088528A"/>
    <w:rsid w:val="0088579B"/>
    <w:rsid w:val="008874DF"/>
    <w:rsid w:val="008901DA"/>
    <w:rsid w:val="008942B7"/>
    <w:rsid w:val="008964AA"/>
    <w:rsid w:val="008A0AF7"/>
    <w:rsid w:val="008A4D08"/>
    <w:rsid w:val="008A63C3"/>
    <w:rsid w:val="008B4B59"/>
    <w:rsid w:val="008B6CE4"/>
    <w:rsid w:val="008B6E5A"/>
    <w:rsid w:val="008C0848"/>
    <w:rsid w:val="008C0CE6"/>
    <w:rsid w:val="008C1472"/>
    <w:rsid w:val="008C3AB4"/>
    <w:rsid w:val="008C44A3"/>
    <w:rsid w:val="008C772A"/>
    <w:rsid w:val="008D2341"/>
    <w:rsid w:val="008D6D7F"/>
    <w:rsid w:val="008E00A1"/>
    <w:rsid w:val="008E08B3"/>
    <w:rsid w:val="008E2211"/>
    <w:rsid w:val="008F28F5"/>
    <w:rsid w:val="008F34FB"/>
    <w:rsid w:val="008F3DAD"/>
    <w:rsid w:val="00902C33"/>
    <w:rsid w:val="00902D3D"/>
    <w:rsid w:val="009074AC"/>
    <w:rsid w:val="00910BDC"/>
    <w:rsid w:val="00911D9D"/>
    <w:rsid w:val="00911EF5"/>
    <w:rsid w:val="009126DE"/>
    <w:rsid w:val="009157F7"/>
    <w:rsid w:val="00921D1F"/>
    <w:rsid w:val="009262CA"/>
    <w:rsid w:val="00932864"/>
    <w:rsid w:val="00932A82"/>
    <w:rsid w:val="00936CF6"/>
    <w:rsid w:val="00942A27"/>
    <w:rsid w:val="00944595"/>
    <w:rsid w:val="009449B1"/>
    <w:rsid w:val="00952DF0"/>
    <w:rsid w:val="00952E7C"/>
    <w:rsid w:val="00953303"/>
    <w:rsid w:val="00960CC3"/>
    <w:rsid w:val="00962CE3"/>
    <w:rsid w:val="00962D7D"/>
    <w:rsid w:val="0096313E"/>
    <w:rsid w:val="00965E5A"/>
    <w:rsid w:val="009671B1"/>
    <w:rsid w:val="00967A4D"/>
    <w:rsid w:val="009705AE"/>
    <w:rsid w:val="00970731"/>
    <w:rsid w:val="009804AF"/>
    <w:rsid w:val="00996B39"/>
    <w:rsid w:val="00997678"/>
    <w:rsid w:val="00997D7A"/>
    <w:rsid w:val="009A199A"/>
    <w:rsid w:val="009B0769"/>
    <w:rsid w:val="009B1AA3"/>
    <w:rsid w:val="009B1C5F"/>
    <w:rsid w:val="009B23EC"/>
    <w:rsid w:val="009B29CD"/>
    <w:rsid w:val="009B4107"/>
    <w:rsid w:val="009B4F89"/>
    <w:rsid w:val="009C1B05"/>
    <w:rsid w:val="009C4C59"/>
    <w:rsid w:val="009C6C20"/>
    <w:rsid w:val="009D1E32"/>
    <w:rsid w:val="009D5D41"/>
    <w:rsid w:val="009D66B8"/>
    <w:rsid w:val="009D7452"/>
    <w:rsid w:val="009E1ACE"/>
    <w:rsid w:val="009E3B38"/>
    <w:rsid w:val="009F058B"/>
    <w:rsid w:val="009F294A"/>
    <w:rsid w:val="009F5070"/>
    <w:rsid w:val="009F6B1C"/>
    <w:rsid w:val="009F6EE8"/>
    <w:rsid w:val="009F6F1A"/>
    <w:rsid w:val="00A01376"/>
    <w:rsid w:val="00A0156A"/>
    <w:rsid w:val="00A01D3B"/>
    <w:rsid w:val="00A020AF"/>
    <w:rsid w:val="00A023C9"/>
    <w:rsid w:val="00A03381"/>
    <w:rsid w:val="00A10B34"/>
    <w:rsid w:val="00A11DC6"/>
    <w:rsid w:val="00A1441D"/>
    <w:rsid w:val="00A14AD4"/>
    <w:rsid w:val="00A17811"/>
    <w:rsid w:val="00A201C9"/>
    <w:rsid w:val="00A21070"/>
    <w:rsid w:val="00A21C67"/>
    <w:rsid w:val="00A22882"/>
    <w:rsid w:val="00A233A7"/>
    <w:rsid w:val="00A24D61"/>
    <w:rsid w:val="00A2522B"/>
    <w:rsid w:val="00A25606"/>
    <w:rsid w:val="00A25909"/>
    <w:rsid w:val="00A26DFB"/>
    <w:rsid w:val="00A30977"/>
    <w:rsid w:val="00A335FA"/>
    <w:rsid w:val="00A365A2"/>
    <w:rsid w:val="00A366EB"/>
    <w:rsid w:val="00A368CC"/>
    <w:rsid w:val="00A37209"/>
    <w:rsid w:val="00A37EF8"/>
    <w:rsid w:val="00A42F7B"/>
    <w:rsid w:val="00A46C9A"/>
    <w:rsid w:val="00A52C73"/>
    <w:rsid w:val="00A55436"/>
    <w:rsid w:val="00A55EC0"/>
    <w:rsid w:val="00A614C4"/>
    <w:rsid w:val="00A65E5C"/>
    <w:rsid w:val="00A75A5C"/>
    <w:rsid w:val="00A809A0"/>
    <w:rsid w:val="00A80A27"/>
    <w:rsid w:val="00A81D2B"/>
    <w:rsid w:val="00A823AC"/>
    <w:rsid w:val="00A852BD"/>
    <w:rsid w:val="00A862D4"/>
    <w:rsid w:val="00A92647"/>
    <w:rsid w:val="00A94AEC"/>
    <w:rsid w:val="00A96484"/>
    <w:rsid w:val="00A97446"/>
    <w:rsid w:val="00A97D9A"/>
    <w:rsid w:val="00AA06C0"/>
    <w:rsid w:val="00AA36AC"/>
    <w:rsid w:val="00AB078C"/>
    <w:rsid w:val="00AB2EDD"/>
    <w:rsid w:val="00AC4079"/>
    <w:rsid w:val="00AC71A3"/>
    <w:rsid w:val="00AD5D8F"/>
    <w:rsid w:val="00AD6C66"/>
    <w:rsid w:val="00AE241D"/>
    <w:rsid w:val="00AE3286"/>
    <w:rsid w:val="00AE5666"/>
    <w:rsid w:val="00AE5B4B"/>
    <w:rsid w:val="00AE7E98"/>
    <w:rsid w:val="00AF0E48"/>
    <w:rsid w:val="00AF7BBD"/>
    <w:rsid w:val="00B013CF"/>
    <w:rsid w:val="00B0348E"/>
    <w:rsid w:val="00B052BE"/>
    <w:rsid w:val="00B0691E"/>
    <w:rsid w:val="00B074C5"/>
    <w:rsid w:val="00B1179A"/>
    <w:rsid w:val="00B11D89"/>
    <w:rsid w:val="00B1429F"/>
    <w:rsid w:val="00B14751"/>
    <w:rsid w:val="00B1595B"/>
    <w:rsid w:val="00B17432"/>
    <w:rsid w:val="00B17FA3"/>
    <w:rsid w:val="00B232BD"/>
    <w:rsid w:val="00B23EB1"/>
    <w:rsid w:val="00B24FB6"/>
    <w:rsid w:val="00B26956"/>
    <w:rsid w:val="00B31D0A"/>
    <w:rsid w:val="00B31E87"/>
    <w:rsid w:val="00B34F08"/>
    <w:rsid w:val="00B447FF"/>
    <w:rsid w:val="00B46776"/>
    <w:rsid w:val="00B50B57"/>
    <w:rsid w:val="00B511DC"/>
    <w:rsid w:val="00B52691"/>
    <w:rsid w:val="00B544FE"/>
    <w:rsid w:val="00B55ECB"/>
    <w:rsid w:val="00B6016D"/>
    <w:rsid w:val="00B61BC9"/>
    <w:rsid w:val="00B61D6C"/>
    <w:rsid w:val="00B65842"/>
    <w:rsid w:val="00B6615E"/>
    <w:rsid w:val="00B66CA2"/>
    <w:rsid w:val="00B7236A"/>
    <w:rsid w:val="00B74B47"/>
    <w:rsid w:val="00B7541B"/>
    <w:rsid w:val="00B771F8"/>
    <w:rsid w:val="00B779FD"/>
    <w:rsid w:val="00B80E77"/>
    <w:rsid w:val="00B84B04"/>
    <w:rsid w:val="00B8614F"/>
    <w:rsid w:val="00B925DA"/>
    <w:rsid w:val="00B92886"/>
    <w:rsid w:val="00B95CDB"/>
    <w:rsid w:val="00B96647"/>
    <w:rsid w:val="00B97410"/>
    <w:rsid w:val="00B97651"/>
    <w:rsid w:val="00BA071A"/>
    <w:rsid w:val="00BA3A2B"/>
    <w:rsid w:val="00BA7B12"/>
    <w:rsid w:val="00BB36A7"/>
    <w:rsid w:val="00BB5B21"/>
    <w:rsid w:val="00BB6E41"/>
    <w:rsid w:val="00BB6EFF"/>
    <w:rsid w:val="00BC7A71"/>
    <w:rsid w:val="00BD0321"/>
    <w:rsid w:val="00BD1840"/>
    <w:rsid w:val="00BD51EF"/>
    <w:rsid w:val="00BD6F22"/>
    <w:rsid w:val="00BE33ED"/>
    <w:rsid w:val="00BE4876"/>
    <w:rsid w:val="00BF07A1"/>
    <w:rsid w:val="00BF2692"/>
    <w:rsid w:val="00BF32BB"/>
    <w:rsid w:val="00BF38D4"/>
    <w:rsid w:val="00BF3DD1"/>
    <w:rsid w:val="00BF4327"/>
    <w:rsid w:val="00BF777E"/>
    <w:rsid w:val="00BF77E3"/>
    <w:rsid w:val="00C01734"/>
    <w:rsid w:val="00C01F3B"/>
    <w:rsid w:val="00C026B7"/>
    <w:rsid w:val="00C0325C"/>
    <w:rsid w:val="00C05C13"/>
    <w:rsid w:val="00C05F27"/>
    <w:rsid w:val="00C179A3"/>
    <w:rsid w:val="00C21D4F"/>
    <w:rsid w:val="00C23473"/>
    <w:rsid w:val="00C23686"/>
    <w:rsid w:val="00C2497D"/>
    <w:rsid w:val="00C24E54"/>
    <w:rsid w:val="00C35CA4"/>
    <w:rsid w:val="00C373EF"/>
    <w:rsid w:val="00C405FD"/>
    <w:rsid w:val="00C4254E"/>
    <w:rsid w:val="00C429E3"/>
    <w:rsid w:val="00C42B7E"/>
    <w:rsid w:val="00C44136"/>
    <w:rsid w:val="00C45543"/>
    <w:rsid w:val="00C46A4F"/>
    <w:rsid w:val="00C46BFD"/>
    <w:rsid w:val="00C46CB2"/>
    <w:rsid w:val="00C47723"/>
    <w:rsid w:val="00C52AFA"/>
    <w:rsid w:val="00C55D11"/>
    <w:rsid w:val="00C56908"/>
    <w:rsid w:val="00C64624"/>
    <w:rsid w:val="00C6472E"/>
    <w:rsid w:val="00C6542E"/>
    <w:rsid w:val="00C65A7E"/>
    <w:rsid w:val="00C66158"/>
    <w:rsid w:val="00C67DF1"/>
    <w:rsid w:val="00C70DF1"/>
    <w:rsid w:val="00C72E43"/>
    <w:rsid w:val="00C72F8B"/>
    <w:rsid w:val="00C755CA"/>
    <w:rsid w:val="00C75763"/>
    <w:rsid w:val="00C8142A"/>
    <w:rsid w:val="00C8205D"/>
    <w:rsid w:val="00C8380F"/>
    <w:rsid w:val="00C86D69"/>
    <w:rsid w:val="00C87277"/>
    <w:rsid w:val="00C956BB"/>
    <w:rsid w:val="00CA2F9C"/>
    <w:rsid w:val="00CB3B1B"/>
    <w:rsid w:val="00CB6E28"/>
    <w:rsid w:val="00CB78DB"/>
    <w:rsid w:val="00CC06A8"/>
    <w:rsid w:val="00CC0C76"/>
    <w:rsid w:val="00CC1784"/>
    <w:rsid w:val="00CD441F"/>
    <w:rsid w:val="00CD4DE8"/>
    <w:rsid w:val="00CD58D7"/>
    <w:rsid w:val="00CD59BD"/>
    <w:rsid w:val="00CE4741"/>
    <w:rsid w:val="00CF00B6"/>
    <w:rsid w:val="00CF0683"/>
    <w:rsid w:val="00CF1894"/>
    <w:rsid w:val="00CF2185"/>
    <w:rsid w:val="00CF2E6F"/>
    <w:rsid w:val="00CF3CC4"/>
    <w:rsid w:val="00CF4AD6"/>
    <w:rsid w:val="00CF605D"/>
    <w:rsid w:val="00D10EA1"/>
    <w:rsid w:val="00D11D43"/>
    <w:rsid w:val="00D14D31"/>
    <w:rsid w:val="00D15244"/>
    <w:rsid w:val="00D1570D"/>
    <w:rsid w:val="00D16013"/>
    <w:rsid w:val="00D16EB0"/>
    <w:rsid w:val="00D171CC"/>
    <w:rsid w:val="00D17AE7"/>
    <w:rsid w:val="00D236CD"/>
    <w:rsid w:val="00D245A3"/>
    <w:rsid w:val="00D372F1"/>
    <w:rsid w:val="00D378F4"/>
    <w:rsid w:val="00D479B1"/>
    <w:rsid w:val="00D559AC"/>
    <w:rsid w:val="00D55D69"/>
    <w:rsid w:val="00D61273"/>
    <w:rsid w:val="00D6362F"/>
    <w:rsid w:val="00D645F0"/>
    <w:rsid w:val="00D70EE6"/>
    <w:rsid w:val="00D73682"/>
    <w:rsid w:val="00D77D20"/>
    <w:rsid w:val="00D80039"/>
    <w:rsid w:val="00D82C95"/>
    <w:rsid w:val="00D90703"/>
    <w:rsid w:val="00DA0014"/>
    <w:rsid w:val="00DA2031"/>
    <w:rsid w:val="00DA79B4"/>
    <w:rsid w:val="00DA7D67"/>
    <w:rsid w:val="00DB62BB"/>
    <w:rsid w:val="00DB6C00"/>
    <w:rsid w:val="00DC1DB0"/>
    <w:rsid w:val="00DC294A"/>
    <w:rsid w:val="00DC35DF"/>
    <w:rsid w:val="00DC60B5"/>
    <w:rsid w:val="00DC645C"/>
    <w:rsid w:val="00DC6619"/>
    <w:rsid w:val="00DE1672"/>
    <w:rsid w:val="00DF6516"/>
    <w:rsid w:val="00DF7A46"/>
    <w:rsid w:val="00DF7C41"/>
    <w:rsid w:val="00E0087C"/>
    <w:rsid w:val="00E00A87"/>
    <w:rsid w:val="00E01631"/>
    <w:rsid w:val="00E0607F"/>
    <w:rsid w:val="00E07FCD"/>
    <w:rsid w:val="00E11024"/>
    <w:rsid w:val="00E15C44"/>
    <w:rsid w:val="00E15E35"/>
    <w:rsid w:val="00E16520"/>
    <w:rsid w:val="00E2331D"/>
    <w:rsid w:val="00E239F9"/>
    <w:rsid w:val="00E241A7"/>
    <w:rsid w:val="00E26B5A"/>
    <w:rsid w:val="00E27ACF"/>
    <w:rsid w:val="00E3045A"/>
    <w:rsid w:val="00E30DAD"/>
    <w:rsid w:val="00E30F1F"/>
    <w:rsid w:val="00E313B8"/>
    <w:rsid w:val="00E319DF"/>
    <w:rsid w:val="00E3543E"/>
    <w:rsid w:val="00E3576F"/>
    <w:rsid w:val="00E40E80"/>
    <w:rsid w:val="00E410F8"/>
    <w:rsid w:val="00E41623"/>
    <w:rsid w:val="00E4275B"/>
    <w:rsid w:val="00E42976"/>
    <w:rsid w:val="00E438EF"/>
    <w:rsid w:val="00E46367"/>
    <w:rsid w:val="00E50810"/>
    <w:rsid w:val="00E50CB4"/>
    <w:rsid w:val="00E5414E"/>
    <w:rsid w:val="00E54230"/>
    <w:rsid w:val="00E54581"/>
    <w:rsid w:val="00E5549F"/>
    <w:rsid w:val="00E55E17"/>
    <w:rsid w:val="00E5783E"/>
    <w:rsid w:val="00E63DE4"/>
    <w:rsid w:val="00E713FD"/>
    <w:rsid w:val="00E81CCB"/>
    <w:rsid w:val="00E83339"/>
    <w:rsid w:val="00E839D7"/>
    <w:rsid w:val="00E931AE"/>
    <w:rsid w:val="00E944A4"/>
    <w:rsid w:val="00EA0AFA"/>
    <w:rsid w:val="00EA5C52"/>
    <w:rsid w:val="00EA7A3F"/>
    <w:rsid w:val="00EA7B85"/>
    <w:rsid w:val="00EA7C00"/>
    <w:rsid w:val="00EB4E56"/>
    <w:rsid w:val="00EB4F75"/>
    <w:rsid w:val="00EB5230"/>
    <w:rsid w:val="00EB54E8"/>
    <w:rsid w:val="00EB5DD6"/>
    <w:rsid w:val="00EB6C71"/>
    <w:rsid w:val="00EB797A"/>
    <w:rsid w:val="00EC2274"/>
    <w:rsid w:val="00EC22D7"/>
    <w:rsid w:val="00EC40CA"/>
    <w:rsid w:val="00EC5C65"/>
    <w:rsid w:val="00EC747E"/>
    <w:rsid w:val="00ED1286"/>
    <w:rsid w:val="00ED1E6D"/>
    <w:rsid w:val="00ED23BA"/>
    <w:rsid w:val="00ED351A"/>
    <w:rsid w:val="00ED79D4"/>
    <w:rsid w:val="00EE266A"/>
    <w:rsid w:val="00EE42A3"/>
    <w:rsid w:val="00EF50E7"/>
    <w:rsid w:val="00F049F4"/>
    <w:rsid w:val="00F05645"/>
    <w:rsid w:val="00F0568B"/>
    <w:rsid w:val="00F06719"/>
    <w:rsid w:val="00F076EB"/>
    <w:rsid w:val="00F168A5"/>
    <w:rsid w:val="00F1702C"/>
    <w:rsid w:val="00F175BF"/>
    <w:rsid w:val="00F20770"/>
    <w:rsid w:val="00F21162"/>
    <w:rsid w:val="00F21F49"/>
    <w:rsid w:val="00F2212F"/>
    <w:rsid w:val="00F249CD"/>
    <w:rsid w:val="00F24BC5"/>
    <w:rsid w:val="00F2580C"/>
    <w:rsid w:val="00F26081"/>
    <w:rsid w:val="00F30D4C"/>
    <w:rsid w:val="00F30F58"/>
    <w:rsid w:val="00F5105D"/>
    <w:rsid w:val="00F51E6B"/>
    <w:rsid w:val="00F520D1"/>
    <w:rsid w:val="00F545B6"/>
    <w:rsid w:val="00F5490C"/>
    <w:rsid w:val="00F559EF"/>
    <w:rsid w:val="00F55E5E"/>
    <w:rsid w:val="00F60D6C"/>
    <w:rsid w:val="00F63595"/>
    <w:rsid w:val="00F67C62"/>
    <w:rsid w:val="00F718EC"/>
    <w:rsid w:val="00F76370"/>
    <w:rsid w:val="00F7712E"/>
    <w:rsid w:val="00F8249C"/>
    <w:rsid w:val="00F830B1"/>
    <w:rsid w:val="00F854E3"/>
    <w:rsid w:val="00F86E60"/>
    <w:rsid w:val="00F87100"/>
    <w:rsid w:val="00F9066E"/>
    <w:rsid w:val="00F90B95"/>
    <w:rsid w:val="00F91C4E"/>
    <w:rsid w:val="00FA0198"/>
    <w:rsid w:val="00FA0CBA"/>
    <w:rsid w:val="00FA7F13"/>
    <w:rsid w:val="00FB1E99"/>
    <w:rsid w:val="00FB3138"/>
    <w:rsid w:val="00FC6AC6"/>
    <w:rsid w:val="00FC7EE8"/>
    <w:rsid w:val="00FD0806"/>
    <w:rsid w:val="00FD2075"/>
    <w:rsid w:val="00FD25C4"/>
    <w:rsid w:val="00FD6784"/>
    <w:rsid w:val="00FD78B7"/>
    <w:rsid w:val="00FD7A8A"/>
    <w:rsid w:val="00FE027B"/>
    <w:rsid w:val="00FE284F"/>
    <w:rsid w:val="00FE28F8"/>
    <w:rsid w:val="00FE4A24"/>
    <w:rsid w:val="00FE4B5C"/>
    <w:rsid w:val="00FF0245"/>
    <w:rsid w:val="00FF0331"/>
    <w:rsid w:val="00FF2A50"/>
    <w:rsid w:val="00FF4863"/>
    <w:rsid w:val="00FF5933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092D"/>
  <w15:docId w15:val="{1B36A16B-B647-4CAB-AE59-A1F3BAF7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ind w:firstLine="34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orat">
    <w:name w:val="foot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agrindiniotekstotrauka">
    <w:name w:val="Body Text Indent"/>
    <w:basedOn w:val="prastasis"/>
    <w:pPr>
      <w:ind w:firstLine="567"/>
    </w:pPr>
  </w:style>
  <w:style w:type="character" w:styleId="Hipersaitas">
    <w:name w:val="Hyperlink"/>
    <w:rPr>
      <w:strike w:val="0"/>
      <w:dstrike w:val="0"/>
      <w:color w:val="auto"/>
      <w:u w:val="none"/>
    </w:rPr>
  </w:style>
  <w:style w:type="paragraph" w:styleId="Pagrindinistekstas">
    <w:name w:val="Body Text"/>
    <w:basedOn w:val="prastasis"/>
  </w:style>
  <w:style w:type="paragraph" w:customStyle="1" w:styleId="taskas">
    <w:name w:val="taskas"/>
    <w:basedOn w:val="prastasis"/>
    <w:pPr>
      <w:spacing w:line="260" w:lineRule="exact"/>
      <w:ind w:firstLine="567"/>
      <w:jc w:val="both"/>
    </w:pPr>
    <w:rPr>
      <w:rFonts w:ascii="Arial Lt" w:hAnsi="Arial Lt"/>
      <w:sz w:val="22"/>
      <w:lang w:val="en-GB"/>
    </w:rPr>
  </w:style>
  <w:style w:type="paragraph" w:styleId="Pagrindiniotekstotrauka2">
    <w:name w:val="Body Text Indent 2"/>
    <w:basedOn w:val="prastasis"/>
    <w:pPr>
      <w:ind w:firstLine="540"/>
    </w:pPr>
  </w:style>
  <w:style w:type="paragraph" w:styleId="Pagrindinistekstas2">
    <w:name w:val="Body Text 2"/>
    <w:basedOn w:val="prastasis"/>
    <w:pPr>
      <w:jc w:val="both"/>
    </w:pPr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character" w:customStyle="1" w:styleId="HeaderChar1">
    <w:name w:val="Header Char1"/>
    <w:basedOn w:val="Numatytasispastraiposriftas"/>
  </w:style>
  <w:style w:type="character" w:customStyle="1" w:styleId="FooterChar1">
    <w:name w:val="Footer Char1"/>
    <w:basedOn w:val="Numatytasispastraiposriftas"/>
  </w:style>
  <w:style w:type="character" w:customStyle="1" w:styleId="PoratDiagrama">
    <w:name w:val="Poraštė Diagrama"/>
    <w:basedOn w:val="Numatytasispastraiposriftas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233B5"/>
    <w:pPr>
      <w:autoSpaceDN/>
      <w:textAlignment w:val="auto"/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73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73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73E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3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3EF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373EF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apple-converted-space">
    <w:name w:val="apple-converted-space"/>
    <w:basedOn w:val="Numatytasispastraiposriftas"/>
    <w:rsid w:val="00C373EF"/>
  </w:style>
  <w:style w:type="paragraph" w:styleId="prastasiniatinklio">
    <w:name w:val="Normal (Web)"/>
    <w:basedOn w:val="prastasis"/>
    <w:uiPriority w:val="99"/>
    <w:unhideWhenUsed/>
    <w:rsid w:val="009B23EC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bodytext10pt">
    <w:name w:val="body text 10pt"/>
    <w:basedOn w:val="prastasis"/>
    <w:qFormat/>
    <w:rsid w:val="006407BB"/>
    <w:pPr>
      <w:tabs>
        <w:tab w:val="left" w:pos="740"/>
      </w:tabs>
      <w:suppressAutoHyphens w:val="0"/>
      <w:autoSpaceDN/>
      <w:ind w:left="-284" w:right="-144"/>
      <w:textAlignment w:val="auto"/>
    </w:pPr>
    <w:rPr>
      <w:rFonts w:ascii="DM Sans" w:eastAsiaTheme="minorHAnsi" w:hAnsi="DM Sans" w:cstheme="minorBidi"/>
      <w:lang w:val="en-GB"/>
    </w:rPr>
  </w:style>
  <w:style w:type="paragraph" w:styleId="Betarp">
    <w:name w:val="No Spacing"/>
    <w:uiPriority w:val="1"/>
    <w:qFormat/>
    <w:rsid w:val="00446469"/>
    <w:pPr>
      <w:suppressAutoHyphens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rinebajore\Downloads\ESSC_blankas_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4C83-A831-4C2D-9998-1C02420A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ESSC_blankas_2016</Template>
  <TotalTime>104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Algirdas Juozas  Dėdinas</cp:lastModifiedBy>
  <cp:revision>49</cp:revision>
  <cp:lastPrinted>2021-05-05T08:25:00Z</cp:lastPrinted>
  <dcterms:created xsi:type="dcterms:W3CDTF">2024-11-14T13:06:00Z</dcterms:created>
  <dcterms:modified xsi:type="dcterms:W3CDTF">2025-10-16T19:06:00Z</dcterms:modified>
</cp:coreProperties>
</file>