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A578" w14:textId="6B60D552" w:rsidR="00EE266A" w:rsidRPr="00A97446" w:rsidRDefault="00053B5F" w:rsidP="00952DF0">
      <w:pPr>
        <w:jc w:val="both"/>
        <w:rPr>
          <w:rFonts w:ascii="Arial" w:hAnsi="Arial" w:cs="Arial"/>
          <w:sz w:val="22"/>
          <w:szCs w:val="22"/>
        </w:rPr>
      </w:pPr>
      <w:r w:rsidRPr="00723B1F">
        <w:rPr>
          <w:rFonts w:ascii="Arial" w:hAnsi="Arial" w:cs="Arial"/>
          <w:b/>
          <w:bCs/>
          <w:sz w:val="22"/>
          <w:szCs w:val="22"/>
        </w:rPr>
        <w:t xml:space="preserve">PIRKIMO Nr. </w:t>
      </w:r>
      <w:r w:rsidR="001D4787" w:rsidRPr="001D4787">
        <w:rPr>
          <w:rFonts w:ascii="Arial" w:hAnsi="Arial" w:cs="Arial"/>
          <w:b/>
          <w:bCs/>
          <w:sz w:val="22"/>
          <w:szCs w:val="22"/>
        </w:rPr>
        <w:t xml:space="preserve">4873391 </w:t>
      </w:r>
      <w:r w:rsidR="00723B1F" w:rsidRPr="00723B1F">
        <w:rPr>
          <w:rFonts w:ascii="Arial" w:hAnsi="Arial" w:cs="Arial"/>
          <w:b/>
          <w:bCs/>
          <w:sz w:val="22"/>
          <w:szCs w:val="22"/>
        </w:rPr>
        <w:t>TIEKĖJAMS</w:t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</w:r>
      <w:r w:rsidR="00EE266A" w:rsidRPr="00A97446">
        <w:rPr>
          <w:rFonts w:ascii="Arial" w:hAnsi="Arial" w:cs="Arial"/>
          <w:sz w:val="22"/>
          <w:szCs w:val="22"/>
        </w:rPr>
        <w:tab/>
        <w:t>202</w:t>
      </w:r>
      <w:r w:rsidR="00B544FE">
        <w:rPr>
          <w:rFonts w:ascii="Arial" w:hAnsi="Arial" w:cs="Arial"/>
          <w:sz w:val="22"/>
          <w:szCs w:val="22"/>
          <w:lang w:val="en-US"/>
        </w:rPr>
        <w:t>5</w:t>
      </w:r>
      <w:r w:rsidR="00EE266A" w:rsidRPr="00A97446">
        <w:rPr>
          <w:rFonts w:ascii="Arial" w:hAnsi="Arial" w:cs="Arial"/>
          <w:sz w:val="22"/>
          <w:szCs w:val="22"/>
        </w:rPr>
        <w:t>-</w:t>
      </w:r>
      <w:r w:rsidR="004B5FF3">
        <w:rPr>
          <w:rFonts w:ascii="Arial" w:hAnsi="Arial" w:cs="Arial"/>
          <w:sz w:val="22"/>
          <w:szCs w:val="22"/>
        </w:rPr>
        <w:t>10</w:t>
      </w:r>
      <w:r w:rsidR="00EE266A" w:rsidRPr="00A97446">
        <w:rPr>
          <w:rFonts w:ascii="Arial" w:hAnsi="Arial" w:cs="Arial"/>
          <w:sz w:val="22"/>
          <w:szCs w:val="22"/>
        </w:rPr>
        <w:t xml:space="preserve">-  </w:t>
      </w:r>
      <w:r w:rsidR="009F294A" w:rsidRPr="00A97446">
        <w:rPr>
          <w:rFonts w:ascii="Arial" w:hAnsi="Arial" w:cs="Arial"/>
          <w:sz w:val="22"/>
          <w:szCs w:val="22"/>
        </w:rPr>
        <w:t xml:space="preserve">   </w:t>
      </w:r>
      <w:r w:rsidR="00EE266A" w:rsidRPr="00A97446">
        <w:rPr>
          <w:rFonts w:ascii="Arial" w:hAnsi="Arial" w:cs="Arial"/>
          <w:sz w:val="22"/>
          <w:szCs w:val="22"/>
        </w:rPr>
        <w:t xml:space="preserve">  Nr.</w:t>
      </w:r>
    </w:p>
    <w:p w14:paraId="4009DAA6" w14:textId="151A6A40" w:rsidR="001931B9" w:rsidRPr="00A97446" w:rsidRDefault="00272C98" w:rsidP="00E16520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A97446">
        <w:rPr>
          <w:rFonts w:ascii="Arial" w:hAnsi="Arial" w:cs="Arial"/>
          <w:sz w:val="22"/>
          <w:szCs w:val="22"/>
        </w:rPr>
        <w:tab/>
      </w:r>
      <w:r w:rsidRPr="00A97446">
        <w:rPr>
          <w:rFonts w:ascii="Arial" w:hAnsi="Arial" w:cs="Arial"/>
          <w:sz w:val="22"/>
          <w:szCs w:val="22"/>
        </w:rPr>
        <w:tab/>
      </w:r>
    </w:p>
    <w:p w14:paraId="196B8E97" w14:textId="77777777" w:rsidR="001931B9" w:rsidRPr="00A97446" w:rsidRDefault="001931B9" w:rsidP="00BF77E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24463A" w14:textId="645ECE56" w:rsidR="006407BB" w:rsidRPr="002A4633" w:rsidRDefault="00C6472E" w:rsidP="009B4F89">
      <w:pPr>
        <w:pStyle w:val="bodytext10pt"/>
        <w:spacing w:line="276" w:lineRule="auto"/>
        <w:ind w:left="0" w:right="-1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4620DE">
        <w:rPr>
          <w:rFonts w:ascii="Arial" w:hAnsi="Arial" w:cs="Arial"/>
          <w:b/>
          <w:sz w:val="22"/>
          <w:szCs w:val="22"/>
          <w:lang w:val="lt-LT"/>
        </w:rPr>
        <w:t>DĖL</w:t>
      </w:r>
      <w:r w:rsidR="0058069E" w:rsidRPr="004620DE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2B1105" w:rsidRPr="002A4633">
        <w:rPr>
          <w:rFonts w:ascii="Arial" w:hAnsi="Arial" w:cs="Arial"/>
          <w:b/>
          <w:sz w:val="22"/>
          <w:szCs w:val="22"/>
          <w:lang w:val="lt-LT"/>
        </w:rPr>
        <w:t>MAŽOS VERTĖS PIRKIMO SKELBIAMOS APKLAUSOS BŪDU „</w:t>
      </w:r>
      <w:r w:rsidR="002A4633" w:rsidRPr="002A463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SaUGUMO OPERACIJŲ CENTRO </w:t>
      </w:r>
      <w:r w:rsidR="002A4633" w:rsidRPr="002A4633">
        <w:rPr>
          <w:rFonts w:ascii="Arial" w:hAnsi="Arial" w:cs="Arial"/>
          <w:b/>
          <w:bCs/>
          <w:sz w:val="22"/>
          <w:szCs w:val="22"/>
        </w:rPr>
        <w:t>PASLAUGOS</w:t>
      </w:r>
      <w:r w:rsidR="002A4633" w:rsidRPr="002A4633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B544FE" w:rsidRPr="002A4633">
        <w:rPr>
          <w:rFonts w:ascii="Arial" w:hAnsi="Arial" w:cs="Arial"/>
          <w:b/>
          <w:sz w:val="22"/>
          <w:szCs w:val="22"/>
          <w:lang w:val="en-US"/>
        </w:rPr>
        <w:t>(SKELBIAMA APKLAUSA)</w:t>
      </w:r>
      <w:r w:rsidR="00E438EF" w:rsidRPr="002A4633">
        <w:rPr>
          <w:rFonts w:ascii="Arial" w:hAnsi="Arial" w:cs="Arial"/>
          <w:b/>
          <w:sz w:val="22"/>
          <w:szCs w:val="22"/>
          <w:lang w:val="lt-LT"/>
        </w:rPr>
        <w:t>“ ATSAKYMŲ Į PATEIKTUS KLAUSIMUS</w:t>
      </w:r>
    </w:p>
    <w:p w14:paraId="0A35A059" w14:textId="77777777" w:rsidR="001931B9" w:rsidRPr="008D2341" w:rsidRDefault="001931B9" w:rsidP="008449B0">
      <w:pPr>
        <w:jc w:val="both"/>
        <w:rPr>
          <w:rFonts w:ascii="Arial" w:hAnsi="Arial" w:cs="Arial"/>
          <w:b/>
          <w:sz w:val="22"/>
          <w:szCs w:val="22"/>
        </w:rPr>
      </w:pPr>
    </w:p>
    <w:p w14:paraId="7C048DE7" w14:textId="7777777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 xml:space="preserve">1 KLAUSIMAS: </w:t>
      </w:r>
    </w:p>
    <w:p w14:paraId="3603FCD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C32479" w14:textId="77777777" w:rsidR="003A4F28" w:rsidRDefault="003A4F28" w:rsidP="00C46BFD">
      <w:pPr>
        <w:jc w:val="both"/>
        <w:rPr>
          <w:rFonts w:ascii="Arial" w:hAnsi="Arial" w:cs="Arial"/>
          <w:sz w:val="22"/>
          <w:szCs w:val="22"/>
        </w:rPr>
      </w:pPr>
      <w:r w:rsidRPr="003A4F28">
        <w:rPr>
          <w:rFonts w:ascii="Arial" w:hAnsi="Arial" w:cs="Arial"/>
          <w:sz w:val="22"/>
          <w:szCs w:val="22"/>
        </w:rPr>
        <w:t xml:space="preserve">Techninės specifikacijos 4.2.1 punkte nurodyta, kad „Nuolatinis žurnalinių įrašų surinkimas, jų koreliavimas centralizuotoje Teikėjo Saugos informacijos ir įvykių valdymo sistemoje (angl. SIEM – </w:t>
      </w:r>
      <w:proofErr w:type="spellStart"/>
      <w:r w:rsidRPr="003A4F28">
        <w:rPr>
          <w:rFonts w:ascii="Arial" w:hAnsi="Arial" w:cs="Arial"/>
          <w:sz w:val="22"/>
          <w:szCs w:val="22"/>
        </w:rPr>
        <w:t>Security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F28">
        <w:rPr>
          <w:rFonts w:ascii="Arial" w:hAnsi="Arial" w:cs="Arial"/>
          <w:sz w:val="22"/>
          <w:szCs w:val="22"/>
        </w:rPr>
        <w:t>Information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F28">
        <w:rPr>
          <w:rFonts w:ascii="Arial" w:hAnsi="Arial" w:cs="Arial"/>
          <w:sz w:val="22"/>
          <w:szCs w:val="22"/>
        </w:rPr>
        <w:t>and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F28">
        <w:rPr>
          <w:rFonts w:ascii="Arial" w:hAnsi="Arial" w:cs="Arial"/>
          <w:sz w:val="22"/>
          <w:szCs w:val="22"/>
        </w:rPr>
        <w:t>Event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4F28">
        <w:rPr>
          <w:rFonts w:ascii="Arial" w:hAnsi="Arial" w:cs="Arial"/>
          <w:sz w:val="22"/>
          <w:szCs w:val="22"/>
        </w:rPr>
        <w:t>Management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) (toliau - SIEM), pranešimų apie kibernetines saugos grėsmes ir incidentus teikimas Užsakovui iš sekančios įrangos (detalus sąrašas bus pateiktas Teikėjui įrangos diegimo metu): kibernetinės saugos užtikrinimo įrangos; tarnybinių stočių (Microsoft Windows, Linux); tinklo įrenginių (komutatoriai, maršrutizatoriai, ugniasienės); taikomųjų informacinių sistemų (duomenų bazės, </w:t>
      </w:r>
      <w:proofErr w:type="spellStart"/>
      <w:r w:rsidRPr="003A4F28">
        <w:rPr>
          <w:rFonts w:ascii="Arial" w:hAnsi="Arial" w:cs="Arial"/>
          <w:sz w:val="22"/>
          <w:szCs w:val="22"/>
        </w:rPr>
        <w:t>web</w:t>
      </w:r>
      <w:proofErr w:type="spellEnd"/>
      <w:r w:rsidRPr="003A4F28">
        <w:rPr>
          <w:rFonts w:ascii="Arial" w:hAnsi="Arial" w:cs="Arial"/>
          <w:sz w:val="22"/>
          <w:szCs w:val="22"/>
        </w:rPr>
        <w:t xml:space="preserve"> aplikacijos); kompiuterinių darbo vietų; debesijos paslaugų (Microsoft 365).“</w:t>
      </w:r>
    </w:p>
    <w:p w14:paraId="064CB87C" w14:textId="105AED08" w:rsidR="00353376" w:rsidRDefault="003A4F28" w:rsidP="00C46BFD">
      <w:pPr>
        <w:jc w:val="both"/>
        <w:rPr>
          <w:rFonts w:ascii="Arial" w:hAnsi="Arial" w:cs="Arial"/>
          <w:sz w:val="22"/>
          <w:szCs w:val="22"/>
        </w:rPr>
      </w:pPr>
      <w:r w:rsidRPr="003A4F28">
        <w:rPr>
          <w:rFonts w:ascii="Arial" w:hAnsi="Arial" w:cs="Arial"/>
          <w:sz w:val="22"/>
          <w:szCs w:val="22"/>
        </w:rPr>
        <w:br/>
        <w:t xml:space="preserve">Prašome pateikti kiekvienos atskirai, pozicijos įrangos vienetų skaičius (iš 4.2.1. punkto), kadangi mūsų siūlomas produktas licencijuojamas per įrenginius, neribojant </w:t>
      </w:r>
      <w:proofErr w:type="spellStart"/>
      <w:r w:rsidRPr="003A4F28">
        <w:rPr>
          <w:rFonts w:ascii="Arial" w:hAnsi="Arial" w:cs="Arial"/>
          <w:sz w:val="22"/>
          <w:szCs w:val="22"/>
        </w:rPr>
        <w:t>EPS‘ų</w:t>
      </w:r>
      <w:proofErr w:type="spellEnd"/>
    </w:p>
    <w:p w14:paraId="4D91A2C7" w14:textId="77777777" w:rsidR="003A4F28" w:rsidRDefault="003A4F28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72C9FC5" w14:textId="69553E87" w:rsidR="00F05645" w:rsidRDefault="00F05645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70CF3">
        <w:rPr>
          <w:rFonts w:ascii="Arial" w:hAnsi="Arial" w:cs="Arial"/>
          <w:b/>
          <w:bCs/>
          <w:sz w:val="22"/>
          <w:szCs w:val="22"/>
        </w:rPr>
        <w:t>1 ATSAKYMAS:</w:t>
      </w:r>
    </w:p>
    <w:p w14:paraId="6BEEF062" w14:textId="77777777" w:rsidR="00B37B82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DB03CD" w14:textId="48B25733" w:rsidR="00C46BFD" w:rsidRPr="00770CF3" w:rsidRDefault="00B37B82" w:rsidP="00C46B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7B82">
        <w:rPr>
          <w:rFonts w:ascii="Arial" w:hAnsi="Arial" w:cs="Arial"/>
          <w:sz w:val="22"/>
          <w:szCs w:val="22"/>
        </w:rPr>
        <w:t xml:space="preserve">Iki </w:t>
      </w:r>
      <w:r w:rsidRPr="00B37B82">
        <w:rPr>
          <w:rFonts w:ascii="Arial" w:hAnsi="Arial" w:cs="Arial"/>
          <w:sz w:val="22"/>
          <w:szCs w:val="22"/>
          <w:lang w:val="en-US"/>
        </w:rPr>
        <w:t xml:space="preserve">120 </w:t>
      </w:r>
      <w:proofErr w:type="spellStart"/>
      <w:r w:rsidRPr="00B37B82">
        <w:rPr>
          <w:rFonts w:ascii="Arial" w:hAnsi="Arial" w:cs="Arial"/>
          <w:sz w:val="22"/>
          <w:szCs w:val="22"/>
          <w:lang w:val="en-US"/>
        </w:rPr>
        <w:t>mazg</w:t>
      </w:r>
      <w:proofErr w:type="spellEnd"/>
      <w:r w:rsidRPr="00B37B82">
        <w:rPr>
          <w:rFonts w:ascii="Arial" w:hAnsi="Arial" w:cs="Arial"/>
          <w:sz w:val="22"/>
          <w:szCs w:val="22"/>
        </w:rPr>
        <w:t>ų, įrenginių (informacija pateikta su rezervu).</w:t>
      </w:r>
    </w:p>
    <w:p w14:paraId="7D2036E9" w14:textId="1D53F14E" w:rsidR="001C6DD5" w:rsidRPr="00135199" w:rsidRDefault="001C6DD5" w:rsidP="003E3F2D">
      <w:pPr>
        <w:jc w:val="both"/>
        <w:rPr>
          <w:rFonts w:ascii="Arial" w:eastAsia="Calibri" w:hAnsi="Arial" w:cs="Arial"/>
          <w:sz w:val="22"/>
          <w:szCs w:val="22"/>
          <w:lang w:eastAsia="lt-LT"/>
        </w:rPr>
      </w:pPr>
    </w:p>
    <w:sectPr w:rsidR="001C6DD5" w:rsidRPr="00135199" w:rsidSect="0042425D"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964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67FC4" w14:textId="77777777" w:rsidR="00A24D61" w:rsidRDefault="00A24D61">
      <w:r>
        <w:separator/>
      </w:r>
    </w:p>
  </w:endnote>
  <w:endnote w:type="continuationSeparator" w:id="0">
    <w:p w14:paraId="6042EDDF" w14:textId="77777777" w:rsidR="00A24D61" w:rsidRDefault="00A2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091" w14:textId="77777777" w:rsidR="00521AB0" w:rsidRPr="00997D7A" w:rsidRDefault="00521AB0" w:rsidP="00521AB0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6F2EC7" wp14:editId="01627BE9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446822699" name="Straight Connector 4468226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92368" id="Straight Connector 44682269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49C241AF" w14:textId="77777777" w:rsidR="00B7541B" w:rsidRPr="00997D7A" w:rsidRDefault="00B7541B" w:rsidP="00B7541B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B743881" wp14:editId="14A89936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6438051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2FB07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740519CD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02BBBAA6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438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5722FB07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740519CD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02BBBAA6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230A791F" wp14:editId="63D55F32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3869551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41871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0D5A925B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66AD5571" w14:textId="77777777" w:rsidR="00B7541B" w:rsidRPr="00997D7A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0A791F" id="_x0000_s1027" type="#_x0000_t202" style="position:absolute;left:0;text-align:left;margin-left:240.35pt;margin-top:4.3pt;width:103.95pt;height:36.6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76F41871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0D5A925B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66AD5571" w14:textId="77777777" w:rsidR="00B7541B" w:rsidRPr="00997D7A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BB1DF34" wp14:editId="41CC7FCB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1782389166" name="Text Box 1782389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B3CC95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66BC459F" w14:textId="77777777" w:rsidR="00B7541B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5FC7C844" w14:textId="77777777" w:rsidR="00B7541B" w:rsidRPr="0042425D" w:rsidRDefault="00B7541B" w:rsidP="00B7541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1DF34" id="Text Box 1782389166" o:spid="_x0000_s1028" type="#_x0000_t202" style="position:absolute;left:0;text-align:left;margin-left:348.5pt;margin-top:4.35pt;width:235.3pt;height:5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22B3CC95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66BC459F" w14:textId="77777777" w:rsidR="00B7541B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5FC7C844" w14:textId="77777777" w:rsidR="00B7541B" w:rsidRPr="0042425D" w:rsidRDefault="00B7541B" w:rsidP="00B7541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7456" behindDoc="0" locked="0" layoutInCell="1" allowOverlap="1" wp14:anchorId="5D4F6789" wp14:editId="4A43D5F9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320888311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66D92" w14:textId="6A8A4FC4" w:rsidR="00B7541B" w:rsidRDefault="00B7541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611" w14:textId="0F43D498" w:rsidR="00BF777E" w:rsidRPr="00997D7A" w:rsidRDefault="0042425D">
    <w:pPr>
      <w:pStyle w:val="Porat"/>
      <w:rPr>
        <w:rFonts w:ascii="Arial" w:hAnsi="Arial" w:cs="Arial"/>
        <w:sz w:val="18"/>
        <w:szCs w:val="18"/>
      </w:rPr>
    </w:pPr>
    <w:r>
      <w:rPr>
        <w:noProof/>
        <w:color w:val="44546A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DA9F4F" wp14:editId="70AEE72A">
              <wp:simplePos x="0" y="0"/>
              <wp:positionH relativeFrom="page">
                <wp:posOffset>241512</wp:posOffset>
              </wp:positionH>
              <wp:positionV relativeFrom="paragraph">
                <wp:posOffset>4445</wp:posOffset>
              </wp:positionV>
              <wp:extent cx="7077710" cy="0"/>
              <wp:effectExtent l="0" t="0" r="0" b="0"/>
              <wp:wrapSquare wrapText="bothSides"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7771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3942D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9pt,.35pt" to="576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" strokecolor="#272727 [2749]" strokeweight=".5pt">
              <v:stroke joinstyle="miter"/>
              <w10:wrap type="square" anchorx="page"/>
            </v:line>
          </w:pict>
        </mc:Fallback>
      </mc:AlternateContent>
    </w:r>
    <w:r>
      <w:rPr>
        <w:rFonts w:ascii="Arial" w:hAnsi="Arial" w:cs="Arial"/>
        <w:sz w:val="18"/>
        <w:szCs w:val="18"/>
      </w:rPr>
      <w:t xml:space="preserve">               </w:t>
    </w:r>
    <w:r w:rsidR="00997D7A" w:rsidRPr="00997D7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</w:t>
    </w:r>
  </w:p>
  <w:p w14:paraId="083F6A94" w14:textId="202DD869" w:rsidR="00BF777E" w:rsidRPr="00997D7A" w:rsidRDefault="0042425D">
    <w:pPr>
      <w:pStyle w:val="Porat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48EFC0" wp14:editId="3C4F308D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A7137D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 įstaiga</w:t>
                          </w:r>
                        </w:p>
                        <w:p w14:paraId="5FA38B9C" w14:textId="77777777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M. K. Čiurlionio g. 23</w:t>
                          </w:r>
                        </w:p>
                        <w:p w14:paraId="31EFC989" w14:textId="356D56DB" w:rsidR="00997D7A" w:rsidRPr="00997D7A" w:rsidRDefault="00997D7A" w:rsidP="00997D7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 w:rsid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8EFC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77A7137D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 įstaiga</w:t>
                    </w:r>
                  </w:p>
                  <w:p w14:paraId="5FA38B9C" w14:textId="77777777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M. K. Čiurlionio g. 23</w:t>
                    </w:r>
                  </w:p>
                  <w:p w14:paraId="31EFC989" w14:textId="356D56DB" w:rsidR="00997D7A" w:rsidRPr="00997D7A" w:rsidRDefault="00997D7A" w:rsidP="00997D7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 w:rsid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0AE921" wp14:editId="350920B6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1FDB6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33BDAA4" w14:textId="31C71FD2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ipersaitas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54A9E431" w14:textId="7236BD78" w:rsidR="0042425D" w:rsidRPr="00997D7A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AE921" id="_x0000_s1030" type="#_x0000_t202" style="position:absolute;left:0;text-align:left;margin-left:240.35pt;margin-top:4.3pt;width:103.95pt;height:36.6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7651FDB6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33BDAA4" w14:textId="31C71FD2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ipersaitas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54A9E431" w14:textId="7236BD78" w:rsidR="0042425D" w:rsidRPr="00997D7A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09A2466" wp14:editId="0646B009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AEC00" w14:textId="77777777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 kaupiami ir saugomi</w:t>
                          </w:r>
                        </w:p>
                        <w:p w14:paraId="7610D157" w14:textId="34A99521" w:rsid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 asmenų registre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D923B6C" w14:textId="4DC768EB" w:rsidR="0042425D" w:rsidRPr="0042425D" w:rsidRDefault="0042425D" w:rsidP="0042425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odas 191349831, PVM mokėtojo kodas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A2466" id="_x0000_s1031" type="#_x0000_t202" style="position:absolute;left:0;text-align:left;margin-left:348.5pt;margin-top:4.35pt;width:235.3pt;height:50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68CAEC00" w14:textId="77777777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 kaupiami ir saugomi</w:t>
                    </w:r>
                  </w:p>
                  <w:p w14:paraId="7610D157" w14:textId="34A99521" w:rsid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 asmenų registre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D923B6C" w14:textId="4DC768EB" w:rsidR="0042425D" w:rsidRPr="0042425D" w:rsidRDefault="0042425D" w:rsidP="0042425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odas 191349831, PVM mokėtojo kodas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0288" behindDoc="0" locked="0" layoutInCell="1" allowOverlap="1" wp14:anchorId="36755E15" wp14:editId="0846096E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7A2" w14:textId="77777777" w:rsidR="00A24D61" w:rsidRDefault="00A24D61">
      <w:bookmarkStart w:id="0" w:name="_Hlk133931062"/>
      <w:bookmarkEnd w:id="0"/>
      <w:r>
        <w:rPr>
          <w:color w:val="000000"/>
        </w:rPr>
        <w:separator/>
      </w:r>
    </w:p>
  </w:footnote>
  <w:footnote w:type="continuationSeparator" w:id="0">
    <w:p w14:paraId="0623948E" w14:textId="77777777" w:rsidR="00A24D61" w:rsidRDefault="00A2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F285" w14:textId="77777777" w:rsidR="00BF777E" w:rsidRDefault="00C6472E">
    <w:pPr>
      <w:jc w:val="center"/>
    </w:pPr>
    <w:r>
      <w:rPr>
        <w:noProof/>
        <w:sz w:val="22"/>
        <w:lang w:val="en-US"/>
      </w:rPr>
      <w:drawing>
        <wp:inline distT="0" distB="0" distL="0" distR="0" wp14:anchorId="41CA2621" wp14:editId="0325A179">
          <wp:extent cx="634995" cy="648967"/>
          <wp:effectExtent l="0" t="0" r="0" b="0"/>
          <wp:docPr id="670177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B5CA57F" w14:textId="77777777" w:rsidR="00BF777E" w:rsidRPr="00997D7A" w:rsidRDefault="00BF777E">
    <w:pPr>
      <w:rPr>
        <w:rFonts w:ascii="Arial" w:hAnsi="Arial" w:cs="Arial"/>
        <w:sz w:val="16"/>
      </w:rPr>
    </w:pPr>
  </w:p>
  <w:p w14:paraId="7C45B00E" w14:textId="77777777" w:rsidR="00BF777E" w:rsidRPr="00997D7A" w:rsidRDefault="00C6472E">
    <w:pPr>
      <w:pStyle w:val="Antrat1"/>
      <w:rPr>
        <w:rFonts w:ascii="Arial" w:hAnsi="Arial" w:cs="Arial"/>
        <w:b/>
      </w:rPr>
    </w:pPr>
    <w:r w:rsidRPr="00997D7A">
      <w:rPr>
        <w:rFonts w:ascii="Arial" w:hAnsi="Arial" w:cs="Arial"/>
        <w:b/>
      </w:rPr>
      <w:t>SVEIKATOS APSAUGOS MINISTERIJOS</w:t>
    </w:r>
  </w:p>
  <w:p w14:paraId="397B21F5" w14:textId="77777777" w:rsidR="00847A48" w:rsidRDefault="00C6472E" w:rsidP="00847A48">
    <w:pPr>
      <w:jc w:val="center"/>
      <w:rPr>
        <w:rFonts w:ascii="Arial" w:hAnsi="Arial" w:cs="Arial"/>
        <w:b/>
      </w:rPr>
    </w:pPr>
    <w:r w:rsidRPr="00997D7A">
      <w:rPr>
        <w:rFonts w:ascii="Arial" w:hAnsi="Arial" w:cs="Arial"/>
        <w:b/>
      </w:rPr>
      <w:t>EKSTREMALIŲ SVEIKATAI SITUACIJŲ CENTRAS</w:t>
    </w:r>
  </w:p>
  <w:p w14:paraId="522EDA8D" w14:textId="094BBC15" w:rsidR="00BF777E" w:rsidRDefault="00847A48" w:rsidP="00847A48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8D9609" wp14:editId="18D529AF">
              <wp:simplePos x="0" y="0"/>
              <wp:positionH relativeFrom="column">
                <wp:posOffset>-1071668</wp:posOffset>
              </wp:positionH>
              <wp:positionV relativeFrom="paragraph">
                <wp:posOffset>261832</wp:posOffset>
              </wp:positionV>
              <wp:extent cx="75438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B35D60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4pt,20.6pt" to="509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" strokecolor="#404040 [2429]" strokeweight=".5pt">
              <v:stroke joinstyle="miter"/>
            </v:line>
          </w:pict>
        </mc:Fallback>
      </mc:AlternateContent>
    </w:r>
  </w:p>
  <w:p w14:paraId="70940719" w14:textId="77777777" w:rsidR="00847A48" w:rsidRDefault="00847A48" w:rsidP="00847A48">
    <w:pPr>
      <w:jc w:val="center"/>
      <w:rPr>
        <w:rFonts w:ascii="Arial" w:hAnsi="Arial" w:cs="Arial"/>
        <w:b/>
      </w:rPr>
    </w:pPr>
  </w:p>
  <w:p w14:paraId="51F18F71" w14:textId="77777777" w:rsidR="00847A48" w:rsidRDefault="00847A48" w:rsidP="00847A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1D5"/>
    <w:multiLevelType w:val="hybridMultilevel"/>
    <w:tmpl w:val="9306BBE8"/>
    <w:lvl w:ilvl="0" w:tplc="C6624EB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1A8F227A"/>
    <w:multiLevelType w:val="multilevel"/>
    <w:tmpl w:val="B43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8F724B"/>
    <w:multiLevelType w:val="multilevel"/>
    <w:tmpl w:val="CB30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18344F"/>
    <w:multiLevelType w:val="hybridMultilevel"/>
    <w:tmpl w:val="ED42856A"/>
    <w:lvl w:ilvl="0" w:tplc="987C4010">
      <w:start w:val="1"/>
      <w:numFmt w:val="decimal"/>
      <w:lvlText w:val="%1."/>
      <w:lvlJc w:val="left"/>
      <w:pPr>
        <w:ind w:left="984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5D92EA2"/>
    <w:multiLevelType w:val="hybridMultilevel"/>
    <w:tmpl w:val="7478A2D6"/>
    <w:lvl w:ilvl="0" w:tplc="D0A83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A46DC"/>
    <w:multiLevelType w:val="multilevel"/>
    <w:tmpl w:val="2D70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3301B"/>
    <w:multiLevelType w:val="hybridMultilevel"/>
    <w:tmpl w:val="580052BC"/>
    <w:lvl w:ilvl="0" w:tplc="6A28EA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822"/>
    <w:multiLevelType w:val="multilevel"/>
    <w:tmpl w:val="2706968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6B782D21"/>
    <w:multiLevelType w:val="hybridMultilevel"/>
    <w:tmpl w:val="D55CCCB4"/>
    <w:lvl w:ilvl="0" w:tplc="02C0D2CE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47673670">
    <w:abstractNumId w:val="1"/>
  </w:num>
  <w:num w:numId="2" w16cid:durableId="1785029105">
    <w:abstractNumId w:val="5"/>
  </w:num>
  <w:num w:numId="3" w16cid:durableId="1000348741">
    <w:abstractNumId w:val="2"/>
  </w:num>
  <w:num w:numId="4" w16cid:durableId="991449926">
    <w:abstractNumId w:val="4"/>
  </w:num>
  <w:num w:numId="5" w16cid:durableId="676881944">
    <w:abstractNumId w:val="3"/>
  </w:num>
  <w:num w:numId="6" w16cid:durableId="835532795">
    <w:abstractNumId w:val="0"/>
  </w:num>
  <w:num w:numId="7" w16cid:durableId="269899555">
    <w:abstractNumId w:val="7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8857302">
    <w:abstractNumId w:val="8"/>
  </w:num>
  <w:num w:numId="9" w16cid:durableId="977609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29F"/>
    <w:rsid w:val="0000045F"/>
    <w:rsid w:val="0000212C"/>
    <w:rsid w:val="00003FEA"/>
    <w:rsid w:val="000065C6"/>
    <w:rsid w:val="00010224"/>
    <w:rsid w:val="000109C3"/>
    <w:rsid w:val="00010A92"/>
    <w:rsid w:val="00011A41"/>
    <w:rsid w:val="0001291C"/>
    <w:rsid w:val="00015F79"/>
    <w:rsid w:val="000254DC"/>
    <w:rsid w:val="00025D53"/>
    <w:rsid w:val="00026211"/>
    <w:rsid w:val="000310CE"/>
    <w:rsid w:val="00040E0D"/>
    <w:rsid w:val="00043496"/>
    <w:rsid w:val="0004363B"/>
    <w:rsid w:val="00044FF3"/>
    <w:rsid w:val="00053B5F"/>
    <w:rsid w:val="000619D9"/>
    <w:rsid w:val="00063E74"/>
    <w:rsid w:val="00065AAE"/>
    <w:rsid w:val="00072734"/>
    <w:rsid w:val="0007274C"/>
    <w:rsid w:val="00072A86"/>
    <w:rsid w:val="00074263"/>
    <w:rsid w:val="00076ECA"/>
    <w:rsid w:val="00077726"/>
    <w:rsid w:val="00084B98"/>
    <w:rsid w:val="00091960"/>
    <w:rsid w:val="00092351"/>
    <w:rsid w:val="00093AC5"/>
    <w:rsid w:val="000945FD"/>
    <w:rsid w:val="0009546D"/>
    <w:rsid w:val="000A2BB9"/>
    <w:rsid w:val="000C101A"/>
    <w:rsid w:val="000C1A7E"/>
    <w:rsid w:val="000C4C01"/>
    <w:rsid w:val="000C4E92"/>
    <w:rsid w:val="000C5E33"/>
    <w:rsid w:val="000D23E8"/>
    <w:rsid w:val="000D6AF1"/>
    <w:rsid w:val="000E73DB"/>
    <w:rsid w:val="000F3566"/>
    <w:rsid w:val="000F3966"/>
    <w:rsid w:val="000F4A53"/>
    <w:rsid w:val="000F5485"/>
    <w:rsid w:val="000F6D18"/>
    <w:rsid w:val="000F7147"/>
    <w:rsid w:val="00107F2D"/>
    <w:rsid w:val="00114DE8"/>
    <w:rsid w:val="001169E6"/>
    <w:rsid w:val="00116E14"/>
    <w:rsid w:val="00117EE5"/>
    <w:rsid w:val="001201A8"/>
    <w:rsid w:val="00120480"/>
    <w:rsid w:val="00124440"/>
    <w:rsid w:val="00124677"/>
    <w:rsid w:val="001276BF"/>
    <w:rsid w:val="0013035D"/>
    <w:rsid w:val="001308BF"/>
    <w:rsid w:val="00131992"/>
    <w:rsid w:val="001333DB"/>
    <w:rsid w:val="00134715"/>
    <w:rsid w:val="00135199"/>
    <w:rsid w:val="001379D6"/>
    <w:rsid w:val="00140151"/>
    <w:rsid w:val="001402DF"/>
    <w:rsid w:val="0014282D"/>
    <w:rsid w:val="001431AF"/>
    <w:rsid w:val="00143373"/>
    <w:rsid w:val="0014510F"/>
    <w:rsid w:val="001452E8"/>
    <w:rsid w:val="00150A1D"/>
    <w:rsid w:val="00153CB5"/>
    <w:rsid w:val="00154CDA"/>
    <w:rsid w:val="001573F5"/>
    <w:rsid w:val="00157FF1"/>
    <w:rsid w:val="00163143"/>
    <w:rsid w:val="0016690E"/>
    <w:rsid w:val="0017277C"/>
    <w:rsid w:val="001741B3"/>
    <w:rsid w:val="001764F1"/>
    <w:rsid w:val="00183301"/>
    <w:rsid w:val="00184836"/>
    <w:rsid w:val="001862D9"/>
    <w:rsid w:val="00190B0F"/>
    <w:rsid w:val="001931B9"/>
    <w:rsid w:val="00196416"/>
    <w:rsid w:val="00196595"/>
    <w:rsid w:val="00196648"/>
    <w:rsid w:val="001A0CDD"/>
    <w:rsid w:val="001A29E0"/>
    <w:rsid w:val="001A55FC"/>
    <w:rsid w:val="001A723C"/>
    <w:rsid w:val="001B16E7"/>
    <w:rsid w:val="001C01B0"/>
    <w:rsid w:val="001C491B"/>
    <w:rsid w:val="001C4F86"/>
    <w:rsid w:val="001C6D7E"/>
    <w:rsid w:val="001C6DD5"/>
    <w:rsid w:val="001D001F"/>
    <w:rsid w:val="001D05A1"/>
    <w:rsid w:val="001D2E30"/>
    <w:rsid w:val="001D4787"/>
    <w:rsid w:val="001D6579"/>
    <w:rsid w:val="001D6EF5"/>
    <w:rsid w:val="001E1D53"/>
    <w:rsid w:val="001E2094"/>
    <w:rsid w:val="001E2C5E"/>
    <w:rsid w:val="001E50B9"/>
    <w:rsid w:val="001E5CD1"/>
    <w:rsid w:val="001E7BD9"/>
    <w:rsid w:val="001F0ABE"/>
    <w:rsid w:val="001F5CD5"/>
    <w:rsid w:val="001F6090"/>
    <w:rsid w:val="001F6E00"/>
    <w:rsid w:val="00201D03"/>
    <w:rsid w:val="00210054"/>
    <w:rsid w:val="002116F7"/>
    <w:rsid w:val="00213F3B"/>
    <w:rsid w:val="00215C58"/>
    <w:rsid w:val="00216B48"/>
    <w:rsid w:val="0022118E"/>
    <w:rsid w:val="002221A1"/>
    <w:rsid w:val="0022429F"/>
    <w:rsid w:val="0022453C"/>
    <w:rsid w:val="0023461B"/>
    <w:rsid w:val="00241481"/>
    <w:rsid w:val="002417E8"/>
    <w:rsid w:val="00241C7A"/>
    <w:rsid w:val="0024291A"/>
    <w:rsid w:val="00243AC9"/>
    <w:rsid w:val="002465E5"/>
    <w:rsid w:val="00251572"/>
    <w:rsid w:val="00252D02"/>
    <w:rsid w:val="00254300"/>
    <w:rsid w:val="0026149D"/>
    <w:rsid w:val="00263D24"/>
    <w:rsid w:val="002661A8"/>
    <w:rsid w:val="00266C82"/>
    <w:rsid w:val="00266FA5"/>
    <w:rsid w:val="00270808"/>
    <w:rsid w:val="00272C98"/>
    <w:rsid w:val="002927EC"/>
    <w:rsid w:val="00293D7B"/>
    <w:rsid w:val="00297F7F"/>
    <w:rsid w:val="002A010C"/>
    <w:rsid w:val="002A4633"/>
    <w:rsid w:val="002A5AC0"/>
    <w:rsid w:val="002A7F91"/>
    <w:rsid w:val="002B1105"/>
    <w:rsid w:val="002B6252"/>
    <w:rsid w:val="002C4400"/>
    <w:rsid w:val="002D20D7"/>
    <w:rsid w:val="002D376C"/>
    <w:rsid w:val="002D7381"/>
    <w:rsid w:val="002E0380"/>
    <w:rsid w:val="002E05CA"/>
    <w:rsid w:val="002E1743"/>
    <w:rsid w:val="002E4612"/>
    <w:rsid w:val="002E55ED"/>
    <w:rsid w:val="002F1EA2"/>
    <w:rsid w:val="002F5781"/>
    <w:rsid w:val="002F5848"/>
    <w:rsid w:val="002F7CF4"/>
    <w:rsid w:val="00300015"/>
    <w:rsid w:val="003011CB"/>
    <w:rsid w:val="00305B97"/>
    <w:rsid w:val="003146C3"/>
    <w:rsid w:val="0031521A"/>
    <w:rsid w:val="00316E8A"/>
    <w:rsid w:val="0032024E"/>
    <w:rsid w:val="00320F8F"/>
    <w:rsid w:val="00324901"/>
    <w:rsid w:val="0032539C"/>
    <w:rsid w:val="00327E4A"/>
    <w:rsid w:val="0033212C"/>
    <w:rsid w:val="003344C8"/>
    <w:rsid w:val="00335C8C"/>
    <w:rsid w:val="00340237"/>
    <w:rsid w:val="00346A39"/>
    <w:rsid w:val="0034726E"/>
    <w:rsid w:val="003520A0"/>
    <w:rsid w:val="00353376"/>
    <w:rsid w:val="00355BA2"/>
    <w:rsid w:val="00356E0D"/>
    <w:rsid w:val="00360893"/>
    <w:rsid w:val="00364515"/>
    <w:rsid w:val="00366DD1"/>
    <w:rsid w:val="00372A56"/>
    <w:rsid w:val="00374648"/>
    <w:rsid w:val="00375073"/>
    <w:rsid w:val="0037573A"/>
    <w:rsid w:val="00375F0A"/>
    <w:rsid w:val="00382C32"/>
    <w:rsid w:val="00385674"/>
    <w:rsid w:val="00387D16"/>
    <w:rsid w:val="0039078F"/>
    <w:rsid w:val="003932A7"/>
    <w:rsid w:val="00394647"/>
    <w:rsid w:val="00395B12"/>
    <w:rsid w:val="003A4F28"/>
    <w:rsid w:val="003A6712"/>
    <w:rsid w:val="003A7CA4"/>
    <w:rsid w:val="003B0117"/>
    <w:rsid w:val="003B02F7"/>
    <w:rsid w:val="003B11BC"/>
    <w:rsid w:val="003B2549"/>
    <w:rsid w:val="003B3499"/>
    <w:rsid w:val="003B4F91"/>
    <w:rsid w:val="003B560E"/>
    <w:rsid w:val="003C164D"/>
    <w:rsid w:val="003C478F"/>
    <w:rsid w:val="003C618F"/>
    <w:rsid w:val="003C6808"/>
    <w:rsid w:val="003D01D2"/>
    <w:rsid w:val="003D3A0A"/>
    <w:rsid w:val="003D3B6B"/>
    <w:rsid w:val="003D5F94"/>
    <w:rsid w:val="003D61FC"/>
    <w:rsid w:val="003E3270"/>
    <w:rsid w:val="003E3F2D"/>
    <w:rsid w:val="003F2DE6"/>
    <w:rsid w:val="003F3312"/>
    <w:rsid w:val="003F5629"/>
    <w:rsid w:val="003F579C"/>
    <w:rsid w:val="003F6C46"/>
    <w:rsid w:val="004020AD"/>
    <w:rsid w:val="0040686B"/>
    <w:rsid w:val="00410944"/>
    <w:rsid w:val="00413719"/>
    <w:rsid w:val="00415A8B"/>
    <w:rsid w:val="00415CE9"/>
    <w:rsid w:val="00421BC5"/>
    <w:rsid w:val="0042425D"/>
    <w:rsid w:val="00424B7F"/>
    <w:rsid w:val="00426446"/>
    <w:rsid w:val="004310E9"/>
    <w:rsid w:val="0043337B"/>
    <w:rsid w:val="00433649"/>
    <w:rsid w:val="00433703"/>
    <w:rsid w:val="004379F7"/>
    <w:rsid w:val="0044366C"/>
    <w:rsid w:val="00443F2D"/>
    <w:rsid w:val="00446469"/>
    <w:rsid w:val="00446910"/>
    <w:rsid w:val="00451603"/>
    <w:rsid w:val="00456228"/>
    <w:rsid w:val="00456B26"/>
    <w:rsid w:val="004620DE"/>
    <w:rsid w:val="00466EEB"/>
    <w:rsid w:val="00470507"/>
    <w:rsid w:val="00473065"/>
    <w:rsid w:val="00473EAE"/>
    <w:rsid w:val="00484CF5"/>
    <w:rsid w:val="004877B3"/>
    <w:rsid w:val="00487AC4"/>
    <w:rsid w:val="004920D8"/>
    <w:rsid w:val="00496792"/>
    <w:rsid w:val="004A0F63"/>
    <w:rsid w:val="004A38EB"/>
    <w:rsid w:val="004B0DC5"/>
    <w:rsid w:val="004B1E3E"/>
    <w:rsid w:val="004B4328"/>
    <w:rsid w:val="004B4D72"/>
    <w:rsid w:val="004B5D83"/>
    <w:rsid w:val="004B5FF3"/>
    <w:rsid w:val="004C06EA"/>
    <w:rsid w:val="004C30FE"/>
    <w:rsid w:val="004C51A1"/>
    <w:rsid w:val="004D1532"/>
    <w:rsid w:val="004D3079"/>
    <w:rsid w:val="004D4329"/>
    <w:rsid w:val="004D4EAD"/>
    <w:rsid w:val="004D77E2"/>
    <w:rsid w:val="004D7BDE"/>
    <w:rsid w:val="004E2212"/>
    <w:rsid w:val="004E2A5C"/>
    <w:rsid w:val="004E470D"/>
    <w:rsid w:val="004E635F"/>
    <w:rsid w:val="004F4238"/>
    <w:rsid w:val="00500576"/>
    <w:rsid w:val="0050345C"/>
    <w:rsid w:val="00504410"/>
    <w:rsid w:val="00511B57"/>
    <w:rsid w:val="00512B5B"/>
    <w:rsid w:val="00512E7A"/>
    <w:rsid w:val="005142EF"/>
    <w:rsid w:val="00517190"/>
    <w:rsid w:val="00517936"/>
    <w:rsid w:val="00521AB0"/>
    <w:rsid w:val="005233B5"/>
    <w:rsid w:val="00527D2F"/>
    <w:rsid w:val="005316B4"/>
    <w:rsid w:val="00533020"/>
    <w:rsid w:val="00536CAF"/>
    <w:rsid w:val="00537230"/>
    <w:rsid w:val="00540493"/>
    <w:rsid w:val="00543139"/>
    <w:rsid w:val="00547E38"/>
    <w:rsid w:val="00550A4D"/>
    <w:rsid w:val="00551BCE"/>
    <w:rsid w:val="00556591"/>
    <w:rsid w:val="0055743A"/>
    <w:rsid w:val="005601C1"/>
    <w:rsid w:val="0056157A"/>
    <w:rsid w:val="00563A7F"/>
    <w:rsid w:val="0056458E"/>
    <w:rsid w:val="00564847"/>
    <w:rsid w:val="0056742C"/>
    <w:rsid w:val="00571B51"/>
    <w:rsid w:val="0057645D"/>
    <w:rsid w:val="0058069E"/>
    <w:rsid w:val="0058427C"/>
    <w:rsid w:val="00585954"/>
    <w:rsid w:val="005863B1"/>
    <w:rsid w:val="00591041"/>
    <w:rsid w:val="005927F6"/>
    <w:rsid w:val="005A2543"/>
    <w:rsid w:val="005A5C8B"/>
    <w:rsid w:val="005A6A2D"/>
    <w:rsid w:val="005A769A"/>
    <w:rsid w:val="005B141F"/>
    <w:rsid w:val="005B22C4"/>
    <w:rsid w:val="005B24FE"/>
    <w:rsid w:val="005B5DBA"/>
    <w:rsid w:val="005C3A50"/>
    <w:rsid w:val="005C53C8"/>
    <w:rsid w:val="005C778D"/>
    <w:rsid w:val="005D2731"/>
    <w:rsid w:val="005E15F3"/>
    <w:rsid w:val="005E1A52"/>
    <w:rsid w:val="005E2B0F"/>
    <w:rsid w:val="005E3F60"/>
    <w:rsid w:val="005E5902"/>
    <w:rsid w:val="005E5C03"/>
    <w:rsid w:val="005F4410"/>
    <w:rsid w:val="005F5B1C"/>
    <w:rsid w:val="00600234"/>
    <w:rsid w:val="006008B8"/>
    <w:rsid w:val="00605DE0"/>
    <w:rsid w:val="00606376"/>
    <w:rsid w:val="00606DFF"/>
    <w:rsid w:val="006073B2"/>
    <w:rsid w:val="00610725"/>
    <w:rsid w:val="00611574"/>
    <w:rsid w:val="00614187"/>
    <w:rsid w:val="00614A3E"/>
    <w:rsid w:val="00616ACB"/>
    <w:rsid w:val="00617480"/>
    <w:rsid w:val="0062588C"/>
    <w:rsid w:val="00627556"/>
    <w:rsid w:val="00630927"/>
    <w:rsid w:val="00633D9E"/>
    <w:rsid w:val="00633EC1"/>
    <w:rsid w:val="006350C3"/>
    <w:rsid w:val="00635797"/>
    <w:rsid w:val="006407BB"/>
    <w:rsid w:val="00640CAF"/>
    <w:rsid w:val="00641D69"/>
    <w:rsid w:val="00641F18"/>
    <w:rsid w:val="00643FB6"/>
    <w:rsid w:val="006502E3"/>
    <w:rsid w:val="00652C44"/>
    <w:rsid w:val="00652E34"/>
    <w:rsid w:val="006557F6"/>
    <w:rsid w:val="006561B1"/>
    <w:rsid w:val="00661317"/>
    <w:rsid w:val="006619BA"/>
    <w:rsid w:val="00662A22"/>
    <w:rsid w:val="00666E2B"/>
    <w:rsid w:val="00667D29"/>
    <w:rsid w:val="0067296A"/>
    <w:rsid w:val="00672B0D"/>
    <w:rsid w:val="006751DA"/>
    <w:rsid w:val="00681190"/>
    <w:rsid w:val="00690742"/>
    <w:rsid w:val="00692A5C"/>
    <w:rsid w:val="0069617A"/>
    <w:rsid w:val="006969A5"/>
    <w:rsid w:val="006A133D"/>
    <w:rsid w:val="006A1988"/>
    <w:rsid w:val="006A2D23"/>
    <w:rsid w:val="006A3AB0"/>
    <w:rsid w:val="006A53ED"/>
    <w:rsid w:val="006B3DDE"/>
    <w:rsid w:val="006C03A7"/>
    <w:rsid w:val="006C089B"/>
    <w:rsid w:val="006C0CC2"/>
    <w:rsid w:val="006C0E15"/>
    <w:rsid w:val="006C2CE4"/>
    <w:rsid w:val="006C34A3"/>
    <w:rsid w:val="006C5161"/>
    <w:rsid w:val="006C6148"/>
    <w:rsid w:val="006C70A2"/>
    <w:rsid w:val="006C7C6C"/>
    <w:rsid w:val="006D2B94"/>
    <w:rsid w:val="006D35BE"/>
    <w:rsid w:val="006D49F4"/>
    <w:rsid w:val="006D5ED7"/>
    <w:rsid w:val="006D6920"/>
    <w:rsid w:val="006E0CB5"/>
    <w:rsid w:val="006E273A"/>
    <w:rsid w:val="006E4936"/>
    <w:rsid w:val="006E49B0"/>
    <w:rsid w:val="006E5215"/>
    <w:rsid w:val="006F1F2B"/>
    <w:rsid w:val="006F63CC"/>
    <w:rsid w:val="006F71F0"/>
    <w:rsid w:val="006F7AE9"/>
    <w:rsid w:val="00704348"/>
    <w:rsid w:val="007050BB"/>
    <w:rsid w:val="0071070A"/>
    <w:rsid w:val="0071287A"/>
    <w:rsid w:val="00712B00"/>
    <w:rsid w:val="00714676"/>
    <w:rsid w:val="0071756A"/>
    <w:rsid w:val="00717BAE"/>
    <w:rsid w:val="00722A13"/>
    <w:rsid w:val="00722A6D"/>
    <w:rsid w:val="007239AB"/>
    <w:rsid w:val="00723B1F"/>
    <w:rsid w:val="00732DAC"/>
    <w:rsid w:val="007365E9"/>
    <w:rsid w:val="0074010B"/>
    <w:rsid w:val="00740F45"/>
    <w:rsid w:val="00744517"/>
    <w:rsid w:val="00751B5C"/>
    <w:rsid w:val="00754759"/>
    <w:rsid w:val="00762A68"/>
    <w:rsid w:val="00767F2B"/>
    <w:rsid w:val="00770CF3"/>
    <w:rsid w:val="00771331"/>
    <w:rsid w:val="007728F1"/>
    <w:rsid w:val="007736F4"/>
    <w:rsid w:val="0077421E"/>
    <w:rsid w:val="00777A59"/>
    <w:rsid w:val="00780B07"/>
    <w:rsid w:val="007834D9"/>
    <w:rsid w:val="0079128E"/>
    <w:rsid w:val="00791B86"/>
    <w:rsid w:val="007A050D"/>
    <w:rsid w:val="007B1972"/>
    <w:rsid w:val="007B1F9C"/>
    <w:rsid w:val="007B5451"/>
    <w:rsid w:val="007B6D48"/>
    <w:rsid w:val="007C39C7"/>
    <w:rsid w:val="007C4741"/>
    <w:rsid w:val="007C4ADD"/>
    <w:rsid w:val="007D3E0A"/>
    <w:rsid w:val="007D4794"/>
    <w:rsid w:val="007D50DC"/>
    <w:rsid w:val="007E3C28"/>
    <w:rsid w:val="007E5941"/>
    <w:rsid w:val="007E5F33"/>
    <w:rsid w:val="007E6BE3"/>
    <w:rsid w:val="007E75DF"/>
    <w:rsid w:val="007F390D"/>
    <w:rsid w:val="007F3A8C"/>
    <w:rsid w:val="007F3C8D"/>
    <w:rsid w:val="007F4477"/>
    <w:rsid w:val="0080048E"/>
    <w:rsid w:val="0080051E"/>
    <w:rsid w:val="0080234E"/>
    <w:rsid w:val="008030FC"/>
    <w:rsid w:val="008040E8"/>
    <w:rsid w:val="00804662"/>
    <w:rsid w:val="00804841"/>
    <w:rsid w:val="00804E4C"/>
    <w:rsid w:val="00805A62"/>
    <w:rsid w:val="008130E4"/>
    <w:rsid w:val="00814F35"/>
    <w:rsid w:val="008152FD"/>
    <w:rsid w:val="008165EE"/>
    <w:rsid w:val="00817EF3"/>
    <w:rsid w:val="0082045D"/>
    <w:rsid w:val="0082395B"/>
    <w:rsid w:val="00824B3A"/>
    <w:rsid w:val="00825264"/>
    <w:rsid w:val="0082644A"/>
    <w:rsid w:val="00826B22"/>
    <w:rsid w:val="00840959"/>
    <w:rsid w:val="00840ACB"/>
    <w:rsid w:val="00841CFA"/>
    <w:rsid w:val="00843BEC"/>
    <w:rsid w:val="008449B0"/>
    <w:rsid w:val="00847A48"/>
    <w:rsid w:val="00853920"/>
    <w:rsid w:val="00853F86"/>
    <w:rsid w:val="0085767E"/>
    <w:rsid w:val="00857700"/>
    <w:rsid w:val="0086167C"/>
    <w:rsid w:val="008617E7"/>
    <w:rsid w:val="00861B4D"/>
    <w:rsid w:val="0086233E"/>
    <w:rsid w:val="008636FD"/>
    <w:rsid w:val="00865956"/>
    <w:rsid w:val="0086670D"/>
    <w:rsid w:val="0086691C"/>
    <w:rsid w:val="00866CF3"/>
    <w:rsid w:val="00871AF9"/>
    <w:rsid w:val="008756CC"/>
    <w:rsid w:val="00875891"/>
    <w:rsid w:val="00880904"/>
    <w:rsid w:val="00880B42"/>
    <w:rsid w:val="00882379"/>
    <w:rsid w:val="0088528A"/>
    <w:rsid w:val="0088579B"/>
    <w:rsid w:val="008874DF"/>
    <w:rsid w:val="008901DA"/>
    <w:rsid w:val="008942B7"/>
    <w:rsid w:val="008964AA"/>
    <w:rsid w:val="008A0AF7"/>
    <w:rsid w:val="008A4D08"/>
    <w:rsid w:val="008A63C3"/>
    <w:rsid w:val="008B4B59"/>
    <w:rsid w:val="008B6CE4"/>
    <w:rsid w:val="008B6E5A"/>
    <w:rsid w:val="008C0848"/>
    <w:rsid w:val="008C0CE6"/>
    <w:rsid w:val="008C1472"/>
    <w:rsid w:val="008C3AB4"/>
    <w:rsid w:val="008C44A3"/>
    <w:rsid w:val="008C772A"/>
    <w:rsid w:val="008D2341"/>
    <w:rsid w:val="008D6D7F"/>
    <w:rsid w:val="008E00A1"/>
    <w:rsid w:val="008E08B3"/>
    <w:rsid w:val="008E2211"/>
    <w:rsid w:val="008F28F5"/>
    <w:rsid w:val="008F34FB"/>
    <w:rsid w:val="008F3DAD"/>
    <w:rsid w:val="00902C33"/>
    <w:rsid w:val="00902D3D"/>
    <w:rsid w:val="009074AC"/>
    <w:rsid w:val="00910BDC"/>
    <w:rsid w:val="00911D9D"/>
    <w:rsid w:val="00911EF5"/>
    <w:rsid w:val="009126DE"/>
    <w:rsid w:val="009157F7"/>
    <w:rsid w:val="00921D1F"/>
    <w:rsid w:val="009262CA"/>
    <w:rsid w:val="00932864"/>
    <w:rsid w:val="00932A82"/>
    <w:rsid w:val="00936CF6"/>
    <w:rsid w:val="00942A27"/>
    <w:rsid w:val="00944595"/>
    <w:rsid w:val="009449B1"/>
    <w:rsid w:val="00952DF0"/>
    <w:rsid w:val="00952E7C"/>
    <w:rsid w:val="00953303"/>
    <w:rsid w:val="00960CC3"/>
    <w:rsid w:val="00962CE3"/>
    <w:rsid w:val="00962D7D"/>
    <w:rsid w:val="0096313E"/>
    <w:rsid w:val="00965E5A"/>
    <w:rsid w:val="009671B1"/>
    <w:rsid w:val="00967A4D"/>
    <w:rsid w:val="009705AE"/>
    <w:rsid w:val="00970731"/>
    <w:rsid w:val="009804AF"/>
    <w:rsid w:val="00996B39"/>
    <w:rsid w:val="00997678"/>
    <w:rsid w:val="00997D7A"/>
    <w:rsid w:val="009A199A"/>
    <w:rsid w:val="009B0769"/>
    <w:rsid w:val="009B1AA3"/>
    <w:rsid w:val="009B1C5F"/>
    <w:rsid w:val="009B23EC"/>
    <w:rsid w:val="009B29CD"/>
    <w:rsid w:val="009B4107"/>
    <w:rsid w:val="009B4F89"/>
    <w:rsid w:val="009C1B05"/>
    <w:rsid w:val="009C4C59"/>
    <w:rsid w:val="009C6C20"/>
    <w:rsid w:val="009D1E32"/>
    <w:rsid w:val="009D5D41"/>
    <w:rsid w:val="009D66B8"/>
    <w:rsid w:val="009D7452"/>
    <w:rsid w:val="009E1ACE"/>
    <w:rsid w:val="009E3B38"/>
    <w:rsid w:val="009F058B"/>
    <w:rsid w:val="009F294A"/>
    <w:rsid w:val="009F5070"/>
    <w:rsid w:val="009F6B1C"/>
    <w:rsid w:val="009F6EE8"/>
    <w:rsid w:val="009F6F1A"/>
    <w:rsid w:val="00A01376"/>
    <w:rsid w:val="00A0156A"/>
    <w:rsid w:val="00A01D3B"/>
    <w:rsid w:val="00A020AF"/>
    <w:rsid w:val="00A023C9"/>
    <w:rsid w:val="00A03381"/>
    <w:rsid w:val="00A10B34"/>
    <w:rsid w:val="00A11DC6"/>
    <w:rsid w:val="00A1441D"/>
    <w:rsid w:val="00A14AD4"/>
    <w:rsid w:val="00A17811"/>
    <w:rsid w:val="00A201C9"/>
    <w:rsid w:val="00A21070"/>
    <w:rsid w:val="00A21C67"/>
    <w:rsid w:val="00A22882"/>
    <w:rsid w:val="00A233A7"/>
    <w:rsid w:val="00A24D61"/>
    <w:rsid w:val="00A2522B"/>
    <w:rsid w:val="00A25606"/>
    <w:rsid w:val="00A25909"/>
    <w:rsid w:val="00A26DFB"/>
    <w:rsid w:val="00A30977"/>
    <w:rsid w:val="00A335FA"/>
    <w:rsid w:val="00A365A2"/>
    <w:rsid w:val="00A366EB"/>
    <w:rsid w:val="00A368CC"/>
    <w:rsid w:val="00A37209"/>
    <w:rsid w:val="00A37EF8"/>
    <w:rsid w:val="00A42F7B"/>
    <w:rsid w:val="00A46C9A"/>
    <w:rsid w:val="00A52C73"/>
    <w:rsid w:val="00A55436"/>
    <w:rsid w:val="00A55EC0"/>
    <w:rsid w:val="00A614C4"/>
    <w:rsid w:val="00A65E5C"/>
    <w:rsid w:val="00A75A5C"/>
    <w:rsid w:val="00A809A0"/>
    <w:rsid w:val="00A80A27"/>
    <w:rsid w:val="00A81D2B"/>
    <w:rsid w:val="00A823AC"/>
    <w:rsid w:val="00A852BD"/>
    <w:rsid w:val="00A862D4"/>
    <w:rsid w:val="00A92647"/>
    <w:rsid w:val="00A94AEC"/>
    <w:rsid w:val="00A96484"/>
    <w:rsid w:val="00A97446"/>
    <w:rsid w:val="00A97D9A"/>
    <w:rsid w:val="00AA06C0"/>
    <w:rsid w:val="00AA36AC"/>
    <w:rsid w:val="00AB078C"/>
    <w:rsid w:val="00AB2EDD"/>
    <w:rsid w:val="00AC4079"/>
    <w:rsid w:val="00AC71A3"/>
    <w:rsid w:val="00AD5D8F"/>
    <w:rsid w:val="00AD6C66"/>
    <w:rsid w:val="00AE241D"/>
    <w:rsid w:val="00AE3286"/>
    <w:rsid w:val="00AE5666"/>
    <w:rsid w:val="00AE5B4B"/>
    <w:rsid w:val="00AE7E98"/>
    <w:rsid w:val="00AF0E48"/>
    <w:rsid w:val="00AF7BBD"/>
    <w:rsid w:val="00B013CF"/>
    <w:rsid w:val="00B0348E"/>
    <w:rsid w:val="00B052BE"/>
    <w:rsid w:val="00B0691E"/>
    <w:rsid w:val="00B074C5"/>
    <w:rsid w:val="00B1179A"/>
    <w:rsid w:val="00B11D89"/>
    <w:rsid w:val="00B1429F"/>
    <w:rsid w:val="00B14751"/>
    <w:rsid w:val="00B1595B"/>
    <w:rsid w:val="00B17432"/>
    <w:rsid w:val="00B17FA3"/>
    <w:rsid w:val="00B232BD"/>
    <w:rsid w:val="00B23EB1"/>
    <w:rsid w:val="00B24FB6"/>
    <w:rsid w:val="00B26956"/>
    <w:rsid w:val="00B31D0A"/>
    <w:rsid w:val="00B31E87"/>
    <w:rsid w:val="00B34F08"/>
    <w:rsid w:val="00B37B82"/>
    <w:rsid w:val="00B447FF"/>
    <w:rsid w:val="00B46776"/>
    <w:rsid w:val="00B50B57"/>
    <w:rsid w:val="00B511DC"/>
    <w:rsid w:val="00B52691"/>
    <w:rsid w:val="00B544FE"/>
    <w:rsid w:val="00B55ECB"/>
    <w:rsid w:val="00B6016D"/>
    <w:rsid w:val="00B61BC9"/>
    <w:rsid w:val="00B61D6C"/>
    <w:rsid w:val="00B65842"/>
    <w:rsid w:val="00B6615E"/>
    <w:rsid w:val="00B66CA2"/>
    <w:rsid w:val="00B7236A"/>
    <w:rsid w:val="00B74B47"/>
    <w:rsid w:val="00B7541B"/>
    <w:rsid w:val="00B771F8"/>
    <w:rsid w:val="00B779FD"/>
    <w:rsid w:val="00B80E77"/>
    <w:rsid w:val="00B84B04"/>
    <w:rsid w:val="00B8614F"/>
    <w:rsid w:val="00B925DA"/>
    <w:rsid w:val="00B92886"/>
    <w:rsid w:val="00B95CDB"/>
    <w:rsid w:val="00B96647"/>
    <w:rsid w:val="00B97410"/>
    <w:rsid w:val="00B97651"/>
    <w:rsid w:val="00BA071A"/>
    <w:rsid w:val="00BA3A2B"/>
    <w:rsid w:val="00BA7B12"/>
    <w:rsid w:val="00BB36A7"/>
    <w:rsid w:val="00BB5B21"/>
    <w:rsid w:val="00BB6E41"/>
    <w:rsid w:val="00BB6EFF"/>
    <w:rsid w:val="00BC7A71"/>
    <w:rsid w:val="00BD0321"/>
    <w:rsid w:val="00BD1840"/>
    <w:rsid w:val="00BD51EF"/>
    <w:rsid w:val="00BD6F22"/>
    <w:rsid w:val="00BE33ED"/>
    <w:rsid w:val="00BE4876"/>
    <w:rsid w:val="00BF07A1"/>
    <w:rsid w:val="00BF2692"/>
    <w:rsid w:val="00BF32BB"/>
    <w:rsid w:val="00BF38D4"/>
    <w:rsid w:val="00BF3DD1"/>
    <w:rsid w:val="00BF4327"/>
    <w:rsid w:val="00BF777E"/>
    <w:rsid w:val="00BF77E3"/>
    <w:rsid w:val="00C01734"/>
    <w:rsid w:val="00C01F3B"/>
    <w:rsid w:val="00C026B7"/>
    <w:rsid w:val="00C0325C"/>
    <w:rsid w:val="00C05C13"/>
    <w:rsid w:val="00C05F27"/>
    <w:rsid w:val="00C179A3"/>
    <w:rsid w:val="00C21D4F"/>
    <w:rsid w:val="00C23473"/>
    <w:rsid w:val="00C23686"/>
    <w:rsid w:val="00C2497D"/>
    <w:rsid w:val="00C24E54"/>
    <w:rsid w:val="00C35CA4"/>
    <w:rsid w:val="00C373EF"/>
    <w:rsid w:val="00C405FD"/>
    <w:rsid w:val="00C4254E"/>
    <w:rsid w:val="00C429E3"/>
    <w:rsid w:val="00C42B7E"/>
    <w:rsid w:val="00C44136"/>
    <w:rsid w:val="00C45543"/>
    <w:rsid w:val="00C46A4F"/>
    <w:rsid w:val="00C46BFD"/>
    <w:rsid w:val="00C46CB2"/>
    <w:rsid w:val="00C47723"/>
    <w:rsid w:val="00C52AFA"/>
    <w:rsid w:val="00C55D11"/>
    <w:rsid w:val="00C56908"/>
    <w:rsid w:val="00C64624"/>
    <w:rsid w:val="00C6472E"/>
    <w:rsid w:val="00C6542E"/>
    <w:rsid w:val="00C65A7E"/>
    <w:rsid w:val="00C66158"/>
    <w:rsid w:val="00C67DF1"/>
    <w:rsid w:val="00C70DF1"/>
    <w:rsid w:val="00C72E43"/>
    <w:rsid w:val="00C72F8B"/>
    <w:rsid w:val="00C755CA"/>
    <w:rsid w:val="00C75763"/>
    <w:rsid w:val="00C8142A"/>
    <w:rsid w:val="00C8205D"/>
    <w:rsid w:val="00C8380F"/>
    <w:rsid w:val="00C86D69"/>
    <w:rsid w:val="00C87277"/>
    <w:rsid w:val="00C956BB"/>
    <w:rsid w:val="00CA2F9C"/>
    <w:rsid w:val="00CB3B1B"/>
    <w:rsid w:val="00CB6E28"/>
    <w:rsid w:val="00CB78DB"/>
    <w:rsid w:val="00CC06A8"/>
    <w:rsid w:val="00CC0C76"/>
    <w:rsid w:val="00CC1784"/>
    <w:rsid w:val="00CD441F"/>
    <w:rsid w:val="00CD4DE8"/>
    <w:rsid w:val="00CD58D7"/>
    <w:rsid w:val="00CD59BD"/>
    <w:rsid w:val="00CE4741"/>
    <w:rsid w:val="00CF00B6"/>
    <w:rsid w:val="00CF0683"/>
    <w:rsid w:val="00CF1894"/>
    <w:rsid w:val="00CF2185"/>
    <w:rsid w:val="00CF2E6F"/>
    <w:rsid w:val="00CF3CC4"/>
    <w:rsid w:val="00CF4AD6"/>
    <w:rsid w:val="00CF605D"/>
    <w:rsid w:val="00D10EA1"/>
    <w:rsid w:val="00D11D43"/>
    <w:rsid w:val="00D14D31"/>
    <w:rsid w:val="00D15244"/>
    <w:rsid w:val="00D1570D"/>
    <w:rsid w:val="00D16013"/>
    <w:rsid w:val="00D16EB0"/>
    <w:rsid w:val="00D171CC"/>
    <w:rsid w:val="00D17AE7"/>
    <w:rsid w:val="00D236CD"/>
    <w:rsid w:val="00D245A3"/>
    <w:rsid w:val="00D372F1"/>
    <w:rsid w:val="00D378F4"/>
    <w:rsid w:val="00D479B1"/>
    <w:rsid w:val="00D559AC"/>
    <w:rsid w:val="00D55D69"/>
    <w:rsid w:val="00D61273"/>
    <w:rsid w:val="00D6362F"/>
    <w:rsid w:val="00D645F0"/>
    <w:rsid w:val="00D70EE6"/>
    <w:rsid w:val="00D73682"/>
    <w:rsid w:val="00D77D20"/>
    <w:rsid w:val="00D80039"/>
    <w:rsid w:val="00D82C95"/>
    <w:rsid w:val="00D90703"/>
    <w:rsid w:val="00DA0014"/>
    <w:rsid w:val="00DA2031"/>
    <w:rsid w:val="00DA79B4"/>
    <w:rsid w:val="00DA7D67"/>
    <w:rsid w:val="00DB62BB"/>
    <w:rsid w:val="00DB6C00"/>
    <w:rsid w:val="00DC1DB0"/>
    <w:rsid w:val="00DC294A"/>
    <w:rsid w:val="00DC35DF"/>
    <w:rsid w:val="00DC60B5"/>
    <w:rsid w:val="00DC645C"/>
    <w:rsid w:val="00DC6619"/>
    <w:rsid w:val="00DE1672"/>
    <w:rsid w:val="00DF6516"/>
    <w:rsid w:val="00DF7A46"/>
    <w:rsid w:val="00DF7C41"/>
    <w:rsid w:val="00E0087C"/>
    <w:rsid w:val="00E00A87"/>
    <w:rsid w:val="00E01631"/>
    <w:rsid w:val="00E0607F"/>
    <w:rsid w:val="00E07FCD"/>
    <w:rsid w:val="00E11024"/>
    <w:rsid w:val="00E15C44"/>
    <w:rsid w:val="00E15E35"/>
    <w:rsid w:val="00E16520"/>
    <w:rsid w:val="00E2331D"/>
    <w:rsid w:val="00E239F9"/>
    <w:rsid w:val="00E241A7"/>
    <w:rsid w:val="00E26B5A"/>
    <w:rsid w:val="00E27ACF"/>
    <w:rsid w:val="00E3045A"/>
    <w:rsid w:val="00E30DAD"/>
    <w:rsid w:val="00E30F1F"/>
    <w:rsid w:val="00E313B8"/>
    <w:rsid w:val="00E319DF"/>
    <w:rsid w:val="00E3543E"/>
    <w:rsid w:val="00E3576F"/>
    <w:rsid w:val="00E40E80"/>
    <w:rsid w:val="00E410F8"/>
    <w:rsid w:val="00E41623"/>
    <w:rsid w:val="00E4275B"/>
    <w:rsid w:val="00E42976"/>
    <w:rsid w:val="00E438EF"/>
    <w:rsid w:val="00E46367"/>
    <w:rsid w:val="00E50810"/>
    <w:rsid w:val="00E50CB4"/>
    <w:rsid w:val="00E5414E"/>
    <w:rsid w:val="00E54230"/>
    <w:rsid w:val="00E54581"/>
    <w:rsid w:val="00E5549F"/>
    <w:rsid w:val="00E55E17"/>
    <w:rsid w:val="00E5783E"/>
    <w:rsid w:val="00E63DE4"/>
    <w:rsid w:val="00E713FD"/>
    <w:rsid w:val="00E81CCB"/>
    <w:rsid w:val="00E83339"/>
    <w:rsid w:val="00E839D7"/>
    <w:rsid w:val="00E931AE"/>
    <w:rsid w:val="00E944A4"/>
    <w:rsid w:val="00EA0AFA"/>
    <w:rsid w:val="00EA5C52"/>
    <w:rsid w:val="00EA7A3F"/>
    <w:rsid w:val="00EA7B85"/>
    <w:rsid w:val="00EA7C00"/>
    <w:rsid w:val="00EB4E56"/>
    <w:rsid w:val="00EB4F75"/>
    <w:rsid w:val="00EB5230"/>
    <w:rsid w:val="00EB54E8"/>
    <w:rsid w:val="00EB5DD6"/>
    <w:rsid w:val="00EB6C71"/>
    <w:rsid w:val="00EB797A"/>
    <w:rsid w:val="00EC2274"/>
    <w:rsid w:val="00EC22D7"/>
    <w:rsid w:val="00EC40CA"/>
    <w:rsid w:val="00EC5C65"/>
    <w:rsid w:val="00EC747E"/>
    <w:rsid w:val="00ED1286"/>
    <w:rsid w:val="00ED1E6D"/>
    <w:rsid w:val="00ED23BA"/>
    <w:rsid w:val="00ED351A"/>
    <w:rsid w:val="00ED79D4"/>
    <w:rsid w:val="00EE266A"/>
    <w:rsid w:val="00EE42A3"/>
    <w:rsid w:val="00EF50E7"/>
    <w:rsid w:val="00F049F4"/>
    <w:rsid w:val="00F05645"/>
    <w:rsid w:val="00F0568B"/>
    <w:rsid w:val="00F06719"/>
    <w:rsid w:val="00F076EB"/>
    <w:rsid w:val="00F168A5"/>
    <w:rsid w:val="00F1702C"/>
    <w:rsid w:val="00F175BF"/>
    <w:rsid w:val="00F20770"/>
    <w:rsid w:val="00F21162"/>
    <w:rsid w:val="00F21F49"/>
    <w:rsid w:val="00F2212F"/>
    <w:rsid w:val="00F249CD"/>
    <w:rsid w:val="00F24BC5"/>
    <w:rsid w:val="00F2580C"/>
    <w:rsid w:val="00F26081"/>
    <w:rsid w:val="00F30D4C"/>
    <w:rsid w:val="00F30F58"/>
    <w:rsid w:val="00F5105D"/>
    <w:rsid w:val="00F51E6B"/>
    <w:rsid w:val="00F520D1"/>
    <w:rsid w:val="00F545B6"/>
    <w:rsid w:val="00F5490C"/>
    <w:rsid w:val="00F559EF"/>
    <w:rsid w:val="00F55E5E"/>
    <w:rsid w:val="00F60D6C"/>
    <w:rsid w:val="00F63595"/>
    <w:rsid w:val="00F67C62"/>
    <w:rsid w:val="00F718EC"/>
    <w:rsid w:val="00F76370"/>
    <w:rsid w:val="00F7712E"/>
    <w:rsid w:val="00F8249C"/>
    <w:rsid w:val="00F830B1"/>
    <w:rsid w:val="00F854E3"/>
    <w:rsid w:val="00F86E60"/>
    <w:rsid w:val="00F87100"/>
    <w:rsid w:val="00F9066E"/>
    <w:rsid w:val="00F90B95"/>
    <w:rsid w:val="00F91C4E"/>
    <w:rsid w:val="00FA0198"/>
    <w:rsid w:val="00FA0CBA"/>
    <w:rsid w:val="00FA7F13"/>
    <w:rsid w:val="00FB1E99"/>
    <w:rsid w:val="00FB3138"/>
    <w:rsid w:val="00FC6AC6"/>
    <w:rsid w:val="00FC7EE8"/>
    <w:rsid w:val="00FD0806"/>
    <w:rsid w:val="00FD2075"/>
    <w:rsid w:val="00FD25C4"/>
    <w:rsid w:val="00FD6784"/>
    <w:rsid w:val="00FD78B7"/>
    <w:rsid w:val="00FD7A8A"/>
    <w:rsid w:val="00FE027B"/>
    <w:rsid w:val="00FE284F"/>
    <w:rsid w:val="00FE28F8"/>
    <w:rsid w:val="00FE4A24"/>
    <w:rsid w:val="00FE4B5C"/>
    <w:rsid w:val="00FF0245"/>
    <w:rsid w:val="00FF0331"/>
    <w:rsid w:val="00FF2A50"/>
    <w:rsid w:val="00FF4863"/>
    <w:rsid w:val="00FF5933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6092D"/>
  <w15:docId w15:val="{1B36A16B-B647-4CAB-AE59-A1F3BAF7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ind w:firstLine="34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paragraph" w:styleId="Pagrindiniotekstotrauka">
    <w:name w:val="Body Text Indent"/>
    <w:basedOn w:val="prastasis"/>
    <w:pPr>
      <w:ind w:firstLine="567"/>
    </w:pPr>
  </w:style>
  <w:style w:type="character" w:styleId="Hipersaitas">
    <w:name w:val="Hyperlink"/>
    <w:rPr>
      <w:strike w:val="0"/>
      <w:dstrike w:val="0"/>
      <w:color w:val="auto"/>
      <w:u w:val="none"/>
    </w:rPr>
  </w:style>
  <w:style w:type="paragraph" w:styleId="Pagrindinistekstas">
    <w:name w:val="Body Text"/>
    <w:basedOn w:val="prastasis"/>
  </w:style>
  <w:style w:type="paragraph" w:customStyle="1" w:styleId="taskas">
    <w:name w:val="taskas"/>
    <w:basedOn w:val="prastasis"/>
    <w:pPr>
      <w:spacing w:line="260" w:lineRule="exact"/>
      <w:ind w:firstLine="567"/>
      <w:jc w:val="both"/>
    </w:pPr>
    <w:rPr>
      <w:rFonts w:ascii="Arial Lt" w:hAnsi="Arial Lt"/>
      <w:sz w:val="22"/>
      <w:lang w:val="en-GB"/>
    </w:rPr>
  </w:style>
  <w:style w:type="paragraph" w:styleId="Pagrindiniotekstotrauka2">
    <w:name w:val="Body Text Indent 2"/>
    <w:basedOn w:val="prastasis"/>
    <w:pPr>
      <w:ind w:firstLine="540"/>
    </w:pPr>
  </w:style>
  <w:style w:type="paragraph" w:styleId="Pagrindinistekstas2">
    <w:name w:val="Body Text 2"/>
    <w:basedOn w:val="prastasis"/>
    <w:pPr>
      <w:jc w:val="both"/>
    </w:pPr>
    <w:rPr>
      <w:b/>
      <w:bCs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styleId="Neapdorotaspaminjimas">
    <w:name w:val="Unresolved Mention"/>
    <w:basedOn w:val="Numatytasispastraiposriftas"/>
    <w:rPr>
      <w:color w:val="605E5C"/>
      <w:shd w:val="clear" w:color="auto" w:fill="E1DFDD"/>
    </w:rPr>
  </w:style>
  <w:style w:type="character" w:customStyle="1" w:styleId="HeaderChar1">
    <w:name w:val="Header Char1"/>
    <w:basedOn w:val="Numatytasispastraiposriftas"/>
  </w:style>
  <w:style w:type="character" w:customStyle="1" w:styleId="FooterChar1">
    <w:name w:val="Footer Char1"/>
    <w:basedOn w:val="Numatytasispastraiposriftas"/>
  </w:style>
  <w:style w:type="character" w:customStyle="1" w:styleId="PoratDiagrama">
    <w:name w:val="Poraštė Diagrama"/>
    <w:basedOn w:val="Numatytasispastraiposriftas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233B5"/>
    <w:pPr>
      <w:autoSpaceDN/>
      <w:textAlignment w:val="auto"/>
    </w:pPr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73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373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373E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73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73EF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C373EF"/>
    <w:pPr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apple-converted-space">
    <w:name w:val="apple-converted-space"/>
    <w:basedOn w:val="Numatytasispastraiposriftas"/>
    <w:rsid w:val="00C373EF"/>
  </w:style>
  <w:style w:type="paragraph" w:styleId="prastasiniatinklio">
    <w:name w:val="Normal (Web)"/>
    <w:basedOn w:val="prastasis"/>
    <w:uiPriority w:val="99"/>
    <w:unhideWhenUsed/>
    <w:rsid w:val="009B23EC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bodytext10pt">
    <w:name w:val="body text 10pt"/>
    <w:basedOn w:val="prastasis"/>
    <w:qFormat/>
    <w:rsid w:val="006407BB"/>
    <w:pPr>
      <w:tabs>
        <w:tab w:val="left" w:pos="740"/>
      </w:tabs>
      <w:suppressAutoHyphens w:val="0"/>
      <w:autoSpaceDN/>
      <w:ind w:left="-284" w:right="-144"/>
      <w:textAlignment w:val="auto"/>
    </w:pPr>
    <w:rPr>
      <w:rFonts w:ascii="DM Sans" w:eastAsiaTheme="minorHAnsi" w:hAnsi="DM Sans" w:cstheme="minorBidi"/>
      <w:lang w:val="en-GB"/>
    </w:rPr>
  </w:style>
  <w:style w:type="paragraph" w:styleId="Betarp">
    <w:name w:val="No Spacing"/>
    <w:uiPriority w:val="1"/>
    <w:qFormat/>
    <w:rsid w:val="00446469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srinebajore\Downloads\ESSC_blankas_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44C83-A831-4C2D-9998-1C02420AD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ESSC_blankas_2016</Template>
  <TotalTime>105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Algirdas Juozas  Dėdinas</cp:lastModifiedBy>
  <cp:revision>51</cp:revision>
  <cp:lastPrinted>2021-05-05T08:25:00Z</cp:lastPrinted>
  <dcterms:created xsi:type="dcterms:W3CDTF">2024-11-14T13:06:00Z</dcterms:created>
  <dcterms:modified xsi:type="dcterms:W3CDTF">2025-10-24T18:21:00Z</dcterms:modified>
</cp:coreProperties>
</file>