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C06B61" w:rsidRPr="002100DD" w14:paraId="39DB7FA0" w14:textId="77777777" w:rsidTr="005C2D0A">
        <w:trPr>
          <w:trHeight w:val="709"/>
        </w:trPr>
        <w:tc>
          <w:tcPr>
            <w:tcW w:w="9854" w:type="dxa"/>
            <w:tcBorders>
              <w:bottom w:val="nil"/>
            </w:tcBorders>
          </w:tcPr>
          <w:p w14:paraId="44359963" w14:textId="77777777" w:rsidR="00C06B61" w:rsidRPr="002100DD" w:rsidRDefault="00C06B61" w:rsidP="00F80F39">
            <w:pPr>
              <w:jc w:val="center"/>
              <w:rPr>
                <w:b/>
                <w:caps/>
                <w:sz w:val="24"/>
                <w:szCs w:val="24"/>
              </w:rPr>
            </w:pPr>
            <w:r w:rsidRPr="002100DD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574A5510" w14:textId="77777777" w:rsidR="00C06B61" w:rsidRPr="002100DD" w:rsidRDefault="00C06B61" w:rsidP="00F80F39">
            <w:pPr>
              <w:jc w:val="center"/>
              <w:rPr>
                <w:b/>
                <w:caps/>
                <w:sz w:val="24"/>
                <w:szCs w:val="24"/>
              </w:rPr>
            </w:pPr>
            <w:r w:rsidRPr="002100DD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  <w:p w14:paraId="09526AE5" w14:textId="77777777" w:rsidR="00B032D4" w:rsidRPr="002100DD" w:rsidRDefault="00B032D4" w:rsidP="00F80F3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14:paraId="459801E1" w14:textId="2EDFB3D8" w:rsidR="006C4D78" w:rsidRPr="002100DD" w:rsidRDefault="0017269E" w:rsidP="00F80F39">
      <w:pPr>
        <w:tabs>
          <w:tab w:val="left" w:pos="1276"/>
        </w:tabs>
        <w:ind w:firstLine="851"/>
        <w:jc w:val="center"/>
        <w:rPr>
          <w:b/>
          <w:bCs/>
          <w:sz w:val="24"/>
          <w:szCs w:val="24"/>
        </w:rPr>
      </w:pPr>
      <w:r w:rsidRPr="002100DD">
        <w:rPr>
          <w:b/>
          <w:sz w:val="24"/>
          <w:szCs w:val="24"/>
        </w:rPr>
        <w:t xml:space="preserve">SUPAPRASTINTO </w:t>
      </w:r>
      <w:r w:rsidR="004321E4" w:rsidRPr="002100DD">
        <w:rPr>
          <w:b/>
          <w:sz w:val="24"/>
          <w:szCs w:val="24"/>
        </w:rPr>
        <w:t xml:space="preserve">ATVIRO </w:t>
      </w:r>
      <w:r w:rsidR="008D6607" w:rsidRPr="002100DD">
        <w:rPr>
          <w:b/>
          <w:sz w:val="24"/>
          <w:szCs w:val="24"/>
        </w:rPr>
        <w:t>KONKURSO ,,</w:t>
      </w:r>
      <w:bookmarkStart w:id="0" w:name="_Hlk207784604"/>
      <w:r w:rsidR="008C3F67" w:rsidRPr="002100DD">
        <w:rPr>
          <w:rFonts w:cstheme="minorHAnsi"/>
          <w:b/>
          <w:bCs/>
          <w:sz w:val="24"/>
          <w:szCs w:val="24"/>
        </w:rPr>
        <w:t>KALVARIJOS</w:t>
      </w:r>
      <w:r w:rsidR="00C506D9" w:rsidRPr="002100DD">
        <w:rPr>
          <w:rFonts w:cstheme="minorHAnsi"/>
          <w:b/>
          <w:bCs/>
          <w:sz w:val="24"/>
          <w:szCs w:val="24"/>
        </w:rPr>
        <w:t xml:space="preserve"> PASIENIO UŽKARD</w:t>
      </w:r>
      <w:r w:rsidR="008C3F67" w:rsidRPr="002100DD">
        <w:rPr>
          <w:rFonts w:cstheme="minorHAnsi"/>
          <w:b/>
          <w:bCs/>
          <w:sz w:val="24"/>
          <w:szCs w:val="24"/>
        </w:rPr>
        <w:t>OS</w:t>
      </w:r>
      <w:r w:rsidR="00C506D9" w:rsidRPr="002100DD">
        <w:rPr>
          <w:rFonts w:cstheme="minorHAnsi"/>
          <w:b/>
          <w:bCs/>
          <w:sz w:val="24"/>
          <w:szCs w:val="24"/>
        </w:rPr>
        <w:t xml:space="preserve"> INFRASTRUKTŪROS  (VIDAUS IR LAUKO) ATNAUJINIMO IR PLĖTROS DARBŲ PIRKIMAS</w:t>
      </w:r>
      <w:bookmarkEnd w:id="0"/>
      <w:r w:rsidR="008D6607" w:rsidRPr="002100DD">
        <w:rPr>
          <w:b/>
          <w:sz w:val="24"/>
          <w:szCs w:val="24"/>
        </w:rPr>
        <w:t>“ VIEŠOJO PIRKIMO KOMISIJOS POSĖDŽIO PROTOKOLAS</w:t>
      </w:r>
    </w:p>
    <w:p w14:paraId="738CF89D" w14:textId="77777777" w:rsidR="006C4D78" w:rsidRPr="002100DD" w:rsidRDefault="006C4D78" w:rsidP="00F80F39">
      <w:pPr>
        <w:jc w:val="center"/>
        <w:rPr>
          <w:b/>
          <w:sz w:val="16"/>
          <w:szCs w:val="16"/>
        </w:rPr>
      </w:pPr>
    </w:p>
    <w:p w14:paraId="022AA41D" w14:textId="06F5CDD6" w:rsidR="00C06B61" w:rsidRPr="002100DD" w:rsidRDefault="002E0F8C" w:rsidP="00F80F39">
      <w:pPr>
        <w:jc w:val="center"/>
        <w:rPr>
          <w:sz w:val="24"/>
          <w:szCs w:val="24"/>
        </w:rPr>
      </w:pPr>
      <w:r w:rsidRPr="002100DD">
        <w:rPr>
          <w:bCs/>
          <w:sz w:val="24"/>
          <w:szCs w:val="24"/>
        </w:rPr>
        <w:t>20</w:t>
      </w:r>
      <w:r w:rsidR="00D101A7" w:rsidRPr="002100DD">
        <w:rPr>
          <w:bCs/>
          <w:sz w:val="24"/>
          <w:szCs w:val="24"/>
        </w:rPr>
        <w:t>2</w:t>
      </w:r>
      <w:r w:rsidR="00F943E3" w:rsidRPr="002100DD">
        <w:rPr>
          <w:bCs/>
          <w:sz w:val="24"/>
          <w:szCs w:val="24"/>
        </w:rPr>
        <w:t>5</w:t>
      </w:r>
      <w:r w:rsidR="00207A34" w:rsidRPr="002100DD">
        <w:rPr>
          <w:bCs/>
          <w:sz w:val="24"/>
          <w:szCs w:val="24"/>
        </w:rPr>
        <w:t>-</w:t>
      </w:r>
      <w:r w:rsidR="00B4560F" w:rsidRPr="002100DD">
        <w:rPr>
          <w:bCs/>
          <w:sz w:val="24"/>
          <w:szCs w:val="24"/>
        </w:rPr>
        <w:t>10</w:t>
      </w:r>
      <w:r w:rsidR="007E08E0" w:rsidRPr="002100DD">
        <w:rPr>
          <w:bCs/>
          <w:sz w:val="24"/>
          <w:szCs w:val="24"/>
        </w:rPr>
        <w:t>-</w:t>
      </w:r>
      <w:r w:rsidR="00B4560F" w:rsidRPr="002100DD">
        <w:rPr>
          <w:bCs/>
          <w:sz w:val="24"/>
          <w:szCs w:val="24"/>
        </w:rPr>
        <w:t>2</w:t>
      </w:r>
      <w:r w:rsidR="005B19E7" w:rsidRPr="002100DD">
        <w:rPr>
          <w:bCs/>
          <w:sz w:val="24"/>
          <w:szCs w:val="24"/>
        </w:rPr>
        <w:t>7</w:t>
      </w:r>
      <w:r w:rsidR="00A142B1" w:rsidRPr="002100DD">
        <w:rPr>
          <w:bCs/>
          <w:sz w:val="24"/>
          <w:szCs w:val="24"/>
        </w:rPr>
        <w:t xml:space="preserve"> </w:t>
      </w:r>
      <w:r w:rsidR="00BE0EBD" w:rsidRPr="002100DD">
        <w:rPr>
          <w:bCs/>
          <w:sz w:val="24"/>
          <w:szCs w:val="24"/>
        </w:rPr>
        <w:t xml:space="preserve"> </w:t>
      </w:r>
      <w:r w:rsidR="00207A34" w:rsidRPr="002100DD">
        <w:rPr>
          <w:bCs/>
          <w:sz w:val="24"/>
          <w:szCs w:val="24"/>
        </w:rPr>
        <w:t>Nr.</w:t>
      </w:r>
      <w:r w:rsidR="00A21E2E" w:rsidRPr="002100DD">
        <w:rPr>
          <w:bCs/>
          <w:sz w:val="24"/>
          <w:szCs w:val="24"/>
        </w:rPr>
        <w:t xml:space="preserve"> </w:t>
      </w:r>
      <w:r w:rsidR="00B3429A" w:rsidRPr="002100DD">
        <w:rPr>
          <w:bCs/>
          <w:sz w:val="24"/>
          <w:szCs w:val="24"/>
        </w:rPr>
        <w:t>PRO-</w:t>
      </w:r>
      <w:r w:rsidR="00A86773">
        <w:rPr>
          <w:bCs/>
          <w:sz w:val="24"/>
          <w:szCs w:val="24"/>
        </w:rPr>
        <w:t>452</w:t>
      </w:r>
    </w:p>
    <w:p w14:paraId="38E6906D" w14:textId="77777777" w:rsidR="00C06B61" w:rsidRPr="002100DD" w:rsidRDefault="00C06B61" w:rsidP="00F80F39">
      <w:pPr>
        <w:jc w:val="center"/>
        <w:rPr>
          <w:sz w:val="24"/>
          <w:szCs w:val="24"/>
        </w:rPr>
      </w:pPr>
      <w:r w:rsidRPr="002100DD">
        <w:rPr>
          <w:sz w:val="24"/>
          <w:szCs w:val="24"/>
        </w:rPr>
        <w:t>Vilnius</w:t>
      </w:r>
    </w:p>
    <w:p w14:paraId="003F7FAB" w14:textId="77777777" w:rsidR="00003D6A" w:rsidRPr="002100DD" w:rsidRDefault="00003D6A" w:rsidP="00F80F39">
      <w:pPr>
        <w:pStyle w:val="Pagrindiniotekstotrauka2"/>
        <w:ind w:firstLine="851"/>
        <w:rPr>
          <w:sz w:val="16"/>
          <w:szCs w:val="16"/>
        </w:rPr>
      </w:pPr>
    </w:p>
    <w:p w14:paraId="0100C389" w14:textId="0DA06A93" w:rsidR="00453CAE" w:rsidRPr="002100DD" w:rsidRDefault="00C06B61" w:rsidP="00453CAE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2100DD">
        <w:rPr>
          <w:sz w:val="24"/>
          <w:szCs w:val="24"/>
        </w:rPr>
        <w:t>SVARSTYTA.</w:t>
      </w:r>
      <w:r w:rsidR="004B6378" w:rsidRPr="002100DD">
        <w:rPr>
          <w:sz w:val="24"/>
          <w:szCs w:val="24"/>
        </w:rPr>
        <w:t xml:space="preserve"> </w:t>
      </w:r>
      <w:r w:rsidR="00DB3E82" w:rsidRPr="002100DD">
        <w:rPr>
          <w:sz w:val="24"/>
          <w:szCs w:val="24"/>
        </w:rPr>
        <w:t>Atsakymai į tiekėjo klausimus supaprastintame atvirame konkurse</w:t>
      </w:r>
      <w:r w:rsidR="0017269E" w:rsidRPr="002100DD">
        <w:rPr>
          <w:sz w:val="24"/>
          <w:szCs w:val="24"/>
        </w:rPr>
        <w:t xml:space="preserve"> ,,</w:t>
      </w:r>
      <w:r w:rsidR="00F623E8" w:rsidRPr="002100DD">
        <w:rPr>
          <w:rFonts w:asciiTheme="majorBidi" w:eastAsia="Calibri" w:hAnsiTheme="majorBidi" w:cstheme="majorBidi"/>
          <w:bCs/>
          <w:sz w:val="24"/>
          <w:szCs w:val="24"/>
        </w:rPr>
        <w:t>Kalvarijos pasienio užkardos</w:t>
      </w:r>
      <w:r w:rsidR="00C506D9" w:rsidRPr="002100DD">
        <w:rPr>
          <w:rFonts w:asciiTheme="majorBidi" w:eastAsia="Calibri" w:hAnsiTheme="majorBidi" w:cstheme="majorBidi"/>
          <w:bCs/>
          <w:sz w:val="24"/>
          <w:szCs w:val="24"/>
        </w:rPr>
        <w:t xml:space="preserve"> infrastruktūros (vidaus ir lauko) atnaujinimo ir plėtros darbų pirkimas</w:t>
      </w:r>
      <w:r w:rsidR="0017269E" w:rsidRPr="002100DD">
        <w:rPr>
          <w:rStyle w:val="form-control"/>
          <w:sz w:val="24"/>
          <w:szCs w:val="24"/>
        </w:rPr>
        <w:t>“</w:t>
      </w:r>
      <w:r w:rsidR="006C4312" w:rsidRPr="002100DD">
        <w:rPr>
          <w:sz w:val="24"/>
          <w:szCs w:val="24"/>
        </w:rPr>
        <w:t>.</w:t>
      </w:r>
    </w:p>
    <w:p w14:paraId="3DC8120C" w14:textId="77777777" w:rsidR="00453CAE" w:rsidRPr="002100DD" w:rsidRDefault="00453CAE" w:rsidP="00453CAE">
      <w:pPr>
        <w:tabs>
          <w:tab w:val="left" w:pos="1134"/>
        </w:tabs>
        <w:ind w:firstLine="851"/>
        <w:jc w:val="both"/>
        <w:rPr>
          <w:sz w:val="16"/>
          <w:szCs w:val="16"/>
        </w:rPr>
      </w:pPr>
    </w:p>
    <w:p w14:paraId="10DC8851" w14:textId="306E6DFF" w:rsidR="002B58A8" w:rsidRPr="002100DD" w:rsidRDefault="002B58A8" w:rsidP="002B58A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100DD">
        <w:rPr>
          <w:sz w:val="24"/>
          <w:szCs w:val="24"/>
        </w:rPr>
        <w:t xml:space="preserve">Tiekėjas </w:t>
      </w:r>
      <w:r w:rsidR="00A86773">
        <w:rPr>
          <w:sz w:val="24"/>
          <w:szCs w:val="24"/>
        </w:rPr>
        <w:t>&lt;...&gt;</w:t>
      </w:r>
      <w:r w:rsidRPr="002100DD">
        <w:rPr>
          <w:sz w:val="24"/>
          <w:szCs w:val="24"/>
        </w:rPr>
        <w:t xml:space="preserve"> CVP IS priemonėmis pateikė klausimus dėl pirkimo dokumentų.</w:t>
      </w:r>
    </w:p>
    <w:p w14:paraId="7766359B" w14:textId="77777777" w:rsidR="002B58A8" w:rsidRPr="002100DD" w:rsidRDefault="002B58A8" w:rsidP="002B58A8">
      <w:pPr>
        <w:ind w:firstLine="709"/>
        <w:rPr>
          <w:b/>
          <w:bCs/>
          <w:sz w:val="8"/>
          <w:szCs w:val="8"/>
        </w:rPr>
      </w:pPr>
    </w:p>
    <w:p w14:paraId="272385A1" w14:textId="4C7D9220" w:rsidR="002B58A8" w:rsidRPr="002100DD" w:rsidRDefault="002B58A8" w:rsidP="002B58A8">
      <w:pPr>
        <w:ind w:firstLine="709"/>
        <w:jc w:val="both"/>
        <w:rPr>
          <w:sz w:val="24"/>
          <w:szCs w:val="24"/>
        </w:rPr>
      </w:pPr>
      <w:r w:rsidRPr="002100DD">
        <w:rPr>
          <w:sz w:val="24"/>
          <w:szCs w:val="24"/>
        </w:rPr>
        <w:t xml:space="preserve">Viešojo pirkimo komisija, apsvarsčiusi tiekėjo klausimus, bei </w:t>
      </w:r>
      <w:r w:rsidR="00A86773">
        <w:rPr>
          <w:sz w:val="24"/>
          <w:szCs w:val="24"/>
        </w:rPr>
        <w:t>&lt;...&gt;</w:t>
      </w:r>
      <w:r w:rsidRPr="002100DD">
        <w:rPr>
          <w:sz w:val="24"/>
          <w:szCs w:val="24"/>
        </w:rPr>
        <w:t>, teikia atsakymus:</w:t>
      </w:r>
    </w:p>
    <w:p w14:paraId="5E5F0F02" w14:textId="77777777" w:rsidR="000B6963" w:rsidRPr="002100DD" w:rsidRDefault="000B6963" w:rsidP="009877FA">
      <w:pPr>
        <w:pStyle w:val="Pagrindiniotekstotrauka2"/>
        <w:ind w:firstLine="851"/>
        <w:rPr>
          <w:sz w:val="24"/>
          <w:szCs w:val="24"/>
        </w:rPr>
      </w:pPr>
    </w:p>
    <w:p w14:paraId="51799CE5" w14:textId="58BD6ADA" w:rsidR="00F15990" w:rsidRPr="002100DD" w:rsidRDefault="002B58A8" w:rsidP="00F15990">
      <w:pPr>
        <w:tabs>
          <w:tab w:val="left" w:pos="993"/>
          <w:tab w:val="left" w:pos="1560"/>
        </w:tabs>
        <w:ind w:firstLine="709"/>
        <w:jc w:val="both"/>
        <w:rPr>
          <w:sz w:val="24"/>
          <w:szCs w:val="24"/>
        </w:rPr>
      </w:pPr>
      <w:r w:rsidRPr="002100DD">
        <w:rPr>
          <w:b/>
          <w:sz w:val="24"/>
          <w:szCs w:val="24"/>
        </w:rPr>
        <w:t xml:space="preserve">Klausimas. </w:t>
      </w:r>
      <w:r w:rsidR="00F15990" w:rsidRPr="002100DD">
        <w:rPr>
          <w:sz w:val="24"/>
          <w:szCs w:val="24"/>
        </w:rPr>
        <w:t>Preliminariuose darbų kiekiuose matome:</w:t>
      </w:r>
    </w:p>
    <w:p w14:paraId="3D2EFC8C" w14:textId="77777777" w:rsidR="00F15990" w:rsidRPr="002100DD" w:rsidRDefault="00F15990" w:rsidP="00F15990">
      <w:pPr>
        <w:tabs>
          <w:tab w:val="left" w:pos="993"/>
          <w:tab w:val="left" w:pos="1560"/>
        </w:tabs>
        <w:ind w:firstLine="709"/>
        <w:jc w:val="both"/>
        <w:rPr>
          <w:sz w:val="8"/>
          <w:szCs w:val="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032"/>
        <w:gridCol w:w="561"/>
        <w:gridCol w:w="684"/>
        <w:gridCol w:w="239"/>
        <w:gridCol w:w="3260"/>
      </w:tblGrid>
      <w:tr w:rsidR="00F15990" w:rsidRPr="002100DD" w14:paraId="59804110" w14:textId="77777777" w:rsidTr="00F15990">
        <w:trPr>
          <w:trHeight w:val="396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4E771" w14:textId="77777777" w:rsidR="00F15990" w:rsidRPr="002100DD" w:rsidRDefault="00F15990" w:rsidP="008A5F8E">
            <w:pPr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Naujų plastikinių  langų įrengimas su lauko ir vidaus palangėmis, angokraščių apdaila (patalpa R-11(1))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AFAEB9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m2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CEAC6C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1,1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A054F" w14:textId="77777777" w:rsidR="00F15990" w:rsidRPr="002100DD" w:rsidRDefault="00F15990" w:rsidP="00F15990">
            <w:pPr>
              <w:ind w:right="1437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9946F" w14:textId="556EEA29" w:rsidR="00F15990" w:rsidRPr="002100DD" w:rsidRDefault="00F15990" w:rsidP="008A5F8E">
            <w:pPr>
              <w:rPr>
                <w:rFonts w:cs="Calibri"/>
                <w:sz w:val="24"/>
                <w:szCs w:val="24"/>
              </w:rPr>
            </w:pPr>
            <w:r w:rsidRPr="002100DD">
              <w:rPr>
                <w:rFonts w:cs="Calibri"/>
                <w:sz w:val="24"/>
                <w:szCs w:val="24"/>
              </w:rPr>
              <w:t>Langas L2: 0,38(h)m × 1,9 m;  Langas L3: 0,38 m × 0,9(h) m</w:t>
            </w:r>
          </w:p>
        </w:tc>
      </w:tr>
      <w:tr w:rsidR="00F15990" w:rsidRPr="002100DD" w14:paraId="138D56C5" w14:textId="77777777" w:rsidTr="00F15990">
        <w:trPr>
          <w:trHeight w:val="489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CDB61" w14:textId="3373DE08" w:rsidR="00F15990" w:rsidRPr="002100DD" w:rsidRDefault="00F15990" w:rsidP="008A5F8E">
            <w:pPr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Lubų ir stogo konstrukcijoje (g/b perdengimo plokštė) angų užtaisymas beton</w:t>
            </w:r>
            <w:r w:rsidR="006A0F1C">
              <w:rPr>
                <w:sz w:val="24"/>
                <w:szCs w:val="24"/>
              </w:rPr>
              <w:t>u</w:t>
            </w:r>
            <w:r w:rsidRPr="002100DD">
              <w:rPr>
                <w:sz w:val="24"/>
                <w:szCs w:val="24"/>
              </w:rPr>
              <w:t>ojant,  kai klojiniai įrengiami iš lentų.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788E68A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m3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010EDA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0,4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D527D0" w14:textId="77777777" w:rsidR="00F15990" w:rsidRPr="002100DD" w:rsidRDefault="00F15990" w:rsidP="00F15990">
            <w:pPr>
              <w:ind w:right="174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3AF6B" w14:textId="504A5614" w:rsidR="00F15990" w:rsidRPr="002100DD" w:rsidRDefault="00F15990" w:rsidP="008A5F8E">
            <w:pPr>
              <w:rPr>
                <w:rFonts w:cs="Calibri"/>
                <w:sz w:val="24"/>
                <w:szCs w:val="24"/>
              </w:rPr>
            </w:pPr>
            <w:r w:rsidRPr="002100DD">
              <w:rPr>
                <w:rFonts w:cs="Calibri"/>
                <w:sz w:val="24"/>
                <w:szCs w:val="24"/>
              </w:rPr>
              <w:t>patalpa R-11(1)</w:t>
            </w:r>
          </w:p>
        </w:tc>
      </w:tr>
    </w:tbl>
    <w:p w14:paraId="30466E34" w14:textId="77777777" w:rsidR="00F15990" w:rsidRPr="002100DD" w:rsidRDefault="00F15990" w:rsidP="00F15990">
      <w:pPr>
        <w:jc w:val="both"/>
        <w:rPr>
          <w:sz w:val="24"/>
          <w:szCs w:val="24"/>
        </w:rPr>
      </w:pPr>
    </w:p>
    <w:p w14:paraId="18FE81EE" w14:textId="77777777" w:rsidR="00F15990" w:rsidRPr="002100DD" w:rsidRDefault="00F15990" w:rsidP="00F15990">
      <w:pPr>
        <w:ind w:firstLine="709"/>
        <w:jc w:val="both"/>
        <w:rPr>
          <w:b/>
          <w:sz w:val="24"/>
          <w:szCs w:val="24"/>
        </w:rPr>
      </w:pPr>
      <w:r w:rsidRPr="002100DD">
        <w:rPr>
          <w:sz w:val="24"/>
          <w:szCs w:val="24"/>
        </w:rPr>
        <w:t xml:space="preserve">Šie kiekiai rodomi </w:t>
      </w:r>
      <w:r w:rsidRPr="002100DD">
        <w:rPr>
          <w:b/>
          <w:sz w:val="24"/>
          <w:szCs w:val="24"/>
        </w:rPr>
        <w:t>nustačius apvalinimą – vienas ženklas po kablelio</w:t>
      </w:r>
    </w:p>
    <w:p w14:paraId="76CB5469" w14:textId="1239A311" w:rsidR="00F15990" w:rsidRPr="002100DD" w:rsidRDefault="00F15990" w:rsidP="00F15990">
      <w:pPr>
        <w:ind w:firstLine="709"/>
        <w:jc w:val="both"/>
        <w:rPr>
          <w:b/>
          <w:sz w:val="24"/>
          <w:szCs w:val="24"/>
        </w:rPr>
      </w:pPr>
      <w:r w:rsidRPr="002100DD">
        <w:rPr>
          <w:sz w:val="24"/>
          <w:szCs w:val="24"/>
        </w:rPr>
        <w:t xml:space="preserve">Excel lange matomi galimai </w:t>
      </w:r>
      <w:r w:rsidRPr="002100DD">
        <w:rPr>
          <w:b/>
          <w:sz w:val="24"/>
          <w:szCs w:val="24"/>
        </w:rPr>
        <w:t>tikri kiekiai</w:t>
      </w:r>
      <w:r w:rsidRPr="002100DD">
        <w:rPr>
          <w:sz w:val="24"/>
          <w:szCs w:val="24"/>
        </w:rPr>
        <w:t xml:space="preserve"> – </w:t>
      </w:r>
      <w:r w:rsidRPr="002100DD">
        <w:rPr>
          <w:b/>
          <w:sz w:val="24"/>
          <w:szCs w:val="24"/>
        </w:rPr>
        <w:t>du ženklai po kablelio (atitinkamai 1,06 ir 0,38)</w:t>
      </w:r>
    </w:p>
    <w:p w14:paraId="2CA49636" w14:textId="77777777" w:rsidR="00F15990" w:rsidRPr="002100DD" w:rsidRDefault="00F15990" w:rsidP="00F15990">
      <w:pPr>
        <w:ind w:firstLine="709"/>
        <w:jc w:val="both"/>
        <w:rPr>
          <w:b/>
          <w:sz w:val="8"/>
          <w:szCs w:val="8"/>
        </w:rPr>
      </w:pPr>
    </w:p>
    <w:p w14:paraId="53571531" w14:textId="77777777" w:rsidR="00F15990" w:rsidRPr="002100DD" w:rsidRDefault="00F15990" w:rsidP="00F15990">
      <w:pPr>
        <w:ind w:firstLine="709"/>
        <w:jc w:val="both"/>
        <w:rPr>
          <w:sz w:val="24"/>
          <w:szCs w:val="24"/>
        </w:rPr>
      </w:pPr>
      <w:r w:rsidRPr="002100DD">
        <w:rPr>
          <w:sz w:val="24"/>
          <w:szCs w:val="24"/>
        </w:rPr>
        <w:t>Klausimas – kokius kiekius vertinti sąmatoje: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983"/>
        <w:gridCol w:w="682"/>
        <w:gridCol w:w="4111"/>
      </w:tblGrid>
      <w:tr w:rsidR="00F15990" w:rsidRPr="002100DD" w14:paraId="2A22CC40" w14:textId="77777777" w:rsidTr="00F15990">
        <w:trPr>
          <w:trHeight w:val="396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4D3EA" w14:textId="77777777" w:rsidR="00F15990" w:rsidRPr="002100DD" w:rsidRDefault="00F15990" w:rsidP="008A5F8E">
            <w:pPr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Naujų plastikinių  langų įrengimas su lauko ir vidaus palangėmis, angokraščių apdaila (patalpa R-11(1))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D28D0D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m2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7A0BC9" w14:textId="77777777" w:rsidR="00F15990" w:rsidRPr="002100DD" w:rsidRDefault="00F15990" w:rsidP="008A5F8E">
            <w:pPr>
              <w:jc w:val="center"/>
              <w:rPr>
                <w:b/>
                <w:sz w:val="24"/>
                <w:szCs w:val="24"/>
              </w:rPr>
            </w:pPr>
            <w:r w:rsidRPr="002100DD">
              <w:rPr>
                <w:b/>
                <w:sz w:val="24"/>
                <w:szCs w:val="24"/>
              </w:rPr>
              <w:t xml:space="preserve">1,1 </w:t>
            </w:r>
            <w:r w:rsidRPr="002100DD">
              <w:rPr>
                <w:sz w:val="24"/>
                <w:szCs w:val="24"/>
              </w:rPr>
              <w:t>ar</w:t>
            </w:r>
            <w:r w:rsidRPr="002100DD">
              <w:rPr>
                <w:b/>
                <w:sz w:val="24"/>
                <w:szCs w:val="24"/>
              </w:rPr>
              <w:t xml:space="preserve"> 1,06</w:t>
            </w:r>
          </w:p>
        </w:tc>
      </w:tr>
      <w:tr w:rsidR="00F15990" w:rsidRPr="002100DD" w14:paraId="10708C8E" w14:textId="77777777" w:rsidTr="00F15990">
        <w:trPr>
          <w:trHeight w:val="489"/>
        </w:trPr>
        <w:tc>
          <w:tcPr>
            <w:tcW w:w="4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28FDD" w14:textId="62D228CB" w:rsidR="00F15990" w:rsidRPr="002100DD" w:rsidRDefault="00F15990" w:rsidP="008A5F8E">
            <w:pPr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Lubų ir stogo konstrukcijoje (g/b perdengimo plokštė) angų užtaisymas beton</w:t>
            </w:r>
            <w:r w:rsidR="006A0F1C">
              <w:rPr>
                <w:sz w:val="24"/>
                <w:szCs w:val="24"/>
              </w:rPr>
              <w:t>u</w:t>
            </w:r>
            <w:r w:rsidRPr="002100DD">
              <w:rPr>
                <w:sz w:val="24"/>
                <w:szCs w:val="24"/>
              </w:rPr>
              <w:t>ojant,  kai klojiniai įrengiami iš lentų.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55D83E" w14:textId="77777777" w:rsidR="00F15990" w:rsidRPr="002100DD" w:rsidRDefault="00F15990" w:rsidP="008A5F8E">
            <w:pPr>
              <w:jc w:val="center"/>
              <w:rPr>
                <w:sz w:val="24"/>
                <w:szCs w:val="24"/>
              </w:rPr>
            </w:pPr>
            <w:r w:rsidRPr="002100DD">
              <w:rPr>
                <w:sz w:val="24"/>
                <w:szCs w:val="24"/>
              </w:rPr>
              <w:t>m3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559CE4" w14:textId="77777777" w:rsidR="00F15990" w:rsidRPr="002100DD" w:rsidRDefault="00F15990" w:rsidP="008A5F8E">
            <w:pPr>
              <w:jc w:val="center"/>
              <w:rPr>
                <w:b/>
                <w:sz w:val="24"/>
                <w:szCs w:val="24"/>
              </w:rPr>
            </w:pPr>
            <w:r w:rsidRPr="002100DD">
              <w:rPr>
                <w:b/>
                <w:sz w:val="24"/>
                <w:szCs w:val="24"/>
              </w:rPr>
              <w:t xml:space="preserve">0,4 </w:t>
            </w:r>
            <w:r w:rsidRPr="002100DD">
              <w:rPr>
                <w:sz w:val="24"/>
                <w:szCs w:val="24"/>
              </w:rPr>
              <w:t>ar</w:t>
            </w:r>
            <w:r w:rsidRPr="002100DD">
              <w:rPr>
                <w:b/>
                <w:sz w:val="24"/>
                <w:szCs w:val="24"/>
              </w:rPr>
              <w:t xml:space="preserve"> 0,38</w:t>
            </w:r>
          </w:p>
        </w:tc>
      </w:tr>
    </w:tbl>
    <w:p w14:paraId="48CCE021" w14:textId="77777777" w:rsidR="00F15990" w:rsidRPr="002100DD" w:rsidRDefault="00F15990" w:rsidP="00F15990">
      <w:pPr>
        <w:jc w:val="both"/>
        <w:rPr>
          <w:sz w:val="24"/>
          <w:szCs w:val="24"/>
        </w:rPr>
      </w:pPr>
    </w:p>
    <w:p w14:paraId="04F43D08" w14:textId="0DC17403" w:rsidR="00B140FA" w:rsidRPr="002100DD" w:rsidRDefault="00B140FA" w:rsidP="00B140FA">
      <w:pPr>
        <w:pStyle w:val="Sraopastraipa"/>
        <w:tabs>
          <w:tab w:val="left" w:pos="993"/>
          <w:tab w:val="left" w:pos="1560"/>
        </w:tabs>
        <w:ind w:left="0" w:firstLine="709"/>
        <w:jc w:val="both"/>
        <w:rPr>
          <w:bCs/>
          <w:szCs w:val="24"/>
          <w:lang w:val="lt-LT"/>
        </w:rPr>
      </w:pPr>
      <w:r w:rsidRPr="002100DD">
        <w:rPr>
          <w:b/>
          <w:szCs w:val="24"/>
          <w:lang w:val="lt-LT"/>
        </w:rPr>
        <w:t xml:space="preserve">Atsakymas. </w:t>
      </w:r>
      <w:r w:rsidRPr="002100DD">
        <w:rPr>
          <w:bCs/>
          <w:szCs w:val="24"/>
          <w:lang w:val="lt-LT"/>
        </w:rPr>
        <w:t>Pastabose nurodyti preliminarus langų matmenys, kadangi matavimai buvo atlikti nuo angokraščio iki angokraščio. Teikiant pasiūlymą vadovautis preliminariais kiekiais – 1,1 ir 0,4.</w:t>
      </w:r>
    </w:p>
    <w:p w14:paraId="7801167A" w14:textId="28D619F3" w:rsidR="00F15990" w:rsidRPr="002100DD" w:rsidRDefault="00F15990" w:rsidP="00F15990">
      <w:pPr>
        <w:pStyle w:val="Sraopastraipa"/>
        <w:tabs>
          <w:tab w:val="left" w:pos="993"/>
          <w:tab w:val="left" w:pos="1560"/>
        </w:tabs>
        <w:ind w:left="709"/>
        <w:jc w:val="both"/>
        <w:rPr>
          <w:b/>
          <w:szCs w:val="24"/>
          <w:lang w:val="lt-LT"/>
        </w:rPr>
      </w:pPr>
    </w:p>
    <w:p w14:paraId="7EE85E8E" w14:textId="77777777" w:rsidR="00EF61FD" w:rsidRPr="002100DD" w:rsidRDefault="000E51DE" w:rsidP="002B58A8">
      <w:pPr>
        <w:pStyle w:val="Pagrindiniotekstotrauka2"/>
        <w:ind w:firstLine="709"/>
        <w:rPr>
          <w:sz w:val="24"/>
          <w:szCs w:val="24"/>
        </w:rPr>
      </w:pPr>
      <w:r w:rsidRPr="002100DD">
        <w:rPr>
          <w:sz w:val="24"/>
          <w:szCs w:val="24"/>
        </w:rPr>
        <w:t>NUTARTA:</w:t>
      </w:r>
    </w:p>
    <w:p w14:paraId="3FDF654E" w14:textId="7B5105D0" w:rsidR="002B58A8" w:rsidRPr="002100DD" w:rsidRDefault="002B58A8" w:rsidP="009109F1">
      <w:pPr>
        <w:pStyle w:val="Sraopastraipa"/>
        <w:numPr>
          <w:ilvl w:val="0"/>
          <w:numId w:val="13"/>
        </w:numPr>
        <w:jc w:val="both"/>
        <w:rPr>
          <w:szCs w:val="24"/>
          <w:lang w:val="lt-LT"/>
        </w:rPr>
      </w:pPr>
      <w:r w:rsidRPr="002100DD">
        <w:rPr>
          <w:szCs w:val="24"/>
          <w:lang w:val="lt-LT"/>
        </w:rPr>
        <w:t>Pritarti pateiktiems atsakymams.</w:t>
      </w:r>
    </w:p>
    <w:p w14:paraId="41EF3ABC" w14:textId="0090E3AC" w:rsidR="009109F1" w:rsidRPr="00A86773" w:rsidRDefault="009109F1" w:rsidP="009109F1">
      <w:pPr>
        <w:pStyle w:val="Pagrindiniotekstotrauka2"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rPr>
          <w:b/>
          <w:bCs/>
          <w:sz w:val="24"/>
          <w:szCs w:val="24"/>
        </w:rPr>
      </w:pPr>
      <w:r w:rsidRPr="00A86773">
        <w:rPr>
          <w:sz w:val="24"/>
          <w:szCs w:val="24"/>
        </w:rPr>
        <w:t>Supaprastinto atviro konkurso ,,</w:t>
      </w:r>
      <w:r w:rsidRPr="00A86773">
        <w:rPr>
          <w:rFonts w:asciiTheme="majorBidi" w:eastAsia="Calibri" w:hAnsiTheme="majorBidi" w:cstheme="majorBidi"/>
          <w:sz w:val="24"/>
          <w:szCs w:val="24"/>
        </w:rPr>
        <w:t>Kalvarijos pasienio užkardos infrastruktūros (vidaus ir lauko) atnaujinimo ir plėtros darbų pirkimas</w:t>
      </w:r>
      <w:r w:rsidRPr="00A86773">
        <w:rPr>
          <w:sz w:val="24"/>
          <w:szCs w:val="24"/>
        </w:rPr>
        <w:t>“</w:t>
      </w:r>
      <w:r w:rsidRPr="00A86773">
        <w:rPr>
          <w:b/>
          <w:bCs/>
          <w:sz w:val="24"/>
          <w:szCs w:val="24"/>
        </w:rPr>
        <w:t xml:space="preserve"> pasiūlymų pateikimo terminą atidėti iki 2025-10-31 9.00 val.</w:t>
      </w:r>
    </w:p>
    <w:p w14:paraId="783E2E6F" w14:textId="2905616F" w:rsidR="002B58A8" w:rsidRPr="002100DD" w:rsidRDefault="009109F1" w:rsidP="002B58A8">
      <w:pPr>
        <w:ind w:firstLine="709"/>
        <w:jc w:val="both"/>
        <w:rPr>
          <w:sz w:val="24"/>
          <w:szCs w:val="24"/>
          <w:lang w:eastAsia="en-US"/>
        </w:rPr>
      </w:pPr>
      <w:r w:rsidRPr="002100DD">
        <w:rPr>
          <w:sz w:val="24"/>
          <w:szCs w:val="24"/>
          <w:lang w:eastAsia="en-US"/>
        </w:rPr>
        <w:t>3</w:t>
      </w:r>
      <w:r w:rsidR="002B58A8" w:rsidRPr="002100DD">
        <w:rPr>
          <w:sz w:val="24"/>
          <w:szCs w:val="24"/>
          <w:lang w:eastAsia="en-US"/>
        </w:rPr>
        <w:t xml:space="preserve">. Informuoti tiekėjus CVP IS priemonėmis. </w:t>
      </w:r>
    </w:p>
    <w:p w14:paraId="646C6199" w14:textId="77777777" w:rsidR="000B6963" w:rsidRDefault="000B6963" w:rsidP="009877FA">
      <w:pPr>
        <w:pStyle w:val="Antrat2"/>
        <w:tabs>
          <w:tab w:val="left" w:pos="1134"/>
        </w:tabs>
        <w:ind w:firstLine="851"/>
        <w:rPr>
          <w:sz w:val="8"/>
          <w:szCs w:val="8"/>
        </w:rPr>
      </w:pPr>
    </w:p>
    <w:p w14:paraId="3C84F517" w14:textId="7F61D33D" w:rsidR="00A86773" w:rsidRPr="00A86773" w:rsidRDefault="00A86773" w:rsidP="00A86773">
      <w:r>
        <w:t>&lt;...&gt;</w:t>
      </w:r>
    </w:p>
    <w:sectPr w:rsidR="00A86773" w:rsidRPr="00A86773" w:rsidSect="00E50090">
      <w:headerReference w:type="default" r:id="rId8"/>
      <w:footerReference w:type="default" r:id="rId9"/>
      <w:headerReference w:type="first" r:id="rId10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2E49" w14:textId="77777777" w:rsidR="007963DB" w:rsidRDefault="007963DB">
      <w:r>
        <w:separator/>
      </w:r>
    </w:p>
  </w:endnote>
  <w:endnote w:type="continuationSeparator" w:id="0">
    <w:p w14:paraId="103E36FA" w14:textId="77777777" w:rsidR="007963DB" w:rsidRDefault="0079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52BF6003" w14:textId="77777777">
      <w:trPr>
        <w:trHeight w:hRule="exact" w:val="859"/>
      </w:trPr>
      <w:tc>
        <w:tcPr>
          <w:tcW w:w="1701" w:type="dxa"/>
        </w:tcPr>
        <w:p w14:paraId="7A6DDCA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63B61E1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5CAC960B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64050759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2FF7DBFE" w14:textId="77777777" w:rsidR="00B03461" w:rsidRDefault="00B03461">
          <w:pPr>
            <w:jc w:val="both"/>
          </w:pPr>
        </w:p>
      </w:tc>
    </w:tr>
  </w:tbl>
  <w:p w14:paraId="12D32A89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53BF" w14:textId="77777777" w:rsidR="007963DB" w:rsidRDefault="007963DB">
      <w:r>
        <w:separator/>
      </w:r>
    </w:p>
  </w:footnote>
  <w:footnote w:type="continuationSeparator" w:id="0">
    <w:p w14:paraId="7001F370" w14:textId="77777777" w:rsidR="007963DB" w:rsidRDefault="0079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673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9F2B" w14:textId="0AC7A097" w:rsidR="00A86773" w:rsidRDefault="00A86773" w:rsidP="00A86773">
    <w:pPr>
      <w:pStyle w:val="Antrats"/>
      <w:jc w:val="right"/>
    </w:pPr>
    <w:r>
      <w:t>Komisijos protokolo 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6E5"/>
    <w:multiLevelType w:val="hybridMultilevel"/>
    <w:tmpl w:val="7C4CD37C"/>
    <w:lvl w:ilvl="0" w:tplc="209084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4E1B67"/>
    <w:multiLevelType w:val="multilevel"/>
    <w:tmpl w:val="EE944D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3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  <w:color w:val="auto"/>
      </w:rPr>
    </w:lvl>
  </w:abstractNum>
  <w:abstractNum w:abstractNumId="2" w15:restartNumberingAfterBreak="0">
    <w:nsid w:val="265138DA"/>
    <w:multiLevelType w:val="multilevel"/>
    <w:tmpl w:val="6F30F730"/>
    <w:lvl w:ilvl="0">
      <w:start w:val="1"/>
      <w:numFmt w:val="decimal"/>
      <w:lvlText w:val="%1."/>
      <w:lvlJc w:val="left"/>
      <w:pPr>
        <w:ind w:left="465" w:hanging="465"/>
      </w:pPr>
      <w:rPr>
        <w:rFonts w:cs="TimesLT" w:hint="default"/>
        <w:color w:val="auto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cs="TimesLT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LT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LT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LT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LT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LT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LT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LT" w:hint="default"/>
        <w:color w:val="auto"/>
      </w:rPr>
    </w:lvl>
  </w:abstractNum>
  <w:abstractNum w:abstractNumId="3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BF4A1D"/>
    <w:multiLevelType w:val="hybridMultilevel"/>
    <w:tmpl w:val="655030B2"/>
    <w:lvl w:ilvl="0" w:tplc="0584FC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4FCB"/>
    <w:multiLevelType w:val="hybridMultilevel"/>
    <w:tmpl w:val="58982ED2"/>
    <w:lvl w:ilvl="0" w:tplc="A7C0D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8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4281E4B"/>
    <w:multiLevelType w:val="hybridMultilevel"/>
    <w:tmpl w:val="A4340486"/>
    <w:lvl w:ilvl="0" w:tplc="303AA5AE">
      <w:start w:val="2"/>
      <w:numFmt w:val="decimal"/>
      <w:lvlText w:val="%1."/>
      <w:lvlJc w:val="left"/>
      <w:pPr>
        <w:ind w:left="927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776A9F"/>
    <w:multiLevelType w:val="hybridMultilevel"/>
    <w:tmpl w:val="8C922066"/>
    <w:lvl w:ilvl="0" w:tplc="337C9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3753460">
    <w:abstractNumId w:val="11"/>
  </w:num>
  <w:num w:numId="2" w16cid:durableId="1092316302">
    <w:abstractNumId w:val="12"/>
  </w:num>
  <w:num w:numId="3" w16cid:durableId="1237277668">
    <w:abstractNumId w:val="6"/>
  </w:num>
  <w:num w:numId="4" w16cid:durableId="2077851491">
    <w:abstractNumId w:val="8"/>
  </w:num>
  <w:num w:numId="5" w16cid:durableId="1836721778">
    <w:abstractNumId w:val="3"/>
  </w:num>
  <w:num w:numId="6" w16cid:durableId="1155414385">
    <w:abstractNumId w:val="4"/>
  </w:num>
  <w:num w:numId="7" w16cid:durableId="591595828">
    <w:abstractNumId w:val="2"/>
  </w:num>
  <w:num w:numId="8" w16cid:durableId="843056881">
    <w:abstractNumId w:val="9"/>
  </w:num>
  <w:num w:numId="9" w16cid:durableId="1609502607">
    <w:abstractNumId w:val="7"/>
  </w:num>
  <w:num w:numId="10" w16cid:durableId="1849327327">
    <w:abstractNumId w:val="1"/>
  </w:num>
  <w:num w:numId="11" w16cid:durableId="1889023838">
    <w:abstractNumId w:val="5"/>
  </w:num>
  <w:num w:numId="12" w16cid:durableId="1159619437">
    <w:abstractNumId w:val="0"/>
  </w:num>
  <w:num w:numId="13" w16cid:durableId="2089496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A4"/>
    <w:rsid w:val="000005AB"/>
    <w:rsid w:val="00000F5C"/>
    <w:rsid w:val="00000F76"/>
    <w:rsid w:val="00002EF4"/>
    <w:rsid w:val="00003D6A"/>
    <w:rsid w:val="00005C03"/>
    <w:rsid w:val="0001507B"/>
    <w:rsid w:val="00017196"/>
    <w:rsid w:val="00023F98"/>
    <w:rsid w:val="000261CF"/>
    <w:rsid w:val="00027501"/>
    <w:rsid w:val="000305F8"/>
    <w:rsid w:val="00031DAF"/>
    <w:rsid w:val="000336DE"/>
    <w:rsid w:val="000339F8"/>
    <w:rsid w:val="000353AF"/>
    <w:rsid w:val="00041508"/>
    <w:rsid w:val="00043560"/>
    <w:rsid w:val="00044024"/>
    <w:rsid w:val="00044DE9"/>
    <w:rsid w:val="00050408"/>
    <w:rsid w:val="00052158"/>
    <w:rsid w:val="0005309B"/>
    <w:rsid w:val="0005422F"/>
    <w:rsid w:val="00055A60"/>
    <w:rsid w:val="00057CC3"/>
    <w:rsid w:val="000603B3"/>
    <w:rsid w:val="000613A2"/>
    <w:rsid w:val="00061C0E"/>
    <w:rsid w:val="00064C5F"/>
    <w:rsid w:val="0006562B"/>
    <w:rsid w:val="00071465"/>
    <w:rsid w:val="00071FD3"/>
    <w:rsid w:val="000721CD"/>
    <w:rsid w:val="00074789"/>
    <w:rsid w:val="00074B06"/>
    <w:rsid w:val="00077F3C"/>
    <w:rsid w:val="00080E57"/>
    <w:rsid w:val="00081AA5"/>
    <w:rsid w:val="0008274B"/>
    <w:rsid w:val="00086772"/>
    <w:rsid w:val="00090F36"/>
    <w:rsid w:val="0009441A"/>
    <w:rsid w:val="000950C8"/>
    <w:rsid w:val="00096EE6"/>
    <w:rsid w:val="000A5B85"/>
    <w:rsid w:val="000B183B"/>
    <w:rsid w:val="000B2E9A"/>
    <w:rsid w:val="000B4E56"/>
    <w:rsid w:val="000B6963"/>
    <w:rsid w:val="000B753D"/>
    <w:rsid w:val="000B7955"/>
    <w:rsid w:val="000C12FB"/>
    <w:rsid w:val="000C67A6"/>
    <w:rsid w:val="000C6E5E"/>
    <w:rsid w:val="000D063E"/>
    <w:rsid w:val="000D5781"/>
    <w:rsid w:val="000E0FE0"/>
    <w:rsid w:val="000E51DE"/>
    <w:rsid w:val="000E6023"/>
    <w:rsid w:val="000F03B2"/>
    <w:rsid w:val="000F1337"/>
    <w:rsid w:val="000F41A8"/>
    <w:rsid w:val="000F5AAA"/>
    <w:rsid w:val="000F6764"/>
    <w:rsid w:val="000F6883"/>
    <w:rsid w:val="000F7C1B"/>
    <w:rsid w:val="001044D8"/>
    <w:rsid w:val="00104989"/>
    <w:rsid w:val="00110C1E"/>
    <w:rsid w:val="00115866"/>
    <w:rsid w:val="00116D6F"/>
    <w:rsid w:val="00117FC3"/>
    <w:rsid w:val="00123997"/>
    <w:rsid w:val="00123A50"/>
    <w:rsid w:val="00127A47"/>
    <w:rsid w:val="0013003B"/>
    <w:rsid w:val="00132F9F"/>
    <w:rsid w:val="001330DB"/>
    <w:rsid w:val="00133D9F"/>
    <w:rsid w:val="001365E4"/>
    <w:rsid w:val="00141C7E"/>
    <w:rsid w:val="00141E9F"/>
    <w:rsid w:val="00143248"/>
    <w:rsid w:val="00143AAC"/>
    <w:rsid w:val="00144E27"/>
    <w:rsid w:val="00146AB8"/>
    <w:rsid w:val="00152103"/>
    <w:rsid w:val="00152D9F"/>
    <w:rsid w:val="001531BB"/>
    <w:rsid w:val="00156EEE"/>
    <w:rsid w:val="001618C8"/>
    <w:rsid w:val="0016313D"/>
    <w:rsid w:val="00165A1A"/>
    <w:rsid w:val="0016634F"/>
    <w:rsid w:val="0017269E"/>
    <w:rsid w:val="00176F5A"/>
    <w:rsid w:val="00180AD9"/>
    <w:rsid w:val="001824D0"/>
    <w:rsid w:val="0018462D"/>
    <w:rsid w:val="00184C2D"/>
    <w:rsid w:val="001918FA"/>
    <w:rsid w:val="001936B6"/>
    <w:rsid w:val="001941AA"/>
    <w:rsid w:val="001A0444"/>
    <w:rsid w:val="001A1E83"/>
    <w:rsid w:val="001A3AC9"/>
    <w:rsid w:val="001B43D5"/>
    <w:rsid w:val="001B639E"/>
    <w:rsid w:val="001B65CD"/>
    <w:rsid w:val="001C1670"/>
    <w:rsid w:val="001C62F1"/>
    <w:rsid w:val="001C69C6"/>
    <w:rsid w:val="001D0375"/>
    <w:rsid w:val="001D17F1"/>
    <w:rsid w:val="001D487D"/>
    <w:rsid w:val="001D616B"/>
    <w:rsid w:val="001D71E6"/>
    <w:rsid w:val="001E0B27"/>
    <w:rsid w:val="001E5564"/>
    <w:rsid w:val="001E5730"/>
    <w:rsid w:val="001F4A56"/>
    <w:rsid w:val="001F5BB1"/>
    <w:rsid w:val="0020067B"/>
    <w:rsid w:val="0020284C"/>
    <w:rsid w:val="00203C14"/>
    <w:rsid w:val="00207A34"/>
    <w:rsid w:val="002100DD"/>
    <w:rsid w:val="0021229E"/>
    <w:rsid w:val="00212638"/>
    <w:rsid w:val="002141F2"/>
    <w:rsid w:val="00214DDD"/>
    <w:rsid w:val="00215B50"/>
    <w:rsid w:val="00220F3B"/>
    <w:rsid w:val="0022182B"/>
    <w:rsid w:val="002229CE"/>
    <w:rsid w:val="0023176A"/>
    <w:rsid w:val="00233369"/>
    <w:rsid w:val="0023468F"/>
    <w:rsid w:val="00245072"/>
    <w:rsid w:val="00247289"/>
    <w:rsid w:val="002511FC"/>
    <w:rsid w:val="002518DB"/>
    <w:rsid w:val="002540D4"/>
    <w:rsid w:val="0025454A"/>
    <w:rsid w:val="002546BD"/>
    <w:rsid w:val="002558D9"/>
    <w:rsid w:val="00263314"/>
    <w:rsid w:val="0026346D"/>
    <w:rsid w:val="002641AB"/>
    <w:rsid w:val="00265168"/>
    <w:rsid w:val="00266B00"/>
    <w:rsid w:val="00267422"/>
    <w:rsid w:val="00270B0A"/>
    <w:rsid w:val="00272CF0"/>
    <w:rsid w:val="00273402"/>
    <w:rsid w:val="002769FF"/>
    <w:rsid w:val="002816EA"/>
    <w:rsid w:val="0029017F"/>
    <w:rsid w:val="00294342"/>
    <w:rsid w:val="00294E60"/>
    <w:rsid w:val="002A3998"/>
    <w:rsid w:val="002A3A56"/>
    <w:rsid w:val="002A4AC9"/>
    <w:rsid w:val="002B1914"/>
    <w:rsid w:val="002B238A"/>
    <w:rsid w:val="002B27CE"/>
    <w:rsid w:val="002B54B2"/>
    <w:rsid w:val="002B58A8"/>
    <w:rsid w:val="002C281F"/>
    <w:rsid w:val="002C2971"/>
    <w:rsid w:val="002C3E92"/>
    <w:rsid w:val="002D2565"/>
    <w:rsid w:val="002D30D5"/>
    <w:rsid w:val="002D640F"/>
    <w:rsid w:val="002D70F8"/>
    <w:rsid w:val="002E0F8C"/>
    <w:rsid w:val="002E22B7"/>
    <w:rsid w:val="002E5B7D"/>
    <w:rsid w:val="002F39F1"/>
    <w:rsid w:val="002F3F13"/>
    <w:rsid w:val="00300B02"/>
    <w:rsid w:val="00301D6E"/>
    <w:rsid w:val="00301EE9"/>
    <w:rsid w:val="00302455"/>
    <w:rsid w:val="00305BF4"/>
    <w:rsid w:val="0030646D"/>
    <w:rsid w:val="003069DD"/>
    <w:rsid w:val="00306DEB"/>
    <w:rsid w:val="00313881"/>
    <w:rsid w:val="0031408C"/>
    <w:rsid w:val="0031480D"/>
    <w:rsid w:val="00315029"/>
    <w:rsid w:val="00317011"/>
    <w:rsid w:val="0031799C"/>
    <w:rsid w:val="00320D26"/>
    <w:rsid w:val="003218F5"/>
    <w:rsid w:val="0032437C"/>
    <w:rsid w:val="00324CC3"/>
    <w:rsid w:val="00325E6F"/>
    <w:rsid w:val="0032620F"/>
    <w:rsid w:val="003423D3"/>
    <w:rsid w:val="00342E3B"/>
    <w:rsid w:val="00343B79"/>
    <w:rsid w:val="0034427E"/>
    <w:rsid w:val="00347E6A"/>
    <w:rsid w:val="00352B09"/>
    <w:rsid w:val="003538C5"/>
    <w:rsid w:val="00355524"/>
    <w:rsid w:val="00355BA4"/>
    <w:rsid w:val="00356F19"/>
    <w:rsid w:val="0036170D"/>
    <w:rsid w:val="003648E8"/>
    <w:rsid w:val="00367B95"/>
    <w:rsid w:val="00370329"/>
    <w:rsid w:val="00370339"/>
    <w:rsid w:val="003708DC"/>
    <w:rsid w:val="00376AC4"/>
    <w:rsid w:val="0038145E"/>
    <w:rsid w:val="00382531"/>
    <w:rsid w:val="0038359F"/>
    <w:rsid w:val="0038470A"/>
    <w:rsid w:val="00391D4E"/>
    <w:rsid w:val="00397ACE"/>
    <w:rsid w:val="003A3844"/>
    <w:rsid w:val="003A4C07"/>
    <w:rsid w:val="003A4D8D"/>
    <w:rsid w:val="003A7A68"/>
    <w:rsid w:val="003B151B"/>
    <w:rsid w:val="003B38C7"/>
    <w:rsid w:val="003B54C9"/>
    <w:rsid w:val="003B574F"/>
    <w:rsid w:val="003B653B"/>
    <w:rsid w:val="003C25F8"/>
    <w:rsid w:val="003D0118"/>
    <w:rsid w:val="003D1C0F"/>
    <w:rsid w:val="003D6710"/>
    <w:rsid w:val="003D6889"/>
    <w:rsid w:val="003D6A35"/>
    <w:rsid w:val="003E01DA"/>
    <w:rsid w:val="003E1676"/>
    <w:rsid w:val="003E4500"/>
    <w:rsid w:val="003F2BB8"/>
    <w:rsid w:val="00402FF2"/>
    <w:rsid w:val="0040475E"/>
    <w:rsid w:val="00404D6D"/>
    <w:rsid w:val="00411954"/>
    <w:rsid w:val="00412CAB"/>
    <w:rsid w:val="00413151"/>
    <w:rsid w:val="0041528E"/>
    <w:rsid w:val="0042325D"/>
    <w:rsid w:val="00427AA7"/>
    <w:rsid w:val="00430CA7"/>
    <w:rsid w:val="00431873"/>
    <w:rsid w:val="004321E4"/>
    <w:rsid w:val="00433562"/>
    <w:rsid w:val="00433E1A"/>
    <w:rsid w:val="004345C5"/>
    <w:rsid w:val="0043535F"/>
    <w:rsid w:val="0043642A"/>
    <w:rsid w:val="00440B28"/>
    <w:rsid w:val="0044268E"/>
    <w:rsid w:val="00442BA0"/>
    <w:rsid w:val="00444959"/>
    <w:rsid w:val="004450B8"/>
    <w:rsid w:val="004512BA"/>
    <w:rsid w:val="00451EEF"/>
    <w:rsid w:val="004534E6"/>
    <w:rsid w:val="00453CAE"/>
    <w:rsid w:val="00454495"/>
    <w:rsid w:val="00465A2F"/>
    <w:rsid w:val="004668E8"/>
    <w:rsid w:val="0047297F"/>
    <w:rsid w:val="00480E9F"/>
    <w:rsid w:val="00484B32"/>
    <w:rsid w:val="004855A4"/>
    <w:rsid w:val="0048572D"/>
    <w:rsid w:val="004907C3"/>
    <w:rsid w:val="00491BC3"/>
    <w:rsid w:val="004940C7"/>
    <w:rsid w:val="00494AB7"/>
    <w:rsid w:val="004A228C"/>
    <w:rsid w:val="004A447D"/>
    <w:rsid w:val="004A6362"/>
    <w:rsid w:val="004A7EF0"/>
    <w:rsid w:val="004B09CC"/>
    <w:rsid w:val="004B0A66"/>
    <w:rsid w:val="004B1E5D"/>
    <w:rsid w:val="004B6378"/>
    <w:rsid w:val="004B64DB"/>
    <w:rsid w:val="004C0B24"/>
    <w:rsid w:val="004C1764"/>
    <w:rsid w:val="004C2EE5"/>
    <w:rsid w:val="004C5B28"/>
    <w:rsid w:val="004C7FEA"/>
    <w:rsid w:val="004D6F1E"/>
    <w:rsid w:val="004D7460"/>
    <w:rsid w:val="004D7D90"/>
    <w:rsid w:val="004E18B6"/>
    <w:rsid w:val="004E76D9"/>
    <w:rsid w:val="004F2988"/>
    <w:rsid w:val="004F3990"/>
    <w:rsid w:val="004F7C89"/>
    <w:rsid w:val="0050373F"/>
    <w:rsid w:val="00504897"/>
    <w:rsid w:val="005060D5"/>
    <w:rsid w:val="00514D05"/>
    <w:rsid w:val="00521BA9"/>
    <w:rsid w:val="00523221"/>
    <w:rsid w:val="005259CD"/>
    <w:rsid w:val="005263E7"/>
    <w:rsid w:val="0052796E"/>
    <w:rsid w:val="00527C93"/>
    <w:rsid w:val="0053136E"/>
    <w:rsid w:val="00531ADF"/>
    <w:rsid w:val="005360A8"/>
    <w:rsid w:val="00540204"/>
    <w:rsid w:val="005435F4"/>
    <w:rsid w:val="00544F3F"/>
    <w:rsid w:val="00551A15"/>
    <w:rsid w:val="00552441"/>
    <w:rsid w:val="0055352F"/>
    <w:rsid w:val="0055526F"/>
    <w:rsid w:val="005556D9"/>
    <w:rsid w:val="00555D77"/>
    <w:rsid w:val="00557F98"/>
    <w:rsid w:val="00562D1D"/>
    <w:rsid w:val="005640EB"/>
    <w:rsid w:val="005664A1"/>
    <w:rsid w:val="005673EE"/>
    <w:rsid w:val="00567456"/>
    <w:rsid w:val="0057023A"/>
    <w:rsid w:val="00571651"/>
    <w:rsid w:val="00571BBE"/>
    <w:rsid w:val="0057684F"/>
    <w:rsid w:val="00580B07"/>
    <w:rsid w:val="00581267"/>
    <w:rsid w:val="00591ABD"/>
    <w:rsid w:val="005927E2"/>
    <w:rsid w:val="00596202"/>
    <w:rsid w:val="005A0CC3"/>
    <w:rsid w:val="005A3575"/>
    <w:rsid w:val="005A4FB9"/>
    <w:rsid w:val="005B19E7"/>
    <w:rsid w:val="005B40BE"/>
    <w:rsid w:val="005B4FCC"/>
    <w:rsid w:val="005B55D6"/>
    <w:rsid w:val="005C129F"/>
    <w:rsid w:val="005C2D0A"/>
    <w:rsid w:val="005C5EEA"/>
    <w:rsid w:val="005D1066"/>
    <w:rsid w:val="005D1587"/>
    <w:rsid w:val="005D1E2E"/>
    <w:rsid w:val="005D2824"/>
    <w:rsid w:val="005D3684"/>
    <w:rsid w:val="005D5928"/>
    <w:rsid w:val="005D5CFB"/>
    <w:rsid w:val="005D5E61"/>
    <w:rsid w:val="005D6B11"/>
    <w:rsid w:val="005D6B83"/>
    <w:rsid w:val="005D7514"/>
    <w:rsid w:val="005E0914"/>
    <w:rsid w:val="005E0BCE"/>
    <w:rsid w:val="005E3F8F"/>
    <w:rsid w:val="005E533F"/>
    <w:rsid w:val="005E6C26"/>
    <w:rsid w:val="005E7F7D"/>
    <w:rsid w:val="005F259C"/>
    <w:rsid w:val="005F64D1"/>
    <w:rsid w:val="00600414"/>
    <w:rsid w:val="00600DB3"/>
    <w:rsid w:val="00601878"/>
    <w:rsid w:val="006020A6"/>
    <w:rsid w:val="00603CA4"/>
    <w:rsid w:val="006045C8"/>
    <w:rsid w:val="00604D33"/>
    <w:rsid w:val="00605F14"/>
    <w:rsid w:val="0060708B"/>
    <w:rsid w:val="006143D5"/>
    <w:rsid w:val="0062445F"/>
    <w:rsid w:val="006262C3"/>
    <w:rsid w:val="00626DE4"/>
    <w:rsid w:val="00633C8F"/>
    <w:rsid w:val="00642EC4"/>
    <w:rsid w:val="0064639F"/>
    <w:rsid w:val="00646D83"/>
    <w:rsid w:val="00647550"/>
    <w:rsid w:val="006503AB"/>
    <w:rsid w:val="00651105"/>
    <w:rsid w:val="00652014"/>
    <w:rsid w:val="006542DE"/>
    <w:rsid w:val="00661241"/>
    <w:rsid w:val="006645D0"/>
    <w:rsid w:val="00665AAF"/>
    <w:rsid w:val="0067249E"/>
    <w:rsid w:val="00675A01"/>
    <w:rsid w:val="006762D5"/>
    <w:rsid w:val="00681FC8"/>
    <w:rsid w:val="006851D0"/>
    <w:rsid w:val="006855AC"/>
    <w:rsid w:val="006859C8"/>
    <w:rsid w:val="006863F6"/>
    <w:rsid w:val="00693DFB"/>
    <w:rsid w:val="0069543B"/>
    <w:rsid w:val="00697C79"/>
    <w:rsid w:val="006A0F1C"/>
    <w:rsid w:val="006A577D"/>
    <w:rsid w:val="006A57A5"/>
    <w:rsid w:val="006A6E05"/>
    <w:rsid w:val="006A7679"/>
    <w:rsid w:val="006A7F0A"/>
    <w:rsid w:val="006B2F01"/>
    <w:rsid w:val="006B52E1"/>
    <w:rsid w:val="006B5F3D"/>
    <w:rsid w:val="006B607A"/>
    <w:rsid w:val="006B66D2"/>
    <w:rsid w:val="006B7330"/>
    <w:rsid w:val="006B73EF"/>
    <w:rsid w:val="006C106F"/>
    <w:rsid w:val="006C4312"/>
    <w:rsid w:val="006C440A"/>
    <w:rsid w:val="006C4D78"/>
    <w:rsid w:val="006D36B2"/>
    <w:rsid w:val="006D384D"/>
    <w:rsid w:val="006D48C7"/>
    <w:rsid w:val="006D5938"/>
    <w:rsid w:val="006D6C9E"/>
    <w:rsid w:val="006E237F"/>
    <w:rsid w:val="006E260A"/>
    <w:rsid w:val="006E455A"/>
    <w:rsid w:val="006E48BF"/>
    <w:rsid w:val="006E5356"/>
    <w:rsid w:val="00700848"/>
    <w:rsid w:val="00701621"/>
    <w:rsid w:val="00706701"/>
    <w:rsid w:val="00707630"/>
    <w:rsid w:val="00717397"/>
    <w:rsid w:val="007218A4"/>
    <w:rsid w:val="00721DE8"/>
    <w:rsid w:val="0072266D"/>
    <w:rsid w:val="0072734C"/>
    <w:rsid w:val="00730BA1"/>
    <w:rsid w:val="007448D0"/>
    <w:rsid w:val="007471CB"/>
    <w:rsid w:val="0074747F"/>
    <w:rsid w:val="00752EFE"/>
    <w:rsid w:val="00754D4B"/>
    <w:rsid w:val="00760C17"/>
    <w:rsid w:val="00761C42"/>
    <w:rsid w:val="00762850"/>
    <w:rsid w:val="007628C5"/>
    <w:rsid w:val="00765F4E"/>
    <w:rsid w:val="0076769C"/>
    <w:rsid w:val="00767B9E"/>
    <w:rsid w:val="00772CB2"/>
    <w:rsid w:val="007762C4"/>
    <w:rsid w:val="007814A9"/>
    <w:rsid w:val="00785F0D"/>
    <w:rsid w:val="007867AD"/>
    <w:rsid w:val="007926E3"/>
    <w:rsid w:val="007963DB"/>
    <w:rsid w:val="007A1F28"/>
    <w:rsid w:val="007A3EFD"/>
    <w:rsid w:val="007A5372"/>
    <w:rsid w:val="007A58FC"/>
    <w:rsid w:val="007A5F15"/>
    <w:rsid w:val="007A5F3F"/>
    <w:rsid w:val="007A779E"/>
    <w:rsid w:val="007B2DB3"/>
    <w:rsid w:val="007B3A15"/>
    <w:rsid w:val="007B4AFA"/>
    <w:rsid w:val="007B6544"/>
    <w:rsid w:val="007C1390"/>
    <w:rsid w:val="007D452D"/>
    <w:rsid w:val="007E08E0"/>
    <w:rsid w:val="007E0C31"/>
    <w:rsid w:val="007E299D"/>
    <w:rsid w:val="007E415B"/>
    <w:rsid w:val="007E4810"/>
    <w:rsid w:val="007F03BD"/>
    <w:rsid w:val="007F387F"/>
    <w:rsid w:val="008022C2"/>
    <w:rsid w:val="00803C21"/>
    <w:rsid w:val="00804DB7"/>
    <w:rsid w:val="00810A99"/>
    <w:rsid w:val="00813917"/>
    <w:rsid w:val="0082049A"/>
    <w:rsid w:val="00822CF8"/>
    <w:rsid w:val="00823492"/>
    <w:rsid w:val="00823EE3"/>
    <w:rsid w:val="0082435E"/>
    <w:rsid w:val="00824E8D"/>
    <w:rsid w:val="008253DB"/>
    <w:rsid w:val="00831F06"/>
    <w:rsid w:val="00832826"/>
    <w:rsid w:val="00833CFE"/>
    <w:rsid w:val="00837AE6"/>
    <w:rsid w:val="00843869"/>
    <w:rsid w:val="00844693"/>
    <w:rsid w:val="0084509B"/>
    <w:rsid w:val="008458F4"/>
    <w:rsid w:val="008479E1"/>
    <w:rsid w:val="0085000F"/>
    <w:rsid w:val="00851E06"/>
    <w:rsid w:val="008527CC"/>
    <w:rsid w:val="008529D6"/>
    <w:rsid w:val="00854086"/>
    <w:rsid w:val="0085472E"/>
    <w:rsid w:val="00855DDB"/>
    <w:rsid w:val="00864975"/>
    <w:rsid w:val="008709F9"/>
    <w:rsid w:val="008713BF"/>
    <w:rsid w:val="00876F90"/>
    <w:rsid w:val="0088192D"/>
    <w:rsid w:val="00883103"/>
    <w:rsid w:val="00884CD4"/>
    <w:rsid w:val="008866C5"/>
    <w:rsid w:val="0088790D"/>
    <w:rsid w:val="008909BB"/>
    <w:rsid w:val="00891723"/>
    <w:rsid w:val="00894779"/>
    <w:rsid w:val="008949A3"/>
    <w:rsid w:val="008A1696"/>
    <w:rsid w:val="008A16B0"/>
    <w:rsid w:val="008A4B14"/>
    <w:rsid w:val="008A7789"/>
    <w:rsid w:val="008B0AA8"/>
    <w:rsid w:val="008B181E"/>
    <w:rsid w:val="008B2116"/>
    <w:rsid w:val="008B5087"/>
    <w:rsid w:val="008B6CB5"/>
    <w:rsid w:val="008B7E14"/>
    <w:rsid w:val="008C0988"/>
    <w:rsid w:val="008C12B3"/>
    <w:rsid w:val="008C2269"/>
    <w:rsid w:val="008C3F19"/>
    <w:rsid w:val="008C3F67"/>
    <w:rsid w:val="008C50EF"/>
    <w:rsid w:val="008C666B"/>
    <w:rsid w:val="008D420B"/>
    <w:rsid w:val="008D6607"/>
    <w:rsid w:val="008E0DCE"/>
    <w:rsid w:val="008E2C0E"/>
    <w:rsid w:val="008E4667"/>
    <w:rsid w:val="008E4C1B"/>
    <w:rsid w:val="008F2079"/>
    <w:rsid w:val="008F3457"/>
    <w:rsid w:val="008F69E6"/>
    <w:rsid w:val="008F6EE0"/>
    <w:rsid w:val="00900514"/>
    <w:rsid w:val="00900FC1"/>
    <w:rsid w:val="009020F6"/>
    <w:rsid w:val="00904C68"/>
    <w:rsid w:val="009074A4"/>
    <w:rsid w:val="009109F1"/>
    <w:rsid w:val="00911403"/>
    <w:rsid w:val="009115FC"/>
    <w:rsid w:val="009254EC"/>
    <w:rsid w:val="009258E4"/>
    <w:rsid w:val="00925F14"/>
    <w:rsid w:val="0093031A"/>
    <w:rsid w:val="00930BCE"/>
    <w:rsid w:val="0093261D"/>
    <w:rsid w:val="00934010"/>
    <w:rsid w:val="00942FA5"/>
    <w:rsid w:val="0094303B"/>
    <w:rsid w:val="0094351D"/>
    <w:rsid w:val="00945B3F"/>
    <w:rsid w:val="00945C7B"/>
    <w:rsid w:val="00946D49"/>
    <w:rsid w:val="009506D5"/>
    <w:rsid w:val="00951D90"/>
    <w:rsid w:val="009544AE"/>
    <w:rsid w:val="009546A3"/>
    <w:rsid w:val="00954D62"/>
    <w:rsid w:val="00955C15"/>
    <w:rsid w:val="0096022A"/>
    <w:rsid w:val="00960A54"/>
    <w:rsid w:val="00964822"/>
    <w:rsid w:val="00965C0B"/>
    <w:rsid w:val="009666FC"/>
    <w:rsid w:val="0096740B"/>
    <w:rsid w:val="00970C9F"/>
    <w:rsid w:val="00971C22"/>
    <w:rsid w:val="009739C7"/>
    <w:rsid w:val="00980944"/>
    <w:rsid w:val="00980F05"/>
    <w:rsid w:val="00981180"/>
    <w:rsid w:val="009822B5"/>
    <w:rsid w:val="009828B3"/>
    <w:rsid w:val="00982DE2"/>
    <w:rsid w:val="00983D8B"/>
    <w:rsid w:val="0098406D"/>
    <w:rsid w:val="009877FA"/>
    <w:rsid w:val="0099069C"/>
    <w:rsid w:val="009908B2"/>
    <w:rsid w:val="009927F6"/>
    <w:rsid w:val="009947E5"/>
    <w:rsid w:val="00995EF9"/>
    <w:rsid w:val="0099681D"/>
    <w:rsid w:val="009A1E8D"/>
    <w:rsid w:val="009A37D6"/>
    <w:rsid w:val="009A3C86"/>
    <w:rsid w:val="009A6A3D"/>
    <w:rsid w:val="009B0C8E"/>
    <w:rsid w:val="009B126B"/>
    <w:rsid w:val="009B15E4"/>
    <w:rsid w:val="009B3078"/>
    <w:rsid w:val="009B3BF9"/>
    <w:rsid w:val="009B4245"/>
    <w:rsid w:val="009B5319"/>
    <w:rsid w:val="009B7A38"/>
    <w:rsid w:val="009B7F39"/>
    <w:rsid w:val="009C07BA"/>
    <w:rsid w:val="009C11B8"/>
    <w:rsid w:val="009C7021"/>
    <w:rsid w:val="009D12CE"/>
    <w:rsid w:val="009D1D22"/>
    <w:rsid w:val="009D5FA8"/>
    <w:rsid w:val="009F0349"/>
    <w:rsid w:val="009F4032"/>
    <w:rsid w:val="009F43D5"/>
    <w:rsid w:val="009F7C38"/>
    <w:rsid w:val="009F7ED0"/>
    <w:rsid w:val="00A06526"/>
    <w:rsid w:val="00A06ED4"/>
    <w:rsid w:val="00A07CFB"/>
    <w:rsid w:val="00A142B1"/>
    <w:rsid w:val="00A14FA7"/>
    <w:rsid w:val="00A168A5"/>
    <w:rsid w:val="00A16A92"/>
    <w:rsid w:val="00A16F5E"/>
    <w:rsid w:val="00A20F70"/>
    <w:rsid w:val="00A21E2E"/>
    <w:rsid w:val="00A254F9"/>
    <w:rsid w:val="00A25D25"/>
    <w:rsid w:val="00A319E9"/>
    <w:rsid w:val="00A31B07"/>
    <w:rsid w:val="00A3400F"/>
    <w:rsid w:val="00A34EEB"/>
    <w:rsid w:val="00A37DD2"/>
    <w:rsid w:val="00A439B5"/>
    <w:rsid w:val="00A445B2"/>
    <w:rsid w:val="00A457FE"/>
    <w:rsid w:val="00A464C5"/>
    <w:rsid w:val="00A56954"/>
    <w:rsid w:val="00A57389"/>
    <w:rsid w:val="00A6585E"/>
    <w:rsid w:val="00A6621F"/>
    <w:rsid w:val="00A6721A"/>
    <w:rsid w:val="00A71C61"/>
    <w:rsid w:val="00A77528"/>
    <w:rsid w:val="00A84386"/>
    <w:rsid w:val="00A8462B"/>
    <w:rsid w:val="00A861B2"/>
    <w:rsid w:val="00A86773"/>
    <w:rsid w:val="00A9062C"/>
    <w:rsid w:val="00A924AB"/>
    <w:rsid w:val="00A927B3"/>
    <w:rsid w:val="00A92D23"/>
    <w:rsid w:val="00A953AF"/>
    <w:rsid w:val="00A955DF"/>
    <w:rsid w:val="00A95860"/>
    <w:rsid w:val="00A96C5E"/>
    <w:rsid w:val="00A97185"/>
    <w:rsid w:val="00AA1CA2"/>
    <w:rsid w:val="00AA2D8E"/>
    <w:rsid w:val="00AA7984"/>
    <w:rsid w:val="00AB4BD7"/>
    <w:rsid w:val="00AB6293"/>
    <w:rsid w:val="00AB7423"/>
    <w:rsid w:val="00AC1798"/>
    <w:rsid w:val="00AC3027"/>
    <w:rsid w:val="00AC46E6"/>
    <w:rsid w:val="00AC5784"/>
    <w:rsid w:val="00AC6A36"/>
    <w:rsid w:val="00AC7632"/>
    <w:rsid w:val="00AD12EC"/>
    <w:rsid w:val="00AD365F"/>
    <w:rsid w:val="00AD5916"/>
    <w:rsid w:val="00AD6114"/>
    <w:rsid w:val="00AD659D"/>
    <w:rsid w:val="00AE1D9D"/>
    <w:rsid w:val="00AE2692"/>
    <w:rsid w:val="00AE6110"/>
    <w:rsid w:val="00AF1ABB"/>
    <w:rsid w:val="00AF2472"/>
    <w:rsid w:val="00AF7838"/>
    <w:rsid w:val="00B0118A"/>
    <w:rsid w:val="00B01D9C"/>
    <w:rsid w:val="00B032D4"/>
    <w:rsid w:val="00B03461"/>
    <w:rsid w:val="00B10A62"/>
    <w:rsid w:val="00B126B0"/>
    <w:rsid w:val="00B12EBD"/>
    <w:rsid w:val="00B140FA"/>
    <w:rsid w:val="00B165D2"/>
    <w:rsid w:val="00B173F2"/>
    <w:rsid w:val="00B21C7E"/>
    <w:rsid w:val="00B225AA"/>
    <w:rsid w:val="00B22A1D"/>
    <w:rsid w:val="00B2342B"/>
    <w:rsid w:val="00B2412F"/>
    <w:rsid w:val="00B2548F"/>
    <w:rsid w:val="00B25CDE"/>
    <w:rsid w:val="00B301F9"/>
    <w:rsid w:val="00B32DA4"/>
    <w:rsid w:val="00B3429A"/>
    <w:rsid w:val="00B34994"/>
    <w:rsid w:val="00B36E07"/>
    <w:rsid w:val="00B408B4"/>
    <w:rsid w:val="00B40B2E"/>
    <w:rsid w:val="00B432AA"/>
    <w:rsid w:val="00B446E5"/>
    <w:rsid w:val="00B451C0"/>
    <w:rsid w:val="00B4522F"/>
    <w:rsid w:val="00B4560F"/>
    <w:rsid w:val="00B47705"/>
    <w:rsid w:val="00B50020"/>
    <w:rsid w:val="00B55726"/>
    <w:rsid w:val="00B608DC"/>
    <w:rsid w:val="00B64FD0"/>
    <w:rsid w:val="00B6501B"/>
    <w:rsid w:val="00B654C8"/>
    <w:rsid w:val="00B67386"/>
    <w:rsid w:val="00B70B11"/>
    <w:rsid w:val="00B72616"/>
    <w:rsid w:val="00B75A5B"/>
    <w:rsid w:val="00B777FF"/>
    <w:rsid w:val="00B77CB9"/>
    <w:rsid w:val="00B81096"/>
    <w:rsid w:val="00B8581C"/>
    <w:rsid w:val="00B93CB0"/>
    <w:rsid w:val="00B97950"/>
    <w:rsid w:val="00BA052A"/>
    <w:rsid w:val="00BA0558"/>
    <w:rsid w:val="00BA62D7"/>
    <w:rsid w:val="00BA6C1F"/>
    <w:rsid w:val="00BB106E"/>
    <w:rsid w:val="00BB23AB"/>
    <w:rsid w:val="00BB2BC0"/>
    <w:rsid w:val="00BB38DD"/>
    <w:rsid w:val="00BB6758"/>
    <w:rsid w:val="00BC1097"/>
    <w:rsid w:val="00BC113D"/>
    <w:rsid w:val="00BC11BF"/>
    <w:rsid w:val="00BC1D55"/>
    <w:rsid w:val="00BC2DD1"/>
    <w:rsid w:val="00BC2EE0"/>
    <w:rsid w:val="00BC7A00"/>
    <w:rsid w:val="00BD0DBA"/>
    <w:rsid w:val="00BD1126"/>
    <w:rsid w:val="00BD601B"/>
    <w:rsid w:val="00BD755F"/>
    <w:rsid w:val="00BE0EBD"/>
    <w:rsid w:val="00BE1402"/>
    <w:rsid w:val="00BE1CE9"/>
    <w:rsid w:val="00BE2517"/>
    <w:rsid w:val="00BE25AF"/>
    <w:rsid w:val="00BE4229"/>
    <w:rsid w:val="00BE626F"/>
    <w:rsid w:val="00BE7DD2"/>
    <w:rsid w:val="00BF3094"/>
    <w:rsid w:val="00BF7AE6"/>
    <w:rsid w:val="00BF7F9B"/>
    <w:rsid w:val="00C0040C"/>
    <w:rsid w:val="00C04797"/>
    <w:rsid w:val="00C06B61"/>
    <w:rsid w:val="00C06EAF"/>
    <w:rsid w:val="00C06ED7"/>
    <w:rsid w:val="00C075E2"/>
    <w:rsid w:val="00C1029C"/>
    <w:rsid w:val="00C11B2D"/>
    <w:rsid w:val="00C11E85"/>
    <w:rsid w:val="00C12157"/>
    <w:rsid w:val="00C14D46"/>
    <w:rsid w:val="00C155AD"/>
    <w:rsid w:val="00C1674A"/>
    <w:rsid w:val="00C207D1"/>
    <w:rsid w:val="00C228B8"/>
    <w:rsid w:val="00C23162"/>
    <w:rsid w:val="00C23C9B"/>
    <w:rsid w:val="00C2774F"/>
    <w:rsid w:val="00C316DA"/>
    <w:rsid w:val="00C31936"/>
    <w:rsid w:val="00C34169"/>
    <w:rsid w:val="00C3461B"/>
    <w:rsid w:val="00C35535"/>
    <w:rsid w:val="00C3573E"/>
    <w:rsid w:val="00C37112"/>
    <w:rsid w:val="00C3762E"/>
    <w:rsid w:val="00C379E4"/>
    <w:rsid w:val="00C405CD"/>
    <w:rsid w:val="00C41338"/>
    <w:rsid w:val="00C415CC"/>
    <w:rsid w:val="00C422C2"/>
    <w:rsid w:val="00C432CE"/>
    <w:rsid w:val="00C435DA"/>
    <w:rsid w:val="00C44B51"/>
    <w:rsid w:val="00C44DB9"/>
    <w:rsid w:val="00C4501B"/>
    <w:rsid w:val="00C46A47"/>
    <w:rsid w:val="00C479BB"/>
    <w:rsid w:val="00C506D9"/>
    <w:rsid w:val="00C5081B"/>
    <w:rsid w:val="00C53C35"/>
    <w:rsid w:val="00C57008"/>
    <w:rsid w:val="00C57346"/>
    <w:rsid w:val="00C574C7"/>
    <w:rsid w:val="00C6191D"/>
    <w:rsid w:val="00C64071"/>
    <w:rsid w:val="00C6453A"/>
    <w:rsid w:val="00C67274"/>
    <w:rsid w:val="00C72094"/>
    <w:rsid w:val="00C73702"/>
    <w:rsid w:val="00C806F7"/>
    <w:rsid w:val="00C84E29"/>
    <w:rsid w:val="00C86A91"/>
    <w:rsid w:val="00C93EBC"/>
    <w:rsid w:val="00C96995"/>
    <w:rsid w:val="00C97731"/>
    <w:rsid w:val="00CB33CD"/>
    <w:rsid w:val="00CB3FE5"/>
    <w:rsid w:val="00CB6FEA"/>
    <w:rsid w:val="00CB7F5A"/>
    <w:rsid w:val="00CC0C96"/>
    <w:rsid w:val="00CC1195"/>
    <w:rsid w:val="00CC51F7"/>
    <w:rsid w:val="00CE1195"/>
    <w:rsid w:val="00CE353A"/>
    <w:rsid w:val="00CE5905"/>
    <w:rsid w:val="00CF21BC"/>
    <w:rsid w:val="00D0058E"/>
    <w:rsid w:val="00D01CDB"/>
    <w:rsid w:val="00D0256C"/>
    <w:rsid w:val="00D06188"/>
    <w:rsid w:val="00D10153"/>
    <w:rsid w:val="00D101A7"/>
    <w:rsid w:val="00D12978"/>
    <w:rsid w:val="00D13401"/>
    <w:rsid w:val="00D148DD"/>
    <w:rsid w:val="00D14F91"/>
    <w:rsid w:val="00D22CBC"/>
    <w:rsid w:val="00D23C63"/>
    <w:rsid w:val="00D27ECC"/>
    <w:rsid w:val="00D302C9"/>
    <w:rsid w:val="00D35B88"/>
    <w:rsid w:val="00D37B83"/>
    <w:rsid w:val="00D404FB"/>
    <w:rsid w:val="00D44945"/>
    <w:rsid w:val="00D46BFB"/>
    <w:rsid w:val="00D51380"/>
    <w:rsid w:val="00D53CE6"/>
    <w:rsid w:val="00D54C18"/>
    <w:rsid w:val="00D555F1"/>
    <w:rsid w:val="00D60172"/>
    <w:rsid w:val="00D61732"/>
    <w:rsid w:val="00D63115"/>
    <w:rsid w:val="00D65490"/>
    <w:rsid w:val="00D6615B"/>
    <w:rsid w:val="00D7165F"/>
    <w:rsid w:val="00D75306"/>
    <w:rsid w:val="00D76F3C"/>
    <w:rsid w:val="00D772B5"/>
    <w:rsid w:val="00D77F2C"/>
    <w:rsid w:val="00D81407"/>
    <w:rsid w:val="00D82531"/>
    <w:rsid w:val="00D8551A"/>
    <w:rsid w:val="00D86D82"/>
    <w:rsid w:val="00D87DBE"/>
    <w:rsid w:val="00D90B3F"/>
    <w:rsid w:val="00D91851"/>
    <w:rsid w:val="00D93F24"/>
    <w:rsid w:val="00DA16C9"/>
    <w:rsid w:val="00DA2C84"/>
    <w:rsid w:val="00DB3E82"/>
    <w:rsid w:val="00DB5A5A"/>
    <w:rsid w:val="00DB6252"/>
    <w:rsid w:val="00DB6AEE"/>
    <w:rsid w:val="00DB6B1A"/>
    <w:rsid w:val="00DB7207"/>
    <w:rsid w:val="00DC0DE8"/>
    <w:rsid w:val="00DC1127"/>
    <w:rsid w:val="00DC133F"/>
    <w:rsid w:val="00DC3A8E"/>
    <w:rsid w:val="00DC4360"/>
    <w:rsid w:val="00DC57F3"/>
    <w:rsid w:val="00DC6008"/>
    <w:rsid w:val="00DC7295"/>
    <w:rsid w:val="00DC74F5"/>
    <w:rsid w:val="00DD0EEC"/>
    <w:rsid w:val="00DD38B3"/>
    <w:rsid w:val="00DD5311"/>
    <w:rsid w:val="00DD62B8"/>
    <w:rsid w:val="00DE1C04"/>
    <w:rsid w:val="00DE207B"/>
    <w:rsid w:val="00DE38A4"/>
    <w:rsid w:val="00DF0882"/>
    <w:rsid w:val="00DF75C0"/>
    <w:rsid w:val="00E01007"/>
    <w:rsid w:val="00E02953"/>
    <w:rsid w:val="00E04848"/>
    <w:rsid w:val="00E069A4"/>
    <w:rsid w:val="00E06D19"/>
    <w:rsid w:val="00E13BDB"/>
    <w:rsid w:val="00E17376"/>
    <w:rsid w:val="00E36270"/>
    <w:rsid w:val="00E36A70"/>
    <w:rsid w:val="00E37EE4"/>
    <w:rsid w:val="00E44195"/>
    <w:rsid w:val="00E4455B"/>
    <w:rsid w:val="00E450C3"/>
    <w:rsid w:val="00E465F9"/>
    <w:rsid w:val="00E47726"/>
    <w:rsid w:val="00E50090"/>
    <w:rsid w:val="00E517F4"/>
    <w:rsid w:val="00E51B95"/>
    <w:rsid w:val="00E61AAA"/>
    <w:rsid w:val="00E72FFA"/>
    <w:rsid w:val="00E748C5"/>
    <w:rsid w:val="00E751FE"/>
    <w:rsid w:val="00E75C0E"/>
    <w:rsid w:val="00E7709E"/>
    <w:rsid w:val="00E8102F"/>
    <w:rsid w:val="00E8209B"/>
    <w:rsid w:val="00E82DB3"/>
    <w:rsid w:val="00E83836"/>
    <w:rsid w:val="00E83B77"/>
    <w:rsid w:val="00E858E0"/>
    <w:rsid w:val="00E90549"/>
    <w:rsid w:val="00E905C5"/>
    <w:rsid w:val="00E911A3"/>
    <w:rsid w:val="00E92221"/>
    <w:rsid w:val="00E92334"/>
    <w:rsid w:val="00E927A8"/>
    <w:rsid w:val="00E930FF"/>
    <w:rsid w:val="00EA1BF8"/>
    <w:rsid w:val="00EA3C59"/>
    <w:rsid w:val="00EA71AF"/>
    <w:rsid w:val="00EB1FAF"/>
    <w:rsid w:val="00EB5FD8"/>
    <w:rsid w:val="00EB7341"/>
    <w:rsid w:val="00EB73AB"/>
    <w:rsid w:val="00EB76FD"/>
    <w:rsid w:val="00EC20BE"/>
    <w:rsid w:val="00EC29F7"/>
    <w:rsid w:val="00EC561D"/>
    <w:rsid w:val="00ED1765"/>
    <w:rsid w:val="00EE2C77"/>
    <w:rsid w:val="00EE4FCD"/>
    <w:rsid w:val="00EF1BD7"/>
    <w:rsid w:val="00EF521B"/>
    <w:rsid w:val="00EF61FD"/>
    <w:rsid w:val="00F00381"/>
    <w:rsid w:val="00F0160A"/>
    <w:rsid w:val="00F01F33"/>
    <w:rsid w:val="00F10866"/>
    <w:rsid w:val="00F10B54"/>
    <w:rsid w:val="00F11AD9"/>
    <w:rsid w:val="00F12723"/>
    <w:rsid w:val="00F138ED"/>
    <w:rsid w:val="00F13D47"/>
    <w:rsid w:val="00F146A9"/>
    <w:rsid w:val="00F15990"/>
    <w:rsid w:val="00F2130E"/>
    <w:rsid w:val="00F21E97"/>
    <w:rsid w:val="00F24475"/>
    <w:rsid w:val="00F253E3"/>
    <w:rsid w:val="00F25DAE"/>
    <w:rsid w:val="00F30B15"/>
    <w:rsid w:val="00F30FC6"/>
    <w:rsid w:val="00F3315C"/>
    <w:rsid w:val="00F339D3"/>
    <w:rsid w:val="00F36459"/>
    <w:rsid w:val="00F37028"/>
    <w:rsid w:val="00F41FF8"/>
    <w:rsid w:val="00F4555C"/>
    <w:rsid w:val="00F47B87"/>
    <w:rsid w:val="00F51FB7"/>
    <w:rsid w:val="00F523C0"/>
    <w:rsid w:val="00F539CE"/>
    <w:rsid w:val="00F55348"/>
    <w:rsid w:val="00F56D5A"/>
    <w:rsid w:val="00F60D30"/>
    <w:rsid w:val="00F623E8"/>
    <w:rsid w:val="00F626F0"/>
    <w:rsid w:val="00F644B1"/>
    <w:rsid w:val="00F67288"/>
    <w:rsid w:val="00F72815"/>
    <w:rsid w:val="00F72946"/>
    <w:rsid w:val="00F748C4"/>
    <w:rsid w:val="00F77C43"/>
    <w:rsid w:val="00F80F39"/>
    <w:rsid w:val="00F84F5C"/>
    <w:rsid w:val="00F85CF5"/>
    <w:rsid w:val="00F9227D"/>
    <w:rsid w:val="00F93A40"/>
    <w:rsid w:val="00F943E3"/>
    <w:rsid w:val="00F94914"/>
    <w:rsid w:val="00F949EE"/>
    <w:rsid w:val="00F94D7A"/>
    <w:rsid w:val="00F95E59"/>
    <w:rsid w:val="00F969D2"/>
    <w:rsid w:val="00F96B02"/>
    <w:rsid w:val="00FA06DC"/>
    <w:rsid w:val="00FA5AFE"/>
    <w:rsid w:val="00FA6A8E"/>
    <w:rsid w:val="00FA6EB0"/>
    <w:rsid w:val="00FB2166"/>
    <w:rsid w:val="00FB2C50"/>
    <w:rsid w:val="00FB3AF0"/>
    <w:rsid w:val="00FB4D6F"/>
    <w:rsid w:val="00FB50D7"/>
    <w:rsid w:val="00FB6C5F"/>
    <w:rsid w:val="00FC101F"/>
    <w:rsid w:val="00FC390D"/>
    <w:rsid w:val="00FC4CE8"/>
    <w:rsid w:val="00FD73B1"/>
    <w:rsid w:val="00FD7ADB"/>
    <w:rsid w:val="00FE10B4"/>
    <w:rsid w:val="00FE1BAC"/>
    <w:rsid w:val="00FE5086"/>
    <w:rsid w:val="00FE564B"/>
    <w:rsid w:val="00FE56F0"/>
    <w:rsid w:val="00FE6E65"/>
    <w:rsid w:val="00FE7510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8404851C-2481-41DD-A058-98D37C28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,Lentele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link w:val="BetarpDiagrama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-control">
    <w:name w:val="form-control"/>
    <w:basedOn w:val="Numatytasispastraiposriftas"/>
    <w:rsid w:val="00071465"/>
  </w:style>
  <w:style w:type="character" w:customStyle="1" w:styleId="ng-binding">
    <w:name w:val="ng-binding"/>
    <w:basedOn w:val="Numatytasispastraiposriftas"/>
    <w:rsid w:val="00071465"/>
  </w:style>
  <w:style w:type="paragraph" w:styleId="Pataisymai">
    <w:name w:val="Revision"/>
    <w:hidden/>
    <w:uiPriority w:val="99"/>
    <w:semiHidden/>
    <w:rsid w:val="008C50EF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8C50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C50E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C50E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0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0EF"/>
    <w:rPr>
      <w:b/>
      <w:b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645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DF2F-165C-4BC1-A2A0-BB0E6398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2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Talačkienė Ingrida</cp:lastModifiedBy>
  <cp:revision>4</cp:revision>
  <cp:lastPrinted>2020-09-18T05:25:00Z</cp:lastPrinted>
  <dcterms:created xsi:type="dcterms:W3CDTF">2025-10-27T08:01:00Z</dcterms:created>
  <dcterms:modified xsi:type="dcterms:W3CDTF">2025-10-27T08:03:00Z</dcterms:modified>
</cp:coreProperties>
</file>