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578" w14:textId="6B60D552" w:rsidR="00EE266A" w:rsidRPr="00A97446" w:rsidRDefault="00053B5F" w:rsidP="00952DF0">
      <w:pPr>
        <w:jc w:val="both"/>
        <w:rPr>
          <w:rFonts w:ascii="Arial" w:hAnsi="Arial" w:cs="Arial"/>
          <w:sz w:val="22"/>
          <w:szCs w:val="22"/>
        </w:rPr>
      </w:pPr>
      <w:r w:rsidRPr="00723B1F">
        <w:rPr>
          <w:rFonts w:ascii="Arial" w:hAnsi="Arial" w:cs="Arial"/>
          <w:b/>
          <w:bCs/>
          <w:sz w:val="22"/>
          <w:szCs w:val="22"/>
        </w:rPr>
        <w:t xml:space="preserve">PIRKIMO Nr. </w:t>
      </w:r>
      <w:r w:rsidR="001D4787" w:rsidRPr="001D4787">
        <w:rPr>
          <w:rFonts w:ascii="Arial" w:hAnsi="Arial" w:cs="Arial"/>
          <w:b/>
          <w:bCs/>
          <w:sz w:val="22"/>
          <w:szCs w:val="22"/>
        </w:rPr>
        <w:t xml:space="preserve">4873391 </w:t>
      </w:r>
      <w:r w:rsidR="00723B1F" w:rsidRPr="00723B1F">
        <w:rPr>
          <w:rFonts w:ascii="Arial" w:hAnsi="Arial" w:cs="Arial"/>
          <w:b/>
          <w:bCs/>
          <w:sz w:val="22"/>
          <w:szCs w:val="22"/>
        </w:rPr>
        <w:t>TIEKĖJAMS</w:t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  <w:t>202</w:t>
      </w:r>
      <w:r w:rsidR="00B544FE">
        <w:rPr>
          <w:rFonts w:ascii="Arial" w:hAnsi="Arial" w:cs="Arial"/>
          <w:sz w:val="22"/>
          <w:szCs w:val="22"/>
          <w:lang w:val="en-US"/>
        </w:rPr>
        <w:t>5</w:t>
      </w:r>
      <w:r w:rsidR="00EE266A" w:rsidRPr="00A97446">
        <w:rPr>
          <w:rFonts w:ascii="Arial" w:hAnsi="Arial" w:cs="Arial"/>
          <w:sz w:val="22"/>
          <w:szCs w:val="22"/>
        </w:rPr>
        <w:t>-</w:t>
      </w:r>
      <w:r w:rsidR="004B5FF3">
        <w:rPr>
          <w:rFonts w:ascii="Arial" w:hAnsi="Arial" w:cs="Arial"/>
          <w:sz w:val="22"/>
          <w:szCs w:val="22"/>
        </w:rPr>
        <w:t>10</w:t>
      </w:r>
      <w:r w:rsidR="00EE266A" w:rsidRPr="00A97446">
        <w:rPr>
          <w:rFonts w:ascii="Arial" w:hAnsi="Arial" w:cs="Arial"/>
          <w:sz w:val="22"/>
          <w:szCs w:val="22"/>
        </w:rPr>
        <w:t xml:space="preserve">-  </w:t>
      </w:r>
      <w:r w:rsidR="009F294A" w:rsidRPr="00A97446">
        <w:rPr>
          <w:rFonts w:ascii="Arial" w:hAnsi="Arial" w:cs="Arial"/>
          <w:sz w:val="22"/>
          <w:szCs w:val="22"/>
        </w:rPr>
        <w:t xml:space="preserve">   </w:t>
      </w:r>
      <w:r w:rsidR="00EE266A" w:rsidRPr="00A97446">
        <w:rPr>
          <w:rFonts w:ascii="Arial" w:hAnsi="Arial" w:cs="Arial"/>
          <w:sz w:val="22"/>
          <w:szCs w:val="22"/>
        </w:rPr>
        <w:t xml:space="preserve">  Nr.</w:t>
      </w:r>
    </w:p>
    <w:p w14:paraId="4009DAA6" w14:textId="151A6A40" w:rsidR="001931B9" w:rsidRPr="00A97446" w:rsidRDefault="00272C98" w:rsidP="00E16520">
      <w:pPr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A97446">
        <w:rPr>
          <w:rFonts w:ascii="Arial" w:hAnsi="Arial" w:cs="Arial"/>
          <w:sz w:val="22"/>
          <w:szCs w:val="22"/>
        </w:rPr>
        <w:tab/>
      </w:r>
      <w:r w:rsidRPr="00A97446">
        <w:rPr>
          <w:rFonts w:ascii="Arial" w:hAnsi="Arial" w:cs="Arial"/>
          <w:sz w:val="22"/>
          <w:szCs w:val="22"/>
        </w:rPr>
        <w:tab/>
      </w:r>
    </w:p>
    <w:p w14:paraId="196B8E97" w14:textId="77777777" w:rsidR="001931B9" w:rsidRPr="00A97446" w:rsidRDefault="001931B9" w:rsidP="00BF77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24463A" w14:textId="645ECE56" w:rsidR="006407BB" w:rsidRPr="002A4633" w:rsidRDefault="00C6472E" w:rsidP="009B4F89">
      <w:pPr>
        <w:pStyle w:val="bodytext10pt"/>
        <w:spacing w:line="276" w:lineRule="auto"/>
        <w:ind w:left="0" w:right="-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4620DE">
        <w:rPr>
          <w:rFonts w:ascii="Arial" w:hAnsi="Arial" w:cs="Arial"/>
          <w:b/>
          <w:sz w:val="22"/>
          <w:szCs w:val="22"/>
          <w:lang w:val="lt-LT"/>
        </w:rPr>
        <w:t>DĖL</w:t>
      </w:r>
      <w:r w:rsidR="0058069E" w:rsidRPr="004620DE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2B1105" w:rsidRPr="002A4633">
        <w:rPr>
          <w:rFonts w:ascii="Arial" w:hAnsi="Arial" w:cs="Arial"/>
          <w:b/>
          <w:sz w:val="22"/>
          <w:szCs w:val="22"/>
          <w:lang w:val="lt-LT"/>
        </w:rPr>
        <w:t>MAŽOS VERTĖS PIRKIMO SKELBIAMOS APKLAUSOS BŪDU „</w:t>
      </w:r>
      <w:r w:rsidR="002A4633" w:rsidRPr="002A4633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SaUGUMO OPERACIJŲ CENTRO </w:t>
      </w:r>
      <w:r w:rsidR="002A4633" w:rsidRPr="002A4633">
        <w:rPr>
          <w:rFonts w:ascii="Arial" w:hAnsi="Arial" w:cs="Arial"/>
          <w:b/>
          <w:bCs/>
          <w:sz w:val="22"/>
          <w:szCs w:val="22"/>
        </w:rPr>
        <w:t>PASLAUGOS</w:t>
      </w:r>
      <w:r w:rsidR="002A4633" w:rsidRPr="002A463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544FE" w:rsidRPr="002A4633">
        <w:rPr>
          <w:rFonts w:ascii="Arial" w:hAnsi="Arial" w:cs="Arial"/>
          <w:b/>
          <w:sz w:val="22"/>
          <w:szCs w:val="22"/>
          <w:lang w:val="en-US"/>
        </w:rPr>
        <w:t>(SKELBIAMA APKLAUSA)</w:t>
      </w:r>
      <w:r w:rsidR="00E438EF" w:rsidRPr="002A4633">
        <w:rPr>
          <w:rFonts w:ascii="Arial" w:hAnsi="Arial" w:cs="Arial"/>
          <w:b/>
          <w:sz w:val="22"/>
          <w:szCs w:val="22"/>
          <w:lang w:val="lt-LT"/>
        </w:rPr>
        <w:t>“ ATSAKYMŲ Į PATEIKTUS KLAUSIMUS</w:t>
      </w:r>
    </w:p>
    <w:p w14:paraId="0A35A059" w14:textId="77777777" w:rsidR="001931B9" w:rsidRPr="008D2341" w:rsidRDefault="001931B9" w:rsidP="008449B0">
      <w:pPr>
        <w:jc w:val="both"/>
        <w:rPr>
          <w:rFonts w:ascii="Arial" w:hAnsi="Arial" w:cs="Arial"/>
          <w:b/>
          <w:sz w:val="22"/>
          <w:szCs w:val="22"/>
        </w:rPr>
      </w:pPr>
    </w:p>
    <w:p w14:paraId="7C048DE7" w14:textId="77777777" w:rsidR="00F05645" w:rsidRDefault="00F05645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70CF3">
        <w:rPr>
          <w:rFonts w:ascii="Arial" w:hAnsi="Arial" w:cs="Arial"/>
          <w:b/>
          <w:bCs/>
          <w:sz w:val="22"/>
          <w:szCs w:val="22"/>
        </w:rPr>
        <w:t xml:space="preserve">1 KLAUSIMAS: </w:t>
      </w:r>
    </w:p>
    <w:p w14:paraId="3603FCD2" w14:textId="77777777" w:rsidR="00B37B82" w:rsidRPr="00770CF3" w:rsidRDefault="00B37B82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4CB87C" w14:textId="486D8022" w:rsidR="00353376" w:rsidRDefault="00842911" w:rsidP="00C46BFD">
      <w:pPr>
        <w:jc w:val="both"/>
        <w:rPr>
          <w:rFonts w:ascii="Arial" w:hAnsi="Arial" w:cs="Arial"/>
          <w:sz w:val="22"/>
          <w:szCs w:val="22"/>
        </w:rPr>
      </w:pPr>
      <w:r w:rsidRPr="00842911">
        <w:rPr>
          <w:rFonts w:ascii="Arial" w:hAnsi="Arial" w:cs="Arial"/>
          <w:sz w:val="22"/>
          <w:szCs w:val="22"/>
        </w:rPr>
        <w:t>Sveiki,</w:t>
      </w:r>
      <w:r w:rsidRPr="00842911">
        <w:rPr>
          <w:rFonts w:ascii="Arial" w:hAnsi="Arial" w:cs="Arial"/>
          <w:sz w:val="22"/>
          <w:szCs w:val="22"/>
        </w:rPr>
        <w:br/>
      </w:r>
      <w:r w:rsidRPr="00842911">
        <w:rPr>
          <w:rFonts w:ascii="Arial" w:hAnsi="Arial" w:cs="Arial"/>
          <w:sz w:val="22"/>
          <w:szCs w:val="22"/>
        </w:rPr>
        <w:br/>
        <w:t>Atkreipiame dėmesį , kad paklausime tiekėjas prašė pateikti kiekvienos pozicijos įrangos vienetų skaičių atskirai, o buvo pateiktas bendras 120 mazgų skaičius. Prašome pateikti patikslinimą pagal pateiktą pastabą.</w:t>
      </w:r>
    </w:p>
    <w:p w14:paraId="4D91A2C7" w14:textId="77777777" w:rsidR="003A4F28" w:rsidRDefault="003A4F28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2C9FC5" w14:textId="69553E87" w:rsidR="00F05645" w:rsidRDefault="00F05645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70CF3">
        <w:rPr>
          <w:rFonts w:ascii="Arial" w:hAnsi="Arial" w:cs="Arial"/>
          <w:b/>
          <w:bCs/>
          <w:sz w:val="22"/>
          <w:szCs w:val="22"/>
        </w:rPr>
        <w:t>1 ATSAKYMAS:</w:t>
      </w:r>
    </w:p>
    <w:p w14:paraId="6BEEF062" w14:textId="77777777" w:rsidR="00B37B82" w:rsidRPr="00770CF3" w:rsidRDefault="00B37B82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D2762A" w14:textId="7DD8B5D1" w:rsidR="00A725CF" w:rsidRPr="008748BB" w:rsidRDefault="00A725CF" w:rsidP="004A5976">
      <w:pPr>
        <w:jc w:val="both"/>
        <w:rPr>
          <w:rFonts w:ascii="Arial" w:hAnsi="Arial" w:cs="Arial"/>
          <w:sz w:val="22"/>
          <w:szCs w:val="22"/>
        </w:rPr>
      </w:pPr>
      <w:r w:rsidRPr="008748BB">
        <w:rPr>
          <w:rFonts w:ascii="Arial" w:hAnsi="Arial" w:cs="Arial"/>
          <w:sz w:val="22"/>
          <w:szCs w:val="22"/>
        </w:rPr>
        <w:t>Tiekėjo prašoma informacija apie perkančiosios organizacijos informacinių sistemų infrastruktūrą yra jautri</w:t>
      </w:r>
      <w:r w:rsidRPr="008748BB">
        <w:rPr>
          <w:rFonts w:ascii="Arial" w:hAnsi="Arial" w:cs="Arial"/>
          <w:sz w:val="22"/>
          <w:szCs w:val="22"/>
        </w:rPr>
        <w:t>, taigi šiame eta</w:t>
      </w:r>
      <w:r w:rsidR="008748BB" w:rsidRPr="008748BB">
        <w:rPr>
          <w:rFonts w:ascii="Arial" w:hAnsi="Arial" w:cs="Arial"/>
          <w:sz w:val="22"/>
          <w:szCs w:val="22"/>
        </w:rPr>
        <w:t>pe neatskleistina</w:t>
      </w:r>
      <w:r w:rsidRPr="008748BB">
        <w:rPr>
          <w:rFonts w:ascii="Arial" w:hAnsi="Arial" w:cs="Arial"/>
          <w:sz w:val="22"/>
          <w:szCs w:val="22"/>
        </w:rPr>
        <w:t>.</w:t>
      </w:r>
    </w:p>
    <w:p w14:paraId="64839D27" w14:textId="77777777" w:rsidR="008748BB" w:rsidRPr="008748BB" w:rsidRDefault="008748BB" w:rsidP="004A5976">
      <w:pPr>
        <w:jc w:val="both"/>
        <w:rPr>
          <w:rFonts w:ascii="Arial" w:hAnsi="Arial" w:cs="Arial"/>
          <w:sz w:val="22"/>
          <w:szCs w:val="22"/>
        </w:rPr>
      </w:pPr>
    </w:p>
    <w:p w14:paraId="230BEC9F" w14:textId="04C71460" w:rsidR="00A725CF" w:rsidRPr="008748BB" w:rsidRDefault="00A725CF" w:rsidP="004A5976">
      <w:pPr>
        <w:jc w:val="both"/>
        <w:rPr>
          <w:rFonts w:ascii="Arial" w:hAnsi="Arial" w:cs="Arial"/>
          <w:sz w:val="22"/>
          <w:szCs w:val="22"/>
        </w:rPr>
      </w:pPr>
      <w:r w:rsidRPr="008748BB">
        <w:rPr>
          <w:rFonts w:ascii="Arial" w:hAnsi="Arial" w:cs="Arial"/>
          <w:sz w:val="22"/>
          <w:szCs w:val="22"/>
        </w:rPr>
        <w:t xml:space="preserve">Detalus įrangos sąrašas bus pateiktas </w:t>
      </w:r>
      <w:r w:rsidR="00174B75">
        <w:rPr>
          <w:rFonts w:ascii="Arial" w:hAnsi="Arial" w:cs="Arial"/>
          <w:sz w:val="22"/>
          <w:szCs w:val="22"/>
        </w:rPr>
        <w:t>t</w:t>
      </w:r>
      <w:r w:rsidRPr="008748BB">
        <w:rPr>
          <w:rFonts w:ascii="Arial" w:hAnsi="Arial" w:cs="Arial"/>
          <w:sz w:val="22"/>
          <w:szCs w:val="22"/>
        </w:rPr>
        <w:t>eikėjui įrangos diegimo metu</w:t>
      </w:r>
      <w:r w:rsidR="00C9386B">
        <w:rPr>
          <w:rFonts w:ascii="Arial" w:hAnsi="Arial" w:cs="Arial"/>
          <w:sz w:val="22"/>
          <w:szCs w:val="22"/>
        </w:rPr>
        <w:t>, t.y. pasirašius viešojo pirkimo sutartį</w:t>
      </w:r>
      <w:r w:rsidRPr="008748BB">
        <w:rPr>
          <w:rFonts w:ascii="Arial" w:hAnsi="Arial" w:cs="Arial"/>
          <w:sz w:val="22"/>
          <w:szCs w:val="22"/>
        </w:rPr>
        <w:t xml:space="preserve">. </w:t>
      </w:r>
    </w:p>
    <w:p w14:paraId="7288761E" w14:textId="77777777" w:rsidR="008748BB" w:rsidRPr="008748BB" w:rsidRDefault="008748BB" w:rsidP="004A5976">
      <w:pPr>
        <w:jc w:val="both"/>
        <w:rPr>
          <w:rFonts w:ascii="Arial" w:hAnsi="Arial" w:cs="Arial"/>
          <w:sz w:val="22"/>
          <w:szCs w:val="22"/>
        </w:rPr>
      </w:pPr>
    </w:p>
    <w:p w14:paraId="1B814E8E" w14:textId="3D88D736" w:rsidR="00A725CF" w:rsidRPr="008748BB" w:rsidRDefault="00A725CF" w:rsidP="004A5976">
      <w:pPr>
        <w:jc w:val="both"/>
        <w:rPr>
          <w:rFonts w:ascii="Arial" w:hAnsi="Arial" w:cs="Arial"/>
          <w:sz w:val="22"/>
          <w:szCs w:val="22"/>
        </w:rPr>
      </w:pPr>
      <w:r w:rsidRPr="008748BB">
        <w:rPr>
          <w:rFonts w:ascii="Arial" w:hAnsi="Arial" w:cs="Arial"/>
          <w:sz w:val="22"/>
          <w:szCs w:val="22"/>
        </w:rPr>
        <w:t>Tiekėjo siūlomas sprendimas licencijuojamas per įrenginius, įrenginių skaičių perkančioji</w:t>
      </w:r>
      <w:r w:rsidR="008748BB" w:rsidRPr="008748BB">
        <w:rPr>
          <w:rFonts w:ascii="Arial" w:hAnsi="Arial" w:cs="Arial"/>
          <w:sz w:val="22"/>
          <w:szCs w:val="22"/>
        </w:rPr>
        <w:t xml:space="preserve"> </w:t>
      </w:r>
      <w:r w:rsidRPr="008748BB">
        <w:rPr>
          <w:rFonts w:ascii="Arial" w:hAnsi="Arial" w:cs="Arial"/>
          <w:sz w:val="22"/>
          <w:szCs w:val="22"/>
        </w:rPr>
        <w:t>organizacija nurodė ankstesniame atsakyme (iki 120 mazgų, įrenginių).</w:t>
      </w:r>
    </w:p>
    <w:p w14:paraId="3FDB03CD" w14:textId="7A908F32" w:rsidR="00C46BFD" w:rsidRPr="00770CF3" w:rsidRDefault="00C46BFD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2036E9" w14:textId="1D53F14E" w:rsidR="001C6DD5" w:rsidRPr="00135199" w:rsidRDefault="001C6DD5" w:rsidP="003E3F2D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</w:p>
    <w:sectPr w:rsidR="001C6DD5" w:rsidRPr="00135199" w:rsidSect="0042425D">
      <w:footerReference w:type="default" r:id="rId8"/>
      <w:headerReference w:type="first" r:id="rId9"/>
      <w:footerReference w:type="first" r:id="rId10"/>
      <w:pgSz w:w="11907" w:h="16840"/>
      <w:pgMar w:top="1134" w:right="567" w:bottom="1134" w:left="1701" w:header="96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2A00" w14:textId="77777777" w:rsidR="006F77A3" w:rsidRDefault="006F77A3">
      <w:r>
        <w:separator/>
      </w:r>
    </w:p>
  </w:endnote>
  <w:endnote w:type="continuationSeparator" w:id="0">
    <w:p w14:paraId="2D7C4069" w14:textId="77777777" w:rsidR="006F77A3" w:rsidRDefault="006F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D091" w14:textId="77777777" w:rsidR="00521AB0" w:rsidRPr="00997D7A" w:rsidRDefault="00521AB0" w:rsidP="00521AB0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6F2EC7" wp14:editId="01627BE9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446822699" name="Straight Connector 446822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992368" id="Straight Connector 44682269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49C241AF" w14:textId="77777777" w:rsidR="00B7541B" w:rsidRPr="00997D7A" w:rsidRDefault="00B7541B" w:rsidP="00B7541B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B743881" wp14:editId="14A89936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6438051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2FB07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740519CD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02BBBAA6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38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3.55pt;width:91.2pt;height:36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" stroked="f">
              <v:textbox>
                <w:txbxContent>
                  <w:p w14:paraId="5722FB07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740519CD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02BBBAA6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0A791F" wp14:editId="63D55F32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386955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41871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0D5A925B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66AD5571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A791F" id="_x0000_s1027" type="#_x0000_t202" style="position:absolute;left:0;text-align:left;margin-left:240.35pt;margin-top:4.3pt;width:103.95pt;height:36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i8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" stroked="f">
              <v:textbox>
                <w:txbxContent>
                  <w:p w14:paraId="76F41871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0D5A925B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66AD5571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B1DF34" wp14:editId="41CC7FCB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1782389166" name="Text Box 1782389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3CC95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66BC459F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FC7C844" w14:textId="77777777" w:rsidR="00B7541B" w:rsidRPr="0042425D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1DF34" id="Text Box 1782389166" o:spid="_x0000_s1028" type="#_x0000_t202" style="position:absolute;left:0;text-align:left;margin-left:348.5pt;margin-top:4.35pt;width:235.3pt;height:5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DxGahz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22B3CC95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66BC459F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5FC7C844" w14:textId="77777777" w:rsidR="00B7541B" w:rsidRPr="0042425D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7456" behindDoc="0" locked="0" layoutInCell="1" allowOverlap="1" wp14:anchorId="5D4F6789" wp14:editId="4A43D5F9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320888311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66D92" w14:textId="6A8A4FC4" w:rsidR="00B7541B" w:rsidRDefault="00B754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611" w14:textId="0F43D498" w:rsidR="00BF777E" w:rsidRPr="00997D7A" w:rsidRDefault="0042425D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A9F4F" wp14:editId="70AEE72A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3942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="00997D7A"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083F6A94" w14:textId="202DD869" w:rsidR="00BF777E" w:rsidRPr="00997D7A" w:rsidRDefault="0042425D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48EFC0" wp14:editId="3C4F308D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7137D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5FA38B9C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31EFC989" w14:textId="356D56DB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 w:rsid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8EFC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.2pt;margin-top:3.55pt;width:91.2pt;height:36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" stroked="f">
              <v:textbox>
                <w:txbxContent>
                  <w:p w14:paraId="77A7137D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5FA38B9C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31EFC989" w14:textId="356D56DB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 w:rsid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0AE921" wp14:editId="350920B6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1FDB6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233BDAA4" w14:textId="31C71FD2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54A9E431" w14:textId="7236BD78" w:rsidR="0042425D" w:rsidRPr="00997D7A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E921" id="_x0000_s1030" type="#_x0000_t202" style="position:absolute;left:0;text-align:left;margin-left:240.35pt;margin-top:4.3pt;width:103.95pt;height:3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" stroked="f">
              <v:textbox>
                <w:txbxContent>
                  <w:p w14:paraId="7651FDB6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233BDAA4" w14:textId="31C71FD2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54A9E431" w14:textId="7236BD78" w:rsidR="0042425D" w:rsidRPr="00997D7A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9A2466" wp14:editId="0646B009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EC00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7610D157" w14:textId="34A99521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D923B6C" w14:textId="4DC768EB" w:rsidR="0042425D" w:rsidRP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A2466" id="_x0000_s1031" type="#_x0000_t202" style="position:absolute;left:0;text-align:left;margin-left:348.5pt;margin-top:4.35pt;width:235.3pt;height:5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dEQIAAP0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7n69XqakYuSb7rxdV8uUwpRP782qEPHxS0LB4KjjTUhC5O9z7EakT+HBKTeTC62mtjkoGH&#10;cmeQnQQJYJ/WiP5bmLGsK/h6OV8mZAvxfdJGqwMJ1Oi24KtpXINkIhvvbZVCgtBmOFMlxo70REYG&#10;bkJf9kxXBU+NRbZKqB6JL4RBj/R/6NAA/uKsIy0W3P88ClScmY+WOF/PFoso3mQslm/nZOClp7z0&#10;CCsJquCBs+G4C0nwkQ4LtzSbWifaXioZSyaNJTbH/xBFfGmnqJdfu30C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AMFDLd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68CAEC00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7610D157" w14:textId="34A99521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D923B6C" w14:textId="4DC768EB" w:rsidR="0042425D" w:rsidRP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0288" behindDoc="0" locked="0" layoutInCell="1" allowOverlap="1" wp14:anchorId="36755E15" wp14:editId="0846096E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547474655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36C8" w14:textId="77777777" w:rsidR="006F77A3" w:rsidRDefault="006F77A3">
      <w:bookmarkStart w:id="0" w:name="_Hlk133931062"/>
      <w:bookmarkEnd w:id="0"/>
      <w:r>
        <w:rPr>
          <w:color w:val="000000"/>
        </w:rPr>
        <w:separator/>
      </w:r>
    </w:p>
  </w:footnote>
  <w:footnote w:type="continuationSeparator" w:id="0">
    <w:p w14:paraId="62F0D076" w14:textId="77777777" w:rsidR="006F77A3" w:rsidRDefault="006F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F285" w14:textId="77777777" w:rsidR="00BF777E" w:rsidRDefault="00C6472E">
    <w:pPr>
      <w:jc w:val="center"/>
    </w:pPr>
    <w:r>
      <w:rPr>
        <w:noProof/>
        <w:sz w:val="22"/>
        <w:lang w:val="en-US"/>
      </w:rPr>
      <w:drawing>
        <wp:inline distT="0" distB="0" distL="0" distR="0" wp14:anchorId="41CA2621" wp14:editId="0325A179">
          <wp:extent cx="634995" cy="648967"/>
          <wp:effectExtent l="0" t="0" r="0" b="0"/>
          <wp:docPr id="670177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995" cy="6489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5CA57F" w14:textId="77777777" w:rsidR="00BF777E" w:rsidRPr="00997D7A" w:rsidRDefault="00BF777E">
    <w:pPr>
      <w:rPr>
        <w:rFonts w:ascii="Arial" w:hAnsi="Arial" w:cs="Arial"/>
        <w:sz w:val="16"/>
      </w:rPr>
    </w:pPr>
  </w:p>
  <w:p w14:paraId="7C45B00E" w14:textId="77777777" w:rsidR="00BF777E" w:rsidRPr="00997D7A" w:rsidRDefault="00C6472E">
    <w:pPr>
      <w:pStyle w:val="Antrat1"/>
      <w:rPr>
        <w:rFonts w:ascii="Arial" w:hAnsi="Arial" w:cs="Arial"/>
        <w:b/>
      </w:rPr>
    </w:pPr>
    <w:r w:rsidRPr="00997D7A">
      <w:rPr>
        <w:rFonts w:ascii="Arial" w:hAnsi="Arial" w:cs="Arial"/>
        <w:b/>
      </w:rPr>
      <w:t>SVEIKATOS APSAUGOS MINISTERIJOS</w:t>
    </w:r>
  </w:p>
  <w:p w14:paraId="397B21F5" w14:textId="77777777" w:rsidR="00847A48" w:rsidRDefault="00C6472E" w:rsidP="00847A48">
    <w:pPr>
      <w:jc w:val="center"/>
      <w:rPr>
        <w:rFonts w:ascii="Arial" w:hAnsi="Arial" w:cs="Arial"/>
        <w:b/>
      </w:rPr>
    </w:pPr>
    <w:r w:rsidRPr="00997D7A">
      <w:rPr>
        <w:rFonts w:ascii="Arial" w:hAnsi="Arial" w:cs="Arial"/>
        <w:b/>
      </w:rPr>
      <w:t>EKSTREMALIŲ SVEIKATAI SITUACIJŲ CENTRAS</w:t>
    </w:r>
  </w:p>
  <w:p w14:paraId="522EDA8D" w14:textId="094BBC15" w:rsidR="00BF777E" w:rsidRDefault="00847A48" w:rsidP="00847A48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D9609" wp14:editId="18D529AF">
              <wp:simplePos x="0" y="0"/>
              <wp:positionH relativeFrom="column">
                <wp:posOffset>-1071668</wp:posOffset>
              </wp:positionH>
              <wp:positionV relativeFrom="paragraph">
                <wp:posOffset>261832</wp:posOffset>
              </wp:positionV>
              <wp:extent cx="75438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35D60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pt,20.6pt" to="50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" strokecolor="#404040 [2429]" strokeweight=".5pt">
              <v:stroke joinstyle="miter"/>
            </v:line>
          </w:pict>
        </mc:Fallback>
      </mc:AlternateContent>
    </w:r>
  </w:p>
  <w:p w14:paraId="70940719" w14:textId="77777777" w:rsidR="00847A48" w:rsidRDefault="00847A48" w:rsidP="00847A48">
    <w:pPr>
      <w:jc w:val="center"/>
      <w:rPr>
        <w:rFonts w:ascii="Arial" w:hAnsi="Arial" w:cs="Arial"/>
        <w:b/>
      </w:rPr>
    </w:pPr>
  </w:p>
  <w:p w14:paraId="51F18F71" w14:textId="77777777" w:rsidR="00847A48" w:rsidRDefault="00847A48" w:rsidP="00847A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D5"/>
    <w:multiLevelType w:val="hybridMultilevel"/>
    <w:tmpl w:val="9306BBE8"/>
    <w:lvl w:ilvl="0" w:tplc="C6624EB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A8F227A"/>
    <w:multiLevelType w:val="multilevel"/>
    <w:tmpl w:val="B43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F724B"/>
    <w:multiLevelType w:val="multilevel"/>
    <w:tmpl w:val="CB30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18344F"/>
    <w:multiLevelType w:val="hybridMultilevel"/>
    <w:tmpl w:val="ED42856A"/>
    <w:lvl w:ilvl="0" w:tplc="987C4010">
      <w:start w:val="1"/>
      <w:numFmt w:val="decimal"/>
      <w:lvlText w:val="%1."/>
      <w:lvlJc w:val="left"/>
      <w:pPr>
        <w:ind w:left="98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5D92EA2"/>
    <w:multiLevelType w:val="hybridMultilevel"/>
    <w:tmpl w:val="7478A2D6"/>
    <w:lvl w:ilvl="0" w:tplc="D0A8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A46DC"/>
    <w:multiLevelType w:val="multilevel"/>
    <w:tmpl w:val="2D7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B3301B"/>
    <w:multiLevelType w:val="hybridMultilevel"/>
    <w:tmpl w:val="580052BC"/>
    <w:lvl w:ilvl="0" w:tplc="6A28EA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822"/>
    <w:multiLevelType w:val="multilevel"/>
    <w:tmpl w:val="2706968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6B782D21"/>
    <w:multiLevelType w:val="hybridMultilevel"/>
    <w:tmpl w:val="D55CCCB4"/>
    <w:lvl w:ilvl="0" w:tplc="02C0D2C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47673670">
    <w:abstractNumId w:val="1"/>
  </w:num>
  <w:num w:numId="2" w16cid:durableId="1785029105">
    <w:abstractNumId w:val="5"/>
  </w:num>
  <w:num w:numId="3" w16cid:durableId="1000348741">
    <w:abstractNumId w:val="2"/>
  </w:num>
  <w:num w:numId="4" w16cid:durableId="991449926">
    <w:abstractNumId w:val="4"/>
  </w:num>
  <w:num w:numId="5" w16cid:durableId="676881944">
    <w:abstractNumId w:val="3"/>
  </w:num>
  <w:num w:numId="6" w16cid:durableId="835532795">
    <w:abstractNumId w:val="0"/>
  </w:num>
  <w:num w:numId="7" w16cid:durableId="269899555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857302">
    <w:abstractNumId w:val="8"/>
  </w:num>
  <w:num w:numId="9" w16cid:durableId="97760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F"/>
    <w:rsid w:val="0000045F"/>
    <w:rsid w:val="0000212C"/>
    <w:rsid w:val="00003FEA"/>
    <w:rsid w:val="000065C6"/>
    <w:rsid w:val="00010224"/>
    <w:rsid w:val="000109C3"/>
    <w:rsid w:val="00010A92"/>
    <w:rsid w:val="00011A41"/>
    <w:rsid w:val="0001291C"/>
    <w:rsid w:val="00015F79"/>
    <w:rsid w:val="000254DC"/>
    <w:rsid w:val="00025D53"/>
    <w:rsid w:val="00026211"/>
    <w:rsid w:val="000310CE"/>
    <w:rsid w:val="00040E0D"/>
    <w:rsid w:val="00043496"/>
    <w:rsid w:val="0004363B"/>
    <w:rsid w:val="00044FF3"/>
    <w:rsid w:val="00053B5F"/>
    <w:rsid w:val="000619D9"/>
    <w:rsid w:val="00063E74"/>
    <w:rsid w:val="00065AAE"/>
    <w:rsid w:val="00072734"/>
    <w:rsid w:val="0007274C"/>
    <w:rsid w:val="00072A86"/>
    <w:rsid w:val="00074109"/>
    <w:rsid w:val="00074263"/>
    <w:rsid w:val="00076ECA"/>
    <w:rsid w:val="00077726"/>
    <w:rsid w:val="00084B98"/>
    <w:rsid w:val="00091960"/>
    <w:rsid w:val="00092351"/>
    <w:rsid w:val="00093AC5"/>
    <w:rsid w:val="000945FD"/>
    <w:rsid w:val="0009546D"/>
    <w:rsid w:val="000A2BB9"/>
    <w:rsid w:val="000C101A"/>
    <w:rsid w:val="000C1A7E"/>
    <w:rsid w:val="000C4C01"/>
    <w:rsid w:val="000C4E92"/>
    <w:rsid w:val="000C5E33"/>
    <w:rsid w:val="000D23E8"/>
    <w:rsid w:val="000D6AF1"/>
    <w:rsid w:val="000E73DB"/>
    <w:rsid w:val="000F3566"/>
    <w:rsid w:val="000F3966"/>
    <w:rsid w:val="000F4A53"/>
    <w:rsid w:val="000F5485"/>
    <w:rsid w:val="000F6D18"/>
    <w:rsid w:val="000F7147"/>
    <w:rsid w:val="00107F2D"/>
    <w:rsid w:val="00114DE8"/>
    <w:rsid w:val="001169E6"/>
    <w:rsid w:val="00116E14"/>
    <w:rsid w:val="00117EE5"/>
    <w:rsid w:val="001201A8"/>
    <w:rsid w:val="00120480"/>
    <w:rsid w:val="00124440"/>
    <w:rsid w:val="00124677"/>
    <w:rsid w:val="001276BF"/>
    <w:rsid w:val="0013035D"/>
    <w:rsid w:val="001308BF"/>
    <w:rsid w:val="00131992"/>
    <w:rsid w:val="001333DB"/>
    <w:rsid w:val="00134715"/>
    <w:rsid w:val="00135199"/>
    <w:rsid w:val="001379D6"/>
    <w:rsid w:val="00140151"/>
    <w:rsid w:val="001402DF"/>
    <w:rsid w:val="0014282D"/>
    <w:rsid w:val="001431AF"/>
    <w:rsid w:val="00143373"/>
    <w:rsid w:val="0014510F"/>
    <w:rsid w:val="001452E8"/>
    <w:rsid w:val="00150A1D"/>
    <w:rsid w:val="00153CB5"/>
    <w:rsid w:val="00154CDA"/>
    <w:rsid w:val="001573F5"/>
    <w:rsid w:val="00157FF1"/>
    <w:rsid w:val="00163143"/>
    <w:rsid w:val="0016690E"/>
    <w:rsid w:val="0017277C"/>
    <w:rsid w:val="001741B3"/>
    <w:rsid w:val="00174B75"/>
    <w:rsid w:val="001764F1"/>
    <w:rsid w:val="00183301"/>
    <w:rsid w:val="00184836"/>
    <w:rsid w:val="001862D9"/>
    <w:rsid w:val="00190B0F"/>
    <w:rsid w:val="001931B9"/>
    <w:rsid w:val="00196416"/>
    <w:rsid w:val="00196595"/>
    <w:rsid w:val="00196648"/>
    <w:rsid w:val="001A0CDD"/>
    <w:rsid w:val="001A29E0"/>
    <w:rsid w:val="001A55FC"/>
    <w:rsid w:val="001A723C"/>
    <w:rsid w:val="001B16E7"/>
    <w:rsid w:val="001C01B0"/>
    <w:rsid w:val="001C491B"/>
    <w:rsid w:val="001C4F86"/>
    <w:rsid w:val="001C6D7E"/>
    <w:rsid w:val="001C6DD5"/>
    <w:rsid w:val="001D001F"/>
    <w:rsid w:val="001D05A1"/>
    <w:rsid w:val="001D2E30"/>
    <w:rsid w:val="001D4787"/>
    <w:rsid w:val="001D6579"/>
    <w:rsid w:val="001D6EF5"/>
    <w:rsid w:val="001E1D53"/>
    <w:rsid w:val="001E2094"/>
    <w:rsid w:val="001E2C5E"/>
    <w:rsid w:val="001E50B9"/>
    <w:rsid w:val="001E5CD1"/>
    <w:rsid w:val="001E7BD9"/>
    <w:rsid w:val="001F0ABE"/>
    <w:rsid w:val="001F5CD5"/>
    <w:rsid w:val="001F6090"/>
    <w:rsid w:val="001F6E00"/>
    <w:rsid w:val="00201D03"/>
    <w:rsid w:val="00210054"/>
    <w:rsid w:val="002116F7"/>
    <w:rsid w:val="00213F3B"/>
    <w:rsid w:val="00215C58"/>
    <w:rsid w:val="00216B48"/>
    <w:rsid w:val="0022118E"/>
    <w:rsid w:val="002221A1"/>
    <w:rsid w:val="0022429F"/>
    <w:rsid w:val="0022453C"/>
    <w:rsid w:val="0023461B"/>
    <w:rsid w:val="00241481"/>
    <w:rsid w:val="002417E8"/>
    <w:rsid w:val="00241C7A"/>
    <w:rsid w:val="0024291A"/>
    <w:rsid w:val="00243AC9"/>
    <w:rsid w:val="002465E5"/>
    <w:rsid w:val="00251572"/>
    <w:rsid w:val="00252D02"/>
    <w:rsid w:val="00254300"/>
    <w:rsid w:val="0026149D"/>
    <w:rsid w:val="00263D24"/>
    <w:rsid w:val="002661A8"/>
    <w:rsid w:val="00266C82"/>
    <w:rsid w:val="00266FA5"/>
    <w:rsid w:val="00270808"/>
    <w:rsid w:val="00272C98"/>
    <w:rsid w:val="002927EC"/>
    <w:rsid w:val="00293D7B"/>
    <w:rsid w:val="00297F7F"/>
    <w:rsid w:val="002A010C"/>
    <w:rsid w:val="002A4633"/>
    <w:rsid w:val="002A5AC0"/>
    <w:rsid w:val="002A7F91"/>
    <w:rsid w:val="002B1105"/>
    <w:rsid w:val="002B6252"/>
    <w:rsid w:val="002C4400"/>
    <w:rsid w:val="002D20D7"/>
    <w:rsid w:val="002D376C"/>
    <w:rsid w:val="002D7381"/>
    <w:rsid w:val="002E0380"/>
    <w:rsid w:val="002E05CA"/>
    <w:rsid w:val="002E1743"/>
    <w:rsid w:val="002E4612"/>
    <w:rsid w:val="002E55ED"/>
    <w:rsid w:val="002F1EA2"/>
    <w:rsid w:val="002F5781"/>
    <w:rsid w:val="002F5848"/>
    <w:rsid w:val="002F7CF4"/>
    <w:rsid w:val="00300015"/>
    <w:rsid w:val="003011CB"/>
    <w:rsid w:val="00305B97"/>
    <w:rsid w:val="003146C3"/>
    <w:rsid w:val="0031521A"/>
    <w:rsid w:val="00316E8A"/>
    <w:rsid w:val="0032024E"/>
    <w:rsid w:val="00320F8F"/>
    <w:rsid w:val="00324901"/>
    <w:rsid w:val="0032539C"/>
    <w:rsid w:val="00327E4A"/>
    <w:rsid w:val="0033212C"/>
    <w:rsid w:val="003344C8"/>
    <w:rsid w:val="00335C8C"/>
    <w:rsid w:val="00340237"/>
    <w:rsid w:val="00346A39"/>
    <w:rsid w:val="0034726E"/>
    <w:rsid w:val="003520A0"/>
    <w:rsid w:val="00353376"/>
    <w:rsid w:val="00355BA2"/>
    <w:rsid w:val="00356E0D"/>
    <w:rsid w:val="00360893"/>
    <w:rsid w:val="00364515"/>
    <w:rsid w:val="00366DD1"/>
    <w:rsid w:val="00372A56"/>
    <w:rsid w:val="00374648"/>
    <w:rsid w:val="00375073"/>
    <w:rsid w:val="0037573A"/>
    <w:rsid w:val="00375F0A"/>
    <w:rsid w:val="00382C32"/>
    <w:rsid w:val="00385674"/>
    <w:rsid w:val="00387D16"/>
    <w:rsid w:val="0039078F"/>
    <w:rsid w:val="003932A7"/>
    <w:rsid w:val="00394647"/>
    <w:rsid w:val="00395B12"/>
    <w:rsid w:val="003A4F28"/>
    <w:rsid w:val="003A6712"/>
    <w:rsid w:val="003A7CA4"/>
    <w:rsid w:val="003B0117"/>
    <w:rsid w:val="003B02F7"/>
    <w:rsid w:val="003B11BC"/>
    <w:rsid w:val="003B2549"/>
    <w:rsid w:val="003B3499"/>
    <w:rsid w:val="003B4F91"/>
    <w:rsid w:val="003B560E"/>
    <w:rsid w:val="003C164D"/>
    <w:rsid w:val="003C478F"/>
    <w:rsid w:val="003C618F"/>
    <w:rsid w:val="003C6808"/>
    <w:rsid w:val="003D01D2"/>
    <w:rsid w:val="003D3A0A"/>
    <w:rsid w:val="003D3B6B"/>
    <w:rsid w:val="003D5F94"/>
    <w:rsid w:val="003D61FC"/>
    <w:rsid w:val="003E3270"/>
    <w:rsid w:val="003E3F2D"/>
    <w:rsid w:val="003F2DE6"/>
    <w:rsid w:val="003F3312"/>
    <w:rsid w:val="003F5629"/>
    <w:rsid w:val="003F579C"/>
    <w:rsid w:val="003F6C46"/>
    <w:rsid w:val="004020AD"/>
    <w:rsid w:val="0040686B"/>
    <w:rsid w:val="00410944"/>
    <w:rsid w:val="00413719"/>
    <w:rsid w:val="00415A8B"/>
    <w:rsid w:val="00415CE9"/>
    <w:rsid w:val="00421BC5"/>
    <w:rsid w:val="0042425D"/>
    <w:rsid w:val="00424B7F"/>
    <w:rsid w:val="00426446"/>
    <w:rsid w:val="004310E9"/>
    <w:rsid w:val="0043337B"/>
    <w:rsid w:val="00433649"/>
    <w:rsid w:val="00433703"/>
    <w:rsid w:val="004379F7"/>
    <w:rsid w:val="0044366C"/>
    <w:rsid w:val="00443F2D"/>
    <w:rsid w:val="00446469"/>
    <w:rsid w:val="00446910"/>
    <w:rsid w:val="00451603"/>
    <w:rsid w:val="00456228"/>
    <w:rsid w:val="00456B26"/>
    <w:rsid w:val="004620DE"/>
    <w:rsid w:val="00466EEB"/>
    <w:rsid w:val="00470507"/>
    <w:rsid w:val="00473065"/>
    <w:rsid w:val="00473EAE"/>
    <w:rsid w:val="00484CF5"/>
    <w:rsid w:val="004877B3"/>
    <w:rsid w:val="00487AC4"/>
    <w:rsid w:val="004920D8"/>
    <w:rsid w:val="00496792"/>
    <w:rsid w:val="004A0F63"/>
    <w:rsid w:val="004A38EB"/>
    <w:rsid w:val="004A5976"/>
    <w:rsid w:val="004B0DC5"/>
    <w:rsid w:val="004B1E3E"/>
    <w:rsid w:val="004B4328"/>
    <w:rsid w:val="004B4D72"/>
    <w:rsid w:val="004B5D83"/>
    <w:rsid w:val="004B5FF3"/>
    <w:rsid w:val="004C06EA"/>
    <w:rsid w:val="004C30FE"/>
    <w:rsid w:val="004C51A1"/>
    <w:rsid w:val="004D1532"/>
    <w:rsid w:val="004D3079"/>
    <w:rsid w:val="004D4329"/>
    <w:rsid w:val="004D4EAD"/>
    <w:rsid w:val="004D77E2"/>
    <w:rsid w:val="004D7BDE"/>
    <w:rsid w:val="004E2212"/>
    <w:rsid w:val="004E2A5C"/>
    <w:rsid w:val="004E470D"/>
    <w:rsid w:val="004E635F"/>
    <w:rsid w:val="004F4238"/>
    <w:rsid w:val="00500576"/>
    <w:rsid w:val="0050345C"/>
    <w:rsid w:val="00504410"/>
    <w:rsid w:val="00511B57"/>
    <w:rsid w:val="00512B5B"/>
    <w:rsid w:val="00512E7A"/>
    <w:rsid w:val="005142EF"/>
    <w:rsid w:val="00517190"/>
    <w:rsid w:val="00517936"/>
    <w:rsid w:val="00521AB0"/>
    <w:rsid w:val="005233B5"/>
    <w:rsid w:val="00527D2F"/>
    <w:rsid w:val="005316B4"/>
    <w:rsid w:val="00533020"/>
    <w:rsid w:val="00536CAF"/>
    <w:rsid w:val="00537230"/>
    <w:rsid w:val="00540493"/>
    <w:rsid w:val="00543139"/>
    <w:rsid w:val="00547E38"/>
    <w:rsid w:val="00550A4D"/>
    <w:rsid w:val="00551BCE"/>
    <w:rsid w:val="00556591"/>
    <w:rsid w:val="0055743A"/>
    <w:rsid w:val="005601C1"/>
    <w:rsid w:val="0056157A"/>
    <w:rsid w:val="00563A7F"/>
    <w:rsid w:val="0056458E"/>
    <w:rsid w:val="00564847"/>
    <w:rsid w:val="0056742C"/>
    <w:rsid w:val="00571B51"/>
    <w:rsid w:val="0057645D"/>
    <w:rsid w:val="0058069E"/>
    <w:rsid w:val="0058427C"/>
    <w:rsid w:val="00585954"/>
    <w:rsid w:val="005863B1"/>
    <w:rsid w:val="00591041"/>
    <w:rsid w:val="005927F6"/>
    <w:rsid w:val="005A2543"/>
    <w:rsid w:val="005A5C8B"/>
    <w:rsid w:val="005A6A2D"/>
    <w:rsid w:val="005A769A"/>
    <w:rsid w:val="005B141F"/>
    <w:rsid w:val="005B22C4"/>
    <w:rsid w:val="005B24FE"/>
    <w:rsid w:val="005B5DBA"/>
    <w:rsid w:val="005C3A50"/>
    <w:rsid w:val="005C53C8"/>
    <w:rsid w:val="005C778D"/>
    <w:rsid w:val="005D2731"/>
    <w:rsid w:val="005E15F3"/>
    <w:rsid w:val="005E1A52"/>
    <w:rsid w:val="005E2B0F"/>
    <w:rsid w:val="005E3F60"/>
    <w:rsid w:val="005E5902"/>
    <w:rsid w:val="005E5C03"/>
    <w:rsid w:val="005F4410"/>
    <w:rsid w:val="005F5B1C"/>
    <w:rsid w:val="00600234"/>
    <w:rsid w:val="006008B8"/>
    <w:rsid w:val="00605DE0"/>
    <w:rsid w:val="00606376"/>
    <w:rsid w:val="00606DFF"/>
    <w:rsid w:val="006073B2"/>
    <w:rsid w:val="00610725"/>
    <w:rsid w:val="00611574"/>
    <w:rsid w:val="00614187"/>
    <w:rsid w:val="00614A3E"/>
    <w:rsid w:val="00616ACB"/>
    <w:rsid w:val="00617480"/>
    <w:rsid w:val="0062588C"/>
    <w:rsid w:val="00627556"/>
    <w:rsid w:val="00630927"/>
    <w:rsid w:val="00633D9E"/>
    <w:rsid w:val="00633EC1"/>
    <w:rsid w:val="006350C3"/>
    <w:rsid w:val="00635797"/>
    <w:rsid w:val="006407BB"/>
    <w:rsid w:val="00640CAF"/>
    <w:rsid w:val="00641D69"/>
    <w:rsid w:val="00641F18"/>
    <w:rsid w:val="00643FB6"/>
    <w:rsid w:val="006502E3"/>
    <w:rsid w:val="00652C44"/>
    <w:rsid w:val="00652E34"/>
    <w:rsid w:val="006557F6"/>
    <w:rsid w:val="006561B1"/>
    <w:rsid w:val="00661317"/>
    <w:rsid w:val="006619BA"/>
    <w:rsid w:val="00662A22"/>
    <w:rsid w:val="00666E2B"/>
    <w:rsid w:val="00667D29"/>
    <w:rsid w:val="0067296A"/>
    <w:rsid w:val="00672B0D"/>
    <w:rsid w:val="006751DA"/>
    <w:rsid w:val="00681190"/>
    <w:rsid w:val="00690742"/>
    <w:rsid w:val="00692A5C"/>
    <w:rsid w:val="0069617A"/>
    <w:rsid w:val="006969A5"/>
    <w:rsid w:val="006A133D"/>
    <w:rsid w:val="006A1988"/>
    <w:rsid w:val="006A2D23"/>
    <w:rsid w:val="006A3AB0"/>
    <w:rsid w:val="006A53ED"/>
    <w:rsid w:val="006B3DDE"/>
    <w:rsid w:val="006C03A7"/>
    <w:rsid w:val="006C089B"/>
    <w:rsid w:val="006C0CC2"/>
    <w:rsid w:val="006C0E15"/>
    <w:rsid w:val="006C2CE4"/>
    <w:rsid w:val="006C34A3"/>
    <w:rsid w:val="006C5161"/>
    <w:rsid w:val="006C6148"/>
    <w:rsid w:val="006C70A2"/>
    <w:rsid w:val="006C7C6C"/>
    <w:rsid w:val="006D2B94"/>
    <w:rsid w:val="006D35BE"/>
    <w:rsid w:val="006D49F4"/>
    <w:rsid w:val="006D5ED7"/>
    <w:rsid w:val="006D6920"/>
    <w:rsid w:val="006E0CB5"/>
    <w:rsid w:val="006E273A"/>
    <w:rsid w:val="006E4936"/>
    <w:rsid w:val="006E49B0"/>
    <w:rsid w:val="006E5215"/>
    <w:rsid w:val="006F1F2B"/>
    <w:rsid w:val="006F63CC"/>
    <w:rsid w:val="006F71F0"/>
    <w:rsid w:val="006F77A3"/>
    <w:rsid w:val="006F7AE9"/>
    <w:rsid w:val="00704348"/>
    <w:rsid w:val="007050BB"/>
    <w:rsid w:val="0071070A"/>
    <w:rsid w:val="0071287A"/>
    <w:rsid w:val="00712B00"/>
    <w:rsid w:val="00714676"/>
    <w:rsid w:val="0071756A"/>
    <w:rsid w:val="00717BAE"/>
    <w:rsid w:val="00722A13"/>
    <w:rsid w:val="00722A6D"/>
    <w:rsid w:val="007239AB"/>
    <w:rsid w:val="00723B1F"/>
    <w:rsid w:val="00732DAC"/>
    <w:rsid w:val="007365E9"/>
    <w:rsid w:val="0074010B"/>
    <w:rsid w:val="00740F45"/>
    <w:rsid w:val="00744517"/>
    <w:rsid w:val="00751B5C"/>
    <w:rsid w:val="00754759"/>
    <w:rsid w:val="00762A68"/>
    <w:rsid w:val="00767F2B"/>
    <w:rsid w:val="00770CF3"/>
    <w:rsid w:val="00771331"/>
    <w:rsid w:val="007728F1"/>
    <w:rsid w:val="007736F4"/>
    <w:rsid w:val="0077421E"/>
    <w:rsid w:val="00777A59"/>
    <w:rsid w:val="00780B07"/>
    <w:rsid w:val="007834D9"/>
    <w:rsid w:val="0079128E"/>
    <w:rsid w:val="00791B86"/>
    <w:rsid w:val="007A050D"/>
    <w:rsid w:val="007B1972"/>
    <w:rsid w:val="007B1F9C"/>
    <w:rsid w:val="007B5451"/>
    <w:rsid w:val="007B6D48"/>
    <w:rsid w:val="007C39C7"/>
    <w:rsid w:val="007C4741"/>
    <w:rsid w:val="007C4ADD"/>
    <w:rsid w:val="007D3E0A"/>
    <w:rsid w:val="007D4794"/>
    <w:rsid w:val="007D50DC"/>
    <w:rsid w:val="007E3C28"/>
    <w:rsid w:val="007E5941"/>
    <w:rsid w:val="007E5F33"/>
    <w:rsid w:val="007E6BE3"/>
    <w:rsid w:val="007E75DF"/>
    <w:rsid w:val="007F390D"/>
    <w:rsid w:val="007F3A8C"/>
    <w:rsid w:val="007F3C8D"/>
    <w:rsid w:val="007F4477"/>
    <w:rsid w:val="0080048E"/>
    <w:rsid w:val="0080051E"/>
    <w:rsid w:val="0080234E"/>
    <w:rsid w:val="008030FC"/>
    <w:rsid w:val="008040E8"/>
    <w:rsid w:val="00804662"/>
    <w:rsid w:val="00804841"/>
    <w:rsid w:val="00804E4C"/>
    <w:rsid w:val="00805A62"/>
    <w:rsid w:val="008130E4"/>
    <w:rsid w:val="00814F35"/>
    <w:rsid w:val="008152FD"/>
    <w:rsid w:val="008165EE"/>
    <w:rsid w:val="00817EF3"/>
    <w:rsid w:val="0082045D"/>
    <w:rsid w:val="0082395B"/>
    <w:rsid w:val="00824B3A"/>
    <w:rsid w:val="00825264"/>
    <w:rsid w:val="0082644A"/>
    <w:rsid w:val="00826B22"/>
    <w:rsid w:val="00840959"/>
    <w:rsid w:val="00840ACB"/>
    <w:rsid w:val="00841CFA"/>
    <w:rsid w:val="00842911"/>
    <w:rsid w:val="00843BEC"/>
    <w:rsid w:val="008449B0"/>
    <w:rsid w:val="00847A48"/>
    <w:rsid w:val="00853920"/>
    <w:rsid w:val="00853F86"/>
    <w:rsid w:val="0085767E"/>
    <w:rsid w:val="00857700"/>
    <w:rsid w:val="0086167C"/>
    <w:rsid w:val="008617E7"/>
    <w:rsid w:val="00861B4D"/>
    <w:rsid w:val="0086233E"/>
    <w:rsid w:val="008636FD"/>
    <w:rsid w:val="00865956"/>
    <w:rsid w:val="0086670D"/>
    <w:rsid w:val="0086691C"/>
    <w:rsid w:val="00866CF3"/>
    <w:rsid w:val="00871AF9"/>
    <w:rsid w:val="008748BB"/>
    <w:rsid w:val="008756CC"/>
    <w:rsid w:val="00875891"/>
    <w:rsid w:val="00880904"/>
    <w:rsid w:val="00880B42"/>
    <w:rsid w:val="00882379"/>
    <w:rsid w:val="0088528A"/>
    <w:rsid w:val="0088579B"/>
    <w:rsid w:val="008874DF"/>
    <w:rsid w:val="008901DA"/>
    <w:rsid w:val="008942B7"/>
    <w:rsid w:val="008964AA"/>
    <w:rsid w:val="008A0AF7"/>
    <w:rsid w:val="008A4D08"/>
    <w:rsid w:val="008A63C3"/>
    <w:rsid w:val="008B4B59"/>
    <w:rsid w:val="008B6CE4"/>
    <w:rsid w:val="008B6E5A"/>
    <w:rsid w:val="008C0848"/>
    <w:rsid w:val="008C0CE6"/>
    <w:rsid w:val="008C1472"/>
    <w:rsid w:val="008C3AB4"/>
    <w:rsid w:val="008C44A3"/>
    <w:rsid w:val="008C772A"/>
    <w:rsid w:val="008D2341"/>
    <w:rsid w:val="008D6D7F"/>
    <w:rsid w:val="008E00A1"/>
    <w:rsid w:val="008E08B3"/>
    <w:rsid w:val="008E2211"/>
    <w:rsid w:val="008F28F5"/>
    <w:rsid w:val="008F34FB"/>
    <w:rsid w:val="008F3DAD"/>
    <w:rsid w:val="00902C33"/>
    <w:rsid w:val="00902D3D"/>
    <w:rsid w:val="009074AC"/>
    <w:rsid w:val="00910BDC"/>
    <w:rsid w:val="00911D9D"/>
    <w:rsid w:val="00911EF5"/>
    <w:rsid w:val="009126DE"/>
    <w:rsid w:val="009157F7"/>
    <w:rsid w:val="00921D1F"/>
    <w:rsid w:val="009262CA"/>
    <w:rsid w:val="00932864"/>
    <w:rsid w:val="00932A82"/>
    <w:rsid w:val="00936CF6"/>
    <w:rsid w:val="00942A27"/>
    <w:rsid w:val="00944595"/>
    <w:rsid w:val="009449B1"/>
    <w:rsid w:val="00952DF0"/>
    <w:rsid w:val="00952E7C"/>
    <w:rsid w:val="00953303"/>
    <w:rsid w:val="00960CC3"/>
    <w:rsid w:val="00962CE3"/>
    <w:rsid w:val="00962D7D"/>
    <w:rsid w:val="0096313E"/>
    <w:rsid w:val="00965E5A"/>
    <w:rsid w:val="009671B1"/>
    <w:rsid w:val="00967A4D"/>
    <w:rsid w:val="009705AE"/>
    <w:rsid w:val="00970731"/>
    <w:rsid w:val="009804AF"/>
    <w:rsid w:val="00996B39"/>
    <w:rsid w:val="00997678"/>
    <w:rsid w:val="00997D7A"/>
    <w:rsid w:val="009A199A"/>
    <w:rsid w:val="009B0769"/>
    <w:rsid w:val="009B1AA3"/>
    <w:rsid w:val="009B1C5F"/>
    <w:rsid w:val="009B23EC"/>
    <w:rsid w:val="009B29CD"/>
    <w:rsid w:val="009B4107"/>
    <w:rsid w:val="009B4F89"/>
    <w:rsid w:val="009C1B05"/>
    <w:rsid w:val="009C4C59"/>
    <w:rsid w:val="009C6C20"/>
    <w:rsid w:val="009D1E32"/>
    <w:rsid w:val="009D5D41"/>
    <w:rsid w:val="009D66B8"/>
    <w:rsid w:val="009D7452"/>
    <w:rsid w:val="009E1ACE"/>
    <w:rsid w:val="009E3B38"/>
    <w:rsid w:val="009F058B"/>
    <w:rsid w:val="009F294A"/>
    <w:rsid w:val="009F5070"/>
    <w:rsid w:val="009F6B1C"/>
    <w:rsid w:val="009F6EE8"/>
    <w:rsid w:val="009F6F1A"/>
    <w:rsid w:val="00A01376"/>
    <w:rsid w:val="00A0156A"/>
    <w:rsid w:val="00A01D3B"/>
    <w:rsid w:val="00A020AF"/>
    <w:rsid w:val="00A023C9"/>
    <w:rsid w:val="00A03381"/>
    <w:rsid w:val="00A10B34"/>
    <w:rsid w:val="00A11DC6"/>
    <w:rsid w:val="00A1441D"/>
    <w:rsid w:val="00A14AD4"/>
    <w:rsid w:val="00A17811"/>
    <w:rsid w:val="00A201C9"/>
    <w:rsid w:val="00A21070"/>
    <w:rsid w:val="00A21C67"/>
    <w:rsid w:val="00A22882"/>
    <w:rsid w:val="00A233A7"/>
    <w:rsid w:val="00A24D61"/>
    <w:rsid w:val="00A2522B"/>
    <w:rsid w:val="00A25606"/>
    <w:rsid w:val="00A25909"/>
    <w:rsid w:val="00A26DFB"/>
    <w:rsid w:val="00A30977"/>
    <w:rsid w:val="00A335FA"/>
    <w:rsid w:val="00A365A2"/>
    <w:rsid w:val="00A366EB"/>
    <w:rsid w:val="00A368CC"/>
    <w:rsid w:val="00A37209"/>
    <w:rsid w:val="00A37EF8"/>
    <w:rsid w:val="00A42F7B"/>
    <w:rsid w:val="00A46C9A"/>
    <w:rsid w:val="00A52C73"/>
    <w:rsid w:val="00A55436"/>
    <w:rsid w:val="00A55EC0"/>
    <w:rsid w:val="00A614C4"/>
    <w:rsid w:val="00A65E5C"/>
    <w:rsid w:val="00A725CF"/>
    <w:rsid w:val="00A75A5C"/>
    <w:rsid w:val="00A809A0"/>
    <w:rsid w:val="00A80A27"/>
    <w:rsid w:val="00A81D2B"/>
    <w:rsid w:val="00A823AC"/>
    <w:rsid w:val="00A852BD"/>
    <w:rsid w:val="00A862D4"/>
    <w:rsid w:val="00A92647"/>
    <w:rsid w:val="00A94AEC"/>
    <w:rsid w:val="00A96484"/>
    <w:rsid w:val="00A97446"/>
    <w:rsid w:val="00A97D9A"/>
    <w:rsid w:val="00AA06C0"/>
    <w:rsid w:val="00AA36AC"/>
    <w:rsid w:val="00AB078C"/>
    <w:rsid w:val="00AB2EDD"/>
    <w:rsid w:val="00AC4079"/>
    <w:rsid w:val="00AC71A3"/>
    <w:rsid w:val="00AD5D8F"/>
    <w:rsid w:val="00AD6C66"/>
    <w:rsid w:val="00AE241D"/>
    <w:rsid w:val="00AE3286"/>
    <w:rsid w:val="00AE5666"/>
    <w:rsid w:val="00AE5B4B"/>
    <w:rsid w:val="00AE7E98"/>
    <w:rsid w:val="00AF0E48"/>
    <w:rsid w:val="00AF7BBD"/>
    <w:rsid w:val="00B013CF"/>
    <w:rsid w:val="00B0348E"/>
    <w:rsid w:val="00B052BE"/>
    <w:rsid w:val="00B0691E"/>
    <w:rsid w:val="00B074C5"/>
    <w:rsid w:val="00B1179A"/>
    <w:rsid w:val="00B11D89"/>
    <w:rsid w:val="00B1429F"/>
    <w:rsid w:val="00B14751"/>
    <w:rsid w:val="00B1595B"/>
    <w:rsid w:val="00B17432"/>
    <w:rsid w:val="00B17FA3"/>
    <w:rsid w:val="00B232BD"/>
    <w:rsid w:val="00B23EB1"/>
    <w:rsid w:val="00B24FB6"/>
    <w:rsid w:val="00B26956"/>
    <w:rsid w:val="00B31D0A"/>
    <w:rsid w:val="00B31E87"/>
    <w:rsid w:val="00B34F08"/>
    <w:rsid w:val="00B37B82"/>
    <w:rsid w:val="00B447FF"/>
    <w:rsid w:val="00B46776"/>
    <w:rsid w:val="00B50B57"/>
    <w:rsid w:val="00B511DC"/>
    <w:rsid w:val="00B52691"/>
    <w:rsid w:val="00B544FE"/>
    <w:rsid w:val="00B55ECB"/>
    <w:rsid w:val="00B6016D"/>
    <w:rsid w:val="00B61BC9"/>
    <w:rsid w:val="00B61D6C"/>
    <w:rsid w:val="00B65842"/>
    <w:rsid w:val="00B6615E"/>
    <w:rsid w:val="00B66CA2"/>
    <w:rsid w:val="00B7236A"/>
    <w:rsid w:val="00B74B47"/>
    <w:rsid w:val="00B7541B"/>
    <w:rsid w:val="00B771F8"/>
    <w:rsid w:val="00B779FD"/>
    <w:rsid w:val="00B80E77"/>
    <w:rsid w:val="00B84B04"/>
    <w:rsid w:val="00B8614F"/>
    <w:rsid w:val="00B925DA"/>
    <w:rsid w:val="00B92886"/>
    <w:rsid w:val="00B95CDB"/>
    <w:rsid w:val="00B96647"/>
    <w:rsid w:val="00B97410"/>
    <w:rsid w:val="00B97651"/>
    <w:rsid w:val="00BA071A"/>
    <w:rsid w:val="00BA3A2B"/>
    <w:rsid w:val="00BA7B12"/>
    <w:rsid w:val="00BB36A7"/>
    <w:rsid w:val="00BB5B21"/>
    <w:rsid w:val="00BB6E41"/>
    <w:rsid w:val="00BB6EFF"/>
    <w:rsid w:val="00BC7A71"/>
    <w:rsid w:val="00BD0321"/>
    <w:rsid w:val="00BD1840"/>
    <w:rsid w:val="00BD51EF"/>
    <w:rsid w:val="00BD6F22"/>
    <w:rsid w:val="00BE33ED"/>
    <w:rsid w:val="00BE4876"/>
    <w:rsid w:val="00BF07A1"/>
    <w:rsid w:val="00BF2692"/>
    <w:rsid w:val="00BF32BB"/>
    <w:rsid w:val="00BF38D4"/>
    <w:rsid w:val="00BF3DD1"/>
    <w:rsid w:val="00BF4327"/>
    <w:rsid w:val="00BF777E"/>
    <w:rsid w:val="00BF77E3"/>
    <w:rsid w:val="00C01734"/>
    <w:rsid w:val="00C01F3B"/>
    <w:rsid w:val="00C026B7"/>
    <w:rsid w:val="00C0325C"/>
    <w:rsid w:val="00C05C13"/>
    <w:rsid w:val="00C05F27"/>
    <w:rsid w:val="00C179A3"/>
    <w:rsid w:val="00C21D4F"/>
    <w:rsid w:val="00C23473"/>
    <w:rsid w:val="00C23686"/>
    <w:rsid w:val="00C2497D"/>
    <w:rsid w:val="00C24E54"/>
    <w:rsid w:val="00C35CA4"/>
    <w:rsid w:val="00C373EF"/>
    <w:rsid w:val="00C405FD"/>
    <w:rsid w:val="00C4254E"/>
    <w:rsid w:val="00C429E3"/>
    <w:rsid w:val="00C42B7E"/>
    <w:rsid w:val="00C44136"/>
    <w:rsid w:val="00C45543"/>
    <w:rsid w:val="00C46A4F"/>
    <w:rsid w:val="00C46BFD"/>
    <w:rsid w:val="00C46CB2"/>
    <w:rsid w:val="00C47723"/>
    <w:rsid w:val="00C52AFA"/>
    <w:rsid w:val="00C55D11"/>
    <w:rsid w:val="00C56908"/>
    <w:rsid w:val="00C64624"/>
    <w:rsid w:val="00C6472E"/>
    <w:rsid w:val="00C6542E"/>
    <w:rsid w:val="00C65A7E"/>
    <w:rsid w:val="00C66158"/>
    <w:rsid w:val="00C67DF1"/>
    <w:rsid w:val="00C70DF1"/>
    <w:rsid w:val="00C72E43"/>
    <w:rsid w:val="00C72F8B"/>
    <w:rsid w:val="00C755CA"/>
    <w:rsid w:val="00C75763"/>
    <w:rsid w:val="00C8142A"/>
    <w:rsid w:val="00C8205D"/>
    <w:rsid w:val="00C8380F"/>
    <w:rsid w:val="00C86D69"/>
    <w:rsid w:val="00C87277"/>
    <w:rsid w:val="00C9386B"/>
    <w:rsid w:val="00C956BB"/>
    <w:rsid w:val="00CA2F9C"/>
    <w:rsid w:val="00CB3B1B"/>
    <w:rsid w:val="00CB6E28"/>
    <w:rsid w:val="00CB78DB"/>
    <w:rsid w:val="00CC06A8"/>
    <w:rsid w:val="00CC0C76"/>
    <w:rsid w:val="00CC1784"/>
    <w:rsid w:val="00CD441F"/>
    <w:rsid w:val="00CD4DE8"/>
    <w:rsid w:val="00CD58D7"/>
    <w:rsid w:val="00CD59BD"/>
    <w:rsid w:val="00CE4741"/>
    <w:rsid w:val="00CF00B6"/>
    <w:rsid w:val="00CF0683"/>
    <w:rsid w:val="00CF1894"/>
    <w:rsid w:val="00CF2185"/>
    <w:rsid w:val="00CF2E6F"/>
    <w:rsid w:val="00CF3CC4"/>
    <w:rsid w:val="00CF4AD6"/>
    <w:rsid w:val="00CF605D"/>
    <w:rsid w:val="00D10EA1"/>
    <w:rsid w:val="00D11D43"/>
    <w:rsid w:val="00D14D31"/>
    <w:rsid w:val="00D15244"/>
    <w:rsid w:val="00D1570D"/>
    <w:rsid w:val="00D16013"/>
    <w:rsid w:val="00D16EB0"/>
    <w:rsid w:val="00D171CC"/>
    <w:rsid w:val="00D17AE7"/>
    <w:rsid w:val="00D236CD"/>
    <w:rsid w:val="00D245A3"/>
    <w:rsid w:val="00D372F1"/>
    <w:rsid w:val="00D378F4"/>
    <w:rsid w:val="00D479B1"/>
    <w:rsid w:val="00D559AC"/>
    <w:rsid w:val="00D55D69"/>
    <w:rsid w:val="00D61273"/>
    <w:rsid w:val="00D6362F"/>
    <w:rsid w:val="00D645F0"/>
    <w:rsid w:val="00D70EE6"/>
    <w:rsid w:val="00D73682"/>
    <w:rsid w:val="00D77D20"/>
    <w:rsid w:val="00D80039"/>
    <w:rsid w:val="00D82C95"/>
    <w:rsid w:val="00D90703"/>
    <w:rsid w:val="00DA0014"/>
    <w:rsid w:val="00DA2031"/>
    <w:rsid w:val="00DA79B4"/>
    <w:rsid w:val="00DA7D67"/>
    <w:rsid w:val="00DB62BB"/>
    <w:rsid w:val="00DB6C00"/>
    <w:rsid w:val="00DC1DB0"/>
    <w:rsid w:val="00DC294A"/>
    <w:rsid w:val="00DC35DF"/>
    <w:rsid w:val="00DC60B5"/>
    <w:rsid w:val="00DC645C"/>
    <w:rsid w:val="00DC6619"/>
    <w:rsid w:val="00DE1672"/>
    <w:rsid w:val="00DF6516"/>
    <w:rsid w:val="00DF7A46"/>
    <w:rsid w:val="00DF7C41"/>
    <w:rsid w:val="00E0087C"/>
    <w:rsid w:val="00E00A87"/>
    <w:rsid w:val="00E01631"/>
    <w:rsid w:val="00E0607F"/>
    <w:rsid w:val="00E07FCD"/>
    <w:rsid w:val="00E11024"/>
    <w:rsid w:val="00E15C44"/>
    <w:rsid w:val="00E15E35"/>
    <w:rsid w:val="00E16520"/>
    <w:rsid w:val="00E2331D"/>
    <w:rsid w:val="00E239F9"/>
    <w:rsid w:val="00E241A7"/>
    <w:rsid w:val="00E26B5A"/>
    <w:rsid w:val="00E27ACF"/>
    <w:rsid w:val="00E3045A"/>
    <w:rsid w:val="00E30DAD"/>
    <w:rsid w:val="00E30F1F"/>
    <w:rsid w:val="00E313B8"/>
    <w:rsid w:val="00E319DF"/>
    <w:rsid w:val="00E3543E"/>
    <w:rsid w:val="00E3576F"/>
    <w:rsid w:val="00E40E80"/>
    <w:rsid w:val="00E410F8"/>
    <w:rsid w:val="00E41623"/>
    <w:rsid w:val="00E4275B"/>
    <w:rsid w:val="00E42976"/>
    <w:rsid w:val="00E438EF"/>
    <w:rsid w:val="00E46367"/>
    <w:rsid w:val="00E50810"/>
    <w:rsid w:val="00E50CB4"/>
    <w:rsid w:val="00E5414E"/>
    <w:rsid w:val="00E54230"/>
    <w:rsid w:val="00E54581"/>
    <w:rsid w:val="00E5549F"/>
    <w:rsid w:val="00E55E17"/>
    <w:rsid w:val="00E5783E"/>
    <w:rsid w:val="00E63DE4"/>
    <w:rsid w:val="00E713FD"/>
    <w:rsid w:val="00E81CCB"/>
    <w:rsid w:val="00E83339"/>
    <w:rsid w:val="00E839D7"/>
    <w:rsid w:val="00E931AE"/>
    <w:rsid w:val="00E944A4"/>
    <w:rsid w:val="00EA0AFA"/>
    <w:rsid w:val="00EA5C52"/>
    <w:rsid w:val="00EA7A3F"/>
    <w:rsid w:val="00EA7B85"/>
    <w:rsid w:val="00EA7C00"/>
    <w:rsid w:val="00EB4E56"/>
    <w:rsid w:val="00EB4F75"/>
    <w:rsid w:val="00EB5230"/>
    <w:rsid w:val="00EB54E8"/>
    <w:rsid w:val="00EB5DD6"/>
    <w:rsid w:val="00EB6C71"/>
    <w:rsid w:val="00EB797A"/>
    <w:rsid w:val="00EC2274"/>
    <w:rsid w:val="00EC22D7"/>
    <w:rsid w:val="00EC40CA"/>
    <w:rsid w:val="00EC5C65"/>
    <w:rsid w:val="00EC747E"/>
    <w:rsid w:val="00ED1286"/>
    <w:rsid w:val="00ED1E6D"/>
    <w:rsid w:val="00ED23BA"/>
    <w:rsid w:val="00ED351A"/>
    <w:rsid w:val="00ED79D4"/>
    <w:rsid w:val="00EE266A"/>
    <w:rsid w:val="00EE42A3"/>
    <w:rsid w:val="00EF50E7"/>
    <w:rsid w:val="00F049F4"/>
    <w:rsid w:val="00F05645"/>
    <w:rsid w:val="00F0568B"/>
    <w:rsid w:val="00F06719"/>
    <w:rsid w:val="00F076EB"/>
    <w:rsid w:val="00F168A5"/>
    <w:rsid w:val="00F1702C"/>
    <w:rsid w:val="00F175BF"/>
    <w:rsid w:val="00F20770"/>
    <w:rsid w:val="00F21162"/>
    <w:rsid w:val="00F21F49"/>
    <w:rsid w:val="00F2212F"/>
    <w:rsid w:val="00F249CD"/>
    <w:rsid w:val="00F24BC5"/>
    <w:rsid w:val="00F2580C"/>
    <w:rsid w:val="00F26081"/>
    <w:rsid w:val="00F30D4C"/>
    <w:rsid w:val="00F30F58"/>
    <w:rsid w:val="00F5105D"/>
    <w:rsid w:val="00F51E6B"/>
    <w:rsid w:val="00F520D1"/>
    <w:rsid w:val="00F545B6"/>
    <w:rsid w:val="00F5490C"/>
    <w:rsid w:val="00F559EF"/>
    <w:rsid w:val="00F55E5E"/>
    <w:rsid w:val="00F60D6C"/>
    <w:rsid w:val="00F63595"/>
    <w:rsid w:val="00F67C62"/>
    <w:rsid w:val="00F718EC"/>
    <w:rsid w:val="00F76370"/>
    <w:rsid w:val="00F7712E"/>
    <w:rsid w:val="00F8249C"/>
    <w:rsid w:val="00F830B1"/>
    <w:rsid w:val="00F854E3"/>
    <w:rsid w:val="00F86E60"/>
    <w:rsid w:val="00F87100"/>
    <w:rsid w:val="00F9066E"/>
    <w:rsid w:val="00F90B95"/>
    <w:rsid w:val="00F91C4E"/>
    <w:rsid w:val="00FA0198"/>
    <w:rsid w:val="00FA0CBA"/>
    <w:rsid w:val="00FA7F13"/>
    <w:rsid w:val="00FB1E99"/>
    <w:rsid w:val="00FB3138"/>
    <w:rsid w:val="00FC6AC6"/>
    <w:rsid w:val="00FC7EE8"/>
    <w:rsid w:val="00FD0806"/>
    <w:rsid w:val="00FD2075"/>
    <w:rsid w:val="00FD25C4"/>
    <w:rsid w:val="00FD6784"/>
    <w:rsid w:val="00FD78B7"/>
    <w:rsid w:val="00FD7A8A"/>
    <w:rsid w:val="00FE027B"/>
    <w:rsid w:val="00FE284F"/>
    <w:rsid w:val="00FE28F8"/>
    <w:rsid w:val="00FE4A24"/>
    <w:rsid w:val="00FE4B5C"/>
    <w:rsid w:val="00FF0245"/>
    <w:rsid w:val="00FF0331"/>
    <w:rsid w:val="00FF2A50"/>
    <w:rsid w:val="00FF4863"/>
    <w:rsid w:val="00FF5933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092D"/>
  <w15:docId w15:val="{1B36A16B-B647-4CAB-AE59-A1F3BAF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ind w:firstLine="34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orat">
    <w:name w:val="foot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agrindiniotekstotrauka">
    <w:name w:val="Body Text Indent"/>
    <w:basedOn w:val="prastasis"/>
    <w:pPr>
      <w:ind w:firstLine="567"/>
    </w:pPr>
  </w:style>
  <w:style w:type="character" w:styleId="Hipersaitas">
    <w:name w:val="Hyperlink"/>
    <w:rPr>
      <w:strike w:val="0"/>
      <w:dstrike w:val="0"/>
      <w:color w:val="auto"/>
      <w:u w:val="none"/>
    </w:rPr>
  </w:style>
  <w:style w:type="paragraph" w:styleId="Pagrindinistekstas">
    <w:name w:val="Body Text"/>
    <w:basedOn w:val="prastasis"/>
  </w:style>
  <w:style w:type="paragraph" w:customStyle="1" w:styleId="taskas">
    <w:name w:val="taskas"/>
    <w:basedOn w:val="prastasis"/>
    <w:pPr>
      <w:spacing w:line="260" w:lineRule="exact"/>
      <w:ind w:firstLine="567"/>
      <w:jc w:val="both"/>
    </w:pPr>
    <w:rPr>
      <w:rFonts w:ascii="Arial Lt" w:hAnsi="Arial Lt"/>
      <w:sz w:val="22"/>
      <w:lang w:val="en-GB"/>
    </w:rPr>
  </w:style>
  <w:style w:type="paragraph" w:styleId="Pagrindiniotekstotrauka2">
    <w:name w:val="Body Text Indent 2"/>
    <w:basedOn w:val="prastasis"/>
    <w:pPr>
      <w:ind w:firstLine="540"/>
    </w:pPr>
  </w:style>
  <w:style w:type="paragraph" w:styleId="Pagrindinistekstas2">
    <w:name w:val="Body Text 2"/>
    <w:basedOn w:val="prastasis"/>
    <w:pPr>
      <w:jc w:val="both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customStyle="1" w:styleId="HeaderChar1">
    <w:name w:val="Header Char1"/>
    <w:basedOn w:val="Numatytasispastraiposriftas"/>
  </w:style>
  <w:style w:type="character" w:customStyle="1" w:styleId="FooterChar1">
    <w:name w:val="Footer Char1"/>
    <w:basedOn w:val="Numatytasispastraiposriftas"/>
  </w:style>
  <w:style w:type="character" w:customStyle="1" w:styleId="PoratDiagrama">
    <w:name w:val="Poraštė Diagrama"/>
    <w:basedOn w:val="Numatytasispastraiposriftas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233B5"/>
    <w:pPr>
      <w:autoSpaceDN/>
      <w:textAlignment w:val="auto"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3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3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3E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3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3EF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373EF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apple-converted-space">
    <w:name w:val="apple-converted-space"/>
    <w:basedOn w:val="Numatytasispastraiposriftas"/>
    <w:rsid w:val="00C373EF"/>
  </w:style>
  <w:style w:type="paragraph" w:styleId="prastasiniatinklio">
    <w:name w:val="Normal (Web)"/>
    <w:basedOn w:val="prastasis"/>
    <w:uiPriority w:val="99"/>
    <w:unhideWhenUsed/>
    <w:rsid w:val="009B23EC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bodytext10pt">
    <w:name w:val="body text 10pt"/>
    <w:basedOn w:val="prastasis"/>
    <w:qFormat/>
    <w:rsid w:val="006407BB"/>
    <w:pPr>
      <w:tabs>
        <w:tab w:val="left" w:pos="740"/>
      </w:tabs>
      <w:suppressAutoHyphens w:val="0"/>
      <w:autoSpaceDN/>
      <w:ind w:left="-284" w:right="-144"/>
      <w:textAlignment w:val="auto"/>
    </w:pPr>
    <w:rPr>
      <w:rFonts w:ascii="DM Sans" w:eastAsiaTheme="minorHAnsi" w:hAnsi="DM Sans" w:cstheme="minorBidi"/>
      <w:lang w:val="en-GB"/>
    </w:rPr>
  </w:style>
  <w:style w:type="paragraph" w:styleId="Betarp">
    <w:name w:val="No Spacing"/>
    <w:uiPriority w:val="1"/>
    <w:qFormat/>
    <w:rsid w:val="00446469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rinebajore\Downloads\ESSC_blankas_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4C83-A831-4C2D-9998-1C02420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ESSC_blankas_2016</Template>
  <TotalTime>108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Algirdas Juozas  Dėdinas</cp:lastModifiedBy>
  <cp:revision>57</cp:revision>
  <cp:lastPrinted>2021-05-05T08:25:00Z</cp:lastPrinted>
  <dcterms:created xsi:type="dcterms:W3CDTF">2024-11-14T13:06:00Z</dcterms:created>
  <dcterms:modified xsi:type="dcterms:W3CDTF">2025-10-28T18:20:00Z</dcterms:modified>
</cp:coreProperties>
</file>