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578" w14:textId="6B60D552" w:rsidR="00EE266A" w:rsidRPr="00A97446" w:rsidRDefault="00053B5F" w:rsidP="00952DF0">
      <w:pPr>
        <w:jc w:val="both"/>
        <w:rPr>
          <w:rFonts w:ascii="Arial" w:hAnsi="Arial" w:cs="Arial"/>
          <w:sz w:val="22"/>
          <w:szCs w:val="22"/>
        </w:rPr>
      </w:pPr>
      <w:r w:rsidRPr="00723B1F">
        <w:rPr>
          <w:rFonts w:ascii="Arial" w:hAnsi="Arial" w:cs="Arial"/>
          <w:b/>
          <w:bCs/>
          <w:sz w:val="22"/>
          <w:szCs w:val="22"/>
        </w:rPr>
        <w:t xml:space="preserve">PIRKIMO Nr. </w:t>
      </w:r>
      <w:r w:rsidR="001D4787" w:rsidRPr="001D4787">
        <w:rPr>
          <w:rFonts w:ascii="Arial" w:hAnsi="Arial" w:cs="Arial"/>
          <w:b/>
          <w:bCs/>
          <w:sz w:val="22"/>
          <w:szCs w:val="22"/>
        </w:rPr>
        <w:t xml:space="preserve">4873391 </w:t>
      </w:r>
      <w:r w:rsidR="00723B1F" w:rsidRPr="00723B1F">
        <w:rPr>
          <w:rFonts w:ascii="Arial" w:hAnsi="Arial" w:cs="Arial"/>
          <w:b/>
          <w:bCs/>
          <w:sz w:val="22"/>
          <w:szCs w:val="22"/>
        </w:rPr>
        <w:t>TIEKĖJAMS</w:t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  <w:t>202</w:t>
      </w:r>
      <w:r w:rsidR="00B544FE">
        <w:rPr>
          <w:rFonts w:ascii="Arial" w:hAnsi="Arial" w:cs="Arial"/>
          <w:sz w:val="22"/>
          <w:szCs w:val="22"/>
          <w:lang w:val="en-US"/>
        </w:rPr>
        <w:t>5</w:t>
      </w:r>
      <w:r w:rsidR="00EE266A" w:rsidRPr="00A97446">
        <w:rPr>
          <w:rFonts w:ascii="Arial" w:hAnsi="Arial" w:cs="Arial"/>
          <w:sz w:val="22"/>
          <w:szCs w:val="22"/>
        </w:rPr>
        <w:t>-</w:t>
      </w:r>
      <w:r w:rsidR="004B5FF3">
        <w:rPr>
          <w:rFonts w:ascii="Arial" w:hAnsi="Arial" w:cs="Arial"/>
          <w:sz w:val="22"/>
          <w:szCs w:val="22"/>
        </w:rPr>
        <w:t>10</w:t>
      </w:r>
      <w:r w:rsidR="00EE266A" w:rsidRPr="00A97446">
        <w:rPr>
          <w:rFonts w:ascii="Arial" w:hAnsi="Arial" w:cs="Arial"/>
          <w:sz w:val="22"/>
          <w:szCs w:val="22"/>
        </w:rPr>
        <w:t xml:space="preserve">-  </w:t>
      </w:r>
      <w:r w:rsidR="009F294A" w:rsidRPr="00A97446">
        <w:rPr>
          <w:rFonts w:ascii="Arial" w:hAnsi="Arial" w:cs="Arial"/>
          <w:sz w:val="22"/>
          <w:szCs w:val="22"/>
        </w:rPr>
        <w:t xml:space="preserve">   </w:t>
      </w:r>
      <w:r w:rsidR="00EE266A" w:rsidRPr="00A97446">
        <w:rPr>
          <w:rFonts w:ascii="Arial" w:hAnsi="Arial" w:cs="Arial"/>
          <w:sz w:val="22"/>
          <w:szCs w:val="22"/>
        </w:rPr>
        <w:t xml:space="preserve">  Nr.</w:t>
      </w:r>
    </w:p>
    <w:p w14:paraId="4009DAA6" w14:textId="151A6A40" w:rsidR="001931B9" w:rsidRPr="00A97446" w:rsidRDefault="00272C98" w:rsidP="00E16520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97446">
        <w:rPr>
          <w:rFonts w:ascii="Arial" w:hAnsi="Arial" w:cs="Arial"/>
          <w:sz w:val="22"/>
          <w:szCs w:val="22"/>
        </w:rPr>
        <w:tab/>
      </w:r>
      <w:r w:rsidRPr="00A97446">
        <w:rPr>
          <w:rFonts w:ascii="Arial" w:hAnsi="Arial" w:cs="Arial"/>
          <w:sz w:val="22"/>
          <w:szCs w:val="22"/>
        </w:rPr>
        <w:tab/>
      </w:r>
    </w:p>
    <w:p w14:paraId="196B8E97" w14:textId="77777777" w:rsidR="001931B9" w:rsidRPr="00A97446" w:rsidRDefault="001931B9" w:rsidP="00BF77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24463A" w14:textId="35B62DC0" w:rsidR="006407BB" w:rsidRPr="002A4633" w:rsidRDefault="00C6472E" w:rsidP="009B4F89">
      <w:pPr>
        <w:pStyle w:val="bodytext10pt"/>
        <w:spacing w:line="276" w:lineRule="auto"/>
        <w:ind w:left="0" w:right="-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620DE">
        <w:rPr>
          <w:rFonts w:ascii="Arial" w:hAnsi="Arial" w:cs="Arial"/>
          <w:b/>
          <w:sz w:val="22"/>
          <w:szCs w:val="22"/>
          <w:lang w:val="lt-LT"/>
        </w:rPr>
        <w:t>DĖL</w:t>
      </w:r>
      <w:r w:rsidR="0058069E" w:rsidRPr="004620DE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2B1105" w:rsidRPr="002A4633">
        <w:rPr>
          <w:rFonts w:ascii="Arial" w:hAnsi="Arial" w:cs="Arial"/>
          <w:b/>
          <w:sz w:val="22"/>
          <w:szCs w:val="22"/>
          <w:lang w:val="lt-LT"/>
        </w:rPr>
        <w:t>MAŽOS VERTĖS PIRKIMO SKELBIAMOS APKLAUSOS BŪDU „</w:t>
      </w:r>
      <w:r w:rsidR="002A4633" w:rsidRPr="002A4633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SaUGUMO OPERACIJŲ CENTRO </w:t>
      </w:r>
      <w:r w:rsidR="002A4633" w:rsidRPr="002A4633">
        <w:rPr>
          <w:rFonts w:ascii="Arial" w:hAnsi="Arial" w:cs="Arial"/>
          <w:b/>
          <w:bCs/>
          <w:sz w:val="22"/>
          <w:szCs w:val="22"/>
        </w:rPr>
        <w:t>PASLAUGOS</w:t>
      </w:r>
      <w:r w:rsidR="002A4633" w:rsidRPr="002A463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544FE" w:rsidRPr="002A4633">
        <w:rPr>
          <w:rFonts w:ascii="Arial" w:hAnsi="Arial" w:cs="Arial"/>
          <w:b/>
          <w:sz w:val="22"/>
          <w:szCs w:val="22"/>
          <w:lang w:val="en-US"/>
        </w:rPr>
        <w:t>(SKELBIAMA APKLAUSA)</w:t>
      </w:r>
      <w:r w:rsidR="00E438EF" w:rsidRPr="002A4633">
        <w:rPr>
          <w:rFonts w:ascii="Arial" w:hAnsi="Arial" w:cs="Arial"/>
          <w:b/>
          <w:sz w:val="22"/>
          <w:szCs w:val="22"/>
          <w:lang w:val="lt-LT"/>
        </w:rPr>
        <w:t>“ ATSAKYMŲ Į PATEIKTUS KLAUSIMUS</w:t>
      </w:r>
      <w:r w:rsidR="00695E90">
        <w:rPr>
          <w:rFonts w:ascii="Arial" w:hAnsi="Arial" w:cs="Arial"/>
          <w:b/>
          <w:sz w:val="22"/>
          <w:szCs w:val="22"/>
          <w:lang w:val="lt-LT"/>
        </w:rPr>
        <w:t xml:space="preserve"> IR </w:t>
      </w:r>
      <w:r w:rsidR="00695E90">
        <w:rPr>
          <w:rFonts w:ascii="Arial" w:hAnsi="Arial" w:cs="Arial"/>
          <w:b/>
          <w:sz w:val="22"/>
          <w:szCs w:val="22"/>
          <w:lang w:val="lt-LT"/>
        </w:rPr>
        <w:t>PASIŪLYMŲ PATEIKIMO TERMINO PRATĘSIMO</w:t>
      </w:r>
    </w:p>
    <w:p w14:paraId="0A35A059" w14:textId="77777777" w:rsidR="001931B9" w:rsidRPr="008D2341" w:rsidRDefault="001931B9" w:rsidP="008449B0">
      <w:pPr>
        <w:jc w:val="both"/>
        <w:rPr>
          <w:rFonts w:ascii="Arial" w:hAnsi="Arial" w:cs="Arial"/>
          <w:b/>
          <w:sz w:val="22"/>
          <w:szCs w:val="22"/>
        </w:rPr>
      </w:pPr>
    </w:p>
    <w:p w14:paraId="7C048DE7" w14:textId="77777777" w:rsidR="00F05645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 xml:space="preserve">1 KLAUSIMAS: </w:t>
      </w:r>
    </w:p>
    <w:p w14:paraId="3603FCD2" w14:textId="77777777" w:rsidR="00B37B82" w:rsidRPr="00770CF3" w:rsidRDefault="00B37B82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DD6D6" w14:textId="77777777" w:rsidR="00B75011" w:rsidRDefault="00B75011" w:rsidP="00C46BFD">
      <w:pPr>
        <w:jc w:val="both"/>
        <w:rPr>
          <w:rFonts w:ascii="Arial" w:hAnsi="Arial" w:cs="Arial"/>
          <w:sz w:val="22"/>
          <w:szCs w:val="22"/>
        </w:rPr>
      </w:pPr>
      <w:r w:rsidRPr="00B75011">
        <w:rPr>
          <w:rFonts w:ascii="Arial" w:hAnsi="Arial" w:cs="Arial"/>
          <w:sz w:val="22"/>
          <w:szCs w:val="22"/>
        </w:rPr>
        <w:t>Laba diena,</w:t>
      </w:r>
    </w:p>
    <w:p w14:paraId="064CB87C" w14:textId="2479FC17" w:rsidR="00353376" w:rsidRDefault="00B75011" w:rsidP="00C46BFD">
      <w:pPr>
        <w:jc w:val="both"/>
        <w:rPr>
          <w:rFonts w:ascii="Arial" w:hAnsi="Arial" w:cs="Arial"/>
          <w:sz w:val="22"/>
          <w:szCs w:val="22"/>
        </w:rPr>
      </w:pPr>
      <w:r w:rsidRPr="00B75011">
        <w:rPr>
          <w:rFonts w:ascii="Arial" w:hAnsi="Arial" w:cs="Arial"/>
          <w:sz w:val="22"/>
          <w:szCs w:val="22"/>
        </w:rPr>
        <w:br/>
        <w:t>Pasiūlymo formos kainos lentelėje ties "Preliminarus kiekis per metus" nurodyta 12 mėn., tačiau techninės specifikacijos IV skyriaus 5 punkte nurodoma, kad "Paslaugos teikimo terminas – 36 mėnesių nuo Paslaugos teikimo pradžios dienos." Prašome patikslinti, ar pasiūlymo formoje nėra įsivėlusios klaidos.</w:t>
      </w:r>
    </w:p>
    <w:p w14:paraId="4D91A2C7" w14:textId="77777777" w:rsidR="003A4F28" w:rsidRDefault="003A4F28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2C9FC5" w14:textId="69553E87" w:rsidR="00F05645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>1 ATSAKYMAS:</w:t>
      </w:r>
    </w:p>
    <w:p w14:paraId="6BEEF062" w14:textId="77777777" w:rsidR="00B37B82" w:rsidRPr="00770CF3" w:rsidRDefault="00B37B82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CC0FCD" w14:textId="004BE510" w:rsidR="007B4130" w:rsidRPr="007B4130" w:rsidRDefault="004E3B5F" w:rsidP="003E3F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Pasiūlymo fo</w:t>
      </w:r>
      <w:r w:rsidR="00832D9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moje klaidos nėra, kadangi </w:t>
      </w:r>
      <w:r w:rsidR="00832D9C">
        <w:rPr>
          <w:rFonts w:ascii="Arial" w:hAnsi="Arial" w:cs="Arial"/>
          <w:sz w:val="22"/>
          <w:szCs w:val="22"/>
        </w:rPr>
        <w:t>dokumento projekte</w:t>
      </w:r>
      <w:r>
        <w:rPr>
          <w:rFonts w:ascii="Arial" w:hAnsi="Arial" w:cs="Arial"/>
          <w:sz w:val="22"/>
          <w:szCs w:val="22"/>
        </w:rPr>
        <w:t xml:space="preserve"> nurodyta kaina yra skirta pasiū</w:t>
      </w:r>
      <w:r w:rsidR="00832D9C">
        <w:rPr>
          <w:rFonts w:ascii="Arial" w:hAnsi="Arial" w:cs="Arial"/>
          <w:sz w:val="22"/>
          <w:szCs w:val="22"/>
        </w:rPr>
        <w:t xml:space="preserve">lymų palyginimui </w:t>
      </w:r>
      <w:r w:rsidR="00832D9C">
        <w:rPr>
          <w:rFonts w:ascii="Arial" w:hAnsi="Arial" w:cs="Arial"/>
          <w:sz w:val="22"/>
          <w:szCs w:val="22"/>
          <w:lang w:val="en-US"/>
        </w:rPr>
        <w:t>12</w:t>
      </w:r>
      <w:r w:rsidR="00832D9C">
        <w:rPr>
          <w:rFonts w:ascii="Arial" w:hAnsi="Arial" w:cs="Arial"/>
          <w:sz w:val="22"/>
          <w:szCs w:val="22"/>
        </w:rPr>
        <w:t xml:space="preserve"> mėn</w:t>
      </w:r>
      <w:r w:rsidR="00BA3FCE">
        <w:rPr>
          <w:rFonts w:ascii="Arial" w:hAnsi="Arial" w:cs="Arial"/>
          <w:sz w:val="22"/>
          <w:szCs w:val="22"/>
        </w:rPr>
        <w:t>esių</w:t>
      </w:r>
      <w:r w:rsidR="00832D9C">
        <w:rPr>
          <w:rFonts w:ascii="Arial" w:hAnsi="Arial" w:cs="Arial"/>
          <w:sz w:val="22"/>
          <w:szCs w:val="22"/>
        </w:rPr>
        <w:t xml:space="preserve"> laikotarpiu.</w:t>
      </w:r>
      <w:r w:rsidR="007B4130">
        <w:rPr>
          <w:rFonts w:ascii="Arial" w:hAnsi="Arial" w:cs="Arial"/>
          <w:sz w:val="22"/>
          <w:szCs w:val="22"/>
        </w:rPr>
        <w:t xml:space="preserve"> </w:t>
      </w:r>
      <w:r w:rsidR="00832D9C">
        <w:rPr>
          <w:rFonts w:ascii="Arial" w:eastAsia="Calibri" w:hAnsi="Arial" w:cs="Arial"/>
          <w:sz w:val="22"/>
          <w:szCs w:val="22"/>
          <w:lang w:eastAsia="lt-LT"/>
        </w:rPr>
        <w:t xml:space="preserve">Kaip teisingai pastebėta, </w:t>
      </w:r>
      <w:r w:rsidR="00BA3FCE">
        <w:rPr>
          <w:rFonts w:ascii="Arial" w:eastAsia="Calibri" w:hAnsi="Arial" w:cs="Arial"/>
          <w:sz w:val="22"/>
          <w:szCs w:val="22"/>
          <w:lang w:eastAsia="lt-LT"/>
        </w:rPr>
        <w:t xml:space="preserve">tiek techninėje specifikacijoje, tiek sutarties projekte nurodytas terminas yra </w:t>
      </w:r>
      <w:r w:rsidR="00BA3FCE">
        <w:rPr>
          <w:rFonts w:ascii="Arial" w:eastAsia="Calibri" w:hAnsi="Arial" w:cs="Arial"/>
          <w:sz w:val="22"/>
          <w:szCs w:val="22"/>
          <w:lang w:val="en-US" w:eastAsia="lt-LT"/>
        </w:rPr>
        <w:t xml:space="preserve">36 </w:t>
      </w:r>
      <w:r w:rsidR="00BA3FCE">
        <w:rPr>
          <w:rFonts w:ascii="Arial" w:eastAsia="Calibri" w:hAnsi="Arial" w:cs="Arial"/>
          <w:sz w:val="22"/>
          <w:szCs w:val="22"/>
          <w:lang w:eastAsia="lt-LT"/>
        </w:rPr>
        <w:t xml:space="preserve">mėnesiai. </w:t>
      </w:r>
    </w:p>
    <w:p w14:paraId="3AF3AE64" w14:textId="77777777" w:rsidR="007B4130" w:rsidRDefault="007B4130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p w14:paraId="1B3819F3" w14:textId="4061EA9D" w:rsidR="00695E90" w:rsidRDefault="00667F44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667F44">
        <w:rPr>
          <w:rFonts w:ascii="Arial" w:eastAsia="Calibri" w:hAnsi="Arial" w:cs="Arial"/>
          <w:sz w:val="22"/>
          <w:szCs w:val="22"/>
          <w:lang w:eastAsia="lt-LT"/>
        </w:rPr>
        <w:t>Sutarties sudarymo metu sutarties kaina bus tiekėjo pasiūlyta kaina padauginta iš 3 (trijų). Pasiūlymo formoje nurodytas įkainis indikuos tarpiniams atsiskaitymams už faktiškai mėnesio laikotarpiu suteiktas paslaugas mokėtinas sumas.</w:t>
      </w:r>
    </w:p>
    <w:p w14:paraId="48C3EE81" w14:textId="77777777" w:rsidR="00667F44" w:rsidRDefault="00667F44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p w14:paraId="35FE113A" w14:textId="77777777" w:rsidR="00695E90" w:rsidRDefault="00695E90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p w14:paraId="498D2291" w14:textId="2BBF3EE5" w:rsidR="00695E90" w:rsidRPr="00D64DFB" w:rsidRDefault="00D64DFB" w:rsidP="003E3F2D">
      <w:pPr>
        <w:jc w:val="both"/>
        <w:rPr>
          <w:rFonts w:ascii="Arial" w:eastAsia="Calibri" w:hAnsi="Arial" w:cs="Arial"/>
          <w:b/>
          <w:bCs/>
          <w:sz w:val="22"/>
          <w:szCs w:val="22"/>
          <w:lang w:eastAsia="lt-LT"/>
        </w:rPr>
      </w:pPr>
      <w:r w:rsidRPr="00D64DFB">
        <w:rPr>
          <w:rFonts w:ascii="Arial" w:eastAsia="Calibri" w:hAnsi="Arial" w:cs="Arial"/>
          <w:b/>
          <w:bCs/>
          <w:sz w:val="22"/>
          <w:szCs w:val="22"/>
          <w:lang w:eastAsia="lt-LT"/>
        </w:rPr>
        <w:t>DĖL PASIŪLYMŲ PATEIKIMO TERMINO PRATĘSIMO</w:t>
      </w:r>
    </w:p>
    <w:p w14:paraId="6A807961" w14:textId="77777777" w:rsidR="00695E90" w:rsidRDefault="00695E90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p w14:paraId="46D9E70E" w14:textId="2BA6245F" w:rsidR="00695E90" w:rsidRPr="00FA5F7B" w:rsidRDefault="00695E90" w:rsidP="003E3F2D">
      <w:pPr>
        <w:jc w:val="both"/>
        <w:rPr>
          <w:rFonts w:ascii="Arial" w:eastAsia="Calibri" w:hAnsi="Arial" w:cs="Arial"/>
          <w:i/>
          <w:iCs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</w:rPr>
        <w:t>Atsižvelgiant</w:t>
      </w:r>
      <w:r>
        <w:rPr>
          <w:rFonts w:ascii="Arial" w:hAnsi="Arial" w:cs="Arial"/>
          <w:sz w:val="22"/>
          <w:szCs w:val="22"/>
        </w:rPr>
        <w:t xml:space="preserve"> į tai, kad </w:t>
      </w:r>
      <w:r>
        <w:rPr>
          <w:rFonts w:ascii="Arial" w:hAnsi="Arial" w:cs="Arial"/>
          <w:sz w:val="22"/>
          <w:szCs w:val="22"/>
        </w:rPr>
        <w:t>perkančioji organizacija nusprendė pateikti atsakymą į pavėluotai užduotą klausimą</w:t>
      </w:r>
      <w:r>
        <w:rPr>
          <w:rFonts w:ascii="Arial" w:hAnsi="Arial" w:cs="Arial"/>
          <w:sz w:val="22"/>
          <w:szCs w:val="22"/>
        </w:rPr>
        <w:t xml:space="preserve">, bei vadovaudamasi Viešųjų pirkimų tarnybos direktoriaus 2017 m. birželio </w:t>
      </w:r>
      <w:r>
        <w:rPr>
          <w:rFonts w:ascii="Arial" w:hAnsi="Arial" w:cs="Arial"/>
          <w:sz w:val="22"/>
          <w:szCs w:val="22"/>
          <w:lang w:val="en-US"/>
        </w:rPr>
        <w:t>28</w:t>
      </w:r>
      <w:r>
        <w:rPr>
          <w:rFonts w:ascii="Arial" w:hAnsi="Arial" w:cs="Arial"/>
          <w:sz w:val="22"/>
          <w:szCs w:val="22"/>
        </w:rPr>
        <w:t xml:space="preserve"> d. įsakymu Nr. </w:t>
      </w:r>
      <w:r>
        <w:rPr>
          <w:rFonts w:ascii="Arial" w:hAnsi="Arial" w:cs="Arial"/>
          <w:sz w:val="22"/>
          <w:szCs w:val="22"/>
          <w:lang w:val="en-US"/>
        </w:rPr>
        <w:t>1S-97</w:t>
      </w:r>
      <w:r>
        <w:rPr>
          <w:rFonts w:ascii="Arial" w:hAnsi="Arial" w:cs="Arial"/>
          <w:sz w:val="22"/>
          <w:szCs w:val="22"/>
        </w:rPr>
        <w:t xml:space="preserve"> patvirtinto Mažos vertės pirkimų tvarkos aprašo </w:t>
      </w:r>
      <w:r>
        <w:rPr>
          <w:rFonts w:ascii="Arial" w:hAnsi="Arial" w:cs="Arial"/>
          <w:sz w:val="22"/>
          <w:szCs w:val="22"/>
          <w:lang w:val="en-US"/>
        </w:rPr>
        <w:t xml:space="preserve">24.3.7 </w:t>
      </w:r>
      <w:r>
        <w:rPr>
          <w:rFonts w:ascii="Arial" w:hAnsi="Arial" w:cs="Arial"/>
          <w:sz w:val="22"/>
          <w:szCs w:val="22"/>
        </w:rPr>
        <w:t>punktu,</w:t>
      </w:r>
      <w:r w:rsidRPr="00804B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šiame viešajame pirkime </w:t>
      </w:r>
      <w:r w:rsidRPr="00804B27">
        <w:rPr>
          <w:rFonts w:ascii="Arial" w:hAnsi="Arial" w:cs="Arial"/>
          <w:sz w:val="22"/>
          <w:szCs w:val="22"/>
        </w:rPr>
        <w:t xml:space="preserve">pratęsia pasiūlymų pateikimo terminą </w:t>
      </w:r>
      <w:r w:rsidRPr="00E476C2">
        <w:rPr>
          <w:rFonts w:ascii="Arial" w:hAnsi="Arial" w:cs="Arial"/>
          <w:b/>
          <w:bCs/>
          <w:sz w:val="22"/>
          <w:szCs w:val="22"/>
        </w:rPr>
        <w:t xml:space="preserve">iki </w:t>
      </w:r>
      <w:r w:rsidRPr="00E476C2">
        <w:rPr>
          <w:rFonts w:ascii="Arial" w:hAnsi="Arial" w:cs="Arial"/>
          <w:b/>
          <w:bCs/>
          <w:sz w:val="22"/>
          <w:szCs w:val="22"/>
          <w:lang w:val="en-US"/>
        </w:rPr>
        <w:t>202</w:t>
      </w:r>
      <w:r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E476C2">
        <w:rPr>
          <w:rFonts w:ascii="Arial" w:hAnsi="Arial" w:cs="Arial"/>
          <w:b/>
          <w:bCs/>
          <w:sz w:val="22"/>
          <w:szCs w:val="22"/>
        </w:rPr>
        <w:t xml:space="preserve">m. </w:t>
      </w:r>
      <w:r w:rsidR="00A273AE">
        <w:rPr>
          <w:rFonts w:ascii="Arial" w:hAnsi="Arial" w:cs="Arial"/>
          <w:b/>
          <w:bCs/>
          <w:sz w:val="22"/>
          <w:szCs w:val="22"/>
        </w:rPr>
        <w:t>lapkričio</w:t>
      </w:r>
      <w:r w:rsidRPr="00E476C2">
        <w:rPr>
          <w:rFonts w:ascii="Arial" w:hAnsi="Arial" w:cs="Arial"/>
          <w:b/>
          <w:bCs/>
          <w:sz w:val="22"/>
          <w:szCs w:val="22"/>
        </w:rPr>
        <w:t xml:space="preserve"> </w:t>
      </w:r>
      <w:r w:rsidR="00D64DFB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d.</w:t>
      </w:r>
      <w:r w:rsidRPr="00E476C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D13B60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val. 00 min.</w:t>
      </w:r>
    </w:p>
    <w:sectPr w:rsidR="00695E90" w:rsidRPr="00FA5F7B" w:rsidSect="0042425D"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96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2A00" w14:textId="77777777" w:rsidR="006F77A3" w:rsidRDefault="006F77A3">
      <w:r>
        <w:separator/>
      </w:r>
    </w:p>
  </w:endnote>
  <w:endnote w:type="continuationSeparator" w:id="0">
    <w:p w14:paraId="2D7C4069" w14:textId="77777777" w:rsidR="006F77A3" w:rsidRDefault="006F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091" w14:textId="77777777" w:rsidR="00521AB0" w:rsidRPr="00997D7A" w:rsidRDefault="00521AB0" w:rsidP="00521AB0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6F2EC7" wp14:editId="01627BE9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446822699" name="Straight Connector 446822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992368" id="Straight Connector 44682269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49C241AF" w14:textId="77777777" w:rsidR="00B7541B" w:rsidRPr="00997D7A" w:rsidRDefault="00B7541B" w:rsidP="00B7541B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743881" wp14:editId="14A89936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643805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FB07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740519CD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02BBBAA6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38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5722FB07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740519CD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02BBBAA6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0A791F" wp14:editId="63D55F32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386955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1871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0D5A925B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66AD5571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A791F" id="_x0000_s1027" type="#_x0000_t202" style="position:absolute;left:0;text-align:left;margin-left:240.35pt;margin-top:4.3pt;width:103.95pt;height:36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76F41871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0D5A925B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66AD5571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B1DF34" wp14:editId="41CC7FCB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1782389166" name="Text Box 1782389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3CC95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66BC459F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C7C844" w14:textId="77777777" w:rsidR="00B7541B" w:rsidRPr="0042425D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1DF34" id="Text Box 1782389166" o:spid="_x0000_s1028" type="#_x0000_t202" style="position:absolute;left:0;text-align:left;margin-left:348.5pt;margin-top:4.35pt;width:235.3pt;height:5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22B3CC95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66BC459F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5FC7C844" w14:textId="77777777" w:rsidR="00B7541B" w:rsidRPr="0042425D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7456" behindDoc="0" locked="0" layoutInCell="1" allowOverlap="1" wp14:anchorId="5D4F6789" wp14:editId="4A43D5F9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320888311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66D92" w14:textId="6A8A4FC4" w:rsidR="00B7541B" w:rsidRDefault="00B754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611" w14:textId="0F43D498" w:rsidR="00BF777E" w:rsidRPr="00997D7A" w:rsidRDefault="0042425D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A9F4F" wp14:editId="70AEE72A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3942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="00997D7A"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083F6A94" w14:textId="202DD869" w:rsidR="00BF777E" w:rsidRPr="00997D7A" w:rsidRDefault="0042425D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48EFC0" wp14:editId="3C4F308D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7137D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5FA38B9C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31EFC989" w14:textId="356D56DB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 w:rsid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EF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77A7137D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5FA38B9C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31EFC989" w14:textId="356D56DB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 w:rsid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AE921" wp14:editId="350920B6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FDB6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33BDAA4" w14:textId="31C71FD2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54A9E431" w14:textId="7236BD78" w:rsidR="0042425D" w:rsidRPr="00997D7A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E921" id="_x0000_s1030" type="#_x0000_t202" style="position:absolute;left:0;text-align:left;margin-left:240.35pt;margin-top:4.3pt;width:103.95pt;height:3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7651FDB6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33BDAA4" w14:textId="31C71FD2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54A9E431" w14:textId="7236BD78" w:rsidR="0042425D" w:rsidRPr="00997D7A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9A2466" wp14:editId="0646B009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EC00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7610D157" w14:textId="34A99521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D923B6C" w14:textId="4DC768EB" w:rsidR="0042425D" w:rsidRP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A2466" id="_x0000_s1031" type="#_x0000_t202" style="position:absolute;left:0;text-align:left;margin-left:348.5pt;margin-top:4.35pt;width:235.3pt;height:5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68CAEC00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7610D157" w14:textId="34A99521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D923B6C" w14:textId="4DC768EB" w:rsidR="0042425D" w:rsidRP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6755E15" wp14:editId="0846096E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36C8" w14:textId="77777777" w:rsidR="006F77A3" w:rsidRDefault="006F77A3">
      <w:bookmarkStart w:id="0" w:name="_Hlk133931062"/>
      <w:bookmarkEnd w:id="0"/>
      <w:r>
        <w:rPr>
          <w:color w:val="000000"/>
        </w:rPr>
        <w:separator/>
      </w:r>
    </w:p>
  </w:footnote>
  <w:footnote w:type="continuationSeparator" w:id="0">
    <w:p w14:paraId="62F0D076" w14:textId="77777777" w:rsidR="006F77A3" w:rsidRDefault="006F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285" w14:textId="77777777" w:rsidR="00BF777E" w:rsidRDefault="00C6472E">
    <w:pPr>
      <w:jc w:val="center"/>
    </w:pPr>
    <w:r>
      <w:rPr>
        <w:noProof/>
        <w:sz w:val="22"/>
        <w:lang w:val="en-US"/>
      </w:rPr>
      <w:drawing>
        <wp:inline distT="0" distB="0" distL="0" distR="0" wp14:anchorId="41CA2621" wp14:editId="0325A179">
          <wp:extent cx="634995" cy="648967"/>
          <wp:effectExtent l="0" t="0" r="0" b="0"/>
          <wp:docPr id="670177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5CA57F" w14:textId="77777777" w:rsidR="00BF777E" w:rsidRPr="00997D7A" w:rsidRDefault="00BF777E">
    <w:pPr>
      <w:rPr>
        <w:rFonts w:ascii="Arial" w:hAnsi="Arial" w:cs="Arial"/>
        <w:sz w:val="16"/>
      </w:rPr>
    </w:pPr>
  </w:p>
  <w:p w14:paraId="7C45B00E" w14:textId="77777777" w:rsidR="00BF777E" w:rsidRPr="00997D7A" w:rsidRDefault="00C6472E">
    <w:pPr>
      <w:pStyle w:val="Antrat1"/>
      <w:rPr>
        <w:rFonts w:ascii="Arial" w:hAnsi="Arial" w:cs="Arial"/>
        <w:b/>
      </w:rPr>
    </w:pPr>
    <w:r w:rsidRPr="00997D7A">
      <w:rPr>
        <w:rFonts w:ascii="Arial" w:hAnsi="Arial" w:cs="Arial"/>
        <w:b/>
      </w:rPr>
      <w:t>SVEIKATOS APSAUGOS MINISTERIJOS</w:t>
    </w:r>
  </w:p>
  <w:p w14:paraId="397B21F5" w14:textId="77777777" w:rsidR="00847A48" w:rsidRDefault="00C6472E" w:rsidP="00847A48">
    <w:pPr>
      <w:jc w:val="center"/>
      <w:rPr>
        <w:rFonts w:ascii="Arial" w:hAnsi="Arial" w:cs="Arial"/>
        <w:b/>
      </w:rPr>
    </w:pPr>
    <w:r w:rsidRPr="00997D7A">
      <w:rPr>
        <w:rFonts w:ascii="Arial" w:hAnsi="Arial" w:cs="Arial"/>
        <w:b/>
      </w:rPr>
      <w:t>EKSTREMALIŲ SVEIKATAI SITUACIJŲ CENTRAS</w:t>
    </w:r>
  </w:p>
  <w:p w14:paraId="522EDA8D" w14:textId="094BBC15" w:rsidR="00BF777E" w:rsidRDefault="00847A48" w:rsidP="00847A48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D9609" wp14:editId="18D529AF">
              <wp:simplePos x="0" y="0"/>
              <wp:positionH relativeFrom="column">
                <wp:posOffset>-1071668</wp:posOffset>
              </wp:positionH>
              <wp:positionV relativeFrom="paragraph">
                <wp:posOffset>261832</wp:posOffset>
              </wp:positionV>
              <wp:extent cx="75438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35D60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20.6pt" to="50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" strokecolor="#404040 [2429]" strokeweight=".5pt">
              <v:stroke joinstyle="miter"/>
            </v:line>
          </w:pict>
        </mc:Fallback>
      </mc:AlternateContent>
    </w:r>
  </w:p>
  <w:p w14:paraId="70940719" w14:textId="77777777" w:rsidR="00847A48" w:rsidRDefault="00847A48" w:rsidP="00847A48">
    <w:pPr>
      <w:jc w:val="center"/>
      <w:rPr>
        <w:rFonts w:ascii="Arial" w:hAnsi="Arial" w:cs="Arial"/>
        <w:b/>
      </w:rPr>
    </w:pPr>
  </w:p>
  <w:p w14:paraId="51F18F71" w14:textId="77777777" w:rsidR="00847A48" w:rsidRDefault="00847A48" w:rsidP="00847A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D5"/>
    <w:multiLevelType w:val="hybridMultilevel"/>
    <w:tmpl w:val="9306BBE8"/>
    <w:lvl w:ilvl="0" w:tplc="C6624E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A8F227A"/>
    <w:multiLevelType w:val="multilevel"/>
    <w:tmpl w:val="B43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F724B"/>
    <w:multiLevelType w:val="multilevel"/>
    <w:tmpl w:val="CB3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18344F"/>
    <w:multiLevelType w:val="hybridMultilevel"/>
    <w:tmpl w:val="ED42856A"/>
    <w:lvl w:ilvl="0" w:tplc="987C4010">
      <w:start w:val="1"/>
      <w:numFmt w:val="decimal"/>
      <w:lvlText w:val="%1."/>
      <w:lvlJc w:val="left"/>
      <w:pPr>
        <w:ind w:left="98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5D92EA2"/>
    <w:multiLevelType w:val="hybridMultilevel"/>
    <w:tmpl w:val="7478A2D6"/>
    <w:lvl w:ilvl="0" w:tplc="D0A8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A46DC"/>
    <w:multiLevelType w:val="multilevel"/>
    <w:tmpl w:val="2D7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3301B"/>
    <w:multiLevelType w:val="hybridMultilevel"/>
    <w:tmpl w:val="580052BC"/>
    <w:lvl w:ilvl="0" w:tplc="6A28EA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822"/>
    <w:multiLevelType w:val="multilevel"/>
    <w:tmpl w:val="2706968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6B782D21"/>
    <w:multiLevelType w:val="hybridMultilevel"/>
    <w:tmpl w:val="D55CCCB4"/>
    <w:lvl w:ilvl="0" w:tplc="02C0D2C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47673670">
    <w:abstractNumId w:val="1"/>
  </w:num>
  <w:num w:numId="2" w16cid:durableId="1785029105">
    <w:abstractNumId w:val="5"/>
  </w:num>
  <w:num w:numId="3" w16cid:durableId="1000348741">
    <w:abstractNumId w:val="2"/>
  </w:num>
  <w:num w:numId="4" w16cid:durableId="991449926">
    <w:abstractNumId w:val="4"/>
  </w:num>
  <w:num w:numId="5" w16cid:durableId="676881944">
    <w:abstractNumId w:val="3"/>
  </w:num>
  <w:num w:numId="6" w16cid:durableId="835532795">
    <w:abstractNumId w:val="0"/>
  </w:num>
  <w:num w:numId="7" w16cid:durableId="269899555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857302">
    <w:abstractNumId w:val="8"/>
  </w:num>
  <w:num w:numId="9" w16cid:durableId="97760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F"/>
    <w:rsid w:val="0000045F"/>
    <w:rsid w:val="0000212C"/>
    <w:rsid w:val="00003FEA"/>
    <w:rsid w:val="000065C6"/>
    <w:rsid w:val="00010224"/>
    <w:rsid w:val="000109C3"/>
    <w:rsid w:val="00010A92"/>
    <w:rsid w:val="00011A41"/>
    <w:rsid w:val="0001291C"/>
    <w:rsid w:val="00015F79"/>
    <w:rsid w:val="000254DC"/>
    <w:rsid w:val="00025D53"/>
    <w:rsid w:val="00026211"/>
    <w:rsid w:val="000310CE"/>
    <w:rsid w:val="00040E0D"/>
    <w:rsid w:val="00043496"/>
    <w:rsid w:val="0004363B"/>
    <w:rsid w:val="00044FF3"/>
    <w:rsid w:val="00053B5F"/>
    <w:rsid w:val="000619D9"/>
    <w:rsid w:val="00063E74"/>
    <w:rsid w:val="00065AAE"/>
    <w:rsid w:val="00072734"/>
    <w:rsid w:val="0007274C"/>
    <w:rsid w:val="00072A86"/>
    <w:rsid w:val="00074109"/>
    <w:rsid w:val="00074263"/>
    <w:rsid w:val="00076ECA"/>
    <w:rsid w:val="00077726"/>
    <w:rsid w:val="00084B98"/>
    <w:rsid w:val="00091960"/>
    <w:rsid w:val="00092351"/>
    <w:rsid w:val="00093AC5"/>
    <w:rsid w:val="000945FD"/>
    <w:rsid w:val="0009546D"/>
    <w:rsid w:val="000A2BB9"/>
    <w:rsid w:val="000C101A"/>
    <w:rsid w:val="000C1A7E"/>
    <w:rsid w:val="000C4C01"/>
    <w:rsid w:val="000C4E92"/>
    <w:rsid w:val="000C5E33"/>
    <w:rsid w:val="000D23E8"/>
    <w:rsid w:val="000D6AF1"/>
    <w:rsid w:val="000E73DB"/>
    <w:rsid w:val="000F3566"/>
    <w:rsid w:val="000F3966"/>
    <w:rsid w:val="000F4A53"/>
    <w:rsid w:val="000F5485"/>
    <w:rsid w:val="000F6D18"/>
    <w:rsid w:val="000F7147"/>
    <w:rsid w:val="00107F2D"/>
    <w:rsid w:val="00114DE8"/>
    <w:rsid w:val="001169E6"/>
    <w:rsid w:val="00116E14"/>
    <w:rsid w:val="00117EE5"/>
    <w:rsid w:val="001201A8"/>
    <w:rsid w:val="00120480"/>
    <w:rsid w:val="00124440"/>
    <w:rsid w:val="00124677"/>
    <w:rsid w:val="001276BF"/>
    <w:rsid w:val="0013035D"/>
    <w:rsid w:val="001308BF"/>
    <w:rsid w:val="00131992"/>
    <w:rsid w:val="001333DB"/>
    <w:rsid w:val="00134715"/>
    <w:rsid w:val="00135199"/>
    <w:rsid w:val="001379D6"/>
    <w:rsid w:val="00140151"/>
    <w:rsid w:val="001402DF"/>
    <w:rsid w:val="0014282D"/>
    <w:rsid w:val="001431AF"/>
    <w:rsid w:val="00143373"/>
    <w:rsid w:val="0014510F"/>
    <w:rsid w:val="001452E8"/>
    <w:rsid w:val="00150A1D"/>
    <w:rsid w:val="00153CB5"/>
    <w:rsid w:val="00154CDA"/>
    <w:rsid w:val="001573F5"/>
    <w:rsid w:val="00157FF1"/>
    <w:rsid w:val="00163143"/>
    <w:rsid w:val="0016690E"/>
    <w:rsid w:val="0017277C"/>
    <w:rsid w:val="001741B3"/>
    <w:rsid w:val="00174B75"/>
    <w:rsid w:val="001764F1"/>
    <w:rsid w:val="00183301"/>
    <w:rsid w:val="00184836"/>
    <w:rsid w:val="001862D9"/>
    <w:rsid w:val="00190B0F"/>
    <w:rsid w:val="001931B9"/>
    <w:rsid w:val="00196416"/>
    <w:rsid w:val="00196595"/>
    <w:rsid w:val="00196648"/>
    <w:rsid w:val="001A0CDD"/>
    <w:rsid w:val="001A29E0"/>
    <w:rsid w:val="001A55FC"/>
    <w:rsid w:val="001A723C"/>
    <w:rsid w:val="001B16E7"/>
    <w:rsid w:val="001C01B0"/>
    <w:rsid w:val="001C491B"/>
    <w:rsid w:val="001C4F86"/>
    <w:rsid w:val="001C6D7E"/>
    <w:rsid w:val="001C6DD5"/>
    <w:rsid w:val="001D001F"/>
    <w:rsid w:val="001D05A1"/>
    <w:rsid w:val="001D2E30"/>
    <w:rsid w:val="001D4787"/>
    <w:rsid w:val="001D6579"/>
    <w:rsid w:val="001D6EF5"/>
    <w:rsid w:val="001E1D53"/>
    <w:rsid w:val="001E2094"/>
    <w:rsid w:val="001E2C5E"/>
    <w:rsid w:val="001E50B9"/>
    <w:rsid w:val="001E5CD1"/>
    <w:rsid w:val="001E7BD9"/>
    <w:rsid w:val="001F0ABE"/>
    <w:rsid w:val="001F5CD5"/>
    <w:rsid w:val="001F6090"/>
    <w:rsid w:val="001F6E00"/>
    <w:rsid w:val="00201D03"/>
    <w:rsid w:val="00210054"/>
    <w:rsid w:val="002116F7"/>
    <w:rsid w:val="00211B2F"/>
    <w:rsid w:val="00213F3B"/>
    <w:rsid w:val="00215C58"/>
    <w:rsid w:val="00216B48"/>
    <w:rsid w:val="0022118E"/>
    <w:rsid w:val="002221A1"/>
    <w:rsid w:val="0022429F"/>
    <w:rsid w:val="0022453C"/>
    <w:rsid w:val="0023461B"/>
    <w:rsid w:val="00241481"/>
    <w:rsid w:val="002417E8"/>
    <w:rsid w:val="00241C7A"/>
    <w:rsid w:val="0024291A"/>
    <w:rsid w:val="00243AC9"/>
    <w:rsid w:val="002465E5"/>
    <w:rsid w:val="00251572"/>
    <w:rsid w:val="00252D02"/>
    <w:rsid w:val="00254300"/>
    <w:rsid w:val="0026149D"/>
    <w:rsid w:val="00263D24"/>
    <w:rsid w:val="002661A8"/>
    <w:rsid w:val="00266C82"/>
    <w:rsid w:val="00266FA5"/>
    <w:rsid w:val="00270808"/>
    <w:rsid w:val="00272C98"/>
    <w:rsid w:val="002927EC"/>
    <w:rsid w:val="00293D7B"/>
    <w:rsid w:val="00297F7F"/>
    <w:rsid w:val="002A010C"/>
    <w:rsid w:val="002A4633"/>
    <w:rsid w:val="002A5AC0"/>
    <w:rsid w:val="002A7F91"/>
    <w:rsid w:val="002B1105"/>
    <w:rsid w:val="002B6252"/>
    <w:rsid w:val="002C4400"/>
    <w:rsid w:val="002D20D7"/>
    <w:rsid w:val="002D376C"/>
    <w:rsid w:val="002D7381"/>
    <w:rsid w:val="002E0380"/>
    <w:rsid w:val="002E05CA"/>
    <w:rsid w:val="002E1743"/>
    <w:rsid w:val="002E4612"/>
    <w:rsid w:val="002E55ED"/>
    <w:rsid w:val="002F1EA2"/>
    <w:rsid w:val="002F5781"/>
    <w:rsid w:val="002F5848"/>
    <w:rsid w:val="002F7CF4"/>
    <w:rsid w:val="00300015"/>
    <w:rsid w:val="003011CB"/>
    <w:rsid w:val="00305B97"/>
    <w:rsid w:val="003146C3"/>
    <w:rsid w:val="0031521A"/>
    <w:rsid w:val="00316E8A"/>
    <w:rsid w:val="0032024E"/>
    <w:rsid w:val="00320F8F"/>
    <w:rsid w:val="00324901"/>
    <w:rsid w:val="0032539C"/>
    <w:rsid w:val="00327E4A"/>
    <w:rsid w:val="00330D32"/>
    <w:rsid w:val="0033212C"/>
    <w:rsid w:val="003344C8"/>
    <w:rsid w:val="00335C8C"/>
    <w:rsid w:val="00340237"/>
    <w:rsid w:val="00346A39"/>
    <w:rsid w:val="0034726E"/>
    <w:rsid w:val="003520A0"/>
    <w:rsid w:val="00353376"/>
    <w:rsid w:val="00355BA2"/>
    <w:rsid w:val="00356E0D"/>
    <w:rsid w:val="00360893"/>
    <w:rsid w:val="00364515"/>
    <w:rsid w:val="00366DD1"/>
    <w:rsid w:val="00372A56"/>
    <w:rsid w:val="00374648"/>
    <w:rsid w:val="00375073"/>
    <w:rsid w:val="0037573A"/>
    <w:rsid w:val="00375F0A"/>
    <w:rsid w:val="00382C32"/>
    <w:rsid w:val="00385674"/>
    <w:rsid w:val="00387D16"/>
    <w:rsid w:val="0039078F"/>
    <w:rsid w:val="003932A7"/>
    <w:rsid w:val="00394647"/>
    <w:rsid w:val="00395B12"/>
    <w:rsid w:val="003A4F28"/>
    <w:rsid w:val="003A6712"/>
    <w:rsid w:val="003A7CA4"/>
    <w:rsid w:val="003B0117"/>
    <w:rsid w:val="003B02F7"/>
    <w:rsid w:val="003B11BC"/>
    <w:rsid w:val="003B2549"/>
    <w:rsid w:val="003B3499"/>
    <w:rsid w:val="003B4F91"/>
    <w:rsid w:val="003B560E"/>
    <w:rsid w:val="003C164D"/>
    <w:rsid w:val="003C478F"/>
    <w:rsid w:val="003C618F"/>
    <w:rsid w:val="003C6808"/>
    <w:rsid w:val="003D01D2"/>
    <w:rsid w:val="003D3A0A"/>
    <w:rsid w:val="003D3B6B"/>
    <w:rsid w:val="003D5F94"/>
    <w:rsid w:val="003D61FC"/>
    <w:rsid w:val="003E3270"/>
    <w:rsid w:val="003E3F2D"/>
    <w:rsid w:val="003F2DE6"/>
    <w:rsid w:val="003F3312"/>
    <w:rsid w:val="003F5629"/>
    <w:rsid w:val="003F579C"/>
    <w:rsid w:val="003F6C46"/>
    <w:rsid w:val="004020AD"/>
    <w:rsid w:val="0040686B"/>
    <w:rsid w:val="00410944"/>
    <w:rsid w:val="00413719"/>
    <w:rsid w:val="00415A8B"/>
    <w:rsid w:val="00415CE9"/>
    <w:rsid w:val="00421BC5"/>
    <w:rsid w:val="0042425D"/>
    <w:rsid w:val="00424B7F"/>
    <w:rsid w:val="00426446"/>
    <w:rsid w:val="004310E9"/>
    <w:rsid w:val="0043337B"/>
    <w:rsid w:val="00433649"/>
    <w:rsid w:val="00433703"/>
    <w:rsid w:val="004379F7"/>
    <w:rsid w:val="0044366C"/>
    <w:rsid w:val="00443F2D"/>
    <w:rsid w:val="00446469"/>
    <w:rsid w:val="00446910"/>
    <w:rsid w:val="00451603"/>
    <w:rsid w:val="00456228"/>
    <w:rsid w:val="00456B26"/>
    <w:rsid w:val="004620DE"/>
    <w:rsid w:val="00466EEB"/>
    <w:rsid w:val="00470507"/>
    <w:rsid w:val="00473065"/>
    <w:rsid w:val="00473EAE"/>
    <w:rsid w:val="00484CF5"/>
    <w:rsid w:val="004877B3"/>
    <w:rsid w:val="00487AC4"/>
    <w:rsid w:val="004920D8"/>
    <w:rsid w:val="00496792"/>
    <w:rsid w:val="004A0F63"/>
    <w:rsid w:val="004A38EB"/>
    <w:rsid w:val="004A5976"/>
    <w:rsid w:val="004B0DC5"/>
    <w:rsid w:val="004B1E3E"/>
    <w:rsid w:val="004B4328"/>
    <w:rsid w:val="004B4D72"/>
    <w:rsid w:val="004B5D83"/>
    <w:rsid w:val="004B5FF3"/>
    <w:rsid w:val="004C06EA"/>
    <w:rsid w:val="004C30FE"/>
    <w:rsid w:val="004C51A1"/>
    <w:rsid w:val="004D1532"/>
    <w:rsid w:val="004D3079"/>
    <w:rsid w:val="004D4329"/>
    <w:rsid w:val="004D4EAD"/>
    <w:rsid w:val="004D77E2"/>
    <w:rsid w:val="004D7BDE"/>
    <w:rsid w:val="004E2212"/>
    <w:rsid w:val="004E2A5C"/>
    <w:rsid w:val="004E3B5F"/>
    <w:rsid w:val="004E470D"/>
    <w:rsid w:val="004E635F"/>
    <w:rsid w:val="004F4238"/>
    <w:rsid w:val="00500576"/>
    <w:rsid w:val="0050345C"/>
    <w:rsid w:val="00504410"/>
    <w:rsid w:val="00511B57"/>
    <w:rsid w:val="00512B5B"/>
    <w:rsid w:val="00512E7A"/>
    <w:rsid w:val="005142EF"/>
    <w:rsid w:val="00517190"/>
    <w:rsid w:val="00517936"/>
    <w:rsid w:val="00521AB0"/>
    <w:rsid w:val="005233B5"/>
    <w:rsid w:val="00523B5E"/>
    <w:rsid w:val="00527D2F"/>
    <w:rsid w:val="005316B4"/>
    <w:rsid w:val="00533020"/>
    <w:rsid w:val="00536CAF"/>
    <w:rsid w:val="00537230"/>
    <w:rsid w:val="00540493"/>
    <w:rsid w:val="00543139"/>
    <w:rsid w:val="00547E38"/>
    <w:rsid w:val="00550A4D"/>
    <w:rsid w:val="00551BCE"/>
    <w:rsid w:val="00556591"/>
    <w:rsid w:val="0055743A"/>
    <w:rsid w:val="005601C1"/>
    <w:rsid w:val="0056157A"/>
    <w:rsid w:val="00563A7F"/>
    <w:rsid w:val="0056458E"/>
    <w:rsid w:val="00564847"/>
    <w:rsid w:val="0056742C"/>
    <w:rsid w:val="00571B51"/>
    <w:rsid w:val="0057645D"/>
    <w:rsid w:val="0058069E"/>
    <w:rsid w:val="0058427C"/>
    <w:rsid w:val="00585954"/>
    <w:rsid w:val="005863B1"/>
    <w:rsid w:val="00591041"/>
    <w:rsid w:val="005927F6"/>
    <w:rsid w:val="005A2543"/>
    <w:rsid w:val="005A5C8B"/>
    <w:rsid w:val="005A6A2D"/>
    <w:rsid w:val="005A769A"/>
    <w:rsid w:val="005B141F"/>
    <w:rsid w:val="005B22C4"/>
    <w:rsid w:val="005B24FE"/>
    <w:rsid w:val="005B5DBA"/>
    <w:rsid w:val="005C3A50"/>
    <w:rsid w:val="005C53C8"/>
    <w:rsid w:val="005C778D"/>
    <w:rsid w:val="005D2731"/>
    <w:rsid w:val="005E15F3"/>
    <w:rsid w:val="005E1A52"/>
    <w:rsid w:val="005E2B0F"/>
    <w:rsid w:val="005E3F60"/>
    <w:rsid w:val="005E5902"/>
    <w:rsid w:val="005E5C03"/>
    <w:rsid w:val="005F4410"/>
    <w:rsid w:val="005F5B1C"/>
    <w:rsid w:val="00600234"/>
    <w:rsid w:val="006008B8"/>
    <w:rsid w:val="00605DE0"/>
    <w:rsid w:val="00606376"/>
    <w:rsid w:val="00606DFF"/>
    <w:rsid w:val="006073B2"/>
    <w:rsid w:val="00610725"/>
    <w:rsid w:val="00611574"/>
    <w:rsid w:val="00614187"/>
    <w:rsid w:val="00614A3E"/>
    <w:rsid w:val="00616ACB"/>
    <w:rsid w:val="00617480"/>
    <w:rsid w:val="0062588C"/>
    <w:rsid w:val="00627556"/>
    <w:rsid w:val="00630927"/>
    <w:rsid w:val="00633D9E"/>
    <w:rsid w:val="00633EC1"/>
    <w:rsid w:val="006350C3"/>
    <w:rsid w:val="00635797"/>
    <w:rsid w:val="006407BB"/>
    <w:rsid w:val="00640CAF"/>
    <w:rsid w:val="00641D69"/>
    <w:rsid w:val="00641F18"/>
    <w:rsid w:val="00643FB6"/>
    <w:rsid w:val="006502E3"/>
    <w:rsid w:val="00652C44"/>
    <w:rsid w:val="00652E34"/>
    <w:rsid w:val="006557F6"/>
    <w:rsid w:val="006561B1"/>
    <w:rsid w:val="00661317"/>
    <w:rsid w:val="006619BA"/>
    <w:rsid w:val="00662A22"/>
    <w:rsid w:val="00666E2B"/>
    <w:rsid w:val="00667D29"/>
    <w:rsid w:val="00667F44"/>
    <w:rsid w:val="0067296A"/>
    <w:rsid w:val="00672B0D"/>
    <w:rsid w:val="006751DA"/>
    <w:rsid w:val="00681190"/>
    <w:rsid w:val="00690742"/>
    <w:rsid w:val="00692A5C"/>
    <w:rsid w:val="00695E90"/>
    <w:rsid w:val="0069617A"/>
    <w:rsid w:val="006969A5"/>
    <w:rsid w:val="006A133D"/>
    <w:rsid w:val="006A1988"/>
    <w:rsid w:val="006A2D23"/>
    <w:rsid w:val="006A3AB0"/>
    <w:rsid w:val="006A53ED"/>
    <w:rsid w:val="006B3DDE"/>
    <w:rsid w:val="006C03A7"/>
    <w:rsid w:val="006C089B"/>
    <w:rsid w:val="006C0CC2"/>
    <w:rsid w:val="006C0E15"/>
    <w:rsid w:val="006C2CE4"/>
    <w:rsid w:val="006C34A3"/>
    <w:rsid w:val="006C5161"/>
    <w:rsid w:val="006C6148"/>
    <w:rsid w:val="006C70A2"/>
    <w:rsid w:val="006C7C6C"/>
    <w:rsid w:val="006D2B94"/>
    <w:rsid w:val="006D35BE"/>
    <w:rsid w:val="006D49F4"/>
    <w:rsid w:val="006D5ED7"/>
    <w:rsid w:val="006D6920"/>
    <w:rsid w:val="006E0CB5"/>
    <w:rsid w:val="006E273A"/>
    <w:rsid w:val="006E4936"/>
    <w:rsid w:val="006E49B0"/>
    <w:rsid w:val="006E5215"/>
    <w:rsid w:val="006F1F2B"/>
    <w:rsid w:val="006F63CC"/>
    <w:rsid w:val="006F71F0"/>
    <w:rsid w:val="006F77A3"/>
    <w:rsid w:val="006F7AE9"/>
    <w:rsid w:val="00704348"/>
    <w:rsid w:val="007050BB"/>
    <w:rsid w:val="0071070A"/>
    <w:rsid w:val="0071287A"/>
    <w:rsid w:val="00712B00"/>
    <w:rsid w:val="00714676"/>
    <w:rsid w:val="0071756A"/>
    <w:rsid w:val="00717BAE"/>
    <w:rsid w:val="00722A13"/>
    <w:rsid w:val="00722A6D"/>
    <w:rsid w:val="007239AB"/>
    <w:rsid w:val="00723B1F"/>
    <w:rsid w:val="00732DAC"/>
    <w:rsid w:val="007365E9"/>
    <w:rsid w:val="0074010B"/>
    <w:rsid w:val="00740F45"/>
    <w:rsid w:val="00744517"/>
    <w:rsid w:val="00751B5C"/>
    <w:rsid w:val="00754759"/>
    <w:rsid w:val="00762A68"/>
    <w:rsid w:val="00767F2B"/>
    <w:rsid w:val="00770CF3"/>
    <w:rsid w:val="00771331"/>
    <w:rsid w:val="007728F1"/>
    <w:rsid w:val="007736F4"/>
    <w:rsid w:val="0077421E"/>
    <w:rsid w:val="00777A59"/>
    <w:rsid w:val="00780B07"/>
    <w:rsid w:val="007834D9"/>
    <w:rsid w:val="0079128E"/>
    <w:rsid w:val="00791B86"/>
    <w:rsid w:val="007A050D"/>
    <w:rsid w:val="007B1972"/>
    <w:rsid w:val="007B1F9C"/>
    <w:rsid w:val="007B4130"/>
    <w:rsid w:val="007B5451"/>
    <w:rsid w:val="007B6D48"/>
    <w:rsid w:val="007C39C7"/>
    <w:rsid w:val="007C4741"/>
    <w:rsid w:val="007C4ADD"/>
    <w:rsid w:val="007D3E0A"/>
    <w:rsid w:val="007D4794"/>
    <w:rsid w:val="007D50DC"/>
    <w:rsid w:val="007E3C28"/>
    <w:rsid w:val="007E5941"/>
    <w:rsid w:val="007E5F33"/>
    <w:rsid w:val="007E6BE3"/>
    <w:rsid w:val="007E75DF"/>
    <w:rsid w:val="007F390D"/>
    <w:rsid w:val="007F3A8C"/>
    <w:rsid w:val="007F3C8D"/>
    <w:rsid w:val="007F4477"/>
    <w:rsid w:val="0080048E"/>
    <w:rsid w:val="0080051E"/>
    <w:rsid w:val="0080234E"/>
    <w:rsid w:val="008030FC"/>
    <w:rsid w:val="008040E8"/>
    <w:rsid w:val="00804662"/>
    <w:rsid w:val="00804841"/>
    <w:rsid w:val="00804E4C"/>
    <w:rsid w:val="00805A62"/>
    <w:rsid w:val="008130E4"/>
    <w:rsid w:val="00814F35"/>
    <w:rsid w:val="008152FD"/>
    <w:rsid w:val="008165EE"/>
    <w:rsid w:val="00817EF3"/>
    <w:rsid w:val="0082045D"/>
    <w:rsid w:val="0082395B"/>
    <w:rsid w:val="00824B3A"/>
    <w:rsid w:val="00825264"/>
    <w:rsid w:val="0082644A"/>
    <w:rsid w:val="00826B22"/>
    <w:rsid w:val="00832D9C"/>
    <w:rsid w:val="00840959"/>
    <w:rsid w:val="00840ACB"/>
    <w:rsid w:val="00841CFA"/>
    <w:rsid w:val="00842911"/>
    <w:rsid w:val="00843BEC"/>
    <w:rsid w:val="008449B0"/>
    <w:rsid w:val="00847A48"/>
    <w:rsid w:val="00853920"/>
    <w:rsid w:val="00853F86"/>
    <w:rsid w:val="0085767E"/>
    <w:rsid w:val="00857700"/>
    <w:rsid w:val="0086167C"/>
    <w:rsid w:val="008617E7"/>
    <w:rsid w:val="00861B4D"/>
    <w:rsid w:val="0086233E"/>
    <w:rsid w:val="008636FD"/>
    <w:rsid w:val="00865956"/>
    <w:rsid w:val="0086670D"/>
    <w:rsid w:val="0086691C"/>
    <w:rsid w:val="00866CF3"/>
    <w:rsid w:val="00871AF9"/>
    <w:rsid w:val="008748BB"/>
    <w:rsid w:val="008756CC"/>
    <w:rsid w:val="00875891"/>
    <w:rsid w:val="00880904"/>
    <w:rsid w:val="00880B42"/>
    <w:rsid w:val="00882379"/>
    <w:rsid w:val="0088528A"/>
    <w:rsid w:val="0088579B"/>
    <w:rsid w:val="008874DF"/>
    <w:rsid w:val="008901DA"/>
    <w:rsid w:val="008942B7"/>
    <w:rsid w:val="008964AA"/>
    <w:rsid w:val="008A0AF7"/>
    <w:rsid w:val="008A4D08"/>
    <w:rsid w:val="008A63C3"/>
    <w:rsid w:val="008B4B59"/>
    <w:rsid w:val="008B6CE4"/>
    <w:rsid w:val="008B6E5A"/>
    <w:rsid w:val="008C0848"/>
    <w:rsid w:val="008C0CE6"/>
    <w:rsid w:val="008C1472"/>
    <w:rsid w:val="008C3AB4"/>
    <w:rsid w:val="008C44A3"/>
    <w:rsid w:val="008C772A"/>
    <w:rsid w:val="008D2341"/>
    <w:rsid w:val="008D6D7F"/>
    <w:rsid w:val="008E00A1"/>
    <w:rsid w:val="008E08B3"/>
    <w:rsid w:val="008E2211"/>
    <w:rsid w:val="008F28F5"/>
    <w:rsid w:val="008F34FB"/>
    <w:rsid w:val="008F3DAD"/>
    <w:rsid w:val="00902C33"/>
    <w:rsid w:val="00902D3D"/>
    <w:rsid w:val="009074AC"/>
    <w:rsid w:val="00910BDC"/>
    <w:rsid w:val="00911D9D"/>
    <w:rsid w:val="00911EF5"/>
    <w:rsid w:val="009126DE"/>
    <w:rsid w:val="009157F7"/>
    <w:rsid w:val="00921D1F"/>
    <w:rsid w:val="009262CA"/>
    <w:rsid w:val="00932864"/>
    <w:rsid w:val="00932A82"/>
    <w:rsid w:val="00936CF6"/>
    <w:rsid w:val="00942A27"/>
    <w:rsid w:val="00944595"/>
    <w:rsid w:val="009449B1"/>
    <w:rsid w:val="00952DF0"/>
    <w:rsid w:val="00952E7C"/>
    <w:rsid w:val="00953303"/>
    <w:rsid w:val="00960CC3"/>
    <w:rsid w:val="00962CE3"/>
    <w:rsid w:val="00962D7D"/>
    <w:rsid w:val="0096313E"/>
    <w:rsid w:val="00965E5A"/>
    <w:rsid w:val="009671B1"/>
    <w:rsid w:val="00967A4D"/>
    <w:rsid w:val="009705AE"/>
    <w:rsid w:val="00970731"/>
    <w:rsid w:val="009804AF"/>
    <w:rsid w:val="00996B39"/>
    <w:rsid w:val="00997678"/>
    <w:rsid w:val="00997D7A"/>
    <w:rsid w:val="009A199A"/>
    <w:rsid w:val="009B0769"/>
    <w:rsid w:val="009B1AA3"/>
    <w:rsid w:val="009B1C5F"/>
    <w:rsid w:val="009B23EC"/>
    <w:rsid w:val="009B29CD"/>
    <w:rsid w:val="009B4107"/>
    <w:rsid w:val="009B4F89"/>
    <w:rsid w:val="009C1B05"/>
    <w:rsid w:val="009C4C59"/>
    <w:rsid w:val="009C6C20"/>
    <w:rsid w:val="009D1E32"/>
    <w:rsid w:val="009D5D41"/>
    <w:rsid w:val="009D66B8"/>
    <w:rsid w:val="009D7452"/>
    <w:rsid w:val="009E1ACE"/>
    <w:rsid w:val="009E3B38"/>
    <w:rsid w:val="009F058B"/>
    <w:rsid w:val="009F294A"/>
    <w:rsid w:val="009F5070"/>
    <w:rsid w:val="009F6B1C"/>
    <w:rsid w:val="009F6EE8"/>
    <w:rsid w:val="009F6F1A"/>
    <w:rsid w:val="00A01376"/>
    <w:rsid w:val="00A0156A"/>
    <w:rsid w:val="00A01D3B"/>
    <w:rsid w:val="00A020AF"/>
    <w:rsid w:val="00A023C9"/>
    <w:rsid w:val="00A03381"/>
    <w:rsid w:val="00A10B34"/>
    <w:rsid w:val="00A11DC6"/>
    <w:rsid w:val="00A1441D"/>
    <w:rsid w:val="00A14AD4"/>
    <w:rsid w:val="00A17811"/>
    <w:rsid w:val="00A201C9"/>
    <w:rsid w:val="00A21070"/>
    <w:rsid w:val="00A21C67"/>
    <w:rsid w:val="00A22882"/>
    <w:rsid w:val="00A233A7"/>
    <w:rsid w:val="00A24D61"/>
    <w:rsid w:val="00A2522B"/>
    <w:rsid w:val="00A25606"/>
    <w:rsid w:val="00A25909"/>
    <w:rsid w:val="00A26DFB"/>
    <w:rsid w:val="00A273AE"/>
    <w:rsid w:val="00A30977"/>
    <w:rsid w:val="00A335FA"/>
    <w:rsid w:val="00A365A2"/>
    <w:rsid w:val="00A366EB"/>
    <w:rsid w:val="00A368CC"/>
    <w:rsid w:val="00A37209"/>
    <w:rsid w:val="00A37EF8"/>
    <w:rsid w:val="00A42F7B"/>
    <w:rsid w:val="00A46C9A"/>
    <w:rsid w:val="00A52C73"/>
    <w:rsid w:val="00A55436"/>
    <w:rsid w:val="00A55EC0"/>
    <w:rsid w:val="00A614C4"/>
    <w:rsid w:val="00A65E5C"/>
    <w:rsid w:val="00A725CF"/>
    <w:rsid w:val="00A75A5C"/>
    <w:rsid w:val="00A809A0"/>
    <w:rsid w:val="00A80A27"/>
    <w:rsid w:val="00A81D2B"/>
    <w:rsid w:val="00A823AC"/>
    <w:rsid w:val="00A852BD"/>
    <w:rsid w:val="00A862D4"/>
    <w:rsid w:val="00A92647"/>
    <w:rsid w:val="00A94AEC"/>
    <w:rsid w:val="00A96484"/>
    <w:rsid w:val="00A97446"/>
    <w:rsid w:val="00A97D9A"/>
    <w:rsid w:val="00AA06C0"/>
    <w:rsid w:val="00AA36AC"/>
    <w:rsid w:val="00AB078C"/>
    <w:rsid w:val="00AB2EDD"/>
    <w:rsid w:val="00AC4079"/>
    <w:rsid w:val="00AC71A3"/>
    <w:rsid w:val="00AD5D8F"/>
    <w:rsid w:val="00AD6C66"/>
    <w:rsid w:val="00AE241D"/>
    <w:rsid w:val="00AE3286"/>
    <w:rsid w:val="00AE5666"/>
    <w:rsid w:val="00AE5B4B"/>
    <w:rsid w:val="00AE7E98"/>
    <w:rsid w:val="00AF0E48"/>
    <w:rsid w:val="00AF7BBD"/>
    <w:rsid w:val="00B013CF"/>
    <w:rsid w:val="00B0348E"/>
    <w:rsid w:val="00B052BE"/>
    <w:rsid w:val="00B0691E"/>
    <w:rsid w:val="00B074C5"/>
    <w:rsid w:val="00B1179A"/>
    <w:rsid w:val="00B11D89"/>
    <w:rsid w:val="00B1429F"/>
    <w:rsid w:val="00B14751"/>
    <w:rsid w:val="00B1595B"/>
    <w:rsid w:val="00B17432"/>
    <w:rsid w:val="00B17FA3"/>
    <w:rsid w:val="00B232BD"/>
    <w:rsid w:val="00B23EB1"/>
    <w:rsid w:val="00B24FB6"/>
    <w:rsid w:val="00B26956"/>
    <w:rsid w:val="00B31D0A"/>
    <w:rsid w:val="00B31E87"/>
    <w:rsid w:val="00B34F08"/>
    <w:rsid w:val="00B37B82"/>
    <w:rsid w:val="00B447FF"/>
    <w:rsid w:val="00B46776"/>
    <w:rsid w:val="00B50B57"/>
    <w:rsid w:val="00B511DC"/>
    <w:rsid w:val="00B52691"/>
    <w:rsid w:val="00B544FE"/>
    <w:rsid w:val="00B55ECB"/>
    <w:rsid w:val="00B6016D"/>
    <w:rsid w:val="00B61BC9"/>
    <w:rsid w:val="00B61D6C"/>
    <w:rsid w:val="00B65842"/>
    <w:rsid w:val="00B6615E"/>
    <w:rsid w:val="00B66CA2"/>
    <w:rsid w:val="00B7236A"/>
    <w:rsid w:val="00B74B47"/>
    <w:rsid w:val="00B75011"/>
    <w:rsid w:val="00B7541B"/>
    <w:rsid w:val="00B771F8"/>
    <w:rsid w:val="00B779FD"/>
    <w:rsid w:val="00B80E77"/>
    <w:rsid w:val="00B84B04"/>
    <w:rsid w:val="00B8614F"/>
    <w:rsid w:val="00B925DA"/>
    <w:rsid w:val="00B92886"/>
    <w:rsid w:val="00B95CDB"/>
    <w:rsid w:val="00B96647"/>
    <w:rsid w:val="00B97410"/>
    <w:rsid w:val="00B97651"/>
    <w:rsid w:val="00BA071A"/>
    <w:rsid w:val="00BA3A2B"/>
    <w:rsid w:val="00BA3FCE"/>
    <w:rsid w:val="00BA7B12"/>
    <w:rsid w:val="00BB36A7"/>
    <w:rsid w:val="00BB5B21"/>
    <w:rsid w:val="00BB6E41"/>
    <w:rsid w:val="00BB6EFF"/>
    <w:rsid w:val="00BC7A71"/>
    <w:rsid w:val="00BD0321"/>
    <w:rsid w:val="00BD1840"/>
    <w:rsid w:val="00BD51EF"/>
    <w:rsid w:val="00BD6F22"/>
    <w:rsid w:val="00BE33ED"/>
    <w:rsid w:val="00BE4876"/>
    <w:rsid w:val="00BF07A1"/>
    <w:rsid w:val="00BF2692"/>
    <w:rsid w:val="00BF32BB"/>
    <w:rsid w:val="00BF38D4"/>
    <w:rsid w:val="00BF3DD1"/>
    <w:rsid w:val="00BF4327"/>
    <w:rsid w:val="00BF777E"/>
    <w:rsid w:val="00BF77E3"/>
    <w:rsid w:val="00C01734"/>
    <w:rsid w:val="00C01F3B"/>
    <w:rsid w:val="00C026B7"/>
    <w:rsid w:val="00C0325C"/>
    <w:rsid w:val="00C05C13"/>
    <w:rsid w:val="00C05F27"/>
    <w:rsid w:val="00C179A3"/>
    <w:rsid w:val="00C21D4F"/>
    <w:rsid w:val="00C23473"/>
    <w:rsid w:val="00C23686"/>
    <w:rsid w:val="00C2497D"/>
    <w:rsid w:val="00C24E54"/>
    <w:rsid w:val="00C35CA4"/>
    <w:rsid w:val="00C373EF"/>
    <w:rsid w:val="00C405FD"/>
    <w:rsid w:val="00C4254E"/>
    <w:rsid w:val="00C429E3"/>
    <w:rsid w:val="00C42B7E"/>
    <w:rsid w:val="00C44136"/>
    <w:rsid w:val="00C45543"/>
    <w:rsid w:val="00C46A4F"/>
    <w:rsid w:val="00C46BFD"/>
    <w:rsid w:val="00C46CB2"/>
    <w:rsid w:val="00C47723"/>
    <w:rsid w:val="00C52AFA"/>
    <w:rsid w:val="00C55D11"/>
    <w:rsid w:val="00C56908"/>
    <w:rsid w:val="00C64624"/>
    <w:rsid w:val="00C6472E"/>
    <w:rsid w:val="00C6542E"/>
    <w:rsid w:val="00C65A7E"/>
    <w:rsid w:val="00C66158"/>
    <w:rsid w:val="00C67DF1"/>
    <w:rsid w:val="00C70DF1"/>
    <w:rsid w:val="00C72E43"/>
    <w:rsid w:val="00C72F8B"/>
    <w:rsid w:val="00C755CA"/>
    <w:rsid w:val="00C75763"/>
    <w:rsid w:val="00C8142A"/>
    <w:rsid w:val="00C8205D"/>
    <w:rsid w:val="00C8380F"/>
    <w:rsid w:val="00C86D69"/>
    <w:rsid w:val="00C87277"/>
    <w:rsid w:val="00C9386B"/>
    <w:rsid w:val="00C956BB"/>
    <w:rsid w:val="00CA2F9C"/>
    <w:rsid w:val="00CB3B1B"/>
    <w:rsid w:val="00CB6E28"/>
    <w:rsid w:val="00CB78DB"/>
    <w:rsid w:val="00CC06A8"/>
    <w:rsid w:val="00CC0C76"/>
    <w:rsid w:val="00CC1784"/>
    <w:rsid w:val="00CD441F"/>
    <w:rsid w:val="00CD4DE8"/>
    <w:rsid w:val="00CD58D7"/>
    <w:rsid w:val="00CD59BD"/>
    <w:rsid w:val="00CE4741"/>
    <w:rsid w:val="00CF00B6"/>
    <w:rsid w:val="00CF0683"/>
    <w:rsid w:val="00CF1894"/>
    <w:rsid w:val="00CF2185"/>
    <w:rsid w:val="00CF2E6F"/>
    <w:rsid w:val="00CF3CC4"/>
    <w:rsid w:val="00CF4AD6"/>
    <w:rsid w:val="00CF605D"/>
    <w:rsid w:val="00D10EA1"/>
    <w:rsid w:val="00D11D43"/>
    <w:rsid w:val="00D13B60"/>
    <w:rsid w:val="00D14D31"/>
    <w:rsid w:val="00D15244"/>
    <w:rsid w:val="00D1570D"/>
    <w:rsid w:val="00D16013"/>
    <w:rsid w:val="00D16EB0"/>
    <w:rsid w:val="00D171CC"/>
    <w:rsid w:val="00D17AE7"/>
    <w:rsid w:val="00D236CD"/>
    <w:rsid w:val="00D245A3"/>
    <w:rsid w:val="00D372F1"/>
    <w:rsid w:val="00D378F4"/>
    <w:rsid w:val="00D479B1"/>
    <w:rsid w:val="00D559AC"/>
    <w:rsid w:val="00D55D69"/>
    <w:rsid w:val="00D61273"/>
    <w:rsid w:val="00D6362F"/>
    <w:rsid w:val="00D645F0"/>
    <w:rsid w:val="00D64DFB"/>
    <w:rsid w:val="00D70EE6"/>
    <w:rsid w:val="00D73682"/>
    <w:rsid w:val="00D77D20"/>
    <w:rsid w:val="00D80039"/>
    <w:rsid w:val="00D82C95"/>
    <w:rsid w:val="00D90703"/>
    <w:rsid w:val="00DA0014"/>
    <w:rsid w:val="00DA2031"/>
    <w:rsid w:val="00DA79B4"/>
    <w:rsid w:val="00DA7D67"/>
    <w:rsid w:val="00DB62BB"/>
    <w:rsid w:val="00DB6C00"/>
    <w:rsid w:val="00DC1DB0"/>
    <w:rsid w:val="00DC294A"/>
    <w:rsid w:val="00DC35DF"/>
    <w:rsid w:val="00DC60B5"/>
    <w:rsid w:val="00DC645C"/>
    <w:rsid w:val="00DC6619"/>
    <w:rsid w:val="00DE1672"/>
    <w:rsid w:val="00DF6516"/>
    <w:rsid w:val="00DF7A46"/>
    <w:rsid w:val="00DF7C41"/>
    <w:rsid w:val="00E0087C"/>
    <w:rsid w:val="00E00A87"/>
    <w:rsid w:val="00E01631"/>
    <w:rsid w:val="00E0607F"/>
    <w:rsid w:val="00E07FCD"/>
    <w:rsid w:val="00E11024"/>
    <w:rsid w:val="00E15C44"/>
    <w:rsid w:val="00E15E35"/>
    <w:rsid w:val="00E16520"/>
    <w:rsid w:val="00E2331D"/>
    <w:rsid w:val="00E239F9"/>
    <w:rsid w:val="00E241A7"/>
    <w:rsid w:val="00E26B5A"/>
    <w:rsid w:val="00E27ACF"/>
    <w:rsid w:val="00E3045A"/>
    <w:rsid w:val="00E30DAD"/>
    <w:rsid w:val="00E30F1F"/>
    <w:rsid w:val="00E313B8"/>
    <w:rsid w:val="00E319DF"/>
    <w:rsid w:val="00E3543E"/>
    <w:rsid w:val="00E3576F"/>
    <w:rsid w:val="00E40E80"/>
    <w:rsid w:val="00E410F8"/>
    <w:rsid w:val="00E41623"/>
    <w:rsid w:val="00E4275B"/>
    <w:rsid w:val="00E42976"/>
    <w:rsid w:val="00E438EF"/>
    <w:rsid w:val="00E46367"/>
    <w:rsid w:val="00E50810"/>
    <w:rsid w:val="00E50CB4"/>
    <w:rsid w:val="00E5414E"/>
    <w:rsid w:val="00E54230"/>
    <w:rsid w:val="00E54581"/>
    <w:rsid w:val="00E5549F"/>
    <w:rsid w:val="00E55E17"/>
    <w:rsid w:val="00E5783E"/>
    <w:rsid w:val="00E63DE4"/>
    <w:rsid w:val="00E713FD"/>
    <w:rsid w:val="00E81CCB"/>
    <w:rsid w:val="00E83339"/>
    <w:rsid w:val="00E839D7"/>
    <w:rsid w:val="00E931AE"/>
    <w:rsid w:val="00E944A4"/>
    <w:rsid w:val="00EA0AFA"/>
    <w:rsid w:val="00EA5C52"/>
    <w:rsid w:val="00EA7A3F"/>
    <w:rsid w:val="00EA7B85"/>
    <w:rsid w:val="00EA7C00"/>
    <w:rsid w:val="00EB4E56"/>
    <w:rsid w:val="00EB4F75"/>
    <w:rsid w:val="00EB5230"/>
    <w:rsid w:val="00EB54E8"/>
    <w:rsid w:val="00EB5DD6"/>
    <w:rsid w:val="00EB6C71"/>
    <w:rsid w:val="00EB797A"/>
    <w:rsid w:val="00EC2274"/>
    <w:rsid w:val="00EC22D7"/>
    <w:rsid w:val="00EC40CA"/>
    <w:rsid w:val="00EC5C65"/>
    <w:rsid w:val="00EC747E"/>
    <w:rsid w:val="00ED1286"/>
    <w:rsid w:val="00ED1E6D"/>
    <w:rsid w:val="00ED23BA"/>
    <w:rsid w:val="00ED351A"/>
    <w:rsid w:val="00ED79D4"/>
    <w:rsid w:val="00EE266A"/>
    <w:rsid w:val="00EE42A3"/>
    <w:rsid w:val="00EF50E7"/>
    <w:rsid w:val="00F049F4"/>
    <w:rsid w:val="00F05645"/>
    <w:rsid w:val="00F0568B"/>
    <w:rsid w:val="00F06719"/>
    <w:rsid w:val="00F076EB"/>
    <w:rsid w:val="00F168A5"/>
    <w:rsid w:val="00F1702C"/>
    <w:rsid w:val="00F175BF"/>
    <w:rsid w:val="00F20770"/>
    <w:rsid w:val="00F21162"/>
    <w:rsid w:val="00F21F49"/>
    <w:rsid w:val="00F2212F"/>
    <w:rsid w:val="00F249CD"/>
    <w:rsid w:val="00F24BC5"/>
    <w:rsid w:val="00F2580C"/>
    <w:rsid w:val="00F26081"/>
    <w:rsid w:val="00F30D4C"/>
    <w:rsid w:val="00F30F58"/>
    <w:rsid w:val="00F5105D"/>
    <w:rsid w:val="00F51E6B"/>
    <w:rsid w:val="00F520D1"/>
    <w:rsid w:val="00F545B6"/>
    <w:rsid w:val="00F5490C"/>
    <w:rsid w:val="00F559EF"/>
    <w:rsid w:val="00F55E5E"/>
    <w:rsid w:val="00F60D6C"/>
    <w:rsid w:val="00F63595"/>
    <w:rsid w:val="00F67C62"/>
    <w:rsid w:val="00F718EC"/>
    <w:rsid w:val="00F76370"/>
    <w:rsid w:val="00F7712E"/>
    <w:rsid w:val="00F8249C"/>
    <w:rsid w:val="00F830B1"/>
    <w:rsid w:val="00F854E3"/>
    <w:rsid w:val="00F86E60"/>
    <w:rsid w:val="00F87100"/>
    <w:rsid w:val="00F9066E"/>
    <w:rsid w:val="00F90B95"/>
    <w:rsid w:val="00F91C4E"/>
    <w:rsid w:val="00FA0198"/>
    <w:rsid w:val="00FA0CBA"/>
    <w:rsid w:val="00FA5F7B"/>
    <w:rsid w:val="00FA7F13"/>
    <w:rsid w:val="00FB1E99"/>
    <w:rsid w:val="00FB3138"/>
    <w:rsid w:val="00FC6AC6"/>
    <w:rsid w:val="00FC7EE8"/>
    <w:rsid w:val="00FD0806"/>
    <w:rsid w:val="00FD2075"/>
    <w:rsid w:val="00FD25C4"/>
    <w:rsid w:val="00FD6784"/>
    <w:rsid w:val="00FD78B7"/>
    <w:rsid w:val="00FD7A8A"/>
    <w:rsid w:val="00FE027B"/>
    <w:rsid w:val="00FE284F"/>
    <w:rsid w:val="00FE28F8"/>
    <w:rsid w:val="00FE4A24"/>
    <w:rsid w:val="00FE4B5C"/>
    <w:rsid w:val="00FF0245"/>
    <w:rsid w:val="00FF0331"/>
    <w:rsid w:val="00FF2A50"/>
    <w:rsid w:val="00FF4863"/>
    <w:rsid w:val="00FF593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092D"/>
  <w15:docId w15:val="{1B36A16B-B647-4CAB-AE59-A1F3BAF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ind w:firstLine="34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agrindiniotekstotrauka">
    <w:name w:val="Body Text Indent"/>
    <w:basedOn w:val="prastasis"/>
    <w:pPr>
      <w:ind w:firstLine="567"/>
    </w:pPr>
  </w:style>
  <w:style w:type="character" w:styleId="Hipersaitas">
    <w:name w:val="Hyperlink"/>
    <w:rPr>
      <w:strike w:val="0"/>
      <w:dstrike w:val="0"/>
      <w:color w:val="auto"/>
      <w:u w:val="none"/>
    </w:rPr>
  </w:style>
  <w:style w:type="paragraph" w:styleId="Pagrindinistekstas">
    <w:name w:val="Body Text"/>
    <w:basedOn w:val="prastasis"/>
  </w:style>
  <w:style w:type="paragraph" w:customStyle="1" w:styleId="taskas">
    <w:name w:val="taskas"/>
    <w:basedOn w:val="prastasis"/>
    <w:pPr>
      <w:spacing w:line="260" w:lineRule="exact"/>
      <w:ind w:firstLine="567"/>
      <w:jc w:val="both"/>
    </w:pPr>
    <w:rPr>
      <w:rFonts w:ascii="Arial Lt" w:hAnsi="Arial Lt"/>
      <w:sz w:val="22"/>
      <w:lang w:val="en-GB"/>
    </w:rPr>
  </w:style>
  <w:style w:type="paragraph" w:styleId="Pagrindiniotekstotrauka2">
    <w:name w:val="Body Text Indent 2"/>
    <w:basedOn w:val="prastasis"/>
    <w:pPr>
      <w:ind w:firstLine="540"/>
    </w:pPr>
  </w:style>
  <w:style w:type="paragraph" w:styleId="Pagrindinistekstas2">
    <w:name w:val="Body Text 2"/>
    <w:basedOn w:val="prastasis"/>
    <w:pPr>
      <w:jc w:val="both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customStyle="1" w:styleId="HeaderChar1">
    <w:name w:val="Header Char1"/>
    <w:basedOn w:val="Numatytasispastraiposriftas"/>
  </w:style>
  <w:style w:type="character" w:customStyle="1" w:styleId="FooterChar1">
    <w:name w:val="Footer Char1"/>
    <w:basedOn w:val="Numatytasispastraiposriftas"/>
  </w:style>
  <w:style w:type="character" w:customStyle="1" w:styleId="PoratDiagrama">
    <w:name w:val="Poraštė Diagrama"/>
    <w:basedOn w:val="Numatytasispastraiposriftas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233B5"/>
    <w:pPr>
      <w:autoSpaceDN/>
      <w:textAlignment w:val="auto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3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3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3E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3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3E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373EF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pple-converted-space">
    <w:name w:val="apple-converted-space"/>
    <w:basedOn w:val="Numatytasispastraiposriftas"/>
    <w:rsid w:val="00C373EF"/>
  </w:style>
  <w:style w:type="paragraph" w:styleId="prastasiniatinklio">
    <w:name w:val="Normal (Web)"/>
    <w:basedOn w:val="prastasis"/>
    <w:uiPriority w:val="99"/>
    <w:unhideWhenUsed/>
    <w:rsid w:val="009B23EC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bodytext10pt">
    <w:name w:val="body text 10pt"/>
    <w:basedOn w:val="prastasis"/>
    <w:qFormat/>
    <w:rsid w:val="006407BB"/>
    <w:pPr>
      <w:tabs>
        <w:tab w:val="left" w:pos="740"/>
      </w:tabs>
      <w:suppressAutoHyphens w:val="0"/>
      <w:autoSpaceDN/>
      <w:ind w:left="-284" w:right="-144"/>
      <w:textAlignment w:val="auto"/>
    </w:pPr>
    <w:rPr>
      <w:rFonts w:ascii="DM Sans" w:eastAsiaTheme="minorHAnsi" w:hAnsi="DM Sans" w:cstheme="minorBidi"/>
      <w:lang w:val="en-GB"/>
    </w:rPr>
  </w:style>
  <w:style w:type="paragraph" w:styleId="Betarp">
    <w:name w:val="No Spacing"/>
    <w:uiPriority w:val="1"/>
    <w:qFormat/>
    <w:rsid w:val="00446469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rinebajore\Downloads\ESSC_blankas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C83-A831-4C2D-9998-1C02420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ESSC_blankas_2016</Template>
  <TotalTime>119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Algirdas Juozas  Dėdinas</cp:lastModifiedBy>
  <cp:revision>70</cp:revision>
  <cp:lastPrinted>2021-05-05T08:25:00Z</cp:lastPrinted>
  <dcterms:created xsi:type="dcterms:W3CDTF">2024-11-14T13:06:00Z</dcterms:created>
  <dcterms:modified xsi:type="dcterms:W3CDTF">2025-10-30T17:47:00Z</dcterms:modified>
</cp:coreProperties>
</file>