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AC4C" w14:textId="72943B5E" w:rsidR="00F37281" w:rsidRDefault="00880EFD" w:rsidP="00880EFD">
      <w:pPr>
        <w:jc w:val="right"/>
        <w:rPr>
          <w:b/>
          <w:caps/>
          <w:sz w:val="24"/>
          <w:szCs w:val="24"/>
        </w:rPr>
      </w:pPr>
      <w:bookmarkStart w:id="0" w:name="_Hlk50040392"/>
      <w:r>
        <w:rPr>
          <w:b/>
          <w:caps/>
          <w:sz w:val="24"/>
          <w:szCs w:val="24"/>
        </w:rPr>
        <w:t>Priedas Nr. 1</w:t>
      </w:r>
    </w:p>
    <w:p w14:paraId="07E7992E" w14:textId="77777777" w:rsidR="00A52F50" w:rsidRPr="00A52F50" w:rsidRDefault="00A52F50" w:rsidP="00A52F50">
      <w:pPr>
        <w:jc w:val="center"/>
        <w:rPr>
          <w:b/>
          <w:bCs/>
          <w:caps/>
          <w:sz w:val="24"/>
          <w:szCs w:val="24"/>
        </w:rPr>
      </w:pPr>
      <w:bookmarkStart w:id="1" w:name="_Hlk147318313"/>
      <w:bookmarkEnd w:id="0"/>
      <w:r w:rsidRPr="00A52F50">
        <w:rPr>
          <w:b/>
          <w:bCs/>
          <w:caps/>
          <w:sz w:val="24"/>
          <w:szCs w:val="24"/>
        </w:rPr>
        <w:t>1 PIRKIMO DALIS</w:t>
      </w:r>
    </w:p>
    <w:p w14:paraId="5AEC3AF9" w14:textId="77777777" w:rsidR="00A52F50" w:rsidRPr="00A52F50" w:rsidRDefault="00A52F50" w:rsidP="00A52F50">
      <w:pPr>
        <w:jc w:val="center"/>
        <w:rPr>
          <w:b/>
          <w:caps/>
          <w:sz w:val="24"/>
          <w:szCs w:val="24"/>
        </w:rPr>
      </w:pPr>
      <w:r w:rsidRPr="00A52F50">
        <w:rPr>
          <w:b/>
          <w:caps/>
          <w:sz w:val="24"/>
          <w:szCs w:val="24"/>
        </w:rPr>
        <w:t>„LENGVŲJŲ AUTOMOBILIŲ DRAUDIMAS, draudimas nuo nelaimingų atsitikimų“</w:t>
      </w:r>
    </w:p>
    <w:p w14:paraId="339F4451" w14:textId="77777777" w:rsidR="00A52F50" w:rsidRPr="000B5069" w:rsidRDefault="00A52F50" w:rsidP="00A52F50">
      <w:pPr>
        <w:jc w:val="center"/>
        <w:rPr>
          <w:b/>
          <w:caps/>
        </w:rPr>
      </w:pPr>
      <w:r w:rsidRPr="00A52F50">
        <w:rPr>
          <w:b/>
          <w:caps/>
          <w:sz w:val="24"/>
          <w:szCs w:val="24"/>
        </w:rPr>
        <w:t xml:space="preserve"> </w:t>
      </w:r>
    </w:p>
    <w:p w14:paraId="7501BB15" w14:textId="777C3C44" w:rsidR="00456D7E" w:rsidRDefault="000B5069" w:rsidP="00456D7E">
      <w:pPr>
        <w:jc w:val="center"/>
        <w:rPr>
          <w:b/>
          <w:caps/>
          <w:sz w:val="24"/>
          <w:szCs w:val="24"/>
        </w:rPr>
      </w:pPr>
      <w:bookmarkStart w:id="2" w:name="_Hlk172896196"/>
      <w:bookmarkEnd w:id="1"/>
      <w:r w:rsidRPr="000B5069">
        <w:rPr>
          <w:b/>
          <w:caps/>
          <w:sz w:val="24"/>
          <w:szCs w:val="24"/>
        </w:rPr>
        <w:t>Draudimo laikotarpis</w:t>
      </w:r>
      <w:r w:rsidR="009036CD" w:rsidRPr="009036CD">
        <w:rPr>
          <w:b/>
          <w:caps/>
          <w:sz w:val="24"/>
          <w:szCs w:val="24"/>
        </w:rPr>
        <w:t xml:space="preserve"> (Nuo 202</w:t>
      </w:r>
      <w:r w:rsidR="00C02055">
        <w:rPr>
          <w:b/>
          <w:caps/>
          <w:sz w:val="24"/>
          <w:szCs w:val="24"/>
        </w:rPr>
        <w:t>5</w:t>
      </w:r>
      <w:r w:rsidR="009036CD" w:rsidRPr="009036CD">
        <w:rPr>
          <w:b/>
          <w:caps/>
          <w:sz w:val="24"/>
          <w:szCs w:val="24"/>
        </w:rPr>
        <w:t>-12-2</w:t>
      </w:r>
      <w:r w:rsidR="009036CD">
        <w:rPr>
          <w:b/>
          <w:caps/>
          <w:sz w:val="24"/>
          <w:szCs w:val="24"/>
        </w:rPr>
        <w:t>2</w:t>
      </w:r>
      <w:r w:rsidR="009036CD" w:rsidRPr="009036CD">
        <w:rPr>
          <w:b/>
          <w:caps/>
          <w:sz w:val="24"/>
          <w:szCs w:val="24"/>
        </w:rPr>
        <w:t xml:space="preserve"> </w:t>
      </w:r>
      <w:r w:rsidR="009036CD">
        <w:rPr>
          <w:b/>
          <w:caps/>
          <w:sz w:val="24"/>
          <w:szCs w:val="24"/>
        </w:rPr>
        <w:t>00</w:t>
      </w:r>
      <w:r w:rsidR="009036CD" w:rsidRPr="009036CD">
        <w:rPr>
          <w:b/>
          <w:caps/>
          <w:sz w:val="24"/>
          <w:szCs w:val="24"/>
        </w:rPr>
        <w:t>:00val.</w:t>
      </w:r>
      <w:r w:rsidRPr="000B5069">
        <w:rPr>
          <w:b/>
          <w:caps/>
          <w:sz w:val="24"/>
          <w:szCs w:val="24"/>
        </w:rPr>
        <w:t>ik</w:t>
      </w:r>
      <w:r w:rsidR="000B7AB3">
        <w:rPr>
          <w:b/>
          <w:caps/>
          <w:sz w:val="24"/>
          <w:szCs w:val="24"/>
        </w:rPr>
        <w:t>I</w:t>
      </w:r>
      <w:r w:rsidRPr="000B5069">
        <w:rPr>
          <w:b/>
          <w:caps/>
          <w:sz w:val="24"/>
          <w:szCs w:val="24"/>
        </w:rPr>
        <w:t xml:space="preserve"> 202</w:t>
      </w:r>
      <w:r w:rsidR="00C02055">
        <w:rPr>
          <w:b/>
          <w:caps/>
          <w:sz w:val="24"/>
          <w:szCs w:val="24"/>
        </w:rPr>
        <w:t>6</w:t>
      </w:r>
      <w:r w:rsidRPr="000B5069">
        <w:rPr>
          <w:b/>
          <w:caps/>
          <w:sz w:val="24"/>
          <w:szCs w:val="24"/>
        </w:rPr>
        <w:t>-12-21 24:00val.)</w:t>
      </w:r>
    </w:p>
    <w:bookmarkEnd w:id="2"/>
    <w:p w14:paraId="38FADCA6" w14:textId="37A662B8" w:rsidR="009036CD" w:rsidRPr="000B5069" w:rsidRDefault="009036CD" w:rsidP="00456D7E">
      <w:pPr>
        <w:jc w:val="center"/>
        <w:rPr>
          <w:b/>
          <w:caps/>
          <w:sz w:val="24"/>
          <w:szCs w:val="24"/>
        </w:rPr>
      </w:pPr>
      <w:r w:rsidRPr="009036CD">
        <w:rPr>
          <w:b/>
          <w:caps/>
          <w:sz w:val="24"/>
          <w:szCs w:val="24"/>
        </w:rPr>
        <w:t>TRANSPORTO PRIEMONIŲ SĄRAŠAS</w:t>
      </w:r>
    </w:p>
    <w:p w14:paraId="62BEDEFA" w14:textId="77777777" w:rsidR="000B5069" w:rsidRPr="000E316E" w:rsidRDefault="000B5069" w:rsidP="00456D7E">
      <w:pPr>
        <w:jc w:val="center"/>
        <w:rPr>
          <w:b/>
          <w:caps/>
        </w:rPr>
      </w:pP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96"/>
        <w:gridCol w:w="1276"/>
        <w:gridCol w:w="1276"/>
        <w:gridCol w:w="1701"/>
        <w:gridCol w:w="1417"/>
        <w:gridCol w:w="2268"/>
        <w:gridCol w:w="1560"/>
        <w:gridCol w:w="1134"/>
        <w:gridCol w:w="1134"/>
        <w:gridCol w:w="1134"/>
      </w:tblGrid>
      <w:tr w:rsidR="00A52F50" w:rsidRPr="002D1E19" w14:paraId="64F71A8F" w14:textId="5C46B224" w:rsidTr="00A52F5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2D35" w14:textId="77777777" w:rsidR="00A52F50" w:rsidRDefault="00A52F50" w:rsidP="004C685B">
            <w:pPr>
              <w:ind w:left="-108" w:right="-108"/>
              <w:jc w:val="center"/>
              <w:rPr>
                <w:b/>
              </w:rPr>
            </w:pPr>
            <w:r w:rsidRPr="002D1E19">
              <w:rPr>
                <w:b/>
              </w:rPr>
              <w:t>Eil.</w:t>
            </w:r>
          </w:p>
          <w:p w14:paraId="5E7312A8" w14:textId="5F849E27" w:rsidR="00A52F50" w:rsidRPr="002D1E19" w:rsidRDefault="00A52F50" w:rsidP="004C685B">
            <w:pPr>
              <w:ind w:left="-108" w:right="-108"/>
              <w:jc w:val="center"/>
              <w:rPr>
                <w:b/>
              </w:rPr>
            </w:pPr>
            <w:r w:rsidRPr="002D1E19">
              <w:rPr>
                <w:b/>
              </w:rPr>
              <w:t xml:space="preserve"> Nr.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A4F3" w14:textId="77777777" w:rsidR="00A52F50" w:rsidRPr="002D1E19" w:rsidRDefault="00A52F50" w:rsidP="004C685B">
            <w:pPr>
              <w:ind w:left="-108" w:right="-108"/>
              <w:jc w:val="center"/>
              <w:rPr>
                <w:b/>
              </w:rPr>
            </w:pPr>
            <w:r w:rsidRPr="002D1E19">
              <w:rPr>
                <w:b/>
              </w:rPr>
              <w:t>Transporto   priemonė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EA07" w14:textId="77777777" w:rsidR="00A52F50" w:rsidRPr="002D1E19" w:rsidRDefault="00A52F50" w:rsidP="004C685B">
            <w:pPr>
              <w:jc w:val="center"/>
              <w:rPr>
                <w:b/>
              </w:rPr>
            </w:pPr>
            <w:r w:rsidRPr="002D1E19">
              <w:rPr>
                <w:b/>
              </w:rPr>
              <w:t>Valstybinis Nr.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9C9D0" w14:textId="77777777" w:rsidR="00A52F50" w:rsidRPr="002D1E19" w:rsidRDefault="00A52F50" w:rsidP="004C685B">
            <w:pPr>
              <w:ind w:left="-108" w:right="-108"/>
              <w:jc w:val="center"/>
              <w:rPr>
                <w:b/>
              </w:rPr>
            </w:pPr>
            <w:r w:rsidRPr="002D1E19">
              <w:rPr>
                <w:b/>
              </w:rPr>
              <w:t>Pagaminimo metai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FFE0A" w14:textId="77777777" w:rsidR="00A52F50" w:rsidRPr="002D1E19" w:rsidRDefault="00A52F50" w:rsidP="004C685B">
            <w:pPr>
              <w:ind w:left="-108" w:right="-108"/>
              <w:jc w:val="center"/>
              <w:rPr>
                <w:b/>
              </w:rPr>
            </w:pPr>
            <w:r w:rsidRPr="002D1E19">
              <w:rPr>
                <w:b/>
              </w:rPr>
              <w:t>Variklio darbinis tūris/galingumas</w:t>
            </w:r>
          </w:p>
          <w:p w14:paraId="4531986E" w14:textId="77777777" w:rsidR="00A52F50" w:rsidRPr="002D1E19" w:rsidRDefault="00A52F50" w:rsidP="004C685B">
            <w:pPr>
              <w:ind w:left="-108" w:right="-108"/>
              <w:jc w:val="center"/>
              <w:rPr>
                <w:b/>
              </w:rPr>
            </w:pPr>
            <w:r w:rsidRPr="002D1E19">
              <w:rPr>
                <w:b/>
              </w:rPr>
              <w:t>cm³/kW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182CA" w14:textId="128107B8" w:rsidR="00A52F50" w:rsidRPr="002D1E19" w:rsidRDefault="00A52F50" w:rsidP="004C685B">
            <w:pPr>
              <w:ind w:left="-108" w:right="-108"/>
              <w:jc w:val="center"/>
              <w:rPr>
                <w:b/>
              </w:rPr>
            </w:pPr>
            <w:r w:rsidRPr="002D1E19">
              <w:rPr>
                <w:b/>
              </w:rPr>
              <w:t>Leidžiama maksimali masė kg.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33628" w14:textId="77777777" w:rsidR="00A52F50" w:rsidRPr="002D1E19" w:rsidRDefault="00A52F50" w:rsidP="004C685B">
            <w:pPr>
              <w:jc w:val="center"/>
              <w:rPr>
                <w:b/>
              </w:rPr>
            </w:pPr>
            <w:r w:rsidRPr="002D1E19">
              <w:rPr>
                <w:b/>
              </w:rPr>
              <w:t>Identifikavimo Nr.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16DE7" w14:textId="77777777" w:rsidR="00A52F50" w:rsidRPr="002D1E19" w:rsidRDefault="00A52F50" w:rsidP="004C685B">
            <w:pPr>
              <w:jc w:val="center"/>
              <w:rPr>
                <w:b/>
              </w:rPr>
            </w:pPr>
            <w:r w:rsidRPr="002D1E19">
              <w:rPr>
                <w:b/>
              </w:rPr>
              <w:t>Degalų rūšis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21ACD" w14:textId="77777777" w:rsidR="00A52F50" w:rsidRPr="002D1E19" w:rsidRDefault="00A52F50" w:rsidP="004C685B">
            <w:pPr>
              <w:jc w:val="center"/>
              <w:rPr>
                <w:b/>
              </w:rPr>
            </w:pPr>
            <w:r w:rsidRPr="002D1E19">
              <w:rPr>
                <w:b/>
              </w:rPr>
              <w:t>Pavarų dėžė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AE2D1" w14:textId="77777777" w:rsidR="00A52F50" w:rsidRPr="002D1E19" w:rsidRDefault="00A52F50" w:rsidP="004C685B">
            <w:pPr>
              <w:jc w:val="center"/>
              <w:rPr>
                <w:b/>
              </w:rPr>
            </w:pPr>
            <w:r w:rsidRPr="002D1E19">
              <w:rPr>
                <w:b/>
              </w:rPr>
              <w:t>Paskirtis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F2D0278" w14:textId="6772ADBF" w:rsidR="00A52F50" w:rsidRPr="002D1E19" w:rsidRDefault="00A52F50" w:rsidP="004C685B">
            <w:pPr>
              <w:jc w:val="center"/>
              <w:rPr>
                <w:b/>
              </w:rPr>
            </w:pPr>
            <w:r w:rsidRPr="00A52F50">
              <w:rPr>
                <w:b/>
              </w:rPr>
              <w:t>Įkainis, Eur</w:t>
            </w:r>
          </w:p>
        </w:tc>
      </w:tr>
      <w:tr w:rsidR="00A52F50" w:rsidRPr="002D1E19" w14:paraId="4E0462DA" w14:textId="1CC484F2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C686" w14:textId="5949EF93" w:rsidR="00A52F50" w:rsidRPr="002D1E19" w:rsidRDefault="00A52F50" w:rsidP="004C685B">
            <w:pPr>
              <w:jc w:val="center"/>
            </w:pPr>
            <w:r w:rsidRPr="002D1E19"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612" w14:textId="42E990E7" w:rsidR="00A52F50" w:rsidRPr="002D1E19" w:rsidRDefault="00A52F50" w:rsidP="004C685B">
            <w:pPr>
              <w:jc w:val="center"/>
            </w:pPr>
            <w:r w:rsidRPr="003507A1">
              <w:t xml:space="preserve">Škoda </w:t>
            </w:r>
            <w:proofErr w:type="spellStart"/>
            <w:r w:rsidRPr="003507A1">
              <w:t>Superb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DFE4" w14:textId="3444ADCC" w:rsidR="00A52F50" w:rsidRPr="002D1E19" w:rsidRDefault="00A52F50" w:rsidP="004C685B">
            <w:pPr>
              <w:jc w:val="center"/>
            </w:pPr>
            <w:r w:rsidRPr="003507A1">
              <w:t xml:space="preserve">LDN </w:t>
            </w:r>
            <w:r>
              <w:t>581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34BEF05" w14:textId="4B9B34EF" w:rsidR="00A52F50" w:rsidRPr="002D1E19" w:rsidRDefault="00A52F50" w:rsidP="004C685B">
            <w:pPr>
              <w:jc w:val="center"/>
            </w:pPr>
            <w:r w:rsidRPr="003507A1">
              <w:t>2019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31D4757" w14:textId="72C027E5" w:rsidR="00A52F50" w:rsidRPr="002D1E19" w:rsidRDefault="00A52F50" w:rsidP="004C685B">
            <w:pPr>
              <w:jc w:val="center"/>
            </w:pPr>
            <w:r w:rsidRPr="003507A1">
              <w:t>1968/140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546BB1B" w14:textId="0C4D2ADC" w:rsidR="00A52F50" w:rsidRPr="002D1E19" w:rsidRDefault="00A52F50" w:rsidP="004C685B">
            <w:pPr>
              <w:jc w:val="center"/>
            </w:pPr>
            <w:r w:rsidRPr="003507A1">
              <w:t>2285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584E73B" w14:textId="26A92802" w:rsidR="00A52F50" w:rsidRPr="002D1E19" w:rsidRDefault="00A52F50" w:rsidP="004C685B">
            <w:pPr>
              <w:jc w:val="center"/>
            </w:pPr>
            <w:r w:rsidRPr="00A12B9D">
              <w:t>TMBCJ7NP1K7075647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6A795FB" w14:textId="1AA56891" w:rsidR="00A52F50" w:rsidRPr="002D1E19" w:rsidRDefault="00A52F50" w:rsidP="004C685B">
            <w:pPr>
              <w:jc w:val="center"/>
            </w:pPr>
            <w:r w:rsidRPr="003507A1">
              <w:t>Dyzelinas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3185F8" w14:textId="382FBE11" w:rsidR="00A52F50" w:rsidRPr="002D1E19" w:rsidRDefault="00A52F50" w:rsidP="004C685B">
            <w:pPr>
              <w:jc w:val="center"/>
            </w:pPr>
            <w:r w:rsidRPr="003507A1">
              <w:t>Automatinė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ED2F05" w14:textId="7BCD18AD" w:rsidR="00A52F50" w:rsidRPr="002D1E19" w:rsidRDefault="00A52F50" w:rsidP="004C685B">
            <w:pPr>
              <w:jc w:val="center"/>
            </w:pPr>
            <w:r>
              <w:t>L</w:t>
            </w:r>
            <w:r w:rsidRPr="003507A1">
              <w:t>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A2CF91A" w14:textId="77777777" w:rsidR="00A52F50" w:rsidRDefault="00A52F50" w:rsidP="004C685B">
            <w:pPr>
              <w:jc w:val="center"/>
            </w:pPr>
          </w:p>
        </w:tc>
      </w:tr>
      <w:tr w:rsidR="00A52F50" w:rsidRPr="002D1E19" w14:paraId="110FE45F" w14:textId="6A5D3555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BADD" w14:textId="3300F307" w:rsidR="00A52F50" w:rsidRPr="002D1E19" w:rsidRDefault="00A52F50" w:rsidP="004C685B">
            <w:pPr>
              <w:jc w:val="center"/>
            </w:pPr>
            <w:r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8D58" w14:textId="4E7FF493" w:rsidR="00A52F50" w:rsidRPr="003507A1" w:rsidRDefault="00A52F50" w:rsidP="004C685B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59BD" w14:textId="241617F6" w:rsidR="00A52F50" w:rsidRPr="003507A1" w:rsidRDefault="00A52F50" w:rsidP="004C685B">
            <w:pPr>
              <w:jc w:val="center"/>
            </w:pPr>
            <w:r>
              <w:t>LRF 454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5F695E" w14:textId="37EC639D" w:rsidR="00A52F50" w:rsidRPr="003507A1" w:rsidRDefault="00A52F50" w:rsidP="004C685B">
            <w:pPr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5A46D1" w14:textId="718FD362" w:rsidR="00A52F50" w:rsidRPr="003507A1" w:rsidRDefault="00A52F50" w:rsidP="004C685B">
            <w:pPr>
              <w:jc w:val="center"/>
            </w:pPr>
            <w:r>
              <w:t>1968/110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B5B8994" w14:textId="69D8A71B" w:rsidR="00A52F50" w:rsidRPr="003507A1" w:rsidRDefault="00A52F50" w:rsidP="004C685B">
            <w:pPr>
              <w:jc w:val="center"/>
            </w:pPr>
            <w:r>
              <w:t>2340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1B9E1D0" w14:textId="538AA4F6" w:rsidR="00A52F50" w:rsidRPr="00A12B9D" w:rsidRDefault="00A52F50" w:rsidP="004C685B">
            <w:pPr>
              <w:jc w:val="center"/>
            </w:pPr>
            <w:r w:rsidRPr="00A12B9D">
              <w:t>TMBLJ7NS2M8504831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318A388" w14:textId="5F73CA8C" w:rsidR="00A52F50" w:rsidRPr="003507A1" w:rsidRDefault="00A52F50" w:rsidP="004C685B">
            <w:pPr>
              <w:jc w:val="center"/>
            </w:pPr>
            <w:r>
              <w:t>Dyzelinas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46705F" w14:textId="6A6EEB63" w:rsidR="00A52F50" w:rsidRPr="003507A1" w:rsidRDefault="00A52F50" w:rsidP="004C685B">
            <w:pPr>
              <w:jc w:val="center"/>
            </w:pPr>
            <w:r>
              <w:t>Mechaninė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051E6CB" w14:textId="0F29F2CA" w:rsidR="00A52F50" w:rsidRPr="003507A1" w:rsidRDefault="00A52F50" w:rsidP="004C685B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D3E462" w14:textId="77777777" w:rsidR="00A52F50" w:rsidRDefault="00A52F50" w:rsidP="004C685B">
            <w:pPr>
              <w:jc w:val="center"/>
            </w:pPr>
          </w:p>
        </w:tc>
      </w:tr>
      <w:tr w:rsidR="00A52F50" w:rsidRPr="002D1E19" w14:paraId="4C8AE4FA" w14:textId="1FED49A9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53C8" w14:textId="31ABB038" w:rsidR="00A52F50" w:rsidRDefault="00A52F50" w:rsidP="004C685B">
            <w:pPr>
              <w:jc w:val="center"/>
            </w:pPr>
            <w:r>
              <w:t>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CE30" w14:textId="4BCD95A8" w:rsidR="00A52F50" w:rsidRDefault="00A52F50" w:rsidP="004C685B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D990" w14:textId="008517F9" w:rsidR="00A52F50" w:rsidRDefault="00A52F50" w:rsidP="004C685B">
            <w:pPr>
              <w:jc w:val="center"/>
            </w:pPr>
            <w:r>
              <w:t>MCP 733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7F71FC9" w14:textId="06932795" w:rsidR="00A52F50" w:rsidRDefault="00A52F50" w:rsidP="004C685B">
            <w:pPr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E8B3DE2" w14:textId="62D84432" w:rsidR="00A52F50" w:rsidRDefault="00A52F50" w:rsidP="004C685B">
            <w:pPr>
              <w:jc w:val="center"/>
            </w:pPr>
            <w:r>
              <w:t>1968/110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ED1D519" w14:textId="6E6CC4A2" w:rsidR="00A52F50" w:rsidRDefault="00A52F50" w:rsidP="004C685B">
            <w:pPr>
              <w:jc w:val="center"/>
            </w:pPr>
            <w:r>
              <w:t>2340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2E923A8" w14:textId="306A8910" w:rsidR="00A52F50" w:rsidRPr="00A12B9D" w:rsidRDefault="00A52F50" w:rsidP="004C685B">
            <w:pPr>
              <w:jc w:val="center"/>
            </w:pPr>
            <w:r w:rsidRPr="00A12B9D">
              <w:t>TMBLJ7NS2N8014259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509BC5F" w14:textId="2069C753" w:rsidR="00A52F50" w:rsidRDefault="00A52F50" w:rsidP="004C685B">
            <w:pPr>
              <w:jc w:val="center"/>
            </w:pPr>
            <w:r>
              <w:t>Dyzelinas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8C6844" w14:textId="1751564F" w:rsidR="00A52F50" w:rsidRDefault="00A52F50" w:rsidP="004C685B">
            <w:pPr>
              <w:jc w:val="center"/>
            </w:pPr>
            <w:r>
              <w:t>Automatinė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288FE27" w14:textId="50BF3952" w:rsidR="00A52F50" w:rsidRDefault="00A52F50" w:rsidP="004C685B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2FABDD" w14:textId="77777777" w:rsidR="00A52F50" w:rsidRDefault="00A52F50" w:rsidP="004C685B">
            <w:pPr>
              <w:jc w:val="center"/>
            </w:pPr>
          </w:p>
        </w:tc>
      </w:tr>
      <w:tr w:rsidR="00A52F50" w:rsidRPr="002D1E19" w14:paraId="7A645652" w14:textId="58E12476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36BB" w14:textId="6ACFC7C3" w:rsidR="00A52F50" w:rsidRDefault="00A52F50" w:rsidP="004C685B">
            <w:pPr>
              <w:jc w:val="center"/>
            </w:pPr>
            <w:r>
              <w:t>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8629" w14:textId="192C257A" w:rsidR="00A52F50" w:rsidRDefault="00A52F50" w:rsidP="004C685B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D832" w14:textId="2ADC0F63" w:rsidR="00A52F50" w:rsidRDefault="00A52F50" w:rsidP="004C685B">
            <w:pPr>
              <w:jc w:val="center"/>
            </w:pPr>
            <w:r>
              <w:t>MCP 730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14AF09" w14:textId="69F179F4" w:rsidR="00A52F50" w:rsidRDefault="00A52F50" w:rsidP="004C685B">
            <w:pPr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08BC0F1" w14:textId="51A312FF" w:rsidR="00A52F50" w:rsidRDefault="00A52F50" w:rsidP="004C685B">
            <w:pPr>
              <w:jc w:val="center"/>
            </w:pPr>
            <w:r>
              <w:t>1968/110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C759AC5" w14:textId="6402418A" w:rsidR="00A52F50" w:rsidRDefault="00A52F50" w:rsidP="004C685B">
            <w:pPr>
              <w:jc w:val="center"/>
            </w:pPr>
            <w:r>
              <w:t>2340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6BF3A67" w14:textId="723F9C90" w:rsidR="00A52F50" w:rsidRPr="00A12B9D" w:rsidRDefault="00A52F50" w:rsidP="004C685B">
            <w:pPr>
              <w:jc w:val="center"/>
            </w:pPr>
            <w:r w:rsidRPr="00A12B9D">
              <w:t>TMBLJ7NS9N8014842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1305C28" w14:textId="3B43104D" w:rsidR="00A52F50" w:rsidRDefault="00A52F50" w:rsidP="004C685B">
            <w:pPr>
              <w:jc w:val="center"/>
            </w:pPr>
            <w:r>
              <w:t>Dyzelinas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4C4319" w14:textId="4487AD9F" w:rsidR="00A52F50" w:rsidRDefault="00A52F50" w:rsidP="004C685B">
            <w:pPr>
              <w:jc w:val="center"/>
            </w:pPr>
            <w:r>
              <w:t>Automatinė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3B6E461" w14:textId="65CA4C2D" w:rsidR="00A52F50" w:rsidRDefault="00A52F50" w:rsidP="004C685B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40A15A" w14:textId="77777777" w:rsidR="00A52F50" w:rsidRDefault="00A52F50" w:rsidP="004C685B">
            <w:pPr>
              <w:jc w:val="center"/>
            </w:pPr>
          </w:p>
        </w:tc>
      </w:tr>
      <w:tr w:rsidR="00A52F50" w:rsidRPr="002D1E19" w14:paraId="2BBB3F32" w14:textId="5A7AD568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B091" w14:textId="7887DB92" w:rsidR="00A52F50" w:rsidRDefault="00A52F50" w:rsidP="004C685B">
            <w:pPr>
              <w:jc w:val="center"/>
            </w:pPr>
            <w:r>
              <w:t>5.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63A0" w14:textId="69CC2D7F" w:rsidR="00A52F50" w:rsidRDefault="00A52F50" w:rsidP="004C685B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A666" w14:textId="11DFEC8A" w:rsidR="00A52F50" w:rsidRDefault="00A52F50" w:rsidP="004C685B">
            <w:pPr>
              <w:jc w:val="center"/>
            </w:pPr>
            <w:r>
              <w:t>MCP 735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3A28203" w14:textId="53BEFEB0" w:rsidR="00A52F50" w:rsidRDefault="00A52F50" w:rsidP="004C685B">
            <w:pPr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C62A546" w14:textId="2641D7FD" w:rsidR="00A52F50" w:rsidRDefault="00A52F50" w:rsidP="004C685B">
            <w:pPr>
              <w:jc w:val="center"/>
            </w:pPr>
            <w:r>
              <w:t>1968/110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F6B55C2" w14:textId="478D8ACA" w:rsidR="00A52F50" w:rsidRDefault="00A52F50" w:rsidP="004C685B">
            <w:pPr>
              <w:jc w:val="center"/>
            </w:pPr>
            <w:r>
              <w:t>2340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3C5B988" w14:textId="2CFBDEA7" w:rsidR="00A52F50" w:rsidRPr="00A12B9D" w:rsidRDefault="00A52F50" w:rsidP="004C685B">
            <w:pPr>
              <w:jc w:val="center"/>
            </w:pPr>
            <w:r w:rsidRPr="00A12B9D">
              <w:t>TMBLJ7NS4N8014893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36B903E" w14:textId="49F71E65" w:rsidR="00A52F50" w:rsidRDefault="00A52F50" w:rsidP="004C685B">
            <w:pPr>
              <w:jc w:val="center"/>
            </w:pPr>
            <w:r>
              <w:t>Dyzelinas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895B7C" w14:textId="7A179E54" w:rsidR="00A52F50" w:rsidRDefault="00A52F50" w:rsidP="004C685B">
            <w:pPr>
              <w:jc w:val="center"/>
            </w:pPr>
            <w:r>
              <w:t>Automatinė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879065" w14:textId="30D2D012" w:rsidR="00A52F50" w:rsidRDefault="00A52F50" w:rsidP="004C685B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59DD36" w14:textId="77777777" w:rsidR="00A52F50" w:rsidRDefault="00A52F50" w:rsidP="004C685B">
            <w:pPr>
              <w:jc w:val="center"/>
            </w:pPr>
          </w:p>
        </w:tc>
      </w:tr>
      <w:tr w:rsidR="00A52F50" w:rsidRPr="002D1E19" w14:paraId="1857830E" w14:textId="53881FB5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F430" w14:textId="79A9DF05" w:rsidR="00A52F50" w:rsidRDefault="00A52F50" w:rsidP="004C685B">
            <w:pPr>
              <w:jc w:val="center"/>
            </w:pPr>
            <w:r>
              <w:t>6.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B14C" w14:textId="076B1263" w:rsidR="00A52F50" w:rsidRDefault="00A52F50" w:rsidP="004C685B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4F9" w14:textId="060A49D4" w:rsidR="00A52F50" w:rsidRDefault="00A52F50" w:rsidP="004C685B">
            <w:pPr>
              <w:jc w:val="center"/>
            </w:pPr>
            <w:r>
              <w:t>MCP 720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6F2C1AB" w14:textId="000C6A79" w:rsidR="00A52F50" w:rsidRDefault="00A52F50" w:rsidP="004C685B">
            <w:pPr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9FC9576" w14:textId="7095F79E" w:rsidR="00A52F50" w:rsidRDefault="00A52F50" w:rsidP="004C685B">
            <w:pPr>
              <w:jc w:val="center"/>
            </w:pPr>
            <w:r>
              <w:t>1968/110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9FEAFA1" w14:textId="457A6695" w:rsidR="00A52F50" w:rsidRDefault="00A52F50" w:rsidP="004C685B">
            <w:pPr>
              <w:jc w:val="center"/>
            </w:pPr>
            <w:r>
              <w:t>2340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A46C35" w14:textId="40D226D3" w:rsidR="00A52F50" w:rsidRPr="00A12B9D" w:rsidRDefault="00A52F50" w:rsidP="004C685B">
            <w:pPr>
              <w:jc w:val="center"/>
            </w:pPr>
            <w:r w:rsidRPr="00A12B9D">
              <w:t>TMBLJ7NS5N8014823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0D81A59" w14:textId="622E4E04" w:rsidR="00A52F50" w:rsidRDefault="00A52F50" w:rsidP="004C685B">
            <w:pPr>
              <w:jc w:val="center"/>
            </w:pPr>
            <w:r>
              <w:t>Dyzelinas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D77B428" w14:textId="55629B23" w:rsidR="00A52F50" w:rsidRDefault="00A52F50" w:rsidP="004C685B">
            <w:pPr>
              <w:jc w:val="center"/>
            </w:pPr>
            <w:r>
              <w:t>Automatinė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4724B1" w14:textId="4400889E" w:rsidR="00A52F50" w:rsidRDefault="00A52F50" w:rsidP="004C685B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353A59" w14:textId="77777777" w:rsidR="00A52F50" w:rsidRDefault="00A52F50" w:rsidP="004C685B">
            <w:pPr>
              <w:jc w:val="center"/>
            </w:pPr>
          </w:p>
        </w:tc>
      </w:tr>
      <w:tr w:rsidR="00A52F50" w:rsidRPr="002D1E19" w14:paraId="39C31B8B" w14:textId="1D0C28C6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63D5" w14:textId="4C35F5A0" w:rsidR="00A52F50" w:rsidRDefault="00A52F50" w:rsidP="004C685B">
            <w:pPr>
              <w:jc w:val="center"/>
            </w:pPr>
            <w:r>
              <w:t>7.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8945" w14:textId="19045AA7" w:rsidR="00A52F50" w:rsidRDefault="00A52F50" w:rsidP="004C685B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9F4" w14:textId="47F81912" w:rsidR="00A52F50" w:rsidRDefault="00A52F50" w:rsidP="004C685B">
            <w:pPr>
              <w:jc w:val="center"/>
            </w:pPr>
            <w:r>
              <w:t>LRF 456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B3A6730" w14:textId="474857D7" w:rsidR="00A52F50" w:rsidRDefault="00A52F50" w:rsidP="004C685B">
            <w:pPr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959EE3" w14:textId="53E7FDCB" w:rsidR="00A52F50" w:rsidRDefault="00A52F50" w:rsidP="004C685B">
            <w:pPr>
              <w:jc w:val="center"/>
            </w:pPr>
            <w:r>
              <w:t>1968/110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8FD4D73" w14:textId="01085C9C" w:rsidR="00A52F50" w:rsidRDefault="00A52F50" w:rsidP="004C685B">
            <w:pPr>
              <w:jc w:val="center"/>
            </w:pPr>
            <w:r>
              <w:t>2340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890E63B" w14:textId="680EEE21" w:rsidR="00A52F50" w:rsidRPr="00A12B9D" w:rsidRDefault="00A52F50" w:rsidP="004C685B">
            <w:pPr>
              <w:jc w:val="center"/>
            </w:pPr>
            <w:r w:rsidRPr="004C685B">
              <w:t>TMBLJ7NS8M8505224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9DD3AC6" w14:textId="30ED5653" w:rsidR="00A52F50" w:rsidRDefault="00A52F50" w:rsidP="004C685B">
            <w:pPr>
              <w:jc w:val="center"/>
            </w:pPr>
            <w:r>
              <w:t>Dyzelinas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24B9DD" w14:textId="56DFBC34" w:rsidR="00A52F50" w:rsidRDefault="00A52F50" w:rsidP="004C685B">
            <w:pPr>
              <w:jc w:val="center"/>
            </w:pPr>
            <w:r>
              <w:t>Mechaninė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FB178C" w14:textId="107ADBBD" w:rsidR="00A52F50" w:rsidRDefault="00A52F50" w:rsidP="004C685B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684EF7F" w14:textId="77777777" w:rsidR="00A52F50" w:rsidRDefault="00A52F50" w:rsidP="004C685B">
            <w:pPr>
              <w:jc w:val="center"/>
            </w:pPr>
          </w:p>
        </w:tc>
      </w:tr>
      <w:tr w:rsidR="00A52F50" w:rsidRPr="002D1E19" w14:paraId="3C5C18AE" w14:textId="64E4C47C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9AE0" w14:textId="695BD449" w:rsidR="00A52F50" w:rsidRDefault="00A52F50" w:rsidP="004C685B">
            <w:pPr>
              <w:jc w:val="center"/>
            </w:pPr>
            <w:r>
              <w:t>8.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45E9" w14:textId="3296731E" w:rsidR="00A52F50" w:rsidRDefault="00A52F50" w:rsidP="004C685B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E0E0" w14:textId="5012E1B4" w:rsidR="00A52F50" w:rsidRDefault="00A52F50" w:rsidP="004C685B">
            <w:pPr>
              <w:jc w:val="center"/>
            </w:pPr>
            <w:r>
              <w:t>LRF 459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0DB40F" w14:textId="425FC1EA" w:rsidR="00A52F50" w:rsidRDefault="00A52F50" w:rsidP="004C685B">
            <w:pPr>
              <w:jc w:val="center"/>
            </w:pPr>
            <w:r>
              <w:t>2020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FC1969D" w14:textId="5D556A6F" w:rsidR="00A52F50" w:rsidRDefault="00A52F50" w:rsidP="004C685B">
            <w:pPr>
              <w:jc w:val="center"/>
            </w:pPr>
            <w:r>
              <w:t>1968/110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0BBE5D8" w14:textId="4F678186" w:rsidR="00A52F50" w:rsidRDefault="00A52F50" w:rsidP="004C685B">
            <w:pPr>
              <w:jc w:val="center"/>
            </w:pPr>
            <w:r>
              <w:t>2340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36D5D05" w14:textId="5EB1452D" w:rsidR="00A52F50" w:rsidRPr="004C685B" w:rsidRDefault="00A52F50" w:rsidP="004C685B">
            <w:pPr>
              <w:jc w:val="center"/>
            </w:pPr>
            <w:r w:rsidRPr="004C685B">
              <w:t>TMBLJ7NS3M8505258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5966295" w14:textId="39809387" w:rsidR="00A52F50" w:rsidRDefault="00A52F50" w:rsidP="004C685B">
            <w:pPr>
              <w:jc w:val="center"/>
            </w:pPr>
            <w:r>
              <w:t>Dyzelinas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550B8D6" w14:textId="5FA9700D" w:rsidR="00A52F50" w:rsidRDefault="00A52F50" w:rsidP="004C685B">
            <w:pPr>
              <w:jc w:val="center"/>
            </w:pPr>
            <w:r>
              <w:t>Mechaninė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4CFA0E3" w14:textId="5722CB38" w:rsidR="00A52F50" w:rsidRDefault="00A52F50" w:rsidP="004C685B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752B1DF" w14:textId="77777777" w:rsidR="00A52F50" w:rsidRDefault="00A52F50" w:rsidP="004C685B">
            <w:pPr>
              <w:jc w:val="center"/>
            </w:pPr>
          </w:p>
        </w:tc>
      </w:tr>
      <w:tr w:rsidR="00A52F50" w:rsidRPr="002D1E19" w14:paraId="00DBE487" w14:textId="7A7E9645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3B4E" w14:textId="2C41469F" w:rsidR="00A52F50" w:rsidRDefault="00A52F50" w:rsidP="004C685B">
            <w:pPr>
              <w:jc w:val="center"/>
            </w:pPr>
            <w:r>
              <w:t>9.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0F5B" w14:textId="65D37927" w:rsidR="00A52F50" w:rsidRDefault="00A52F50" w:rsidP="004C685B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DEBC" w14:textId="66E93353" w:rsidR="00A52F50" w:rsidRDefault="00A52F50" w:rsidP="004C685B">
            <w:pPr>
              <w:jc w:val="center"/>
            </w:pPr>
            <w:r>
              <w:t>MCP 739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90D9D7" w14:textId="634F82FE" w:rsidR="00A52F50" w:rsidRDefault="00A52F50" w:rsidP="004C685B">
            <w:pPr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B01FD93" w14:textId="0D0157AF" w:rsidR="00A52F50" w:rsidRDefault="00A52F50" w:rsidP="004C685B">
            <w:pPr>
              <w:jc w:val="center"/>
            </w:pPr>
            <w:r>
              <w:t>1968/110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669BC87" w14:textId="40D60232" w:rsidR="00A52F50" w:rsidRDefault="00A52F50" w:rsidP="004C685B">
            <w:pPr>
              <w:jc w:val="center"/>
            </w:pPr>
            <w:r>
              <w:t>2340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17275DD" w14:textId="4BAA0B0F" w:rsidR="00A52F50" w:rsidRPr="004C685B" w:rsidRDefault="00A52F50" w:rsidP="004C685B">
            <w:pPr>
              <w:jc w:val="center"/>
            </w:pPr>
            <w:r w:rsidRPr="004C685B">
              <w:t>TMBLJ7NSXN8014266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F206B91" w14:textId="7EE53E0C" w:rsidR="00A52F50" w:rsidRDefault="00A52F50" w:rsidP="004C685B">
            <w:pPr>
              <w:jc w:val="center"/>
            </w:pPr>
            <w:r>
              <w:t>Dyzelinas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9CB49B4" w14:textId="7BA02E50" w:rsidR="00A52F50" w:rsidRDefault="00A52F50" w:rsidP="004C685B">
            <w:pPr>
              <w:jc w:val="center"/>
            </w:pPr>
            <w:r>
              <w:t>Automatinė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D768CA" w14:textId="716D0E97" w:rsidR="00A52F50" w:rsidRDefault="00A52F50" w:rsidP="004C685B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57C23C" w14:textId="77777777" w:rsidR="00A52F50" w:rsidRDefault="00A52F50" w:rsidP="004C685B">
            <w:pPr>
              <w:jc w:val="center"/>
            </w:pPr>
          </w:p>
        </w:tc>
      </w:tr>
      <w:tr w:rsidR="00F34855" w:rsidRPr="002D1E19" w14:paraId="491727A2" w14:textId="77777777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AD4E" w14:textId="12801E71" w:rsidR="00F34855" w:rsidRDefault="00F34855" w:rsidP="00F34855">
            <w:pPr>
              <w:jc w:val="center"/>
            </w:pPr>
            <w:r>
              <w:t>10.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8065" w14:textId="7971F1DB" w:rsidR="00F34855" w:rsidRDefault="00F34855" w:rsidP="00F34855">
            <w:pPr>
              <w:jc w:val="center"/>
            </w:pPr>
            <w:r w:rsidRPr="00D6607B">
              <w:t xml:space="preserve">Škoda </w:t>
            </w:r>
            <w:proofErr w:type="spellStart"/>
            <w:r w:rsidRPr="00D6607B"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99496" w14:textId="46E67363" w:rsidR="00F34855" w:rsidRDefault="00F34855" w:rsidP="00F34855">
            <w:pPr>
              <w:jc w:val="center"/>
            </w:pPr>
            <w:r w:rsidRPr="00D6607B">
              <w:t>MSZ 239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85F591" w14:textId="35AFCCB0" w:rsidR="00F34855" w:rsidRDefault="00F34855" w:rsidP="00F34855">
            <w:pPr>
              <w:jc w:val="center"/>
            </w:pPr>
            <w:r w:rsidRPr="00D6607B">
              <w:t>2023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02A828F" w14:textId="12F4A2D5" w:rsidR="00F34855" w:rsidRDefault="00F34855" w:rsidP="00F34855">
            <w:pPr>
              <w:jc w:val="center"/>
            </w:pPr>
            <w:r w:rsidRPr="00D6607B">
              <w:t>1984/140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9DF7B59" w14:textId="553A508F" w:rsidR="00F34855" w:rsidRDefault="00F34855" w:rsidP="00F34855">
            <w:pPr>
              <w:jc w:val="center"/>
            </w:pPr>
            <w:r w:rsidRPr="00D6607B">
              <w:t>2401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D8BBF2D" w14:textId="3F34D16F" w:rsidR="00F34855" w:rsidRPr="004C685B" w:rsidRDefault="00F34855" w:rsidP="00F34855">
            <w:pPr>
              <w:jc w:val="center"/>
            </w:pPr>
            <w:r w:rsidRPr="00D6607B">
              <w:t>TMBLE7NS1R8015848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53203E1" w14:textId="4A333FD7" w:rsidR="00F34855" w:rsidRDefault="003740A6" w:rsidP="00F34855">
            <w:pPr>
              <w:jc w:val="center"/>
            </w:pPr>
            <w:r>
              <w:t>Benzinas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ACBA31B" w14:textId="4225869A" w:rsidR="00F34855" w:rsidRDefault="00F34855" w:rsidP="00F34855">
            <w:pPr>
              <w:jc w:val="center"/>
            </w:pPr>
            <w:r w:rsidRPr="007C3700">
              <w:t>Automatinė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3D30E0" w14:textId="34A99771" w:rsidR="00F34855" w:rsidRDefault="00F34855" w:rsidP="00F34855">
            <w:pPr>
              <w:jc w:val="center"/>
            </w:pPr>
            <w:r w:rsidRPr="007C3700"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88FB22" w14:textId="77777777" w:rsidR="00F34855" w:rsidRDefault="00F34855" w:rsidP="00F34855">
            <w:pPr>
              <w:jc w:val="center"/>
            </w:pPr>
          </w:p>
        </w:tc>
      </w:tr>
      <w:tr w:rsidR="00F34855" w:rsidRPr="002D1E19" w14:paraId="0DE753B7" w14:textId="72C36AA9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CB7F" w14:textId="70F4D6FE" w:rsidR="00F34855" w:rsidRDefault="00F34855" w:rsidP="00F34855">
            <w:pPr>
              <w:jc w:val="center"/>
            </w:pPr>
            <w:r>
              <w:t>11.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74D8" w14:textId="566B2F0E" w:rsidR="00F34855" w:rsidRDefault="00F34855" w:rsidP="00F34855">
            <w:pPr>
              <w:jc w:val="center"/>
            </w:pPr>
            <w:r>
              <w:t xml:space="preserve">Subaru </w:t>
            </w:r>
            <w:proofErr w:type="spellStart"/>
            <w:r>
              <w:t>Forester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4AA" w14:textId="6EB59CF4" w:rsidR="00F34855" w:rsidRDefault="00F34855" w:rsidP="00F34855">
            <w:pPr>
              <w:jc w:val="center"/>
            </w:pPr>
            <w:r>
              <w:t>MNO 907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754E190" w14:textId="19EF34BA" w:rsidR="00F34855" w:rsidRDefault="00F34855" w:rsidP="00F34855">
            <w:pPr>
              <w:jc w:val="center"/>
            </w:pPr>
            <w:r>
              <w:t>2023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E5E290D" w14:textId="7D875404" w:rsidR="00F34855" w:rsidRDefault="00F34855" w:rsidP="00F34855">
            <w:pPr>
              <w:jc w:val="center"/>
            </w:pPr>
            <w:r>
              <w:t>1995/110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D59CC75" w14:textId="39662ED1" w:rsidR="00F34855" w:rsidRDefault="00F34855" w:rsidP="00F34855">
            <w:pPr>
              <w:jc w:val="center"/>
            </w:pPr>
            <w:r>
              <w:t>1733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905A4B4" w14:textId="4D034627" w:rsidR="00F34855" w:rsidRPr="004C685B" w:rsidRDefault="00F34855" w:rsidP="00F34855">
            <w:pPr>
              <w:jc w:val="center"/>
            </w:pPr>
            <w:r>
              <w:t>JF1SKELL5PG186863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88C8580" w14:textId="32AB1149" w:rsidR="00F34855" w:rsidRDefault="00F34855" w:rsidP="00F34855">
            <w:pPr>
              <w:jc w:val="center"/>
            </w:pPr>
            <w:r>
              <w:t>Benzinas/Elektra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EA5FEE" w14:textId="2FE8240F" w:rsidR="00F34855" w:rsidRDefault="00F34855" w:rsidP="00F34855">
            <w:pPr>
              <w:jc w:val="center"/>
            </w:pPr>
            <w:r>
              <w:t>Automatinė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76F24E6" w14:textId="2968EB10" w:rsidR="00F34855" w:rsidRDefault="00F34855" w:rsidP="00F34855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DFC0B1" w14:textId="77777777" w:rsidR="00F34855" w:rsidRDefault="00F34855" w:rsidP="00F34855">
            <w:pPr>
              <w:jc w:val="center"/>
            </w:pPr>
          </w:p>
        </w:tc>
      </w:tr>
      <w:tr w:rsidR="00B51A68" w:rsidRPr="002D1E19" w14:paraId="3BF02E0E" w14:textId="1BF02457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9898C" w14:textId="61804FBE" w:rsidR="00B51A68" w:rsidRDefault="00B51A68" w:rsidP="00B51A68">
            <w:pPr>
              <w:jc w:val="center"/>
            </w:pPr>
            <w:r>
              <w:t>12.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8CE3" w14:textId="62D1F514" w:rsidR="00B51A68" w:rsidRDefault="00B51A68" w:rsidP="00B51A68">
            <w:pPr>
              <w:jc w:val="center"/>
            </w:pPr>
            <w:r>
              <w:t xml:space="preserve">Škoda </w:t>
            </w:r>
            <w:proofErr w:type="spellStart"/>
            <w:r>
              <w:t>Yeti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AFD0" w14:textId="2BB3E366" w:rsidR="00B51A68" w:rsidRDefault="00B51A68" w:rsidP="00B51A68">
            <w:pPr>
              <w:jc w:val="center"/>
            </w:pPr>
            <w:r>
              <w:t>HTA 763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98A61E" w14:textId="2F277F72" w:rsidR="00B51A68" w:rsidRDefault="00B51A68" w:rsidP="00B51A68">
            <w:pPr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7298192" w14:textId="19510585" w:rsidR="00B51A68" w:rsidRDefault="00B51A68" w:rsidP="00B51A68">
            <w:pPr>
              <w:jc w:val="center"/>
            </w:pPr>
            <w:r>
              <w:t>2000/81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E5CB27A" w14:textId="544D6F45" w:rsidR="00B51A68" w:rsidRDefault="00B51A68" w:rsidP="00B51A68">
            <w:pPr>
              <w:jc w:val="center"/>
            </w:pPr>
            <w:r>
              <w:t>2070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37D67F" w14:textId="39B28D7F" w:rsidR="00B51A68" w:rsidRDefault="00B51A68" w:rsidP="00B51A68">
            <w:pPr>
              <w:jc w:val="center"/>
            </w:pPr>
            <w:r w:rsidRPr="007A6CE0">
              <w:t>TMBLC75L2F6073313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A2CC0CB" w14:textId="11EB1C67" w:rsidR="00B51A68" w:rsidRDefault="00B51A68" w:rsidP="00B51A68">
            <w:pPr>
              <w:jc w:val="center"/>
            </w:pPr>
            <w:r>
              <w:t>Dyzelinas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1ED12ED" w14:textId="03AD580A" w:rsidR="00B51A68" w:rsidRDefault="00B51A68" w:rsidP="00B51A68">
            <w:pPr>
              <w:jc w:val="center"/>
            </w:pPr>
            <w:r>
              <w:t>Mechaninė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FBC639" w14:textId="2C172916" w:rsidR="00B51A68" w:rsidRDefault="00B51A68" w:rsidP="00B51A68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6AECF81" w14:textId="77777777" w:rsidR="00B51A68" w:rsidRDefault="00B51A68" w:rsidP="00B51A68">
            <w:pPr>
              <w:jc w:val="center"/>
            </w:pPr>
          </w:p>
        </w:tc>
      </w:tr>
      <w:tr w:rsidR="00B51A68" w:rsidRPr="002D1E19" w14:paraId="581ED1AA" w14:textId="5B5B8704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EA6E" w14:textId="23CD8AFF" w:rsidR="00B51A68" w:rsidRDefault="00B51A68" w:rsidP="00B51A68">
            <w:pPr>
              <w:jc w:val="center"/>
            </w:pPr>
            <w:r>
              <w:t>13.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4346" w14:textId="0F900657" w:rsidR="00B51A68" w:rsidRPr="00A12B9D" w:rsidRDefault="00B51A68" w:rsidP="00B51A68">
            <w:pPr>
              <w:jc w:val="center"/>
            </w:pPr>
            <w:r>
              <w:t xml:space="preserve">Škoda </w:t>
            </w:r>
            <w:proofErr w:type="spellStart"/>
            <w:r>
              <w:t>Karoq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8894" w14:textId="234FE6D0" w:rsidR="00B51A68" w:rsidRDefault="00B51A68" w:rsidP="00B51A68">
            <w:pPr>
              <w:jc w:val="center"/>
            </w:pPr>
            <w:r>
              <w:t>KFU 648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CE7FCA" w14:textId="4B567DAC" w:rsidR="00B51A68" w:rsidRDefault="00B51A68" w:rsidP="00B51A68">
            <w:pPr>
              <w:jc w:val="center"/>
            </w:pPr>
            <w:r>
              <w:t>2018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094320" w14:textId="50200D98" w:rsidR="00B51A68" w:rsidRDefault="00B51A68" w:rsidP="00B51A68">
            <w:pPr>
              <w:jc w:val="center"/>
            </w:pPr>
            <w:r>
              <w:t>1968/110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F60D4D4" w14:textId="78B65F73" w:rsidR="00B51A68" w:rsidRDefault="00B51A68" w:rsidP="00B51A68">
            <w:pPr>
              <w:jc w:val="center"/>
            </w:pPr>
            <w:r>
              <w:t>2124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D19750" w14:textId="0778B9D0" w:rsidR="00B51A68" w:rsidRPr="00A12B9D" w:rsidRDefault="00B51A68" w:rsidP="00B51A68">
            <w:pPr>
              <w:jc w:val="center"/>
            </w:pPr>
            <w:r w:rsidRPr="007A6CE0">
              <w:t>TMBLJ7NU6J2009435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63A6D125" w14:textId="3D7D1DEE" w:rsidR="00B51A68" w:rsidRDefault="00B51A68" w:rsidP="00B51A68">
            <w:pPr>
              <w:jc w:val="center"/>
            </w:pPr>
            <w:r>
              <w:t>Dyzelinas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1B266AA" w14:textId="03F2043D" w:rsidR="00B51A68" w:rsidRDefault="00B51A68" w:rsidP="00B51A68">
            <w:pPr>
              <w:jc w:val="center"/>
            </w:pPr>
            <w:r>
              <w:t>Mechaninė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41942A8" w14:textId="7699444A" w:rsidR="00B51A68" w:rsidRDefault="00B51A68" w:rsidP="00B51A68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5787A8" w14:textId="77777777" w:rsidR="00B51A68" w:rsidRDefault="00B51A68" w:rsidP="00B51A68">
            <w:pPr>
              <w:jc w:val="center"/>
            </w:pPr>
          </w:p>
        </w:tc>
      </w:tr>
      <w:tr w:rsidR="00B51A68" w:rsidRPr="002D1E19" w14:paraId="675D13C2" w14:textId="75FC24C0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B5E4" w14:textId="1F8232E8" w:rsidR="00B51A68" w:rsidRDefault="00B51A68" w:rsidP="00B51A68">
            <w:pPr>
              <w:jc w:val="center"/>
            </w:pPr>
            <w:r>
              <w:t>14.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ED87" w14:textId="70DDCA8F" w:rsidR="00B51A68" w:rsidRDefault="00B51A68" w:rsidP="00B51A68">
            <w:pPr>
              <w:jc w:val="center"/>
            </w:pPr>
            <w:r w:rsidRPr="007A6CE0">
              <w:t xml:space="preserve">Škoda </w:t>
            </w:r>
            <w:proofErr w:type="spellStart"/>
            <w:r w:rsidRPr="007A6CE0">
              <w:t>Karoq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3E11" w14:textId="07B0BD93" w:rsidR="00B51A68" w:rsidRDefault="00B51A68" w:rsidP="00B51A68">
            <w:pPr>
              <w:jc w:val="center"/>
            </w:pPr>
            <w:r>
              <w:t>KFU 681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EC1ECD7" w14:textId="226559FD" w:rsidR="00B51A68" w:rsidRDefault="00B51A68" w:rsidP="00B51A68">
            <w:pPr>
              <w:jc w:val="center"/>
            </w:pPr>
            <w:r>
              <w:t>2018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0A7C5B3" w14:textId="253A117C" w:rsidR="00B51A68" w:rsidRDefault="00B51A68" w:rsidP="00B51A68">
            <w:pPr>
              <w:jc w:val="center"/>
            </w:pPr>
            <w:r>
              <w:t>1968/110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F585CD0" w14:textId="3FBD7BF7" w:rsidR="00B51A68" w:rsidRDefault="00B51A68" w:rsidP="00B51A68">
            <w:pPr>
              <w:jc w:val="center"/>
            </w:pPr>
            <w:r>
              <w:t>2124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BED69E9" w14:textId="63499C3A" w:rsidR="00B51A68" w:rsidRPr="007A6CE0" w:rsidRDefault="00B51A68" w:rsidP="00B51A68">
            <w:pPr>
              <w:jc w:val="center"/>
            </w:pPr>
            <w:r w:rsidRPr="007A6CE0">
              <w:t>TMBLJ7NU4J2008977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E04DB05" w14:textId="19FB53AF" w:rsidR="00B51A68" w:rsidRDefault="00B51A68" w:rsidP="00B51A68">
            <w:pPr>
              <w:jc w:val="center"/>
            </w:pPr>
            <w:r>
              <w:t>Dyzelinas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B5344AE" w14:textId="59C628A7" w:rsidR="00B51A68" w:rsidRDefault="00B51A68" w:rsidP="00B51A68">
            <w:pPr>
              <w:jc w:val="center"/>
            </w:pPr>
            <w:r>
              <w:t>Mechaninė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47E9669" w14:textId="221284D5" w:rsidR="00B51A68" w:rsidRDefault="00B51A68" w:rsidP="00B51A68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1AC917" w14:textId="77777777" w:rsidR="00B51A68" w:rsidRDefault="00B51A68" w:rsidP="00B51A68">
            <w:pPr>
              <w:jc w:val="center"/>
            </w:pPr>
          </w:p>
        </w:tc>
      </w:tr>
      <w:tr w:rsidR="00B51A68" w:rsidRPr="002D1E19" w14:paraId="7089DB11" w14:textId="4FA1748F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0E5F" w14:textId="0D77368B" w:rsidR="00B51A68" w:rsidRDefault="00B51A68" w:rsidP="00B51A68">
            <w:pPr>
              <w:jc w:val="center"/>
            </w:pPr>
            <w:r>
              <w:t>15.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5542" w14:textId="3B7EA404" w:rsidR="00B51A68" w:rsidRDefault="00B51A68" w:rsidP="00B51A68">
            <w:pPr>
              <w:jc w:val="center"/>
            </w:pPr>
            <w:r>
              <w:t xml:space="preserve">Škoda </w:t>
            </w:r>
            <w:proofErr w:type="spellStart"/>
            <w:r>
              <w:t>Yeti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C3D4" w14:textId="0466EF9E" w:rsidR="00B51A68" w:rsidRDefault="00B51A68" w:rsidP="00B51A68">
            <w:pPr>
              <w:jc w:val="center"/>
            </w:pPr>
            <w:r>
              <w:t>HTA 765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3C789C9" w14:textId="7C0342C8" w:rsidR="00B51A68" w:rsidRDefault="00B51A68" w:rsidP="00B51A68">
            <w:pPr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8FDC1E7" w14:textId="2425F050" w:rsidR="00B51A68" w:rsidRDefault="00B51A68" w:rsidP="00B51A68">
            <w:pPr>
              <w:jc w:val="center"/>
            </w:pPr>
            <w:r>
              <w:t>2000/81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1A04AB9D" w14:textId="5E80F810" w:rsidR="00B51A68" w:rsidRDefault="00B51A68" w:rsidP="00B51A68">
            <w:pPr>
              <w:jc w:val="center"/>
            </w:pPr>
            <w:r>
              <w:t>2070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03860B4" w14:textId="14B97733" w:rsidR="00B51A68" w:rsidRPr="007A6CE0" w:rsidRDefault="00B51A68" w:rsidP="00B51A68">
            <w:pPr>
              <w:jc w:val="center"/>
            </w:pPr>
            <w:r w:rsidRPr="007A6CE0">
              <w:t>TMBLC75L6F6074612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DE2BBD9" w14:textId="2A1E9CE5" w:rsidR="00B51A68" w:rsidRDefault="00B51A68" w:rsidP="00B51A68">
            <w:pPr>
              <w:jc w:val="center"/>
            </w:pPr>
            <w:r>
              <w:t>Dyzelinas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E4D413C" w14:textId="7375CDF6" w:rsidR="00B51A68" w:rsidRDefault="00B51A68" w:rsidP="00B51A68">
            <w:pPr>
              <w:jc w:val="center"/>
            </w:pPr>
            <w:r>
              <w:t>Mechaninė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CC66A0" w14:textId="096B4F3B" w:rsidR="00B51A68" w:rsidRDefault="00B51A68" w:rsidP="00B51A68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0017FCC" w14:textId="77777777" w:rsidR="00B51A68" w:rsidRDefault="00B51A68" w:rsidP="00B51A68">
            <w:pPr>
              <w:jc w:val="center"/>
            </w:pPr>
          </w:p>
        </w:tc>
      </w:tr>
      <w:tr w:rsidR="00B51A68" w:rsidRPr="002D1E19" w14:paraId="0F19E3C0" w14:textId="54907386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597F" w14:textId="09B7E583" w:rsidR="00B51A68" w:rsidRDefault="00B51A68" w:rsidP="00B51A68">
            <w:pPr>
              <w:jc w:val="center"/>
            </w:pPr>
            <w:r>
              <w:t>16.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3269" w14:textId="74CB3D75" w:rsidR="00B51A68" w:rsidRDefault="00B51A68" w:rsidP="00B51A68">
            <w:pPr>
              <w:jc w:val="center"/>
            </w:pPr>
            <w:r w:rsidRPr="007A6CE0">
              <w:t xml:space="preserve">Škoda </w:t>
            </w:r>
            <w:proofErr w:type="spellStart"/>
            <w:r w:rsidRPr="007A6CE0">
              <w:t>Yeti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E62" w14:textId="3401A618" w:rsidR="00B51A68" w:rsidRDefault="00B51A68" w:rsidP="00B51A68">
            <w:pPr>
              <w:jc w:val="center"/>
            </w:pPr>
            <w:r w:rsidRPr="007A6CE0">
              <w:t>HGM 852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9BB0DD5" w14:textId="3E4DB279" w:rsidR="00B51A68" w:rsidRDefault="00B51A68" w:rsidP="00B51A68">
            <w:pPr>
              <w:jc w:val="center"/>
            </w:pPr>
            <w:r>
              <w:t>2014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80E821E" w14:textId="45C497EF" w:rsidR="00B51A68" w:rsidRDefault="00B51A68" w:rsidP="00B51A68">
            <w:pPr>
              <w:jc w:val="center"/>
            </w:pPr>
            <w:r>
              <w:t>1968/81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FA2754A" w14:textId="22058CB5" w:rsidR="00B51A68" w:rsidRDefault="00B51A68" w:rsidP="00B51A68">
            <w:pPr>
              <w:jc w:val="center"/>
            </w:pPr>
            <w:r>
              <w:t>2070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67A8129" w14:textId="49F3D046" w:rsidR="00B51A68" w:rsidRPr="007A6CE0" w:rsidRDefault="00B51A68" w:rsidP="00B51A68">
            <w:pPr>
              <w:jc w:val="center"/>
            </w:pPr>
            <w:r w:rsidRPr="007A6CE0">
              <w:t>TMBLC75L0F6013238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B9BD3D" w14:textId="2989E313" w:rsidR="00B51A68" w:rsidRDefault="00B51A68" w:rsidP="00B51A68">
            <w:pPr>
              <w:jc w:val="center"/>
            </w:pPr>
            <w:r>
              <w:t>Dyzelinas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49DA19B" w14:textId="29D91AFB" w:rsidR="00B51A68" w:rsidRDefault="00B51A68" w:rsidP="00B51A68">
            <w:pPr>
              <w:jc w:val="center"/>
            </w:pPr>
            <w:r>
              <w:t>Mechaninė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E4D85FC" w14:textId="08ECE92D" w:rsidR="00B51A68" w:rsidRDefault="00B51A68" w:rsidP="00B51A68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4ACC149" w14:textId="77777777" w:rsidR="00B51A68" w:rsidRDefault="00B51A68" w:rsidP="00B51A68">
            <w:pPr>
              <w:jc w:val="center"/>
            </w:pPr>
          </w:p>
        </w:tc>
      </w:tr>
      <w:tr w:rsidR="00B51A68" w:rsidRPr="002D1E19" w14:paraId="09DECC26" w14:textId="327FDA8C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2207" w14:textId="73E51ABE" w:rsidR="00B51A68" w:rsidRDefault="00B51A68" w:rsidP="00B51A68">
            <w:pPr>
              <w:jc w:val="center"/>
            </w:pPr>
            <w:r>
              <w:t>17.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3AFC" w14:textId="03BA1C99" w:rsidR="00B51A68" w:rsidRDefault="00B51A68" w:rsidP="00B51A68">
            <w:pPr>
              <w:jc w:val="center"/>
            </w:pPr>
            <w:proofErr w:type="spellStart"/>
            <w:r w:rsidRPr="00094029">
              <w:t>NissanXtrail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CA96" w14:textId="15E7C45E" w:rsidR="00B51A68" w:rsidRDefault="00B51A68" w:rsidP="00B51A68">
            <w:pPr>
              <w:jc w:val="center"/>
            </w:pPr>
            <w:r w:rsidRPr="00094029">
              <w:t>NAP 558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576ABD7" w14:textId="7765191F" w:rsidR="00B51A68" w:rsidRDefault="00B51A68" w:rsidP="00B51A68">
            <w:pPr>
              <w:jc w:val="center"/>
            </w:pPr>
            <w:r w:rsidRPr="00094029">
              <w:t>2024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4AB3EA9" w14:textId="7C81A555" w:rsidR="00B51A68" w:rsidRDefault="00B51A68" w:rsidP="00B51A68">
            <w:pPr>
              <w:jc w:val="center"/>
            </w:pPr>
            <w:r w:rsidRPr="00094029">
              <w:t>1497/116/157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88F8DEC" w14:textId="14B09D73" w:rsidR="00B51A68" w:rsidRDefault="00B51A68" w:rsidP="00B51A68">
            <w:pPr>
              <w:jc w:val="center"/>
            </w:pPr>
            <w:r w:rsidRPr="00094029">
              <w:t>2345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64456E0" w14:textId="56950A16" w:rsidR="00B51A68" w:rsidRPr="007A6CE0" w:rsidRDefault="00B51A68" w:rsidP="00B51A68">
            <w:pPr>
              <w:jc w:val="center"/>
            </w:pPr>
            <w:r w:rsidRPr="00094029">
              <w:t>JN1T33TB3U0012008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C59570" w14:textId="2EB0C882" w:rsidR="00B51A68" w:rsidRDefault="00B51A68" w:rsidP="00B51A68">
            <w:pPr>
              <w:jc w:val="center"/>
            </w:pPr>
            <w:proofErr w:type="spellStart"/>
            <w:r w:rsidRPr="00094029">
              <w:t>Brenzinas</w:t>
            </w:r>
            <w:proofErr w:type="spellEnd"/>
            <w:r w:rsidRPr="00094029">
              <w:t>/Elektra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50296CB" w14:textId="4F08E6E3" w:rsidR="00B51A68" w:rsidRDefault="00B51A68" w:rsidP="00B51A68">
            <w:pPr>
              <w:jc w:val="center"/>
            </w:pPr>
            <w:r w:rsidRPr="00094029">
              <w:t>Automatinė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F5FD0EC" w14:textId="238E6D21" w:rsidR="00B51A68" w:rsidRDefault="00B51A68" w:rsidP="00B51A68">
            <w:pPr>
              <w:jc w:val="center"/>
            </w:pPr>
            <w:r w:rsidRPr="00094029">
              <w:t xml:space="preserve">Lengvasis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EFFC35" w14:textId="77777777" w:rsidR="00B51A68" w:rsidRDefault="00B51A68" w:rsidP="00B51A68">
            <w:pPr>
              <w:jc w:val="center"/>
            </w:pPr>
          </w:p>
        </w:tc>
      </w:tr>
      <w:tr w:rsidR="00B51A68" w:rsidRPr="002D1E19" w14:paraId="7E9944EF" w14:textId="2AAB64CE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A011" w14:textId="2AAD76CF" w:rsidR="00B51A68" w:rsidRDefault="00B51A68" w:rsidP="00B51A68">
            <w:pPr>
              <w:jc w:val="center"/>
            </w:pPr>
            <w:r>
              <w:t>18.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8F29" w14:textId="29FD5C96" w:rsidR="00B51A68" w:rsidRPr="007A6CE0" w:rsidRDefault="00B51A68" w:rsidP="00B51A68">
            <w:pPr>
              <w:jc w:val="center"/>
            </w:pPr>
            <w:proofErr w:type="spellStart"/>
            <w:r w:rsidRPr="00094029">
              <w:t>NissanXtrail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C958" w14:textId="77D5B8E9" w:rsidR="00B51A68" w:rsidRPr="007A6CE0" w:rsidRDefault="00B51A68" w:rsidP="00B51A68">
            <w:pPr>
              <w:jc w:val="center"/>
            </w:pPr>
            <w:r w:rsidRPr="00094029">
              <w:t>NAP 527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7B230AC" w14:textId="5D23BB5A" w:rsidR="00B51A68" w:rsidRDefault="00B51A68" w:rsidP="00B51A68">
            <w:pPr>
              <w:jc w:val="center"/>
            </w:pPr>
            <w:r w:rsidRPr="00094029">
              <w:t>2024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A02327E" w14:textId="3ED75D83" w:rsidR="00B51A68" w:rsidRDefault="00B51A68" w:rsidP="00B51A68">
            <w:pPr>
              <w:jc w:val="center"/>
            </w:pPr>
            <w:r w:rsidRPr="00094029">
              <w:t>1497/116/157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157D6DB" w14:textId="672B410E" w:rsidR="00B51A68" w:rsidRDefault="00B51A68" w:rsidP="00B51A68">
            <w:pPr>
              <w:jc w:val="center"/>
            </w:pPr>
            <w:r w:rsidRPr="00094029">
              <w:t>2345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1DA4330" w14:textId="016BA775" w:rsidR="00B51A68" w:rsidRPr="007A6CE0" w:rsidRDefault="00B51A68" w:rsidP="00B51A68">
            <w:pPr>
              <w:jc w:val="center"/>
            </w:pPr>
            <w:r w:rsidRPr="00094029">
              <w:t>JN1T33JB2U0007059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D5041AF" w14:textId="1A03E02A" w:rsidR="00B51A68" w:rsidRDefault="00B51A68" w:rsidP="00B51A68">
            <w:pPr>
              <w:jc w:val="center"/>
            </w:pPr>
            <w:proofErr w:type="spellStart"/>
            <w:r w:rsidRPr="00094029">
              <w:t>Brenzinas</w:t>
            </w:r>
            <w:proofErr w:type="spellEnd"/>
            <w:r w:rsidRPr="00094029">
              <w:t>/Elektra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F4B33A" w14:textId="21BB68A1" w:rsidR="00B51A68" w:rsidRDefault="00B51A68" w:rsidP="00B51A68">
            <w:pPr>
              <w:jc w:val="center"/>
            </w:pPr>
            <w:r w:rsidRPr="00094029">
              <w:t>Automatinė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88C6F5E" w14:textId="2DA99E67" w:rsidR="00B51A68" w:rsidRDefault="00B51A68" w:rsidP="00B51A68">
            <w:pPr>
              <w:jc w:val="center"/>
            </w:pPr>
            <w:r w:rsidRPr="00094029">
              <w:t xml:space="preserve">Lengvasis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470DE1" w14:textId="77777777" w:rsidR="00B51A68" w:rsidRDefault="00B51A68" w:rsidP="00B51A68">
            <w:pPr>
              <w:jc w:val="center"/>
            </w:pPr>
          </w:p>
        </w:tc>
      </w:tr>
      <w:tr w:rsidR="00B51A68" w:rsidRPr="002D1E19" w14:paraId="17A62875" w14:textId="1CEC1874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18E" w14:textId="0162536F" w:rsidR="00B51A68" w:rsidRDefault="00B51A68" w:rsidP="00B51A68">
            <w:pPr>
              <w:jc w:val="center"/>
            </w:pPr>
            <w:r>
              <w:t>19.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7FC6" w14:textId="5F2E9033" w:rsidR="00B51A68" w:rsidRPr="007A6CE0" w:rsidRDefault="00B51A68" w:rsidP="00B51A68">
            <w:pPr>
              <w:jc w:val="center"/>
            </w:pPr>
            <w:proofErr w:type="spellStart"/>
            <w:r w:rsidRPr="00AC0783">
              <w:t>NissanXtrail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AAF1" w14:textId="185ECE42" w:rsidR="00B51A68" w:rsidRDefault="00B51A68" w:rsidP="00B51A68">
            <w:pPr>
              <w:jc w:val="center"/>
            </w:pPr>
            <w:r w:rsidRPr="00AC0783">
              <w:t>NAP 570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52BB7D" w14:textId="081B6DFB" w:rsidR="00B51A68" w:rsidRDefault="00B51A68" w:rsidP="00B51A68">
            <w:pPr>
              <w:jc w:val="center"/>
            </w:pPr>
            <w:r w:rsidRPr="00AC0783">
              <w:t>2024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4EF7F60" w14:textId="1F56EBE9" w:rsidR="00B51A68" w:rsidRDefault="00B51A68" w:rsidP="00B51A68">
            <w:pPr>
              <w:jc w:val="center"/>
            </w:pPr>
            <w:r w:rsidRPr="00AC0783">
              <w:t>1497/116/157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2F68554" w14:textId="64A5062F" w:rsidR="00B51A68" w:rsidRDefault="00B51A68" w:rsidP="00B51A68">
            <w:pPr>
              <w:jc w:val="center"/>
            </w:pPr>
            <w:r w:rsidRPr="00AC0783">
              <w:t>2345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665C03B" w14:textId="29EB3049" w:rsidR="00B51A68" w:rsidRPr="007A6CE0" w:rsidRDefault="00B51A68" w:rsidP="00B51A68">
            <w:pPr>
              <w:jc w:val="center"/>
            </w:pPr>
            <w:r w:rsidRPr="00AC0783">
              <w:t>JN1T33TB3U0013367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88C73AC" w14:textId="3EA839FC" w:rsidR="00B51A68" w:rsidRDefault="00B51A68" w:rsidP="00B51A68">
            <w:pPr>
              <w:jc w:val="center"/>
            </w:pPr>
            <w:proofErr w:type="spellStart"/>
            <w:r w:rsidRPr="00AC0783">
              <w:t>Brenzinas</w:t>
            </w:r>
            <w:proofErr w:type="spellEnd"/>
            <w:r w:rsidRPr="00AC0783">
              <w:t>/Elektra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F3E57F6" w14:textId="56C54DBD" w:rsidR="00B51A68" w:rsidRDefault="00B51A68" w:rsidP="00B51A68">
            <w:pPr>
              <w:jc w:val="center"/>
            </w:pPr>
            <w:r w:rsidRPr="00AC0783">
              <w:t>Automatinė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5C16755" w14:textId="6A4439A7" w:rsidR="00B51A68" w:rsidRDefault="00B51A68" w:rsidP="00B51A68">
            <w:pPr>
              <w:jc w:val="center"/>
            </w:pPr>
            <w:r w:rsidRPr="00AC0783">
              <w:t xml:space="preserve">Lengvasis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872D7F5" w14:textId="77777777" w:rsidR="00B51A68" w:rsidRDefault="00B51A68" w:rsidP="00B51A68">
            <w:pPr>
              <w:jc w:val="center"/>
            </w:pPr>
          </w:p>
        </w:tc>
      </w:tr>
      <w:tr w:rsidR="00B51A68" w:rsidRPr="002D1E19" w14:paraId="27850738" w14:textId="77777777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E789" w14:textId="52500123" w:rsidR="00B51A68" w:rsidRDefault="00B51A68" w:rsidP="00B51A68">
            <w:pPr>
              <w:jc w:val="center"/>
            </w:pPr>
            <w:r>
              <w:t>20.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348F" w14:textId="5664AE62" w:rsidR="00B51A68" w:rsidRPr="00094029" w:rsidRDefault="00B51A68" w:rsidP="00B51A68">
            <w:pPr>
              <w:jc w:val="center"/>
            </w:pPr>
            <w:proofErr w:type="spellStart"/>
            <w:r w:rsidRPr="00AC0783">
              <w:t>NissanXtrail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7DC" w14:textId="6F82C2F6" w:rsidR="00B51A68" w:rsidRPr="00094029" w:rsidRDefault="00B51A68" w:rsidP="00B51A68">
            <w:pPr>
              <w:jc w:val="center"/>
            </w:pPr>
            <w:r w:rsidRPr="00AC0783">
              <w:t>NAP 544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3651874" w14:textId="067E3DA6" w:rsidR="00B51A68" w:rsidRPr="00094029" w:rsidRDefault="00B51A68" w:rsidP="00B51A68">
            <w:pPr>
              <w:jc w:val="center"/>
            </w:pPr>
            <w:r w:rsidRPr="00AC0783">
              <w:t>2024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868098F" w14:textId="340FBA89" w:rsidR="00B51A68" w:rsidRPr="00094029" w:rsidRDefault="00B51A68" w:rsidP="00B51A68">
            <w:pPr>
              <w:jc w:val="center"/>
            </w:pPr>
            <w:r w:rsidRPr="00AC0783">
              <w:t>1497/116/157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A43909B" w14:textId="5A73DA35" w:rsidR="00B51A68" w:rsidRPr="00094029" w:rsidRDefault="00B51A68" w:rsidP="00B51A68">
            <w:pPr>
              <w:jc w:val="center"/>
            </w:pPr>
            <w:r w:rsidRPr="00AC0783">
              <w:t>2345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D0F8C76" w14:textId="29870530" w:rsidR="00B51A68" w:rsidRPr="00094029" w:rsidRDefault="00B51A68" w:rsidP="00B51A68">
            <w:pPr>
              <w:jc w:val="center"/>
            </w:pPr>
            <w:r w:rsidRPr="00AC0783">
              <w:t>JN1T33JB8U0009902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88C51FA" w14:textId="3BDEC56D" w:rsidR="00B51A68" w:rsidRPr="00094029" w:rsidRDefault="00B51A68" w:rsidP="00B51A68">
            <w:pPr>
              <w:jc w:val="center"/>
            </w:pPr>
            <w:proofErr w:type="spellStart"/>
            <w:r w:rsidRPr="00AC0783">
              <w:t>Brenzinas</w:t>
            </w:r>
            <w:proofErr w:type="spellEnd"/>
            <w:r w:rsidRPr="00AC0783">
              <w:t>/Elektra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A31A5C2" w14:textId="6C48A8E8" w:rsidR="00B51A68" w:rsidRPr="00094029" w:rsidRDefault="00B51A68" w:rsidP="00B51A68">
            <w:pPr>
              <w:jc w:val="center"/>
            </w:pPr>
            <w:r w:rsidRPr="00AC0783">
              <w:t>Automatinė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DB0D752" w14:textId="3A84C2F8" w:rsidR="00B51A68" w:rsidRPr="00094029" w:rsidRDefault="00B51A68" w:rsidP="00B51A68">
            <w:pPr>
              <w:jc w:val="center"/>
            </w:pPr>
            <w:r w:rsidRPr="00AC0783">
              <w:t xml:space="preserve">Lengvasis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4414872" w14:textId="77777777" w:rsidR="00B51A68" w:rsidRDefault="00B51A68" w:rsidP="00B51A68">
            <w:pPr>
              <w:jc w:val="center"/>
            </w:pPr>
          </w:p>
        </w:tc>
      </w:tr>
      <w:tr w:rsidR="00B51A68" w:rsidRPr="002D1E19" w14:paraId="4BCC04B6" w14:textId="77777777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EEE3" w14:textId="6B22425A" w:rsidR="00B51A68" w:rsidRDefault="00B51A68" w:rsidP="00B51A68">
            <w:pPr>
              <w:jc w:val="center"/>
            </w:pPr>
            <w:r>
              <w:t>21.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60F8" w14:textId="12387325" w:rsidR="00B51A68" w:rsidRPr="00094029" w:rsidRDefault="00B51A68" w:rsidP="00B51A68">
            <w:pPr>
              <w:jc w:val="center"/>
            </w:pPr>
            <w:r>
              <w:t xml:space="preserve">Škoda </w:t>
            </w:r>
            <w:proofErr w:type="spellStart"/>
            <w:r>
              <w:t>Yeti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D026" w14:textId="1930106D" w:rsidR="00B51A68" w:rsidRPr="00094029" w:rsidRDefault="00B51A68" w:rsidP="00B51A68">
            <w:pPr>
              <w:jc w:val="center"/>
            </w:pPr>
            <w:r>
              <w:t xml:space="preserve">HTA 762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DCD3BA3" w14:textId="71DE5045" w:rsidR="00B51A68" w:rsidRPr="00094029" w:rsidRDefault="00B51A68" w:rsidP="00B51A68">
            <w:pPr>
              <w:jc w:val="center"/>
            </w:pPr>
            <w:r>
              <w:t>2015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575C38B" w14:textId="78BA4C11" w:rsidR="00B51A68" w:rsidRPr="00094029" w:rsidRDefault="00B51A68" w:rsidP="00B51A68">
            <w:pPr>
              <w:jc w:val="center"/>
            </w:pPr>
            <w:r>
              <w:t>1968/81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1DB717B" w14:textId="1E0522B0" w:rsidR="00B51A68" w:rsidRPr="00094029" w:rsidRDefault="00B51A68" w:rsidP="00B51A68">
            <w:pPr>
              <w:jc w:val="center"/>
            </w:pPr>
            <w:r>
              <w:t>2070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A9D482F" w14:textId="46106CD0" w:rsidR="00B51A68" w:rsidRPr="00094029" w:rsidRDefault="00B51A68" w:rsidP="00B51A68">
            <w:pPr>
              <w:jc w:val="center"/>
            </w:pPr>
            <w:r w:rsidRPr="007A6CE0">
              <w:t>TMBLC75L5F6072978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EE71E60" w14:textId="7F2B4E36" w:rsidR="00B51A68" w:rsidRPr="00094029" w:rsidRDefault="00B51A68" w:rsidP="00B51A68">
            <w:pPr>
              <w:jc w:val="center"/>
            </w:pPr>
            <w:r>
              <w:t>Dyzelinas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385008C" w14:textId="3B6467FA" w:rsidR="00B51A68" w:rsidRPr="00094029" w:rsidRDefault="00B51A68" w:rsidP="00B51A68">
            <w:pPr>
              <w:jc w:val="center"/>
            </w:pPr>
            <w:r>
              <w:t>Mechaninė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072D320" w14:textId="15F5AD20" w:rsidR="00B51A68" w:rsidRPr="00094029" w:rsidRDefault="00B51A68" w:rsidP="00B51A68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1A4B6A" w14:textId="77777777" w:rsidR="00B51A68" w:rsidRDefault="00B51A68" w:rsidP="00B51A68">
            <w:pPr>
              <w:jc w:val="center"/>
            </w:pPr>
          </w:p>
        </w:tc>
      </w:tr>
      <w:tr w:rsidR="00B51A68" w:rsidRPr="002D1E19" w14:paraId="6973ADB7" w14:textId="796BEBAA" w:rsidTr="00A52F5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84A9" w14:textId="34830FFF" w:rsidR="00B51A68" w:rsidRDefault="00B51A68" w:rsidP="00B51A68">
            <w:pPr>
              <w:jc w:val="center"/>
            </w:pPr>
            <w:r>
              <w:t>22.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50E3" w14:textId="0CFF6D29" w:rsidR="00B51A68" w:rsidRDefault="00B51A68" w:rsidP="00B51A68">
            <w:pPr>
              <w:jc w:val="center"/>
            </w:pPr>
            <w:r w:rsidRPr="00A12B9D">
              <w:t xml:space="preserve">Renault </w:t>
            </w:r>
            <w:proofErr w:type="spellStart"/>
            <w:r w:rsidRPr="00A12B9D">
              <w:t>Zoe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FA4A" w14:textId="3E0B6AC7" w:rsidR="00B51A68" w:rsidRDefault="00B51A68" w:rsidP="00B51A68">
            <w:r>
              <w:t>EV 9418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B25E350" w14:textId="570C2690" w:rsidR="00B51A68" w:rsidRDefault="00B51A68" w:rsidP="00B51A68">
            <w:pPr>
              <w:jc w:val="center"/>
            </w:pPr>
            <w:r>
              <w:t>2021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78E6CC5" w14:textId="08304D17" w:rsidR="00B51A68" w:rsidRDefault="00B51A68" w:rsidP="00B51A68">
            <w:pPr>
              <w:jc w:val="center"/>
            </w:pPr>
            <w:proofErr w:type="spellStart"/>
            <w:r>
              <w:t>Elekra</w:t>
            </w:r>
            <w:proofErr w:type="spellEnd"/>
            <w:r>
              <w:t>/80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2DEFB362" w14:textId="400A189D" w:rsidR="00B51A68" w:rsidRDefault="00B51A68" w:rsidP="00B51A68">
            <w:pPr>
              <w:jc w:val="center"/>
            </w:pPr>
            <w:r>
              <w:t>1577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FC18D24" w14:textId="5E5F0DC9" w:rsidR="00B51A68" w:rsidRPr="007A6CE0" w:rsidRDefault="00B51A68" w:rsidP="00B51A68">
            <w:pPr>
              <w:jc w:val="center"/>
            </w:pPr>
            <w:r w:rsidRPr="00A12B9D">
              <w:t>VF1AG000368418562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F50966A" w14:textId="7FA0AE2F" w:rsidR="00B51A68" w:rsidRDefault="00B51A68" w:rsidP="00B51A68">
            <w:pPr>
              <w:jc w:val="center"/>
            </w:pPr>
            <w:r>
              <w:t>Elektra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A72F68" w14:textId="52473CEE" w:rsidR="00B51A68" w:rsidRDefault="00B51A68" w:rsidP="00B51A68">
            <w:pPr>
              <w:jc w:val="center"/>
            </w:pPr>
            <w:r>
              <w:t>Automatinė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5D28CE3" w14:textId="11F95A0B" w:rsidR="00B51A68" w:rsidRDefault="00B51A68" w:rsidP="00B51A68">
            <w:pPr>
              <w:jc w:val="center"/>
            </w:pPr>
            <w:r>
              <w:t>Lengvasis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3CD79D" w14:textId="77777777" w:rsidR="00B51A68" w:rsidRDefault="00B51A68" w:rsidP="00B51A68">
            <w:pPr>
              <w:jc w:val="center"/>
            </w:pPr>
          </w:p>
        </w:tc>
      </w:tr>
    </w:tbl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3467"/>
        <w:gridCol w:w="1134"/>
      </w:tblGrid>
      <w:tr w:rsidR="00A52F50" w:rsidRPr="002D1E19" w14:paraId="65428FE0" w14:textId="77777777" w:rsidTr="00A3330E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89D9" w14:textId="77777777" w:rsidR="00A52F50" w:rsidRPr="002D1E19" w:rsidRDefault="00A52F50" w:rsidP="004230BB">
            <w:pPr>
              <w:jc w:val="center"/>
            </w:pPr>
          </w:p>
        </w:tc>
        <w:tc>
          <w:tcPr>
            <w:tcW w:w="1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5186" w14:textId="4B65BC32" w:rsidR="00A52F50" w:rsidRPr="003507A1" w:rsidRDefault="00A52F50" w:rsidP="004230BB">
            <w:pPr>
              <w:jc w:val="right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AD48016" w14:textId="77777777" w:rsidR="00A52F50" w:rsidRPr="003507A1" w:rsidRDefault="00A52F50" w:rsidP="004230BB">
            <w:pPr>
              <w:jc w:val="center"/>
            </w:pPr>
          </w:p>
        </w:tc>
      </w:tr>
    </w:tbl>
    <w:p w14:paraId="4241989C" w14:textId="084209FB" w:rsidR="001D1AF3" w:rsidRDefault="001D1AF3" w:rsidP="00456D7E">
      <w:pPr>
        <w:spacing w:line="360" w:lineRule="auto"/>
        <w:jc w:val="center"/>
      </w:pPr>
    </w:p>
    <w:p w14:paraId="00CCB30F" w14:textId="77777777" w:rsidR="00B51A68" w:rsidRPr="002D1E19" w:rsidRDefault="00B51A68" w:rsidP="00456D7E">
      <w:pPr>
        <w:spacing w:line="360" w:lineRule="auto"/>
        <w:jc w:val="center"/>
      </w:pPr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993"/>
        <w:gridCol w:w="14742"/>
      </w:tblGrid>
      <w:tr w:rsidR="00456D7E" w:rsidRPr="00B0568F" w14:paraId="7C505014" w14:textId="77777777" w:rsidTr="00AB6E61">
        <w:tc>
          <w:tcPr>
            <w:tcW w:w="993" w:type="dxa"/>
          </w:tcPr>
          <w:p w14:paraId="489D48A9" w14:textId="091376BA" w:rsidR="00456D7E" w:rsidRPr="00B0568F" w:rsidRDefault="00456D7E" w:rsidP="00E909F8">
            <w:pPr>
              <w:spacing w:line="360" w:lineRule="auto"/>
              <w:rPr>
                <w:sz w:val="22"/>
                <w:szCs w:val="22"/>
              </w:rPr>
            </w:pPr>
            <w:r w:rsidRPr="00B0568F">
              <w:rPr>
                <w:sz w:val="22"/>
                <w:szCs w:val="22"/>
              </w:rPr>
              <w:lastRenderedPageBreak/>
              <w:t>Eil.</w:t>
            </w:r>
            <w:r w:rsidR="00AB6E61">
              <w:rPr>
                <w:sz w:val="22"/>
                <w:szCs w:val="22"/>
              </w:rPr>
              <w:t xml:space="preserve"> </w:t>
            </w:r>
            <w:r w:rsidRPr="00B0568F">
              <w:rPr>
                <w:sz w:val="22"/>
                <w:szCs w:val="22"/>
              </w:rPr>
              <w:t>Nr.</w:t>
            </w:r>
          </w:p>
        </w:tc>
        <w:tc>
          <w:tcPr>
            <w:tcW w:w="14742" w:type="dxa"/>
          </w:tcPr>
          <w:p w14:paraId="25FF974D" w14:textId="77777777" w:rsidR="00456D7E" w:rsidRDefault="00456D7E" w:rsidP="00E909F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0568F">
              <w:rPr>
                <w:sz w:val="22"/>
                <w:szCs w:val="22"/>
              </w:rPr>
              <w:t>Perkamos Paslaugos reikalavimai</w:t>
            </w:r>
          </w:p>
          <w:p w14:paraId="54F95575" w14:textId="6D2675A5" w:rsidR="00344B97" w:rsidRPr="00B0568F" w:rsidRDefault="00344B97" w:rsidP="00E909F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44B97">
              <w:rPr>
                <w:sz w:val="22"/>
                <w:szCs w:val="22"/>
              </w:rPr>
              <w:t>Draudimo laikotarpis (Nuo 202</w:t>
            </w:r>
            <w:r w:rsidR="00B51A68">
              <w:rPr>
                <w:sz w:val="22"/>
                <w:szCs w:val="22"/>
              </w:rPr>
              <w:t>5</w:t>
            </w:r>
            <w:r w:rsidRPr="00344B97">
              <w:rPr>
                <w:sz w:val="22"/>
                <w:szCs w:val="22"/>
              </w:rPr>
              <w:t>-12-2</w:t>
            </w:r>
            <w:r>
              <w:rPr>
                <w:sz w:val="22"/>
                <w:szCs w:val="22"/>
              </w:rPr>
              <w:t>2</w:t>
            </w:r>
            <w:r w:rsidRPr="00344B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00</w:t>
            </w:r>
            <w:r w:rsidRPr="00344B97">
              <w:rPr>
                <w:sz w:val="22"/>
                <w:szCs w:val="22"/>
              </w:rPr>
              <w:t>:00val.</w:t>
            </w:r>
            <w:r>
              <w:rPr>
                <w:sz w:val="22"/>
                <w:szCs w:val="22"/>
              </w:rPr>
              <w:t xml:space="preserve"> </w:t>
            </w:r>
            <w:r w:rsidRPr="00344B97">
              <w:rPr>
                <w:sz w:val="22"/>
                <w:szCs w:val="22"/>
              </w:rPr>
              <w:t>ik</w:t>
            </w:r>
            <w:r w:rsidR="000B7AB3">
              <w:rPr>
                <w:sz w:val="22"/>
                <w:szCs w:val="22"/>
              </w:rPr>
              <w:t>i</w:t>
            </w:r>
            <w:r w:rsidRPr="00344B97">
              <w:rPr>
                <w:sz w:val="22"/>
                <w:szCs w:val="22"/>
              </w:rPr>
              <w:t xml:space="preserve"> 202</w:t>
            </w:r>
            <w:r w:rsidR="00B51A68">
              <w:rPr>
                <w:sz w:val="22"/>
                <w:szCs w:val="22"/>
              </w:rPr>
              <w:t>6</w:t>
            </w:r>
            <w:r w:rsidRPr="00344B97">
              <w:rPr>
                <w:sz w:val="22"/>
                <w:szCs w:val="22"/>
              </w:rPr>
              <w:t>-12-21 24:00val.)</w:t>
            </w:r>
          </w:p>
        </w:tc>
      </w:tr>
      <w:tr w:rsidR="00456D7E" w:rsidRPr="00B0568F" w14:paraId="4A908ECA" w14:textId="77777777" w:rsidTr="00AB6E61">
        <w:trPr>
          <w:trHeight w:val="300"/>
        </w:trPr>
        <w:tc>
          <w:tcPr>
            <w:tcW w:w="993" w:type="dxa"/>
          </w:tcPr>
          <w:p w14:paraId="301D02A8" w14:textId="77777777" w:rsidR="00456D7E" w:rsidRPr="00B0568F" w:rsidRDefault="00456D7E" w:rsidP="00E909F8">
            <w:pPr>
              <w:spacing w:line="360" w:lineRule="auto"/>
              <w:rPr>
                <w:sz w:val="22"/>
                <w:szCs w:val="22"/>
              </w:rPr>
            </w:pPr>
            <w:r w:rsidRPr="00B0568F">
              <w:rPr>
                <w:sz w:val="22"/>
                <w:szCs w:val="22"/>
              </w:rPr>
              <w:t>1.</w:t>
            </w:r>
          </w:p>
        </w:tc>
        <w:tc>
          <w:tcPr>
            <w:tcW w:w="14742" w:type="dxa"/>
          </w:tcPr>
          <w:p w14:paraId="63FBB661" w14:textId="77777777" w:rsidR="00456D7E" w:rsidRPr="00B0568F" w:rsidRDefault="00456D7E" w:rsidP="00E909F8">
            <w:pPr>
              <w:spacing w:line="360" w:lineRule="auto"/>
              <w:rPr>
                <w:sz w:val="22"/>
                <w:szCs w:val="22"/>
              </w:rPr>
            </w:pPr>
            <w:r w:rsidRPr="00B0568F">
              <w:rPr>
                <w:sz w:val="22"/>
                <w:szCs w:val="22"/>
              </w:rPr>
              <w:t>Visos transporto priemonės draudžiamos neskaičiuojant nusidėvėjimo su nekintančia draudimo suma.</w:t>
            </w:r>
          </w:p>
        </w:tc>
      </w:tr>
      <w:tr w:rsidR="00456D7E" w:rsidRPr="00B0568F" w14:paraId="5EE0B618" w14:textId="77777777" w:rsidTr="00AB6E61">
        <w:tc>
          <w:tcPr>
            <w:tcW w:w="993" w:type="dxa"/>
          </w:tcPr>
          <w:p w14:paraId="26C2B646" w14:textId="77777777" w:rsidR="00456D7E" w:rsidRPr="00B0568F" w:rsidRDefault="00456D7E" w:rsidP="00E909F8">
            <w:pPr>
              <w:spacing w:line="360" w:lineRule="auto"/>
              <w:rPr>
                <w:sz w:val="22"/>
                <w:szCs w:val="22"/>
              </w:rPr>
            </w:pPr>
            <w:r w:rsidRPr="00B0568F">
              <w:rPr>
                <w:sz w:val="22"/>
                <w:szCs w:val="22"/>
              </w:rPr>
              <w:t>2.</w:t>
            </w:r>
          </w:p>
        </w:tc>
        <w:tc>
          <w:tcPr>
            <w:tcW w:w="14742" w:type="dxa"/>
          </w:tcPr>
          <w:p w14:paraId="16D75B92" w14:textId="3508A3BE" w:rsidR="00456D7E" w:rsidRPr="00B0568F" w:rsidRDefault="00456D7E" w:rsidP="00E909F8">
            <w:pPr>
              <w:spacing w:line="360" w:lineRule="auto"/>
              <w:rPr>
                <w:sz w:val="22"/>
                <w:szCs w:val="22"/>
              </w:rPr>
            </w:pPr>
            <w:r w:rsidRPr="00B0568F">
              <w:rPr>
                <w:sz w:val="22"/>
                <w:szCs w:val="22"/>
              </w:rPr>
              <w:t>Netaikoma besąlyginė išskaita</w:t>
            </w:r>
            <w:r w:rsidR="00B51A68">
              <w:rPr>
                <w:sz w:val="22"/>
                <w:szCs w:val="22"/>
              </w:rPr>
              <w:t xml:space="preserve"> ( Arba nurodoma minimali galima- jeigu neišvengiama)</w:t>
            </w:r>
            <w:r w:rsidRPr="00B0568F">
              <w:rPr>
                <w:sz w:val="22"/>
                <w:szCs w:val="22"/>
              </w:rPr>
              <w:t>.</w:t>
            </w:r>
          </w:p>
        </w:tc>
      </w:tr>
      <w:tr w:rsidR="00456D7E" w:rsidRPr="00B0568F" w14:paraId="58093F8A" w14:textId="77777777" w:rsidTr="00AB6E61">
        <w:tc>
          <w:tcPr>
            <w:tcW w:w="993" w:type="dxa"/>
          </w:tcPr>
          <w:p w14:paraId="6DB6B08D" w14:textId="77777777" w:rsidR="00456D7E" w:rsidRPr="00B0568F" w:rsidRDefault="00456D7E" w:rsidP="00E909F8">
            <w:pPr>
              <w:spacing w:line="360" w:lineRule="auto"/>
              <w:rPr>
                <w:sz w:val="22"/>
                <w:szCs w:val="22"/>
              </w:rPr>
            </w:pPr>
            <w:r w:rsidRPr="00B0568F">
              <w:rPr>
                <w:sz w:val="22"/>
                <w:szCs w:val="22"/>
              </w:rPr>
              <w:t>3.</w:t>
            </w:r>
          </w:p>
        </w:tc>
        <w:tc>
          <w:tcPr>
            <w:tcW w:w="14742" w:type="dxa"/>
          </w:tcPr>
          <w:p w14:paraId="149FF867" w14:textId="77777777" w:rsidR="00456D7E" w:rsidRPr="00B0568F" w:rsidRDefault="00456D7E" w:rsidP="00E909F8">
            <w:pPr>
              <w:spacing w:line="360" w:lineRule="auto"/>
              <w:rPr>
                <w:sz w:val="22"/>
                <w:szCs w:val="22"/>
              </w:rPr>
            </w:pPr>
            <w:r w:rsidRPr="00B0568F">
              <w:rPr>
                <w:sz w:val="22"/>
                <w:szCs w:val="22"/>
              </w:rPr>
              <w:t>Procentinė išskaita vagystės atveju ne didesnė negu 10%.</w:t>
            </w:r>
          </w:p>
        </w:tc>
      </w:tr>
      <w:tr w:rsidR="00456D7E" w:rsidRPr="00B0568F" w14:paraId="5798B6B8" w14:textId="77777777" w:rsidTr="00AB6E61">
        <w:tc>
          <w:tcPr>
            <w:tcW w:w="993" w:type="dxa"/>
          </w:tcPr>
          <w:p w14:paraId="75D76CD8" w14:textId="77777777" w:rsidR="00456D7E" w:rsidRPr="00B0568F" w:rsidRDefault="00456D7E" w:rsidP="00E909F8">
            <w:pPr>
              <w:spacing w:line="360" w:lineRule="auto"/>
              <w:rPr>
                <w:sz w:val="22"/>
                <w:szCs w:val="22"/>
              </w:rPr>
            </w:pPr>
            <w:r w:rsidRPr="00B0568F">
              <w:rPr>
                <w:sz w:val="22"/>
                <w:szCs w:val="22"/>
              </w:rPr>
              <w:t>4.</w:t>
            </w:r>
          </w:p>
        </w:tc>
        <w:tc>
          <w:tcPr>
            <w:tcW w:w="14742" w:type="dxa"/>
          </w:tcPr>
          <w:p w14:paraId="647780E5" w14:textId="77777777" w:rsidR="00456D7E" w:rsidRPr="00B0568F" w:rsidRDefault="00456D7E" w:rsidP="00E909F8">
            <w:pPr>
              <w:spacing w:line="360" w:lineRule="auto"/>
              <w:rPr>
                <w:sz w:val="22"/>
                <w:szCs w:val="22"/>
              </w:rPr>
            </w:pPr>
            <w:r w:rsidRPr="00B0568F">
              <w:rPr>
                <w:sz w:val="22"/>
                <w:szCs w:val="22"/>
              </w:rPr>
              <w:t>Automobilių remontas draudiminiu atveju organizuojamas apdraustojo pasirinkimu.</w:t>
            </w:r>
          </w:p>
        </w:tc>
      </w:tr>
      <w:tr w:rsidR="00456D7E" w:rsidRPr="00B0568F" w14:paraId="2BDFB264" w14:textId="77777777" w:rsidTr="00AB6E61">
        <w:tc>
          <w:tcPr>
            <w:tcW w:w="993" w:type="dxa"/>
          </w:tcPr>
          <w:p w14:paraId="18A68F68" w14:textId="77777777" w:rsidR="00456D7E" w:rsidRPr="00B0568F" w:rsidRDefault="00456D7E" w:rsidP="00E909F8">
            <w:pPr>
              <w:spacing w:line="360" w:lineRule="auto"/>
              <w:rPr>
                <w:sz w:val="22"/>
                <w:szCs w:val="22"/>
              </w:rPr>
            </w:pPr>
            <w:r w:rsidRPr="00B0568F">
              <w:rPr>
                <w:sz w:val="22"/>
                <w:szCs w:val="22"/>
              </w:rPr>
              <w:t>5.</w:t>
            </w:r>
          </w:p>
        </w:tc>
        <w:tc>
          <w:tcPr>
            <w:tcW w:w="14742" w:type="dxa"/>
          </w:tcPr>
          <w:p w14:paraId="48D84519" w14:textId="77777777" w:rsidR="00456D7E" w:rsidRPr="00B0568F" w:rsidRDefault="00456D7E" w:rsidP="00E909F8">
            <w:pPr>
              <w:spacing w:line="360" w:lineRule="auto"/>
              <w:rPr>
                <w:sz w:val="22"/>
                <w:szCs w:val="22"/>
              </w:rPr>
            </w:pPr>
            <w:r w:rsidRPr="00B0568F">
              <w:rPr>
                <w:sz w:val="22"/>
                <w:szCs w:val="22"/>
              </w:rPr>
              <w:t>Papildomai draudžiama lengvo lydinio ratlankiai, originalūs ratų gaubtai, gamyklinė aparatūra.</w:t>
            </w:r>
          </w:p>
        </w:tc>
      </w:tr>
      <w:tr w:rsidR="00456D7E" w:rsidRPr="00B0568F" w14:paraId="007F5420" w14:textId="77777777" w:rsidTr="00AB6E61">
        <w:tc>
          <w:tcPr>
            <w:tcW w:w="993" w:type="dxa"/>
          </w:tcPr>
          <w:p w14:paraId="3FCB65CB" w14:textId="77777777" w:rsidR="00456D7E" w:rsidRPr="00B0568F" w:rsidRDefault="00456D7E" w:rsidP="00E909F8">
            <w:pPr>
              <w:spacing w:line="360" w:lineRule="auto"/>
              <w:rPr>
                <w:sz w:val="22"/>
                <w:szCs w:val="22"/>
              </w:rPr>
            </w:pPr>
            <w:r w:rsidRPr="00B0568F">
              <w:rPr>
                <w:sz w:val="22"/>
                <w:szCs w:val="22"/>
              </w:rPr>
              <w:t>6.</w:t>
            </w:r>
          </w:p>
        </w:tc>
        <w:tc>
          <w:tcPr>
            <w:tcW w:w="14742" w:type="dxa"/>
          </w:tcPr>
          <w:p w14:paraId="790CF0D0" w14:textId="77777777" w:rsidR="00456D7E" w:rsidRPr="00B0568F" w:rsidRDefault="00456D7E" w:rsidP="00E909F8">
            <w:pPr>
              <w:spacing w:line="360" w:lineRule="auto"/>
              <w:rPr>
                <w:sz w:val="22"/>
                <w:szCs w:val="22"/>
              </w:rPr>
            </w:pPr>
            <w:r w:rsidRPr="00B0568F">
              <w:rPr>
                <w:sz w:val="22"/>
                <w:szCs w:val="22"/>
              </w:rPr>
              <w:t>Draudimo apsauga galioja visoms vairuotojų grupėms.</w:t>
            </w:r>
          </w:p>
        </w:tc>
      </w:tr>
      <w:tr w:rsidR="00456D7E" w:rsidRPr="00B0568F" w14:paraId="48C5A723" w14:textId="77777777" w:rsidTr="00AB6E61">
        <w:tc>
          <w:tcPr>
            <w:tcW w:w="993" w:type="dxa"/>
          </w:tcPr>
          <w:p w14:paraId="2FCB0D24" w14:textId="77777777" w:rsidR="00456D7E" w:rsidRPr="00B0568F" w:rsidRDefault="00456D7E" w:rsidP="00E909F8">
            <w:pPr>
              <w:spacing w:line="360" w:lineRule="auto"/>
              <w:rPr>
                <w:sz w:val="22"/>
                <w:szCs w:val="22"/>
              </w:rPr>
            </w:pPr>
            <w:r w:rsidRPr="00B0568F">
              <w:rPr>
                <w:sz w:val="22"/>
                <w:szCs w:val="22"/>
              </w:rPr>
              <w:t>7.</w:t>
            </w:r>
          </w:p>
        </w:tc>
        <w:tc>
          <w:tcPr>
            <w:tcW w:w="14742" w:type="dxa"/>
          </w:tcPr>
          <w:p w14:paraId="1BC3FCCB" w14:textId="2E789155" w:rsidR="00456D7E" w:rsidRPr="00B0568F" w:rsidRDefault="001258CE" w:rsidP="00E909F8">
            <w:pPr>
              <w:spacing w:line="360" w:lineRule="auto"/>
              <w:rPr>
                <w:sz w:val="22"/>
                <w:szCs w:val="22"/>
              </w:rPr>
            </w:pPr>
            <w:r w:rsidRPr="001258CE">
              <w:rPr>
                <w:sz w:val="22"/>
                <w:szCs w:val="22"/>
              </w:rPr>
              <w:t xml:space="preserve">Draudimo apsauga galioja taip pat ir vykstant į įvykių vietas su įjungtais specialiaisiais šviesos ir garso signalais arba tik su </w:t>
            </w:r>
            <w:r w:rsidR="00560334" w:rsidRPr="001258CE">
              <w:rPr>
                <w:sz w:val="22"/>
                <w:szCs w:val="22"/>
              </w:rPr>
              <w:t>specialiaisiais</w:t>
            </w:r>
            <w:r w:rsidRPr="001258CE">
              <w:rPr>
                <w:sz w:val="22"/>
                <w:szCs w:val="22"/>
              </w:rPr>
              <w:t xml:space="preserve"> šviesos signalais (Ši apsauga taikoma tik Transporto priemonių sąrašo 1-</w:t>
            </w:r>
            <w:r w:rsidR="00E3424F">
              <w:rPr>
                <w:sz w:val="22"/>
                <w:szCs w:val="22"/>
              </w:rPr>
              <w:t>2</w:t>
            </w:r>
            <w:r w:rsidR="00B51A68">
              <w:rPr>
                <w:sz w:val="22"/>
                <w:szCs w:val="22"/>
              </w:rPr>
              <w:t>1</w:t>
            </w:r>
            <w:r w:rsidRPr="001258CE">
              <w:rPr>
                <w:sz w:val="22"/>
                <w:szCs w:val="22"/>
              </w:rPr>
              <w:t xml:space="preserve"> pozicijoms).</w:t>
            </w:r>
          </w:p>
        </w:tc>
      </w:tr>
      <w:tr w:rsidR="00456D7E" w:rsidRPr="00B0568F" w14:paraId="080898BB" w14:textId="77777777" w:rsidTr="00AB6E61">
        <w:tc>
          <w:tcPr>
            <w:tcW w:w="993" w:type="dxa"/>
          </w:tcPr>
          <w:p w14:paraId="61A9D26D" w14:textId="77777777" w:rsidR="00456D7E" w:rsidRPr="00834D1D" w:rsidRDefault="00456D7E" w:rsidP="00E909F8">
            <w:pPr>
              <w:spacing w:line="360" w:lineRule="auto"/>
              <w:rPr>
                <w:sz w:val="24"/>
                <w:szCs w:val="24"/>
              </w:rPr>
            </w:pPr>
            <w:r w:rsidRPr="00834D1D">
              <w:rPr>
                <w:sz w:val="24"/>
                <w:szCs w:val="24"/>
              </w:rPr>
              <w:t>8.</w:t>
            </w:r>
          </w:p>
        </w:tc>
        <w:tc>
          <w:tcPr>
            <w:tcW w:w="14742" w:type="dxa"/>
          </w:tcPr>
          <w:p w14:paraId="4AFA868C" w14:textId="7D73B30D" w:rsidR="00456D7E" w:rsidRPr="00834D1D" w:rsidRDefault="00456D7E" w:rsidP="00E909F8">
            <w:pPr>
              <w:spacing w:line="360" w:lineRule="auto"/>
              <w:rPr>
                <w:sz w:val="24"/>
                <w:szCs w:val="24"/>
              </w:rPr>
            </w:pPr>
            <w:r w:rsidRPr="00834D1D">
              <w:rPr>
                <w:sz w:val="24"/>
                <w:szCs w:val="24"/>
              </w:rPr>
              <w:t>Draudiminės apsaugos galiojimo teritorija – Europa</w:t>
            </w:r>
            <w:r w:rsidR="00F74393" w:rsidRPr="001648DC">
              <w:rPr>
                <w:sz w:val="24"/>
                <w:szCs w:val="24"/>
              </w:rPr>
              <w:t xml:space="preserve"> </w:t>
            </w:r>
            <w:r w:rsidR="00F74393" w:rsidRPr="00187D6B">
              <w:rPr>
                <w:color w:val="000000" w:themeColor="text1"/>
                <w:sz w:val="24"/>
                <w:szCs w:val="24"/>
              </w:rPr>
              <w:t>(išskyrus Rusijos, Baltarusijos ir  Ukrainos Respublikos).</w:t>
            </w:r>
          </w:p>
        </w:tc>
      </w:tr>
      <w:tr w:rsidR="00456D7E" w:rsidRPr="00B0568F" w14:paraId="0BA0BCB7" w14:textId="77777777" w:rsidTr="00AB6E61">
        <w:tc>
          <w:tcPr>
            <w:tcW w:w="993" w:type="dxa"/>
          </w:tcPr>
          <w:p w14:paraId="4CD7F8AD" w14:textId="77777777" w:rsidR="00456D7E" w:rsidRPr="00834D1D" w:rsidRDefault="00456D7E" w:rsidP="00E909F8">
            <w:pPr>
              <w:spacing w:line="360" w:lineRule="auto"/>
              <w:rPr>
                <w:sz w:val="24"/>
                <w:szCs w:val="24"/>
              </w:rPr>
            </w:pPr>
            <w:r w:rsidRPr="00834D1D">
              <w:rPr>
                <w:sz w:val="24"/>
                <w:szCs w:val="24"/>
              </w:rPr>
              <w:t>9.</w:t>
            </w:r>
          </w:p>
        </w:tc>
        <w:tc>
          <w:tcPr>
            <w:tcW w:w="14742" w:type="dxa"/>
          </w:tcPr>
          <w:p w14:paraId="26777848" w14:textId="77777777" w:rsidR="00F74393" w:rsidRPr="00187D6B" w:rsidRDefault="00F74393" w:rsidP="00F74393">
            <w:pPr>
              <w:suppressAutoHyphens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87D6B">
              <w:rPr>
                <w:color w:val="000000" w:themeColor="text1"/>
                <w:sz w:val="24"/>
                <w:szCs w:val="24"/>
              </w:rPr>
              <w:t>Pirkėjas, esant poreikiui, gali įsigyti Pirkimo sutartyje nenurodytų, tačiau su pirkimo objektu susijusių paslaugų, neviršijant 10 procentų pradinės</w:t>
            </w:r>
          </w:p>
          <w:p w14:paraId="146BEE46" w14:textId="504E163B" w:rsidR="00F74393" w:rsidRPr="00834D1D" w:rsidRDefault="00F74393" w:rsidP="00F74393">
            <w:pPr>
              <w:spacing w:line="360" w:lineRule="auto"/>
              <w:rPr>
                <w:sz w:val="24"/>
                <w:szCs w:val="24"/>
              </w:rPr>
            </w:pPr>
            <w:r w:rsidRPr="00187D6B">
              <w:rPr>
                <w:color w:val="000000" w:themeColor="text1"/>
                <w:sz w:val="24"/>
                <w:szCs w:val="24"/>
              </w:rPr>
              <w:t>Pirkimo sutarties vertės taikant tokį patį tarifą, kaip ir transporto priemonių sąraše išvardintoms transporto priemonėms.</w:t>
            </w:r>
          </w:p>
        </w:tc>
      </w:tr>
      <w:tr w:rsidR="00834D1D" w:rsidRPr="00B0568F" w14:paraId="287AE2D9" w14:textId="77777777" w:rsidTr="00AB6E61">
        <w:tc>
          <w:tcPr>
            <w:tcW w:w="993" w:type="dxa"/>
          </w:tcPr>
          <w:p w14:paraId="17C760D8" w14:textId="4DBF4351" w:rsidR="00834D1D" w:rsidRPr="00834D1D" w:rsidRDefault="00834D1D" w:rsidP="00834D1D">
            <w:pPr>
              <w:spacing w:line="360" w:lineRule="auto"/>
              <w:rPr>
                <w:sz w:val="24"/>
                <w:szCs w:val="24"/>
              </w:rPr>
            </w:pPr>
            <w:r w:rsidRPr="00834D1D">
              <w:rPr>
                <w:sz w:val="24"/>
                <w:szCs w:val="24"/>
              </w:rPr>
              <w:t>10.</w:t>
            </w:r>
          </w:p>
        </w:tc>
        <w:tc>
          <w:tcPr>
            <w:tcW w:w="14742" w:type="dxa"/>
          </w:tcPr>
          <w:p w14:paraId="56DAF1CB" w14:textId="3D866B0B" w:rsidR="00834D1D" w:rsidRPr="00834D1D" w:rsidRDefault="00834D1D" w:rsidP="00834D1D">
            <w:pPr>
              <w:spacing w:line="360" w:lineRule="auto"/>
              <w:rPr>
                <w:sz w:val="24"/>
                <w:szCs w:val="24"/>
              </w:rPr>
            </w:pPr>
            <w:r w:rsidRPr="00834D1D">
              <w:rPr>
                <w:sz w:val="24"/>
                <w:szCs w:val="24"/>
              </w:rPr>
              <w:t>Nutraukiant/performinant draudimo sutartį, draudimo sutarties nutraukimo, administravimo mokesčiai neskaičiuojami.</w:t>
            </w:r>
          </w:p>
        </w:tc>
      </w:tr>
      <w:tr w:rsidR="00834D1D" w:rsidRPr="00B0568F" w14:paraId="2059C892" w14:textId="77777777" w:rsidTr="00AB6E61">
        <w:tc>
          <w:tcPr>
            <w:tcW w:w="993" w:type="dxa"/>
          </w:tcPr>
          <w:p w14:paraId="7A6A8487" w14:textId="68C55F0F" w:rsidR="00834D1D" w:rsidRPr="00834D1D" w:rsidRDefault="00834D1D" w:rsidP="00834D1D">
            <w:pPr>
              <w:spacing w:line="360" w:lineRule="auto"/>
              <w:rPr>
                <w:sz w:val="24"/>
                <w:szCs w:val="24"/>
              </w:rPr>
            </w:pPr>
            <w:r w:rsidRPr="00834D1D">
              <w:rPr>
                <w:sz w:val="24"/>
                <w:szCs w:val="24"/>
              </w:rPr>
              <w:t>11.</w:t>
            </w:r>
          </w:p>
        </w:tc>
        <w:tc>
          <w:tcPr>
            <w:tcW w:w="14742" w:type="dxa"/>
          </w:tcPr>
          <w:p w14:paraId="636B243B" w14:textId="76DCA906" w:rsidR="00834D1D" w:rsidRPr="00834D1D" w:rsidRDefault="00834D1D" w:rsidP="000B5069">
            <w:pPr>
              <w:rPr>
                <w:sz w:val="24"/>
                <w:szCs w:val="24"/>
              </w:rPr>
            </w:pPr>
            <w:r w:rsidRPr="00834D1D">
              <w:rPr>
                <w:sz w:val="24"/>
                <w:szCs w:val="24"/>
              </w:rPr>
              <w:t xml:space="preserve">Visos transporto priemonės draudžiamos su esamomis apsaugos priemonėmis, </w:t>
            </w:r>
            <w:proofErr w:type="spellStart"/>
            <w:r w:rsidRPr="00834D1D">
              <w:rPr>
                <w:sz w:val="24"/>
                <w:szCs w:val="24"/>
              </w:rPr>
              <w:t>t.y</w:t>
            </w:r>
            <w:proofErr w:type="spellEnd"/>
            <w:r w:rsidRPr="00834D1D">
              <w:rPr>
                <w:sz w:val="24"/>
                <w:szCs w:val="24"/>
              </w:rPr>
              <w:t>. draudikas nereikalaus transporto priemonėse įrengti papildomų apsaugos sistemų ir esamas transporto priemonių apsaugos sistemas laikys pakankamomis. Ta pati sąlyga galioja ir naujai įsigytoms transporto priemonėms.</w:t>
            </w:r>
          </w:p>
        </w:tc>
      </w:tr>
      <w:tr w:rsidR="00834D1D" w:rsidRPr="00B0568F" w14:paraId="0A7E7EB2" w14:textId="77777777" w:rsidTr="00AB6E61">
        <w:tc>
          <w:tcPr>
            <w:tcW w:w="993" w:type="dxa"/>
          </w:tcPr>
          <w:p w14:paraId="0BDC8EE4" w14:textId="0A4D3E93" w:rsidR="00834D1D" w:rsidRPr="00834D1D" w:rsidRDefault="00834D1D" w:rsidP="00834D1D">
            <w:pPr>
              <w:spacing w:line="360" w:lineRule="auto"/>
              <w:rPr>
                <w:sz w:val="24"/>
                <w:szCs w:val="24"/>
              </w:rPr>
            </w:pPr>
            <w:r w:rsidRPr="00834D1D">
              <w:rPr>
                <w:sz w:val="24"/>
                <w:szCs w:val="24"/>
              </w:rPr>
              <w:t>12.</w:t>
            </w:r>
          </w:p>
        </w:tc>
        <w:tc>
          <w:tcPr>
            <w:tcW w:w="14742" w:type="dxa"/>
          </w:tcPr>
          <w:p w14:paraId="27628B15" w14:textId="50663663" w:rsidR="00834D1D" w:rsidRPr="00834D1D" w:rsidRDefault="00834D1D" w:rsidP="00834D1D">
            <w:pPr>
              <w:spacing w:line="360" w:lineRule="auto"/>
              <w:rPr>
                <w:sz w:val="24"/>
                <w:szCs w:val="24"/>
              </w:rPr>
            </w:pPr>
            <w:r w:rsidRPr="00834D1D">
              <w:rPr>
                <w:sz w:val="24"/>
                <w:szCs w:val="24"/>
              </w:rPr>
              <w:t xml:space="preserve">Lengviesiems automobiliams ir krovininiams automobiliams iki 3,5 t galioja pagalbos kelyje paslauga. Šios paslaugos kaina turi būti įskaičiuota į teikiamo pasiūlymo kainą ir taikomą tarifą </w:t>
            </w:r>
          </w:p>
        </w:tc>
      </w:tr>
      <w:tr w:rsidR="00834D1D" w:rsidRPr="00B0568F" w14:paraId="722BEB4C" w14:textId="77777777" w:rsidTr="00AB6E61">
        <w:tc>
          <w:tcPr>
            <w:tcW w:w="993" w:type="dxa"/>
          </w:tcPr>
          <w:p w14:paraId="1E14B160" w14:textId="4EB74C8F" w:rsidR="00834D1D" w:rsidRPr="00834D1D" w:rsidRDefault="00834D1D" w:rsidP="00834D1D">
            <w:pPr>
              <w:spacing w:line="360" w:lineRule="auto"/>
              <w:rPr>
                <w:sz w:val="24"/>
                <w:szCs w:val="24"/>
              </w:rPr>
            </w:pPr>
            <w:r w:rsidRPr="00834D1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834D1D">
              <w:rPr>
                <w:sz w:val="24"/>
                <w:szCs w:val="24"/>
              </w:rPr>
              <w:t>.</w:t>
            </w:r>
          </w:p>
        </w:tc>
        <w:tc>
          <w:tcPr>
            <w:tcW w:w="14742" w:type="dxa"/>
          </w:tcPr>
          <w:p w14:paraId="1AE584FF" w14:textId="725B34E6" w:rsidR="00834D1D" w:rsidRPr="00834D1D" w:rsidRDefault="00834D1D" w:rsidP="00834D1D">
            <w:pPr>
              <w:spacing w:line="360" w:lineRule="auto"/>
              <w:rPr>
                <w:sz w:val="24"/>
                <w:szCs w:val="24"/>
              </w:rPr>
            </w:pPr>
            <w:r w:rsidRPr="00834D1D">
              <w:rPr>
                <w:sz w:val="24"/>
                <w:szCs w:val="24"/>
              </w:rPr>
              <w:t>Pirkėjas neįsipareigoja drausti visų sąraše nurodytų transporto priemonių.</w:t>
            </w:r>
          </w:p>
        </w:tc>
      </w:tr>
    </w:tbl>
    <w:p w14:paraId="15547649" w14:textId="77777777" w:rsidR="00A52F50" w:rsidRDefault="00A52F50" w:rsidP="00A52F50">
      <w:pPr>
        <w:jc w:val="center"/>
        <w:rPr>
          <w:b/>
          <w:bCs/>
          <w:sz w:val="24"/>
          <w:szCs w:val="24"/>
        </w:rPr>
      </w:pPr>
    </w:p>
    <w:p w14:paraId="30A2971A" w14:textId="77777777" w:rsidR="00695360" w:rsidRDefault="00695360" w:rsidP="00A52F50">
      <w:pPr>
        <w:jc w:val="center"/>
        <w:rPr>
          <w:b/>
          <w:bCs/>
          <w:sz w:val="24"/>
          <w:szCs w:val="24"/>
        </w:rPr>
      </w:pPr>
    </w:p>
    <w:p w14:paraId="4B77790D" w14:textId="77777777" w:rsidR="00695360" w:rsidRDefault="00695360" w:rsidP="00A52F50">
      <w:pPr>
        <w:jc w:val="center"/>
        <w:rPr>
          <w:b/>
          <w:bCs/>
          <w:sz w:val="24"/>
          <w:szCs w:val="24"/>
        </w:rPr>
      </w:pPr>
    </w:p>
    <w:p w14:paraId="5BA5FD3C" w14:textId="77777777" w:rsidR="00695360" w:rsidRDefault="00695360" w:rsidP="00A52F50">
      <w:pPr>
        <w:jc w:val="center"/>
        <w:rPr>
          <w:b/>
          <w:bCs/>
          <w:sz w:val="24"/>
          <w:szCs w:val="24"/>
        </w:rPr>
      </w:pPr>
    </w:p>
    <w:p w14:paraId="78ACEA3F" w14:textId="77777777" w:rsidR="00695360" w:rsidRDefault="00695360" w:rsidP="00A52F50">
      <w:pPr>
        <w:jc w:val="center"/>
        <w:rPr>
          <w:b/>
          <w:bCs/>
          <w:sz w:val="24"/>
          <w:szCs w:val="24"/>
        </w:rPr>
      </w:pPr>
    </w:p>
    <w:p w14:paraId="470CD94F" w14:textId="77777777" w:rsidR="00695360" w:rsidRDefault="00695360" w:rsidP="00A52F50">
      <w:pPr>
        <w:jc w:val="center"/>
        <w:rPr>
          <w:b/>
          <w:bCs/>
          <w:sz w:val="24"/>
          <w:szCs w:val="24"/>
        </w:rPr>
      </w:pPr>
    </w:p>
    <w:p w14:paraId="4B145ED4" w14:textId="77777777" w:rsidR="00695360" w:rsidRDefault="00695360" w:rsidP="00A52F50">
      <w:pPr>
        <w:jc w:val="center"/>
        <w:rPr>
          <w:b/>
          <w:bCs/>
          <w:sz w:val="24"/>
          <w:szCs w:val="24"/>
        </w:rPr>
      </w:pPr>
    </w:p>
    <w:p w14:paraId="388E337B" w14:textId="77777777" w:rsidR="00695360" w:rsidRDefault="00695360" w:rsidP="00A52F50">
      <w:pPr>
        <w:jc w:val="center"/>
        <w:rPr>
          <w:b/>
          <w:bCs/>
          <w:sz w:val="24"/>
          <w:szCs w:val="24"/>
        </w:rPr>
      </w:pPr>
    </w:p>
    <w:p w14:paraId="09C041C3" w14:textId="77777777" w:rsidR="00695360" w:rsidRDefault="00695360" w:rsidP="00A52F50">
      <w:pPr>
        <w:jc w:val="center"/>
        <w:rPr>
          <w:b/>
          <w:bCs/>
          <w:sz w:val="24"/>
          <w:szCs w:val="24"/>
        </w:rPr>
      </w:pPr>
    </w:p>
    <w:p w14:paraId="49209C0A" w14:textId="77777777" w:rsidR="00695360" w:rsidRDefault="00695360" w:rsidP="00A52F50">
      <w:pPr>
        <w:jc w:val="center"/>
        <w:rPr>
          <w:b/>
          <w:bCs/>
          <w:sz w:val="24"/>
          <w:szCs w:val="24"/>
        </w:rPr>
      </w:pPr>
    </w:p>
    <w:p w14:paraId="70047F23" w14:textId="77777777" w:rsidR="00695360" w:rsidRDefault="00695360" w:rsidP="00A52F50">
      <w:pPr>
        <w:jc w:val="center"/>
        <w:rPr>
          <w:b/>
          <w:bCs/>
          <w:sz w:val="24"/>
          <w:szCs w:val="24"/>
        </w:rPr>
      </w:pPr>
    </w:p>
    <w:p w14:paraId="2C5DBC7A" w14:textId="77777777" w:rsidR="00695360" w:rsidRDefault="00695360" w:rsidP="00A52F50">
      <w:pPr>
        <w:jc w:val="center"/>
        <w:rPr>
          <w:b/>
          <w:bCs/>
          <w:sz w:val="24"/>
          <w:szCs w:val="24"/>
        </w:rPr>
      </w:pPr>
    </w:p>
    <w:p w14:paraId="4712E9BE" w14:textId="77777777" w:rsidR="00695360" w:rsidRDefault="00695360" w:rsidP="00695360">
      <w:pPr>
        <w:jc w:val="right"/>
        <w:rPr>
          <w:b/>
          <w:caps/>
          <w:sz w:val="24"/>
          <w:szCs w:val="24"/>
        </w:rPr>
      </w:pPr>
    </w:p>
    <w:p w14:paraId="3B9DEBF3" w14:textId="77777777" w:rsidR="00695360" w:rsidRDefault="00695360" w:rsidP="00695360">
      <w:pPr>
        <w:jc w:val="center"/>
        <w:rPr>
          <w:b/>
          <w:caps/>
          <w:sz w:val="24"/>
          <w:szCs w:val="24"/>
        </w:rPr>
      </w:pPr>
    </w:p>
    <w:p w14:paraId="3F46C79A" w14:textId="4727526F" w:rsidR="00695360" w:rsidRPr="00615216" w:rsidRDefault="00695360" w:rsidP="00695360">
      <w:pPr>
        <w:pStyle w:val="Sraopastraipa"/>
        <w:spacing w:after="0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5216">
        <w:rPr>
          <w:rFonts w:ascii="Times New Roman" w:hAnsi="Times New Roman" w:cs="Times New Roman"/>
          <w:b/>
          <w:bCs/>
          <w:sz w:val="24"/>
          <w:szCs w:val="24"/>
        </w:rPr>
        <w:t>NORIMŲ DRAUSTI TRANSPORTO PRIEMONIŲ ŽALŲ ISTORIJĄ UŽ PASKUTINIUS 3 METUS</w:t>
      </w:r>
    </w:p>
    <w:p w14:paraId="06018DC8" w14:textId="77777777" w:rsidR="00695360" w:rsidRPr="000E316E" w:rsidRDefault="00695360" w:rsidP="00695360">
      <w:pPr>
        <w:jc w:val="center"/>
        <w:rPr>
          <w:b/>
          <w:caps/>
        </w:rPr>
      </w:pP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696"/>
        <w:gridCol w:w="1276"/>
        <w:gridCol w:w="2268"/>
        <w:gridCol w:w="5812"/>
        <w:gridCol w:w="3544"/>
      </w:tblGrid>
      <w:tr w:rsidR="00695360" w:rsidRPr="002D1E19" w14:paraId="10087383" w14:textId="77777777" w:rsidTr="00695360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EAAE" w14:textId="77777777" w:rsidR="00695360" w:rsidRDefault="00695360" w:rsidP="00E3616E">
            <w:pPr>
              <w:ind w:left="-108" w:right="-108"/>
              <w:jc w:val="center"/>
              <w:rPr>
                <w:b/>
              </w:rPr>
            </w:pPr>
            <w:r w:rsidRPr="002D1E19">
              <w:rPr>
                <w:b/>
              </w:rPr>
              <w:t>Eil.</w:t>
            </w:r>
          </w:p>
          <w:p w14:paraId="5F3FD174" w14:textId="77777777" w:rsidR="00695360" w:rsidRPr="002D1E19" w:rsidRDefault="00695360" w:rsidP="00E3616E">
            <w:pPr>
              <w:ind w:left="-108" w:right="-108"/>
              <w:jc w:val="center"/>
              <w:rPr>
                <w:b/>
              </w:rPr>
            </w:pPr>
            <w:r w:rsidRPr="002D1E19">
              <w:rPr>
                <w:b/>
              </w:rPr>
              <w:t xml:space="preserve"> Nr.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2A7B" w14:textId="77777777" w:rsidR="00695360" w:rsidRPr="002D1E19" w:rsidRDefault="00695360" w:rsidP="00E3616E">
            <w:pPr>
              <w:ind w:left="-108" w:right="-108"/>
              <w:jc w:val="center"/>
              <w:rPr>
                <w:b/>
              </w:rPr>
            </w:pPr>
            <w:r w:rsidRPr="002D1E19">
              <w:rPr>
                <w:b/>
              </w:rPr>
              <w:t>Transporto   priemonė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7445" w14:textId="77777777" w:rsidR="00695360" w:rsidRPr="002D1E19" w:rsidRDefault="00695360" w:rsidP="00E3616E">
            <w:pPr>
              <w:jc w:val="center"/>
              <w:rPr>
                <w:b/>
              </w:rPr>
            </w:pPr>
            <w:r w:rsidRPr="002D1E19">
              <w:rPr>
                <w:b/>
              </w:rPr>
              <w:t>Valstybinis Nr.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64EC3" w14:textId="77777777" w:rsidR="00695360" w:rsidRPr="002D1E19" w:rsidRDefault="00695360" w:rsidP="00E3616E">
            <w:pPr>
              <w:jc w:val="center"/>
              <w:rPr>
                <w:b/>
              </w:rPr>
            </w:pPr>
            <w:r w:rsidRPr="002D1E19">
              <w:rPr>
                <w:b/>
              </w:rPr>
              <w:t>Identifikavimo Nr.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86490" w14:textId="77777777" w:rsidR="00695360" w:rsidRPr="002D1E19" w:rsidRDefault="00695360" w:rsidP="00E3616E">
            <w:pPr>
              <w:jc w:val="center"/>
              <w:rPr>
                <w:b/>
              </w:rPr>
            </w:pPr>
            <w:r>
              <w:rPr>
                <w:b/>
              </w:rPr>
              <w:t>Įvykiai (2021-2024 metais)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69400" w14:textId="77777777" w:rsidR="00695360" w:rsidRPr="002D1E19" w:rsidRDefault="00695360" w:rsidP="00E3616E">
            <w:pPr>
              <w:jc w:val="center"/>
              <w:rPr>
                <w:b/>
              </w:rPr>
            </w:pPr>
            <w:r>
              <w:rPr>
                <w:b/>
              </w:rPr>
              <w:t>Žala</w:t>
            </w:r>
          </w:p>
        </w:tc>
      </w:tr>
      <w:tr w:rsidR="00695360" w:rsidRPr="002D1E19" w14:paraId="3BD559FC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412DA" w14:textId="77777777" w:rsidR="00695360" w:rsidRPr="002D1E19" w:rsidRDefault="00695360" w:rsidP="00E3616E">
            <w:pPr>
              <w:jc w:val="center"/>
            </w:pPr>
            <w:r w:rsidRPr="002D1E19"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F9C1" w14:textId="77777777" w:rsidR="00695360" w:rsidRPr="002D1E19" w:rsidRDefault="00695360" w:rsidP="00E3616E">
            <w:pPr>
              <w:jc w:val="center"/>
            </w:pPr>
            <w:r w:rsidRPr="003507A1">
              <w:t xml:space="preserve">Škoda </w:t>
            </w:r>
            <w:proofErr w:type="spellStart"/>
            <w:r w:rsidRPr="003507A1">
              <w:t>Superb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42AD" w14:textId="77777777" w:rsidR="00695360" w:rsidRPr="002D1E19" w:rsidRDefault="00695360" w:rsidP="00E3616E">
            <w:pPr>
              <w:jc w:val="center"/>
            </w:pPr>
            <w:r w:rsidRPr="003507A1">
              <w:t xml:space="preserve">LDN </w:t>
            </w:r>
            <w:r>
              <w:t>581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0C786FE" w14:textId="77777777" w:rsidR="00695360" w:rsidRPr="002D1E19" w:rsidRDefault="00695360" w:rsidP="00E3616E">
            <w:pPr>
              <w:jc w:val="center"/>
            </w:pPr>
            <w:r w:rsidRPr="00A12B9D">
              <w:t>TMBCJ7NP1K7075647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11929532" w14:textId="77777777" w:rsidR="00695360" w:rsidRDefault="00695360" w:rsidP="00E3616E">
            <w:pPr>
              <w:jc w:val="center"/>
            </w:pPr>
            <w:r w:rsidRPr="003B18CF">
              <w:t>202</w:t>
            </w:r>
            <w:r>
              <w:t>4</w:t>
            </w:r>
            <w:r w:rsidRPr="003B18CF">
              <w:t>-0</w:t>
            </w:r>
            <w:r>
              <w:t>4</w:t>
            </w:r>
            <w:r w:rsidRPr="003B18CF">
              <w:t>-23 (</w:t>
            </w:r>
            <w:r>
              <w:t>įdauža</w:t>
            </w:r>
            <w:r w:rsidRPr="003B18CF">
              <w:t>)</w:t>
            </w:r>
          </w:p>
          <w:p w14:paraId="3F724740" w14:textId="77777777" w:rsidR="00695360" w:rsidRPr="002D1E19" w:rsidRDefault="00695360" w:rsidP="00E3616E">
            <w:pPr>
              <w:jc w:val="center"/>
            </w:pPr>
            <w:r w:rsidRPr="00BE6F9C">
              <w:t>202</w:t>
            </w:r>
            <w:r>
              <w:t>5</w:t>
            </w:r>
            <w:r w:rsidRPr="00BE6F9C">
              <w:t>-0</w:t>
            </w:r>
            <w:r>
              <w:t>2</w:t>
            </w:r>
            <w:r w:rsidRPr="00BE6F9C">
              <w:t>-2</w:t>
            </w:r>
            <w:r>
              <w:t>8</w:t>
            </w:r>
            <w:r w:rsidRPr="00BE6F9C">
              <w:t xml:space="preserve"> (</w:t>
            </w:r>
            <w:r>
              <w:t>priekinis stiklas</w:t>
            </w:r>
            <w:r w:rsidRPr="00BE6F9C">
              <w:t>)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E2442E9" w14:textId="77777777" w:rsidR="00695360" w:rsidRDefault="00695360" w:rsidP="00E3616E">
            <w:pPr>
              <w:jc w:val="center"/>
            </w:pPr>
            <w:r>
              <w:t>79</w:t>
            </w:r>
            <w:r w:rsidRPr="003B18CF">
              <w:t>,</w:t>
            </w:r>
            <w:r>
              <w:t>00</w:t>
            </w:r>
            <w:r w:rsidRPr="003B18CF">
              <w:t xml:space="preserve"> Eur.</w:t>
            </w:r>
          </w:p>
          <w:p w14:paraId="7027A442" w14:textId="77777777" w:rsidR="00695360" w:rsidRPr="002D1E19" w:rsidRDefault="00695360" w:rsidP="00E3616E">
            <w:pPr>
              <w:jc w:val="center"/>
            </w:pPr>
            <w:r>
              <w:t xml:space="preserve">1041,05 </w:t>
            </w:r>
            <w:r w:rsidRPr="00BE6F9C">
              <w:t>Eur</w:t>
            </w:r>
          </w:p>
        </w:tc>
      </w:tr>
      <w:tr w:rsidR="00695360" w:rsidRPr="002D1E19" w14:paraId="6260317E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E281" w14:textId="77777777" w:rsidR="00695360" w:rsidRPr="002D1E19" w:rsidRDefault="00695360" w:rsidP="00E3616E">
            <w:pPr>
              <w:jc w:val="center"/>
            </w:pPr>
            <w:r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2D0D" w14:textId="77777777" w:rsidR="00695360" w:rsidRPr="003507A1" w:rsidRDefault="00695360" w:rsidP="00E3616E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42C9" w14:textId="77777777" w:rsidR="00695360" w:rsidRPr="003507A1" w:rsidRDefault="00695360" w:rsidP="00E3616E">
            <w:pPr>
              <w:jc w:val="center"/>
            </w:pPr>
            <w:r>
              <w:t>LRF 454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A82FB8D" w14:textId="77777777" w:rsidR="00695360" w:rsidRPr="00A12B9D" w:rsidRDefault="00695360" w:rsidP="00E3616E">
            <w:pPr>
              <w:jc w:val="center"/>
            </w:pPr>
            <w:r w:rsidRPr="00A12B9D">
              <w:t>TMBLJ7NS2M8504831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6DF92497" w14:textId="77777777" w:rsidR="00695360" w:rsidRPr="003507A1" w:rsidRDefault="00695360" w:rsidP="00E3616E">
            <w:pPr>
              <w:jc w:val="center"/>
            </w:pPr>
            <w:r w:rsidRPr="00BE6F9C">
              <w:t>2025-0</w:t>
            </w:r>
            <w:r>
              <w:t>2</w:t>
            </w:r>
            <w:r w:rsidRPr="00BE6F9C">
              <w:t xml:space="preserve">-03 </w:t>
            </w:r>
            <w:r>
              <w:t>gumbuota</w:t>
            </w:r>
            <w:r w:rsidRPr="00BE6F9C">
              <w:t xml:space="preserve"> padanga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09FDA2EE" w14:textId="77777777" w:rsidR="00695360" w:rsidRPr="003507A1" w:rsidRDefault="00695360" w:rsidP="00E3616E">
            <w:pPr>
              <w:jc w:val="center"/>
            </w:pPr>
            <w:r>
              <w:t>457,99 Eur.</w:t>
            </w:r>
          </w:p>
        </w:tc>
      </w:tr>
      <w:tr w:rsidR="00695360" w:rsidRPr="002D1E19" w14:paraId="5DFB3D81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8EFC" w14:textId="77777777" w:rsidR="00695360" w:rsidRDefault="00695360" w:rsidP="00E3616E">
            <w:pPr>
              <w:jc w:val="center"/>
            </w:pPr>
            <w:r>
              <w:t>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15B6" w14:textId="77777777" w:rsidR="00695360" w:rsidRDefault="00695360" w:rsidP="00E3616E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E1DA" w14:textId="77777777" w:rsidR="00695360" w:rsidRDefault="00695360" w:rsidP="00E3616E">
            <w:pPr>
              <w:jc w:val="center"/>
            </w:pPr>
            <w:r>
              <w:t>MCP 733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35B300D" w14:textId="77777777" w:rsidR="00695360" w:rsidRPr="00A12B9D" w:rsidRDefault="00695360" w:rsidP="00E3616E">
            <w:pPr>
              <w:jc w:val="center"/>
            </w:pPr>
            <w:r w:rsidRPr="00A12B9D">
              <w:t>TMBLJ7NS2N8014259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3C4F43FB" w14:textId="77777777" w:rsidR="00695360" w:rsidRDefault="00695360" w:rsidP="00E3616E">
            <w:pPr>
              <w:jc w:val="center"/>
            </w:pPr>
            <w:r>
              <w:t>2022-11-28</w:t>
            </w:r>
          </w:p>
          <w:p w14:paraId="47EFC52E" w14:textId="77777777" w:rsidR="00695360" w:rsidRDefault="00695360" w:rsidP="00E3616E">
            <w:pPr>
              <w:jc w:val="center"/>
            </w:pPr>
            <w:r>
              <w:t>(kaltininkas mūsų darbuotojas)</w:t>
            </w:r>
          </w:p>
          <w:p w14:paraId="546C5D1C" w14:textId="77777777" w:rsidR="00695360" w:rsidRDefault="00695360" w:rsidP="00E3616E">
            <w:pPr>
              <w:jc w:val="center"/>
            </w:pPr>
            <w:r>
              <w:t>2023-08-07</w:t>
            </w:r>
          </w:p>
          <w:p w14:paraId="5C3CEE7C" w14:textId="77777777" w:rsidR="00695360" w:rsidRDefault="00695360" w:rsidP="00E3616E">
            <w:pPr>
              <w:jc w:val="center"/>
            </w:pPr>
            <w:r>
              <w:t>(gamtos reiškiniai)</w:t>
            </w:r>
          </w:p>
          <w:p w14:paraId="2895F9CB" w14:textId="77777777" w:rsidR="00695360" w:rsidRDefault="00695360" w:rsidP="00E3616E">
            <w:pPr>
              <w:jc w:val="center"/>
            </w:pPr>
            <w:r>
              <w:t>2023-08-23 (nuo pravažiuojančio automobilio akmuo pataikė į stiklą)</w:t>
            </w:r>
          </w:p>
          <w:p w14:paraId="1C9CA60F" w14:textId="77777777" w:rsidR="00695360" w:rsidRDefault="00695360" w:rsidP="00E3616E">
            <w:pPr>
              <w:jc w:val="center"/>
            </w:pPr>
            <w:r w:rsidRPr="003B18CF">
              <w:t>202</w:t>
            </w:r>
            <w:r>
              <w:t>4</w:t>
            </w:r>
            <w:r w:rsidRPr="003B18CF">
              <w:t>-0</w:t>
            </w:r>
            <w:r>
              <w:t>3</w:t>
            </w:r>
            <w:r w:rsidRPr="003B18CF">
              <w:t>-2</w:t>
            </w:r>
            <w:r>
              <w:t>5</w:t>
            </w:r>
            <w:r w:rsidRPr="003B18CF">
              <w:t xml:space="preserve"> (nuo pravažiuojančio automobilio akmuo pataikė į stiklą)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409B4199" w14:textId="77777777" w:rsidR="00695360" w:rsidRDefault="00695360" w:rsidP="00E3616E">
            <w:pPr>
              <w:jc w:val="center"/>
            </w:pPr>
            <w:r>
              <w:t>2022-11-28 (įvykio data) – 3245,28 Eur.</w:t>
            </w:r>
          </w:p>
          <w:p w14:paraId="612298E9" w14:textId="77777777" w:rsidR="00695360" w:rsidRDefault="00695360" w:rsidP="00E3616E">
            <w:pPr>
              <w:jc w:val="center"/>
            </w:pPr>
          </w:p>
          <w:p w14:paraId="1F30749C" w14:textId="242CAE2C" w:rsidR="00695360" w:rsidRDefault="00695360" w:rsidP="00E3616E">
            <w:pPr>
              <w:jc w:val="center"/>
            </w:pPr>
            <w:r>
              <w:t>2023-08-07 (įvykio data) – 4084,44</w:t>
            </w:r>
          </w:p>
          <w:p w14:paraId="7E472507" w14:textId="77777777" w:rsidR="00695360" w:rsidRDefault="00695360" w:rsidP="00E3616E">
            <w:pPr>
              <w:jc w:val="center"/>
            </w:pPr>
          </w:p>
          <w:p w14:paraId="20F638F9" w14:textId="6777E989" w:rsidR="00695360" w:rsidRDefault="00695360" w:rsidP="00E3616E">
            <w:pPr>
              <w:jc w:val="center"/>
            </w:pPr>
            <w:r>
              <w:t>2023-08-23 (įvykio data) – 869,45</w:t>
            </w:r>
          </w:p>
          <w:p w14:paraId="20F47A0E" w14:textId="29F597FC" w:rsidR="00695360" w:rsidRDefault="00695360" w:rsidP="00E3616E">
            <w:pPr>
              <w:jc w:val="center"/>
            </w:pPr>
            <w:r w:rsidRPr="003B18CF">
              <w:t>202</w:t>
            </w:r>
            <w:r>
              <w:t>4</w:t>
            </w:r>
            <w:r w:rsidRPr="003B18CF">
              <w:t>-0</w:t>
            </w:r>
            <w:r>
              <w:t>3</w:t>
            </w:r>
            <w:r w:rsidRPr="003B18CF">
              <w:t>-2</w:t>
            </w:r>
            <w:r>
              <w:t>5</w:t>
            </w:r>
            <w:r w:rsidRPr="003B18CF">
              <w:t xml:space="preserve"> (įvykio data) – </w:t>
            </w:r>
            <w:r>
              <w:t>980,31</w:t>
            </w:r>
          </w:p>
        </w:tc>
      </w:tr>
      <w:tr w:rsidR="00695360" w:rsidRPr="002D1E19" w14:paraId="7E42189B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7694" w14:textId="77777777" w:rsidR="00695360" w:rsidRDefault="00695360" w:rsidP="00E3616E">
            <w:pPr>
              <w:jc w:val="center"/>
            </w:pPr>
            <w:r>
              <w:t>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B0C9" w14:textId="77777777" w:rsidR="00695360" w:rsidRDefault="00695360" w:rsidP="00E3616E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B828" w14:textId="77777777" w:rsidR="00695360" w:rsidRDefault="00695360" w:rsidP="00E3616E">
            <w:pPr>
              <w:jc w:val="center"/>
            </w:pPr>
            <w:r>
              <w:t>MCP 730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F1FA5A8" w14:textId="77777777" w:rsidR="00695360" w:rsidRPr="00A12B9D" w:rsidRDefault="00695360" w:rsidP="00E3616E">
            <w:pPr>
              <w:jc w:val="center"/>
            </w:pPr>
            <w:r w:rsidRPr="00A12B9D">
              <w:t>TMBLJ7NS9N8014842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6C22F0AD" w14:textId="77777777" w:rsidR="00695360" w:rsidRDefault="00695360" w:rsidP="00E3616E">
            <w:pPr>
              <w:jc w:val="center"/>
            </w:pPr>
            <w:r>
              <w:t>Įvykių nebuvo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378041A" w14:textId="77777777" w:rsidR="00695360" w:rsidRDefault="00695360" w:rsidP="00E3616E">
            <w:pPr>
              <w:jc w:val="center"/>
            </w:pPr>
            <w:r>
              <w:t>-</w:t>
            </w:r>
          </w:p>
        </w:tc>
      </w:tr>
      <w:tr w:rsidR="00695360" w:rsidRPr="002D1E19" w14:paraId="27B1F696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F73B" w14:textId="77777777" w:rsidR="00695360" w:rsidRDefault="00695360" w:rsidP="00E3616E">
            <w:pPr>
              <w:jc w:val="center"/>
            </w:pPr>
            <w:r>
              <w:t>5.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7544" w14:textId="77777777" w:rsidR="00695360" w:rsidRDefault="00695360" w:rsidP="00E3616E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7B96" w14:textId="77777777" w:rsidR="00695360" w:rsidRDefault="00695360" w:rsidP="00E3616E">
            <w:pPr>
              <w:jc w:val="center"/>
            </w:pPr>
            <w:r>
              <w:t>MCP 735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183E0B6" w14:textId="77777777" w:rsidR="00695360" w:rsidRPr="00A12B9D" w:rsidRDefault="00695360" w:rsidP="00E3616E">
            <w:pPr>
              <w:jc w:val="center"/>
            </w:pPr>
            <w:r w:rsidRPr="00A12B9D">
              <w:t>TMBLJ7NS4N8014893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1B50A14D" w14:textId="77777777" w:rsidR="00695360" w:rsidRDefault="00695360" w:rsidP="00E3616E">
            <w:pPr>
              <w:jc w:val="center"/>
            </w:pPr>
            <w:r>
              <w:t>Įvykių nebuvo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F48D21F" w14:textId="77777777" w:rsidR="00695360" w:rsidRDefault="00695360" w:rsidP="00E3616E">
            <w:pPr>
              <w:jc w:val="center"/>
            </w:pPr>
            <w:r>
              <w:t>-</w:t>
            </w:r>
          </w:p>
        </w:tc>
      </w:tr>
      <w:tr w:rsidR="00695360" w:rsidRPr="002D1E19" w14:paraId="2D2DC5C8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8DC3" w14:textId="77777777" w:rsidR="00695360" w:rsidRDefault="00695360" w:rsidP="00E3616E">
            <w:pPr>
              <w:jc w:val="center"/>
            </w:pPr>
            <w:r>
              <w:t>6.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7A9" w14:textId="77777777" w:rsidR="00695360" w:rsidRDefault="00695360" w:rsidP="00E3616E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781F" w14:textId="77777777" w:rsidR="00695360" w:rsidRDefault="00695360" w:rsidP="00E3616E">
            <w:pPr>
              <w:jc w:val="center"/>
            </w:pPr>
            <w:r>
              <w:t>MCP 720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E9FFC0D" w14:textId="77777777" w:rsidR="00695360" w:rsidRPr="00A12B9D" w:rsidRDefault="00695360" w:rsidP="00E3616E">
            <w:pPr>
              <w:jc w:val="center"/>
            </w:pPr>
            <w:r w:rsidRPr="00A12B9D">
              <w:t>TMBLJ7NS5N8014823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0A9560CF" w14:textId="77777777" w:rsidR="00695360" w:rsidRDefault="00695360" w:rsidP="00E3616E">
            <w:pPr>
              <w:jc w:val="center"/>
            </w:pPr>
            <w:r>
              <w:t>Įvykių nebuvo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FAF8FD6" w14:textId="77777777" w:rsidR="00695360" w:rsidRDefault="00695360" w:rsidP="00E3616E">
            <w:pPr>
              <w:jc w:val="center"/>
            </w:pPr>
            <w:r>
              <w:t>-</w:t>
            </w:r>
          </w:p>
        </w:tc>
      </w:tr>
      <w:tr w:rsidR="00695360" w:rsidRPr="002D1E19" w14:paraId="50A1B4F4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569B" w14:textId="77777777" w:rsidR="00695360" w:rsidRDefault="00695360" w:rsidP="00695360">
            <w:pPr>
              <w:jc w:val="center"/>
            </w:pPr>
            <w:r>
              <w:t>7.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70E" w14:textId="77777777" w:rsidR="00695360" w:rsidRDefault="00695360" w:rsidP="00695360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4965" w14:textId="77777777" w:rsidR="00695360" w:rsidRDefault="00695360" w:rsidP="00695360">
            <w:pPr>
              <w:jc w:val="center"/>
            </w:pPr>
            <w:r>
              <w:t>LRF 456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A7E8234" w14:textId="77777777" w:rsidR="00695360" w:rsidRPr="00A12B9D" w:rsidRDefault="00695360" w:rsidP="00695360">
            <w:pPr>
              <w:jc w:val="center"/>
            </w:pPr>
            <w:r w:rsidRPr="004C685B">
              <w:t>TMBLJ7NS8M8505224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6255EEEA" w14:textId="1B23B96F" w:rsidR="00695360" w:rsidRDefault="00695360" w:rsidP="00695360">
            <w:pPr>
              <w:jc w:val="center"/>
            </w:pPr>
            <w:r>
              <w:t>Įvykių nebuvo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5BB61C0" w14:textId="448D8A33" w:rsidR="00695360" w:rsidRDefault="00695360" w:rsidP="00695360">
            <w:pPr>
              <w:jc w:val="center"/>
            </w:pPr>
            <w:r>
              <w:t>-</w:t>
            </w:r>
          </w:p>
        </w:tc>
      </w:tr>
      <w:tr w:rsidR="00695360" w:rsidRPr="002D1E19" w14:paraId="0DC3B356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C2F0" w14:textId="77777777" w:rsidR="00695360" w:rsidRDefault="00695360" w:rsidP="00E3616E">
            <w:pPr>
              <w:jc w:val="center"/>
            </w:pPr>
            <w:r>
              <w:t>8.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6A45" w14:textId="77777777" w:rsidR="00695360" w:rsidRDefault="00695360" w:rsidP="00E3616E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C749" w14:textId="77777777" w:rsidR="00695360" w:rsidRDefault="00695360" w:rsidP="00E3616E">
            <w:pPr>
              <w:jc w:val="center"/>
            </w:pPr>
            <w:r>
              <w:t>LRF 459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83D1CC6" w14:textId="77777777" w:rsidR="00695360" w:rsidRPr="004C685B" w:rsidRDefault="00695360" w:rsidP="00E3616E">
            <w:pPr>
              <w:jc w:val="center"/>
            </w:pPr>
            <w:r w:rsidRPr="004C685B">
              <w:t>TMBLJ7NS3M8505258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0B85CF72" w14:textId="77777777" w:rsidR="00695360" w:rsidRDefault="00695360" w:rsidP="00E3616E">
            <w:pPr>
              <w:jc w:val="center"/>
            </w:pPr>
            <w:r>
              <w:t>2023-01-04 (kaltininkas kitas automobilis)</w:t>
            </w:r>
          </w:p>
          <w:p w14:paraId="2773F107" w14:textId="77777777" w:rsidR="00695360" w:rsidRDefault="00695360" w:rsidP="00E3616E">
            <w:pPr>
              <w:jc w:val="center"/>
            </w:pPr>
          </w:p>
          <w:p w14:paraId="25F25E41" w14:textId="77777777" w:rsidR="00695360" w:rsidRDefault="00695360" w:rsidP="00E3616E">
            <w:pPr>
              <w:jc w:val="center"/>
            </w:pPr>
            <w:r w:rsidRPr="00BE6F9C">
              <w:t>202</w:t>
            </w:r>
            <w:r>
              <w:t>4</w:t>
            </w:r>
            <w:r w:rsidRPr="00BE6F9C">
              <w:t>-</w:t>
            </w:r>
            <w:r>
              <w:t>1</w:t>
            </w:r>
            <w:r w:rsidRPr="00BE6F9C">
              <w:t>2-2</w:t>
            </w:r>
            <w:r>
              <w:t>3</w:t>
            </w:r>
            <w:r w:rsidRPr="00BE6F9C">
              <w:t xml:space="preserve"> (priekinis stiklas)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E16ACBE" w14:textId="77777777" w:rsidR="00695360" w:rsidRDefault="00695360" w:rsidP="00E3616E">
            <w:pPr>
              <w:jc w:val="center"/>
            </w:pPr>
            <w:r>
              <w:t>Žala apmokėjo kaltininko draudimas</w:t>
            </w:r>
          </w:p>
          <w:p w14:paraId="26EDD9A7" w14:textId="77777777" w:rsidR="00695360" w:rsidRDefault="00695360" w:rsidP="00E3616E">
            <w:pPr>
              <w:jc w:val="center"/>
            </w:pPr>
            <w:r>
              <w:t>1016,12 Eur.</w:t>
            </w:r>
          </w:p>
        </w:tc>
      </w:tr>
      <w:tr w:rsidR="00695360" w:rsidRPr="002D1E19" w14:paraId="723D782B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B1A7" w14:textId="77777777" w:rsidR="00695360" w:rsidRDefault="00695360" w:rsidP="00E3616E">
            <w:pPr>
              <w:jc w:val="center"/>
            </w:pPr>
            <w:r>
              <w:t>9.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0B1E" w14:textId="77777777" w:rsidR="00695360" w:rsidRDefault="00695360" w:rsidP="00E3616E">
            <w:pPr>
              <w:jc w:val="center"/>
            </w:pPr>
            <w:r>
              <w:t xml:space="preserve">Škoda </w:t>
            </w:r>
            <w:proofErr w:type="spellStart"/>
            <w:r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4142" w14:textId="77777777" w:rsidR="00695360" w:rsidRDefault="00695360" w:rsidP="00E3616E">
            <w:pPr>
              <w:jc w:val="center"/>
            </w:pPr>
            <w:r>
              <w:t>MCP 739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C2A6620" w14:textId="77777777" w:rsidR="00695360" w:rsidRPr="004C685B" w:rsidRDefault="00695360" w:rsidP="00E3616E">
            <w:pPr>
              <w:jc w:val="center"/>
            </w:pPr>
            <w:r w:rsidRPr="004C685B">
              <w:t>TMBLJ7NSXN8014266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019CE213" w14:textId="77777777" w:rsidR="00695360" w:rsidRDefault="00695360" w:rsidP="00E3616E">
            <w:pPr>
              <w:jc w:val="center"/>
            </w:pPr>
            <w:r>
              <w:t>2025-03-19 Įdauža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A999D89" w14:textId="77777777" w:rsidR="00695360" w:rsidRDefault="00695360" w:rsidP="00E3616E">
            <w:pPr>
              <w:jc w:val="center"/>
            </w:pPr>
            <w:r>
              <w:t xml:space="preserve">79,00 </w:t>
            </w:r>
            <w:r w:rsidRPr="00BE6F9C">
              <w:t>Eur</w:t>
            </w:r>
          </w:p>
        </w:tc>
      </w:tr>
      <w:tr w:rsidR="00695360" w:rsidRPr="002D1E19" w14:paraId="5BDCEDCB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087A" w14:textId="77777777" w:rsidR="00695360" w:rsidRDefault="00695360" w:rsidP="00E3616E">
            <w:pPr>
              <w:jc w:val="center"/>
            </w:pPr>
            <w:r>
              <w:t>10.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F7B9" w14:textId="77777777" w:rsidR="00695360" w:rsidRDefault="00695360" w:rsidP="00E3616E">
            <w:pPr>
              <w:jc w:val="center"/>
            </w:pPr>
            <w:r>
              <w:t xml:space="preserve">Subaru </w:t>
            </w:r>
            <w:proofErr w:type="spellStart"/>
            <w:r>
              <w:t>Forester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7861" w14:textId="77777777" w:rsidR="00695360" w:rsidRDefault="00695360" w:rsidP="00E3616E">
            <w:pPr>
              <w:jc w:val="center"/>
            </w:pPr>
            <w:r>
              <w:t>MNO 907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5C40AF6" w14:textId="77777777" w:rsidR="00695360" w:rsidRPr="004C685B" w:rsidRDefault="00695360" w:rsidP="00E3616E">
            <w:pPr>
              <w:jc w:val="center"/>
            </w:pPr>
            <w:r>
              <w:t>JF1SKELL5PG186863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7CE56484" w14:textId="77777777" w:rsidR="00695360" w:rsidRDefault="00695360" w:rsidP="00E3616E">
            <w:pPr>
              <w:jc w:val="center"/>
            </w:pPr>
            <w:r>
              <w:t>Įvykių nebuvo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074E248D" w14:textId="77777777" w:rsidR="00695360" w:rsidRDefault="00695360" w:rsidP="00E3616E">
            <w:pPr>
              <w:jc w:val="center"/>
            </w:pPr>
            <w:r>
              <w:t>-</w:t>
            </w:r>
          </w:p>
        </w:tc>
      </w:tr>
      <w:tr w:rsidR="00695360" w:rsidRPr="002D1E19" w14:paraId="038E2FAE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63E8" w14:textId="77777777" w:rsidR="00695360" w:rsidRDefault="00695360" w:rsidP="00E3616E">
            <w:pPr>
              <w:jc w:val="center"/>
            </w:pPr>
            <w:r>
              <w:t>11.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88FB" w14:textId="77777777" w:rsidR="00695360" w:rsidRPr="00A12B9D" w:rsidRDefault="00695360" w:rsidP="00E3616E">
            <w:pPr>
              <w:jc w:val="center"/>
            </w:pPr>
            <w:r>
              <w:t xml:space="preserve">Škoda </w:t>
            </w:r>
            <w:proofErr w:type="spellStart"/>
            <w:r>
              <w:t>Yeti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ECE2" w14:textId="77777777" w:rsidR="00695360" w:rsidRDefault="00695360" w:rsidP="00E3616E">
            <w:pPr>
              <w:jc w:val="center"/>
            </w:pPr>
            <w:r>
              <w:t>HTA 763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7BE782EC" w14:textId="77777777" w:rsidR="00695360" w:rsidRPr="00A12B9D" w:rsidRDefault="00695360" w:rsidP="00E3616E">
            <w:pPr>
              <w:jc w:val="center"/>
            </w:pPr>
            <w:r w:rsidRPr="007A6CE0">
              <w:t>TMBLC75L2F6073313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7B969C5B" w14:textId="77777777" w:rsidR="00695360" w:rsidRDefault="00695360" w:rsidP="00E3616E">
            <w:pPr>
              <w:jc w:val="center"/>
            </w:pPr>
            <w:r>
              <w:t>Įvykių nebuvo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BF93C61" w14:textId="77777777" w:rsidR="00695360" w:rsidRDefault="00695360" w:rsidP="00E3616E">
            <w:pPr>
              <w:jc w:val="center"/>
            </w:pPr>
            <w:r>
              <w:t>-</w:t>
            </w:r>
          </w:p>
        </w:tc>
      </w:tr>
      <w:tr w:rsidR="00695360" w:rsidRPr="002D1E19" w14:paraId="0D03E994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E2E8" w14:textId="77777777" w:rsidR="00695360" w:rsidRDefault="00695360" w:rsidP="00E3616E">
            <w:pPr>
              <w:jc w:val="center"/>
            </w:pPr>
            <w:r>
              <w:t>12.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96B5" w14:textId="77777777" w:rsidR="00695360" w:rsidRDefault="00695360" w:rsidP="00E3616E">
            <w:pPr>
              <w:jc w:val="center"/>
            </w:pPr>
            <w:r>
              <w:t xml:space="preserve">Škoda </w:t>
            </w:r>
            <w:proofErr w:type="spellStart"/>
            <w:r>
              <w:t>Karoq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89D" w14:textId="77777777" w:rsidR="00695360" w:rsidRDefault="00695360" w:rsidP="00E3616E">
            <w:pPr>
              <w:jc w:val="center"/>
            </w:pPr>
            <w:r>
              <w:t>KFU 648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DE0907B" w14:textId="77777777" w:rsidR="00695360" w:rsidRPr="007A6CE0" w:rsidRDefault="00695360" w:rsidP="00E3616E">
            <w:pPr>
              <w:jc w:val="center"/>
            </w:pPr>
            <w:r w:rsidRPr="007A6CE0">
              <w:t>TMBLJ7NU6J2009435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6B138DF5" w14:textId="77777777" w:rsidR="00695360" w:rsidRDefault="00695360" w:rsidP="00E3616E">
            <w:pPr>
              <w:jc w:val="center"/>
            </w:pPr>
            <w:r>
              <w:t>Įvykių nebuvo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6839D096" w14:textId="77777777" w:rsidR="00695360" w:rsidRDefault="00695360" w:rsidP="00E3616E">
            <w:pPr>
              <w:jc w:val="center"/>
            </w:pPr>
            <w:r>
              <w:t>-</w:t>
            </w:r>
          </w:p>
        </w:tc>
      </w:tr>
      <w:tr w:rsidR="00695360" w:rsidRPr="002D1E19" w14:paraId="6C816BFE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997F" w14:textId="77777777" w:rsidR="00695360" w:rsidRDefault="00695360" w:rsidP="00E3616E">
            <w:pPr>
              <w:jc w:val="center"/>
            </w:pPr>
            <w:r>
              <w:t>13.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88F6" w14:textId="77777777" w:rsidR="00695360" w:rsidRDefault="00695360" w:rsidP="00E3616E">
            <w:pPr>
              <w:jc w:val="center"/>
            </w:pPr>
            <w:r w:rsidRPr="0010387B">
              <w:t xml:space="preserve">Škoda </w:t>
            </w:r>
            <w:proofErr w:type="spellStart"/>
            <w:r w:rsidRPr="0010387B">
              <w:t>Kodiaq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0774" w14:textId="77777777" w:rsidR="00695360" w:rsidRDefault="00695360" w:rsidP="00E3616E">
            <w:pPr>
              <w:jc w:val="center"/>
            </w:pPr>
            <w:r w:rsidRPr="0010387B">
              <w:t>MSZ 239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E7ACEEC" w14:textId="77777777" w:rsidR="00695360" w:rsidRPr="007A6CE0" w:rsidRDefault="00695360" w:rsidP="00E3616E">
            <w:pPr>
              <w:jc w:val="center"/>
            </w:pPr>
            <w:r w:rsidRPr="009B5AC9">
              <w:t>TMBLE7NS1R8015848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58610F25" w14:textId="77777777" w:rsidR="00695360" w:rsidRDefault="00695360" w:rsidP="00E3616E">
            <w:pPr>
              <w:jc w:val="center"/>
            </w:pPr>
            <w:r>
              <w:t>Įvykių nebuvo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1E8EEF5C" w14:textId="77777777" w:rsidR="00695360" w:rsidRDefault="00695360" w:rsidP="00E3616E">
            <w:pPr>
              <w:jc w:val="center"/>
            </w:pPr>
            <w:r>
              <w:t>-</w:t>
            </w:r>
          </w:p>
        </w:tc>
      </w:tr>
      <w:tr w:rsidR="00695360" w:rsidRPr="002D1E19" w14:paraId="1BD6B03D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EBBB" w14:textId="77777777" w:rsidR="00695360" w:rsidRDefault="00695360" w:rsidP="00E3616E">
            <w:pPr>
              <w:jc w:val="center"/>
            </w:pPr>
            <w:r>
              <w:t>14.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3389" w14:textId="77777777" w:rsidR="00695360" w:rsidRDefault="00695360" w:rsidP="00E3616E">
            <w:pPr>
              <w:jc w:val="center"/>
            </w:pPr>
            <w:r>
              <w:t xml:space="preserve">Škoda </w:t>
            </w:r>
            <w:proofErr w:type="spellStart"/>
            <w:r>
              <w:t>Yeti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D6FF" w14:textId="77777777" w:rsidR="00695360" w:rsidRDefault="00695360" w:rsidP="00E3616E">
            <w:pPr>
              <w:jc w:val="center"/>
            </w:pPr>
            <w:r>
              <w:t>HTA 765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60ADF8BC" w14:textId="77777777" w:rsidR="00695360" w:rsidRPr="007A6CE0" w:rsidRDefault="00695360" w:rsidP="00E3616E">
            <w:pPr>
              <w:jc w:val="center"/>
            </w:pPr>
            <w:r w:rsidRPr="007A6CE0">
              <w:t>TMBLC75L6F6074612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0D2C2721" w14:textId="77777777" w:rsidR="00695360" w:rsidRDefault="00695360" w:rsidP="00E3616E">
            <w:pPr>
              <w:jc w:val="center"/>
            </w:pPr>
            <w:r>
              <w:t>Įvykių nebuvo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71E5E6DD" w14:textId="77777777" w:rsidR="00695360" w:rsidRDefault="00695360" w:rsidP="00E3616E">
            <w:pPr>
              <w:jc w:val="center"/>
            </w:pPr>
            <w:r>
              <w:t>-</w:t>
            </w:r>
          </w:p>
        </w:tc>
      </w:tr>
      <w:tr w:rsidR="00695360" w:rsidRPr="002D1E19" w14:paraId="496B6CF8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C2B2" w14:textId="77777777" w:rsidR="00695360" w:rsidRDefault="00695360" w:rsidP="00E3616E">
            <w:pPr>
              <w:jc w:val="center"/>
            </w:pPr>
            <w:r>
              <w:t>15.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D26C" w14:textId="77777777" w:rsidR="00695360" w:rsidRDefault="00695360" w:rsidP="00E3616E">
            <w:pPr>
              <w:jc w:val="center"/>
            </w:pPr>
            <w:r w:rsidRPr="007A6CE0">
              <w:t xml:space="preserve">Škoda </w:t>
            </w:r>
            <w:proofErr w:type="spellStart"/>
            <w:r w:rsidRPr="007A6CE0">
              <w:t>Yeti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5612" w14:textId="77777777" w:rsidR="00695360" w:rsidRDefault="00695360" w:rsidP="00E3616E">
            <w:pPr>
              <w:jc w:val="center"/>
            </w:pPr>
            <w:r w:rsidRPr="007A6CE0">
              <w:t>HGM 852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ED3CC68" w14:textId="77777777" w:rsidR="00695360" w:rsidRPr="007A6CE0" w:rsidRDefault="00695360" w:rsidP="00E3616E">
            <w:pPr>
              <w:jc w:val="center"/>
            </w:pPr>
            <w:r w:rsidRPr="007A6CE0">
              <w:t>TMBLC75L0F6013238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6E55596A" w14:textId="77777777" w:rsidR="00695360" w:rsidRDefault="00695360" w:rsidP="00E3616E">
            <w:pPr>
              <w:jc w:val="center"/>
            </w:pPr>
            <w:r>
              <w:t>Įvykių nebuvo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5B543B15" w14:textId="77777777" w:rsidR="00695360" w:rsidRDefault="00695360" w:rsidP="00E3616E">
            <w:pPr>
              <w:jc w:val="center"/>
            </w:pPr>
            <w:r>
              <w:t>-</w:t>
            </w:r>
          </w:p>
        </w:tc>
      </w:tr>
      <w:tr w:rsidR="00695360" w:rsidRPr="002D1E19" w14:paraId="1D9DC2CA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45DA" w14:textId="77777777" w:rsidR="00695360" w:rsidRDefault="00695360" w:rsidP="00E3616E">
            <w:pPr>
              <w:jc w:val="center"/>
            </w:pPr>
            <w:r>
              <w:t>16.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9B47" w14:textId="77777777" w:rsidR="00695360" w:rsidRPr="007A6CE0" w:rsidRDefault="00695360" w:rsidP="00E3616E">
            <w:pPr>
              <w:jc w:val="center"/>
            </w:pPr>
            <w:r w:rsidRPr="007A6CE0">
              <w:t xml:space="preserve">Škoda </w:t>
            </w:r>
            <w:proofErr w:type="spellStart"/>
            <w:r w:rsidRPr="007A6CE0">
              <w:t>Karoq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DFE4" w14:textId="77777777" w:rsidR="00695360" w:rsidRPr="007A6CE0" w:rsidRDefault="00695360" w:rsidP="00E3616E">
            <w:pPr>
              <w:jc w:val="center"/>
            </w:pPr>
            <w:r>
              <w:t>KFU 681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10EAF34A" w14:textId="77777777" w:rsidR="00695360" w:rsidRPr="007A6CE0" w:rsidRDefault="00695360" w:rsidP="00E3616E">
            <w:pPr>
              <w:jc w:val="center"/>
            </w:pPr>
            <w:r w:rsidRPr="007A6CE0">
              <w:t>TMBLJ7NU4J2008977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20841FF9" w14:textId="77777777" w:rsidR="00695360" w:rsidRDefault="00695360" w:rsidP="00E3616E">
            <w:pPr>
              <w:jc w:val="center"/>
            </w:pPr>
            <w:r>
              <w:t>2025-07-03 prakirsta padanga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07CB4EE1" w14:textId="77777777" w:rsidR="00695360" w:rsidRDefault="00695360" w:rsidP="00E3616E">
            <w:pPr>
              <w:jc w:val="center"/>
            </w:pPr>
            <w:r>
              <w:t xml:space="preserve">189,6 </w:t>
            </w:r>
            <w:r w:rsidRPr="00BE6F9C">
              <w:t>Eur</w:t>
            </w:r>
          </w:p>
        </w:tc>
      </w:tr>
      <w:tr w:rsidR="00695360" w:rsidRPr="002D1E19" w14:paraId="094A2F4E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89F0" w14:textId="77777777" w:rsidR="00695360" w:rsidRDefault="00695360" w:rsidP="00E3616E">
            <w:pPr>
              <w:jc w:val="center"/>
            </w:pPr>
            <w:r>
              <w:t>17.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8BC3" w14:textId="77777777" w:rsidR="00695360" w:rsidRPr="007A6CE0" w:rsidRDefault="00695360" w:rsidP="00E3616E">
            <w:pPr>
              <w:jc w:val="center"/>
            </w:pPr>
            <w:r>
              <w:t xml:space="preserve">Škoda </w:t>
            </w:r>
            <w:proofErr w:type="spellStart"/>
            <w:r>
              <w:t>Yeti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8DEF" w14:textId="77777777" w:rsidR="00695360" w:rsidRDefault="00695360" w:rsidP="00E3616E">
            <w:pPr>
              <w:jc w:val="center"/>
            </w:pPr>
            <w:r>
              <w:t xml:space="preserve">HTA 762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C6DD85A" w14:textId="77777777" w:rsidR="00695360" w:rsidRPr="007A6CE0" w:rsidRDefault="00695360" w:rsidP="00E3616E">
            <w:pPr>
              <w:jc w:val="center"/>
            </w:pPr>
            <w:r w:rsidRPr="007A6CE0">
              <w:t>TMBLC75L5F6072978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5D11B5F5" w14:textId="77777777" w:rsidR="00695360" w:rsidRDefault="00695360" w:rsidP="00E3616E">
            <w:pPr>
              <w:jc w:val="center"/>
            </w:pPr>
            <w:r>
              <w:t>2025-07-03 susidūrimas su gyvūnu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0B7E59DD" w14:textId="77777777" w:rsidR="00695360" w:rsidRDefault="00695360" w:rsidP="00E3616E">
            <w:pPr>
              <w:jc w:val="center"/>
            </w:pPr>
            <w:r>
              <w:t xml:space="preserve">691,00 </w:t>
            </w:r>
            <w:r w:rsidRPr="00BE6F9C">
              <w:t>Eur</w:t>
            </w:r>
          </w:p>
        </w:tc>
      </w:tr>
      <w:tr w:rsidR="00695360" w:rsidRPr="002D1E19" w14:paraId="10D08644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89C4" w14:textId="77777777" w:rsidR="00695360" w:rsidRDefault="00695360" w:rsidP="00E3616E">
            <w:pPr>
              <w:jc w:val="center"/>
            </w:pPr>
            <w:r>
              <w:t>18.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1A84" w14:textId="77777777" w:rsidR="00695360" w:rsidRPr="007A6CE0" w:rsidRDefault="00695360" w:rsidP="00E3616E">
            <w:pPr>
              <w:jc w:val="center"/>
            </w:pPr>
            <w:proofErr w:type="spellStart"/>
            <w:r w:rsidRPr="001A645C">
              <w:t>NissanXtrail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0C9A" w14:textId="77777777" w:rsidR="00695360" w:rsidRDefault="00695360" w:rsidP="00E3616E">
            <w:pPr>
              <w:jc w:val="center"/>
            </w:pPr>
            <w:r w:rsidRPr="001A645C">
              <w:t>NAP 558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00F930D6" w14:textId="77777777" w:rsidR="00695360" w:rsidRPr="007A6CE0" w:rsidRDefault="00695360" w:rsidP="00E3616E">
            <w:pPr>
              <w:jc w:val="center"/>
            </w:pPr>
            <w:r w:rsidRPr="0064760E">
              <w:t>JN1T33TB3U0012008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72D340C1" w14:textId="77777777" w:rsidR="00695360" w:rsidRDefault="00695360" w:rsidP="00E3616E">
            <w:pPr>
              <w:jc w:val="center"/>
            </w:pPr>
            <w:r w:rsidRPr="00592C1E">
              <w:t>Įvykių nebuvo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D682E9A" w14:textId="77777777" w:rsidR="00695360" w:rsidRDefault="00695360" w:rsidP="00E3616E">
            <w:pPr>
              <w:jc w:val="center"/>
            </w:pPr>
            <w:r>
              <w:t>-</w:t>
            </w:r>
          </w:p>
        </w:tc>
      </w:tr>
      <w:tr w:rsidR="00695360" w:rsidRPr="002D1E19" w14:paraId="3548ECD0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9AA6" w14:textId="77777777" w:rsidR="00695360" w:rsidRDefault="00695360" w:rsidP="00E3616E">
            <w:pPr>
              <w:jc w:val="center"/>
            </w:pPr>
            <w:r>
              <w:t>19.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91C4" w14:textId="77777777" w:rsidR="00695360" w:rsidRDefault="00695360" w:rsidP="00E3616E">
            <w:pPr>
              <w:jc w:val="center"/>
            </w:pPr>
            <w:proofErr w:type="spellStart"/>
            <w:r w:rsidRPr="001A645C">
              <w:t>NissanXtrail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6A4" w14:textId="77777777" w:rsidR="00695360" w:rsidRDefault="00695360" w:rsidP="00E3616E">
            <w:pPr>
              <w:jc w:val="center"/>
            </w:pPr>
            <w:r w:rsidRPr="001A645C">
              <w:t>NAP 527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EA46D8F" w14:textId="77777777" w:rsidR="00695360" w:rsidRPr="007A6CE0" w:rsidRDefault="00695360" w:rsidP="00E3616E">
            <w:pPr>
              <w:jc w:val="center"/>
            </w:pPr>
            <w:r w:rsidRPr="0064760E">
              <w:t>JN1T33JB2U0007059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150BF8B2" w14:textId="77777777" w:rsidR="00695360" w:rsidRDefault="00695360" w:rsidP="00E3616E">
            <w:pPr>
              <w:jc w:val="center"/>
            </w:pPr>
            <w:r w:rsidRPr="00592C1E">
              <w:t>Įvykių nebuvo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07507944" w14:textId="77777777" w:rsidR="00695360" w:rsidRDefault="00695360" w:rsidP="00E3616E">
            <w:pPr>
              <w:jc w:val="center"/>
            </w:pPr>
            <w:r>
              <w:t>-</w:t>
            </w:r>
          </w:p>
        </w:tc>
      </w:tr>
      <w:tr w:rsidR="00695360" w:rsidRPr="002D1E19" w14:paraId="7AFA2A07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A980" w14:textId="77777777" w:rsidR="00695360" w:rsidRDefault="00695360" w:rsidP="00E3616E">
            <w:pPr>
              <w:jc w:val="center"/>
            </w:pPr>
            <w:r>
              <w:t>20.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6758" w14:textId="77777777" w:rsidR="00695360" w:rsidRDefault="00695360" w:rsidP="00E3616E">
            <w:pPr>
              <w:jc w:val="center"/>
            </w:pPr>
            <w:proofErr w:type="spellStart"/>
            <w:r w:rsidRPr="001A645C">
              <w:t>NissanXtrail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7E9F" w14:textId="77777777" w:rsidR="00695360" w:rsidRDefault="00695360" w:rsidP="00E3616E">
            <w:pPr>
              <w:jc w:val="center"/>
            </w:pPr>
            <w:r w:rsidRPr="001A645C">
              <w:t>NAP 570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458B89EE" w14:textId="77777777" w:rsidR="00695360" w:rsidRPr="00A12B9D" w:rsidRDefault="00695360" w:rsidP="00E3616E">
            <w:pPr>
              <w:jc w:val="center"/>
            </w:pPr>
            <w:r w:rsidRPr="0064760E">
              <w:t>JN1T33TB3U0013367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15374615" w14:textId="77777777" w:rsidR="00695360" w:rsidRDefault="00695360" w:rsidP="00E3616E">
            <w:pPr>
              <w:jc w:val="center"/>
            </w:pPr>
            <w:r w:rsidRPr="00592C1E">
              <w:t>Įvykių nebuvo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04884636" w14:textId="77777777" w:rsidR="00695360" w:rsidRDefault="00695360" w:rsidP="00E3616E">
            <w:pPr>
              <w:jc w:val="center"/>
            </w:pPr>
            <w:r>
              <w:t>-</w:t>
            </w:r>
          </w:p>
        </w:tc>
      </w:tr>
      <w:tr w:rsidR="00695360" w:rsidRPr="002D1E19" w14:paraId="652CC1BC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5962" w14:textId="77777777" w:rsidR="00695360" w:rsidRDefault="00695360" w:rsidP="00E3616E">
            <w:pPr>
              <w:jc w:val="center"/>
            </w:pPr>
            <w:r>
              <w:t>21.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F4C6" w14:textId="77777777" w:rsidR="00695360" w:rsidRPr="00A12B9D" w:rsidRDefault="00695360" w:rsidP="00E3616E">
            <w:pPr>
              <w:jc w:val="center"/>
            </w:pPr>
            <w:proofErr w:type="spellStart"/>
            <w:r w:rsidRPr="001A645C">
              <w:t>NissanXtrail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002F" w14:textId="77777777" w:rsidR="00695360" w:rsidRDefault="00695360" w:rsidP="00E3616E">
            <w:pPr>
              <w:jc w:val="center"/>
            </w:pPr>
            <w:r w:rsidRPr="001A645C">
              <w:t>NAP 544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C92E403" w14:textId="77777777" w:rsidR="00695360" w:rsidRPr="00A12B9D" w:rsidRDefault="00695360" w:rsidP="00E3616E">
            <w:pPr>
              <w:jc w:val="center"/>
            </w:pPr>
            <w:r w:rsidRPr="0064760E">
              <w:t>JN1T33JB8U0009902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0A42383C" w14:textId="77777777" w:rsidR="00695360" w:rsidRDefault="00695360" w:rsidP="00E3616E">
            <w:pPr>
              <w:jc w:val="center"/>
            </w:pPr>
            <w:r w:rsidRPr="00592C1E">
              <w:t>Įvykių nebuvo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97413EA" w14:textId="04FBAD2F" w:rsidR="00695360" w:rsidRDefault="00695360" w:rsidP="00E3616E">
            <w:pPr>
              <w:jc w:val="center"/>
            </w:pPr>
            <w:r>
              <w:t>-</w:t>
            </w:r>
          </w:p>
        </w:tc>
      </w:tr>
      <w:tr w:rsidR="00695360" w:rsidRPr="002D1E19" w14:paraId="58F737D3" w14:textId="77777777" w:rsidTr="00695360">
        <w:trPr>
          <w:trHeight w:val="2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3F50" w14:textId="77777777" w:rsidR="00695360" w:rsidRDefault="00695360" w:rsidP="00E3616E">
            <w:pPr>
              <w:jc w:val="center"/>
            </w:pPr>
            <w:r>
              <w:t>22.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6C3" w14:textId="77777777" w:rsidR="00695360" w:rsidRPr="00A12B9D" w:rsidRDefault="00695360" w:rsidP="00E3616E">
            <w:pPr>
              <w:jc w:val="center"/>
            </w:pPr>
            <w:r w:rsidRPr="00A12B9D">
              <w:t xml:space="preserve">Renault </w:t>
            </w:r>
            <w:proofErr w:type="spellStart"/>
            <w:r w:rsidRPr="00A12B9D">
              <w:t>Zoe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13F" w14:textId="77777777" w:rsidR="00695360" w:rsidRDefault="00695360" w:rsidP="00E3616E">
            <w:pPr>
              <w:jc w:val="center"/>
            </w:pPr>
            <w:r>
              <w:t>EV 9418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0E51B07" w14:textId="77777777" w:rsidR="00695360" w:rsidRPr="00A12B9D" w:rsidRDefault="00695360" w:rsidP="00E3616E">
            <w:pPr>
              <w:jc w:val="center"/>
            </w:pPr>
            <w:r w:rsidRPr="00A12B9D">
              <w:t>VF1AG000368418562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</w:tcPr>
          <w:p w14:paraId="604AA229" w14:textId="77777777" w:rsidR="00695360" w:rsidRDefault="00695360" w:rsidP="00E3616E">
            <w:pPr>
              <w:jc w:val="center"/>
            </w:pPr>
            <w:r>
              <w:t>Įvykių nebuvo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14:paraId="2A3BF372" w14:textId="462F91B5" w:rsidR="00695360" w:rsidRDefault="00695360" w:rsidP="00E3616E">
            <w:pPr>
              <w:jc w:val="center"/>
            </w:pPr>
            <w:r>
              <w:t>-</w:t>
            </w:r>
          </w:p>
        </w:tc>
      </w:tr>
    </w:tbl>
    <w:p w14:paraId="5E5D9466" w14:textId="4FD4B591" w:rsidR="00695360" w:rsidRDefault="00695360" w:rsidP="00695360">
      <w:pPr>
        <w:spacing w:line="360" w:lineRule="auto"/>
        <w:jc w:val="center"/>
        <w:rPr>
          <w:b/>
          <w:bCs/>
          <w:sz w:val="24"/>
          <w:szCs w:val="24"/>
        </w:rPr>
      </w:pPr>
      <w:r>
        <w:br w:type="textWrapping" w:clear="all"/>
      </w:r>
    </w:p>
    <w:sectPr w:rsidR="00695360" w:rsidSect="000B5069">
      <w:footerReference w:type="first" r:id="rId12"/>
      <w:footnotePr>
        <w:pos w:val="beneathText"/>
      </w:footnotePr>
      <w:pgSz w:w="16840" w:h="11907" w:orient="landscape" w:code="9"/>
      <w:pgMar w:top="567" w:right="397" w:bottom="567" w:left="1134" w:header="567" w:footer="114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79915" w14:textId="77777777" w:rsidR="00F05633" w:rsidRDefault="00F05633">
      <w:r>
        <w:separator/>
      </w:r>
    </w:p>
  </w:endnote>
  <w:endnote w:type="continuationSeparator" w:id="0">
    <w:p w14:paraId="1539795C" w14:textId="77777777" w:rsidR="00F05633" w:rsidRDefault="00F0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54D3" w14:textId="77777777" w:rsidR="007F1338" w:rsidRDefault="007F133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61F9" w14:textId="77777777" w:rsidR="00F05633" w:rsidRDefault="00F05633">
      <w:r>
        <w:separator/>
      </w:r>
    </w:p>
  </w:footnote>
  <w:footnote w:type="continuationSeparator" w:id="0">
    <w:p w14:paraId="2D7CFA77" w14:textId="77777777" w:rsidR="00F05633" w:rsidRDefault="00F0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B5A3C"/>
    <w:multiLevelType w:val="hybridMultilevel"/>
    <w:tmpl w:val="701C5C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B06A8"/>
    <w:multiLevelType w:val="hybridMultilevel"/>
    <w:tmpl w:val="9B904D2C"/>
    <w:lvl w:ilvl="0" w:tplc="BC92CB30">
      <w:numFmt w:val="bullet"/>
      <w:lvlText w:val="-"/>
      <w:lvlJc w:val="left"/>
      <w:pPr>
        <w:ind w:left="165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293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3481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ctiveWritingStyle w:appName="MSWord" w:lang="lt-LT" w:vendorID="71" w:dllVersion="512" w:checkStyle="1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BF"/>
    <w:rsid w:val="00016F27"/>
    <w:rsid w:val="00017C94"/>
    <w:rsid w:val="000204F0"/>
    <w:rsid w:val="000214E6"/>
    <w:rsid w:val="00022F88"/>
    <w:rsid w:val="00027DD4"/>
    <w:rsid w:val="00037D0F"/>
    <w:rsid w:val="00041262"/>
    <w:rsid w:val="00043D26"/>
    <w:rsid w:val="00080602"/>
    <w:rsid w:val="00084B18"/>
    <w:rsid w:val="000B09C6"/>
    <w:rsid w:val="000B3053"/>
    <w:rsid w:val="000B5069"/>
    <w:rsid w:val="000B7AB3"/>
    <w:rsid w:val="000D0CAA"/>
    <w:rsid w:val="000F29C1"/>
    <w:rsid w:val="000F64EC"/>
    <w:rsid w:val="00115DEB"/>
    <w:rsid w:val="00120A62"/>
    <w:rsid w:val="00122796"/>
    <w:rsid w:val="001258CE"/>
    <w:rsid w:val="00137E00"/>
    <w:rsid w:val="0014217E"/>
    <w:rsid w:val="001565CE"/>
    <w:rsid w:val="00181AE5"/>
    <w:rsid w:val="00187D6B"/>
    <w:rsid w:val="001D1AF3"/>
    <w:rsid w:val="001D4218"/>
    <w:rsid w:val="001D79CC"/>
    <w:rsid w:val="001E714E"/>
    <w:rsid w:val="00202128"/>
    <w:rsid w:val="00203A48"/>
    <w:rsid w:val="0021763A"/>
    <w:rsid w:val="00221788"/>
    <w:rsid w:val="002437A0"/>
    <w:rsid w:val="0025440A"/>
    <w:rsid w:val="002614EB"/>
    <w:rsid w:val="00273820"/>
    <w:rsid w:val="002D1E19"/>
    <w:rsid w:val="002D7889"/>
    <w:rsid w:val="002E5714"/>
    <w:rsid w:val="002F0BD4"/>
    <w:rsid w:val="002F2085"/>
    <w:rsid w:val="002F53D1"/>
    <w:rsid w:val="0030067D"/>
    <w:rsid w:val="003034AC"/>
    <w:rsid w:val="003122F9"/>
    <w:rsid w:val="00320E81"/>
    <w:rsid w:val="00334115"/>
    <w:rsid w:val="00344B97"/>
    <w:rsid w:val="00344ECD"/>
    <w:rsid w:val="00345A5F"/>
    <w:rsid w:val="00345CCD"/>
    <w:rsid w:val="003506D0"/>
    <w:rsid w:val="00352BC2"/>
    <w:rsid w:val="00352E71"/>
    <w:rsid w:val="00353644"/>
    <w:rsid w:val="0035561F"/>
    <w:rsid w:val="00360491"/>
    <w:rsid w:val="003675E3"/>
    <w:rsid w:val="003727E8"/>
    <w:rsid w:val="003740A6"/>
    <w:rsid w:val="00384113"/>
    <w:rsid w:val="003B6256"/>
    <w:rsid w:val="003B7741"/>
    <w:rsid w:val="003C30F0"/>
    <w:rsid w:val="003D2065"/>
    <w:rsid w:val="003E4D6E"/>
    <w:rsid w:val="003E7F3C"/>
    <w:rsid w:val="0040108C"/>
    <w:rsid w:val="00405745"/>
    <w:rsid w:val="00410CC5"/>
    <w:rsid w:val="0041729B"/>
    <w:rsid w:val="004339E6"/>
    <w:rsid w:val="00434DF3"/>
    <w:rsid w:val="00456D7E"/>
    <w:rsid w:val="0046253D"/>
    <w:rsid w:val="00472737"/>
    <w:rsid w:val="00481302"/>
    <w:rsid w:val="00491D6B"/>
    <w:rsid w:val="00492403"/>
    <w:rsid w:val="004971B2"/>
    <w:rsid w:val="004A4DAF"/>
    <w:rsid w:val="004A685B"/>
    <w:rsid w:val="004B1387"/>
    <w:rsid w:val="004C23F7"/>
    <w:rsid w:val="004C425C"/>
    <w:rsid w:val="004C4490"/>
    <w:rsid w:val="004C685B"/>
    <w:rsid w:val="004D5374"/>
    <w:rsid w:val="004D6395"/>
    <w:rsid w:val="004F0AB3"/>
    <w:rsid w:val="00522FF3"/>
    <w:rsid w:val="005237D5"/>
    <w:rsid w:val="00526C62"/>
    <w:rsid w:val="00541D4B"/>
    <w:rsid w:val="00545BCA"/>
    <w:rsid w:val="005501E4"/>
    <w:rsid w:val="00556C0A"/>
    <w:rsid w:val="00560334"/>
    <w:rsid w:val="005753E4"/>
    <w:rsid w:val="00581DDB"/>
    <w:rsid w:val="0058313B"/>
    <w:rsid w:val="005A311D"/>
    <w:rsid w:val="005A3277"/>
    <w:rsid w:val="005A7B29"/>
    <w:rsid w:val="0061562D"/>
    <w:rsid w:val="00623C18"/>
    <w:rsid w:val="0063286F"/>
    <w:rsid w:val="006353CB"/>
    <w:rsid w:val="006360DA"/>
    <w:rsid w:val="00642A55"/>
    <w:rsid w:val="00645B88"/>
    <w:rsid w:val="00652F96"/>
    <w:rsid w:val="006605E9"/>
    <w:rsid w:val="00665639"/>
    <w:rsid w:val="00675A31"/>
    <w:rsid w:val="00677F07"/>
    <w:rsid w:val="00687668"/>
    <w:rsid w:val="006907A9"/>
    <w:rsid w:val="00695360"/>
    <w:rsid w:val="006A6DDD"/>
    <w:rsid w:val="006B52DF"/>
    <w:rsid w:val="006C1EEE"/>
    <w:rsid w:val="006E4F91"/>
    <w:rsid w:val="006E59AE"/>
    <w:rsid w:val="006F4AB8"/>
    <w:rsid w:val="00724FF0"/>
    <w:rsid w:val="007362C9"/>
    <w:rsid w:val="007508D7"/>
    <w:rsid w:val="00755AB0"/>
    <w:rsid w:val="007754BE"/>
    <w:rsid w:val="007A12D9"/>
    <w:rsid w:val="007A60DD"/>
    <w:rsid w:val="007A6CE0"/>
    <w:rsid w:val="007B01C6"/>
    <w:rsid w:val="007C1448"/>
    <w:rsid w:val="007C6DAB"/>
    <w:rsid w:val="007D25D9"/>
    <w:rsid w:val="007D2C37"/>
    <w:rsid w:val="007F1338"/>
    <w:rsid w:val="0080184E"/>
    <w:rsid w:val="008172B4"/>
    <w:rsid w:val="00832870"/>
    <w:rsid w:val="00834D1D"/>
    <w:rsid w:val="008426EC"/>
    <w:rsid w:val="008562A7"/>
    <w:rsid w:val="00880EFD"/>
    <w:rsid w:val="008B7778"/>
    <w:rsid w:val="008C658A"/>
    <w:rsid w:val="008D4016"/>
    <w:rsid w:val="008D79AB"/>
    <w:rsid w:val="008E33BE"/>
    <w:rsid w:val="008E6E69"/>
    <w:rsid w:val="009002C6"/>
    <w:rsid w:val="009027F2"/>
    <w:rsid w:val="009036CD"/>
    <w:rsid w:val="009135D8"/>
    <w:rsid w:val="0092389B"/>
    <w:rsid w:val="0093324E"/>
    <w:rsid w:val="00936033"/>
    <w:rsid w:val="00936987"/>
    <w:rsid w:val="00953E43"/>
    <w:rsid w:val="009629E8"/>
    <w:rsid w:val="009A31C6"/>
    <w:rsid w:val="009B1548"/>
    <w:rsid w:val="009B2D76"/>
    <w:rsid w:val="009C74ED"/>
    <w:rsid w:val="009E1193"/>
    <w:rsid w:val="009E4BA5"/>
    <w:rsid w:val="00A12B9D"/>
    <w:rsid w:val="00A12C70"/>
    <w:rsid w:val="00A23365"/>
    <w:rsid w:val="00A3330E"/>
    <w:rsid w:val="00A35E4B"/>
    <w:rsid w:val="00A52F50"/>
    <w:rsid w:val="00A71B70"/>
    <w:rsid w:val="00A7545D"/>
    <w:rsid w:val="00A82875"/>
    <w:rsid w:val="00AB6E61"/>
    <w:rsid w:val="00AC1AC3"/>
    <w:rsid w:val="00AD5287"/>
    <w:rsid w:val="00AF4EA6"/>
    <w:rsid w:val="00AF75C6"/>
    <w:rsid w:val="00B0568F"/>
    <w:rsid w:val="00B27AC9"/>
    <w:rsid w:val="00B32C36"/>
    <w:rsid w:val="00B51A68"/>
    <w:rsid w:val="00B65E0A"/>
    <w:rsid w:val="00B80585"/>
    <w:rsid w:val="00B844E0"/>
    <w:rsid w:val="00B87404"/>
    <w:rsid w:val="00B968E4"/>
    <w:rsid w:val="00B9766D"/>
    <w:rsid w:val="00BA368E"/>
    <w:rsid w:val="00BA64EC"/>
    <w:rsid w:val="00BA64EE"/>
    <w:rsid w:val="00BB0708"/>
    <w:rsid w:val="00BB2868"/>
    <w:rsid w:val="00BB48CF"/>
    <w:rsid w:val="00BD1BF5"/>
    <w:rsid w:val="00BE2D19"/>
    <w:rsid w:val="00BE78A2"/>
    <w:rsid w:val="00BF4977"/>
    <w:rsid w:val="00BF78A6"/>
    <w:rsid w:val="00C02055"/>
    <w:rsid w:val="00C2106F"/>
    <w:rsid w:val="00C27570"/>
    <w:rsid w:val="00C40CC5"/>
    <w:rsid w:val="00C42447"/>
    <w:rsid w:val="00C53A95"/>
    <w:rsid w:val="00C55970"/>
    <w:rsid w:val="00C64CAC"/>
    <w:rsid w:val="00C65B51"/>
    <w:rsid w:val="00C716BA"/>
    <w:rsid w:val="00C875D9"/>
    <w:rsid w:val="00C90D03"/>
    <w:rsid w:val="00CA2F8D"/>
    <w:rsid w:val="00CA44BF"/>
    <w:rsid w:val="00CA5B49"/>
    <w:rsid w:val="00CA7506"/>
    <w:rsid w:val="00CB37F6"/>
    <w:rsid w:val="00CF43A0"/>
    <w:rsid w:val="00D10095"/>
    <w:rsid w:val="00D11E7E"/>
    <w:rsid w:val="00D14B71"/>
    <w:rsid w:val="00D23AFF"/>
    <w:rsid w:val="00D47E3C"/>
    <w:rsid w:val="00D5155A"/>
    <w:rsid w:val="00D60B6B"/>
    <w:rsid w:val="00D67630"/>
    <w:rsid w:val="00D73340"/>
    <w:rsid w:val="00DA2792"/>
    <w:rsid w:val="00DA7BDE"/>
    <w:rsid w:val="00DB25CD"/>
    <w:rsid w:val="00DB4404"/>
    <w:rsid w:val="00DB4BB3"/>
    <w:rsid w:val="00DB53C6"/>
    <w:rsid w:val="00DE4CEF"/>
    <w:rsid w:val="00E0122B"/>
    <w:rsid w:val="00E01EA0"/>
    <w:rsid w:val="00E02A44"/>
    <w:rsid w:val="00E27D57"/>
    <w:rsid w:val="00E27EB9"/>
    <w:rsid w:val="00E3424F"/>
    <w:rsid w:val="00E44D83"/>
    <w:rsid w:val="00E5107C"/>
    <w:rsid w:val="00E5609F"/>
    <w:rsid w:val="00E63C24"/>
    <w:rsid w:val="00E72970"/>
    <w:rsid w:val="00E75559"/>
    <w:rsid w:val="00E93623"/>
    <w:rsid w:val="00EB38E6"/>
    <w:rsid w:val="00EB392A"/>
    <w:rsid w:val="00EC2812"/>
    <w:rsid w:val="00ED2DC3"/>
    <w:rsid w:val="00EF45C9"/>
    <w:rsid w:val="00F048D7"/>
    <w:rsid w:val="00F05633"/>
    <w:rsid w:val="00F07DC8"/>
    <w:rsid w:val="00F31407"/>
    <w:rsid w:val="00F31F49"/>
    <w:rsid w:val="00F34855"/>
    <w:rsid w:val="00F37281"/>
    <w:rsid w:val="00F45018"/>
    <w:rsid w:val="00F47C6E"/>
    <w:rsid w:val="00F5435B"/>
    <w:rsid w:val="00F613DF"/>
    <w:rsid w:val="00F74393"/>
    <w:rsid w:val="00F7629E"/>
    <w:rsid w:val="00F870A6"/>
    <w:rsid w:val="00F90CBF"/>
    <w:rsid w:val="00F9275F"/>
    <w:rsid w:val="00FA60E5"/>
    <w:rsid w:val="00FC3AD4"/>
    <w:rsid w:val="00FD001A"/>
    <w:rsid w:val="00FD7580"/>
    <w:rsid w:val="00FD78A7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E7D6E7"/>
  <w15:docId w15:val="{593601EE-A04F-4009-A439-4E54608E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52F50"/>
    <w:rPr>
      <w:lang w:eastAsia="ru-RU"/>
    </w:rPr>
  </w:style>
  <w:style w:type="paragraph" w:styleId="Antrat1">
    <w:name w:val="heading 1"/>
    <w:basedOn w:val="prastasis"/>
    <w:next w:val="prastasis"/>
    <w:qFormat/>
    <w:rsid w:val="00CA2F8D"/>
    <w:pPr>
      <w:keepNext/>
      <w:outlineLvl w:val="0"/>
    </w:pPr>
    <w:rPr>
      <w:cap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semiHidden/>
    <w:rsid w:val="00CA2F8D"/>
  </w:style>
  <w:style w:type="character" w:styleId="Puslapioinaosnuoroda">
    <w:name w:val="footnote reference"/>
    <w:semiHidden/>
    <w:rsid w:val="00CA2F8D"/>
    <w:rPr>
      <w:vertAlign w:val="superscript"/>
    </w:rPr>
  </w:style>
  <w:style w:type="paragraph" w:styleId="Antrats">
    <w:name w:val="header"/>
    <w:basedOn w:val="prastasis"/>
    <w:rsid w:val="00CA2F8D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CA2F8D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rsid w:val="00CA2F8D"/>
    <w:pPr>
      <w:spacing w:line="250" w:lineRule="atLeast"/>
    </w:pPr>
    <w:rPr>
      <w:rFonts w:ascii="TimesLT" w:hAnsi="TimesLT"/>
      <w:b/>
      <w:bCs/>
      <w:color w:val="000000"/>
      <w:sz w:val="24"/>
      <w:szCs w:val="24"/>
    </w:rPr>
  </w:style>
  <w:style w:type="character" w:styleId="Hipersaitas">
    <w:name w:val="Hyperlink"/>
    <w:rsid w:val="00CA2F8D"/>
    <w:rPr>
      <w:color w:val="0000FF"/>
      <w:u w:val="single"/>
    </w:rPr>
  </w:style>
  <w:style w:type="character" w:styleId="Perirtashipersaitas">
    <w:name w:val="FollowedHyperlink"/>
    <w:rsid w:val="00CA2F8D"/>
    <w:rPr>
      <w:color w:val="800080"/>
      <w:u w:val="single"/>
    </w:rPr>
  </w:style>
  <w:style w:type="character" w:styleId="Grietas">
    <w:name w:val="Strong"/>
    <w:qFormat/>
    <w:rsid w:val="00CA2F8D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9C74E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C74ED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C74ED"/>
    <w:rPr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C74E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C74ED"/>
    <w:rPr>
      <w:b/>
      <w:bCs/>
      <w:lang w:eastAsia="ru-RU"/>
    </w:rPr>
  </w:style>
  <w:style w:type="paragraph" w:styleId="Debesliotekstas">
    <w:name w:val="Balloon Text"/>
    <w:basedOn w:val="prastasis"/>
    <w:link w:val="DebesliotekstasDiagrama"/>
    <w:semiHidden/>
    <w:unhideWhenUsed/>
    <w:rsid w:val="009C74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9C74ED"/>
    <w:rPr>
      <w:rFonts w:ascii="Tahoma" w:hAnsi="Tahoma" w:cs="Tahoma"/>
      <w:sz w:val="16"/>
      <w:szCs w:val="16"/>
      <w:lang w:eastAsia="ru-RU"/>
    </w:rPr>
  </w:style>
  <w:style w:type="table" w:styleId="Lentelstinklelis">
    <w:name w:val="Table Grid"/>
    <w:basedOn w:val="prastojilentel"/>
    <w:rsid w:val="00300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prastasis"/>
    <w:link w:val="SraopastraipaDiagrama"/>
    <w:uiPriority w:val="34"/>
    <w:qFormat/>
    <w:rsid w:val="0069536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SraopastraipaDiagrama">
    <w:name w:val="Sąrašo pastraipa Diagrama"/>
    <w:aliases w:val="List Paragraph Red Diagrama,Bullet EY Diagrama,List Paragraph111 Diagrama,Buletai Diagrama,List Paragraph21 Diagrama,List Paragraph1 Diagrama,List Paragraph2 Diagrama,lp1 Diagrama,Bullet 1 Diagrama,Numbering Diagrama"/>
    <w:link w:val="Sraopastraipa"/>
    <w:uiPriority w:val="34"/>
    <w:qFormat/>
    <w:locked/>
    <w:rsid w:val="0069536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3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369\Desktop\PAGD%202017%20rast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Blanko_x0020_tipas xmlns="6863dd24-119a-4906-ab6f-a85a352993ff">PAGD</Blanko_x0020_tipa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72882FCB9648243AB7C52045FDACE98" ma:contentTypeVersion="2" ma:contentTypeDescription="Kurkite naują dokumentą." ma:contentTypeScope="" ma:versionID="cc63e9841ec0a98bd107c93d81e431fa">
  <xsd:schema xmlns:xsd="http://www.w3.org/2001/XMLSchema" xmlns:p="http://schemas.microsoft.com/office/2006/metadata/properties" xmlns:ns2="6863dd24-119a-4906-ab6f-a85a352993ff" targetNamespace="http://schemas.microsoft.com/office/2006/metadata/properties" ma:root="true" ma:fieldsID="c57c43523021fb5a39fc48cfb153fcdd" ns2:_="">
    <xsd:import namespace="6863dd24-119a-4906-ab6f-a85a352993ff"/>
    <xsd:element name="properties">
      <xsd:complexType>
        <xsd:sequence>
          <xsd:element name="documentManagement">
            <xsd:complexType>
              <xsd:all>
                <xsd:element ref="ns2:Blanko_x0020_tipa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863dd24-119a-4906-ab6f-a85a352993ff" elementFormDefault="qualified">
    <xsd:import namespace="http://schemas.microsoft.com/office/2006/documentManagement/types"/>
    <xsd:element name="Blanko_x0020_tipas" ma:index="8" ma:displayName="Blanko tipas" ma:default="PAGD" ma:format="Dropdown" ma:internalName="Blanko_x0020_tipas">
      <xsd:simpleType>
        <xsd:restriction base="dms:Choice">
          <xsd:enumeration value="PAGD"/>
          <xsd:enumeration value="VRM"/>
          <xsd:enumeration value="Ki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4D494F2-491E-400C-8CD1-1ABBE7147D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CB5324-5C41-40D1-B31F-B57954F00BE0}">
  <ds:schemaRefs>
    <ds:schemaRef ds:uri="http://schemas.microsoft.com/office/2006/metadata/properties"/>
    <ds:schemaRef ds:uri="6863dd24-119a-4906-ab6f-a85a352993ff"/>
  </ds:schemaRefs>
</ds:datastoreItem>
</file>

<file path=customXml/itemProps3.xml><?xml version="1.0" encoding="utf-8"?>
<ds:datastoreItem xmlns:ds="http://schemas.openxmlformats.org/officeDocument/2006/customXml" ds:itemID="{CB8CEF01-F2CC-478E-9B9F-020591D881D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535B24-9971-46E0-B719-4106CC827C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6CF43A9-A82F-4AD8-8CE8-8E12D4979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dd24-119a-4906-ab6f-a85a352993f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PAGD 2017 rastu</Template>
  <TotalTime>23</TotalTime>
  <Pages>3</Pages>
  <Words>4166</Words>
  <Characters>2375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PAGD rastu blankas</vt:lpstr>
      <vt:lpstr>			 </vt:lpstr>
    </vt:vector>
  </TitlesOfParts>
  <Company>PAD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PAGD rastu blankas</dc:title>
  <dc:creator>Nadežda Bakučionienė</dc:creator>
  <cp:lastModifiedBy>Laima Malcienė</cp:lastModifiedBy>
  <cp:revision>11</cp:revision>
  <cp:lastPrinted>2022-10-06T06:01:00Z</cp:lastPrinted>
  <dcterms:created xsi:type="dcterms:W3CDTF">2025-10-13T06:14:00Z</dcterms:created>
  <dcterms:modified xsi:type="dcterms:W3CDTF">2025-11-05T08:08:00Z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0x010100172882FCB9648243AB7C52045FDACE98</vt:lpwstr>
  </property>
  <property fmtid="{D5CDD505-2E9C-101B-9397-08002B2CF9AE}" pid="3" name="ContentType">
    <vt:lpwstr>Dokumentas</vt:lpwstr>
  </property>
</Properties>
</file>