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58999D2B"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56549E">
      <w:rPr>
        <w:noProof/>
        <w:kern w:val="2"/>
        <w:sz w:val="22"/>
        <w:szCs w:val="22"/>
        <w:lang w:val="en-US"/>
      </w:rPr>
      <w:t>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4A67D9"/>
    <w:rsid w:val="0056549E"/>
    <w:rsid w:val="0060776F"/>
    <w:rsid w:val="006D59D1"/>
    <w:rsid w:val="00704CA1"/>
    <w:rsid w:val="007D0D83"/>
    <w:rsid w:val="00861609"/>
    <w:rsid w:val="00872E9C"/>
    <w:rsid w:val="00876BBA"/>
    <w:rsid w:val="00950C5F"/>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purl.org/dc/elements/1.1/"/>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F35E1D35</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2025-10-17T07:51:00Z</dcterms:created>
  <dcterms:modified xsi:type="dcterms:W3CDTF">2025-10-17T07:51:00Z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