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165" w14:textId="493ED0AE" w:rsidR="00446F82" w:rsidRPr="00F07EB4" w:rsidRDefault="00446F82" w:rsidP="00446F82">
      <w:pPr>
        <w:spacing w:after="0" w:line="240" w:lineRule="auto"/>
        <w:ind w:firstLine="720"/>
        <w:jc w:val="right"/>
        <w:rPr>
          <w:rFonts w:ascii="Times New Roman" w:hAnsi="Times New Roman" w:cs="Times New Roman"/>
          <w:color w:val="auto"/>
          <w:sz w:val="24"/>
          <w:szCs w:val="24"/>
        </w:rPr>
      </w:pPr>
      <w:proofErr w:type="spellStart"/>
      <w:r w:rsidRPr="00F07EB4">
        <w:rPr>
          <w:rFonts w:ascii="Times New Roman" w:hAnsi="Times New Roman" w:cs="Times New Roman"/>
          <w:color w:val="auto"/>
          <w:sz w:val="24"/>
          <w:szCs w:val="24"/>
        </w:rPr>
        <w:t>Pirkimo</w:t>
      </w:r>
      <w:proofErr w:type="spellEnd"/>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sąlygų</w:t>
      </w:r>
      <w:proofErr w:type="spellEnd"/>
    </w:p>
    <w:p w14:paraId="4ECCA9B7" w14:textId="197AE686" w:rsidR="00446F82" w:rsidRPr="00F07EB4" w:rsidRDefault="00446F82" w:rsidP="00446F82">
      <w:pPr>
        <w:spacing w:after="0" w:line="240" w:lineRule="auto"/>
        <w:ind w:firstLine="720"/>
        <w:jc w:val="right"/>
        <w:rPr>
          <w:rFonts w:ascii="Times New Roman" w:hAnsi="Times New Roman" w:cs="Times New Roman"/>
          <w:color w:val="auto"/>
          <w:sz w:val="24"/>
          <w:szCs w:val="24"/>
        </w:rPr>
      </w:pPr>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priedas</w:t>
      </w:r>
      <w:proofErr w:type="spellEnd"/>
    </w:p>
    <w:p w14:paraId="21F253C8" w14:textId="19AE6ED6"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0466E560" w:rsidR="006C0B1C" w:rsidRPr="00D72189" w:rsidRDefault="00505655" w:rsidP="00D72189">
      <w:pPr>
        <w:spacing w:before="120" w:after="0" w:line="240" w:lineRule="auto"/>
        <w:rPr>
          <w:bCs/>
          <w:color w:val="000000" w:themeColor="text1"/>
        </w:rPr>
      </w:pPr>
      <w:proofErr w:type="spellStart"/>
      <w:r w:rsidRPr="00D72189">
        <w:rPr>
          <w:rFonts w:ascii="Times New Roman" w:eastAsia="Times New Roman" w:hAnsi="Times New Roman" w:cs="Times New Roman"/>
          <w:color w:val="000000" w:themeColor="text1"/>
          <w:sz w:val="24"/>
          <w:szCs w:val="24"/>
        </w:rPr>
        <w:t>Perkančioji</w:t>
      </w:r>
      <w:proofErr w:type="spellEnd"/>
      <w:r w:rsidRPr="00D72189">
        <w:rPr>
          <w:rFonts w:ascii="Times New Roman" w:eastAsia="Times New Roman" w:hAnsi="Times New Roman" w:cs="Times New Roman"/>
          <w:color w:val="000000" w:themeColor="text1"/>
          <w:sz w:val="24"/>
          <w:szCs w:val="24"/>
        </w:rPr>
        <w:t xml:space="preserve"> </w:t>
      </w:r>
      <w:proofErr w:type="spellStart"/>
      <w:r w:rsidRPr="00D72189">
        <w:rPr>
          <w:rFonts w:ascii="Times New Roman" w:eastAsia="Times New Roman" w:hAnsi="Times New Roman" w:cs="Times New Roman"/>
          <w:color w:val="000000" w:themeColor="text1"/>
          <w:sz w:val="24"/>
          <w:szCs w:val="24"/>
        </w:rPr>
        <w:t>organizacija</w:t>
      </w:r>
      <w:proofErr w:type="spellEnd"/>
      <w:r w:rsidRPr="00D72189">
        <w:rPr>
          <w:rFonts w:ascii="Times New Roman" w:eastAsia="Times New Roman" w:hAnsi="Times New Roman" w:cs="Times New Roman"/>
          <w:color w:val="000000" w:themeColor="text1"/>
          <w:sz w:val="24"/>
          <w:szCs w:val="24"/>
        </w:rPr>
        <w:t xml:space="preserve"> </w:t>
      </w:r>
      <w:proofErr w:type="spellStart"/>
      <w:r w:rsidRPr="00D72189">
        <w:rPr>
          <w:rFonts w:ascii="Times New Roman" w:eastAsia="Times New Roman" w:hAnsi="Times New Roman" w:cs="Times New Roman"/>
          <w:color w:val="000000" w:themeColor="text1"/>
          <w:sz w:val="24"/>
          <w:szCs w:val="24"/>
        </w:rPr>
        <w:t>atviro</w:t>
      </w:r>
      <w:proofErr w:type="spellEnd"/>
      <w:r w:rsidRPr="00D72189">
        <w:rPr>
          <w:rFonts w:ascii="Times New Roman" w:eastAsia="Times New Roman" w:hAnsi="Times New Roman" w:cs="Times New Roman"/>
          <w:color w:val="000000" w:themeColor="text1"/>
          <w:sz w:val="24"/>
          <w:szCs w:val="24"/>
        </w:rPr>
        <w:t xml:space="preserve"> </w:t>
      </w:r>
      <w:proofErr w:type="spellStart"/>
      <w:r w:rsidRPr="00D72189">
        <w:rPr>
          <w:rFonts w:ascii="Times New Roman" w:eastAsia="Times New Roman" w:hAnsi="Times New Roman" w:cs="Times New Roman"/>
          <w:color w:val="000000" w:themeColor="text1"/>
          <w:sz w:val="24"/>
          <w:szCs w:val="24"/>
        </w:rPr>
        <w:t>konkurso</w:t>
      </w:r>
      <w:proofErr w:type="spellEnd"/>
      <w:r w:rsidRPr="00D72189">
        <w:rPr>
          <w:rFonts w:ascii="Times New Roman" w:eastAsia="Times New Roman" w:hAnsi="Times New Roman" w:cs="Times New Roman"/>
          <w:color w:val="000000" w:themeColor="text1"/>
          <w:sz w:val="24"/>
          <w:szCs w:val="24"/>
        </w:rPr>
        <w:t xml:space="preserve"> </w:t>
      </w:r>
      <w:proofErr w:type="spellStart"/>
      <w:r w:rsidRPr="00D72189">
        <w:rPr>
          <w:rFonts w:ascii="Times New Roman" w:eastAsia="Times New Roman" w:hAnsi="Times New Roman" w:cs="Times New Roman"/>
          <w:color w:val="000000" w:themeColor="text1"/>
          <w:sz w:val="24"/>
          <w:szCs w:val="24"/>
        </w:rPr>
        <w:t>būdu</w:t>
      </w:r>
      <w:proofErr w:type="spellEnd"/>
      <w:r w:rsidRPr="00D72189">
        <w:rPr>
          <w:rFonts w:ascii="Times New Roman" w:eastAsia="Times New Roman" w:hAnsi="Times New Roman" w:cs="Times New Roman"/>
          <w:color w:val="000000" w:themeColor="text1"/>
          <w:sz w:val="24"/>
          <w:szCs w:val="24"/>
        </w:rPr>
        <w:t xml:space="preserve"> </w:t>
      </w:r>
      <w:proofErr w:type="spellStart"/>
      <w:r w:rsidRPr="00D72189">
        <w:rPr>
          <w:rFonts w:ascii="Times New Roman" w:eastAsia="Times New Roman" w:hAnsi="Times New Roman" w:cs="Times New Roman"/>
          <w:color w:val="000000" w:themeColor="text1"/>
          <w:sz w:val="24"/>
          <w:szCs w:val="24"/>
        </w:rPr>
        <w:t>planuoja</w:t>
      </w:r>
      <w:proofErr w:type="spellEnd"/>
      <w:r w:rsidRPr="00D72189">
        <w:rPr>
          <w:rFonts w:ascii="Times New Roman" w:eastAsia="Times New Roman" w:hAnsi="Times New Roman" w:cs="Times New Roman"/>
          <w:color w:val="000000" w:themeColor="text1"/>
          <w:sz w:val="24"/>
          <w:szCs w:val="24"/>
        </w:rPr>
        <w:t xml:space="preserve"> </w:t>
      </w:r>
      <w:proofErr w:type="spellStart"/>
      <w:r w:rsidR="001A64E9" w:rsidRPr="00D72189">
        <w:rPr>
          <w:rFonts w:ascii="Times New Roman" w:eastAsia="Times New Roman" w:hAnsi="Times New Roman" w:cs="Times New Roman"/>
          <w:color w:val="000000" w:themeColor="text1"/>
          <w:sz w:val="24"/>
          <w:szCs w:val="24"/>
        </w:rPr>
        <w:t>atlikti</w:t>
      </w:r>
      <w:proofErr w:type="spellEnd"/>
      <w:r w:rsidR="001A64E9" w:rsidRPr="00D72189">
        <w:rPr>
          <w:rFonts w:ascii="Times New Roman" w:eastAsia="Times New Roman" w:hAnsi="Times New Roman" w:cs="Times New Roman"/>
          <w:color w:val="000000" w:themeColor="text1"/>
          <w:sz w:val="24"/>
          <w:szCs w:val="24"/>
        </w:rPr>
        <w:t xml:space="preserve"> </w:t>
      </w:r>
      <w:r w:rsidR="0055785A" w:rsidRPr="00D72189">
        <w:rPr>
          <w:rFonts w:ascii="Times New Roman" w:eastAsia="Times New Roman" w:hAnsi="Times New Roman" w:cs="Times New Roman"/>
          <w:color w:val="000000" w:themeColor="text1"/>
          <w:sz w:val="24"/>
          <w:szCs w:val="24"/>
        </w:rPr>
        <w:t>“</w:t>
      </w:r>
      <w:proofErr w:type="spellStart"/>
      <w:r w:rsidR="00D72189" w:rsidRPr="00D72189">
        <w:rPr>
          <w:rFonts w:ascii="Times New Roman" w:hAnsi="Times New Roman" w:cs="Times New Roman"/>
          <w:bCs/>
          <w:color w:val="000000" w:themeColor="text1"/>
          <w:sz w:val="24"/>
          <w:szCs w:val="24"/>
        </w:rPr>
        <w:t>V</w:t>
      </w:r>
      <w:r w:rsidR="00D72189" w:rsidRPr="00D72189">
        <w:rPr>
          <w:rFonts w:ascii="Times New Roman" w:hAnsi="Times New Roman" w:cs="Times New Roman"/>
          <w:bCs/>
          <w:color w:val="000000" w:themeColor="text1"/>
          <w:sz w:val="24"/>
          <w:szCs w:val="24"/>
        </w:rPr>
        <w:t>ėdinimo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sistemos</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įrengimo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ar</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sutvarkymo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ir</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rezervinio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elektros</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energijos</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tiekimo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iš</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rezervinio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energijos</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šaltinio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sistemos</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įrengimo</w:t>
      </w:r>
      <w:proofErr w:type="spellEnd"/>
      <w:r w:rsidR="00D72189" w:rsidRPr="00D72189">
        <w:rPr>
          <w:rFonts w:ascii="Times New Roman" w:hAnsi="Times New Roman" w:cs="Times New Roman"/>
          <w:bCs/>
          <w:color w:val="000000" w:themeColor="text1"/>
          <w:sz w:val="24"/>
          <w:szCs w:val="24"/>
        </w:rPr>
        <w:t xml:space="preserve"> </w:t>
      </w:r>
      <w:proofErr w:type="spellStart"/>
      <w:r w:rsidR="00D72189" w:rsidRPr="00D72189">
        <w:rPr>
          <w:rFonts w:ascii="Times New Roman" w:hAnsi="Times New Roman" w:cs="Times New Roman"/>
          <w:bCs/>
          <w:color w:val="000000" w:themeColor="text1"/>
          <w:sz w:val="24"/>
          <w:szCs w:val="24"/>
        </w:rPr>
        <w:t>darb</w:t>
      </w:r>
      <w:r w:rsidR="00D72189" w:rsidRPr="00D72189">
        <w:rPr>
          <w:rFonts w:ascii="Times New Roman" w:hAnsi="Times New Roman" w:cs="Times New Roman"/>
          <w:bCs/>
          <w:color w:val="000000" w:themeColor="text1"/>
          <w:sz w:val="24"/>
          <w:szCs w:val="24"/>
        </w:rPr>
        <w:t>us</w:t>
      </w:r>
      <w:proofErr w:type="spellEnd"/>
      <w:r w:rsidR="00D72189" w:rsidRPr="00D72189">
        <w:rPr>
          <w:rFonts w:ascii="Times New Roman" w:hAnsi="Times New Roman" w:cs="Times New Roman"/>
          <w:bCs/>
          <w:color w:val="000000" w:themeColor="text1"/>
          <w:sz w:val="24"/>
          <w:szCs w:val="24"/>
        </w:rPr>
        <w:t xml:space="preserve">” </w:t>
      </w:r>
      <w:r w:rsidRPr="00D72189">
        <w:rPr>
          <w:rFonts w:ascii="Times New Roman" w:hAnsi="Times New Roman" w:cs="Times New Roman"/>
          <w:color w:val="000000" w:themeColor="text1"/>
          <w:sz w:val="24"/>
          <w:szCs w:val="24"/>
        </w:rPr>
        <w:t>(</w:t>
      </w:r>
      <w:proofErr w:type="spellStart"/>
      <w:r w:rsidRPr="00D72189">
        <w:rPr>
          <w:rFonts w:ascii="Times New Roman" w:hAnsi="Times New Roman" w:cs="Times New Roman"/>
          <w:color w:val="000000" w:themeColor="text1"/>
          <w:sz w:val="24"/>
          <w:szCs w:val="24"/>
        </w:rPr>
        <w:t>toliau</w:t>
      </w:r>
      <w:proofErr w:type="spellEnd"/>
      <w:r w:rsidRPr="00D72189">
        <w:rPr>
          <w:rFonts w:ascii="Times New Roman" w:hAnsi="Times New Roman" w:cs="Times New Roman"/>
          <w:color w:val="000000" w:themeColor="text1"/>
          <w:sz w:val="24"/>
          <w:szCs w:val="24"/>
        </w:rPr>
        <w:t xml:space="preserve"> – </w:t>
      </w:r>
      <w:proofErr w:type="spellStart"/>
      <w:r w:rsidR="00855BCB" w:rsidRPr="00D72189">
        <w:rPr>
          <w:rFonts w:ascii="Times New Roman" w:hAnsi="Times New Roman" w:cs="Times New Roman"/>
          <w:color w:val="000000" w:themeColor="text1"/>
          <w:sz w:val="24"/>
          <w:szCs w:val="24"/>
        </w:rPr>
        <w:t>darbai</w:t>
      </w:r>
      <w:proofErr w:type="spellEnd"/>
      <w:r w:rsidRPr="00D72189">
        <w:rPr>
          <w:rFonts w:ascii="Times New Roman" w:hAnsi="Times New Roman" w:cs="Times New Roman"/>
          <w:color w:val="000000" w:themeColor="text1"/>
          <w:sz w:val="24"/>
          <w:szCs w:val="24"/>
        </w:rPr>
        <w:t xml:space="preserve">) </w:t>
      </w:r>
      <w:proofErr w:type="spellStart"/>
      <w:r w:rsidRPr="00D72189">
        <w:rPr>
          <w:rFonts w:ascii="Times New Roman" w:hAnsi="Times New Roman" w:cs="Times New Roman"/>
          <w:color w:val="000000" w:themeColor="text1"/>
          <w:sz w:val="24"/>
          <w:szCs w:val="24"/>
        </w:rPr>
        <w:t>supaprsatintą</w:t>
      </w:r>
      <w:proofErr w:type="spellEnd"/>
      <w:r w:rsidRPr="00D72189">
        <w:rPr>
          <w:rFonts w:ascii="Times New Roman" w:hAnsi="Times New Roman" w:cs="Times New Roman"/>
          <w:color w:val="000000" w:themeColor="text1"/>
          <w:sz w:val="24"/>
          <w:szCs w:val="24"/>
        </w:rPr>
        <w:t xml:space="preserve"> </w:t>
      </w:r>
      <w:proofErr w:type="spellStart"/>
      <w:r w:rsidR="006C0B1C" w:rsidRPr="00D72189">
        <w:rPr>
          <w:rFonts w:ascii="Times New Roman" w:eastAsia="Times New Roman" w:hAnsi="Times New Roman" w:cs="Times New Roman"/>
          <w:color w:val="000000" w:themeColor="text1"/>
          <w:sz w:val="24"/>
          <w:szCs w:val="24"/>
        </w:rPr>
        <w:t>viešąjį</w:t>
      </w:r>
      <w:proofErr w:type="spellEnd"/>
      <w:r w:rsidR="006C0B1C" w:rsidRPr="00D72189">
        <w:rPr>
          <w:rFonts w:ascii="Times New Roman" w:eastAsia="Times New Roman" w:hAnsi="Times New Roman" w:cs="Times New Roman"/>
          <w:color w:val="000000" w:themeColor="text1"/>
          <w:sz w:val="24"/>
          <w:szCs w:val="24"/>
        </w:rPr>
        <w:t xml:space="preserve"> </w:t>
      </w:r>
      <w:proofErr w:type="spellStart"/>
      <w:r w:rsidRPr="00D72189">
        <w:rPr>
          <w:rFonts w:ascii="Times New Roman" w:eastAsia="Times New Roman" w:hAnsi="Times New Roman" w:cs="Times New Roman"/>
          <w:color w:val="000000" w:themeColor="text1"/>
          <w:sz w:val="24"/>
          <w:szCs w:val="24"/>
        </w:rPr>
        <w:t>pirkimą</w:t>
      </w:r>
      <w:proofErr w:type="spellEnd"/>
      <w:r w:rsidR="008258C7" w:rsidRPr="00D72189">
        <w:rPr>
          <w:rFonts w:ascii="Times New Roman" w:eastAsia="Times New Roman" w:hAnsi="Times New Roman" w:cs="Times New Roman"/>
          <w:color w:val="000000" w:themeColor="text1"/>
          <w:sz w:val="24"/>
          <w:szCs w:val="24"/>
        </w:rPr>
        <w:t xml:space="preserve">. </w:t>
      </w:r>
      <w:proofErr w:type="spellStart"/>
      <w:r w:rsidR="008258C7" w:rsidRPr="00D72189">
        <w:rPr>
          <w:rFonts w:ascii="Times New Roman" w:eastAsia="Times New Roman" w:hAnsi="Times New Roman" w:cs="Times New Roman"/>
          <w:color w:val="000000" w:themeColor="text1"/>
          <w:sz w:val="24"/>
          <w:szCs w:val="24"/>
        </w:rPr>
        <w:t>Maksimalus</w:t>
      </w:r>
      <w:proofErr w:type="spellEnd"/>
      <w:r w:rsidR="008258C7" w:rsidRPr="00D72189">
        <w:rPr>
          <w:rFonts w:ascii="Times New Roman" w:eastAsia="Times New Roman" w:hAnsi="Times New Roman" w:cs="Times New Roman"/>
          <w:color w:val="000000" w:themeColor="text1"/>
          <w:sz w:val="24"/>
          <w:szCs w:val="24"/>
        </w:rPr>
        <w:t xml:space="preserve"> </w:t>
      </w:r>
      <w:proofErr w:type="spellStart"/>
      <w:r w:rsidR="008258C7" w:rsidRPr="00D72189">
        <w:rPr>
          <w:rFonts w:ascii="Times New Roman" w:eastAsia="Times New Roman" w:hAnsi="Times New Roman" w:cs="Times New Roman"/>
          <w:color w:val="000000" w:themeColor="text1"/>
          <w:sz w:val="24"/>
          <w:szCs w:val="24"/>
        </w:rPr>
        <w:t>pirkimo</w:t>
      </w:r>
      <w:proofErr w:type="spellEnd"/>
      <w:r w:rsidR="008258C7" w:rsidRPr="00D72189">
        <w:rPr>
          <w:rFonts w:ascii="Times New Roman" w:eastAsia="Times New Roman" w:hAnsi="Times New Roman" w:cs="Times New Roman"/>
          <w:color w:val="000000" w:themeColor="text1"/>
          <w:sz w:val="24"/>
          <w:szCs w:val="24"/>
        </w:rPr>
        <w:t xml:space="preserve"> </w:t>
      </w:r>
      <w:proofErr w:type="spellStart"/>
      <w:r w:rsidR="008258C7" w:rsidRPr="00D72189">
        <w:rPr>
          <w:rFonts w:ascii="Times New Roman" w:eastAsia="Times New Roman" w:hAnsi="Times New Roman" w:cs="Times New Roman"/>
          <w:color w:val="000000" w:themeColor="text1"/>
          <w:sz w:val="24"/>
          <w:szCs w:val="24"/>
        </w:rPr>
        <w:t>biudžetas</w:t>
      </w:r>
      <w:proofErr w:type="spellEnd"/>
      <w:r w:rsidR="008258C7" w:rsidRPr="00D72189">
        <w:rPr>
          <w:rFonts w:ascii="Times New Roman" w:eastAsia="Times New Roman" w:hAnsi="Times New Roman" w:cs="Times New Roman"/>
          <w:color w:val="000000" w:themeColor="text1"/>
          <w:sz w:val="24"/>
          <w:szCs w:val="24"/>
        </w:rPr>
        <w:t xml:space="preserve"> – </w:t>
      </w:r>
      <w:r w:rsidR="00D72189" w:rsidRPr="00D72189">
        <w:rPr>
          <w:rFonts w:ascii="Times New Roman" w:eastAsia="Times New Roman" w:hAnsi="Times New Roman" w:cs="Times New Roman"/>
          <w:b/>
          <w:bCs/>
          <w:color w:val="000000" w:themeColor="text1"/>
          <w:sz w:val="24"/>
          <w:szCs w:val="24"/>
        </w:rPr>
        <w:t>286500</w:t>
      </w:r>
      <w:r w:rsidR="00855BCB" w:rsidRPr="00D72189">
        <w:rPr>
          <w:rFonts w:ascii="Times New Roman" w:eastAsia="Times New Roman" w:hAnsi="Times New Roman" w:cs="Times New Roman"/>
          <w:b/>
          <w:bCs/>
          <w:color w:val="000000" w:themeColor="text1"/>
          <w:sz w:val="24"/>
          <w:szCs w:val="24"/>
        </w:rPr>
        <w:t>,00</w:t>
      </w:r>
      <w:r w:rsidR="008258C7" w:rsidRPr="00D72189">
        <w:rPr>
          <w:rFonts w:ascii="Times New Roman" w:eastAsia="Times New Roman" w:hAnsi="Times New Roman" w:cs="Times New Roman"/>
          <w:color w:val="000000" w:themeColor="text1"/>
          <w:sz w:val="24"/>
          <w:szCs w:val="24"/>
        </w:rPr>
        <w:t xml:space="preserve"> </w:t>
      </w:r>
      <w:proofErr w:type="spellStart"/>
      <w:r w:rsidR="008258C7" w:rsidRPr="00D72189">
        <w:rPr>
          <w:rFonts w:ascii="Times New Roman" w:eastAsia="Times New Roman" w:hAnsi="Times New Roman" w:cs="Times New Roman"/>
          <w:color w:val="000000" w:themeColor="text1"/>
          <w:sz w:val="24"/>
          <w:szCs w:val="24"/>
        </w:rPr>
        <w:t>eurų</w:t>
      </w:r>
      <w:proofErr w:type="spellEnd"/>
      <w:r w:rsidR="008258C7" w:rsidRPr="00D72189">
        <w:rPr>
          <w:rFonts w:ascii="Times New Roman" w:eastAsia="Times New Roman" w:hAnsi="Times New Roman" w:cs="Times New Roman"/>
          <w:color w:val="000000" w:themeColor="text1"/>
          <w:sz w:val="24"/>
          <w:szCs w:val="24"/>
        </w:rPr>
        <w:t xml:space="preserve"> </w:t>
      </w:r>
      <w:proofErr w:type="spellStart"/>
      <w:r w:rsidR="008258C7" w:rsidRPr="00D72189">
        <w:rPr>
          <w:rFonts w:ascii="Times New Roman" w:eastAsia="Times New Roman" w:hAnsi="Times New Roman" w:cs="Times New Roman"/>
          <w:color w:val="000000" w:themeColor="text1"/>
          <w:sz w:val="24"/>
          <w:szCs w:val="24"/>
        </w:rPr>
        <w:t>su</w:t>
      </w:r>
      <w:proofErr w:type="spellEnd"/>
      <w:r w:rsidR="008258C7" w:rsidRPr="00D72189">
        <w:rPr>
          <w:rFonts w:ascii="Times New Roman" w:eastAsia="Times New Roman" w:hAnsi="Times New Roman" w:cs="Times New Roman"/>
          <w:color w:val="000000" w:themeColor="text1"/>
          <w:sz w:val="24"/>
          <w:szCs w:val="24"/>
        </w:rPr>
        <w:t xml:space="preserve"> PVM.</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38E1C3C0"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5F792EAB"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D72189">
        <w:rPr>
          <w:rFonts w:ascii="Times New Roman" w:hAnsi="Times New Roman" w:cs="Times New Roman"/>
          <w:color w:val="000000" w:themeColor="text1"/>
          <w:sz w:val="24"/>
          <w:szCs w:val="24"/>
          <w:lang w:val="lt-LT"/>
        </w:rPr>
        <w:t xml:space="preserve">kaip </w:t>
      </w:r>
      <w:r w:rsidRPr="00D72189">
        <w:rPr>
          <w:rFonts w:ascii="Times New Roman" w:hAnsi="Times New Roman" w:cs="Times New Roman"/>
          <w:b/>
          <w:color w:val="000000" w:themeColor="text1"/>
          <w:sz w:val="24"/>
          <w:szCs w:val="24"/>
          <w:lang w:val="lt-LT"/>
        </w:rPr>
        <w:t>iki 20</w:t>
      </w:r>
      <w:r w:rsidR="00855BCB" w:rsidRPr="00D72189">
        <w:rPr>
          <w:rFonts w:ascii="Times New Roman" w:hAnsi="Times New Roman" w:cs="Times New Roman"/>
          <w:b/>
          <w:color w:val="000000" w:themeColor="text1"/>
          <w:sz w:val="24"/>
          <w:szCs w:val="24"/>
          <w:lang w:val="lt-LT"/>
        </w:rPr>
        <w:t>25</w:t>
      </w:r>
      <w:r w:rsidRPr="00D72189">
        <w:rPr>
          <w:rFonts w:ascii="Times New Roman" w:hAnsi="Times New Roman" w:cs="Times New Roman"/>
          <w:b/>
          <w:color w:val="000000" w:themeColor="text1"/>
          <w:sz w:val="24"/>
          <w:szCs w:val="24"/>
          <w:lang w:val="lt-LT"/>
        </w:rPr>
        <w:t xml:space="preserve"> m.</w:t>
      </w:r>
      <w:r w:rsidR="00D72189" w:rsidRPr="00D72189">
        <w:rPr>
          <w:rFonts w:ascii="Times New Roman" w:hAnsi="Times New Roman" w:cs="Times New Roman"/>
          <w:b/>
          <w:color w:val="000000" w:themeColor="text1"/>
          <w:sz w:val="24"/>
          <w:szCs w:val="24"/>
          <w:lang w:val="lt-LT"/>
        </w:rPr>
        <w:t xml:space="preserve"> gruodžio</w:t>
      </w:r>
      <w:r w:rsidR="0055785A" w:rsidRPr="00D72189">
        <w:rPr>
          <w:rFonts w:ascii="Times New Roman" w:hAnsi="Times New Roman" w:cs="Times New Roman"/>
          <w:b/>
          <w:color w:val="000000" w:themeColor="text1"/>
          <w:sz w:val="24"/>
          <w:szCs w:val="24"/>
          <w:lang w:val="lt-LT"/>
        </w:rPr>
        <w:t xml:space="preserve"> </w:t>
      </w:r>
      <w:r w:rsidR="00855BCB" w:rsidRPr="00D72189">
        <w:rPr>
          <w:rFonts w:ascii="Times New Roman" w:hAnsi="Times New Roman" w:cs="Times New Roman"/>
          <w:b/>
          <w:color w:val="000000" w:themeColor="text1"/>
          <w:sz w:val="24"/>
          <w:szCs w:val="24"/>
          <w:lang w:val="lt-LT"/>
        </w:rPr>
        <w:t>2</w:t>
      </w:r>
      <w:r w:rsidRPr="00D72189">
        <w:rPr>
          <w:rFonts w:ascii="Times New Roman" w:hAnsi="Times New Roman" w:cs="Times New Roman"/>
          <w:b/>
          <w:color w:val="000000" w:themeColor="text1"/>
          <w:sz w:val="24"/>
          <w:szCs w:val="24"/>
          <w:lang w:val="lt-LT"/>
        </w:rPr>
        <w:t xml:space="preserve"> d. </w:t>
      </w:r>
      <w:r w:rsidR="00D72189" w:rsidRPr="00D72189">
        <w:rPr>
          <w:rFonts w:ascii="Times New Roman" w:hAnsi="Times New Roman" w:cs="Times New Roman"/>
          <w:b/>
          <w:color w:val="000000" w:themeColor="text1"/>
          <w:sz w:val="24"/>
          <w:szCs w:val="24"/>
          <w:lang w:val="lt-LT"/>
        </w:rPr>
        <w:t>12</w:t>
      </w:r>
      <w:r w:rsidRPr="00D72189">
        <w:rPr>
          <w:rFonts w:ascii="Times New Roman" w:hAnsi="Times New Roman" w:cs="Times New Roman"/>
          <w:b/>
          <w:color w:val="000000" w:themeColor="text1"/>
          <w:sz w:val="24"/>
          <w:szCs w:val="24"/>
          <w:lang w:val="lt-LT"/>
        </w:rPr>
        <w:t>.00</w:t>
      </w:r>
      <w:r w:rsidR="00505655" w:rsidRPr="00D72189">
        <w:rPr>
          <w:rFonts w:ascii="Times New Roman" w:hAnsi="Times New Roman" w:cs="Times New Roman"/>
          <w:b/>
          <w:color w:val="000000" w:themeColor="text1"/>
          <w:sz w:val="24"/>
          <w:szCs w:val="24"/>
          <w:lang w:val="lt-LT"/>
        </w:rPr>
        <w:t xml:space="preserve"> val.</w:t>
      </w:r>
      <w:r w:rsidRPr="00D72189">
        <w:rPr>
          <w:rFonts w:ascii="Times New Roman" w:hAnsi="Times New Roman" w:cs="Times New Roman"/>
          <w:color w:val="000000" w:themeColor="text1"/>
          <w:sz w:val="24"/>
          <w:szCs w:val="24"/>
          <w:lang w:val="lt-LT"/>
        </w:rPr>
        <w:t xml:space="preserve"> </w:t>
      </w:r>
      <w:r w:rsidRPr="009A1BA1">
        <w:rPr>
          <w:rFonts w:ascii="Times New Roman" w:hAnsi="Times New Roman" w:cs="Times New Roman"/>
          <w:color w:val="000000" w:themeColor="text1"/>
          <w:sz w:val="24"/>
          <w:szCs w:val="24"/>
          <w:lang w:val="lt-LT"/>
        </w:rPr>
        <w:t>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077AEDC1"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0FD7B96"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7E516B6" w:rsidR="003B6F66" w:rsidRPr="00854E45"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rPr>
            </w:pPr>
            <w:proofErr w:type="spellStart"/>
            <w:r w:rsidRPr="00455236">
              <w:rPr>
                <w:rFonts w:ascii="Times New Roman" w:hAnsi="Times New Roman" w:cs="Times New Roman"/>
                <w:color w:val="auto"/>
                <w:sz w:val="24"/>
                <w:szCs w:val="24"/>
              </w:rPr>
              <w:t>Numatomas</w:t>
            </w:r>
            <w:proofErr w:type="spellEnd"/>
            <w:r w:rsidRPr="00455236">
              <w:rPr>
                <w:rFonts w:ascii="Times New Roman" w:hAnsi="Times New Roman" w:cs="Times New Roman"/>
                <w:color w:val="auto"/>
                <w:sz w:val="24"/>
                <w:szCs w:val="24"/>
              </w:rPr>
              <w:t xml:space="preserve"> paslaugų </w:t>
            </w:r>
            <w:proofErr w:type="spellStart"/>
            <w:r w:rsidRPr="00455236">
              <w:rPr>
                <w:rFonts w:ascii="Times New Roman" w:hAnsi="Times New Roman" w:cs="Times New Roman"/>
                <w:color w:val="auto"/>
                <w:sz w:val="24"/>
                <w:szCs w:val="24"/>
              </w:rPr>
              <w:t>suteikimo</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terminas</w:t>
            </w:r>
            <w:proofErr w:type="spellEnd"/>
            <w:r w:rsidRPr="00455236">
              <w:rPr>
                <w:rFonts w:ascii="Times New Roman" w:hAnsi="Times New Roman" w:cs="Times New Roman"/>
                <w:color w:val="auto"/>
                <w:sz w:val="24"/>
                <w:szCs w:val="24"/>
              </w:rPr>
              <w:t xml:space="preserve"> – </w:t>
            </w:r>
            <w:r w:rsidR="00855BCB">
              <w:rPr>
                <w:rFonts w:ascii="Times New Roman" w:hAnsi="Times New Roman" w:cs="Times New Roman"/>
                <w:color w:val="auto"/>
                <w:sz w:val="24"/>
                <w:szCs w:val="24"/>
              </w:rPr>
              <w:t>6</w:t>
            </w:r>
            <w:r w:rsidR="000720A8">
              <w:rPr>
                <w:rFonts w:ascii="Times New Roman" w:hAnsi="Times New Roman" w:cs="Times New Roman"/>
                <w:color w:val="auto"/>
                <w:sz w:val="24"/>
                <w:szCs w:val="24"/>
              </w:rPr>
              <w:t xml:space="preserve"> </w:t>
            </w:r>
            <w:proofErr w:type="spellStart"/>
            <w:r w:rsidR="00855BCB">
              <w:rPr>
                <w:rFonts w:ascii="Times New Roman" w:hAnsi="Times New Roman" w:cs="Times New Roman"/>
                <w:color w:val="auto"/>
                <w:sz w:val="24"/>
                <w:szCs w:val="24"/>
              </w:rPr>
              <w:t>mėn</w:t>
            </w:r>
            <w:proofErr w:type="spellEnd"/>
            <w:r w:rsidR="000720A8">
              <w:rPr>
                <w:rFonts w:ascii="Times New Roman" w:hAnsi="Times New Roman" w:cs="Times New Roman"/>
                <w:color w:val="auto"/>
                <w:sz w:val="24"/>
                <w:szCs w:val="24"/>
              </w:rPr>
              <w:t xml:space="preserve">. </w:t>
            </w:r>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Ar</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numatomi</w:t>
            </w:r>
            <w:proofErr w:type="spellEnd"/>
            <w:r w:rsidRPr="00455236">
              <w:rPr>
                <w:rFonts w:ascii="Times New Roman" w:hAnsi="Times New Roman" w:cs="Times New Roman"/>
                <w:color w:val="auto"/>
                <w:sz w:val="24"/>
                <w:szCs w:val="24"/>
              </w:rPr>
              <w:t xml:space="preserve"> paslaugų </w:t>
            </w:r>
            <w:proofErr w:type="spellStart"/>
            <w:r w:rsidRPr="00455236">
              <w:rPr>
                <w:rFonts w:ascii="Times New Roman" w:hAnsi="Times New Roman" w:cs="Times New Roman"/>
                <w:color w:val="auto"/>
                <w:sz w:val="24"/>
                <w:szCs w:val="24"/>
              </w:rPr>
              <w:t>suteikimo</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bei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kiti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Techninėje</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specifikacijoje</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nurodyti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terminai</w:t>
            </w:r>
            <w:proofErr w:type="spellEnd"/>
            <w:r w:rsidRPr="00455236">
              <w:rPr>
                <w:rFonts w:ascii="Times New Roman" w:hAnsi="Times New Roman" w:cs="Times New Roman"/>
                <w:color w:val="auto"/>
                <w:sz w:val="24"/>
                <w:szCs w:val="24"/>
              </w:rPr>
              <w:t xml:space="preserve"> Jums </w:t>
            </w:r>
            <w:proofErr w:type="spellStart"/>
            <w:r w:rsidRPr="00455236">
              <w:rPr>
                <w:rFonts w:ascii="Times New Roman" w:hAnsi="Times New Roman" w:cs="Times New Roman"/>
                <w:color w:val="auto"/>
                <w:sz w:val="24"/>
                <w:szCs w:val="24"/>
              </w:rPr>
              <w:t>yra</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tinkami</w:t>
            </w:r>
            <w:proofErr w:type="spellEnd"/>
            <w:r w:rsidRPr="00455236">
              <w:rPr>
                <w:rFonts w:ascii="Times New Roman" w:hAnsi="Times New Roman" w:cs="Times New Roman"/>
                <w:color w:val="auto"/>
                <w:sz w:val="24"/>
                <w:szCs w:val="24"/>
              </w:rPr>
              <w:t>?</w:t>
            </w:r>
          </w:p>
        </w:tc>
        <w:tc>
          <w:tcPr>
            <w:tcW w:w="4447" w:type="dxa"/>
          </w:tcPr>
          <w:p w14:paraId="6D9A77F6" w14:textId="77777777"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FA4B4A" w14:textId="1D13CB1B"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5D2739FC"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7794174B" w:rsidR="00687015" w:rsidRPr="00867DDB"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lastRenderedPageBreak/>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5246EFD2"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64E2358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6469C4">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7539C3" w14:paraId="1D73FE05"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615C429"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5332DA25"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0C87F2DE" w:rsidR="003B6F66" w:rsidRPr="007539C3"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ir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sectPr w:rsidR="001B100F" w:rsidRPr="001B100F" w:rsidSect="00BE511F">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367B" w14:textId="77777777" w:rsidR="004A6EEA" w:rsidRDefault="004A6EEA">
      <w:pPr>
        <w:spacing w:after="0" w:line="240" w:lineRule="auto"/>
      </w:pPr>
      <w:r>
        <w:separator/>
      </w:r>
    </w:p>
  </w:endnote>
  <w:endnote w:type="continuationSeparator" w:id="0">
    <w:p w14:paraId="08A83B74" w14:textId="77777777" w:rsidR="004A6EEA" w:rsidRDefault="004A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31E4" w14:textId="77777777" w:rsidR="004A6EEA" w:rsidRDefault="004A6EEA">
      <w:pPr>
        <w:spacing w:after="0" w:line="240" w:lineRule="auto"/>
      </w:pPr>
      <w:r>
        <w:separator/>
      </w:r>
    </w:p>
  </w:footnote>
  <w:footnote w:type="continuationSeparator" w:id="0">
    <w:p w14:paraId="45CED811" w14:textId="77777777" w:rsidR="004A6EEA" w:rsidRDefault="004A6EEA">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2"/>
  </w:num>
  <w:num w:numId="3" w16cid:durableId="1568568148">
    <w:abstractNumId w:val="12"/>
    <w:lvlOverride w:ilvl="0">
      <w:startOverride w:val="1"/>
    </w:lvlOverride>
  </w:num>
  <w:num w:numId="4" w16cid:durableId="1154419406">
    <w:abstractNumId w:val="2"/>
  </w:num>
  <w:num w:numId="5" w16cid:durableId="1541746836">
    <w:abstractNumId w:val="5"/>
  </w:num>
  <w:num w:numId="6" w16cid:durableId="1036005823">
    <w:abstractNumId w:val="9"/>
  </w:num>
  <w:num w:numId="7" w16cid:durableId="784468045">
    <w:abstractNumId w:val="14"/>
  </w:num>
  <w:num w:numId="8" w16cid:durableId="73432191">
    <w:abstractNumId w:val="1"/>
  </w:num>
  <w:num w:numId="9" w16cid:durableId="301885851">
    <w:abstractNumId w:val="13"/>
  </w:num>
  <w:num w:numId="10" w16cid:durableId="802426860">
    <w:abstractNumId w:val="3"/>
  </w:num>
  <w:num w:numId="11" w16cid:durableId="260064547">
    <w:abstractNumId w:val="11"/>
  </w:num>
  <w:num w:numId="12" w16cid:durableId="530798062">
    <w:abstractNumId w:val="8"/>
  </w:num>
  <w:num w:numId="13" w16cid:durableId="1522473439">
    <w:abstractNumId w:val="16"/>
  </w:num>
  <w:num w:numId="14" w16cid:durableId="142628053">
    <w:abstractNumId w:val="6"/>
  </w:num>
  <w:num w:numId="15" w16cid:durableId="328095740">
    <w:abstractNumId w:val="7"/>
  </w:num>
  <w:num w:numId="16" w16cid:durableId="212695244">
    <w:abstractNumId w:val="4"/>
  </w:num>
  <w:num w:numId="17" w16cid:durableId="884105167">
    <w:abstractNumId w:val="10"/>
  </w:num>
  <w:num w:numId="18" w16cid:durableId="198076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109E"/>
    <w:rsid w:val="000028C0"/>
    <w:rsid w:val="00006CD3"/>
    <w:rsid w:val="00027670"/>
    <w:rsid w:val="00036F2C"/>
    <w:rsid w:val="000371D6"/>
    <w:rsid w:val="000372B7"/>
    <w:rsid w:val="000416EF"/>
    <w:rsid w:val="000720A8"/>
    <w:rsid w:val="0007386F"/>
    <w:rsid w:val="00075862"/>
    <w:rsid w:val="00075AAF"/>
    <w:rsid w:val="000770F2"/>
    <w:rsid w:val="00082B86"/>
    <w:rsid w:val="00094005"/>
    <w:rsid w:val="000A4E4E"/>
    <w:rsid w:val="000B5FF2"/>
    <w:rsid w:val="000C22ED"/>
    <w:rsid w:val="000C2880"/>
    <w:rsid w:val="000D0447"/>
    <w:rsid w:val="000D561F"/>
    <w:rsid w:val="000E604C"/>
    <w:rsid w:val="000F1D54"/>
    <w:rsid w:val="000F7AA0"/>
    <w:rsid w:val="00103013"/>
    <w:rsid w:val="001110C9"/>
    <w:rsid w:val="001248A4"/>
    <w:rsid w:val="0012748B"/>
    <w:rsid w:val="00131A43"/>
    <w:rsid w:val="00140CF0"/>
    <w:rsid w:val="001511F0"/>
    <w:rsid w:val="00152817"/>
    <w:rsid w:val="001620FB"/>
    <w:rsid w:val="00180D77"/>
    <w:rsid w:val="001829AF"/>
    <w:rsid w:val="00183294"/>
    <w:rsid w:val="00183F44"/>
    <w:rsid w:val="00184EEA"/>
    <w:rsid w:val="00186275"/>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59FC"/>
    <w:rsid w:val="00257E31"/>
    <w:rsid w:val="002629E1"/>
    <w:rsid w:val="00263EBD"/>
    <w:rsid w:val="002752B4"/>
    <w:rsid w:val="00281F13"/>
    <w:rsid w:val="002C1D50"/>
    <w:rsid w:val="002C444B"/>
    <w:rsid w:val="002E2BB8"/>
    <w:rsid w:val="003237BB"/>
    <w:rsid w:val="0032384C"/>
    <w:rsid w:val="00327055"/>
    <w:rsid w:val="003339E6"/>
    <w:rsid w:val="003352C3"/>
    <w:rsid w:val="00336FD5"/>
    <w:rsid w:val="003430E3"/>
    <w:rsid w:val="003470F6"/>
    <w:rsid w:val="00347148"/>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EB5"/>
    <w:rsid w:val="00446F82"/>
    <w:rsid w:val="004519D4"/>
    <w:rsid w:val="00452DE2"/>
    <w:rsid w:val="004542CA"/>
    <w:rsid w:val="00455236"/>
    <w:rsid w:val="00457B93"/>
    <w:rsid w:val="00465F2F"/>
    <w:rsid w:val="00466BE6"/>
    <w:rsid w:val="0046702B"/>
    <w:rsid w:val="00481C42"/>
    <w:rsid w:val="00497A82"/>
    <w:rsid w:val="004A6EEA"/>
    <w:rsid w:val="004C67DD"/>
    <w:rsid w:val="004D072F"/>
    <w:rsid w:val="004D3E24"/>
    <w:rsid w:val="004D4791"/>
    <w:rsid w:val="004E6A22"/>
    <w:rsid w:val="004E6D06"/>
    <w:rsid w:val="004E74A9"/>
    <w:rsid w:val="004F0272"/>
    <w:rsid w:val="004F5544"/>
    <w:rsid w:val="00505655"/>
    <w:rsid w:val="00512DD8"/>
    <w:rsid w:val="00547DF8"/>
    <w:rsid w:val="00551681"/>
    <w:rsid w:val="0055785A"/>
    <w:rsid w:val="0056484F"/>
    <w:rsid w:val="00570C81"/>
    <w:rsid w:val="00571E08"/>
    <w:rsid w:val="005746EB"/>
    <w:rsid w:val="005969ED"/>
    <w:rsid w:val="00597D2B"/>
    <w:rsid w:val="005A12CE"/>
    <w:rsid w:val="005A7486"/>
    <w:rsid w:val="005B086A"/>
    <w:rsid w:val="005C4175"/>
    <w:rsid w:val="005C5837"/>
    <w:rsid w:val="005C737F"/>
    <w:rsid w:val="005C7F72"/>
    <w:rsid w:val="005D0200"/>
    <w:rsid w:val="005D499A"/>
    <w:rsid w:val="005D4D1C"/>
    <w:rsid w:val="00603836"/>
    <w:rsid w:val="0061487C"/>
    <w:rsid w:val="006164CF"/>
    <w:rsid w:val="0062467D"/>
    <w:rsid w:val="006327D3"/>
    <w:rsid w:val="00642AD7"/>
    <w:rsid w:val="006469C4"/>
    <w:rsid w:val="006570D7"/>
    <w:rsid w:val="00685CF6"/>
    <w:rsid w:val="00687015"/>
    <w:rsid w:val="00687F0C"/>
    <w:rsid w:val="006906F3"/>
    <w:rsid w:val="00690C38"/>
    <w:rsid w:val="00695053"/>
    <w:rsid w:val="00696129"/>
    <w:rsid w:val="006B1FB9"/>
    <w:rsid w:val="006C0B1C"/>
    <w:rsid w:val="006C713B"/>
    <w:rsid w:val="006D3647"/>
    <w:rsid w:val="006D69B9"/>
    <w:rsid w:val="006F1564"/>
    <w:rsid w:val="006F6CD9"/>
    <w:rsid w:val="00726DD4"/>
    <w:rsid w:val="0074612A"/>
    <w:rsid w:val="007539C3"/>
    <w:rsid w:val="0077008A"/>
    <w:rsid w:val="007734E0"/>
    <w:rsid w:val="00777598"/>
    <w:rsid w:val="007A2D52"/>
    <w:rsid w:val="007A6DC5"/>
    <w:rsid w:val="007A748D"/>
    <w:rsid w:val="007E042E"/>
    <w:rsid w:val="007E0EB3"/>
    <w:rsid w:val="007E421F"/>
    <w:rsid w:val="007F5931"/>
    <w:rsid w:val="0080588A"/>
    <w:rsid w:val="0081102C"/>
    <w:rsid w:val="00821BEF"/>
    <w:rsid w:val="008258C7"/>
    <w:rsid w:val="00833340"/>
    <w:rsid w:val="008538D2"/>
    <w:rsid w:val="00854E45"/>
    <w:rsid w:val="00855BCB"/>
    <w:rsid w:val="00867DDB"/>
    <w:rsid w:val="00870552"/>
    <w:rsid w:val="008732E1"/>
    <w:rsid w:val="00874799"/>
    <w:rsid w:val="008754CF"/>
    <w:rsid w:val="00887F59"/>
    <w:rsid w:val="00894F3E"/>
    <w:rsid w:val="008A090F"/>
    <w:rsid w:val="008A0D60"/>
    <w:rsid w:val="008A30A9"/>
    <w:rsid w:val="008A5838"/>
    <w:rsid w:val="008B14FC"/>
    <w:rsid w:val="008C0D3A"/>
    <w:rsid w:val="008C2171"/>
    <w:rsid w:val="008D69FE"/>
    <w:rsid w:val="008F6D21"/>
    <w:rsid w:val="00903A12"/>
    <w:rsid w:val="009074EF"/>
    <w:rsid w:val="00924EE9"/>
    <w:rsid w:val="00925848"/>
    <w:rsid w:val="00927EE8"/>
    <w:rsid w:val="00931A82"/>
    <w:rsid w:val="009334D8"/>
    <w:rsid w:val="009342AF"/>
    <w:rsid w:val="00941490"/>
    <w:rsid w:val="009550B9"/>
    <w:rsid w:val="00962012"/>
    <w:rsid w:val="00980C64"/>
    <w:rsid w:val="009A1BA1"/>
    <w:rsid w:val="009A4F20"/>
    <w:rsid w:val="009B2F63"/>
    <w:rsid w:val="009B5856"/>
    <w:rsid w:val="009C4808"/>
    <w:rsid w:val="009C49AD"/>
    <w:rsid w:val="009C51DD"/>
    <w:rsid w:val="009C7600"/>
    <w:rsid w:val="009E7C81"/>
    <w:rsid w:val="009F7998"/>
    <w:rsid w:val="00A02152"/>
    <w:rsid w:val="00A260E2"/>
    <w:rsid w:val="00A34902"/>
    <w:rsid w:val="00A521E1"/>
    <w:rsid w:val="00A647C7"/>
    <w:rsid w:val="00A6555B"/>
    <w:rsid w:val="00A67E79"/>
    <w:rsid w:val="00A75FB5"/>
    <w:rsid w:val="00A807A0"/>
    <w:rsid w:val="00A83A4B"/>
    <w:rsid w:val="00A84B09"/>
    <w:rsid w:val="00A8635A"/>
    <w:rsid w:val="00AB400D"/>
    <w:rsid w:val="00AB6D93"/>
    <w:rsid w:val="00AC158F"/>
    <w:rsid w:val="00AD1F4E"/>
    <w:rsid w:val="00AE5EDE"/>
    <w:rsid w:val="00B043C5"/>
    <w:rsid w:val="00B124FE"/>
    <w:rsid w:val="00B14AF9"/>
    <w:rsid w:val="00B15919"/>
    <w:rsid w:val="00B16440"/>
    <w:rsid w:val="00B23BBF"/>
    <w:rsid w:val="00B33587"/>
    <w:rsid w:val="00B37BBB"/>
    <w:rsid w:val="00B434ED"/>
    <w:rsid w:val="00B450F4"/>
    <w:rsid w:val="00B54DE4"/>
    <w:rsid w:val="00B66337"/>
    <w:rsid w:val="00B752D8"/>
    <w:rsid w:val="00B84682"/>
    <w:rsid w:val="00B855AE"/>
    <w:rsid w:val="00B92452"/>
    <w:rsid w:val="00BA4E80"/>
    <w:rsid w:val="00BB6688"/>
    <w:rsid w:val="00BD4A42"/>
    <w:rsid w:val="00BE511F"/>
    <w:rsid w:val="00BE7B75"/>
    <w:rsid w:val="00BE7DE6"/>
    <w:rsid w:val="00BF1C85"/>
    <w:rsid w:val="00BF79A6"/>
    <w:rsid w:val="00C0108F"/>
    <w:rsid w:val="00C026B4"/>
    <w:rsid w:val="00C12525"/>
    <w:rsid w:val="00C131B6"/>
    <w:rsid w:val="00C26AB1"/>
    <w:rsid w:val="00C27E7C"/>
    <w:rsid w:val="00C331ED"/>
    <w:rsid w:val="00C3545C"/>
    <w:rsid w:val="00C5239F"/>
    <w:rsid w:val="00C53E8F"/>
    <w:rsid w:val="00C54217"/>
    <w:rsid w:val="00C55244"/>
    <w:rsid w:val="00C62F84"/>
    <w:rsid w:val="00C65911"/>
    <w:rsid w:val="00C833CE"/>
    <w:rsid w:val="00C84E11"/>
    <w:rsid w:val="00C87722"/>
    <w:rsid w:val="00C94CD6"/>
    <w:rsid w:val="00C973CF"/>
    <w:rsid w:val="00C978AA"/>
    <w:rsid w:val="00CA3D74"/>
    <w:rsid w:val="00CA4E89"/>
    <w:rsid w:val="00CA73EA"/>
    <w:rsid w:val="00CB4DCB"/>
    <w:rsid w:val="00CD1A0D"/>
    <w:rsid w:val="00CE7960"/>
    <w:rsid w:val="00D07019"/>
    <w:rsid w:val="00D14453"/>
    <w:rsid w:val="00D16862"/>
    <w:rsid w:val="00D22952"/>
    <w:rsid w:val="00D27573"/>
    <w:rsid w:val="00D457ED"/>
    <w:rsid w:val="00D55821"/>
    <w:rsid w:val="00D614D3"/>
    <w:rsid w:val="00D72189"/>
    <w:rsid w:val="00D862F5"/>
    <w:rsid w:val="00D9589D"/>
    <w:rsid w:val="00DB1C0F"/>
    <w:rsid w:val="00DD156F"/>
    <w:rsid w:val="00DD7AC7"/>
    <w:rsid w:val="00E0000D"/>
    <w:rsid w:val="00E04A0E"/>
    <w:rsid w:val="00E13154"/>
    <w:rsid w:val="00E14D11"/>
    <w:rsid w:val="00E27B1C"/>
    <w:rsid w:val="00E27B71"/>
    <w:rsid w:val="00E36D54"/>
    <w:rsid w:val="00E6083F"/>
    <w:rsid w:val="00E724C6"/>
    <w:rsid w:val="00E7731A"/>
    <w:rsid w:val="00E84A9F"/>
    <w:rsid w:val="00E904C7"/>
    <w:rsid w:val="00EB603E"/>
    <w:rsid w:val="00EC1F32"/>
    <w:rsid w:val="00EE10FB"/>
    <w:rsid w:val="00EE5815"/>
    <w:rsid w:val="00EE72EA"/>
    <w:rsid w:val="00EF3720"/>
    <w:rsid w:val="00F01419"/>
    <w:rsid w:val="00F07EB4"/>
    <w:rsid w:val="00F10E34"/>
    <w:rsid w:val="00F129D2"/>
    <w:rsid w:val="00F1506A"/>
    <w:rsid w:val="00F15C2C"/>
    <w:rsid w:val="00F24A26"/>
    <w:rsid w:val="00F32F4C"/>
    <w:rsid w:val="00F41194"/>
    <w:rsid w:val="00F430AD"/>
    <w:rsid w:val="00F4526E"/>
    <w:rsid w:val="00F453DF"/>
    <w:rsid w:val="00F502E2"/>
    <w:rsid w:val="00F50C96"/>
    <w:rsid w:val="00F55E4A"/>
    <w:rsid w:val="00F6213C"/>
    <w:rsid w:val="00F72011"/>
    <w:rsid w:val="00F7664D"/>
    <w:rsid w:val="00F801FB"/>
    <w:rsid w:val="00F802CF"/>
    <w:rsid w:val="00F8152D"/>
    <w:rsid w:val="00F8199D"/>
    <w:rsid w:val="00F84F99"/>
    <w:rsid w:val="00F90374"/>
    <w:rsid w:val="00F95A09"/>
    <w:rsid w:val="00F97CE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68</TotalTime>
  <Pages>2</Pages>
  <Words>2059</Words>
  <Characters>1175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Arvydas Vaičiulis</cp:lastModifiedBy>
  <cp:revision>21</cp:revision>
  <dcterms:created xsi:type="dcterms:W3CDTF">2023-06-15T06:02:00Z</dcterms:created>
  <dcterms:modified xsi:type="dcterms:W3CDTF">2025-11-17T08:20:00Z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