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3F7743FD"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6226B">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46226B"/>
    <w:rsid w:val="004A67D9"/>
    <w:rsid w:val="00595E88"/>
    <w:rsid w:val="0060776F"/>
    <w:rsid w:val="006D59D1"/>
    <w:rsid w:val="00704CA1"/>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purl.org/dc/term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D21D02B5</Template>
  <TotalTime>0</TotalTime>
  <Pages>24</Pages>
  <Words>53703</Words>
  <Characters>30612</Characters>
  <Application>Microsoft Office Word</Application>
  <DocSecurity>4</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2025-11-13T11:37:00Z</dcterms:created>
  <dcterms:modified xsi:type="dcterms:W3CDTF">2025-11-13T11:37:00Z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