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FE2C1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9"/>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6ECABE0</Template>
  <TotalTime>0</TotalTime>
  <Pages>17</Pages>
  <Words>33328</Words>
  <Characters>18998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52222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2025-11-20T14:38:00Z</dcterms:created>
  <dcterms:modified xsi:type="dcterms:W3CDTF">2025-11-20T14:38:00Z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