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2B4010C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(8 445)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077E4A74" w14:textId="492D737F" w:rsidR="00782791" w:rsidRPr="00404B07"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F8085D">
            <w:rPr>
              <w:rFonts w:ascii="Times New Roman" w:hAnsi="Times New Roman" w:cs="Times New Roman"/>
              <w:b/>
              <w:bCs/>
              <w:sz w:val="24"/>
              <w:szCs w:val="24"/>
            </w:rPr>
            <w:t xml:space="preserve">ESAMO </w:t>
          </w:r>
          <w:r w:rsidR="009A45A5">
            <w:rPr>
              <w:rFonts w:ascii="Times New Roman" w:hAnsi="Times New Roman" w:cs="Times New Roman"/>
              <w:b/>
              <w:bCs/>
              <w:sz w:val="24"/>
              <w:szCs w:val="24"/>
            </w:rPr>
            <w:t>PĖSČIŲJŲ IR DVIRAČIŲ TAKO KRETINGOS RAJONE, ŽIBININKŲ KAIME, ESANČIO ŠALIA VALSTYBINĖS REIKŠMĖS RAJONINIO KELIO NR. 2309, APŠVIETIMO PROJEKTAVIMO IR ĮRENGIMO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0C1AEBA" w:rsidR="00342BAA" w:rsidRDefault="00342BAA" w:rsidP="00AB66F5">
                <w:pPr>
                  <w:ind w:firstLine="0"/>
                  <w:rPr>
                    <w:rFonts w:hAnsi="Times New Roman" w:cs="Times New Roman"/>
                    <w:sz w:val="24"/>
                    <w:szCs w:val="24"/>
                  </w:rPr>
                </w:pPr>
                <w:r>
                  <w:rPr>
                    <w:rFonts w:hAnsi="Times New Roman" w:cs="Times New Roman"/>
                    <w:sz w:val="24"/>
                    <w:szCs w:val="24"/>
                  </w:rPr>
                  <w:t>Pirkimo sąlygų 2 priedas „</w:t>
                </w:r>
                <w:r w:rsidR="00AB66F5">
                  <w:rPr>
                    <w:rFonts w:hAnsi="Times New Roman" w:cs="Times New Roman"/>
                    <w:sz w:val="24"/>
                    <w:szCs w:val="24"/>
                  </w:rPr>
                  <w:t>Projektavimo ir darbų užduotis</w:t>
                </w:r>
                <w:r w:rsidR="007845FB">
                  <w:rPr>
                    <w:rFonts w:hAnsi="Times New Roman" w:cs="Times New Roman"/>
                    <w:sz w:val="24"/>
                    <w:szCs w:val="24"/>
                  </w:rPr>
                  <w:t>, g</w:t>
                </w:r>
                <w:r w:rsidR="00AB66F5">
                  <w:rPr>
                    <w:rFonts w:hAnsi="Times New Roman" w:cs="Times New Roman"/>
                    <w:sz w:val="24"/>
                    <w:szCs w:val="24"/>
                  </w:rPr>
                  <w:t>atvių šviestuvų techninė specifikacija</w:t>
                </w:r>
                <w:r>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B43F37">
                <w:pPr>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6F73C8">
                <w:pPr>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B43F37">
                <w:pPr>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B43F37">
                <w:pPr>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6F73C8">
                <w:pPr>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B43F37">
                <w:pPr>
                  <w:ind w:firstLine="0"/>
                  <w:rPr>
                    <w:rFonts w:hAnsi="Times New Roman" w:cs="Times New Roman"/>
                    <w:sz w:val="24"/>
                    <w:szCs w:val="24"/>
                  </w:rPr>
                </w:pPr>
              </w:p>
              <w:p w14:paraId="566EEFFC" w14:textId="71307E33" w:rsidR="006F73C8" w:rsidRDefault="001A1BE8" w:rsidP="00B43F37">
                <w:pPr>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14219076" w14:textId="77777777" w:rsidR="00BC2BB9" w:rsidRDefault="00BC2BB9"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F8085D"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7777777"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Pr>
          <w:rFonts w:ascii="Times New Roman" w:eastAsia="Calibri" w:hAnsi="Times New Roman" w:cs="Times New Roman"/>
          <w:sz w:val="24"/>
          <w:szCs w:val="24"/>
        </w:rPr>
        <w:t>apšvietimo projektavimo ir įrengimo darbų</w:t>
      </w:r>
      <w:r w:rsidRPr="00204F34">
        <w:rPr>
          <w:rFonts w:ascii="Times New Roman" w:eastAsia="Calibri" w:hAnsi="Times New Roman" w:cs="Times New Roman"/>
          <w:sz w:val="24"/>
          <w:szCs w:val="24"/>
        </w:rPr>
        <w:t xml:space="preserve">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77777777"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 Edita Beržanskienė, +370 616</w:t>
      </w:r>
      <w:r w:rsidRPr="00BE48A3">
        <w:rPr>
          <w:rFonts w:ascii="Times New Roman" w:hAnsi="Times New Roman"/>
          <w:sz w:val="24"/>
          <w:szCs w:val="24"/>
        </w:rPr>
        <w:t xml:space="preserve"> 78318, </w:t>
      </w:r>
      <w:hyperlink r:id="rId12" w:history="1">
        <w:r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77777777"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dėl klausimų, susijusių su technine</w:t>
      </w:r>
      <w:r>
        <w:rPr>
          <w:rFonts w:ascii="Times New Roman" w:eastAsia="Times New Roman" w:hAnsi="Times New Roman" w:cs="Times New Roman"/>
          <w:sz w:val="24"/>
          <w:szCs w:val="24"/>
        </w:rPr>
        <w:t xml:space="preserve"> projektavimo</w:t>
      </w:r>
      <w:r w:rsidRPr="00204F34">
        <w:rPr>
          <w:rFonts w:ascii="Times New Roman" w:eastAsia="Times New Roman" w:hAnsi="Times New Roman" w:cs="Times New Roman"/>
          <w:sz w:val="24"/>
          <w:szCs w:val="24"/>
        </w:rPr>
        <w:t xml:space="preserve"> užduotimi – </w:t>
      </w:r>
      <w:r>
        <w:rPr>
          <w:rFonts w:ascii="Times New Roman" w:eastAsia="Times New Roman" w:hAnsi="Times New Roman" w:cs="Times New Roman"/>
          <w:sz w:val="24"/>
          <w:szCs w:val="24"/>
        </w:rPr>
        <w:t>Kretingos seniūnijos seniūnė Lina Rimkuvienė</w:t>
      </w:r>
      <w:r w:rsidRPr="008F4B28">
        <w:rPr>
          <w:rFonts w:ascii="Times New Roman" w:eastAsia="Times New Roman" w:hAnsi="Times New Roman" w:cs="Times New Roman"/>
          <w:sz w:val="24"/>
          <w:szCs w:val="24"/>
        </w:rPr>
        <w:t xml:space="preserve"> +370</w:t>
      </w:r>
      <w:r>
        <w:rPr>
          <w:rFonts w:ascii="Times New Roman" w:eastAsia="Times New Roman" w:hAnsi="Times New Roman" w:cs="Times New Roman"/>
          <w:sz w:val="24"/>
          <w:szCs w:val="24"/>
        </w:rPr>
        <w:t> 661 62 966</w:t>
      </w:r>
      <w:r w:rsidRPr="008F4B28">
        <w:rPr>
          <w:rFonts w:ascii="Times New Roman" w:eastAsia="Times New Roman" w:hAnsi="Times New Roman" w:cs="Times New Roman"/>
          <w:sz w:val="24"/>
          <w:szCs w:val="24"/>
        </w:rPr>
        <w:t xml:space="preserve"> </w:t>
      </w:r>
      <w:hyperlink r:id="rId13" w:history="1">
        <w:r w:rsidRPr="00992497">
          <w:rPr>
            <w:rStyle w:val="Hipersaitas"/>
            <w:rFonts w:ascii="Times New Roman" w:eastAsia="Times New Roman" w:hAnsi="Times New Roman" w:cs="Times New Roman"/>
            <w:sz w:val="24"/>
            <w:szCs w:val="24"/>
          </w:rPr>
          <w:t>lina.rimkuviene@kretinga.lt</w:t>
        </w:r>
      </w:hyperlink>
      <w:r>
        <w:rPr>
          <w:rFonts w:ascii="Times New Roman" w:eastAsia="Times New Roman" w:hAnsi="Times New Roman" w:cs="Times New Roman"/>
          <w:sz w:val="24"/>
          <w:szCs w:val="24"/>
        </w:rPr>
        <w:t>.</w:t>
      </w:r>
    </w:p>
    <w:p w14:paraId="6F16B72D" w14:textId="36140530"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83700C">
        <w:rPr>
          <w:rFonts w:ascii="Times New Roman" w:eastAsia="Times New Roman" w:hAnsi="Times New Roman" w:cs="Times New Roman"/>
          <w:sz w:val="24"/>
          <w:szCs w:val="24"/>
        </w:rPr>
        <w:t xml:space="preserve">Pirkimas vykdomas vadovaujantis </w:t>
      </w:r>
      <w:hyperlink r:id="rId14" w:history="1">
        <w:r w:rsidRPr="0083700C">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83700C">
        <w:rPr>
          <w:rFonts w:ascii="Times New Roman" w:eastAsia="Times New Roman" w:hAnsi="Times New Roman" w:cs="Times New Roman"/>
          <w:sz w:val="24"/>
          <w:szCs w:val="24"/>
        </w:rPr>
        <w:t xml:space="preserve"> (aktuali redakcija) patvirtinto Aplinkos apsaugos kriterijų taikymo, vykdant žaliuosius pirkimus, tvarkos ap</w:t>
      </w:r>
      <w:r>
        <w:rPr>
          <w:rFonts w:ascii="Times New Roman" w:eastAsia="Times New Roman" w:hAnsi="Times New Roman" w:cs="Times New Roman"/>
          <w:sz w:val="24"/>
          <w:szCs w:val="24"/>
        </w:rPr>
        <w:t xml:space="preserve">rašo (toliau – Tvarkos aprašas) </w:t>
      </w:r>
      <w:r w:rsidRPr="0018270B">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 xml:space="preserve">ir 4.4.4 </w:t>
      </w:r>
      <w:r w:rsidRPr="0018270B">
        <w:rPr>
          <w:rFonts w:ascii="Times New Roman" w:eastAsia="Times New Roman" w:hAnsi="Times New Roman" w:cs="Times New Roman"/>
          <w:sz w:val="24"/>
          <w:szCs w:val="24"/>
        </w:rPr>
        <w:t>papunkčiu. Perkamiems darbams taikomi Tvarkos aprašo 2 priedo X</w:t>
      </w:r>
      <w:r>
        <w:rPr>
          <w:rFonts w:ascii="Times New Roman" w:eastAsia="Times New Roman" w:hAnsi="Times New Roman" w:cs="Times New Roman"/>
          <w:sz w:val="24"/>
          <w:szCs w:val="24"/>
        </w:rPr>
        <w:t>V</w:t>
      </w:r>
      <w:r w:rsidRPr="0018270B">
        <w:rPr>
          <w:rFonts w:ascii="Times New Roman" w:eastAsia="Times New Roman" w:hAnsi="Times New Roman" w:cs="Times New Roman"/>
          <w:sz w:val="24"/>
          <w:szCs w:val="24"/>
        </w:rPr>
        <w:t>II skyriaus „</w:t>
      </w:r>
      <w:r>
        <w:rPr>
          <w:rFonts w:ascii="Times New Roman" w:eastAsia="Times New Roman" w:hAnsi="Times New Roman" w:cs="Times New Roman"/>
          <w:sz w:val="24"/>
          <w:szCs w:val="24"/>
        </w:rPr>
        <w:t>Kelių projektavimo paslaugos ir statybos darbai, kelio elementai</w:t>
      </w:r>
      <w:r w:rsidRPr="001827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28.1</w:t>
      </w:r>
      <w:r w:rsidRPr="0018270B">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papunktyje</w:t>
      </w:r>
      <w:r w:rsidRPr="0018270B">
        <w:rPr>
          <w:rFonts w:ascii="Times New Roman" w:eastAsia="Times New Roman" w:hAnsi="Times New Roman" w:cs="Times New Roman"/>
          <w:iCs/>
          <w:sz w:val="24"/>
          <w:szCs w:val="24"/>
        </w:rPr>
        <w:t xml:space="preserve"> nurodyti reikalavimai</w:t>
      </w:r>
      <w:r w:rsidRPr="0018270B">
        <w:rPr>
          <w:rFonts w:ascii="Times New Roman" w:eastAsia="Times New Roman" w:hAnsi="Times New Roman" w:cs="Times New Roman"/>
          <w:sz w:val="24"/>
          <w:szCs w:val="24"/>
        </w:rPr>
        <w:t xml:space="preserve">.  Aplinkos apaugos kriterijai nustatyti </w:t>
      </w:r>
      <w:r>
        <w:rPr>
          <w:rFonts w:ascii="Times New Roman" w:eastAsia="Times New Roman" w:hAnsi="Times New Roman" w:cs="Times New Roman"/>
          <w:sz w:val="24"/>
          <w:szCs w:val="24"/>
        </w:rPr>
        <w:t xml:space="preserve">Pirkimo sąlygų 2 priede „Projektavimo ir darbų užduotis, gatvių šviestuvų techninė specifikacija“ ir </w:t>
      </w:r>
      <w:r w:rsidRPr="0018270B">
        <w:rPr>
          <w:rFonts w:ascii="Times New Roman" w:eastAsia="Times New Roman" w:hAnsi="Times New Roman" w:cs="Times New Roman"/>
          <w:sz w:val="24"/>
          <w:szCs w:val="24"/>
        </w:rPr>
        <w:t>Pirkimo sąlygų 5 priede „Sutarties projektas“</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79425629"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bookmarkStart w:id="11" w:name="_GoBack"/>
      <w:r w:rsidR="00F8085D" w:rsidRPr="00F8085D">
        <w:rPr>
          <w:rFonts w:ascii="Times New Roman" w:eastAsia="Calibri" w:hAnsi="Times New Roman" w:cs="Times New Roman"/>
          <w:b/>
          <w:color w:val="000000" w:themeColor="text1"/>
          <w:sz w:val="24"/>
          <w:szCs w:val="24"/>
        </w:rPr>
        <w:t>esamo</w:t>
      </w:r>
      <w:r w:rsidR="00F8085D">
        <w:rPr>
          <w:rFonts w:ascii="Times New Roman" w:eastAsia="Calibri" w:hAnsi="Times New Roman" w:cs="Times New Roman"/>
          <w:color w:val="000000" w:themeColor="text1"/>
          <w:sz w:val="24"/>
          <w:szCs w:val="24"/>
        </w:rPr>
        <w:t xml:space="preserve"> </w:t>
      </w:r>
      <w:bookmarkEnd w:id="11"/>
      <w:r w:rsidR="00F8223C">
        <w:rPr>
          <w:rFonts w:ascii="Times New Roman" w:eastAsia="Calibri" w:hAnsi="Times New Roman" w:cs="Times New Roman"/>
          <w:b/>
          <w:bCs/>
          <w:color w:val="000000" w:themeColor="text1"/>
          <w:sz w:val="24"/>
          <w:szCs w:val="24"/>
        </w:rPr>
        <w:t>p</w:t>
      </w:r>
      <w:r w:rsidR="003B1BCA">
        <w:rPr>
          <w:rFonts w:ascii="Times New Roman" w:eastAsia="Calibri" w:hAnsi="Times New Roman" w:cs="Times New Roman"/>
          <w:b/>
          <w:bCs/>
          <w:color w:val="000000" w:themeColor="text1"/>
          <w:sz w:val="24"/>
          <w:szCs w:val="24"/>
        </w:rPr>
        <w:t>ėsčiųjų ir dviračių tako Kretingos rajone, Žibininkų kaime, esančio šalia valstybinės reikšmės rajoninio kelio Nr. 2309, apšvietimo projektavimo ir įrengimo darbus</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3B1BCA" w:rsidRPr="003B1BCA">
        <w:rPr>
          <w:rFonts w:ascii="Times New Roman" w:hAnsi="Times New Roman" w:cs="Times New Roman"/>
          <w:sz w:val="24"/>
          <w:szCs w:val="24"/>
        </w:rPr>
        <w:t>Projektavimo ir darbų užduotis, gatvių šviestuvų 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266B79DA"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3B1BCA" w:rsidRPr="003B1BCA">
        <w:rPr>
          <w:rFonts w:ascii="Times New Roman" w:hAnsi="Times New Roman" w:cs="Times New Roman"/>
          <w:sz w:val="24"/>
          <w:szCs w:val="24"/>
        </w:rPr>
        <w:t>Projektavimo ir darbų užduotis, gatvių šviestuvų 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6C529D34"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Pr>
          <w:rFonts w:ascii="Times New Roman" w:hAnsi="Times New Roman" w:cs="Times New Roman"/>
          <w:sz w:val="24"/>
          <w:szCs w:val="24"/>
        </w:rPr>
        <w:t xml:space="preserve">projektavimo ir darbų užduotyje, gatvių šviestuvų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A1AEF17"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projektavimo ir darbų užduotyje, gatvių šviestuvų 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 xml:space="preserve">techninis liudijimas ar </w:t>
      </w:r>
      <w:r w:rsidRPr="002620D8">
        <w:rPr>
          <w:rFonts w:ascii="Times New Roman" w:hAnsi="Times New Roman" w:cs="Times New Roman"/>
          <w:color w:val="000000"/>
          <w:sz w:val="24"/>
          <w:szCs w:val="24"/>
        </w:rPr>
        <w:lastRenderedPageBreak/>
        <w:t>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E30CDB">
      <w:pPr>
        <w:pStyle w:val="Sraopastraipa"/>
        <w:numPr>
          <w:ilvl w:val="1"/>
          <w:numId w:val="7"/>
        </w:numPr>
        <w:spacing w:line="23" w:lineRule="atLeast"/>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75FB693E" w:rsidR="00791EE1" w:rsidRDefault="00791EE1" w:rsidP="00E30CDB">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675AB48"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pasirašytas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1DC1F1F0"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w:t>
      </w:r>
      <w:r w:rsidR="00F8223C">
        <w:rPr>
          <w:rFonts w:ascii="Times New Roman" w:eastAsia="Calibri" w:hAnsi="Times New Roman" w:cs="Times New Roman"/>
          <w:sz w:val="24"/>
          <w:szCs w:val="24"/>
        </w:rPr>
        <w:t>turi</w:t>
      </w:r>
      <w:r w:rsidR="00AD4F1A" w:rsidRPr="00603B82">
        <w:rPr>
          <w:rFonts w:ascii="Times New Roman" w:eastAsia="Calibri" w:hAnsi="Times New Roman" w:cs="Times New Roman"/>
          <w:sz w:val="24"/>
          <w:szCs w:val="24"/>
        </w:rPr>
        <w:t xml:space="preserve">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B42183">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3B9DBB6B" w14:textId="2D2BCAD1" w:rsidR="00AF0019" w:rsidRDefault="00AF0019" w:rsidP="00920C21">
      <w:pPr>
        <w:pStyle w:val="Sraopastraipa"/>
        <w:spacing w:line="240" w:lineRule="auto"/>
        <w:ind w:left="0" w:firstLine="567"/>
        <w:rPr>
          <w:rFonts w:ascii="Times New Roman" w:hAnsi="Times New Roman"/>
          <w:color w:val="000000"/>
          <w:sz w:val="24"/>
          <w:szCs w:val="24"/>
        </w:rPr>
      </w:pPr>
    </w:p>
    <w:p w14:paraId="041090B1" w14:textId="0A8B84D6" w:rsidR="00AF0019" w:rsidRDefault="00AF0019" w:rsidP="00920C21">
      <w:pPr>
        <w:pStyle w:val="Sraopastraipa"/>
        <w:spacing w:line="240" w:lineRule="auto"/>
        <w:ind w:left="0" w:firstLine="567"/>
        <w:rPr>
          <w:rFonts w:ascii="Times New Roman" w:hAnsi="Times New Roman"/>
          <w:color w:val="000000"/>
          <w:sz w:val="24"/>
          <w:szCs w:val="24"/>
        </w:rPr>
      </w:pPr>
    </w:p>
    <w:p w14:paraId="2573B181" w14:textId="626D5856" w:rsidR="00AF0019" w:rsidRDefault="00AF0019" w:rsidP="00920C21">
      <w:pPr>
        <w:pStyle w:val="Sraopastraipa"/>
        <w:spacing w:line="240" w:lineRule="auto"/>
        <w:ind w:left="0" w:firstLine="567"/>
        <w:rPr>
          <w:rFonts w:ascii="Times New Roman" w:hAnsi="Times New Roman"/>
          <w:color w:val="000000"/>
          <w:sz w:val="24"/>
          <w:szCs w:val="24"/>
        </w:rPr>
      </w:pPr>
    </w:p>
    <w:p w14:paraId="17E2B71B" w14:textId="6F9754CE" w:rsidR="00AF0019" w:rsidRDefault="00AF0019" w:rsidP="00920C21">
      <w:pPr>
        <w:pStyle w:val="Sraopastraipa"/>
        <w:spacing w:line="240" w:lineRule="auto"/>
        <w:ind w:left="0" w:firstLine="567"/>
        <w:rPr>
          <w:rFonts w:ascii="Times New Roman" w:hAnsi="Times New Roman"/>
          <w:color w:val="000000"/>
          <w:sz w:val="24"/>
          <w:szCs w:val="24"/>
        </w:rPr>
      </w:pPr>
    </w:p>
    <w:p w14:paraId="1B9D666A" w14:textId="77777777" w:rsidR="00AF0019" w:rsidRDefault="00AF0019" w:rsidP="00920C21">
      <w:pPr>
        <w:pStyle w:val="Sraopastraipa"/>
        <w:spacing w:line="240" w:lineRule="auto"/>
        <w:ind w:left="0" w:firstLine="567"/>
        <w:rPr>
          <w:rFonts w:ascii="Times New Roman" w:hAnsi="Times New Roman"/>
          <w:color w:val="000000"/>
          <w:sz w:val="24"/>
          <w:szCs w:val="24"/>
        </w:rPr>
      </w:pPr>
    </w:p>
    <w:p w14:paraId="54FD274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8B912CF" w14:textId="04581ACA"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02EA7A7E" w14:textId="77777777" w:rsidR="001A1BE8" w:rsidRDefault="00C56255" w:rsidP="001A1BE8">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1A1BE8">
        <w:rPr>
          <w:rFonts w:ascii="Times New Roman" w:hAnsi="Times New Roman" w:cs="Times New Roman"/>
          <w:color w:val="auto"/>
          <w:sz w:val="24"/>
          <w:szCs w:val="24"/>
        </w:rPr>
        <w:t xml:space="preserve">Projektavimo ir darbų užduotis,gatvių </w:t>
      </w:r>
    </w:p>
    <w:p w14:paraId="6BCC2113" w14:textId="074DB79F" w:rsidR="00CB5907" w:rsidRPr="00603B82" w:rsidRDefault="001A1BE8" w:rsidP="001A1BE8">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šviestuvų 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7C1D127F" w:rsidR="00603B82" w:rsidRPr="00435BC7" w:rsidRDefault="001A1BE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 xml:space="preserve">PROJEKTAVIMO IR DARBŲ UŽDUOTIS, GATVIŲ ŠVIESTUVŲ </w:t>
      </w:r>
      <w:r w:rsidR="0075106A">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BD523D9"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projektavimo ir darbų užduotyje, gatvių šviestuvų 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205A8FA5"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projektavimo ir darbų užduotyje, gatvių šviestuvų 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07BE19A"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ED1254">
        <w:rPr>
          <w:rFonts w:ascii="Times New Roman" w:eastAsia="Times New Roman" w:hAnsi="Times New Roman" w:cs="Times New Roman"/>
          <w:b/>
          <w:bCs/>
          <w:sz w:val="24"/>
          <w:szCs w:val="24"/>
        </w:rPr>
        <w:t>ESAMO PĖSČIŲJŲ IR DVIRAČIŲ TAKO KRETINGOS RAJONE, ŽIBININKŲ KAIME, ESANČIO ŠALIA VALSTYBINĖS REIKŠMĖS RAJONINIO KELIO NR. 2309, APŠVIETIMO PROJEKTAVIMO IR ĮRENGIMO DARBŲ</w:t>
      </w:r>
      <w:r w:rsidR="007A18A2">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ED1254" w:rsidRPr="000C0224" w14:paraId="5120B33F" w14:textId="77777777" w:rsidTr="00AC49C9">
        <w:tc>
          <w:tcPr>
            <w:tcW w:w="1123" w:type="dxa"/>
            <w:tcBorders>
              <w:top w:val="single" w:sz="4" w:space="0" w:color="auto"/>
              <w:left w:val="single" w:sz="4" w:space="0" w:color="auto"/>
              <w:bottom w:val="single" w:sz="4" w:space="0" w:color="auto"/>
              <w:right w:val="single" w:sz="4" w:space="0" w:color="auto"/>
            </w:tcBorders>
            <w:hideMark/>
          </w:tcPr>
          <w:p w14:paraId="436402C7" w14:textId="77777777" w:rsidR="00ED1254" w:rsidRPr="000C0224" w:rsidRDefault="00ED1254" w:rsidP="00AC49C9">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6ECB736E"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0E18311C" w14:textId="77777777" w:rsidR="00ED1254" w:rsidRPr="000C0224" w:rsidRDefault="00ED1254" w:rsidP="00AC49C9">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Darbų/paslaugų kaina  be PVM, Eur</w:t>
            </w:r>
          </w:p>
        </w:tc>
      </w:tr>
      <w:tr w:rsidR="00ED1254" w:rsidRPr="000C0224" w14:paraId="70B08D0B" w14:textId="77777777" w:rsidTr="00AC49C9">
        <w:tc>
          <w:tcPr>
            <w:tcW w:w="1123" w:type="dxa"/>
            <w:tcBorders>
              <w:top w:val="single" w:sz="4" w:space="0" w:color="auto"/>
              <w:left w:val="single" w:sz="4" w:space="0" w:color="auto"/>
              <w:bottom w:val="single" w:sz="4" w:space="0" w:color="auto"/>
              <w:right w:val="single" w:sz="4" w:space="0" w:color="auto"/>
            </w:tcBorders>
            <w:hideMark/>
          </w:tcPr>
          <w:p w14:paraId="6E895AF0" w14:textId="77777777" w:rsidR="00ED1254" w:rsidRPr="000C0224" w:rsidRDefault="00ED1254" w:rsidP="00AC49C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2672AE56" w14:textId="77777777" w:rsidR="00ED1254" w:rsidRPr="000C0224" w:rsidRDefault="00ED1254" w:rsidP="00AC49C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1896EA8B" w14:textId="77777777" w:rsidR="00ED1254" w:rsidRPr="000C0224" w:rsidRDefault="00ED1254" w:rsidP="00AC49C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3</w:t>
            </w:r>
          </w:p>
        </w:tc>
      </w:tr>
      <w:tr w:rsidR="00ED1254" w:rsidRPr="000C0224" w14:paraId="39A10A01" w14:textId="77777777" w:rsidTr="00AC49C9">
        <w:tc>
          <w:tcPr>
            <w:tcW w:w="1123" w:type="dxa"/>
            <w:tcBorders>
              <w:top w:val="single" w:sz="4" w:space="0" w:color="auto"/>
              <w:left w:val="single" w:sz="4" w:space="0" w:color="auto"/>
              <w:bottom w:val="single" w:sz="4" w:space="0" w:color="auto"/>
              <w:right w:val="single" w:sz="4" w:space="0" w:color="auto"/>
            </w:tcBorders>
          </w:tcPr>
          <w:p w14:paraId="401FC1D4"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1D5BABF9" w14:textId="77777777" w:rsidR="00ED1254" w:rsidRPr="000C0224" w:rsidRDefault="00ED1254" w:rsidP="00AC49C9">
            <w:pPr>
              <w:spacing w:line="300" w:lineRule="atLeast"/>
              <w:ind w:firstLine="0"/>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Cs/>
                <w:color w:val="000000"/>
                <w:sz w:val="24"/>
                <w:szCs w:val="20"/>
                <w:lang w:eastAsia="en-US"/>
              </w:rPr>
              <w:t>Techninis darbo projektas</w:t>
            </w:r>
          </w:p>
        </w:tc>
        <w:tc>
          <w:tcPr>
            <w:tcW w:w="1736" w:type="dxa"/>
            <w:tcBorders>
              <w:top w:val="single" w:sz="4" w:space="0" w:color="auto"/>
              <w:left w:val="single" w:sz="4" w:space="0" w:color="auto"/>
              <w:bottom w:val="single" w:sz="4" w:space="0" w:color="auto"/>
              <w:right w:val="single" w:sz="4" w:space="0" w:color="auto"/>
            </w:tcBorders>
          </w:tcPr>
          <w:p w14:paraId="60E12DA5"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42050FD5" w14:textId="77777777" w:rsidTr="00AC49C9">
        <w:tc>
          <w:tcPr>
            <w:tcW w:w="1123" w:type="dxa"/>
            <w:tcBorders>
              <w:top w:val="single" w:sz="4" w:space="0" w:color="auto"/>
              <w:left w:val="single" w:sz="4" w:space="0" w:color="auto"/>
              <w:bottom w:val="single" w:sz="4" w:space="0" w:color="auto"/>
              <w:right w:val="single" w:sz="4" w:space="0" w:color="auto"/>
            </w:tcBorders>
          </w:tcPr>
          <w:p w14:paraId="720993E3"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747B6F43" w14:textId="77777777" w:rsidR="00ED1254" w:rsidRPr="000C0224" w:rsidRDefault="00ED1254" w:rsidP="00AC49C9">
            <w:pPr>
              <w:spacing w:line="300" w:lineRule="atLeast"/>
              <w:ind w:firstLine="0"/>
              <w:rPr>
                <w:rFonts w:ascii="Times New Roman" w:hAnsi="Times New Roman" w:cs="Times New Roman"/>
                <w:sz w:val="24"/>
                <w:szCs w:val="24"/>
                <w:lang w:eastAsia="en-US"/>
              </w:rPr>
            </w:pPr>
            <w:r>
              <w:rPr>
                <w:rFonts w:ascii="Times New Roman" w:hAnsi="Times New Roman" w:cs="Times New Roman"/>
                <w:bCs/>
                <w:sz w:val="24"/>
                <w:szCs w:val="24"/>
                <w:lang w:eastAsia="en-US"/>
              </w:rPr>
              <w:t>Darbų</w:t>
            </w:r>
            <w:r w:rsidRPr="000C0224">
              <w:rPr>
                <w:rFonts w:ascii="Times New Roman" w:hAnsi="Times New Roman" w:cs="Times New Roman"/>
                <w:bCs/>
                <w:sz w:val="24"/>
                <w:szCs w:val="24"/>
                <w:lang w:eastAsia="en-US"/>
              </w:rPr>
              <w:t xml:space="preserve"> atlikimas </w:t>
            </w:r>
          </w:p>
        </w:tc>
        <w:tc>
          <w:tcPr>
            <w:tcW w:w="1736" w:type="dxa"/>
            <w:tcBorders>
              <w:top w:val="single" w:sz="4" w:space="0" w:color="auto"/>
              <w:left w:val="single" w:sz="4" w:space="0" w:color="auto"/>
              <w:bottom w:val="single" w:sz="4" w:space="0" w:color="auto"/>
              <w:right w:val="single" w:sz="4" w:space="0" w:color="auto"/>
            </w:tcBorders>
          </w:tcPr>
          <w:p w14:paraId="3E684AA9"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6A1D9DA2" w14:textId="77777777" w:rsidTr="00AC49C9">
        <w:tc>
          <w:tcPr>
            <w:tcW w:w="1123" w:type="dxa"/>
            <w:tcBorders>
              <w:top w:val="single" w:sz="4" w:space="0" w:color="auto"/>
              <w:left w:val="single" w:sz="4" w:space="0" w:color="auto"/>
              <w:bottom w:val="single" w:sz="4" w:space="0" w:color="auto"/>
              <w:right w:val="single" w:sz="4" w:space="0" w:color="auto"/>
            </w:tcBorders>
          </w:tcPr>
          <w:p w14:paraId="573D416F"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64041E1B" w14:textId="77777777" w:rsidR="00ED1254" w:rsidRPr="000C0224" w:rsidRDefault="00ED1254" w:rsidP="00AC49C9">
            <w:pPr>
              <w:spacing w:line="300" w:lineRule="atLeast"/>
              <w:ind w:firstLine="0"/>
              <w:rPr>
                <w:rFonts w:ascii="Times New Roman" w:hAnsi="Times New Roman" w:cs="Times New Roman"/>
                <w:sz w:val="24"/>
                <w:szCs w:val="24"/>
                <w:lang w:eastAsia="en-US"/>
              </w:rPr>
            </w:pPr>
            <w:r w:rsidRPr="000C0224">
              <w:rPr>
                <w:rFonts w:ascii="Times New Roman" w:hAnsi="Times New Roman" w:cs="Times New Roman"/>
                <w:bCs/>
                <w:sz w:val="24"/>
                <w:szCs w:val="24"/>
                <w:lang w:eastAsia="en-US"/>
              </w:rPr>
              <w:t>Geodezinės išpildomosios nuotraukos parengimas</w:t>
            </w:r>
          </w:p>
        </w:tc>
        <w:tc>
          <w:tcPr>
            <w:tcW w:w="1736" w:type="dxa"/>
            <w:tcBorders>
              <w:top w:val="single" w:sz="4" w:space="0" w:color="auto"/>
              <w:left w:val="single" w:sz="4" w:space="0" w:color="auto"/>
              <w:bottom w:val="single" w:sz="4" w:space="0" w:color="auto"/>
              <w:right w:val="single" w:sz="4" w:space="0" w:color="auto"/>
            </w:tcBorders>
          </w:tcPr>
          <w:p w14:paraId="0D03E966"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668B58B6" w14:textId="77777777" w:rsidTr="00AC49C9">
        <w:tc>
          <w:tcPr>
            <w:tcW w:w="8040" w:type="dxa"/>
            <w:gridSpan w:val="2"/>
            <w:tcBorders>
              <w:top w:val="single" w:sz="4" w:space="0" w:color="auto"/>
              <w:left w:val="single" w:sz="4" w:space="0" w:color="auto"/>
              <w:bottom w:val="single" w:sz="4" w:space="0" w:color="auto"/>
              <w:right w:val="single" w:sz="4" w:space="0" w:color="auto"/>
            </w:tcBorders>
            <w:hideMark/>
          </w:tcPr>
          <w:p w14:paraId="0D3536CE" w14:textId="77777777" w:rsidR="00ED1254" w:rsidRPr="000C0224" w:rsidRDefault="00ED1254" w:rsidP="00AC49C9">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4D844657"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6767467E" w14:textId="77777777" w:rsidTr="00AC49C9">
        <w:tc>
          <w:tcPr>
            <w:tcW w:w="8040" w:type="dxa"/>
            <w:gridSpan w:val="2"/>
            <w:tcBorders>
              <w:top w:val="single" w:sz="4" w:space="0" w:color="auto"/>
              <w:left w:val="single" w:sz="4" w:space="0" w:color="auto"/>
              <w:bottom w:val="single" w:sz="4" w:space="0" w:color="auto"/>
              <w:right w:val="single" w:sz="4" w:space="0" w:color="auto"/>
            </w:tcBorders>
            <w:hideMark/>
          </w:tcPr>
          <w:p w14:paraId="0AD7278B"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7B14C8C6"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1AF7D541" w14:textId="77777777" w:rsidTr="00AC49C9">
        <w:tc>
          <w:tcPr>
            <w:tcW w:w="8040" w:type="dxa"/>
            <w:gridSpan w:val="2"/>
            <w:tcBorders>
              <w:top w:val="single" w:sz="4" w:space="0" w:color="auto"/>
              <w:left w:val="single" w:sz="4" w:space="0" w:color="auto"/>
              <w:bottom w:val="single" w:sz="4" w:space="0" w:color="auto"/>
              <w:right w:val="single" w:sz="4" w:space="0" w:color="auto"/>
            </w:tcBorders>
            <w:hideMark/>
          </w:tcPr>
          <w:p w14:paraId="000845A4" w14:textId="77777777" w:rsidR="00ED1254" w:rsidRPr="000C0224" w:rsidRDefault="00ED1254" w:rsidP="00AC49C9">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58644D57"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bl>
    <w:p w14:paraId="30BCED24" w14:textId="77777777" w:rsidR="00ED1254" w:rsidRDefault="00ED1254" w:rsidP="00ED1254">
      <w:pPr>
        <w:tabs>
          <w:tab w:val="left" w:pos="993"/>
        </w:tabs>
        <w:spacing w:line="240" w:lineRule="auto"/>
        <w:rPr>
          <w:rFonts w:ascii="Times New Roman" w:eastAsia="Calibri" w:hAnsi="Times New Roman" w:cs="Times New Roman"/>
          <w:sz w:val="24"/>
          <w:szCs w:val="24"/>
        </w:rPr>
      </w:pPr>
    </w:p>
    <w:p w14:paraId="5AE23F57" w14:textId="77777777" w:rsidR="00ED1254" w:rsidRDefault="00ED1254" w:rsidP="00ED1254">
      <w:pPr>
        <w:tabs>
          <w:tab w:val="left" w:pos="993"/>
        </w:tabs>
        <w:spacing w:line="240" w:lineRule="auto"/>
        <w:ind w:firstLine="0"/>
        <w:rPr>
          <w:rFonts w:ascii="Times New Roman" w:eastAsia="Calibri" w:hAnsi="Times New Roman" w:cs="Times New Roman"/>
          <w:sz w:val="24"/>
          <w:szCs w:val="24"/>
        </w:rPr>
      </w:pPr>
    </w:p>
    <w:p w14:paraId="34A4CE76" w14:textId="77777777" w:rsidR="00ED1254" w:rsidRPr="00133B13" w:rsidRDefault="00ED1254" w:rsidP="00ED1254">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w:t>
      </w:r>
      <w:r>
        <w:rPr>
          <w:rFonts w:ascii="Times New Roman" w:eastAsia="Batang" w:hAnsi="Times New Roman" w:cs="Times New Roman"/>
          <w:b/>
          <w:sz w:val="24"/>
        </w:rPr>
        <w:t xml:space="preserve"> </w:t>
      </w:r>
      <w:r>
        <w:rPr>
          <w:rFonts w:ascii="Times New Roman" w:eastAsia="Batang" w:hAnsi="Times New Roman" w:cs="Times New Roman"/>
          <w:i/>
          <w:sz w:val="24"/>
        </w:rPr>
        <w:t>(įrašyti žodžiais</w:t>
      </w:r>
      <w:r w:rsidRPr="00D63855">
        <w:rPr>
          <w:rFonts w:ascii="Times New Roman" w:eastAsia="Batang" w:hAnsi="Times New Roman" w:cs="Times New Roman"/>
          <w:i/>
          <w:sz w:val="24"/>
        </w:rPr>
        <w:t>)</w:t>
      </w:r>
      <w:r>
        <w:rPr>
          <w:rFonts w:ascii="Times New Roman" w:eastAsia="Batang" w:hAnsi="Times New Roman" w:cs="Times New Roman"/>
          <w:b/>
          <w:sz w:val="24"/>
        </w:rPr>
        <w:t xml:space="preserve"> </w:t>
      </w:r>
      <w:r w:rsidRPr="00133B13">
        <w:rPr>
          <w:rFonts w:ascii="Times New Roman" w:eastAsia="Batang" w:hAnsi="Times New Roman" w:cs="Times New Roman"/>
          <w:b/>
          <w:sz w:val="24"/>
        </w:rPr>
        <w:t>Eur be PVM</w:t>
      </w:r>
      <w:r>
        <w:rPr>
          <w:rFonts w:ascii="Times New Roman" w:eastAsia="Batang" w:hAnsi="Times New Roman" w:cs="Times New Roman"/>
          <w:b/>
          <w:sz w:val="24"/>
        </w:rPr>
        <w:t xml:space="preserve">, </w:t>
      </w:r>
      <w:r w:rsidRPr="00133B13">
        <w:rPr>
          <w:rFonts w:ascii="Times New Roman" w:eastAsia="Batang" w:hAnsi="Times New Roman" w:cs="Times New Roman"/>
          <w:b/>
          <w:sz w:val="24"/>
        </w:rPr>
        <w:t xml:space="preserve">.......................................... </w:t>
      </w:r>
      <w:r w:rsidRPr="00D63855">
        <w:rPr>
          <w:rFonts w:ascii="Times New Roman" w:eastAsia="Batang" w:hAnsi="Times New Roman" w:cs="Times New Roman"/>
          <w:i/>
          <w:sz w:val="24"/>
        </w:rPr>
        <w:t>(įrašyti žodžiais)</w:t>
      </w:r>
      <w:r w:rsidRP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Eur su PVM</w:t>
      </w:r>
      <w:r>
        <w:rPr>
          <w:rFonts w:ascii="Times New Roman" w:eastAsia="Batang" w:hAnsi="Times New Roman" w:cs="Times New Roman"/>
          <w:b/>
          <w:sz w:val="24"/>
        </w:rPr>
        <w:t>.</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AC49C9">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w:t>
            </w:r>
            <w:r w:rsidRPr="000D679C">
              <w:rPr>
                <w:rFonts w:ascii="Times New Roman" w:eastAsia="Times New Roman" w:hAnsi="Times New Roman" w:cs="Times New Roman"/>
                <w:bCs/>
                <w:i/>
                <w:iCs/>
                <w:sz w:val="24"/>
                <w:szCs w:val="24"/>
              </w:rPr>
              <w:lastRenderedPageBreak/>
              <w:t>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64081CBF" w14:textId="733250FC" w:rsidR="00ED1254" w:rsidRDefault="00ED1254" w:rsidP="00235D42">
      <w:pPr>
        <w:spacing w:line="240" w:lineRule="auto"/>
        <w:ind w:firstLine="0"/>
        <w:rPr>
          <w:rFonts w:ascii="Arial" w:hAnsi="Arial" w:cs="Arial"/>
        </w:rPr>
      </w:pPr>
    </w:p>
    <w:p w14:paraId="6C59C7C2" w14:textId="62A9709B" w:rsidR="00ED1254" w:rsidRDefault="00ED1254" w:rsidP="00235D42">
      <w:pPr>
        <w:spacing w:line="240" w:lineRule="auto"/>
        <w:ind w:firstLine="0"/>
        <w:rPr>
          <w:rFonts w:ascii="Arial" w:hAnsi="Arial" w:cs="Arial"/>
        </w:rPr>
      </w:pPr>
    </w:p>
    <w:p w14:paraId="1951D0E3" w14:textId="77777777" w:rsidR="00ED1254" w:rsidRDefault="00ED1254" w:rsidP="00235D42">
      <w:pPr>
        <w:spacing w:line="240" w:lineRule="auto"/>
        <w:ind w:firstLine="0"/>
        <w:rPr>
          <w:rFonts w:ascii="Arial" w:hAnsi="Arial" w:cs="Arial"/>
        </w:rPr>
      </w:pPr>
    </w:p>
    <w:p w14:paraId="398FA38E" w14:textId="77777777" w:rsidR="002639F3" w:rsidRDefault="002639F3"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lastRenderedPageBreak/>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5"/>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1D034A73" w14:textId="6763284D" w:rsidR="002C6E6F" w:rsidRDefault="002C6E6F" w:rsidP="00EB4143">
      <w:pPr>
        <w:spacing w:before="60" w:after="60" w:line="256" w:lineRule="auto"/>
        <w:jc w:val="center"/>
        <w:rPr>
          <w:rFonts w:eastAsia="Times New Roman" w:cs="Calibri"/>
          <w:b/>
          <w:bCs/>
        </w:rPr>
      </w:pPr>
    </w:p>
    <w:p w14:paraId="620E05A9" w14:textId="46568E8D" w:rsidR="002C6E6F" w:rsidRDefault="002C6E6F" w:rsidP="00EB4143">
      <w:pPr>
        <w:spacing w:before="60" w:after="60" w:line="256" w:lineRule="auto"/>
        <w:jc w:val="center"/>
        <w:rPr>
          <w:rFonts w:eastAsia="Times New Roman" w:cs="Calibri"/>
          <w:b/>
          <w:bCs/>
        </w:rPr>
      </w:pPr>
    </w:p>
    <w:p w14:paraId="01A79377" w14:textId="5AB4506E" w:rsidR="002C6E6F" w:rsidRDefault="002C6E6F" w:rsidP="00EB4143">
      <w:pPr>
        <w:spacing w:before="60" w:after="60" w:line="256" w:lineRule="auto"/>
        <w:jc w:val="center"/>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tbl>
      <w:tblPr>
        <w:tblStyle w:val="TableGrid31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2C6E6F" w:rsidRPr="002C6E6F" w14:paraId="39FDE172" w14:textId="77777777" w:rsidTr="00AC49C9">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CA921C1" w14:textId="77777777" w:rsidR="002C6E6F" w:rsidRPr="002C6E6F" w:rsidRDefault="002C6E6F" w:rsidP="002C6E6F">
            <w:pPr>
              <w:spacing w:before="60" w:after="60" w:line="256" w:lineRule="auto"/>
              <w:ind w:right="237" w:firstLine="22"/>
              <w:jc w:val="left"/>
              <w:rPr>
                <w:rFonts w:cs="Calibri"/>
                <w:b/>
                <w:bCs/>
              </w:rPr>
            </w:pPr>
            <w:bookmarkStart w:id="38" w:name="_Hlk198720512"/>
            <w:r w:rsidRPr="002C6E6F">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F80BFA8" w14:textId="77777777" w:rsidR="002C6E6F" w:rsidRPr="002C6E6F" w:rsidRDefault="002C6E6F" w:rsidP="002C6E6F">
            <w:pPr>
              <w:spacing w:before="60" w:after="60" w:line="256" w:lineRule="auto"/>
              <w:ind w:firstLine="0"/>
              <w:rPr>
                <w:rFonts w:cs="Arial"/>
                <w:b/>
                <w:bCs/>
              </w:rPr>
            </w:pPr>
            <w:r w:rsidRPr="002C6E6F">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456201" w14:textId="77777777" w:rsidR="002C6E6F" w:rsidRPr="002C6E6F" w:rsidRDefault="002C6E6F" w:rsidP="002C6E6F">
            <w:pPr>
              <w:autoSpaceDE w:val="0"/>
              <w:autoSpaceDN w:val="0"/>
              <w:adjustRightInd w:val="0"/>
              <w:ind w:firstLine="0"/>
              <w:rPr>
                <w:rFonts w:cs="Calibri"/>
                <w:b/>
                <w:bCs/>
                <w:color w:val="000000"/>
              </w:rPr>
            </w:pPr>
            <w:r w:rsidRPr="002C6E6F">
              <w:rPr>
                <w:rFonts w:cs="Calibri"/>
                <w:b/>
                <w:bCs/>
                <w:color w:val="000000"/>
              </w:rPr>
              <w:t>Atitktį 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CD8F44" w14:textId="77777777" w:rsidR="002C6E6F" w:rsidRPr="002C6E6F" w:rsidRDefault="002C6E6F" w:rsidP="002C6E6F">
            <w:pPr>
              <w:autoSpaceDE w:val="0"/>
              <w:autoSpaceDN w:val="0"/>
              <w:adjustRightInd w:val="0"/>
              <w:ind w:firstLine="0"/>
              <w:rPr>
                <w:rFonts w:cs="Calibri"/>
                <w:b/>
                <w:bCs/>
                <w:color w:val="000000"/>
              </w:rPr>
            </w:pPr>
            <w:r w:rsidRPr="002C6E6F">
              <w:rPr>
                <w:rFonts w:cs="Calibri"/>
                <w:b/>
                <w:bCs/>
                <w:color w:val="000000"/>
              </w:rPr>
              <w:t>Subjektas, kuris turi atitikti reikalavimą</w:t>
            </w:r>
          </w:p>
        </w:tc>
      </w:tr>
      <w:tr w:rsidR="002C6E6F" w:rsidRPr="002C6E6F" w14:paraId="0EFF4B48" w14:textId="77777777" w:rsidTr="00AC49C9">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9FAA" w14:textId="77777777" w:rsidR="002C6E6F" w:rsidRPr="002C6E6F" w:rsidRDefault="002C6E6F" w:rsidP="002C6E6F">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02103" w14:textId="77777777" w:rsidR="002C6E6F" w:rsidRPr="002C6E6F" w:rsidRDefault="002C6E6F" w:rsidP="002C6E6F">
            <w:pPr>
              <w:autoSpaceDE w:val="0"/>
              <w:autoSpaceDN w:val="0"/>
              <w:adjustRightInd w:val="0"/>
              <w:ind w:firstLine="0"/>
              <w:rPr>
                <w:rFonts w:cs="Calibri"/>
                <w:b/>
                <w:bCs/>
                <w:color w:val="000000"/>
              </w:rPr>
            </w:pPr>
            <w:r w:rsidRPr="002C6E6F">
              <w:rPr>
                <w:rFonts w:cs="Calibri"/>
                <w:b/>
                <w:bCs/>
                <w:color w:val="000000"/>
              </w:rPr>
              <w:t>Teisė verstis veikla</w:t>
            </w:r>
          </w:p>
        </w:tc>
      </w:tr>
      <w:tr w:rsidR="002C6E6F" w:rsidRPr="002C6E6F" w14:paraId="19FBC1E1" w14:textId="77777777" w:rsidTr="00AC49C9">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BECD" w14:textId="77777777" w:rsidR="002C6E6F" w:rsidRPr="002C6E6F" w:rsidRDefault="002C6E6F" w:rsidP="002C6E6F">
            <w:pPr>
              <w:spacing w:before="60" w:after="60" w:line="257" w:lineRule="auto"/>
              <w:contextualSpacing/>
              <w:jc w:val="right"/>
              <w:rPr>
                <w:rFonts w:cs="Calibri"/>
              </w:rPr>
            </w:pPr>
            <w:r w:rsidRPr="002C6E6F">
              <w:rPr>
                <w:rFonts w:cs="Calibri"/>
              </w:rPr>
              <w:t xml:space="preserve">1.1.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255FC0C6" w14:textId="77777777" w:rsidR="002C6E6F" w:rsidRPr="002C6E6F" w:rsidRDefault="002C6E6F" w:rsidP="002C6E6F">
            <w:pPr>
              <w:autoSpaceDE w:val="0"/>
              <w:autoSpaceDN w:val="0"/>
              <w:adjustRightInd w:val="0"/>
              <w:ind w:firstLine="382"/>
              <w:rPr>
                <w:rFonts w:cs="Calibri"/>
                <w:color w:val="000000"/>
              </w:rPr>
            </w:pPr>
            <w:r w:rsidRPr="002C6E6F">
              <w:rPr>
                <w:rFonts w:cs="Calibri"/>
                <w:color w:val="000000"/>
              </w:rPr>
              <w:t xml:space="preserve">Tiekėjas turi turėti teisę atlikti elektros įrenginių iki 1000 V įrengimo darbus. </w:t>
            </w:r>
          </w:p>
          <w:p w14:paraId="657340F9" w14:textId="77777777" w:rsidR="002C6E6F" w:rsidRPr="002C6E6F" w:rsidRDefault="002C6E6F" w:rsidP="002C6E6F">
            <w:pPr>
              <w:autoSpaceDE w:val="0"/>
              <w:autoSpaceDN w:val="0"/>
              <w:adjustRightInd w:val="0"/>
              <w:ind w:firstLine="382"/>
              <w:rPr>
                <w:rFonts w:cs="Calibri"/>
                <w:color w:val="000000"/>
              </w:rPr>
            </w:pPr>
            <w:r w:rsidRPr="002C6E6F">
              <w:rPr>
                <w:rFonts w:cs="Calibri"/>
                <w:color w:val="000000"/>
              </w:rPr>
              <w:t>Kvalifikacijos reikalavimas nustatytas vadovaujantis Lietuvos Respublikos energetikos įstatymo 22 straipsnio 1 dalies 1 punktu.</w:t>
            </w:r>
          </w:p>
          <w:p w14:paraId="11907085" w14:textId="77777777" w:rsidR="002C6E6F" w:rsidRPr="002C6E6F" w:rsidRDefault="002C6E6F" w:rsidP="002C6E6F">
            <w:pPr>
              <w:autoSpaceDE w:val="0"/>
              <w:autoSpaceDN w:val="0"/>
              <w:adjustRightInd w:val="0"/>
              <w:rPr>
                <w:rFonts w:cs="Calibri"/>
                <w:color w:val="000000"/>
              </w:rPr>
            </w:pPr>
          </w:p>
          <w:p w14:paraId="6D394C8B" w14:textId="77777777" w:rsidR="002C6E6F" w:rsidRPr="002C6E6F" w:rsidRDefault="002C6E6F" w:rsidP="002C6E6F">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4A3A7378"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Su pasiūlymu teikiama </w:t>
            </w:r>
            <w:r w:rsidRPr="002C6E6F">
              <w:rPr>
                <w:rFonts w:cs="Calibri"/>
                <w:bCs/>
                <w:color w:val="000000"/>
              </w:rPr>
              <w:t xml:space="preserve"> Pirkimo dokumentuose nustatytų kvalifikacinių reikalavimų atitikties deklaracija (7 priedas)</w:t>
            </w:r>
            <w:r w:rsidRPr="002C6E6F">
              <w:rPr>
                <w:rFonts w:cs="Calibri"/>
                <w:color w:val="000000"/>
              </w:rPr>
              <w:t>. Perkančiajai organizacijai  išrinkus galimą laimėtoją, tik jo yra prašomi dokumentai, patvirtinantys atitikimą reikalavimams.</w:t>
            </w:r>
          </w:p>
          <w:p w14:paraId="3F6CAFEA" w14:textId="77777777" w:rsidR="002C6E6F" w:rsidRPr="002C6E6F" w:rsidRDefault="002C6E6F" w:rsidP="002C6E6F">
            <w:pPr>
              <w:autoSpaceDE w:val="0"/>
              <w:autoSpaceDN w:val="0"/>
              <w:adjustRightInd w:val="0"/>
              <w:rPr>
                <w:rFonts w:cs="Calibri"/>
                <w:color w:val="000000"/>
              </w:rPr>
            </w:pPr>
            <w:r w:rsidRPr="002C6E6F">
              <w:rPr>
                <w:rFonts w:cs="Calibri"/>
                <w:color w:val="000000"/>
              </w:rPr>
              <w:t>Pateikiama:</w:t>
            </w:r>
          </w:p>
          <w:p w14:paraId="47A57E5F" w14:textId="77777777" w:rsidR="002C6E6F" w:rsidRPr="002C6E6F" w:rsidRDefault="002C6E6F" w:rsidP="002C6E6F">
            <w:pPr>
              <w:autoSpaceDE w:val="0"/>
              <w:autoSpaceDN w:val="0"/>
              <w:adjustRightInd w:val="0"/>
              <w:ind w:firstLine="598"/>
              <w:contextualSpacing/>
              <w:rPr>
                <w:rFonts w:cs="Calibri"/>
                <w:color w:val="000000"/>
                <w:lang w:val="en-US"/>
              </w:rPr>
            </w:pPr>
            <w:r w:rsidRPr="002C6E6F">
              <w:rPr>
                <w:rFonts w:cs="Calibri"/>
                <w:color w:val="000000"/>
              </w:rPr>
              <w:t xml:space="preserve"> Valstybinės energetikos reguliavimo tarybos išduotas atestatas suteikiantis teisę </w:t>
            </w:r>
            <w:r w:rsidRPr="002C6E6F">
              <w:rPr>
                <w:rFonts w:cs="Calibri"/>
                <w:color w:val="000000"/>
                <w:lang w:val="en-US"/>
              </w:rPr>
              <w:t xml:space="preserve">atlikti Elektros įrenginių iki 1000 V ( išskyrus oro ir oro kabelių linijų) įrengimo darbus. </w:t>
            </w:r>
          </w:p>
          <w:p w14:paraId="32EDDE9A" w14:textId="77777777" w:rsidR="002C6E6F" w:rsidRPr="002C6E6F" w:rsidRDefault="002C6E6F" w:rsidP="002C6E6F">
            <w:pPr>
              <w:autoSpaceDE w:val="0"/>
              <w:autoSpaceDN w:val="0"/>
              <w:adjustRightInd w:val="0"/>
              <w:ind w:left="31" w:firstLine="1026"/>
              <w:rPr>
                <w:rFonts w:cs="Calibri"/>
                <w:color w:val="000000"/>
                <w:lang w:val="en-US"/>
              </w:rPr>
            </w:pPr>
            <w:r w:rsidRPr="002C6E6F">
              <w:rPr>
                <w:rFonts w:cs="Calibri"/>
                <w:color w:val="000000"/>
                <w:lang w:val="en-US"/>
              </w:rPr>
              <w:t xml:space="preserve">Teisė verstis šiame punkte nurodyta veikla turi būti įgyta pasiūlymo pateikimo dienai. </w:t>
            </w:r>
          </w:p>
          <w:p w14:paraId="6A81767C" w14:textId="77777777" w:rsidR="002C6E6F" w:rsidRPr="002C6E6F" w:rsidRDefault="002C6E6F" w:rsidP="002C6E6F">
            <w:pPr>
              <w:autoSpaceDE w:val="0"/>
              <w:autoSpaceDN w:val="0"/>
              <w:adjustRightInd w:val="0"/>
              <w:rPr>
                <w:rFonts w:cs="Calibri"/>
                <w:color w:val="000000"/>
                <w:lang w:val="en-US"/>
              </w:rPr>
            </w:pPr>
            <w:r w:rsidRPr="002C6E6F">
              <w:rPr>
                <w:rFonts w:cs="Calibri"/>
                <w:color w:val="000000"/>
                <w:lang w:val="en-US"/>
              </w:rPr>
              <w:t>Europos Sąjungos valstybės narių, Šveicarijos Konfederacijos arba valstybių, pasirašiusių Europos ekonominės erdvės sutartį, juridiniai asmenys, kitos užsienio organizacijos ir jų padaliniai – turi teisę atlikti elektros įrenginių iki 1000 V įrengimo darbus Lietuvos Respublikos teritorijoje, pripažinus jų kilmės valstybėje turimą teisę užsiimti analogiška veikla. Užsienio šalies tiekėjai turi pareigą kreiptis į VERT ir gauti atestatą, suteikiantį teisę atlikti Elektros įrenginių iki 1000 V įrengimo darbus.</w:t>
            </w:r>
          </w:p>
          <w:p w14:paraId="03AB6A43" w14:textId="77777777" w:rsidR="002C6E6F" w:rsidRPr="002C6E6F" w:rsidRDefault="002C6E6F" w:rsidP="002C6E6F">
            <w:pPr>
              <w:autoSpaceDE w:val="0"/>
              <w:autoSpaceDN w:val="0"/>
              <w:adjustRightInd w:val="0"/>
              <w:rPr>
                <w:rFonts w:cs="Calibri"/>
                <w:color w:val="000000"/>
                <w:lang w:val="en-US"/>
              </w:rPr>
            </w:pPr>
            <w:r w:rsidRPr="002C6E6F">
              <w:rPr>
                <w:rFonts w:cs="Calibri"/>
                <w:color w:val="000000"/>
                <w:lang w:val="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62183F70" w14:textId="77777777" w:rsidR="002C6E6F" w:rsidRPr="002C6E6F" w:rsidRDefault="002C6E6F" w:rsidP="002C6E6F">
            <w:pPr>
              <w:autoSpaceDE w:val="0"/>
              <w:autoSpaceDN w:val="0"/>
              <w:adjustRightInd w:val="0"/>
              <w:rPr>
                <w:rFonts w:cs="Calibri"/>
                <w:color w:val="000000"/>
                <w:lang w:val="en-US"/>
              </w:rPr>
            </w:pPr>
            <w:r w:rsidRPr="002C6E6F">
              <w:rPr>
                <w:rFonts w:cs="Calibri"/>
                <w:color w:val="000000"/>
                <w:lang w:val="en-US"/>
              </w:rPr>
              <w:t>Atestatas, suteikiantis teisę atlikti Elektros įrenginių iki 1000 V įrengimo darbus, turi būti gautas iki pirkimo sutarties pasirašymo.</w:t>
            </w:r>
          </w:p>
          <w:p w14:paraId="5746A73E" w14:textId="77777777" w:rsidR="002C6E6F" w:rsidRPr="002C6E6F" w:rsidRDefault="002C6E6F" w:rsidP="002C6E6F">
            <w:pPr>
              <w:autoSpaceDE w:val="0"/>
              <w:autoSpaceDN w:val="0"/>
              <w:adjustRightInd w:val="0"/>
              <w:rPr>
                <w:rFonts w:cs="Calibri"/>
                <w:i/>
                <w:color w:val="000000"/>
              </w:rPr>
            </w:pPr>
          </w:p>
          <w:p w14:paraId="4C8AE385" w14:textId="77777777" w:rsidR="002C6E6F" w:rsidRPr="002C6E6F" w:rsidRDefault="002C6E6F" w:rsidP="002C6E6F">
            <w:pPr>
              <w:autoSpaceDE w:val="0"/>
              <w:autoSpaceDN w:val="0"/>
              <w:adjustRightInd w:val="0"/>
              <w:rPr>
                <w:rFonts w:cs="Calibri"/>
                <w:color w:val="000000"/>
              </w:rPr>
            </w:pPr>
            <w:r w:rsidRPr="002C6E6F">
              <w:rPr>
                <w:rFonts w:cs="Calibri"/>
                <w:b/>
                <w:i/>
                <w:color w:val="000000"/>
              </w:rPr>
              <w:t xml:space="preserve">Pateikiamas (-i) skenuotas (-i) dokumentas (-ai) elektroninėmis priemonėmis. </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731AC" w14:textId="77777777" w:rsidR="002C6E6F" w:rsidRPr="002C6E6F" w:rsidRDefault="002C6E6F" w:rsidP="002C6E6F">
            <w:pPr>
              <w:autoSpaceDE w:val="0"/>
              <w:autoSpaceDN w:val="0"/>
              <w:adjustRightInd w:val="0"/>
              <w:rPr>
                <w:rFonts w:cs="Calibri"/>
                <w:iCs/>
                <w:color w:val="000000"/>
              </w:rPr>
            </w:pPr>
            <w:r w:rsidRPr="002C6E6F">
              <w:rPr>
                <w:rFonts w:cs="Calibri"/>
                <w:color w:val="000000"/>
              </w:rPr>
              <w:t>1. Reikalavimai ūkio subjektų grupės nariams, jeigu jie teikia bendrą pasiūlymą:</w:t>
            </w:r>
            <w:r w:rsidRPr="002C6E6F">
              <w:rPr>
                <w:rFonts w:cs="Calibri"/>
                <w:b/>
                <w:color w:val="000000"/>
              </w:rPr>
              <w:t xml:space="preserve"> </w:t>
            </w:r>
            <w:r w:rsidRPr="002C6E6F">
              <w:rPr>
                <w:rFonts w:cs="Calibri"/>
                <w:iCs/>
                <w:color w:val="000000"/>
              </w:rPr>
              <w:t>turi atitikti kiekvienas ūkio subjektų grupės narys (-iai), pagal jų prisiimamus įsipareigojimus pirkimo sutarčiai vykdyti;</w:t>
            </w:r>
          </w:p>
          <w:p w14:paraId="51494A7B" w14:textId="77777777" w:rsidR="002C6E6F" w:rsidRPr="002C6E6F" w:rsidRDefault="002C6E6F" w:rsidP="002C6E6F">
            <w:pPr>
              <w:autoSpaceDE w:val="0"/>
              <w:autoSpaceDN w:val="0"/>
              <w:adjustRightInd w:val="0"/>
              <w:rPr>
                <w:rFonts w:cs="Calibri"/>
                <w:iCs/>
                <w:color w:val="000000"/>
              </w:rPr>
            </w:pPr>
          </w:p>
          <w:p w14:paraId="03BB36F7" w14:textId="71520909" w:rsidR="002C6E6F" w:rsidRPr="002C6E6F" w:rsidRDefault="002C6E6F" w:rsidP="002C6E6F">
            <w:pPr>
              <w:autoSpaceDE w:val="0"/>
              <w:autoSpaceDN w:val="0"/>
              <w:adjustRightInd w:val="0"/>
              <w:rPr>
                <w:rFonts w:cs="Calibri"/>
                <w:color w:val="000000"/>
              </w:rPr>
            </w:pPr>
            <w:r w:rsidRPr="002C6E6F">
              <w:rPr>
                <w:rFonts w:cs="Calibri"/>
                <w:color w:val="000000"/>
              </w:rPr>
              <w:t>2. Reikalavimai kitiems ūkio subjektams, kurių pajėgumais ketina remtis tiekėjas:</w:t>
            </w:r>
            <w:r w:rsidRPr="002C6E6F">
              <w:rPr>
                <w:rFonts w:cs="Calibri"/>
                <w:b/>
                <w:color w:val="000000"/>
              </w:rPr>
              <w:t xml:space="preserve"> </w:t>
            </w:r>
            <w:r w:rsidRPr="002C6E6F">
              <w:rPr>
                <w:rFonts w:cs="Calibri"/>
                <w:color w:val="000000"/>
              </w:rPr>
              <w:t>reikalavimas kitiems ūkio subjektams taikomas tuo atveju, kai tiekėjas šiam asmeniui numato pav</w:t>
            </w:r>
            <w:r w:rsidR="00CF659D">
              <w:rPr>
                <w:rFonts w:cs="Calibri"/>
                <w:color w:val="000000"/>
              </w:rPr>
              <w:t>esti atitinkamai darbų atlikimą.</w:t>
            </w:r>
            <w:r w:rsidRPr="002C6E6F">
              <w:rPr>
                <w:rFonts w:cs="Calibri"/>
                <w:color w:val="000000"/>
              </w:rPr>
              <w:t xml:space="preserve"> Tiekėjas gali remtis kitų ūkio subjektų pajėgumais tik tuomet, kai tie subjektai, kurių pajėgumais buvo pasiremta, patys tieks prekes, teiks paslaugas ar atliks darbus, kuriems reikia jų pajėgumų;</w:t>
            </w:r>
          </w:p>
          <w:p w14:paraId="403852E2" w14:textId="77777777" w:rsidR="002C6E6F" w:rsidRPr="002C6E6F" w:rsidRDefault="002C6E6F" w:rsidP="002C6E6F">
            <w:pPr>
              <w:autoSpaceDE w:val="0"/>
              <w:autoSpaceDN w:val="0"/>
              <w:adjustRightInd w:val="0"/>
              <w:rPr>
                <w:rFonts w:cs="Calibri"/>
                <w:color w:val="000000"/>
              </w:rPr>
            </w:pPr>
          </w:p>
          <w:p w14:paraId="4BD087EF" w14:textId="77777777" w:rsidR="002C6E6F" w:rsidRPr="002C6E6F" w:rsidRDefault="002C6E6F" w:rsidP="002C6E6F">
            <w:pPr>
              <w:autoSpaceDE w:val="0"/>
              <w:autoSpaceDN w:val="0"/>
              <w:adjustRightInd w:val="0"/>
              <w:rPr>
                <w:rFonts w:cs="Calibri"/>
                <w:color w:val="000000"/>
              </w:rPr>
            </w:pPr>
            <w:r w:rsidRPr="002C6E6F">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2C6E6F">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2C6E6F" w:rsidRPr="002C6E6F" w14:paraId="4AB9A8F9" w14:textId="77777777" w:rsidTr="00AC49C9">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99759" w14:textId="77777777" w:rsidR="002C6E6F" w:rsidRPr="002C6E6F" w:rsidRDefault="002C6E6F" w:rsidP="002C6E6F">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01D88" w14:textId="77777777" w:rsidR="002C6E6F" w:rsidRPr="002C6E6F" w:rsidRDefault="002C6E6F" w:rsidP="002C6E6F">
            <w:pPr>
              <w:autoSpaceDE w:val="0"/>
              <w:autoSpaceDN w:val="0"/>
              <w:adjustRightInd w:val="0"/>
              <w:ind w:firstLine="0"/>
              <w:rPr>
                <w:rFonts w:cs="Calibri"/>
                <w:b/>
                <w:bCs/>
                <w:color w:val="000000"/>
              </w:rPr>
            </w:pPr>
            <w:r w:rsidRPr="002C6E6F">
              <w:rPr>
                <w:rFonts w:cs="Calibri"/>
                <w:b/>
                <w:bCs/>
                <w:color w:val="000000"/>
              </w:rPr>
              <w:t>Techninis ir profesinis pajėgumas</w:t>
            </w:r>
          </w:p>
        </w:tc>
      </w:tr>
      <w:tr w:rsidR="002C6E6F" w:rsidRPr="002C6E6F" w14:paraId="580E83B7" w14:textId="77777777" w:rsidTr="00AC49C9">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425A2" w14:textId="77777777" w:rsidR="002C6E6F" w:rsidRPr="002C6E6F" w:rsidRDefault="002C6E6F" w:rsidP="002C6E6F">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01749524"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Tiekėjas turi turėti specialistus, kurie atitinka kvalifikacijos reikalavimus: </w:t>
            </w:r>
          </w:p>
          <w:p w14:paraId="708A3F05"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02A0A4D2" w14:textId="77777777" w:rsidR="002C6E6F" w:rsidRPr="002C6E6F" w:rsidRDefault="002C6E6F" w:rsidP="002C6E6F">
            <w:pPr>
              <w:tabs>
                <w:tab w:val="left" w:pos="808"/>
                <w:tab w:val="left" w:pos="949"/>
              </w:tabs>
              <w:autoSpaceDE w:val="0"/>
              <w:autoSpaceDN w:val="0"/>
              <w:adjustRightInd w:val="0"/>
              <w:rPr>
                <w:rFonts w:cs="Calibri"/>
                <w:color w:val="000000"/>
              </w:rPr>
            </w:pPr>
            <w:r w:rsidRPr="002C6E6F">
              <w:rPr>
                <w:rFonts w:cs="Calibri"/>
                <w:color w:val="000000"/>
              </w:rPr>
              <w:t xml:space="preserve">b)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67DFD0FF" w14:textId="77777777" w:rsidR="002C6E6F" w:rsidRPr="002C6E6F" w:rsidRDefault="002C6E6F" w:rsidP="002C6E6F">
            <w:pPr>
              <w:autoSpaceDE w:val="0"/>
              <w:autoSpaceDN w:val="0"/>
              <w:adjustRightInd w:val="0"/>
              <w:rPr>
                <w:rFonts w:cs="Calibri"/>
                <w:color w:val="000000"/>
              </w:rPr>
            </w:pPr>
            <w:r w:rsidRPr="002C6E6F">
              <w:rPr>
                <w:rFonts w:cs="Calibri"/>
                <w:color w:val="000000"/>
              </w:rPr>
              <w:t>c)  specialistą, turintį teisę atlikti geodezinius matavimus;</w:t>
            </w:r>
          </w:p>
          <w:p w14:paraId="1061B623"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 </w:t>
            </w:r>
          </w:p>
          <w:p w14:paraId="0F950BA0"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Pastaba. </w:t>
            </w:r>
          </w:p>
          <w:p w14:paraId="63EBA15C" w14:textId="77777777" w:rsidR="002C6E6F" w:rsidRPr="002C6E6F" w:rsidRDefault="002C6E6F" w:rsidP="002C6E6F">
            <w:pPr>
              <w:autoSpaceDE w:val="0"/>
              <w:autoSpaceDN w:val="0"/>
              <w:adjustRightInd w:val="0"/>
              <w:rPr>
                <w:rFonts w:cs="Calibri"/>
                <w:color w:val="000000"/>
              </w:rPr>
            </w:pPr>
            <w:r w:rsidRPr="002C6E6F">
              <w:rPr>
                <w:rFonts w:cs="Calibri"/>
                <w:color w:val="000000"/>
              </w:rPr>
              <w:t>Tiekėjas gali siūlyti vieną specialistą kelioms pozicijoms, jei šis specialistas atitinka visus skirtingoms pozicijoms keliamus reikalavimus.</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619A3504"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Su pasiūlymu teikiama Pirkimo dokumentuose </w:t>
            </w:r>
            <w:r w:rsidRPr="002C6E6F">
              <w:rPr>
                <w:rFonts w:cs="Calibri"/>
                <w:bCs/>
                <w:color w:val="000000"/>
              </w:rPr>
              <w:t>nustatytų kvalifikacinių reikalavimų atitikties deklaracija (7 priedas).</w:t>
            </w:r>
            <w:r w:rsidRPr="002C6E6F">
              <w:rPr>
                <w:rFonts w:cs="Calibri"/>
                <w:color w:val="000000"/>
              </w:rPr>
              <w:t xml:space="preserve"> Perkančiajai organizacijai  išrinkus galimą laimėtoją, tik jo yra prašomi dokumentai, patvirtinantys atitikimą reikalavimams.</w:t>
            </w:r>
          </w:p>
          <w:p w14:paraId="73F0B830" w14:textId="77777777" w:rsidR="002C6E6F" w:rsidRPr="002C6E6F" w:rsidRDefault="002C6E6F" w:rsidP="002C6E6F">
            <w:pPr>
              <w:autoSpaceDE w:val="0"/>
              <w:autoSpaceDN w:val="0"/>
              <w:adjustRightInd w:val="0"/>
              <w:rPr>
                <w:rFonts w:cs="Calibri"/>
                <w:color w:val="000000"/>
              </w:rPr>
            </w:pPr>
            <w:r w:rsidRPr="002C6E6F">
              <w:rPr>
                <w:rFonts w:cs="Calibri"/>
                <w:color w:val="000000"/>
              </w:rPr>
              <w:t>Pateikiama:</w:t>
            </w:r>
          </w:p>
          <w:p w14:paraId="74D6EC31"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atsakingų </w:t>
            </w:r>
            <w:r w:rsidRPr="002C6E6F">
              <w:rPr>
                <w:rFonts w:cs="Calibri"/>
                <w:b/>
                <w:color w:val="000000"/>
              </w:rPr>
              <w:t>specialistų sąrašas</w:t>
            </w:r>
            <w:r w:rsidRPr="002C6E6F">
              <w:rPr>
                <w:rFonts w:cs="Calibri"/>
                <w:color w:val="000000"/>
              </w:rPr>
              <w:t>, kuriame nurodomi siūlomų specialistų vardai, pavardės, pasitelkimo pagrindas (darbo ar kitus sutartinius santykius su nurodytu specialistu pagrindžiančių dokumentų arba lygiaverčių dokumentų data, pavadinimas, numeris) bei išsilavinimą, kvalifikaciją patvirtinančių dokumentų arba lygiaverčių dokumentų kopijos, patvirtintos tiekėjo vadovo arba jo įgalioto asmens parašu.</w:t>
            </w:r>
          </w:p>
          <w:p w14:paraId="742FFD39" w14:textId="77777777" w:rsidR="002C6E6F" w:rsidRPr="002C6E6F" w:rsidRDefault="002C6E6F" w:rsidP="002C6E6F">
            <w:pPr>
              <w:autoSpaceDE w:val="0"/>
              <w:autoSpaceDN w:val="0"/>
              <w:adjustRightInd w:val="0"/>
              <w:rPr>
                <w:rFonts w:cs="Calibri"/>
                <w:color w:val="000000"/>
              </w:rPr>
            </w:pPr>
            <w:r w:rsidRPr="002C6E6F">
              <w:rPr>
                <w:rFonts w:cs="Calibri"/>
                <w:color w:val="000000"/>
              </w:rPr>
              <w:t>c) punkte nurodytų specialistų (o) - Lietuvos Respublikos žemės ūkio ministerijos išduotą geodezininko kvalifikacijos pažymėjimą išduotą pagal Lietuvos Respublikos Vyriausybės nutarimą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7012636C" w14:textId="77777777" w:rsidR="002C6E6F" w:rsidRPr="002C6E6F" w:rsidRDefault="002C6E6F" w:rsidP="002C6E6F">
            <w:pPr>
              <w:autoSpaceDE w:val="0"/>
              <w:autoSpaceDN w:val="0"/>
              <w:adjustRightInd w:val="0"/>
              <w:rPr>
                <w:rFonts w:cs="Calibri"/>
                <w:color w:val="000000"/>
              </w:rPr>
            </w:pPr>
          </w:p>
          <w:p w14:paraId="150153D6" w14:textId="77777777" w:rsidR="002C6E6F" w:rsidRPr="002C6E6F" w:rsidRDefault="002C6E6F" w:rsidP="002C6E6F">
            <w:pPr>
              <w:autoSpaceDE w:val="0"/>
              <w:autoSpaceDN w:val="0"/>
              <w:adjustRightInd w:val="0"/>
              <w:rPr>
                <w:rFonts w:cs="Calibri"/>
                <w:color w:val="000000"/>
              </w:rPr>
            </w:pPr>
            <w:r w:rsidRPr="002C6E6F">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A07F0" w14:textId="77777777" w:rsidR="002C6E6F" w:rsidRPr="002C6E6F" w:rsidRDefault="002C6E6F" w:rsidP="002C6E6F">
            <w:pPr>
              <w:autoSpaceDE w:val="0"/>
              <w:autoSpaceDN w:val="0"/>
              <w:adjustRightInd w:val="0"/>
              <w:rPr>
                <w:rFonts w:cs="Calibri"/>
                <w:iCs/>
                <w:color w:val="000000"/>
              </w:rPr>
            </w:pPr>
            <w:r w:rsidRPr="002C6E6F">
              <w:rPr>
                <w:rFonts w:cs="Calibri"/>
                <w:color w:val="000000"/>
              </w:rPr>
              <w:t xml:space="preserve">1. Reikalavimai ūkio subjektų grupės nariams: </w:t>
            </w:r>
            <w:r w:rsidRPr="002C6E6F">
              <w:rPr>
                <w:rFonts w:cs="Calibri"/>
                <w:iCs/>
                <w:color w:val="000000"/>
              </w:rPr>
              <w:t>jeigu pasiūlymą teikia ūkio subjektų grupė – reikalavimą turi atitikti ūkio subjektų grupės nario (-ių) specialistai, atsižvelgiant į jų prisiimamus įsipareigojimus pirkimo sutarčiai vykdyti;</w:t>
            </w:r>
          </w:p>
          <w:p w14:paraId="090F822B" w14:textId="77777777" w:rsidR="002C6E6F" w:rsidRPr="002C6E6F" w:rsidRDefault="002C6E6F" w:rsidP="002C6E6F">
            <w:pPr>
              <w:autoSpaceDE w:val="0"/>
              <w:autoSpaceDN w:val="0"/>
              <w:adjustRightInd w:val="0"/>
              <w:rPr>
                <w:rFonts w:cs="Calibri"/>
                <w:color w:val="000000"/>
              </w:rPr>
            </w:pPr>
            <w:r w:rsidRPr="002C6E6F">
              <w:rPr>
                <w:rFonts w:cs="Calibri"/>
                <w:color w:val="000000"/>
              </w:rPr>
              <w:t>2. Reikalavimai kitiems ūkio subjektams, kurių pajėgumais ketina remtis tiekėjas:</w:t>
            </w:r>
            <w:r w:rsidRPr="002C6E6F">
              <w:rPr>
                <w:rFonts w:cs="Calibri"/>
                <w:b/>
                <w:color w:val="000000"/>
              </w:rPr>
              <w:t xml:space="preserve"> </w:t>
            </w:r>
            <w:r w:rsidRPr="002C6E6F">
              <w:rPr>
                <w:rFonts w:cs="Calibri"/>
                <w:color w:val="000000"/>
              </w:rPr>
              <w:t>tiekėjas gali remtis kitų ūkio subjektų pajėgumais tik tuo atveju, jeigu tie subjektai (jų darbuotojai) patys vykdys tą pirkimo sutarties dalį, kuriai reikia jų turimų pajėgumų;</w:t>
            </w:r>
          </w:p>
          <w:p w14:paraId="33016864" w14:textId="77777777" w:rsidR="002C6E6F" w:rsidRPr="002C6E6F" w:rsidRDefault="002C6E6F" w:rsidP="002C6E6F">
            <w:pPr>
              <w:autoSpaceDE w:val="0"/>
              <w:autoSpaceDN w:val="0"/>
              <w:adjustRightInd w:val="0"/>
              <w:rPr>
                <w:rFonts w:cs="Calibri"/>
                <w:color w:val="000000"/>
              </w:rPr>
            </w:pPr>
            <w:r w:rsidRPr="002C6E6F">
              <w:rPr>
                <w:rFonts w:cs="Calibri"/>
                <w:color w:val="000000"/>
              </w:rPr>
              <w:t>3. S</w:t>
            </w:r>
            <w:r w:rsidRPr="002C6E6F">
              <w:rPr>
                <w:rFonts w:cs="Calibri"/>
                <w:iCs/>
                <w:color w:val="000000"/>
              </w:rPr>
              <w:t>ubtiekėjai – jei tiekėjas (jo pasitelkiami specialistai) pats atitinka nustatytą reikalavimą, tačiau ketina pasitelkti subtiekėjus (jo specialistus), subtiekėjų specialistai privalo atitikti nustatytus</w:t>
            </w:r>
            <w:r w:rsidRPr="002C6E6F">
              <w:rPr>
                <w:rFonts w:cs="Calibri"/>
                <w:b/>
                <w:bCs/>
                <w:iCs/>
                <w:color w:val="000000"/>
              </w:rPr>
              <w:t xml:space="preserve"> </w:t>
            </w:r>
            <w:r w:rsidRPr="002C6E6F">
              <w:rPr>
                <w:rFonts w:cs="Calibri"/>
                <w:iCs/>
                <w:color w:val="000000"/>
              </w:rPr>
              <w:t xml:space="preserve">reikalavimus, </w:t>
            </w:r>
            <w:r w:rsidRPr="002C6E6F">
              <w:rPr>
                <w:rFonts w:cs="Calibri"/>
                <w:color w:val="000000"/>
              </w:rPr>
              <w:t>jeigu subtiekėjai (jų darbuotojai) patys vykdys tą pirkimo sutarties dalį, kuriai reikia nustatytos kvalifikacijos</w:t>
            </w:r>
            <w:r w:rsidRPr="002C6E6F">
              <w:rPr>
                <w:rFonts w:cs="Calibri"/>
                <w:iCs/>
                <w:color w:val="000000"/>
              </w:rPr>
              <w:t>.</w:t>
            </w:r>
          </w:p>
        </w:tc>
      </w:tr>
      <w:bookmarkEnd w:id="38"/>
    </w:tbl>
    <w:p w14:paraId="3FDFF6F2" w14:textId="77777777" w:rsidR="002C6E6F" w:rsidRPr="002C6E6F" w:rsidRDefault="002C6E6F" w:rsidP="002C6E6F">
      <w:pPr>
        <w:spacing w:before="60" w:after="60" w:line="256" w:lineRule="auto"/>
        <w:ind w:firstLine="0"/>
        <w:rPr>
          <w:rFonts w:eastAsia="Times New Roman" w:cs="Calibri"/>
          <w:b/>
          <w:bCs/>
        </w:rPr>
      </w:pPr>
    </w:p>
    <w:p w14:paraId="0E11783C" w14:textId="77777777" w:rsidR="002C6E6F" w:rsidRPr="002C6E6F" w:rsidRDefault="002C6E6F" w:rsidP="002C6E6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2C6E6F">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4F3E52DD" w14:textId="2F1799C1" w:rsidR="002C6E6F" w:rsidRPr="002C6E6F" w:rsidRDefault="002C6E6F" w:rsidP="002C6E6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2C6E6F" w:rsidRPr="002C6E6F" w:rsidSect="00C22E7A">
          <w:pgSz w:w="12240" w:h="15840"/>
          <w:pgMar w:top="1134" w:right="567" w:bottom="1134" w:left="1701" w:header="567" w:footer="567" w:gutter="0"/>
          <w:pgNumType w:start="0"/>
          <w:cols w:space="1296"/>
          <w:titlePg/>
          <w:docGrid w:linePitch="360"/>
        </w:sectPr>
      </w:pPr>
      <w:r w:rsidRPr="002C6E6F">
        <w:rPr>
          <w:rFonts w:ascii="Times New Roman" w:eastAsia="Calibri" w:hAnsi="Times New Roman" w:cs="Times New Roman"/>
          <w:i/>
          <w:iCs/>
          <w:color w:val="000000"/>
          <w:sz w:val="24"/>
          <w:szCs w:val="24"/>
          <w:lang w:eastAsia="en-US"/>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6DC12135" w14:textId="77777777" w:rsidR="002C6E6F" w:rsidRDefault="002C6E6F" w:rsidP="002C6E6F">
      <w:pPr>
        <w:spacing w:before="60" w:after="60" w:line="256" w:lineRule="auto"/>
        <w:ind w:firstLine="0"/>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9"/>
  </w:num>
  <w:num w:numId="3">
    <w:abstractNumId w:val="14"/>
  </w:num>
  <w:num w:numId="4">
    <w:abstractNumId w:val="25"/>
  </w:num>
  <w:num w:numId="5">
    <w:abstractNumId w:val="9"/>
  </w:num>
  <w:num w:numId="6">
    <w:abstractNumId w:val="4"/>
  </w:num>
  <w:num w:numId="7">
    <w:abstractNumId w:val="15"/>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12"/>
  </w:num>
  <w:num w:numId="14">
    <w:abstractNumId w:val="2"/>
  </w:num>
  <w:num w:numId="15">
    <w:abstractNumId w:val="10"/>
  </w:num>
  <w:num w:numId="16">
    <w:abstractNumId w:val="17"/>
  </w:num>
  <w:num w:numId="17">
    <w:abstractNumId w:val="0"/>
  </w:num>
  <w:num w:numId="18">
    <w:abstractNumId w:val="2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6"/>
  </w:num>
  <w:num w:numId="23">
    <w:abstractNumId w:val="5"/>
  </w:num>
  <w:num w:numId="24">
    <w:abstractNumId w:val="23"/>
  </w:num>
  <w:num w:numId="25">
    <w:abstractNumId w:val="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rimkuv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5B51FFF2</Template>
  <TotalTime>76</TotalTime>
  <Pages>21</Pages>
  <Words>26592</Words>
  <Characters>15159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18</cp:revision>
  <cp:lastPrinted>2025-11-21T08:06:00Z</cp:lastPrinted>
  <dcterms:created xsi:type="dcterms:W3CDTF">2025-11-20T14:39:00Z</dcterms:created>
  <dcterms:modified xsi:type="dcterms:W3CDTF">2025-12-01T09:36:00Z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