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77777777" w:rsidR="00B940BC" w:rsidRDefault="00B940BC" w:rsidP="00B940BC">
      <w:pPr>
        <w:ind w:right="98"/>
        <w:jc w:val="center"/>
        <w:rPr>
          <w:color w:val="000000" w:themeColor="text1"/>
        </w:rPr>
      </w:pPr>
      <w:r>
        <w:rPr>
          <w:color w:val="000000" w:themeColor="text1"/>
        </w:rPr>
        <w:t>Sutartis sudaryta 2025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1075AF6E"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00EB355D">
        <w:rPr>
          <w:b/>
          <w:iCs/>
          <w:sz w:val="24"/>
          <w:szCs w:val="24"/>
        </w:rPr>
        <w:t xml:space="preserve"> </w:t>
      </w:r>
      <w:r w:rsidR="00EB355D" w:rsidRPr="00EB355D">
        <w:rPr>
          <w:b/>
          <w:iCs/>
          <w:sz w:val="24"/>
          <w:szCs w:val="24"/>
        </w:rPr>
        <w:t>E</w:t>
      </w:r>
      <w:r w:rsidR="00564B99">
        <w:rPr>
          <w:b/>
          <w:iCs/>
          <w:sz w:val="24"/>
          <w:szCs w:val="24"/>
        </w:rPr>
        <w:t xml:space="preserve">samo pėsčiųjų ir dviračių tako Kretingos rajone, </w:t>
      </w:r>
      <w:proofErr w:type="spellStart"/>
      <w:r w:rsidR="00564B99">
        <w:rPr>
          <w:b/>
          <w:iCs/>
          <w:sz w:val="24"/>
          <w:szCs w:val="24"/>
        </w:rPr>
        <w:t>Žibininkų</w:t>
      </w:r>
      <w:proofErr w:type="spellEnd"/>
      <w:r w:rsidR="00564B99">
        <w:rPr>
          <w:b/>
          <w:iCs/>
          <w:sz w:val="24"/>
          <w:szCs w:val="24"/>
        </w:rPr>
        <w:t xml:space="preserve"> kaime, esančio šalia valstybinės reikšmės rajoninio kelio Nr. 2309, apšvietimo projektavimo ir įrengimo darbai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2647B7">
        <w:rPr>
          <w:bCs/>
          <w:sz w:val="24"/>
          <w:szCs w:val="24"/>
          <w:lang w:eastAsia="en-US"/>
        </w:rPr>
        <w:t>paslaugoms ir D</w:t>
      </w:r>
      <w:r w:rsidR="009C454E">
        <w:rPr>
          <w:bCs/>
          <w:sz w:val="24"/>
          <w:szCs w:val="24"/>
          <w:lang w:eastAsia="en-US"/>
        </w:rPr>
        <w:t xml:space="preserve">arbams </w:t>
      </w:r>
      <w:r w:rsidR="00376A99" w:rsidRPr="00376A99">
        <w:rPr>
          <w:bCs/>
          <w:sz w:val="24"/>
          <w:szCs w:val="24"/>
          <w:lang w:eastAsia="en-US"/>
        </w:rPr>
        <w:t>pateik</w:t>
      </w:r>
      <w:r w:rsidR="00EB355D">
        <w:rPr>
          <w:bCs/>
          <w:sz w:val="24"/>
          <w:szCs w:val="24"/>
          <w:lang w:eastAsia="en-US"/>
        </w:rPr>
        <w:t>ti</w:t>
      </w:r>
      <w:r w:rsidR="00376A99" w:rsidRPr="00376A99">
        <w:rPr>
          <w:bCs/>
          <w:sz w:val="24"/>
          <w:szCs w:val="24"/>
          <w:lang w:eastAsia="en-US"/>
        </w:rPr>
        <w:t xml:space="preserve"> </w:t>
      </w:r>
      <w:r w:rsidR="00EB355D">
        <w:rPr>
          <w:bCs/>
          <w:sz w:val="24"/>
          <w:szCs w:val="24"/>
          <w:lang w:eastAsia="en-US"/>
        </w:rPr>
        <w:t>projektavimo ir darbų užduotyje</w:t>
      </w:r>
      <w:r w:rsidR="00564B99">
        <w:rPr>
          <w:bCs/>
          <w:sz w:val="24"/>
          <w:szCs w:val="24"/>
          <w:lang w:eastAsia="en-US"/>
        </w:rPr>
        <w:t>, gatvių šviestuvų techninėje specifikacijoje</w:t>
      </w:r>
      <w:r w:rsidR="00EB355D">
        <w:rPr>
          <w:bCs/>
          <w:sz w:val="24"/>
          <w:szCs w:val="24"/>
          <w:lang w:eastAsia="en-US"/>
        </w:rPr>
        <w:t xml:space="preserve">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9C454E">
        <w:rPr>
          <w:bCs/>
          <w:sz w:val="24"/>
          <w:szCs w:val="24"/>
          <w:lang w:eastAsia="en-US"/>
        </w:rPr>
        <w:t xml:space="preserve">, </w:t>
      </w:r>
      <w:r w:rsidR="009C454E" w:rsidRPr="006D7E01">
        <w:rPr>
          <w:bCs/>
          <w:sz w:val="24"/>
          <w:szCs w:val="24"/>
          <w:lang w:eastAsia="en-US"/>
        </w:rPr>
        <w:t>kuri yra neatsiejama</w:t>
      </w:r>
      <w:r w:rsidR="009C454E">
        <w:rPr>
          <w:bCs/>
          <w:sz w:val="24"/>
          <w:szCs w:val="24"/>
          <w:lang w:eastAsia="en-US"/>
        </w:rPr>
        <w:t xml:space="preserve"> šios Sutarties dalis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0DC69F6C" w:rsidR="00520059" w:rsidRDefault="004B0026" w:rsidP="00D44390">
      <w:pPr>
        <w:pStyle w:val="Sraopastraipa"/>
        <w:widowControl w:val="0"/>
        <w:numPr>
          <w:ilvl w:val="1"/>
          <w:numId w:val="16"/>
        </w:numPr>
        <w:tabs>
          <w:tab w:val="left" w:pos="993"/>
          <w:tab w:val="left" w:pos="1134"/>
        </w:tabs>
        <w:jc w:val="both"/>
        <w:rPr>
          <w:sz w:val="24"/>
          <w:szCs w:val="24"/>
        </w:rPr>
      </w:pPr>
      <w:r w:rsidRPr="00D44390">
        <w:rPr>
          <w:b/>
          <w:bCs/>
          <w:sz w:val="24"/>
          <w:szCs w:val="24"/>
        </w:rPr>
        <w:t>Sutarties kaina</w:t>
      </w:r>
      <w:r w:rsidR="00520059" w:rsidRPr="00D44390">
        <w:rPr>
          <w:sz w:val="24"/>
          <w:szCs w:val="24"/>
        </w:rPr>
        <w:t>,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6917"/>
        <w:gridCol w:w="1736"/>
      </w:tblGrid>
      <w:tr w:rsidR="00006BC0" w:rsidRPr="00006BC0" w14:paraId="4E4282AB" w14:textId="77777777" w:rsidTr="00997503">
        <w:tc>
          <w:tcPr>
            <w:tcW w:w="1123" w:type="dxa"/>
            <w:tcBorders>
              <w:top w:val="single" w:sz="4" w:space="0" w:color="auto"/>
              <w:left w:val="single" w:sz="4" w:space="0" w:color="auto"/>
              <w:bottom w:val="single" w:sz="4" w:space="0" w:color="auto"/>
              <w:right w:val="single" w:sz="4" w:space="0" w:color="auto"/>
            </w:tcBorders>
            <w:hideMark/>
          </w:tcPr>
          <w:p w14:paraId="3F773276" w14:textId="77777777" w:rsidR="00006BC0" w:rsidRPr="00006BC0" w:rsidRDefault="00006BC0" w:rsidP="00006BC0">
            <w:pPr>
              <w:spacing w:line="300" w:lineRule="atLeast"/>
              <w:jc w:val="both"/>
              <w:rPr>
                <w:rFonts w:eastAsia="Calibri"/>
                <w:color w:val="000000"/>
                <w:szCs w:val="20"/>
              </w:rPr>
            </w:pPr>
            <w:r w:rsidRPr="00006BC0">
              <w:rPr>
                <w:rFonts w:eastAsia="Calibri"/>
                <w:color w:val="000000"/>
                <w:szCs w:val="20"/>
              </w:rPr>
              <w:t>Eil. Nr.</w:t>
            </w:r>
          </w:p>
        </w:tc>
        <w:tc>
          <w:tcPr>
            <w:tcW w:w="6917" w:type="dxa"/>
            <w:tcBorders>
              <w:top w:val="single" w:sz="4" w:space="0" w:color="auto"/>
              <w:left w:val="single" w:sz="4" w:space="0" w:color="auto"/>
              <w:bottom w:val="single" w:sz="4" w:space="0" w:color="auto"/>
              <w:right w:val="single" w:sz="4" w:space="0" w:color="auto"/>
            </w:tcBorders>
            <w:hideMark/>
          </w:tcPr>
          <w:p w14:paraId="5AD7AA03" w14:textId="77777777" w:rsidR="00006BC0" w:rsidRPr="00006BC0" w:rsidRDefault="00006BC0" w:rsidP="00006BC0">
            <w:pPr>
              <w:spacing w:line="300" w:lineRule="atLeast"/>
              <w:ind w:firstLine="567"/>
              <w:jc w:val="both"/>
              <w:rPr>
                <w:rFonts w:eastAsia="Calibri"/>
                <w:color w:val="000000"/>
                <w:szCs w:val="20"/>
              </w:rPr>
            </w:pPr>
            <w:r w:rsidRPr="00006BC0">
              <w:rPr>
                <w:rFonts w:eastAsia="Calibri"/>
                <w:color w:val="000000"/>
                <w:szCs w:val="20"/>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1EA22A6E" w14:textId="77777777" w:rsidR="00006BC0" w:rsidRPr="00006BC0" w:rsidRDefault="00006BC0" w:rsidP="00006BC0">
            <w:pPr>
              <w:spacing w:line="300" w:lineRule="atLeast"/>
              <w:jc w:val="both"/>
              <w:rPr>
                <w:rFonts w:eastAsia="Calibri"/>
                <w:color w:val="000000"/>
                <w:szCs w:val="20"/>
              </w:rPr>
            </w:pPr>
            <w:r w:rsidRPr="00006BC0">
              <w:rPr>
                <w:rFonts w:eastAsia="Calibri"/>
                <w:color w:val="000000"/>
                <w:szCs w:val="20"/>
              </w:rPr>
              <w:t>Darbų/paslaugų kaina  be PVM, Eur</w:t>
            </w:r>
          </w:p>
        </w:tc>
      </w:tr>
      <w:tr w:rsidR="00006BC0" w:rsidRPr="00006BC0" w14:paraId="1AB87A02" w14:textId="77777777" w:rsidTr="00997503">
        <w:tc>
          <w:tcPr>
            <w:tcW w:w="1123" w:type="dxa"/>
            <w:tcBorders>
              <w:top w:val="single" w:sz="4" w:space="0" w:color="auto"/>
              <w:left w:val="single" w:sz="4" w:space="0" w:color="auto"/>
              <w:bottom w:val="single" w:sz="4" w:space="0" w:color="auto"/>
              <w:right w:val="single" w:sz="4" w:space="0" w:color="auto"/>
            </w:tcBorders>
            <w:hideMark/>
          </w:tcPr>
          <w:p w14:paraId="689BC99D" w14:textId="77777777" w:rsidR="00006BC0" w:rsidRPr="00006BC0" w:rsidRDefault="00006BC0" w:rsidP="00006BC0">
            <w:pPr>
              <w:spacing w:line="300" w:lineRule="atLeast"/>
              <w:ind w:firstLine="567"/>
              <w:jc w:val="both"/>
              <w:rPr>
                <w:rFonts w:eastAsia="Calibri"/>
                <w:i/>
                <w:color w:val="000000"/>
                <w:szCs w:val="20"/>
              </w:rPr>
            </w:pPr>
            <w:r w:rsidRPr="00006BC0">
              <w:rPr>
                <w:rFonts w:eastAsia="Calibri"/>
                <w:i/>
                <w:color w:val="000000"/>
                <w:szCs w:val="20"/>
              </w:rPr>
              <w:t>1</w:t>
            </w:r>
          </w:p>
        </w:tc>
        <w:tc>
          <w:tcPr>
            <w:tcW w:w="6917" w:type="dxa"/>
            <w:tcBorders>
              <w:top w:val="single" w:sz="4" w:space="0" w:color="auto"/>
              <w:left w:val="single" w:sz="4" w:space="0" w:color="auto"/>
              <w:bottom w:val="single" w:sz="4" w:space="0" w:color="auto"/>
              <w:right w:val="single" w:sz="4" w:space="0" w:color="auto"/>
            </w:tcBorders>
            <w:hideMark/>
          </w:tcPr>
          <w:p w14:paraId="3B9270AA" w14:textId="77777777" w:rsidR="00006BC0" w:rsidRPr="00006BC0" w:rsidRDefault="00006BC0" w:rsidP="00006BC0">
            <w:pPr>
              <w:spacing w:line="300" w:lineRule="atLeast"/>
              <w:ind w:firstLine="567"/>
              <w:jc w:val="both"/>
              <w:rPr>
                <w:rFonts w:eastAsia="Calibri"/>
                <w:i/>
                <w:color w:val="000000"/>
                <w:szCs w:val="20"/>
              </w:rPr>
            </w:pPr>
            <w:r w:rsidRPr="00006BC0">
              <w:rPr>
                <w:rFonts w:eastAsia="Calibri"/>
                <w:i/>
                <w:color w:val="000000"/>
                <w:szCs w:val="20"/>
              </w:rPr>
              <w:t>2</w:t>
            </w:r>
          </w:p>
        </w:tc>
        <w:tc>
          <w:tcPr>
            <w:tcW w:w="1736" w:type="dxa"/>
            <w:tcBorders>
              <w:top w:val="single" w:sz="4" w:space="0" w:color="auto"/>
              <w:left w:val="single" w:sz="4" w:space="0" w:color="auto"/>
              <w:bottom w:val="single" w:sz="4" w:space="0" w:color="auto"/>
              <w:right w:val="single" w:sz="4" w:space="0" w:color="auto"/>
            </w:tcBorders>
            <w:hideMark/>
          </w:tcPr>
          <w:p w14:paraId="7BF9016C" w14:textId="77777777" w:rsidR="00006BC0" w:rsidRPr="00006BC0" w:rsidRDefault="00006BC0" w:rsidP="00006BC0">
            <w:pPr>
              <w:spacing w:line="300" w:lineRule="atLeast"/>
              <w:ind w:firstLine="567"/>
              <w:jc w:val="both"/>
              <w:rPr>
                <w:rFonts w:eastAsia="Calibri"/>
                <w:i/>
                <w:color w:val="000000"/>
                <w:szCs w:val="20"/>
              </w:rPr>
            </w:pPr>
            <w:r w:rsidRPr="00006BC0">
              <w:rPr>
                <w:rFonts w:eastAsia="Calibri"/>
                <w:i/>
                <w:color w:val="000000"/>
                <w:szCs w:val="20"/>
              </w:rPr>
              <w:t>3</w:t>
            </w:r>
          </w:p>
        </w:tc>
      </w:tr>
      <w:tr w:rsidR="00006BC0" w:rsidRPr="00006BC0" w14:paraId="1C3D6191" w14:textId="77777777" w:rsidTr="00997503">
        <w:tc>
          <w:tcPr>
            <w:tcW w:w="1123" w:type="dxa"/>
            <w:tcBorders>
              <w:top w:val="single" w:sz="4" w:space="0" w:color="auto"/>
              <w:left w:val="single" w:sz="4" w:space="0" w:color="auto"/>
              <w:bottom w:val="single" w:sz="4" w:space="0" w:color="auto"/>
              <w:right w:val="single" w:sz="4" w:space="0" w:color="auto"/>
            </w:tcBorders>
          </w:tcPr>
          <w:p w14:paraId="322D5640" w14:textId="77777777" w:rsidR="00006BC0" w:rsidRPr="00006BC0" w:rsidRDefault="00006BC0" w:rsidP="00006BC0">
            <w:pPr>
              <w:spacing w:line="300" w:lineRule="atLeast"/>
              <w:ind w:firstLine="567"/>
              <w:jc w:val="both"/>
              <w:rPr>
                <w:rFonts w:eastAsia="Calibri"/>
                <w:color w:val="000000"/>
                <w:szCs w:val="20"/>
              </w:rPr>
            </w:pPr>
            <w:r w:rsidRPr="00006BC0">
              <w:rPr>
                <w:rFonts w:eastAsia="Calibri"/>
                <w:color w:val="000000"/>
                <w:szCs w:val="20"/>
              </w:rPr>
              <w:t>1.</w:t>
            </w:r>
          </w:p>
        </w:tc>
        <w:tc>
          <w:tcPr>
            <w:tcW w:w="6917" w:type="dxa"/>
            <w:tcBorders>
              <w:top w:val="single" w:sz="4" w:space="0" w:color="auto"/>
              <w:left w:val="single" w:sz="4" w:space="0" w:color="auto"/>
              <w:bottom w:val="single" w:sz="4" w:space="0" w:color="auto"/>
              <w:right w:val="single" w:sz="4" w:space="0" w:color="auto"/>
            </w:tcBorders>
          </w:tcPr>
          <w:p w14:paraId="10529F95" w14:textId="77777777" w:rsidR="00006BC0" w:rsidRPr="00006BC0" w:rsidRDefault="00006BC0" w:rsidP="00006BC0">
            <w:pPr>
              <w:spacing w:line="300" w:lineRule="atLeast"/>
              <w:jc w:val="both"/>
              <w:rPr>
                <w:rFonts w:eastAsia="Calibri"/>
                <w:bCs/>
                <w:color w:val="000000"/>
                <w:szCs w:val="20"/>
              </w:rPr>
            </w:pPr>
            <w:r w:rsidRPr="00006BC0">
              <w:rPr>
                <w:rFonts w:eastAsia="Calibri"/>
                <w:bCs/>
                <w:color w:val="000000"/>
                <w:szCs w:val="20"/>
              </w:rPr>
              <w:t>Techninis darbo projektas</w:t>
            </w:r>
          </w:p>
        </w:tc>
        <w:tc>
          <w:tcPr>
            <w:tcW w:w="1736" w:type="dxa"/>
            <w:tcBorders>
              <w:top w:val="single" w:sz="4" w:space="0" w:color="auto"/>
              <w:left w:val="single" w:sz="4" w:space="0" w:color="auto"/>
              <w:bottom w:val="single" w:sz="4" w:space="0" w:color="auto"/>
              <w:right w:val="single" w:sz="4" w:space="0" w:color="auto"/>
            </w:tcBorders>
          </w:tcPr>
          <w:p w14:paraId="4CC0D1CC" w14:textId="77777777" w:rsidR="00006BC0" w:rsidRPr="00006BC0" w:rsidRDefault="00006BC0" w:rsidP="00006BC0">
            <w:pPr>
              <w:spacing w:line="300" w:lineRule="atLeast"/>
              <w:ind w:firstLine="567"/>
              <w:jc w:val="both"/>
              <w:rPr>
                <w:rFonts w:eastAsia="Calibri"/>
                <w:color w:val="000000"/>
                <w:szCs w:val="20"/>
              </w:rPr>
            </w:pPr>
          </w:p>
        </w:tc>
      </w:tr>
      <w:tr w:rsidR="00006BC0" w:rsidRPr="00006BC0" w14:paraId="37547198" w14:textId="77777777" w:rsidTr="00997503">
        <w:tc>
          <w:tcPr>
            <w:tcW w:w="1123" w:type="dxa"/>
            <w:tcBorders>
              <w:top w:val="single" w:sz="4" w:space="0" w:color="auto"/>
              <w:left w:val="single" w:sz="4" w:space="0" w:color="auto"/>
              <w:bottom w:val="single" w:sz="4" w:space="0" w:color="auto"/>
              <w:right w:val="single" w:sz="4" w:space="0" w:color="auto"/>
            </w:tcBorders>
          </w:tcPr>
          <w:p w14:paraId="79D4C513" w14:textId="77777777" w:rsidR="00006BC0" w:rsidRPr="00006BC0" w:rsidRDefault="00006BC0" w:rsidP="00006BC0">
            <w:pPr>
              <w:spacing w:line="300" w:lineRule="atLeast"/>
              <w:ind w:firstLine="567"/>
              <w:jc w:val="both"/>
              <w:rPr>
                <w:rFonts w:eastAsia="Calibri"/>
                <w:color w:val="000000"/>
                <w:szCs w:val="20"/>
              </w:rPr>
            </w:pPr>
            <w:r w:rsidRPr="00006BC0">
              <w:rPr>
                <w:rFonts w:eastAsia="Calibri"/>
                <w:color w:val="000000"/>
                <w:szCs w:val="20"/>
              </w:rPr>
              <w:t>2.</w:t>
            </w:r>
          </w:p>
        </w:tc>
        <w:tc>
          <w:tcPr>
            <w:tcW w:w="6917" w:type="dxa"/>
            <w:tcBorders>
              <w:top w:val="single" w:sz="4" w:space="0" w:color="auto"/>
              <w:left w:val="single" w:sz="4" w:space="0" w:color="auto"/>
              <w:bottom w:val="single" w:sz="4" w:space="0" w:color="auto"/>
              <w:right w:val="single" w:sz="4" w:space="0" w:color="auto"/>
            </w:tcBorders>
          </w:tcPr>
          <w:p w14:paraId="72995C17" w14:textId="26EA8BEF" w:rsidR="00006BC0" w:rsidRPr="00006BC0" w:rsidRDefault="00EB355D" w:rsidP="00006BC0">
            <w:pPr>
              <w:spacing w:line="300" w:lineRule="atLeast"/>
              <w:jc w:val="both"/>
              <w:rPr>
                <w:rFonts w:eastAsia="Calibri"/>
              </w:rPr>
            </w:pPr>
            <w:r>
              <w:rPr>
                <w:rFonts w:eastAsia="Calibri"/>
                <w:bCs/>
              </w:rPr>
              <w:t>Darbai</w:t>
            </w:r>
          </w:p>
        </w:tc>
        <w:tc>
          <w:tcPr>
            <w:tcW w:w="1736" w:type="dxa"/>
            <w:tcBorders>
              <w:top w:val="single" w:sz="4" w:space="0" w:color="auto"/>
              <w:left w:val="single" w:sz="4" w:space="0" w:color="auto"/>
              <w:bottom w:val="single" w:sz="4" w:space="0" w:color="auto"/>
              <w:right w:val="single" w:sz="4" w:space="0" w:color="auto"/>
            </w:tcBorders>
          </w:tcPr>
          <w:p w14:paraId="006ED7AB" w14:textId="77777777" w:rsidR="00006BC0" w:rsidRPr="00006BC0" w:rsidRDefault="00006BC0" w:rsidP="00006BC0">
            <w:pPr>
              <w:spacing w:line="300" w:lineRule="atLeast"/>
              <w:ind w:firstLine="567"/>
              <w:jc w:val="both"/>
              <w:rPr>
                <w:rFonts w:eastAsia="Calibri"/>
                <w:color w:val="000000"/>
                <w:szCs w:val="20"/>
              </w:rPr>
            </w:pPr>
          </w:p>
        </w:tc>
      </w:tr>
      <w:tr w:rsidR="00006BC0" w:rsidRPr="00006BC0" w14:paraId="2D9918A4" w14:textId="77777777" w:rsidTr="00997503">
        <w:tc>
          <w:tcPr>
            <w:tcW w:w="1123" w:type="dxa"/>
            <w:tcBorders>
              <w:top w:val="single" w:sz="4" w:space="0" w:color="auto"/>
              <w:left w:val="single" w:sz="4" w:space="0" w:color="auto"/>
              <w:bottom w:val="single" w:sz="4" w:space="0" w:color="auto"/>
              <w:right w:val="single" w:sz="4" w:space="0" w:color="auto"/>
            </w:tcBorders>
          </w:tcPr>
          <w:p w14:paraId="3D96B015" w14:textId="77777777" w:rsidR="00006BC0" w:rsidRPr="00006BC0" w:rsidRDefault="00006BC0" w:rsidP="00006BC0">
            <w:pPr>
              <w:spacing w:line="300" w:lineRule="atLeast"/>
              <w:ind w:firstLine="567"/>
              <w:jc w:val="both"/>
              <w:rPr>
                <w:rFonts w:eastAsia="Calibri"/>
                <w:color w:val="000000"/>
                <w:szCs w:val="20"/>
              </w:rPr>
            </w:pPr>
            <w:r w:rsidRPr="00006BC0">
              <w:rPr>
                <w:rFonts w:eastAsia="Calibri"/>
                <w:color w:val="000000"/>
                <w:szCs w:val="20"/>
              </w:rPr>
              <w:t>3.</w:t>
            </w:r>
          </w:p>
        </w:tc>
        <w:tc>
          <w:tcPr>
            <w:tcW w:w="6917" w:type="dxa"/>
            <w:tcBorders>
              <w:top w:val="single" w:sz="4" w:space="0" w:color="auto"/>
              <w:left w:val="single" w:sz="4" w:space="0" w:color="auto"/>
              <w:bottom w:val="single" w:sz="4" w:space="0" w:color="auto"/>
              <w:right w:val="single" w:sz="4" w:space="0" w:color="auto"/>
            </w:tcBorders>
          </w:tcPr>
          <w:p w14:paraId="58EDEF18" w14:textId="77777777" w:rsidR="00006BC0" w:rsidRPr="00006BC0" w:rsidRDefault="00006BC0" w:rsidP="00006BC0">
            <w:pPr>
              <w:spacing w:line="300" w:lineRule="atLeast"/>
              <w:jc w:val="both"/>
              <w:rPr>
                <w:rFonts w:eastAsia="Calibri"/>
              </w:rPr>
            </w:pPr>
            <w:r w:rsidRPr="00006BC0">
              <w:rPr>
                <w:rFonts w:eastAsia="Calibri"/>
                <w:bCs/>
              </w:rPr>
              <w:t>Geodezinės išpildomosios nuotraukos parengimas</w:t>
            </w:r>
          </w:p>
        </w:tc>
        <w:tc>
          <w:tcPr>
            <w:tcW w:w="1736" w:type="dxa"/>
            <w:tcBorders>
              <w:top w:val="single" w:sz="4" w:space="0" w:color="auto"/>
              <w:left w:val="single" w:sz="4" w:space="0" w:color="auto"/>
              <w:bottom w:val="single" w:sz="4" w:space="0" w:color="auto"/>
              <w:right w:val="single" w:sz="4" w:space="0" w:color="auto"/>
            </w:tcBorders>
          </w:tcPr>
          <w:p w14:paraId="3AFA40EA" w14:textId="77777777" w:rsidR="00006BC0" w:rsidRPr="00006BC0" w:rsidRDefault="00006BC0" w:rsidP="00006BC0">
            <w:pPr>
              <w:spacing w:line="300" w:lineRule="atLeast"/>
              <w:ind w:firstLine="567"/>
              <w:jc w:val="both"/>
              <w:rPr>
                <w:rFonts w:eastAsia="Calibri"/>
                <w:color w:val="000000"/>
                <w:szCs w:val="20"/>
              </w:rPr>
            </w:pPr>
          </w:p>
        </w:tc>
      </w:tr>
      <w:tr w:rsidR="00006BC0" w:rsidRPr="00006BC0" w14:paraId="3F0F7891" w14:textId="77777777" w:rsidTr="00997503">
        <w:tc>
          <w:tcPr>
            <w:tcW w:w="8040" w:type="dxa"/>
            <w:gridSpan w:val="2"/>
            <w:tcBorders>
              <w:top w:val="single" w:sz="4" w:space="0" w:color="auto"/>
              <w:left w:val="single" w:sz="4" w:space="0" w:color="auto"/>
              <w:bottom w:val="single" w:sz="4" w:space="0" w:color="auto"/>
              <w:right w:val="single" w:sz="4" w:space="0" w:color="auto"/>
            </w:tcBorders>
            <w:hideMark/>
          </w:tcPr>
          <w:p w14:paraId="655317EE" w14:textId="4EED98D3" w:rsidR="00006BC0" w:rsidRPr="00006BC0" w:rsidRDefault="00006BC0" w:rsidP="00006BC0">
            <w:pPr>
              <w:spacing w:line="300" w:lineRule="atLeast"/>
              <w:ind w:firstLine="567"/>
              <w:jc w:val="both"/>
              <w:rPr>
                <w:rFonts w:eastAsia="Calibri"/>
                <w:bCs/>
                <w:color w:val="000000"/>
                <w:szCs w:val="20"/>
              </w:rPr>
            </w:pPr>
            <w:r>
              <w:rPr>
                <w:rFonts w:eastAsia="Calibri"/>
                <w:color w:val="000000"/>
                <w:szCs w:val="20"/>
              </w:rPr>
              <w:t xml:space="preserve">                                                                     </w:t>
            </w:r>
            <w:r w:rsidRPr="00006BC0">
              <w:rPr>
                <w:rFonts w:eastAsia="Calibri"/>
                <w:color w:val="000000"/>
                <w:szCs w:val="20"/>
              </w:rPr>
              <w:t>Sutarties kaina be PVM</w:t>
            </w:r>
          </w:p>
        </w:tc>
        <w:tc>
          <w:tcPr>
            <w:tcW w:w="1736" w:type="dxa"/>
            <w:tcBorders>
              <w:top w:val="single" w:sz="4" w:space="0" w:color="auto"/>
              <w:left w:val="single" w:sz="4" w:space="0" w:color="auto"/>
              <w:bottom w:val="single" w:sz="4" w:space="0" w:color="auto"/>
              <w:right w:val="single" w:sz="4" w:space="0" w:color="auto"/>
            </w:tcBorders>
          </w:tcPr>
          <w:p w14:paraId="3FC9E2D2" w14:textId="77777777" w:rsidR="00006BC0" w:rsidRPr="00006BC0" w:rsidRDefault="00006BC0" w:rsidP="00006BC0">
            <w:pPr>
              <w:spacing w:line="300" w:lineRule="atLeast"/>
              <w:ind w:firstLine="567"/>
              <w:jc w:val="both"/>
              <w:rPr>
                <w:rFonts w:eastAsia="Calibri"/>
                <w:color w:val="000000"/>
                <w:szCs w:val="20"/>
              </w:rPr>
            </w:pPr>
          </w:p>
        </w:tc>
      </w:tr>
      <w:tr w:rsidR="00006BC0" w:rsidRPr="00006BC0" w14:paraId="6CA321E7" w14:textId="77777777" w:rsidTr="00997503">
        <w:tc>
          <w:tcPr>
            <w:tcW w:w="8040" w:type="dxa"/>
            <w:gridSpan w:val="2"/>
            <w:tcBorders>
              <w:top w:val="single" w:sz="4" w:space="0" w:color="auto"/>
              <w:left w:val="single" w:sz="4" w:space="0" w:color="auto"/>
              <w:bottom w:val="single" w:sz="4" w:space="0" w:color="auto"/>
              <w:right w:val="single" w:sz="4" w:space="0" w:color="auto"/>
            </w:tcBorders>
            <w:hideMark/>
          </w:tcPr>
          <w:p w14:paraId="4F912A31" w14:textId="77777777" w:rsidR="00006BC0" w:rsidRPr="00006BC0" w:rsidRDefault="00006BC0" w:rsidP="00006BC0">
            <w:pPr>
              <w:spacing w:line="300" w:lineRule="atLeast"/>
              <w:ind w:firstLine="567"/>
              <w:jc w:val="both"/>
              <w:rPr>
                <w:rFonts w:eastAsia="Calibri"/>
                <w:color w:val="000000"/>
                <w:szCs w:val="20"/>
              </w:rPr>
            </w:pPr>
            <w:r w:rsidRPr="00006BC0">
              <w:rPr>
                <w:rFonts w:eastAsia="Calibri"/>
                <w:color w:val="000000"/>
                <w:szCs w:val="20"/>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0F0C79A3" w14:textId="77777777" w:rsidR="00006BC0" w:rsidRPr="00006BC0" w:rsidRDefault="00006BC0" w:rsidP="00006BC0">
            <w:pPr>
              <w:spacing w:line="300" w:lineRule="atLeast"/>
              <w:ind w:firstLine="567"/>
              <w:jc w:val="both"/>
              <w:rPr>
                <w:rFonts w:eastAsia="Calibri"/>
                <w:color w:val="000000"/>
                <w:szCs w:val="20"/>
              </w:rPr>
            </w:pPr>
          </w:p>
        </w:tc>
      </w:tr>
      <w:tr w:rsidR="00006BC0" w:rsidRPr="00006BC0" w14:paraId="24CBE0FB" w14:textId="77777777" w:rsidTr="00997503">
        <w:tc>
          <w:tcPr>
            <w:tcW w:w="8040" w:type="dxa"/>
            <w:gridSpan w:val="2"/>
            <w:tcBorders>
              <w:top w:val="single" w:sz="4" w:space="0" w:color="auto"/>
              <w:left w:val="single" w:sz="4" w:space="0" w:color="auto"/>
              <w:bottom w:val="single" w:sz="4" w:space="0" w:color="auto"/>
              <w:right w:val="single" w:sz="4" w:space="0" w:color="auto"/>
            </w:tcBorders>
            <w:hideMark/>
          </w:tcPr>
          <w:p w14:paraId="495883E4" w14:textId="470494CE" w:rsidR="00006BC0" w:rsidRPr="00006BC0" w:rsidRDefault="00006BC0" w:rsidP="00006BC0">
            <w:pPr>
              <w:spacing w:line="300" w:lineRule="atLeast"/>
              <w:ind w:firstLine="567"/>
              <w:jc w:val="both"/>
              <w:rPr>
                <w:rFonts w:eastAsia="Calibri"/>
                <w:bCs/>
                <w:color w:val="000000"/>
                <w:szCs w:val="20"/>
              </w:rPr>
            </w:pPr>
            <w:r w:rsidRPr="00006BC0">
              <w:rPr>
                <w:rFonts w:eastAsia="Calibri"/>
                <w:b/>
                <w:color w:val="000000"/>
                <w:szCs w:val="20"/>
              </w:rPr>
              <w:t xml:space="preserve">                                                                     Sutarties kaina su PVM</w:t>
            </w:r>
          </w:p>
        </w:tc>
        <w:tc>
          <w:tcPr>
            <w:tcW w:w="1736" w:type="dxa"/>
            <w:tcBorders>
              <w:top w:val="single" w:sz="4" w:space="0" w:color="auto"/>
              <w:left w:val="single" w:sz="4" w:space="0" w:color="auto"/>
              <w:bottom w:val="single" w:sz="4" w:space="0" w:color="auto"/>
              <w:right w:val="single" w:sz="4" w:space="0" w:color="auto"/>
            </w:tcBorders>
          </w:tcPr>
          <w:p w14:paraId="63C8AE19" w14:textId="77777777" w:rsidR="00006BC0" w:rsidRPr="00006BC0" w:rsidRDefault="00006BC0" w:rsidP="00006BC0">
            <w:pPr>
              <w:spacing w:line="300" w:lineRule="atLeast"/>
              <w:ind w:firstLine="567"/>
              <w:jc w:val="both"/>
              <w:rPr>
                <w:rFonts w:eastAsia="Calibri"/>
                <w:color w:val="000000"/>
                <w:szCs w:val="20"/>
              </w:rPr>
            </w:pPr>
          </w:p>
        </w:tc>
      </w:tr>
    </w:tbl>
    <w:p w14:paraId="536D2DFF" w14:textId="5DF91336" w:rsidR="00520059" w:rsidRPr="00520059" w:rsidRDefault="00520059" w:rsidP="00D44390">
      <w:pPr>
        <w:widowControl w:val="0"/>
        <w:tabs>
          <w:tab w:val="left" w:pos="993"/>
          <w:tab w:val="left" w:pos="1134"/>
        </w:tabs>
        <w:jc w:val="both"/>
      </w:pPr>
    </w:p>
    <w:p w14:paraId="34E65DDC" w14:textId="6F164E4E"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w:t>
      </w:r>
      <w:r w:rsidR="002647B7">
        <w:rPr>
          <w:lang w:eastAsia="lt-LT"/>
        </w:rPr>
        <w:t>PVM, nurodytai už visą perkamų D</w:t>
      </w:r>
      <w:r w:rsidR="004B0026" w:rsidRPr="004B0026">
        <w:rPr>
          <w:lang w:eastAsia="lt-LT"/>
        </w:rPr>
        <w:t xml:space="preserve">arbų ir paslaugų apimtį – </w:t>
      </w:r>
      <w:r w:rsidR="004B0026" w:rsidRPr="00364C74">
        <w:rPr>
          <w:i/>
          <w:iCs/>
          <w:color w:val="EE0000"/>
          <w:highlight w:val="lightGray"/>
          <w:lang w:eastAsia="lt-LT"/>
        </w:rPr>
        <w:t>(įrašyti skaičiais ir žodžiais)</w:t>
      </w:r>
      <w:r w:rsidR="004B0026"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414B877A" w14:textId="77777777"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52402451" w14:textId="4803A5E1" w:rsidR="006F6D68" w:rsidRPr="009C454E" w:rsidRDefault="009C454E" w:rsidP="009C454E">
      <w:pPr>
        <w:widowControl w:val="0"/>
        <w:tabs>
          <w:tab w:val="left" w:pos="709"/>
          <w:tab w:val="left" w:pos="851"/>
          <w:tab w:val="left" w:pos="993"/>
          <w:tab w:val="left" w:pos="2410"/>
        </w:tabs>
        <w:ind w:firstLine="567"/>
        <w:jc w:val="both"/>
      </w:pPr>
      <w:r>
        <w:rPr>
          <w:color w:val="000000" w:themeColor="text1"/>
        </w:rPr>
        <w:lastRenderedPageBreak/>
        <w:t xml:space="preserve">3.2.2. </w:t>
      </w:r>
      <w:r w:rsidR="006F6D68" w:rsidRPr="009C454E">
        <w:t>Jei Sutarties vykdymo metu Rangovui atsiranda pareiga mokėti PVM tarifą dėl nuo Užsakovo nepriklausančių aplinkybių (pavyzdžiui, pasikeičia Rangovo veikla, tampa PVM mokėtoju ir pan.), tokius galimus pokyčius Rangovas turi įsive</w:t>
      </w:r>
      <w:r w:rsidR="00EA0BFD">
        <w:t>rtinti teikdamas pasiūlymą, nes</w:t>
      </w:r>
      <w:r w:rsidR="006F6D68" w:rsidRPr="009C454E">
        <w:t xml:space="preserve"> tokiu atveju, vykdant sutartį, Sutarties kaina nebus keičiama.</w:t>
      </w:r>
    </w:p>
    <w:p w14:paraId="643CB076" w14:textId="207B0176" w:rsidR="009C454E" w:rsidRDefault="009C454E" w:rsidP="009C454E">
      <w:pPr>
        <w:shd w:val="clear" w:color="auto" w:fill="FFFFFF"/>
        <w:ind w:right="58" w:firstLine="567"/>
        <w:jc w:val="both"/>
      </w:pPr>
      <w:r>
        <w:t>3.2.3. Sutarties vykdymo laikotarpiu Darbų kaina gali būti peržiūrima dėl kainų lygio pokyčio bet kurios iš Šalių rašytiniu prašymu</w:t>
      </w:r>
      <w:r w:rsidR="006D7E01">
        <w:t xml:space="preserve"> </w:t>
      </w:r>
      <w:r w:rsidR="006D7E01" w:rsidRPr="009C454E">
        <w:t>(didinama arba mažinama)</w:t>
      </w:r>
      <w:r w:rsidR="006D7E01" w:rsidRPr="006D7E01">
        <w:t xml:space="preserve"> </w:t>
      </w:r>
      <w:r w:rsidR="006D7E01">
        <w:t>ne anksčiau nei po 6 mėnesių po Sutarties įsigaliojimo</w:t>
      </w:r>
      <w:r w:rsidR="006D7E01" w:rsidRPr="006D7E01">
        <w:t xml:space="preserve"> </w:t>
      </w:r>
      <w:r>
        <w:t xml:space="preserve">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(toliau vadinama Indeksu), reikšmė pakinta daugiau kaip </w:t>
      </w:r>
      <w:r w:rsidRPr="00657E5B">
        <w:t xml:space="preserve">0,05 </w:t>
      </w:r>
      <w:r w:rsidR="002647B7">
        <w:t>per bet kurį D</w:t>
      </w:r>
      <w:r>
        <w:t>arbų vykdymo laikotarpį. Sutarties Darbų kaina perskaičiuojama dėl Indekso pokyčio, pagal Sutartį Darbų kainą padauginant iš Indekso pokyčio koeficiento, kuris apskaičiuojamas pagal toliau nurodytą formulę:</w:t>
      </w:r>
    </w:p>
    <w:p w14:paraId="074A80A7" w14:textId="77777777" w:rsidR="009C454E" w:rsidRDefault="009C454E" w:rsidP="009C454E">
      <w:pPr>
        <w:shd w:val="clear" w:color="auto" w:fill="FFFFFF"/>
        <w:ind w:right="58" w:firstLine="567"/>
        <w:jc w:val="both"/>
      </w:pPr>
      <w:r>
        <w:t xml:space="preserve">K = </w:t>
      </w:r>
      <w:proofErr w:type="spellStart"/>
      <w:r>
        <w:t>IPb</w:t>
      </w:r>
      <w:proofErr w:type="spellEnd"/>
      <w:r>
        <w:t xml:space="preserve"> / </w:t>
      </w:r>
      <w:proofErr w:type="spellStart"/>
      <w:r>
        <w:t>IPr</w:t>
      </w:r>
      <w:proofErr w:type="spellEnd"/>
    </w:p>
    <w:p w14:paraId="50363BB7" w14:textId="77777777" w:rsidR="009C454E" w:rsidRDefault="009C454E" w:rsidP="009C454E">
      <w:pPr>
        <w:shd w:val="clear" w:color="auto" w:fill="FFFFFF"/>
        <w:ind w:right="58" w:firstLine="567"/>
        <w:jc w:val="both"/>
      </w:pPr>
      <w:r>
        <w:t>Kur:</w:t>
      </w:r>
      <w:r>
        <w:tab/>
      </w:r>
    </w:p>
    <w:p w14:paraId="4B9DCC66" w14:textId="77777777" w:rsidR="009C454E" w:rsidRDefault="009C454E" w:rsidP="009C454E">
      <w:pPr>
        <w:shd w:val="clear" w:color="auto" w:fill="FFFFFF"/>
        <w:ind w:right="58" w:firstLine="567"/>
        <w:jc w:val="both"/>
      </w:pPr>
      <w:r>
        <w:t>K – Indekso pokyčio koeficientas;</w:t>
      </w:r>
    </w:p>
    <w:p w14:paraId="7FB734A0" w14:textId="77777777" w:rsidR="009C454E" w:rsidRDefault="009C454E" w:rsidP="009C454E">
      <w:pPr>
        <w:shd w:val="clear" w:color="auto" w:fill="FFFFFF"/>
        <w:ind w:right="58" w:firstLine="567"/>
        <w:jc w:val="both"/>
      </w:pPr>
      <w:proofErr w:type="spellStart"/>
      <w:r>
        <w:t>IPr</w:t>
      </w:r>
      <w:proofErr w:type="spellEnd"/>
      <w:r>
        <w:t xml:space="preserve"> – Indekso reikšmė laikotarpio pradžioje;</w:t>
      </w:r>
    </w:p>
    <w:p w14:paraId="326ADA95" w14:textId="77777777" w:rsidR="009C454E" w:rsidRDefault="009C454E" w:rsidP="009C454E">
      <w:pPr>
        <w:shd w:val="clear" w:color="auto" w:fill="FFFFFF"/>
        <w:ind w:right="58" w:firstLine="567"/>
        <w:jc w:val="both"/>
      </w:pPr>
      <w:proofErr w:type="spellStart"/>
      <w:r>
        <w:t>IPb</w:t>
      </w:r>
      <w:proofErr w:type="spellEnd"/>
      <w:r>
        <w:t xml:space="preserve"> – Indekso reikšmė laikotarpio pabaigoje;</w:t>
      </w:r>
    </w:p>
    <w:p w14:paraId="485054BA" w14:textId="4826A99B" w:rsidR="009C454E" w:rsidRDefault="009C454E" w:rsidP="009C454E">
      <w:pPr>
        <w:shd w:val="clear" w:color="auto" w:fill="FFFFFF"/>
        <w:ind w:right="58" w:firstLine="567"/>
        <w:jc w:val="both"/>
      </w:pPr>
      <w:r>
        <w:t>Laikotarpis yra bet koks laikotarpis, kurio pradžia yra ne ankstesnė, negu pasiūlymų pateikimo Pirkime termino pabaigos diena, pabaiga ne vėle</w:t>
      </w:r>
      <w:r w:rsidR="002647B7">
        <w:t>snė, negu paskutiniojo atliktų D</w:t>
      </w:r>
      <w:r>
        <w:t>arbų akto pagal Sutartį sudarymo diena.</w:t>
      </w:r>
    </w:p>
    <w:p w14:paraId="4CCF522A" w14:textId="3AE81D72" w:rsidR="009C454E" w:rsidRDefault="009C454E" w:rsidP="009C454E">
      <w:pPr>
        <w:shd w:val="clear" w:color="auto" w:fill="FFFFFF"/>
        <w:ind w:right="58" w:firstLine="567"/>
        <w:jc w:val="both"/>
      </w:pPr>
      <w: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488FF2FE" w14:textId="4AB3A76D" w:rsidR="009C454E" w:rsidRDefault="009C454E" w:rsidP="009C454E">
      <w:pPr>
        <w:shd w:val="clear" w:color="auto" w:fill="FFFFFF"/>
        <w:ind w:right="58" w:firstLine="567"/>
        <w:jc w:val="both"/>
      </w:pPr>
      <w:r>
        <w:t xml:space="preserve">Po to, kai Šalys sudaro susitarimą dėl kainos perskaičiavimo, perskaičiuota kaina taikoma Darbams, Rangovo pateikiama po Šalies prašymo kitai šaliai perskaičiuoti kainą pateikimo. Jeigu dėl susitarimo sudarymui reikalingo laiko gali </w:t>
      </w:r>
      <w:r w:rsidR="002647B7">
        <w:t>vėluoti atliktų D</w:t>
      </w:r>
      <w:r>
        <w:t>arbų aktų pateikimas, Rangovas turi t</w:t>
      </w:r>
      <w:r w:rsidR="002647B7">
        <w:t>eisę arba (a) pateikti atliktų D</w:t>
      </w:r>
      <w:r>
        <w:t>arbų aktą su neperskaičiuotomis kainomis ir perskai</w:t>
      </w:r>
      <w:r w:rsidR="002647B7">
        <w:t>čiavimą atlikti kitame atliktų D</w:t>
      </w:r>
      <w:r>
        <w:t>arbų akt</w:t>
      </w:r>
      <w:r w:rsidR="002647B7">
        <w:t>e, arba (b) sustabdyti atliktų D</w:t>
      </w:r>
      <w:r>
        <w:t>arbų akto pateikimą iki bus perskaičiuotos kainos.</w:t>
      </w:r>
    </w:p>
    <w:p w14:paraId="5569DD07" w14:textId="555D0A98" w:rsidR="009C454E" w:rsidRDefault="009C454E" w:rsidP="009C454E">
      <w:pPr>
        <w:shd w:val="clear" w:color="auto" w:fill="FFFFFF"/>
        <w:ind w:right="58" w:firstLine="567"/>
        <w:jc w:val="both"/>
      </w:pPr>
      <w:r w:rsidRPr="000D469D">
        <w:t>Sutarties kaina gali būti peržiūrima ne dažniau negu kas 6 mėnesius</w:t>
      </w:r>
      <w:r>
        <w:t>.</w:t>
      </w:r>
    </w:p>
    <w:p w14:paraId="1CE1631C" w14:textId="77777777" w:rsidR="00364C74" w:rsidRDefault="009C454E" w:rsidP="00364C74">
      <w:pPr>
        <w:shd w:val="clear" w:color="auto" w:fill="FFFFFF"/>
        <w:ind w:right="58" w:firstLine="567"/>
        <w:jc w:val="both"/>
      </w:pPr>
      <w:r>
        <w:t xml:space="preserve">Vėlesnis kainų perskaičiavimas negali apimti laikotarpio, už kurį jau buvo atliktas perskaičiavimas. </w:t>
      </w:r>
    </w:p>
    <w:p w14:paraId="7BF834F3" w14:textId="44650597" w:rsidR="00364C74" w:rsidRDefault="00364C74" w:rsidP="00364C74">
      <w:pPr>
        <w:shd w:val="clear" w:color="auto" w:fill="FFFFFF"/>
        <w:ind w:right="58" w:firstLine="567"/>
        <w:jc w:val="both"/>
      </w:pPr>
      <w:r>
        <w:t xml:space="preserve">3.3. </w:t>
      </w:r>
      <w:r w:rsidRPr="00ED4EE5">
        <w:t>Gali būti perskaičiuojamos Rangovui mokėtinos sumos tik už Statybos darbus, o už kitus, nei Statybos darbai, Darbus (</w:t>
      </w:r>
      <w:r>
        <w:t>P</w:t>
      </w:r>
      <w:r w:rsidRPr="00ED4EE5">
        <w:t>rojekto parengimą</w:t>
      </w:r>
      <w:r>
        <w:t xml:space="preserve">, dokumentacijos tvarkymą, elektroninio statybos žurnalo įsigijimą </w:t>
      </w:r>
      <w:r w:rsidRPr="00ED4EE5">
        <w:t>ir pan.) mokėtinos sumos negali būti perskaičiuojamos.</w:t>
      </w:r>
    </w:p>
    <w:p w14:paraId="4F92F3B1" w14:textId="77777777" w:rsidR="00364C74" w:rsidRDefault="00364C74" w:rsidP="00364C74">
      <w:pPr>
        <w:shd w:val="clear" w:color="auto" w:fill="FFFFFF"/>
        <w:ind w:right="58" w:firstLine="567"/>
        <w:jc w:val="both"/>
      </w:pPr>
      <w:r>
        <w:t xml:space="preserve">3.4. </w:t>
      </w:r>
      <w:r w:rsidR="006F6D68" w:rsidRPr="00364C74">
        <w:t>Dėl kitų mokesčių pasikeitimo kaina neperskaičiuojama.</w:t>
      </w:r>
    </w:p>
    <w:p w14:paraId="7AC4AB71" w14:textId="29A72C37" w:rsidR="00364C74" w:rsidRDefault="00364C74" w:rsidP="00364C74">
      <w:pPr>
        <w:shd w:val="clear" w:color="auto" w:fill="FFFFFF"/>
        <w:ind w:right="58" w:firstLine="567"/>
        <w:jc w:val="both"/>
      </w:pPr>
      <w:r>
        <w:t xml:space="preserve">3.5. </w:t>
      </w:r>
      <w:r w:rsidR="006F6D68" w:rsidRPr="00364C74">
        <w:t>Jeigu Rang</w:t>
      </w:r>
      <w:r w:rsidR="002647B7">
        <w:t>ovas atliko D</w:t>
      </w:r>
      <w:r w:rsidR="006F6D68" w:rsidRPr="00364C74">
        <w:t>arbus ne pagal pridedam</w:t>
      </w:r>
      <w:r w:rsidR="006D7E01" w:rsidRPr="00364C74">
        <w:t>ą</w:t>
      </w:r>
      <w:r w:rsidR="006F6D68" w:rsidRPr="00364C74">
        <w:t xml:space="preserve"> </w:t>
      </w:r>
      <w:r w:rsidR="00EB355D">
        <w:t>projektavimo ir darbų užduotį</w:t>
      </w:r>
      <w:r w:rsidR="006F6D68" w:rsidRPr="00364C74">
        <w:t>,</w:t>
      </w:r>
      <w:r w:rsidR="00564B99">
        <w:t xml:space="preserve"> gatvių šviestuvų techninę specifikaciją,</w:t>
      </w:r>
      <w:r w:rsidR="006F6D68" w:rsidRPr="00364C74">
        <w:t xml:space="preserve"> pasirengtą </w:t>
      </w:r>
      <w:r w:rsidR="00EB355D">
        <w:t xml:space="preserve">statybos </w:t>
      </w:r>
      <w:r w:rsidR="006F6D68" w:rsidRPr="00364C74">
        <w:t>projektą (toliau – Projektą),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0571DFDD" w:rsidR="006F6D68" w:rsidRPr="00364C74" w:rsidRDefault="00364C74" w:rsidP="00364C74">
      <w:pPr>
        <w:shd w:val="clear" w:color="auto" w:fill="FFFFFF"/>
        <w:ind w:right="58" w:firstLine="567"/>
        <w:jc w:val="both"/>
      </w:pPr>
      <w:r>
        <w:t xml:space="preserve">3.6. </w:t>
      </w:r>
      <w:r w:rsidR="006F6D68" w:rsidRPr="00364C74">
        <w:rPr>
          <w:color w:val="000000" w:themeColor="text1"/>
        </w:rPr>
        <w:t>Jei dėl nenumatytų, nuo Šalių nepriklausančių apl</w:t>
      </w:r>
      <w:r w:rsidR="002647B7">
        <w:rPr>
          <w:color w:val="000000" w:themeColor="text1"/>
        </w:rPr>
        <w:t>inkybių, racionaliai naudojant D</w:t>
      </w:r>
      <w:r w:rsidR="006F6D68" w:rsidRPr="00364C74">
        <w:rPr>
          <w:color w:val="000000" w:themeColor="text1"/>
        </w:rPr>
        <w:t>arbų vykdymui skirtas lėš</w:t>
      </w:r>
      <w:r w:rsidR="002647B7">
        <w:rPr>
          <w:color w:val="000000" w:themeColor="text1"/>
        </w:rPr>
        <w:t>as, Sutartyje numatytą atskirą D</w:t>
      </w:r>
      <w:r w:rsidR="006F6D68" w:rsidRPr="00364C74">
        <w:rPr>
          <w:color w:val="000000" w:themeColor="text1"/>
        </w:rPr>
        <w:t>arbą (</w:t>
      </w:r>
      <w:r w:rsidR="002647B7">
        <w:rPr>
          <w:color w:val="000000" w:themeColor="text1"/>
        </w:rPr>
        <w:t>ar jo dalį) būtina keisti kitu D</w:t>
      </w:r>
      <w:r w:rsidR="006F6D68" w:rsidRPr="00364C74">
        <w:rPr>
          <w:color w:val="000000" w:themeColor="text1"/>
        </w:rPr>
        <w:t xml:space="preserve">arbu, raštu pagrindžiamos aplinkybės, </w:t>
      </w:r>
      <w:r w:rsidR="002647B7">
        <w:rPr>
          <w:color w:val="000000" w:themeColor="text1"/>
        </w:rPr>
        <w:t>sąlygojančios būtinybę atlikti D</w:t>
      </w:r>
      <w:r w:rsidR="006F6D68" w:rsidRPr="00364C74">
        <w:rPr>
          <w:color w:val="000000" w:themeColor="text1"/>
        </w:rPr>
        <w:t>arbų pakeitimus,</w:t>
      </w:r>
      <w:r w:rsidR="002647B7">
        <w:rPr>
          <w:color w:val="000000" w:themeColor="text1"/>
        </w:rPr>
        <w:t xml:space="preserve"> Rangovas pateikia nevykdytinų D</w:t>
      </w:r>
      <w:r w:rsidR="006F6D68" w:rsidRPr="00364C74">
        <w:rPr>
          <w:color w:val="000000" w:themeColor="text1"/>
        </w:rPr>
        <w:t>arbų lokalinę sąma</w:t>
      </w:r>
      <w:r w:rsidR="002647B7">
        <w:rPr>
          <w:color w:val="000000" w:themeColor="text1"/>
        </w:rPr>
        <w:t>tą, kurioje nurodo nevykdytinų D</w:t>
      </w:r>
      <w:r w:rsidR="006F6D68" w:rsidRPr="00364C74">
        <w:rPr>
          <w:color w:val="000000" w:themeColor="text1"/>
        </w:rPr>
        <w:t xml:space="preserve">arbų kainas, bei </w:t>
      </w:r>
      <w:r w:rsidR="006F6D68" w:rsidRPr="00364C74">
        <w:t xml:space="preserve">papildomus </w:t>
      </w:r>
      <w:r w:rsidR="006F6D68" w:rsidRPr="00364C74">
        <w:lastRenderedPageBreak/>
        <w:t>d</w:t>
      </w:r>
      <w:r w:rsidR="002647B7">
        <w:t>arbus, t. y. vietoje nevykdomų Darbų siūlomų atlikti D</w:t>
      </w:r>
      <w:r w:rsidR="006F6D68" w:rsidRPr="00364C74">
        <w:t>arbų lokalinę sąmatą. Darbų keitimas įforminamas raštišku papildomu susitarimu.</w:t>
      </w:r>
    </w:p>
    <w:p w14:paraId="05AF3EF5" w14:textId="5FEA9883" w:rsidR="006F6D68" w:rsidRPr="00364C74" w:rsidRDefault="00364C74" w:rsidP="00537A9F">
      <w:pPr>
        <w:widowControl w:val="0"/>
        <w:tabs>
          <w:tab w:val="left" w:pos="851"/>
          <w:tab w:val="left" w:pos="2410"/>
        </w:tabs>
        <w:ind w:firstLine="567"/>
        <w:jc w:val="both"/>
      </w:pPr>
      <w:r>
        <w:rPr>
          <w:color w:val="000000" w:themeColor="text1"/>
        </w:rPr>
        <w:t xml:space="preserve">3.7. </w:t>
      </w:r>
      <w:r w:rsidR="006F6D68" w:rsidRPr="00364C74">
        <w:rPr>
          <w:color w:val="000000" w:themeColor="text1"/>
        </w:rPr>
        <w:t>J</w:t>
      </w:r>
      <w:r w:rsidR="002647B7">
        <w:t>ei D</w:t>
      </w:r>
      <w:r w:rsidR="006F6D68" w:rsidRPr="00364C74">
        <w:t>arbų vykdymo</w:t>
      </w:r>
      <w:r w:rsidR="002647B7">
        <w:t xml:space="preserve"> eigoje paaiškėja, kad atskirų D</w:t>
      </w:r>
      <w:r w:rsidR="006F6D68" w:rsidRPr="00364C74">
        <w:t>arbų atlikimas nereikalingas ar neįmanomas dėl neatitikimų Projekte ir (arba) kit</w:t>
      </w:r>
      <w:r w:rsidR="002647B7">
        <w:t>ų objektyvių priežasčių, tokių D</w:t>
      </w:r>
      <w:r w:rsidR="006F6D68" w:rsidRPr="00364C74">
        <w:t>arbų atsisakymo būtinumas turi būti pagrįstas dokumentais, nurodant priežastis ir raštu suderintas s</w:t>
      </w:r>
      <w:r w:rsidR="002647B7">
        <w:t>u Užsakovu, surašant nevykdomų Darbų aktą. Surašius nevykdomų D</w:t>
      </w:r>
      <w:r w:rsidR="006F6D68" w:rsidRPr="00364C74">
        <w:t>arbų aktą, Užsakovas ir Rangovas taip pat sudaro papildomą susitarimą</w:t>
      </w:r>
      <w:r w:rsidR="002647B7">
        <w:t xml:space="preserve"> prie Sutarties dėl atsisakomų D</w:t>
      </w:r>
      <w:r w:rsidR="006F6D68" w:rsidRPr="00364C74">
        <w:t>arbų (nurodant jų vertę) bei Sutarties kainos patikslinimo (sumažinimo), atsisakiu</w:t>
      </w:r>
      <w:r w:rsidR="002647B7">
        <w:t>s tam tikrų Sutartyje numatytų D</w:t>
      </w:r>
      <w:r w:rsidR="006F6D68" w:rsidRPr="00364C74">
        <w:t>arbų.</w:t>
      </w:r>
    </w:p>
    <w:p w14:paraId="783507E8" w14:textId="77777777" w:rsidR="00537A9F" w:rsidRDefault="00364C74" w:rsidP="00537A9F">
      <w:pPr>
        <w:widowControl w:val="0"/>
        <w:tabs>
          <w:tab w:val="left" w:pos="851"/>
          <w:tab w:val="left" w:pos="1134"/>
          <w:tab w:val="left" w:pos="2410"/>
        </w:tabs>
        <w:ind w:firstLine="567"/>
        <w:jc w:val="both"/>
      </w:pPr>
      <w:r>
        <w:t xml:space="preserve">3.8. </w:t>
      </w:r>
      <w:r w:rsidR="006F6D68"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F5C6240" w14:textId="77777777" w:rsidR="00537A9F" w:rsidRDefault="00537A9F" w:rsidP="00537A9F">
      <w:pPr>
        <w:widowControl w:val="0"/>
        <w:tabs>
          <w:tab w:val="left" w:pos="851"/>
          <w:tab w:val="left" w:pos="1134"/>
          <w:tab w:val="left" w:pos="2410"/>
        </w:tabs>
        <w:ind w:firstLine="567"/>
        <w:jc w:val="both"/>
      </w:pPr>
      <w:r>
        <w:t>3.8.1.</w:t>
      </w:r>
      <w:r w:rsidR="00132951" w:rsidRPr="00537A9F">
        <w:t xml:space="preserve"> </w:t>
      </w:r>
      <w:r w:rsidR="006F6D68" w:rsidRPr="00537A9F">
        <w:t>pritaikant Rangovo pateikto Projekto sąmatose nurodytus darbų įkainius;</w:t>
      </w:r>
    </w:p>
    <w:p w14:paraId="07675974" w14:textId="77777777" w:rsidR="00537A9F" w:rsidRDefault="00537A9F" w:rsidP="00537A9F">
      <w:pPr>
        <w:widowControl w:val="0"/>
        <w:tabs>
          <w:tab w:val="left" w:pos="851"/>
          <w:tab w:val="left" w:pos="1134"/>
          <w:tab w:val="left" w:pos="2410"/>
        </w:tabs>
        <w:ind w:firstLine="567"/>
        <w:jc w:val="both"/>
      </w:pPr>
      <w:r>
        <w:t>3.8.2.</w:t>
      </w:r>
      <w:r w:rsidR="00132951" w:rsidRPr="00537A9F">
        <w:t xml:space="preserve"> </w:t>
      </w:r>
      <w:r w:rsidR="00736153" w:rsidRPr="00537A9F">
        <w:t>pritaikant sąmatose numatytus panašių darbų įkainius. Panašius darbus turi pagrįsti ir nustatyti Užsakovas;</w:t>
      </w:r>
    </w:p>
    <w:p w14:paraId="0D477CF5" w14:textId="2695AD72" w:rsidR="00537A9F" w:rsidRDefault="00537A9F" w:rsidP="00537A9F">
      <w:pPr>
        <w:widowControl w:val="0"/>
        <w:tabs>
          <w:tab w:val="left" w:pos="851"/>
          <w:tab w:val="left" w:pos="1134"/>
          <w:tab w:val="left" w:pos="2410"/>
        </w:tabs>
        <w:ind w:firstLine="567"/>
        <w:jc w:val="both"/>
      </w:pPr>
      <w:r>
        <w:t xml:space="preserve">3.8.3. </w:t>
      </w:r>
      <w:r w:rsidR="00736153" w:rsidRPr="00537A9F">
        <w:rPr>
          <w:color w:val="000000" w:themeColor="text1"/>
        </w:rPr>
        <w:t>vadovaujantis sąmatų skaičiavimo programos (SISTE</w:t>
      </w:r>
      <w:r w:rsidR="002647B7">
        <w:rPr>
          <w:color w:val="000000" w:themeColor="text1"/>
        </w:rPr>
        <w:t>LA) duomenų bazėje nurodytomis D</w:t>
      </w:r>
      <w:r w:rsidR="00736153" w:rsidRPr="00537A9F">
        <w:rPr>
          <w:color w:val="000000" w:themeColor="text1"/>
        </w:rPr>
        <w:t>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03F79E14" w:rsidR="00537A9F" w:rsidRDefault="00537A9F" w:rsidP="00537A9F">
      <w:pPr>
        <w:widowControl w:val="0"/>
        <w:tabs>
          <w:tab w:val="left" w:pos="851"/>
          <w:tab w:val="left" w:pos="1134"/>
          <w:tab w:val="left" w:pos="2410"/>
        </w:tabs>
        <w:ind w:firstLine="567"/>
        <w:jc w:val="both"/>
      </w:pPr>
      <w:r>
        <w:t xml:space="preserve">3.8.4. </w:t>
      </w:r>
      <w:r w:rsidR="002647B7">
        <w:rPr>
          <w:color w:val="000000" w:themeColor="text1"/>
        </w:rPr>
        <w:t>jei nevykdomų D</w:t>
      </w:r>
      <w:r w:rsidR="00736153" w:rsidRPr="00537A9F">
        <w:rPr>
          <w:color w:val="000000" w:themeColor="text1"/>
        </w:rPr>
        <w:t xml:space="preserve">arbų kainos neįmanoma apskaičiuoti pagal </w:t>
      </w:r>
      <w:r w:rsidRPr="00537A9F">
        <w:rPr>
          <w:color w:val="000000" w:themeColor="text1"/>
        </w:rPr>
        <w:t>3.8.3</w:t>
      </w:r>
      <w:r w:rsidR="00736153" w:rsidRPr="00537A9F">
        <w:rPr>
          <w:color w:val="000000" w:themeColor="text1"/>
        </w:rPr>
        <w:t xml:space="preserve"> punkte nurodytą sąmatų s</w:t>
      </w:r>
      <w:r w:rsidR="002647B7">
        <w:rPr>
          <w:color w:val="000000" w:themeColor="text1"/>
        </w:rPr>
        <w:t>kaičiavimo programą, nevykdomų D</w:t>
      </w:r>
      <w:r w:rsidR="00736153" w:rsidRPr="00537A9F">
        <w:rPr>
          <w:color w:val="000000" w:themeColor="text1"/>
        </w:rPr>
        <w:t xml:space="preserve">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64D2C4C1" w:rsidR="000568F2" w:rsidRPr="008F1CFE" w:rsidRDefault="00537A9F" w:rsidP="00537A9F">
      <w:pPr>
        <w:widowControl w:val="0"/>
        <w:tabs>
          <w:tab w:val="left" w:pos="851"/>
          <w:tab w:val="left" w:pos="1134"/>
          <w:tab w:val="left" w:pos="2410"/>
        </w:tabs>
        <w:ind w:firstLine="567"/>
        <w:jc w:val="both"/>
      </w:pPr>
      <w:r>
        <w:t xml:space="preserve">3.9. </w:t>
      </w:r>
      <w:r w:rsidR="00736153">
        <w:t>V</w:t>
      </w:r>
      <w:r w:rsidR="002647B7">
        <w:t>isas paslaugas, D</w:t>
      </w:r>
      <w:r w:rsidR="00017A6B" w:rsidRPr="00E54EA1">
        <w:t xml:space="preserve">arbus, kuriuos </w:t>
      </w:r>
      <w:r w:rsidR="006F6D68" w:rsidRPr="0052783D">
        <w:t>Rangovas atliks savavališkai, nesilaikydamas Sutartyje, Lietuvos Respublikos teisės aktuose nustatytos tvarkos, t. y. nesuderinus su Užsakovu, Užsakovui neįsigijus Viešųjų pirkimų įstatymo</w:t>
      </w:r>
      <w:r w:rsidR="002647B7">
        <w:t xml:space="preserve"> nustatyta tvarka ir dėl tokių D</w:t>
      </w:r>
      <w:r w:rsidR="006F6D68" w:rsidRPr="0052783D">
        <w:t xml:space="preserve">arbų nesudarius raštiškų susitarimų, </w:t>
      </w:r>
      <w:r w:rsidR="006F6D68"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2F5961E9" w14:textId="46869D70" w:rsidR="001D4109" w:rsidRDefault="001D4109" w:rsidP="001D4109">
      <w:pPr>
        <w:pStyle w:val="Sraopastraipa"/>
        <w:widowControl w:val="0"/>
        <w:tabs>
          <w:tab w:val="left" w:pos="851"/>
          <w:tab w:val="left" w:pos="1134"/>
          <w:tab w:val="left" w:pos="1701"/>
        </w:tabs>
        <w:ind w:left="0" w:firstLine="567"/>
        <w:jc w:val="both"/>
        <w:rPr>
          <w:bCs/>
          <w:sz w:val="24"/>
          <w:szCs w:val="24"/>
        </w:rPr>
      </w:pPr>
      <w:bookmarkStart w:id="0" w:name="_Hlk155959651"/>
      <w:r>
        <w:rPr>
          <w:bCs/>
          <w:sz w:val="24"/>
          <w:szCs w:val="24"/>
        </w:rPr>
        <w:t xml:space="preserve">4. </w:t>
      </w:r>
      <w:r w:rsidR="000329AE" w:rsidRPr="005B38D1">
        <w:rPr>
          <w:bCs/>
          <w:sz w:val="24"/>
          <w:szCs w:val="24"/>
        </w:rPr>
        <w:t>Projektas turi būti parengtas</w:t>
      </w:r>
      <w:r w:rsidR="00B940BC">
        <w:rPr>
          <w:bCs/>
          <w:sz w:val="24"/>
          <w:szCs w:val="24"/>
        </w:rPr>
        <w:t xml:space="preserve"> ir suderintas su Užsakovu</w:t>
      </w:r>
      <w:r w:rsidR="000329AE" w:rsidRPr="005B38D1">
        <w:rPr>
          <w:bCs/>
          <w:sz w:val="24"/>
          <w:szCs w:val="24"/>
        </w:rPr>
        <w:t xml:space="preserve"> ne vėliau kaip per </w:t>
      </w:r>
      <w:r w:rsidR="002A52C8">
        <w:rPr>
          <w:bCs/>
          <w:sz w:val="24"/>
          <w:szCs w:val="24"/>
        </w:rPr>
        <w:t>5</w:t>
      </w:r>
      <w:r w:rsidR="00B940BC">
        <w:rPr>
          <w:bCs/>
          <w:sz w:val="24"/>
          <w:szCs w:val="24"/>
        </w:rPr>
        <w:t xml:space="preserve"> (</w:t>
      </w:r>
      <w:r w:rsidR="002A52C8">
        <w:rPr>
          <w:bCs/>
          <w:sz w:val="24"/>
          <w:szCs w:val="24"/>
        </w:rPr>
        <w:t>penki</w:t>
      </w:r>
      <w:r w:rsidR="00B940BC">
        <w:rPr>
          <w:bCs/>
          <w:sz w:val="24"/>
          <w:szCs w:val="24"/>
        </w:rPr>
        <w:t>)</w:t>
      </w:r>
      <w:r w:rsidR="000329AE" w:rsidRPr="005B38D1">
        <w:rPr>
          <w:bCs/>
          <w:sz w:val="24"/>
          <w:szCs w:val="24"/>
        </w:rPr>
        <w:t xml:space="preserve"> mėn. nuo Sutarties įsigaliojimo dienos</w:t>
      </w:r>
      <w:r w:rsidR="00CE737A">
        <w:rPr>
          <w:bCs/>
          <w:sz w:val="24"/>
          <w:szCs w:val="24"/>
        </w:rPr>
        <w:t xml:space="preserve">. </w:t>
      </w:r>
      <w:r w:rsidR="00CE737A" w:rsidRPr="00CE737A">
        <w:rPr>
          <w:bCs/>
          <w:sz w:val="24"/>
          <w:szCs w:val="24"/>
        </w:rPr>
        <w:t>Į projekto parengimo trukmę mėnesiais įeina</w:t>
      </w:r>
      <w:r w:rsidR="00CE3894">
        <w:rPr>
          <w:bCs/>
          <w:sz w:val="24"/>
          <w:szCs w:val="24"/>
        </w:rPr>
        <w:t>:</w:t>
      </w:r>
      <w:r w:rsidR="00CE737A" w:rsidRPr="00CE737A">
        <w:rPr>
          <w:bCs/>
          <w:sz w:val="24"/>
          <w:szCs w:val="24"/>
        </w:rPr>
        <w:t xml:space="preserve"> projekto parengimas, projekto derinimų atlikimas, projekto b</w:t>
      </w:r>
      <w:r w:rsidR="00CE737A">
        <w:rPr>
          <w:bCs/>
          <w:sz w:val="24"/>
          <w:szCs w:val="24"/>
        </w:rPr>
        <w:t>endrosios ekspertizės atlikimas</w:t>
      </w:r>
      <w:r w:rsidR="00EB355D">
        <w:rPr>
          <w:bCs/>
          <w:sz w:val="24"/>
          <w:szCs w:val="24"/>
        </w:rPr>
        <w:t xml:space="preserve"> (</w:t>
      </w:r>
      <w:r w:rsidR="00EB355D" w:rsidRPr="00EB355D">
        <w:rPr>
          <w:bCs/>
          <w:i/>
          <w:iCs/>
          <w:sz w:val="24"/>
          <w:szCs w:val="24"/>
        </w:rPr>
        <w:t>jei reikalinga</w:t>
      </w:r>
      <w:r w:rsidR="00EB355D">
        <w:rPr>
          <w:bCs/>
          <w:sz w:val="24"/>
          <w:szCs w:val="24"/>
        </w:rPr>
        <w:t>)</w:t>
      </w:r>
      <w:r w:rsidR="00D657C2">
        <w:rPr>
          <w:bCs/>
          <w:sz w:val="24"/>
          <w:szCs w:val="24"/>
        </w:rPr>
        <w:t>.</w:t>
      </w:r>
      <w:r w:rsidR="00953EB9">
        <w:rPr>
          <w:bCs/>
          <w:sz w:val="24"/>
          <w:szCs w:val="24"/>
        </w:rPr>
        <w:t xml:space="preserve"> </w:t>
      </w:r>
    </w:p>
    <w:p w14:paraId="432504FF" w14:textId="0C6B253A" w:rsidR="001D4109" w:rsidRDefault="001D4109" w:rsidP="001D4109">
      <w:pPr>
        <w:pStyle w:val="Sraopastraipa"/>
        <w:widowControl w:val="0"/>
        <w:tabs>
          <w:tab w:val="left" w:pos="851"/>
          <w:tab w:val="left" w:pos="1134"/>
          <w:tab w:val="left" w:pos="1701"/>
        </w:tabs>
        <w:ind w:left="0" w:firstLine="567"/>
        <w:jc w:val="both"/>
        <w:rPr>
          <w:sz w:val="24"/>
          <w:szCs w:val="24"/>
        </w:rPr>
      </w:pPr>
      <w:r>
        <w:rPr>
          <w:sz w:val="24"/>
          <w:szCs w:val="24"/>
        </w:rPr>
        <w:t>5.</w:t>
      </w:r>
      <w:r w:rsidR="00953EB9">
        <w:rPr>
          <w:sz w:val="24"/>
          <w:szCs w:val="24"/>
        </w:rPr>
        <w:t xml:space="preserve"> </w:t>
      </w:r>
      <w:r w:rsidR="00D657C2">
        <w:rPr>
          <w:bCs/>
          <w:sz w:val="24"/>
          <w:szCs w:val="24"/>
        </w:rPr>
        <w:t>D</w:t>
      </w:r>
      <w:r w:rsidR="00D657C2" w:rsidRPr="005B38D1">
        <w:rPr>
          <w:sz w:val="24"/>
          <w:szCs w:val="24"/>
        </w:rPr>
        <w:t xml:space="preserve">arbai </w:t>
      </w:r>
      <w:r w:rsidR="007A38B7">
        <w:rPr>
          <w:sz w:val="24"/>
          <w:szCs w:val="24"/>
        </w:rPr>
        <w:t xml:space="preserve">su pridavimu </w:t>
      </w:r>
      <w:r w:rsidR="00D657C2" w:rsidRPr="005B38D1">
        <w:rPr>
          <w:sz w:val="24"/>
          <w:szCs w:val="24"/>
        </w:rPr>
        <w:t xml:space="preserve">turi būti atlikti ne vėliau kaip </w:t>
      </w:r>
      <w:r w:rsidR="007A38B7">
        <w:rPr>
          <w:sz w:val="24"/>
          <w:szCs w:val="24"/>
        </w:rPr>
        <w:t>iki 2026-12-10</w:t>
      </w:r>
      <w:r w:rsidR="00D657C2">
        <w:rPr>
          <w:bCs/>
          <w:sz w:val="24"/>
          <w:szCs w:val="24"/>
        </w:rPr>
        <w:t>.</w:t>
      </w:r>
    </w:p>
    <w:bookmarkEnd w:id="0"/>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44F50AA7" w:rsidR="001D4109" w:rsidRDefault="00D1673A" w:rsidP="001D4109">
      <w:pPr>
        <w:pStyle w:val="Sraopastraipa1"/>
        <w:widowControl w:val="0"/>
        <w:tabs>
          <w:tab w:val="left" w:pos="851"/>
        </w:tabs>
        <w:suppressAutoHyphens/>
        <w:autoSpaceDN w:val="0"/>
        <w:ind w:left="0" w:firstLine="567"/>
        <w:jc w:val="both"/>
        <w:rPr>
          <w:sz w:val="24"/>
          <w:szCs w:val="24"/>
        </w:rPr>
      </w:pPr>
      <w:r>
        <w:rPr>
          <w:sz w:val="24"/>
          <w:szCs w:val="24"/>
        </w:rPr>
        <w:t>6</w:t>
      </w:r>
      <w:r w:rsidR="001D4109">
        <w:rPr>
          <w:sz w:val="24"/>
          <w:szCs w:val="24"/>
        </w:rPr>
        <w:t xml:space="preserve">. </w:t>
      </w:r>
      <w:r w:rsidR="002647B7">
        <w:rPr>
          <w:sz w:val="24"/>
          <w:szCs w:val="24"/>
        </w:rPr>
        <w:t>Rangovui už faktiškai atliktus D</w:t>
      </w:r>
      <w:r w:rsidR="009F5D21" w:rsidRPr="005B38D1">
        <w:rPr>
          <w:sz w:val="24"/>
          <w:szCs w:val="24"/>
        </w:rPr>
        <w:t>arbus apmokama pateikus dokume</w:t>
      </w:r>
      <w:r w:rsidR="002647B7">
        <w:rPr>
          <w:sz w:val="24"/>
          <w:szCs w:val="24"/>
        </w:rPr>
        <w:t>ntus, patvirtinančius atliktus D</w:t>
      </w:r>
      <w:r w:rsidR="009F5D21" w:rsidRPr="005B38D1">
        <w:rPr>
          <w:sz w:val="24"/>
          <w:szCs w:val="24"/>
        </w:rPr>
        <w:t xml:space="preserve">arbus (sąskaitos faktūros, </w:t>
      </w:r>
      <w:r w:rsidR="002647B7">
        <w:rPr>
          <w:sz w:val="24"/>
          <w:szCs w:val="24"/>
        </w:rPr>
        <w:t>Šalių pasirašyto atliktų D</w:t>
      </w:r>
      <w:r w:rsidR="009F5D21" w:rsidRPr="00B776E3">
        <w:rPr>
          <w:sz w:val="24"/>
          <w:szCs w:val="24"/>
        </w:rPr>
        <w:t>arbų priėmimo–perdavimo akto</w:t>
      </w:r>
      <w:r w:rsidR="003D56C2" w:rsidRPr="00B776E3">
        <w:rPr>
          <w:sz w:val="24"/>
          <w:szCs w:val="24"/>
        </w:rPr>
        <w:t xml:space="preserve">), </w:t>
      </w:r>
      <w:r w:rsidR="009F5D21" w:rsidRPr="00B776E3">
        <w:rPr>
          <w:sz w:val="24"/>
          <w:szCs w:val="24"/>
        </w:rPr>
        <w:t>ne vėliau kaip per 30 kalendorinių dienų.</w:t>
      </w:r>
      <w:r w:rsidR="005B38D1" w:rsidRPr="00B776E3">
        <w:rPr>
          <w:sz w:val="24"/>
          <w:szCs w:val="24"/>
        </w:rPr>
        <w:t xml:space="preserve"> </w:t>
      </w:r>
    </w:p>
    <w:p w14:paraId="3FA98218" w14:textId="65B64D73" w:rsid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t>7</w:t>
      </w:r>
      <w:r w:rsidR="001D4109">
        <w:rPr>
          <w:sz w:val="24"/>
          <w:szCs w:val="24"/>
        </w:rPr>
        <w:t xml:space="preserve">. </w:t>
      </w:r>
      <w:r w:rsidR="00F77039" w:rsidRPr="001D4109">
        <w:rPr>
          <w:bCs/>
          <w:sz w:val="24"/>
          <w:szCs w:val="24"/>
        </w:rPr>
        <w:t>Rangovas įsipareigoja Užsakovui pateikti sąskaitas atsiskaitymams su Rangovu. Jeigu Sutartį pasirašo Rangovų grupė, sąskaitas atsiskaitymams su Rangovu įsipareigoja teikti pagrindinis 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64E8B03E" w:rsidR="001D4109" w:rsidRDefault="00D1673A"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8</w:t>
      </w:r>
      <w:r w:rsidR="001D4109">
        <w:rPr>
          <w:color w:val="000000" w:themeColor="text1"/>
          <w:sz w:val="24"/>
          <w:szCs w:val="24"/>
        </w:rPr>
        <w:t xml:space="preserve">. </w:t>
      </w:r>
      <w:r w:rsidR="00AA624A" w:rsidRPr="001D4109">
        <w:rPr>
          <w:rFonts w:eastAsiaTheme="minorHAnsi"/>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w:t>
      </w:r>
      <w:r w:rsidR="00AA624A" w:rsidRPr="001D4109">
        <w:rPr>
          <w:rFonts w:eastAsiaTheme="minorHAnsi"/>
          <w:sz w:val="24"/>
          <w:szCs w:val="24"/>
        </w:rPr>
        <w:lastRenderedPageBreak/>
        <w:t>standarto neatitinkančios elektroninės sąskaitos faktūros teikiamos tik naudojantis informacinės sistemos „SABIS“ priemonėmis  (</w:t>
      </w:r>
      <w:hyperlink r:id="rId5"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4011D7D9" w:rsidR="001D4109" w:rsidRDefault="00D1673A"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9</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00F77039"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E0AC2B8" w14:textId="0F5B683F" w:rsidR="00F77039" w:rsidRP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10</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2A53F27C" w:rsidR="001D4109" w:rsidRDefault="00D1673A" w:rsidP="001D4109">
      <w:pPr>
        <w:pStyle w:val="Sraopastraipa"/>
        <w:widowControl w:val="0"/>
        <w:ind w:left="567"/>
        <w:jc w:val="both"/>
        <w:rPr>
          <w:b/>
          <w:color w:val="000000"/>
          <w:sz w:val="24"/>
          <w:szCs w:val="24"/>
        </w:rPr>
      </w:pPr>
      <w:r>
        <w:rPr>
          <w:b/>
          <w:color w:val="000000"/>
          <w:sz w:val="24"/>
          <w:szCs w:val="24"/>
        </w:rPr>
        <w:t>11</w:t>
      </w:r>
      <w:r w:rsidR="001D4109">
        <w:rPr>
          <w:b/>
          <w:color w:val="000000"/>
          <w:sz w:val="24"/>
          <w:szCs w:val="24"/>
        </w:rPr>
        <w:t xml:space="preserve">. </w:t>
      </w:r>
      <w:r w:rsidR="00F77039" w:rsidRPr="00A02252">
        <w:rPr>
          <w:b/>
          <w:color w:val="000000"/>
          <w:sz w:val="24"/>
          <w:szCs w:val="24"/>
        </w:rPr>
        <w:t>Užsakovas įsipareigoja:</w:t>
      </w:r>
    </w:p>
    <w:p w14:paraId="48236B9B" w14:textId="59DB5F18" w:rsidR="001D4109" w:rsidRDefault="00D1673A" w:rsidP="001D4109">
      <w:pPr>
        <w:pStyle w:val="Sraopastraipa"/>
        <w:widowControl w:val="0"/>
        <w:ind w:left="0" w:firstLine="567"/>
        <w:jc w:val="both"/>
        <w:rPr>
          <w:color w:val="000000"/>
          <w:sz w:val="24"/>
          <w:szCs w:val="24"/>
        </w:rPr>
      </w:pPr>
      <w:r>
        <w:rPr>
          <w:bCs/>
          <w:color w:val="000000"/>
          <w:sz w:val="24"/>
          <w:szCs w:val="24"/>
        </w:rPr>
        <w:t>11</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28F6188A" w:rsidR="001D4109" w:rsidRDefault="00D1673A" w:rsidP="001D4109">
      <w:pPr>
        <w:pStyle w:val="Sraopastraipa"/>
        <w:widowControl w:val="0"/>
        <w:ind w:left="0" w:firstLine="567"/>
        <w:jc w:val="both"/>
        <w:rPr>
          <w:sz w:val="24"/>
          <w:szCs w:val="24"/>
        </w:rPr>
      </w:pPr>
      <w:r>
        <w:rPr>
          <w:color w:val="000000"/>
          <w:sz w:val="24"/>
          <w:szCs w:val="24"/>
        </w:rPr>
        <w:t>11</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w:t>
      </w:r>
      <w:r w:rsidR="002647B7">
        <w:rPr>
          <w:sz w:val="24"/>
          <w:szCs w:val="24"/>
        </w:rPr>
        <w:t xml:space="preserve"> metu nustatytus defektus, kad d</w:t>
      </w:r>
      <w:r w:rsidR="00FB4DBC" w:rsidRPr="001D4109">
        <w:rPr>
          <w:sz w:val="24"/>
          <w:szCs w:val="24"/>
        </w:rPr>
        <w:t>arbai atitiktų Sutartyje numatytus Rangovo įsipareigojimus</w:t>
      </w:r>
      <w:r w:rsidR="00AF6C4B" w:rsidRPr="001D4109">
        <w:rPr>
          <w:sz w:val="24"/>
          <w:szCs w:val="24"/>
        </w:rPr>
        <w:t xml:space="preserve">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169E1181" w:rsidR="001D4109" w:rsidRDefault="00D1673A" w:rsidP="001D4109">
      <w:pPr>
        <w:pStyle w:val="Sraopastraipa"/>
        <w:widowControl w:val="0"/>
        <w:ind w:left="0" w:firstLine="567"/>
        <w:jc w:val="both"/>
        <w:rPr>
          <w:sz w:val="24"/>
          <w:szCs w:val="24"/>
        </w:rPr>
      </w:pPr>
      <w:r>
        <w:rPr>
          <w:sz w:val="24"/>
          <w:szCs w:val="24"/>
        </w:rPr>
        <w:t>11</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220050" w:rsidRPr="001D4109">
        <w:rPr>
          <w:sz w:val="24"/>
          <w:szCs w:val="24"/>
        </w:rPr>
        <w:t>,</w:t>
      </w:r>
      <w:r w:rsidR="00220050" w:rsidRPr="001D4109">
        <w:rPr>
          <w:color w:val="000000"/>
          <w:sz w:val="24"/>
          <w:szCs w:val="24"/>
        </w:rPr>
        <w:t xml:space="preserve"> suteiktas paslaugas</w:t>
      </w:r>
      <w:r w:rsidR="00FB4DBC" w:rsidRPr="001D4109">
        <w:rPr>
          <w:sz w:val="24"/>
          <w:szCs w:val="24"/>
        </w:rPr>
        <w:t xml:space="preserve"> Sutartyje nustatytais terminais ir tvarka.</w:t>
      </w:r>
    </w:p>
    <w:p w14:paraId="6DBE0719" w14:textId="2980AD7E" w:rsidR="001D4109" w:rsidRDefault="00D1673A" w:rsidP="001D4109">
      <w:pPr>
        <w:pStyle w:val="Sraopastraipa"/>
        <w:widowControl w:val="0"/>
        <w:ind w:left="0" w:firstLine="567"/>
        <w:jc w:val="both"/>
        <w:rPr>
          <w:color w:val="000000"/>
          <w:sz w:val="24"/>
          <w:szCs w:val="24"/>
        </w:rPr>
      </w:pPr>
      <w:r>
        <w:rPr>
          <w:b/>
          <w:bCs/>
          <w:sz w:val="24"/>
          <w:szCs w:val="24"/>
        </w:rPr>
        <w:t>12</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710E47BB" w:rsidR="001D4109" w:rsidRDefault="00D1673A" w:rsidP="001D4109">
      <w:pPr>
        <w:pStyle w:val="Sraopastraipa"/>
        <w:widowControl w:val="0"/>
        <w:ind w:left="0" w:firstLine="567"/>
        <w:jc w:val="both"/>
        <w:rPr>
          <w:sz w:val="24"/>
          <w:szCs w:val="24"/>
        </w:rPr>
      </w:pPr>
      <w:r>
        <w:rPr>
          <w:color w:val="000000"/>
          <w:sz w:val="24"/>
          <w:szCs w:val="24"/>
        </w:rPr>
        <w:t>12</w:t>
      </w:r>
      <w:r w:rsidR="001D4109">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2647B7">
        <w:rPr>
          <w:sz w:val="24"/>
          <w:szCs w:val="24"/>
        </w:rPr>
        <w:t>0 proc. D</w:t>
      </w:r>
      <w:r w:rsidR="00F77039" w:rsidRPr="001D4109">
        <w:rPr>
          <w:sz w:val="24"/>
          <w:szCs w:val="24"/>
        </w:rPr>
        <w:t>arbų, kai jie tapo Užsakovui nebereikalingi (t. y. atsisakyti, vietoje jų neįsigyjant kitų darbų). Tokiu atveju Užsakovas raštu infor</w:t>
      </w:r>
      <w:r w:rsidR="002647B7">
        <w:rPr>
          <w:sz w:val="24"/>
          <w:szCs w:val="24"/>
        </w:rPr>
        <w:t>muoja Rangovą apie atsisakomus D</w:t>
      </w:r>
      <w:r w:rsidR="00F77039" w:rsidRPr="001D4109">
        <w:rPr>
          <w:sz w:val="24"/>
          <w:szCs w:val="24"/>
        </w:rPr>
        <w:t>arbus ir jų procentą;</w:t>
      </w:r>
    </w:p>
    <w:p w14:paraId="395A4D09" w14:textId="3DEB7210" w:rsidR="001D4109" w:rsidRDefault="00D1673A" w:rsidP="001D4109">
      <w:pPr>
        <w:pStyle w:val="Sraopastraipa"/>
        <w:widowControl w:val="0"/>
        <w:ind w:left="0" w:firstLine="567"/>
        <w:jc w:val="both"/>
        <w:rPr>
          <w:sz w:val="24"/>
          <w:szCs w:val="24"/>
        </w:rPr>
      </w:pPr>
      <w:r>
        <w:rPr>
          <w:sz w:val="24"/>
          <w:szCs w:val="24"/>
        </w:rPr>
        <w:t>12</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w:t>
      </w:r>
      <w:r w:rsidR="002647B7">
        <w:rPr>
          <w:sz w:val="24"/>
          <w:szCs w:val="24"/>
        </w:rPr>
        <w:t>r teikiamų paslaugų, atliekamų D</w:t>
      </w:r>
      <w:r w:rsidR="00750485" w:rsidRPr="001D4109">
        <w:rPr>
          <w:sz w:val="24"/>
          <w:szCs w:val="24"/>
        </w:rPr>
        <w:t>arbų atlikimo eiga, kiekiai, kaina, medžiagų kokybė atitinka Sutarties reikalavim</w:t>
      </w:r>
      <w:r w:rsidR="002647B7">
        <w:rPr>
          <w:sz w:val="24"/>
          <w:szCs w:val="24"/>
        </w:rPr>
        <w:t>us, pareikšti reikalavimus dėl D</w:t>
      </w:r>
      <w:r w:rsidR="00750485" w:rsidRPr="001D4109">
        <w:rPr>
          <w:sz w:val="24"/>
          <w:szCs w:val="24"/>
        </w:rPr>
        <w:t>arbų atlikimo rezultato trūkumų, kurie buvo nustatyti per garantinį terminą;</w:t>
      </w:r>
    </w:p>
    <w:p w14:paraId="0A11DE8E" w14:textId="778252C9" w:rsidR="001D4109" w:rsidRDefault="00D1673A" w:rsidP="001D4109">
      <w:pPr>
        <w:pStyle w:val="Sraopastraipa"/>
        <w:widowControl w:val="0"/>
        <w:ind w:left="0" w:firstLine="567"/>
        <w:jc w:val="both"/>
        <w:rPr>
          <w:color w:val="000000" w:themeColor="text1"/>
          <w:sz w:val="24"/>
          <w:szCs w:val="24"/>
        </w:rPr>
      </w:pPr>
      <w:r>
        <w:rPr>
          <w:sz w:val="24"/>
          <w:szCs w:val="24"/>
        </w:rPr>
        <w:t>12</w:t>
      </w:r>
      <w:r w:rsidR="001D4109">
        <w:rPr>
          <w:sz w:val="24"/>
          <w:szCs w:val="24"/>
        </w:rPr>
        <w:t xml:space="preserve">.3. </w:t>
      </w:r>
      <w:r w:rsidR="00F77039" w:rsidRPr="001D4109">
        <w:rPr>
          <w:sz w:val="24"/>
          <w:szCs w:val="24"/>
        </w:rPr>
        <w:t xml:space="preserve">reikalauti, kad </w:t>
      </w:r>
      <w:r w:rsidR="002647B7">
        <w:rPr>
          <w:color w:val="000000" w:themeColor="text1"/>
          <w:sz w:val="24"/>
          <w:szCs w:val="24"/>
        </w:rPr>
        <w:t>Rangovas D</w:t>
      </w:r>
      <w:r w:rsidR="00331A5F" w:rsidRPr="001D4109">
        <w:rPr>
          <w:color w:val="000000" w:themeColor="text1"/>
          <w:sz w:val="24"/>
          <w:szCs w:val="24"/>
        </w:rPr>
        <w:t xml:space="preserve">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w:t>
      </w:r>
      <w:r w:rsidR="002647B7">
        <w:rPr>
          <w:color w:val="000000" w:themeColor="text1"/>
          <w:sz w:val="24"/>
          <w:szCs w:val="24"/>
        </w:rPr>
        <w:t>nepriimti nekokybiškai atliktų D</w:t>
      </w:r>
      <w:r w:rsidR="00331A5F" w:rsidRPr="001D4109">
        <w:rPr>
          <w:color w:val="000000" w:themeColor="text1"/>
          <w:sz w:val="24"/>
          <w:szCs w:val="24"/>
        </w:rPr>
        <w:t xml:space="preserve">arbų ir </w:t>
      </w:r>
      <w:r w:rsidR="002647B7">
        <w:rPr>
          <w:color w:val="000000" w:themeColor="text1"/>
          <w:sz w:val="24"/>
          <w:szCs w:val="24"/>
        </w:rPr>
        <w:t>nemokėti už netinkamai atliktą Darbą iki nustatytų D</w:t>
      </w:r>
      <w:r w:rsidR="00331A5F" w:rsidRPr="001D4109">
        <w:rPr>
          <w:color w:val="000000" w:themeColor="text1"/>
          <w:sz w:val="24"/>
          <w:szCs w:val="24"/>
        </w:rPr>
        <w:t>arbų defektų pašalinimo arba pašalinti trūkumus trečiųjų asmenų pagalba Rangovo sąskaita;</w:t>
      </w:r>
    </w:p>
    <w:p w14:paraId="4072BE0B" w14:textId="5051932A" w:rsidR="001D4109" w:rsidRDefault="00D1673A" w:rsidP="001D4109">
      <w:pPr>
        <w:pStyle w:val="Sraopastraipa"/>
        <w:widowControl w:val="0"/>
        <w:ind w:left="0" w:firstLine="567"/>
        <w:jc w:val="both"/>
        <w:rPr>
          <w:sz w:val="24"/>
          <w:szCs w:val="24"/>
        </w:rPr>
      </w:pPr>
      <w:r>
        <w:rPr>
          <w:sz w:val="24"/>
          <w:szCs w:val="24"/>
        </w:rPr>
        <w:t>12</w:t>
      </w:r>
      <w:r w:rsidR="00EA0BFD">
        <w:rPr>
          <w:sz w:val="24"/>
          <w:szCs w:val="24"/>
        </w:rPr>
        <w:t>.4</w:t>
      </w:r>
      <w:r w:rsidR="001D4109">
        <w:rPr>
          <w:sz w:val="24"/>
          <w:szCs w:val="24"/>
        </w:rPr>
        <w:t xml:space="preserve">. </w:t>
      </w:r>
      <w:r w:rsidR="00F77039" w:rsidRPr="001D4109">
        <w:rPr>
          <w:sz w:val="24"/>
          <w:szCs w:val="24"/>
        </w:rPr>
        <w:t>reikalauti, kad Rangovas s</w:t>
      </w:r>
      <w:r w:rsidR="002647B7">
        <w:rPr>
          <w:sz w:val="24"/>
          <w:szCs w:val="24"/>
        </w:rPr>
        <w:t>avo sąskaita pašalintų atliktų D</w:t>
      </w:r>
      <w:r w:rsidR="00F77039" w:rsidRPr="001D4109">
        <w:rPr>
          <w:sz w:val="24"/>
          <w:szCs w:val="24"/>
        </w:rPr>
        <w:t>arbų defektus, atsiradusius per garantinį laikotarpį;</w:t>
      </w:r>
    </w:p>
    <w:p w14:paraId="5EDBF31D" w14:textId="19638F79"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.5</w:t>
      </w:r>
      <w:r w:rsidR="001D4109">
        <w:rPr>
          <w:sz w:val="24"/>
          <w:szCs w:val="24"/>
        </w:rPr>
        <w:t xml:space="preserve">. </w:t>
      </w:r>
      <w:r w:rsidR="00F77039" w:rsidRPr="001D4109">
        <w:rPr>
          <w:sz w:val="24"/>
          <w:szCs w:val="24"/>
        </w:rPr>
        <w:t xml:space="preserve">jei </w:t>
      </w:r>
      <w:r w:rsidR="002647B7">
        <w:rPr>
          <w:sz w:val="24"/>
          <w:szCs w:val="24"/>
        </w:rPr>
        <w:t>D</w:t>
      </w:r>
      <w:r w:rsidR="00750485" w:rsidRPr="001D4109">
        <w:rPr>
          <w:sz w:val="24"/>
          <w:szCs w:val="24"/>
        </w:rPr>
        <w:t>arbų priėmimo metu nustatoma trūkumų, Užsakovas turi teisę nustatyti terminą trūkumams pašalinti arba atskaityti iš Rangovui mokėtinų sumų, sumą, reikalingą tiems trūkumams pašalinti;</w:t>
      </w:r>
    </w:p>
    <w:p w14:paraId="4DB75510" w14:textId="74884FD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.6</w:t>
      </w:r>
      <w:r w:rsidR="002432D4">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w:t>
      </w:r>
      <w:r w:rsidR="002647B7">
        <w:rPr>
          <w:sz w:val="24"/>
          <w:szCs w:val="24"/>
        </w:rPr>
        <w:t>voles, atlikusio konkretų D</w:t>
      </w:r>
      <w:r w:rsidR="00750485" w:rsidRPr="002432D4">
        <w:rPr>
          <w:sz w:val="24"/>
          <w:szCs w:val="24"/>
        </w:rPr>
        <w:t>arbą/paslaugas.</w:t>
      </w:r>
    </w:p>
    <w:p w14:paraId="34E7A6F9" w14:textId="2B1D8FBE" w:rsidR="002432D4" w:rsidRDefault="00D1673A" w:rsidP="002432D4">
      <w:pPr>
        <w:pStyle w:val="Sraopastraipa"/>
        <w:widowControl w:val="0"/>
        <w:ind w:left="0" w:firstLine="567"/>
        <w:jc w:val="both"/>
        <w:rPr>
          <w:sz w:val="24"/>
          <w:szCs w:val="24"/>
        </w:rPr>
      </w:pPr>
      <w:r>
        <w:rPr>
          <w:b/>
          <w:bCs/>
          <w:sz w:val="24"/>
          <w:szCs w:val="24"/>
        </w:rPr>
        <w:lastRenderedPageBreak/>
        <w:t>13</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363D53EE" w14:textId="69367DE0"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.1.</w:t>
      </w:r>
      <w:r w:rsidR="001D06B2">
        <w:rPr>
          <w:sz w:val="24"/>
          <w:szCs w:val="24"/>
        </w:rPr>
        <w:t xml:space="preserve"> </w:t>
      </w:r>
      <w:r w:rsidR="001D06B2" w:rsidRPr="001D06B2">
        <w:rPr>
          <w:i/>
          <w:iCs/>
          <w:sz w:val="24"/>
          <w:szCs w:val="24"/>
        </w:rPr>
        <w:t>vykdant projektavimo darbus:</w:t>
      </w:r>
    </w:p>
    <w:p w14:paraId="5AD9E5E0" w14:textId="121CDA7A" w:rsidR="001D06B2" w:rsidRDefault="00D1673A" w:rsidP="002432D4">
      <w:pPr>
        <w:pStyle w:val="Sraopastraipa"/>
        <w:widowControl w:val="0"/>
        <w:ind w:left="0" w:firstLine="567"/>
        <w:jc w:val="both"/>
        <w:rPr>
          <w:iCs/>
          <w:sz w:val="24"/>
          <w:szCs w:val="24"/>
        </w:rPr>
      </w:pPr>
      <w:r>
        <w:rPr>
          <w:iCs/>
          <w:sz w:val="24"/>
          <w:szCs w:val="24"/>
        </w:rPr>
        <w:t>13</w:t>
      </w:r>
      <w:r w:rsidR="001D06B2" w:rsidRPr="001D06B2">
        <w:rPr>
          <w:iCs/>
          <w:sz w:val="24"/>
          <w:szCs w:val="24"/>
        </w:rPr>
        <w:t>.1.1.</w:t>
      </w:r>
      <w:r w:rsidR="001D06B2" w:rsidRPr="001D06B2">
        <w:rPr>
          <w:sz w:val="24"/>
          <w:szCs w:val="24"/>
          <w:lang w:eastAsia="en-US"/>
        </w:rPr>
        <w:t xml:space="preserve"> </w:t>
      </w:r>
      <w:r w:rsidR="001D06B2" w:rsidRPr="001D06B2">
        <w:rPr>
          <w:iCs/>
          <w:sz w:val="24"/>
          <w:szCs w:val="24"/>
        </w:rPr>
        <w:t xml:space="preserve">parengti projektą laikantis </w:t>
      </w:r>
      <w:r w:rsidR="00EB355D">
        <w:rPr>
          <w:iCs/>
          <w:sz w:val="24"/>
          <w:szCs w:val="24"/>
        </w:rPr>
        <w:t>Projektavimo ir darbų užduoties</w:t>
      </w:r>
      <w:r w:rsidR="001F600D">
        <w:rPr>
          <w:iCs/>
          <w:sz w:val="24"/>
          <w:szCs w:val="24"/>
        </w:rPr>
        <w:t>, gatvių šviestuvų techninės specifikacijos</w:t>
      </w:r>
      <w:r w:rsidR="00EB355D">
        <w:rPr>
          <w:iCs/>
          <w:sz w:val="24"/>
          <w:szCs w:val="24"/>
        </w:rPr>
        <w:t xml:space="preserve"> sąlygų</w:t>
      </w:r>
      <w:r w:rsidR="001D06B2" w:rsidRPr="001D06B2">
        <w:rPr>
          <w:iCs/>
          <w:sz w:val="24"/>
          <w:szCs w:val="24"/>
        </w:rPr>
        <w:t xml:space="preserve"> (Sutarties 1 priedas), Lietuvos Respublikos statybos įstatymo, statybos normų ir taisyklių, statybos techninių reglamentų ir kt. reikalavimų</w:t>
      </w:r>
      <w:r w:rsidR="001D06B2">
        <w:rPr>
          <w:iCs/>
          <w:sz w:val="24"/>
          <w:szCs w:val="24"/>
        </w:rPr>
        <w:t>;</w:t>
      </w:r>
    </w:p>
    <w:p w14:paraId="593927D8" w14:textId="151FCA61"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.1.2. </w:t>
      </w:r>
      <w:r w:rsidR="00416EF3">
        <w:rPr>
          <w:iCs/>
          <w:sz w:val="24"/>
          <w:szCs w:val="24"/>
        </w:rPr>
        <w:t>pataisyti P</w:t>
      </w:r>
      <w:r w:rsidR="001D06B2" w:rsidRPr="001D06B2">
        <w:rPr>
          <w:iCs/>
          <w:sz w:val="24"/>
          <w:szCs w:val="24"/>
        </w:rPr>
        <w:t>rojektą pagal Užsakovo pastabas, jei jos neprieštarauja norminiams statybos techniniams dokumentams ir norminiams statinio saugos ir paskirties dokumentams;</w:t>
      </w:r>
    </w:p>
    <w:p w14:paraId="246F49A3" w14:textId="3222A0B8"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.1.3. </w:t>
      </w:r>
      <w:r w:rsidR="001D06B2" w:rsidRPr="001D06B2">
        <w:rPr>
          <w:iCs/>
          <w:sz w:val="24"/>
          <w:szCs w:val="24"/>
        </w:rPr>
        <w:t>pataisyti Projektą pagal subjektų, jų įgaliotų padalinių ar įstaigų, pagal kompetenciją tikrinančių projektus, pastabas be papildomo užmokesčio bei apmokėti ekspertizės išlaidas (</w:t>
      </w:r>
      <w:r w:rsidR="001D06B2" w:rsidRPr="001D06B2">
        <w:rPr>
          <w:i/>
          <w:iCs/>
          <w:sz w:val="24"/>
          <w:szCs w:val="24"/>
        </w:rPr>
        <w:t>jeigu ekspertizė atliekama</w:t>
      </w:r>
      <w:r w:rsidR="001D06B2" w:rsidRPr="001D06B2">
        <w:rPr>
          <w:iCs/>
          <w:sz w:val="24"/>
          <w:szCs w:val="24"/>
        </w:rPr>
        <w:t xml:space="preserve">) tuo atveju, kai Rangovo parengtas projektas taisomas dėl klaidų projekto </w:t>
      </w:r>
      <w:r w:rsidR="00AA5120">
        <w:rPr>
          <w:iCs/>
          <w:sz w:val="24"/>
          <w:szCs w:val="24"/>
        </w:rPr>
        <w:t>dokumentuose, kurios paaiškėjo D</w:t>
      </w:r>
      <w:r w:rsidR="001D06B2" w:rsidRPr="001D06B2">
        <w:rPr>
          <w:iCs/>
          <w:sz w:val="24"/>
          <w:szCs w:val="24"/>
        </w:rPr>
        <w:t>arbų metu bei garantiniu laikotarpiu</w:t>
      </w:r>
      <w:r w:rsidR="001D06B2">
        <w:rPr>
          <w:iCs/>
          <w:sz w:val="24"/>
          <w:szCs w:val="24"/>
        </w:rPr>
        <w:t>;</w:t>
      </w:r>
    </w:p>
    <w:p w14:paraId="59AB2B5B" w14:textId="493B9BEA" w:rsidR="001D06B2" w:rsidRPr="001D06B2" w:rsidRDefault="00D1673A" w:rsidP="001D06B2">
      <w:pPr>
        <w:pStyle w:val="Sraopastraipa"/>
        <w:widowControl w:val="0"/>
        <w:ind w:left="0" w:firstLine="567"/>
        <w:jc w:val="both"/>
        <w:rPr>
          <w:iCs/>
          <w:sz w:val="24"/>
          <w:szCs w:val="24"/>
        </w:rPr>
      </w:pPr>
      <w:r>
        <w:rPr>
          <w:iCs/>
          <w:sz w:val="24"/>
          <w:szCs w:val="24"/>
        </w:rPr>
        <w:t>13</w:t>
      </w:r>
      <w:r w:rsidR="001D06B2">
        <w:rPr>
          <w:iCs/>
          <w:sz w:val="24"/>
          <w:szCs w:val="24"/>
        </w:rPr>
        <w:t xml:space="preserve">.1.4. </w:t>
      </w:r>
      <w:r w:rsidR="001D06B2" w:rsidRPr="001D06B2">
        <w:rPr>
          <w:iCs/>
          <w:sz w:val="24"/>
          <w:szCs w:val="24"/>
        </w:rPr>
        <w:t>užtikrinti, jog rengiant projekto dokumentaciją (projektą ir (ar) jo priedus, bei kitus dokumentus) nebus nurodytas konkretus modelis ar tiekimo šaltinis, konkretus procesas, būdingas konkretaus subjekto tiekiamoms prekėms, teiki</w:t>
      </w:r>
      <w:r w:rsidR="00AA5120">
        <w:rPr>
          <w:iCs/>
          <w:sz w:val="24"/>
          <w:szCs w:val="24"/>
        </w:rPr>
        <w:t>amoms paslaugoms, atliekamiems D</w:t>
      </w:r>
      <w:r w:rsidR="001D06B2" w:rsidRPr="001D06B2">
        <w:rPr>
          <w:iCs/>
          <w:sz w:val="24"/>
          <w:szCs w:val="24"/>
        </w:rPr>
        <w:t xml:space="preserve">arbams ar prekių ženklas, patentas, tipai, protokolai, konkreti kilmė ar gamyba, standartai, sertifikatai. Toks nurodymas yra leistinas tik tais atvejais, kai tam tikro objekto neįmanoma tiksliai ir suprantamai aprašyti ir apibūdinti – tokiu atveju prie nuorodos turi būti įrašoma „arba lygiavertis“. </w:t>
      </w:r>
    </w:p>
    <w:p w14:paraId="7A922C70" w14:textId="5435AE79" w:rsidR="001D06B2" w:rsidRDefault="00D1673A" w:rsidP="002432D4">
      <w:pPr>
        <w:pStyle w:val="Sraopastraipa"/>
        <w:widowControl w:val="0"/>
        <w:ind w:left="0" w:firstLine="567"/>
        <w:jc w:val="both"/>
        <w:rPr>
          <w:sz w:val="24"/>
          <w:szCs w:val="24"/>
        </w:rPr>
      </w:pPr>
      <w:r>
        <w:rPr>
          <w:sz w:val="24"/>
          <w:szCs w:val="24"/>
        </w:rPr>
        <w:t>13</w:t>
      </w:r>
      <w:r w:rsidR="001D06B2">
        <w:rPr>
          <w:sz w:val="24"/>
          <w:szCs w:val="24"/>
        </w:rPr>
        <w:t xml:space="preserve">.1.5. </w:t>
      </w:r>
      <w:r w:rsidR="00416EF3">
        <w:rPr>
          <w:sz w:val="24"/>
          <w:szCs w:val="24"/>
        </w:rPr>
        <w:t>parengęs P</w:t>
      </w:r>
      <w:r w:rsidR="001D06B2" w:rsidRPr="001D06B2">
        <w:rPr>
          <w:sz w:val="24"/>
          <w:szCs w:val="24"/>
        </w:rPr>
        <w:t>rojektą,  jį pasir</w:t>
      </w:r>
      <w:r w:rsidR="00416EF3">
        <w:rPr>
          <w:sz w:val="24"/>
          <w:szCs w:val="24"/>
        </w:rPr>
        <w:t>ašęs, Rangovas patvirtina, kad P</w:t>
      </w:r>
      <w:r w:rsidR="001D06B2" w:rsidRPr="001D06B2">
        <w:rPr>
          <w:sz w:val="24"/>
          <w:szCs w:val="24"/>
        </w:rPr>
        <w:t>rojektas atitinka įstatymų, kitų teisės aktų, normatyvinių statybos techninių dokumentų, normatyvinių statinio saugos ir paskirties dokumentų nuostatas ir atsako už viso Projekto kokybę</w:t>
      </w:r>
      <w:r w:rsidR="001D06B2">
        <w:rPr>
          <w:sz w:val="24"/>
          <w:szCs w:val="24"/>
        </w:rPr>
        <w:t>;</w:t>
      </w:r>
    </w:p>
    <w:p w14:paraId="2A732BCE" w14:textId="6E051E32" w:rsidR="00416EF3" w:rsidRPr="00416EF3" w:rsidRDefault="00416EF3" w:rsidP="00416EF3">
      <w:pPr>
        <w:pStyle w:val="Sraopastraipa"/>
        <w:widowControl w:val="0"/>
        <w:ind w:left="0" w:firstLine="567"/>
        <w:jc w:val="both"/>
        <w:rPr>
          <w:b/>
          <w:sz w:val="24"/>
          <w:szCs w:val="24"/>
        </w:rPr>
      </w:pPr>
      <w:r>
        <w:rPr>
          <w:sz w:val="24"/>
          <w:szCs w:val="24"/>
        </w:rPr>
        <w:t xml:space="preserve">13.1.6. </w:t>
      </w:r>
      <w:r w:rsidRPr="00416EF3">
        <w:rPr>
          <w:b/>
          <w:sz w:val="24"/>
          <w:szCs w:val="24"/>
        </w:rPr>
        <w:t>parengęs Projektą ir gavęs ekspertizės išvadą (</w:t>
      </w:r>
      <w:r w:rsidRPr="00416EF3">
        <w:rPr>
          <w:b/>
          <w:i/>
          <w:iCs/>
          <w:sz w:val="24"/>
          <w:szCs w:val="24"/>
        </w:rPr>
        <w:t>jeigu ekspertizė atliekama</w:t>
      </w:r>
      <w:r w:rsidRPr="00416EF3">
        <w:rPr>
          <w:b/>
          <w:sz w:val="24"/>
          <w:szCs w:val="24"/>
        </w:rPr>
        <w:t>), ne vėliau nei per 10 darbo dienų pateikti Užsakovui Sutarties kainos (įkainių) detalizacijos žiniaraščius (lokalines sąmatas), kuriuose Tiekėjas privalės detalizuoti Tiekė</w:t>
      </w:r>
      <w:r w:rsidR="00E21D70">
        <w:rPr>
          <w:b/>
          <w:sz w:val="24"/>
          <w:szCs w:val="24"/>
        </w:rPr>
        <w:t>jo pasiūlyme nurodytą Pradinės S</w:t>
      </w:r>
      <w:r w:rsidRPr="00416EF3">
        <w:rPr>
          <w:b/>
          <w:sz w:val="24"/>
          <w:szCs w:val="24"/>
        </w:rPr>
        <w:t>utarties vertę;</w:t>
      </w:r>
    </w:p>
    <w:p w14:paraId="629BFFB9" w14:textId="253F5F99"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.1.7</w:t>
      </w:r>
      <w:r w:rsidR="001D06B2" w:rsidRPr="001D06B2">
        <w:rPr>
          <w:sz w:val="24"/>
          <w:szCs w:val="24"/>
        </w:rPr>
        <w:t>.</w:t>
      </w:r>
      <w:r w:rsidR="001D06B2" w:rsidRPr="001D06B2">
        <w:rPr>
          <w:sz w:val="24"/>
          <w:szCs w:val="24"/>
          <w:lang w:eastAsia="en-US"/>
        </w:rPr>
        <w:t xml:space="preserve"> </w:t>
      </w:r>
      <w:r w:rsidR="001D06B2" w:rsidRPr="001D06B2">
        <w:rPr>
          <w:sz w:val="24"/>
          <w:szCs w:val="24"/>
        </w:rPr>
        <w:t>esant poreikiui, atlikti projekto papildymus ar pakeitimus, nustatyta tvarka juos įteisinti ir pažymėti statybos vykdymo dokumentuose, nekeičiant pagrindinių statinio rodiklių;</w:t>
      </w:r>
    </w:p>
    <w:p w14:paraId="754D509B" w14:textId="511AFA06" w:rsidR="001D06B2" w:rsidRPr="001D06B2" w:rsidRDefault="00D1673A" w:rsidP="001D06B2">
      <w:pPr>
        <w:pStyle w:val="Sraopastraipa"/>
        <w:widowControl w:val="0"/>
        <w:ind w:left="0" w:firstLine="567"/>
        <w:jc w:val="both"/>
        <w:rPr>
          <w:sz w:val="24"/>
          <w:szCs w:val="24"/>
        </w:rPr>
      </w:pPr>
      <w:r>
        <w:rPr>
          <w:sz w:val="24"/>
          <w:szCs w:val="24"/>
        </w:rPr>
        <w:t>13</w:t>
      </w:r>
      <w:r w:rsidR="00416EF3">
        <w:rPr>
          <w:sz w:val="24"/>
          <w:szCs w:val="24"/>
        </w:rPr>
        <w:t>.1.8</w:t>
      </w:r>
      <w:r w:rsidR="001D06B2">
        <w:rPr>
          <w:sz w:val="24"/>
          <w:szCs w:val="24"/>
        </w:rPr>
        <w:t xml:space="preserve">. </w:t>
      </w:r>
      <w:r w:rsidR="001D06B2" w:rsidRPr="001D06B2">
        <w:rPr>
          <w:sz w:val="24"/>
          <w:szCs w:val="24"/>
        </w:rPr>
        <w:t>užtikrinti projekto pakeitimų laiku atliktą ir teisingą įforminimą;</w:t>
      </w:r>
    </w:p>
    <w:p w14:paraId="6692110A" w14:textId="14028085"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.1.9</w:t>
      </w:r>
      <w:r w:rsidR="001D06B2">
        <w:rPr>
          <w:sz w:val="24"/>
          <w:szCs w:val="24"/>
        </w:rPr>
        <w:t xml:space="preserve">. </w:t>
      </w:r>
      <w:r w:rsidR="001D06B2" w:rsidRPr="001D06B2">
        <w:rPr>
          <w:sz w:val="24"/>
          <w:szCs w:val="24"/>
        </w:rPr>
        <w:t xml:space="preserve">atsakyti į Užsakovo, techninio prižiūrėtojo raštu ar žodžiu pateiktus klausimus, susijusius su projektu, ne vėliau kaip </w:t>
      </w:r>
      <w:r w:rsidR="00343FCA">
        <w:rPr>
          <w:sz w:val="24"/>
          <w:szCs w:val="24"/>
        </w:rPr>
        <w:t xml:space="preserve">per </w:t>
      </w:r>
      <w:r w:rsidR="001D06B2" w:rsidRPr="001D06B2">
        <w:rPr>
          <w:sz w:val="24"/>
          <w:szCs w:val="24"/>
        </w:rPr>
        <w:t xml:space="preserve">3 darbo dienas nuo užklausimo pateikimo. Per nustatytą terminą neatsakius, ar pateikus netinkamus, neišsamius atsakymus taikoma Sutarties </w:t>
      </w:r>
      <w:r>
        <w:rPr>
          <w:sz w:val="24"/>
          <w:szCs w:val="24"/>
        </w:rPr>
        <w:t>17</w:t>
      </w:r>
      <w:r w:rsidR="001D06B2" w:rsidRPr="001D06B2">
        <w:rPr>
          <w:sz w:val="24"/>
          <w:szCs w:val="24"/>
        </w:rPr>
        <w:t xml:space="preserve"> p. numatyta atsakomybė</w:t>
      </w:r>
      <w:r w:rsidR="001D06B2">
        <w:rPr>
          <w:sz w:val="24"/>
          <w:szCs w:val="24"/>
        </w:rPr>
        <w:t>.</w:t>
      </w:r>
    </w:p>
    <w:p w14:paraId="07C72812" w14:textId="6FDD6908"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.2.</w:t>
      </w:r>
      <w:r w:rsidR="001D06B2">
        <w:rPr>
          <w:sz w:val="24"/>
          <w:szCs w:val="24"/>
        </w:rPr>
        <w:t xml:space="preserve"> </w:t>
      </w:r>
      <w:r w:rsidR="001D06B2" w:rsidRPr="001D06B2">
        <w:rPr>
          <w:i/>
          <w:iCs/>
          <w:sz w:val="24"/>
          <w:szCs w:val="24"/>
        </w:rPr>
        <w:t>vykdant statybos darbus:</w:t>
      </w:r>
    </w:p>
    <w:p w14:paraId="41EEEE6F" w14:textId="12DEFEEB" w:rsidR="00BC72EF" w:rsidRDefault="00D1673A" w:rsidP="002432D4">
      <w:pPr>
        <w:pStyle w:val="Sraopastraipa"/>
        <w:widowControl w:val="0"/>
        <w:ind w:left="0" w:firstLine="567"/>
        <w:jc w:val="both"/>
        <w:rPr>
          <w:iCs/>
          <w:sz w:val="24"/>
          <w:szCs w:val="24"/>
        </w:rPr>
      </w:pPr>
      <w:r>
        <w:rPr>
          <w:iCs/>
          <w:sz w:val="24"/>
          <w:szCs w:val="24"/>
        </w:rPr>
        <w:t>13</w:t>
      </w:r>
      <w:r w:rsidR="00AA5120">
        <w:rPr>
          <w:iCs/>
          <w:sz w:val="24"/>
          <w:szCs w:val="24"/>
        </w:rPr>
        <w:t>.2.1. atlikti D</w:t>
      </w:r>
      <w:r w:rsidR="00BC72EF" w:rsidRPr="00BC72EF">
        <w:rPr>
          <w:iCs/>
          <w:sz w:val="24"/>
          <w:szCs w:val="24"/>
        </w:rPr>
        <w:t xml:space="preserve">arbus pagal Sutartį, įskaitant ir jos priedus, patvirtintą projektą, kaip įmanoma rūpestingai bei efektyviai, laikantis statybos techninių reglamentų ir kitų teisės aktų, reglamentuojančių statybos veiklą </w:t>
      </w:r>
      <w:r w:rsidR="00997503">
        <w:rPr>
          <w:iCs/>
          <w:sz w:val="24"/>
          <w:szCs w:val="24"/>
        </w:rPr>
        <w:t>(normų, taisyklių) reikalavimus</w:t>
      </w:r>
      <w:r w:rsidR="00AA5120">
        <w:rPr>
          <w:iCs/>
          <w:sz w:val="24"/>
          <w:szCs w:val="24"/>
        </w:rPr>
        <w:t>. Garantuoti, kad Darbų priėmimo metu D</w:t>
      </w:r>
      <w:r w:rsidR="00BC72EF" w:rsidRPr="00BC72EF">
        <w:rPr>
          <w:iCs/>
          <w:sz w:val="24"/>
          <w:szCs w:val="24"/>
        </w:rPr>
        <w:t>arbai atitiks normatyvinių statybos dokumentų reikalavimus nustatytas savybes, normatyvinių statybos dokumentų reikalavimus, bus atlikti be klaidų, kurios panaikintų arba sumažintų jų vertę arba tinkamumą projekte, numatytam panaudojimui</w:t>
      </w:r>
      <w:r w:rsidR="00BC72EF">
        <w:rPr>
          <w:iCs/>
          <w:sz w:val="24"/>
          <w:szCs w:val="24"/>
        </w:rPr>
        <w:t>;</w:t>
      </w:r>
    </w:p>
    <w:p w14:paraId="0CE4BE45" w14:textId="5C652C7B" w:rsidR="00BC72EF" w:rsidRDefault="00D1673A" w:rsidP="002432D4">
      <w:pPr>
        <w:pStyle w:val="Sraopastraipa"/>
        <w:widowControl w:val="0"/>
        <w:ind w:left="0" w:firstLine="567"/>
        <w:jc w:val="both"/>
        <w:rPr>
          <w:bCs/>
          <w:iCs/>
          <w:sz w:val="24"/>
          <w:szCs w:val="24"/>
        </w:rPr>
      </w:pPr>
      <w:r>
        <w:rPr>
          <w:iCs/>
          <w:sz w:val="24"/>
          <w:szCs w:val="24"/>
        </w:rPr>
        <w:t>13</w:t>
      </w:r>
      <w:r w:rsidR="00BC72EF">
        <w:rPr>
          <w:iCs/>
          <w:sz w:val="24"/>
          <w:szCs w:val="24"/>
        </w:rPr>
        <w:t xml:space="preserve">.2.2. </w:t>
      </w:r>
      <w:r w:rsidR="00236D72">
        <w:rPr>
          <w:bCs/>
          <w:iCs/>
          <w:sz w:val="24"/>
          <w:szCs w:val="24"/>
        </w:rPr>
        <w:t>dalyvauti Rangovo, P</w:t>
      </w:r>
      <w:r w:rsidR="00BC72EF" w:rsidRPr="00BC72EF">
        <w:rPr>
          <w:bCs/>
          <w:iCs/>
          <w:sz w:val="24"/>
          <w:szCs w:val="24"/>
        </w:rPr>
        <w:t>rojektuotojo ir Užsakovo atstovų susirinkimuose, visos Sutarties įgyvendi</w:t>
      </w:r>
      <w:r w:rsidR="00AA5120">
        <w:rPr>
          <w:bCs/>
          <w:iCs/>
          <w:sz w:val="24"/>
          <w:szCs w:val="24"/>
        </w:rPr>
        <w:t>nimo metu konsultuoti Užsakovą D</w:t>
      </w:r>
      <w:r w:rsidR="00BC72EF" w:rsidRPr="00BC72EF">
        <w:rPr>
          <w:bCs/>
          <w:iCs/>
          <w:sz w:val="24"/>
          <w:szCs w:val="24"/>
        </w:rPr>
        <w:t>arbų priežiūros klausimais</w:t>
      </w:r>
      <w:r w:rsidR="00BC72EF">
        <w:rPr>
          <w:bCs/>
          <w:iCs/>
          <w:sz w:val="24"/>
          <w:szCs w:val="24"/>
        </w:rPr>
        <w:t>;</w:t>
      </w:r>
    </w:p>
    <w:p w14:paraId="4C388F1C" w14:textId="67359E6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.2.3. </w:t>
      </w:r>
      <w:r w:rsidR="00BC72EF" w:rsidRPr="00BC72EF">
        <w:rPr>
          <w:bCs/>
          <w:iCs/>
          <w:sz w:val="24"/>
          <w:szCs w:val="24"/>
        </w:rPr>
        <w:t>spręsti su Sutarties įgy</w:t>
      </w:r>
      <w:r w:rsidR="00672C1E">
        <w:rPr>
          <w:bCs/>
          <w:iCs/>
          <w:sz w:val="24"/>
          <w:szCs w:val="24"/>
        </w:rPr>
        <w:t>vendinimu susijusius klausimus D</w:t>
      </w:r>
      <w:r w:rsidR="00BC72EF" w:rsidRPr="00BC72EF">
        <w:rPr>
          <w:bCs/>
          <w:iCs/>
          <w:sz w:val="24"/>
          <w:szCs w:val="24"/>
        </w:rPr>
        <w:t>arbų laikotarpiu bei, esant</w:t>
      </w:r>
      <w:r w:rsidR="00672C1E">
        <w:rPr>
          <w:bCs/>
          <w:iCs/>
          <w:sz w:val="24"/>
          <w:szCs w:val="24"/>
        </w:rPr>
        <w:t xml:space="preserve"> poreikiui, garantiniu atliktų D</w:t>
      </w:r>
      <w:r w:rsidR="00BC72EF" w:rsidRPr="00BC72EF">
        <w:rPr>
          <w:bCs/>
          <w:iCs/>
          <w:sz w:val="24"/>
          <w:szCs w:val="24"/>
        </w:rPr>
        <w:t>arbų periodu</w:t>
      </w:r>
      <w:r w:rsidR="00BC72EF">
        <w:rPr>
          <w:bCs/>
          <w:iCs/>
          <w:sz w:val="24"/>
          <w:szCs w:val="24"/>
        </w:rPr>
        <w:t>;</w:t>
      </w:r>
    </w:p>
    <w:p w14:paraId="25C6CEA3" w14:textId="0F6706B7"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.2.4. </w:t>
      </w:r>
      <w:r w:rsidR="00BC72EF" w:rsidRPr="00BC72EF">
        <w:rPr>
          <w:bCs/>
          <w:iCs/>
          <w:sz w:val="24"/>
          <w:szCs w:val="24"/>
        </w:rPr>
        <w:t>esant poreikiui parengti papildomų, pirkimo dokumentuose nenumatytų, nevykdomų darbų (kiekio) aktus, pateikiant Užsakovui skaičiavimais, brėžiniais, schemomis ir pagrįstas išvadas dėl papildomų darbų būtinumo ir preliminaraus lėšų poreikio jiems atlikti</w:t>
      </w:r>
      <w:r w:rsidR="00BC72EF">
        <w:rPr>
          <w:bCs/>
          <w:iCs/>
          <w:sz w:val="24"/>
          <w:szCs w:val="24"/>
        </w:rPr>
        <w:t>;</w:t>
      </w:r>
    </w:p>
    <w:p w14:paraId="349F7460" w14:textId="19433B5C"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.2.5. </w:t>
      </w:r>
      <w:r w:rsidR="00672C1E">
        <w:rPr>
          <w:bCs/>
          <w:iCs/>
          <w:sz w:val="24"/>
          <w:szCs w:val="24"/>
        </w:rPr>
        <w:t>teikti siūlymą stabdyti D</w:t>
      </w:r>
      <w:r w:rsidR="00BC72EF" w:rsidRPr="00BC72EF">
        <w:rPr>
          <w:bCs/>
          <w:iCs/>
          <w:sz w:val="24"/>
          <w:szCs w:val="24"/>
        </w:rPr>
        <w:t>arbus, jei pakeisti projektiniai sprendiniai neįteisinti nustatyta tvarka</w:t>
      </w:r>
      <w:r w:rsidR="00BC72EF">
        <w:rPr>
          <w:bCs/>
          <w:iCs/>
          <w:sz w:val="24"/>
          <w:szCs w:val="24"/>
        </w:rPr>
        <w:t>;</w:t>
      </w:r>
    </w:p>
    <w:p w14:paraId="2FF53FDB" w14:textId="019C7D1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.2.6.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3FC59215" w:rsidR="00BC72EF" w:rsidRDefault="00D1673A" w:rsidP="002432D4">
      <w:pPr>
        <w:pStyle w:val="Sraopastraipa"/>
        <w:widowControl w:val="0"/>
        <w:ind w:left="0" w:firstLine="567"/>
        <w:jc w:val="both"/>
        <w:rPr>
          <w:bCs/>
          <w:iCs/>
          <w:sz w:val="24"/>
          <w:szCs w:val="24"/>
        </w:rPr>
      </w:pPr>
      <w:r>
        <w:rPr>
          <w:bCs/>
          <w:iCs/>
          <w:sz w:val="24"/>
          <w:szCs w:val="24"/>
        </w:rPr>
        <w:lastRenderedPageBreak/>
        <w:t>13</w:t>
      </w:r>
      <w:r w:rsidR="00BC72EF">
        <w:rPr>
          <w:bCs/>
          <w:iCs/>
          <w:sz w:val="24"/>
          <w:szCs w:val="24"/>
        </w:rPr>
        <w:t xml:space="preserve">.2.7. </w:t>
      </w:r>
      <w:r w:rsidR="00BC72EF" w:rsidRPr="00BC72EF">
        <w:rPr>
          <w:bCs/>
          <w:iCs/>
          <w:sz w:val="24"/>
          <w:szCs w:val="24"/>
        </w:rPr>
        <w:t>savarankiškai apsirūpinti materialiniais ištekliais, reik</w:t>
      </w:r>
      <w:r w:rsidR="00672C1E">
        <w:rPr>
          <w:bCs/>
          <w:iCs/>
          <w:sz w:val="24"/>
          <w:szCs w:val="24"/>
        </w:rPr>
        <w:t>alingais Sutartyje numatytiems Darbams atlikti, D</w:t>
      </w:r>
      <w:r w:rsidR="00BC72EF" w:rsidRPr="00BC72EF">
        <w:rPr>
          <w:bCs/>
          <w:iCs/>
          <w:sz w:val="24"/>
          <w:szCs w:val="24"/>
        </w:rPr>
        <w:t>arbų vykdymui naudoti medžiagas, dirbinius, gaminius ir įrengimus, atitinkančius Sutartyje jiems nustatytus reikalavimus, naudoti Lietuvos Respublikos įstatymais nustatyta tvarka sertifikuotas medžiagas, dirbinius, gaminius ir įrenginius</w:t>
      </w:r>
      <w:r w:rsidR="00BC72EF">
        <w:rPr>
          <w:bCs/>
          <w:iCs/>
          <w:sz w:val="24"/>
          <w:szCs w:val="24"/>
        </w:rPr>
        <w:t>;</w:t>
      </w:r>
    </w:p>
    <w:p w14:paraId="121DB280" w14:textId="2CFF509F"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.2.8. </w:t>
      </w:r>
      <w:r w:rsidR="00BC72EF" w:rsidRPr="00BC72EF">
        <w:rPr>
          <w:bCs/>
          <w:iCs/>
          <w:sz w:val="24"/>
          <w:szCs w:val="24"/>
        </w:rPr>
        <w:t>savo lėšomis įsirengti laikinus aptvėri</w:t>
      </w:r>
      <w:r w:rsidR="00672C1E">
        <w:rPr>
          <w:bCs/>
          <w:iCs/>
          <w:sz w:val="24"/>
          <w:szCs w:val="24"/>
        </w:rPr>
        <w:t>mus (jei reikalinga), o baigus D</w:t>
      </w:r>
      <w:r w:rsidR="00BC72EF" w:rsidRPr="00BC72EF">
        <w:rPr>
          <w:bCs/>
          <w:iCs/>
          <w:sz w:val="24"/>
          <w:szCs w:val="24"/>
        </w:rPr>
        <w:t>arbus – juos išardyti</w:t>
      </w:r>
      <w:r w:rsidR="00BC72EF">
        <w:rPr>
          <w:bCs/>
          <w:iCs/>
          <w:sz w:val="24"/>
          <w:szCs w:val="24"/>
        </w:rPr>
        <w:t>;</w:t>
      </w:r>
    </w:p>
    <w:p w14:paraId="6AF2385A" w14:textId="4E5BAE63"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.2.9.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521A766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.2.10. </w:t>
      </w:r>
      <w:r w:rsidR="00672C1E">
        <w:rPr>
          <w:sz w:val="24"/>
          <w:szCs w:val="24"/>
        </w:rPr>
        <w:t>D</w:t>
      </w:r>
      <w:r w:rsidR="00BC72EF" w:rsidRPr="00BC72EF">
        <w:rPr>
          <w:sz w:val="24"/>
          <w:szCs w:val="24"/>
        </w:rPr>
        <w:t>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1739F4AA"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.2.11. </w:t>
      </w:r>
      <w:r w:rsidR="00672C1E">
        <w:rPr>
          <w:sz w:val="24"/>
          <w:szCs w:val="24"/>
        </w:rPr>
        <w:t>atlikti D</w:t>
      </w:r>
      <w:r w:rsidR="00BC72EF" w:rsidRPr="00BC72EF">
        <w:rPr>
          <w:sz w:val="24"/>
          <w:szCs w:val="24"/>
        </w:rPr>
        <w:t>arbus tvarkingai, neteršiant teritorijos, kompaktiškai laikyti statybos atliekas, išvežti savo statybines atliekas ir statybinį laužą savo sąskaita</w:t>
      </w:r>
      <w:r w:rsidR="00BC72EF">
        <w:rPr>
          <w:sz w:val="24"/>
          <w:szCs w:val="24"/>
        </w:rPr>
        <w:t>;</w:t>
      </w:r>
    </w:p>
    <w:p w14:paraId="33D493B8" w14:textId="5398BDAA"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.2.12. </w:t>
      </w:r>
      <w:r w:rsidR="00672C1E">
        <w:rPr>
          <w:sz w:val="24"/>
          <w:szCs w:val="24"/>
        </w:rPr>
        <w:t>savo sąskaita ištaisyti D</w:t>
      </w:r>
      <w:r w:rsidR="00BC72EF" w:rsidRPr="00BC72EF">
        <w:rPr>
          <w:sz w:val="24"/>
          <w:szCs w:val="24"/>
        </w:rPr>
        <w:t>arbus, kurie dėl Rangovo kaltės yra netinkamai įvykdyti ir neatitinkantys Sutarties sąlygų, projekto. Taip pat s</w:t>
      </w:r>
      <w:r w:rsidR="00672C1E">
        <w:rPr>
          <w:sz w:val="24"/>
          <w:szCs w:val="24"/>
        </w:rPr>
        <w:t>avo sąskaita ištaisyti atliktų D</w:t>
      </w:r>
      <w:r w:rsidR="00BC72EF" w:rsidRPr="00BC72EF">
        <w:rPr>
          <w:sz w:val="24"/>
          <w:szCs w:val="24"/>
        </w:rPr>
        <w:t xml:space="preserve">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 d. raštu informuoja Rangovą, ar sutinka su Rangovo nurodytais defektų šalinimo terminais. Užsakovas turi teisę reikalauti ištaisyti paaiškėjusius defektus tiek iš Rangovo, tiek iš kito ūkio subjekto, kurio pajėgumais remiamasi, tiek iš </w:t>
      </w:r>
      <w:r w:rsidR="00672C1E">
        <w:rPr>
          <w:sz w:val="24"/>
          <w:szCs w:val="24"/>
        </w:rPr>
        <w:t>subrangovo, atlikusio konkretų D</w:t>
      </w:r>
      <w:r w:rsidR="00BC72EF" w:rsidRPr="00BC72EF">
        <w:rPr>
          <w:sz w:val="24"/>
          <w:szCs w:val="24"/>
        </w:rPr>
        <w:t>arb</w:t>
      </w:r>
      <w:r w:rsidR="00BC72EF">
        <w:rPr>
          <w:sz w:val="24"/>
          <w:szCs w:val="24"/>
        </w:rPr>
        <w:t>ą;</w:t>
      </w:r>
    </w:p>
    <w:p w14:paraId="7C4E5E36" w14:textId="74416806"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.2.13. </w:t>
      </w:r>
      <w:r w:rsidR="00BC72EF" w:rsidRPr="00BC72EF">
        <w:rPr>
          <w:sz w:val="24"/>
          <w:szCs w:val="24"/>
        </w:rPr>
        <w:t>savo sąskaita ir laiku nedelsiant ištaisyti netikslumus ir pašalinti pagrįstus trūkumus, kuriuos nurodo Užsakovas</w:t>
      </w:r>
      <w:r w:rsidR="00BC72EF">
        <w:rPr>
          <w:sz w:val="24"/>
          <w:szCs w:val="24"/>
        </w:rPr>
        <w:t>;</w:t>
      </w:r>
    </w:p>
    <w:p w14:paraId="1F0B65D1" w14:textId="0E365199" w:rsidR="00BC72EF" w:rsidRPr="00D1673A" w:rsidRDefault="00D1673A" w:rsidP="00D1673A">
      <w:pPr>
        <w:pStyle w:val="Sraopastraipa"/>
        <w:widowControl w:val="0"/>
        <w:ind w:left="0" w:firstLine="567"/>
        <w:jc w:val="both"/>
        <w:rPr>
          <w:sz w:val="24"/>
          <w:szCs w:val="24"/>
        </w:rPr>
      </w:pPr>
      <w:r>
        <w:rPr>
          <w:sz w:val="24"/>
          <w:szCs w:val="24"/>
        </w:rPr>
        <w:t>13</w:t>
      </w:r>
      <w:r w:rsidR="000A7B63">
        <w:rPr>
          <w:sz w:val="24"/>
          <w:szCs w:val="24"/>
        </w:rPr>
        <w:t xml:space="preserve">.3. </w:t>
      </w:r>
      <w:r w:rsidR="000A7B63" w:rsidRPr="000A7B63">
        <w:rPr>
          <w:sz w:val="24"/>
          <w:szCs w:val="24"/>
        </w:rPr>
        <w:t>užtikrinti, kad pateiktame pasiūlyme Rangovo pasiūlyti užsienio šalių specialistai (jei buvo) Lietuvos Respublikos teisės aktuose numatytų institucijų išduotus teisės pripažinimo dokumentus, patvirtinančius teisę eiti reikalaujamas pareigas, pateiks iki Sutarties pasirašymo</w:t>
      </w:r>
      <w:r w:rsidR="000A7B63">
        <w:rPr>
          <w:sz w:val="24"/>
          <w:szCs w:val="24"/>
        </w:rPr>
        <w:t>;</w:t>
      </w:r>
    </w:p>
    <w:p w14:paraId="2F717B3E" w14:textId="6614C5B8" w:rsidR="002432D4" w:rsidRDefault="00D1673A" w:rsidP="002432D4">
      <w:pPr>
        <w:pStyle w:val="Sraopastraipa"/>
        <w:widowControl w:val="0"/>
        <w:ind w:left="0" w:firstLine="567"/>
        <w:jc w:val="both"/>
        <w:rPr>
          <w:bCs/>
          <w:color w:val="000000" w:themeColor="text1"/>
          <w:sz w:val="24"/>
          <w:szCs w:val="24"/>
        </w:rPr>
      </w:pPr>
      <w:r>
        <w:rPr>
          <w:sz w:val="24"/>
          <w:szCs w:val="24"/>
        </w:rPr>
        <w:t>13</w:t>
      </w:r>
      <w:r w:rsidR="002432D4">
        <w:rPr>
          <w:sz w:val="24"/>
          <w:szCs w:val="24"/>
        </w:rPr>
        <w:t>.</w:t>
      </w:r>
      <w:r w:rsidR="000A7B63">
        <w:rPr>
          <w:sz w:val="24"/>
          <w:szCs w:val="24"/>
        </w:rPr>
        <w:t>4</w:t>
      </w:r>
      <w:r w:rsidR="002432D4">
        <w:rPr>
          <w:sz w:val="24"/>
          <w:szCs w:val="24"/>
        </w:rPr>
        <w:t xml:space="preserve">. </w:t>
      </w:r>
      <w:r w:rsidR="0077135A" w:rsidRPr="002432D4">
        <w:rPr>
          <w:bCs/>
          <w:sz w:val="24"/>
          <w:szCs w:val="24"/>
        </w:rPr>
        <w:t>teikiant paslaugas</w:t>
      </w:r>
      <w:r w:rsidR="00242CC6" w:rsidRPr="002432D4">
        <w:rPr>
          <w:bCs/>
          <w:sz w:val="24"/>
          <w:szCs w:val="24"/>
        </w:rPr>
        <w:t xml:space="preserve">, </w:t>
      </w:r>
      <w:r w:rsidR="00672C1E">
        <w:rPr>
          <w:bCs/>
          <w:sz w:val="24"/>
          <w:szCs w:val="24"/>
        </w:rPr>
        <w:t>atliekant D</w:t>
      </w:r>
      <w:r w:rsidR="0077135A" w:rsidRPr="002432D4">
        <w:rPr>
          <w:bCs/>
          <w:sz w:val="24"/>
          <w:szCs w:val="24"/>
        </w:rPr>
        <w:t xml:space="preserve">arbus, taikyti </w:t>
      </w:r>
      <w:r w:rsidR="0074169A" w:rsidRPr="002432D4">
        <w:rPr>
          <w:bCs/>
          <w:sz w:val="24"/>
          <w:szCs w:val="24"/>
        </w:rPr>
        <w:t xml:space="preserve">aplinkos apsaugos vadybos sistemos reikalavimus pagal standartą LST EN ISO 14001 arba EMAS, ar kitus </w:t>
      </w:r>
      <w:r w:rsidR="002432D4">
        <w:rPr>
          <w:bCs/>
          <w:sz w:val="24"/>
          <w:szCs w:val="24"/>
        </w:rPr>
        <w:t xml:space="preserve">lygiaverčius </w:t>
      </w:r>
      <w:r w:rsidR="0074169A" w:rsidRPr="002432D4">
        <w:rPr>
          <w:bCs/>
          <w:sz w:val="24"/>
          <w:szCs w:val="24"/>
        </w:rPr>
        <w:t xml:space="preserve">aplinkos apsaugos vadybos standartus, pagrįstus atitinkamais </w:t>
      </w:r>
      <w:r w:rsidR="0074169A" w:rsidRPr="002432D4">
        <w:rPr>
          <w:bCs/>
          <w:color w:val="000000" w:themeColor="text1"/>
          <w:sz w:val="24"/>
          <w:szCs w:val="24"/>
        </w:rPr>
        <w:t>Europos arba tarptautinių standartizacijos organizacijų priimtais standartais, ar kitais Ra</w:t>
      </w:r>
      <w:r w:rsidR="001401A0">
        <w:rPr>
          <w:bCs/>
          <w:color w:val="000000" w:themeColor="text1"/>
          <w:sz w:val="24"/>
          <w:szCs w:val="24"/>
        </w:rPr>
        <w:t>ngovo pateiktais lygiaverčiais į</w:t>
      </w:r>
      <w:r w:rsidR="0074169A" w:rsidRPr="002432D4">
        <w:rPr>
          <w:bCs/>
          <w:color w:val="000000" w:themeColor="text1"/>
          <w:sz w:val="24"/>
          <w:szCs w:val="24"/>
        </w:rPr>
        <w:t>rodymais. Rangovas įsipareigoja ne vėliau kaip per 10 darbo dienų nuo Sutarties įsigaliojimo dienos Užsakovui pateikti arba nepriklausomos įstaigos išduotą galiojantį sertifikatą dėl nustatytų aplinkos apsaugos vadybos sistemos standartų arba kitus lygiaverčius aplinkos apsaugos vadybos užtikrinimo priemonių įrodymus, kurie patvirtintų, kad Rangovo siūlomos aplinkos apsaugos vadybos užtikrinimo priemonės atitinka reikalaujamus aplinkos apsaugos vadybos sistemos standartus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10 punkte nustatytus reikalavimus)</w:t>
      </w:r>
      <w:r w:rsidR="00242CC6" w:rsidRPr="002432D4">
        <w:rPr>
          <w:bCs/>
          <w:color w:val="000000" w:themeColor="text1"/>
          <w:sz w:val="24"/>
          <w:szCs w:val="24"/>
        </w:rPr>
        <w:t>.</w:t>
      </w:r>
    </w:p>
    <w:p w14:paraId="184C3DD8" w14:textId="271F47D5" w:rsidR="001F476C" w:rsidRPr="001F476C" w:rsidRDefault="001F476C" w:rsidP="002432D4">
      <w:pPr>
        <w:pStyle w:val="Sraopastraipa"/>
        <w:widowControl w:val="0"/>
        <w:ind w:left="0" w:firstLine="567"/>
        <w:jc w:val="both"/>
        <w:rPr>
          <w:bCs/>
          <w:color w:val="000000" w:themeColor="text1"/>
          <w:sz w:val="24"/>
          <w:szCs w:val="24"/>
        </w:rPr>
      </w:pPr>
      <w:r w:rsidRPr="001F476C">
        <w:rPr>
          <w:rFonts w:eastAsia="Calibri"/>
          <w:sz w:val="24"/>
          <w:szCs w:val="24"/>
          <w:lang w:eastAsia="en-US"/>
        </w:rPr>
        <w:t>13.5. Rangovas privalo naudoti statybos produktus, atitinkančius Lietuvos Respublikos aplinkos ministro 2011-06-28 įsakymu Nr. D1-508 patvirtintame Aplinkos apsaugos kriterijų taikymo, vykdant žaliuosius pirkimus, tvarkos aprašo 2 priedo 28.1 papunktyje nurodytus minimalius aplinkos apsaugos kriterijus. Atitinkamus dokumentus, pagrindžiančius statybos produktų atitikimą minimaliems aplinkos apsaugos kriterijams (Rangovo, gamintojų deklaracijos, sertifikatai ar kiti lygiaverčiai dokumentai), Rangovas turės pateik</w:t>
      </w:r>
      <w:r w:rsidR="00672C1E">
        <w:rPr>
          <w:rFonts w:eastAsia="Calibri"/>
          <w:sz w:val="24"/>
          <w:szCs w:val="24"/>
          <w:lang w:eastAsia="en-US"/>
        </w:rPr>
        <w:t>ti kartu su teikiamais atliktų D</w:t>
      </w:r>
      <w:r w:rsidRPr="001F476C">
        <w:rPr>
          <w:rFonts w:eastAsia="Calibri"/>
          <w:sz w:val="24"/>
          <w:szCs w:val="24"/>
          <w:lang w:eastAsia="en-US"/>
        </w:rPr>
        <w:t xml:space="preserve">arbų perdavimo – priėmimo aktais. Jeigu paaiškėja, kad panaudoti statybos produktai neatitinka nurodytų minimalių aplinkos apsaugos kriterijų, Užsakovas pritaiko Rangovui 17 p. nustatytą baudą. </w:t>
      </w:r>
    </w:p>
    <w:p w14:paraId="3F03202E" w14:textId="04DB1CA2" w:rsidR="002432D4" w:rsidRDefault="00D1673A" w:rsidP="002432D4">
      <w:pPr>
        <w:pStyle w:val="Sraopastraipa"/>
        <w:widowControl w:val="0"/>
        <w:ind w:left="0" w:firstLine="567"/>
        <w:jc w:val="both"/>
        <w:rPr>
          <w:color w:val="000000" w:themeColor="text1"/>
          <w:sz w:val="24"/>
          <w:szCs w:val="24"/>
        </w:rPr>
      </w:pPr>
      <w:r>
        <w:rPr>
          <w:sz w:val="24"/>
          <w:szCs w:val="24"/>
        </w:rPr>
        <w:lastRenderedPageBreak/>
        <w:t>13</w:t>
      </w:r>
      <w:r w:rsidR="002432D4">
        <w:rPr>
          <w:sz w:val="24"/>
          <w:szCs w:val="24"/>
        </w:rPr>
        <w:t>.</w:t>
      </w:r>
      <w:r w:rsidR="001F476C">
        <w:rPr>
          <w:sz w:val="24"/>
          <w:szCs w:val="24"/>
        </w:rPr>
        <w:t>6</w:t>
      </w:r>
      <w:r w:rsidR="002432D4">
        <w:rPr>
          <w:sz w:val="24"/>
          <w:szCs w:val="24"/>
        </w:rPr>
        <w:t xml:space="preserve">. </w:t>
      </w:r>
      <w:r w:rsidR="00F401B1" w:rsidRPr="002432D4">
        <w:rPr>
          <w:color w:val="000000" w:themeColor="text1"/>
          <w:sz w:val="24"/>
          <w:szCs w:val="24"/>
          <w:shd w:val="clear" w:color="auto" w:fill="FFFFFF"/>
        </w:rPr>
        <w:t>užtikrin</w:t>
      </w:r>
      <w:r w:rsidR="00E21D70">
        <w:rPr>
          <w:color w:val="000000" w:themeColor="text1"/>
          <w:sz w:val="24"/>
          <w:szCs w:val="24"/>
          <w:shd w:val="clear" w:color="auto" w:fill="FFFFFF"/>
        </w:rPr>
        <w:t>ti, kad S</w:t>
      </w:r>
      <w:r w:rsidR="00F401B1" w:rsidRPr="002432D4">
        <w:rPr>
          <w:color w:val="000000" w:themeColor="text1"/>
          <w:sz w:val="24"/>
          <w:szCs w:val="24"/>
          <w:shd w:val="clear" w:color="auto" w:fill="FFFFFF"/>
        </w:rPr>
        <w:t xml:space="preserve">utartį vykdys tik pirkimo dokumentuose nustatytus kvalifikacijos reikalavimus atitinkantys specialistai </w:t>
      </w:r>
      <w:r w:rsidR="008B7181" w:rsidRPr="002432D4">
        <w:rPr>
          <w:color w:val="000000" w:themeColor="text1"/>
          <w:sz w:val="24"/>
          <w:szCs w:val="24"/>
          <w:shd w:val="clear" w:color="auto" w:fill="FFFFFF"/>
        </w:rPr>
        <w:t>ir</w:t>
      </w:r>
      <w:r w:rsidR="00F401B1" w:rsidRPr="002432D4">
        <w:rPr>
          <w:color w:val="000000" w:themeColor="text1"/>
          <w:sz w:val="24"/>
          <w:szCs w:val="24"/>
          <w:shd w:val="clear" w:color="auto" w:fill="FFFFFF"/>
        </w:rPr>
        <w:t xml:space="preserve"> projekto vadovu paskirti </w:t>
      </w:r>
      <w:r w:rsidR="00F401B1" w:rsidRPr="002432D4">
        <w:rPr>
          <w:i/>
          <w:color w:val="EE0000"/>
          <w:sz w:val="24"/>
          <w:szCs w:val="24"/>
          <w:shd w:val="clear" w:color="auto" w:fill="FFFFFF"/>
        </w:rPr>
        <w:t>[įrašyti pagal pasiūlymą]</w:t>
      </w:r>
      <w:r w:rsidR="008B7181" w:rsidRPr="002432D4">
        <w:rPr>
          <w:i/>
          <w:color w:val="000000" w:themeColor="text1"/>
          <w:sz w:val="24"/>
          <w:szCs w:val="24"/>
          <w:shd w:val="clear" w:color="auto" w:fill="FFFFFF"/>
        </w:rPr>
        <w:t>,</w:t>
      </w:r>
      <w:r w:rsidR="008B7181" w:rsidRPr="002432D4">
        <w:rPr>
          <w:color w:val="000000" w:themeColor="text1"/>
          <w:sz w:val="24"/>
          <w:szCs w:val="24"/>
        </w:rPr>
        <w:t xml:space="preserve"> statybos darbų vadovu paskirti </w:t>
      </w:r>
      <w:bookmarkStart w:id="1" w:name="_Hlk158043805"/>
      <w:bookmarkStart w:id="2" w:name="_Hlk169770294"/>
      <w:r w:rsidR="008B7181" w:rsidRPr="002432D4">
        <w:rPr>
          <w:i/>
          <w:color w:val="EE0000"/>
          <w:sz w:val="24"/>
          <w:szCs w:val="24"/>
        </w:rPr>
        <w:t>[įrašyti pagal pasiūlymą</w:t>
      </w:r>
      <w:bookmarkEnd w:id="1"/>
      <w:r w:rsidR="008B7181" w:rsidRPr="002432D4">
        <w:rPr>
          <w:i/>
          <w:color w:val="EE0000"/>
          <w:sz w:val="24"/>
          <w:szCs w:val="24"/>
        </w:rPr>
        <w:t>]</w:t>
      </w:r>
      <w:bookmarkEnd w:id="2"/>
      <w:r w:rsidR="008B7181" w:rsidRPr="002432D4">
        <w:rPr>
          <w:color w:val="000000" w:themeColor="text1"/>
          <w:sz w:val="24"/>
          <w:szCs w:val="24"/>
          <w:shd w:val="clear" w:color="auto" w:fill="FFFFFF"/>
        </w:rPr>
        <w:t xml:space="preserve">, </w:t>
      </w:r>
      <w:r w:rsidR="008B7181" w:rsidRPr="002432D4">
        <w:rPr>
          <w:iCs/>
          <w:color w:val="000000" w:themeColor="text1"/>
          <w:sz w:val="24"/>
          <w:szCs w:val="24"/>
        </w:rPr>
        <w:t>geodezininku paskirti</w:t>
      </w:r>
      <w:r w:rsidR="008B7181" w:rsidRPr="002432D4">
        <w:rPr>
          <w:i/>
          <w:color w:val="000000" w:themeColor="text1"/>
          <w:sz w:val="24"/>
          <w:szCs w:val="24"/>
        </w:rPr>
        <w:t xml:space="preserve"> </w:t>
      </w:r>
      <w:r w:rsidR="008B7181" w:rsidRPr="002432D4">
        <w:rPr>
          <w:i/>
          <w:color w:val="EE0000"/>
          <w:sz w:val="24"/>
          <w:szCs w:val="24"/>
        </w:rPr>
        <w:t>[įrašyti pagal pasiūlymą]</w:t>
      </w:r>
      <w:r w:rsidR="00F401B1" w:rsidRPr="002432D4">
        <w:rPr>
          <w:color w:val="000000" w:themeColor="text1"/>
          <w:sz w:val="24"/>
          <w:szCs w:val="24"/>
          <w:shd w:val="clear" w:color="auto" w:fill="FFFFFF"/>
        </w:rPr>
        <w:t>.</w:t>
      </w:r>
      <w:r w:rsidR="00F401B1" w:rsidRPr="002432D4">
        <w:rPr>
          <w:i/>
          <w:color w:val="000000" w:themeColor="text1"/>
          <w:sz w:val="24"/>
          <w:szCs w:val="24"/>
          <w:shd w:val="clear" w:color="auto" w:fill="FFFFFF"/>
        </w:rPr>
        <w:t xml:space="preserve"> </w:t>
      </w:r>
      <w:r w:rsidR="00F401B1" w:rsidRPr="002432D4">
        <w:rPr>
          <w:color w:val="000000" w:themeColor="text1"/>
          <w:sz w:val="24"/>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w:t>
      </w:r>
      <w:r w:rsidR="00236D72">
        <w:rPr>
          <w:color w:val="000000" w:themeColor="text1"/>
          <w:sz w:val="24"/>
          <w:szCs w:val="24"/>
          <w:shd w:val="clear" w:color="auto" w:fill="FFFFFF"/>
        </w:rPr>
        <w:t>li būti žemesnės kvalifikacijos</w:t>
      </w:r>
      <w:r w:rsidR="00F401B1" w:rsidRPr="002432D4">
        <w:rPr>
          <w:color w:val="000000" w:themeColor="text1"/>
          <w:sz w:val="24"/>
          <w:szCs w:val="24"/>
          <w:shd w:val="clear" w:color="auto" w:fill="FFFFFF"/>
        </w:rPr>
        <w:t xml:space="preserve"> nei nurodyta pirkimo dokumentuose.</w:t>
      </w:r>
    </w:p>
    <w:p w14:paraId="00AC744A" w14:textId="5B1E3148" w:rsidR="002432D4" w:rsidRDefault="00D1673A" w:rsidP="002432D4">
      <w:pPr>
        <w:pStyle w:val="Sraopastraipa"/>
        <w:widowControl w:val="0"/>
        <w:ind w:left="0" w:firstLine="567"/>
        <w:jc w:val="both"/>
        <w:rPr>
          <w:sz w:val="24"/>
          <w:szCs w:val="24"/>
        </w:rPr>
      </w:pPr>
      <w:r>
        <w:rPr>
          <w:color w:val="000000" w:themeColor="text1"/>
          <w:sz w:val="24"/>
          <w:szCs w:val="24"/>
        </w:rPr>
        <w:t>13</w:t>
      </w:r>
      <w:r w:rsidR="002432D4">
        <w:rPr>
          <w:color w:val="000000" w:themeColor="text1"/>
          <w:sz w:val="24"/>
          <w:szCs w:val="24"/>
        </w:rPr>
        <w:t>.</w:t>
      </w:r>
      <w:r w:rsidR="001F476C">
        <w:rPr>
          <w:color w:val="000000" w:themeColor="text1"/>
          <w:sz w:val="24"/>
          <w:szCs w:val="24"/>
        </w:rPr>
        <w:t>7</w:t>
      </w:r>
      <w:r w:rsidR="002432D4">
        <w:rPr>
          <w:color w:val="000000" w:themeColor="text1"/>
          <w:sz w:val="24"/>
          <w:szCs w:val="24"/>
        </w:rPr>
        <w:t xml:space="preserve">. </w:t>
      </w:r>
      <w:r w:rsidR="00672C1E">
        <w:rPr>
          <w:sz w:val="24"/>
          <w:szCs w:val="24"/>
        </w:rPr>
        <w:t>paslaugas suteikti, D</w:t>
      </w:r>
      <w:r w:rsidR="00750485" w:rsidRPr="002432D4">
        <w:rPr>
          <w:sz w:val="24"/>
          <w:szCs w:val="24"/>
        </w:rPr>
        <w:t>arbus atlikti už Sutartyje nurodytą kainą. Jeigu Sutarčiai tinkamai įvykdyti yra būtina suteikti</w:t>
      </w:r>
      <w:r w:rsidR="00672C1E">
        <w:rPr>
          <w:sz w:val="24"/>
          <w:szCs w:val="24"/>
        </w:rPr>
        <w:t xml:space="preserve"> tam tikras paslaugas, atlikti D</w:t>
      </w:r>
      <w:r w:rsidR="00750485" w:rsidRPr="002432D4">
        <w:rPr>
          <w:sz w:val="24"/>
          <w:szCs w:val="24"/>
        </w:rPr>
        <w:t>arbus, kurias (-</w:t>
      </w:r>
      <w:proofErr w:type="spellStart"/>
      <w:r w:rsidR="00750485" w:rsidRPr="002432D4">
        <w:rPr>
          <w:sz w:val="24"/>
          <w:szCs w:val="24"/>
        </w:rPr>
        <w:t>iuos</w:t>
      </w:r>
      <w:proofErr w:type="spellEnd"/>
      <w:r w:rsidR="00750485" w:rsidRPr="002432D4">
        <w:rPr>
          <w:sz w:val="24"/>
          <w:szCs w:val="24"/>
        </w:rPr>
        <w:t>), sudarydamas šią Sutartį, būtų numatęs kiekvienas profesionalus ir protingas Rangovas, tačiau Rangovas jų nenumatė ir neįtrauk</w:t>
      </w:r>
      <w:r w:rsidR="00672C1E">
        <w:rPr>
          <w:sz w:val="24"/>
          <w:szCs w:val="24"/>
        </w:rPr>
        <w:t>ė į kainą, tai šias paslaugas, D</w:t>
      </w:r>
      <w:r w:rsidR="00750485" w:rsidRPr="002432D4">
        <w:rPr>
          <w:sz w:val="24"/>
          <w:szCs w:val="24"/>
        </w:rPr>
        <w:t>arbus Rangovas įsipareigoja suteikti savo sąskaita;</w:t>
      </w:r>
    </w:p>
    <w:p w14:paraId="5FDDAA7D" w14:textId="1E5712A3"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.8</w:t>
      </w:r>
      <w:r w:rsidR="004C2AAD" w:rsidRPr="004C2AAD">
        <w:rPr>
          <w:sz w:val="24"/>
          <w:szCs w:val="24"/>
        </w:rPr>
        <w:t xml:space="preserve">. </w:t>
      </w:r>
      <w:r w:rsidR="00750485" w:rsidRPr="004C2AAD">
        <w:rPr>
          <w:sz w:val="24"/>
          <w:szCs w:val="24"/>
        </w:rPr>
        <w:t>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p>
    <w:p w14:paraId="6EBCADC1" w14:textId="78B5D604"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.9</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5C75F682"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.10</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79CF70FB" w:rsidR="004C2AAD" w:rsidRP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1F476C">
        <w:rPr>
          <w:sz w:val="24"/>
          <w:szCs w:val="24"/>
        </w:rPr>
        <w:t>11</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EE85E59" w14:textId="706EF50F"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1F476C">
        <w:rPr>
          <w:sz w:val="24"/>
          <w:szCs w:val="24"/>
        </w:rPr>
        <w:t>12</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p>
    <w:p w14:paraId="2E494013" w14:textId="65AFE8E7" w:rsidR="00BA1733" w:rsidRPr="004C2AAD" w:rsidRDefault="00D1673A" w:rsidP="004C2AAD">
      <w:pPr>
        <w:pStyle w:val="Sraopastraipa"/>
        <w:widowControl w:val="0"/>
        <w:ind w:left="0" w:firstLine="567"/>
        <w:jc w:val="both"/>
        <w:rPr>
          <w:b/>
          <w:bCs/>
          <w:color w:val="000000"/>
          <w:sz w:val="24"/>
          <w:szCs w:val="24"/>
        </w:rPr>
      </w:pPr>
      <w:r>
        <w:rPr>
          <w:b/>
          <w:bCs/>
          <w:sz w:val="24"/>
          <w:szCs w:val="24"/>
        </w:rPr>
        <w:t>14</w:t>
      </w:r>
      <w:r w:rsidR="004C2AAD" w:rsidRPr="004C2AAD">
        <w:rPr>
          <w:b/>
          <w:bCs/>
          <w:sz w:val="24"/>
          <w:szCs w:val="24"/>
        </w:rPr>
        <w:t xml:space="preserve">. </w:t>
      </w:r>
      <w:r w:rsidR="00F77039" w:rsidRPr="004C2AAD">
        <w:rPr>
          <w:b/>
          <w:bCs/>
          <w:sz w:val="24"/>
          <w:szCs w:val="24"/>
        </w:rPr>
        <w:t>Rangovas turi teisę:</w:t>
      </w:r>
    </w:p>
    <w:p w14:paraId="777BF7AF" w14:textId="2C0613D7"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.1. </w:t>
      </w:r>
      <w:r w:rsidR="00F77039" w:rsidRPr="004C2AAD">
        <w:rPr>
          <w:szCs w:val="24"/>
        </w:rPr>
        <w:t>naudotis Lietuvos Respublikos įstatymuose numatytomis Rangovo teisėmis;</w:t>
      </w:r>
    </w:p>
    <w:p w14:paraId="4897FDE9" w14:textId="12923368"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.2. </w:t>
      </w:r>
      <w:r w:rsidR="006125AB" w:rsidRPr="004C2AAD">
        <w:rPr>
          <w:color w:val="000000" w:themeColor="text1"/>
          <w:shd w:val="clear" w:color="auto" w:fill="FFFFFF"/>
        </w:rPr>
        <w:t>reikalauti, kad</w:t>
      </w:r>
      <w:r w:rsidR="00E56B3E">
        <w:rPr>
          <w:color w:val="000000" w:themeColor="text1"/>
          <w:shd w:val="clear" w:color="auto" w:fill="FFFFFF"/>
        </w:rPr>
        <w:t xml:space="preserve"> Užsakovas pateiktų su tinkamu S</w:t>
      </w:r>
      <w:r w:rsidR="006125AB" w:rsidRPr="004C2AAD">
        <w:rPr>
          <w:color w:val="000000" w:themeColor="text1"/>
          <w:shd w:val="clear" w:color="auto" w:fill="FFFFFF"/>
        </w:rPr>
        <w:t>utarties vykdymu susijusią informaciją ar dokum</w:t>
      </w:r>
      <w:r w:rsidR="00E56B3E">
        <w:rPr>
          <w:color w:val="000000" w:themeColor="text1"/>
          <w:shd w:val="clear" w:color="auto" w:fill="FFFFFF"/>
        </w:rPr>
        <w:t>entus, kurių būtinybė atsirado S</w:t>
      </w:r>
      <w:r w:rsidR="006125AB" w:rsidRPr="004C2AAD">
        <w:rPr>
          <w:color w:val="000000" w:themeColor="text1"/>
          <w:shd w:val="clear" w:color="auto" w:fill="FFFFFF"/>
        </w:rPr>
        <w:t>utarties vykdymo metu;</w:t>
      </w:r>
    </w:p>
    <w:p w14:paraId="1932286F" w14:textId="26786AFC"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.3. </w:t>
      </w:r>
      <w:r w:rsidR="00F77039" w:rsidRPr="004C2AAD">
        <w:rPr>
          <w:szCs w:val="24"/>
        </w:rPr>
        <w:t>gauti Užsakovo apmokėjimą</w:t>
      </w:r>
      <w:r w:rsidR="00672C1E">
        <w:rPr>
          <w:szCs w:val="24"/>
        </w:rPr>
        <w:t xml:space="preserve"> už laiku ir tinkamai atliktus D</w:t>
      </w:r>
      <w:r w:rsidR="00F77039" w:rsidRPr="004C2AAD">
        <w:rPr>
          <w:szCs w:val="24"/>
        </w:rPr>
        <w:t>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79199E84" w14:textId="5A972347" w:rsidR="004C2AAD" w:rsidRDefault="00D1673A" w:rsidP="004C2AAD">
      <w:pPr>
        <w:widowControl w:val="0"/>
        <w:tabs>
          <w:tab w:val="left" w:pos="993"/>
        </w:tabs>
        <w:ind w:firstLine="567"/>
        <w:jc w:val="both"/>
      </w:pPr>
      <w:r>
        <w:rPr>
          <w:bCs/>
        </w:rPr>
        <w:t>15</w:t>
      </w:r>
      <w:r w:rsidR="004C2AAD" w:rsidRPr="004C2AAD">
        <w:rPr>
          <w:bCs/>
        </w:rPr>
        <w:t>.</w:t>
      </w:r>
      <w:r w:rsidR="004C2AAD">
        <w:rPr>
          <w:b/>
        </w:rPr>
        <w:t xml:space="preserve"> </w:t>
      </w:r>
      <w:r w:rsidR="00F85D81" w:rsidRPr="004C2AAD">
        <w:rPr>
          <w:bCs/>
        </w:rPr>
        <w:t xml:space="preserve">Projektuotojas </w:t>
      </w:r>
      <w:r w:rsidR="00F85D81" w:rsidRPr="004C2AAD">
        <w:t xml:space="preserve">privalo būti apsidraudęs civilinę atsakomybę pagal Statinio projektuotojo civilinės atsakomybės privalomojo draudimo taisykles. Šis draudimas turi galioti visą Sutartyje numatytą Sutarties vykdymo terminą. </w:t>
      </w:r>
      <w:r w:rsidR="00F85D81" w:rsidRPr="004C2AAD">
        <w:rPr>
          <w:b/>
          <w:bCs/>
        </w:rPr>
        <w:t>Projektuotojas jį pateikia Užsakovui ne</w:t>
      </w:r>
      <w:r w:rsidR="006D7C33">
        <w:rPr>
          <w:b/>
          <w:bCs/>
        </w:rPr>
        <w:t xml:space="preserve"> vėliau kaip per 10 darbo dienų</w:t>
      </w:r>
      <w:r w:rsidR="00F85D81" w:rsidRPr="004C2AAD">
        <w:rPr>
          <w:b/>
          <w:bCs/>
        </w:rPr>
        <w:t xml:space="preserve"> nuo Sutarties įsigaliojimo dienos.</w:t>
      </w:r>
    </w:p>
    <w:p w14:paraId="1F689877" w14:textId="6C911739" w:rsidR="004C2AAD" w:rsidRDefault="00D1673A" w:rsidP="004C2AAD">
      <w:pPr>
        <w:widowControl w:val="0"/>
        <w:tabs>
          <w:tab w:val="left" w:pos="993"/>
        </w:tabs>
        <w:ind w:firstLine="567"/>
        <w:jc w:val="both"/>
      </w:pPr>
      <w:r>
        <w:t>16</w:t>
      </w:r>
      <w:r w:rsidR="004C2AAD">
        <w:t xml:space="preserve">. </w:t>
      </w:r>
      <w:r w:rsidR="00F85D81"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00F85D81" w:rsidRPr="00F044BD">
        <w:rPr>
          <w:b/>
        </w:rPr>
        <w:t>Rangovas jį pateikia Užsakovui ne vėliau kaip per 10 darbo dienų nuo Sutarties įsigaliojimo dienos.</w:t>
      </w:r>
    </w:p>
    <w:p w14:paraId="1643F331" w14:textId="445B55BB" w:rsidR="004C2AAD" w:rsidRDefault="00D1673A" w:rsidP="004C2AAD">
      <w:pPr>
        <w:widowControl w:val="0"/>
        <w:tabs>
          <w:tab w:val="left" w:pos="993"/>
        </w:tabs>
        <w:ind w:firstLine="567"/>
        <w:jc w:val="both"/>
      </w:pPr>
      <w:r>
        <w:t>17</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672C1E">
        <w:t xml:space="preserve"> suteiktas paslaugas, atliktus D</w:t>
      </w:r>
      <w:r w:rsidR="00AF4682" w:rsidRPr="00DE3055">
        <w:t>arbus</w:t>
      </w:r>
      <w:r w:rsidR="00F77039" w:rsidRPr="00DE3055">
        <w:t xml:space="preserve">, Sutarties </w:t>
      </w:r>
      <w:r>
        <w:t>13</w:t>
      </w:r>
      <w:r w:rsidR="00920114">
        <w:t>.1.4</w:t>
      </w:r>
      <w:r w:rsidR="00F77039" w:rsidRPr="00953EB9">
        <w:t xml:space="preserve"> p.</w:t>
      </w:r>
      <w:r w:rsidR="00BA1733" w:rsidRPr="00953EB9">
        <w:t xml:space="preserve">, </w:t>
      </w:r>
      <w:r>
        <w:t>13</w:t>
      </w:r>
      <w:r w:rsidR="00920114">
        <w:t>.1.9</w:t>
      </w:r>
      <w:r w:rsidR="00BA1733" w:rsidRPr="00953EB9">
        <w:t xml:space="preserve"> p.</w:t>
      </w:r>
      <w:r w:rsidR="00DF14B8" w:rsidRPr="00953EB9">
        <w:t xml:space="preserve">, </w:t>
      </w:r>
      <w:r>
        <w:t>13</w:t>
      </w:r>
      <w:r w:rsidR="00920114">
        <w:t>.4</w:t>
      </w:r>
      <w:r w:rsidR="001F476C">
        <w:t xml:space="preserve">, 13.5 </w:t>
      </w:r>
      <w:r w:rsidR="00DF14B8" w:rsidRPr="00953EB9">
        <w:t>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AF4682" w:rsidRPr="00DE3055">
        <w:t xml:space="preserve">paslaugos suteiktos ar </w:t>
      </w:r>
      <w:r w:rsidR="00672C1E">
        <w:t>D</w:t>
      </w:r>
      <w:r w:rsidR="00F77039" w:rsidRPr="00DE3055">
        <w:t>arbai atlikti nekokybiškai, Užsakovas nustato terminą, per kurį trūkumai turi būti pašalinti, per šį terminą nepašalinus trūkumų, numatyta bauda taikoma pakartotinai.</w:t>
      </w:r>
    </w:p>
    <w:p w14:paraId="29C49ABE" w14:textId="3F035B1B" w:rsidR="004C2AAD" w:rsidRDefault="00D1673A" w:rsidP="004C2AAD">
      <w:pPr>
        <w:widowControl w:val="0"/>
        <w:tabs>
          <w:tab w:val="left" w:pos="993"/>
        </w:tabs>
        <w:ind w:firstLine="567"/>
        <w:jc w:val="both"/>
      </w:pPr>
      <w:r>
        <w:t>18</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 tai yra neįvykd</w:t>
      </w:r>
      <w:r w:rsidR="00EA277C">
        <w:rPr>
          <w:color w:val="000000" w:themeColor="text1"/>
        </w:rPr>
        <w:t>ęs</w:t>
      </w:r>
      <w:r w:rsidR="00672C1E">
        <w:rPr>
          <w:color w:val="000000" w:themeColor="text1"/>
        </w:rPr>
        <w:t xml:space="preserve"> D</w:t>
      </w:r>
      <w:r w:rsidR="00EA277C" w:rsidRPr="00D02C7E">
        <w:rPr>
          <w:color w:val="000000" w:themeColor="text1"/>
        </w:rPr>
        <w:t xml:space="preserve">arbų </w:t>
      </w:r>
      <w:r w:rsidR="00EA277C" w:rsidRPr="00DF14B8">
        <w:t xml:space="preserve">Sutarties 4 p. ir 5 p. </w:t>
      </w:r>
      <w:r w:rsidR="00EA277C" w:rsidRPr="00D02C7E">
        <w:rPr>
          <w:color w:val="000000" w:themeColor="text1"/>
        </w:rPr>
        <w:t xml:space="preserve">nustatytais </w:t>
      </w:r>
      <w:r w:rsidR="00EA277C" w:rsidRPr="00D02C7E">
        <w:rPr>
          <w:color w:val="000000" w:themeColor="text1"/>
        </w:rPr>
        <w:lastRenderedPageBreak/>
        <w:t xml:space="preserve">atlikimo terminais, moka 0,02 proc. dydžio delspinigius už kiekvieną uždelstą dieną nuo </w:t>
      </w:r>
      <w:r w:rsidR="004C2AAD">
        <w:rPr>
          <w:color w:val="000000" w:themeColor="text1"/>
        </w:rPr>
        <w:t>Sutarties kainos su PVM.</w:t>
      </w:r>
      <w:r w:rsidR="00044746" w:rsidRPr="00DF14B8">
        <w:t xml:space="preserve"> </w:t>
      </w:r>
      <w:r w:rsidR="00E9209E" w:rsidRPr="00DF14B8">
        <w:t>Delspinigiai gali būti išskaičiuojami iš Rangovui mokėtinų sumų.</w:t>
      </w:r>
    </w:p>
    <w:p w14:paraId="726A93BB" w14:textId="52FE5FBA" w:rsidR="004C2AAD" w:rsidRDefault="00D1673A" w:rsidP="004C2AAD">
      <w:pPr>
        <w:widowControl w:val="0"/>
        <w:tabs>
          <w:tab w:val="left" w:pos="993"/>
        </w:tabs>
        <w:ind w:firstLine="567"/>
        <w:jc w:val="both"/>
      </w:pPr>
      <w:r>
        <w:t>19</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t>5</w:t>
      </w:r>
      <w:r w:rsidR="00953EB9">
        <w:t xml:space="preserve"> p. ir </w:t>
      </w:r>
      <w:r w:rsidR="00044746" w:rsidRPr="00DF14B8">
        <w:t>1</w:t>
      </w:r>
      <w:r>
        <w:t>6</w:t>
      </w:r>
      <w:r w:rsidR="00044746" w:rsidRPr="00DF14B8">
        <w:t xml:space="preserve"> p., moka Užsakovui </w:t>
      </w:r>
      <w:r w:rsidR="00044746" w:rsidRPr="00EA277C">
        <w:t>50 Eur</w:t>
      </w:r>
      <w:r w:rsidR="00044746" w:rsidRPr="00DF14B8">
        <w:t xml:space="preserve"> dydžio delspinigius už kiekvieną pavėluotą dieną. Delspinigiai gali būti </w:t>
      </w:r>
      <w:r w:rsidR="00044746" w:rsidRPr="00376A99">
        <w:t>išskaičiuojami iš Rangovui mokėtinų sumų.</w:t>
      </w:r>
    </w:p>
    <w:p w14:paraId="71228555" w14:textId="3372A0F7" w:rsidR="004C2AAD" w:rsidRPr="001F476C" w:rsidRDefault="00D1673A" w:rsidP="004C2AAD">
      <w:pPr>
        <w:widowControl w:val="0"/>
        <w:tabs>
          <w:tab w:val="left" w:pos="993"/>
        </w:tabs>
        <w:ind w:firstLine="567"/>
        <w:jc w:val="both"/>
      </w:pPr>
      <w:r w:rsidRPr="001F476C">
        <w:t>20</w:t>
      </w:r>
      <w:r w:rsidR="004C2AAD" w:rsidRPr="001F476C">
        <w:t xml:space="preserve">. </w:t>
      </w:r>
      <w:r w:rsidR="001C6056" w:rsidRPr="001F476C">
        <w:t xml:space="preserve">Rangovas, </w:t>
      </w:r>
      <w:r w:rsidR="00EA277C" w:rsidRPr="001F476C">
        <w:t>už</w:t>
      </w:r>
      <w:r w:rsidR="001C6056" w:rsidRPr="001F476C">
        <w:t xml:space="preserve">delsęs </w:t>
      </w:r>
      <w:r w:rsidR="00EA277C" w:rsidRPr="001F476C">
        <w:t>p</w:t>
      </w:r>
      <w:r w:rsidR="001C6056" w:rsidRPr="001F476C">
        <w:t>ateik</w:t>
      </w:r>
      <w:r w:rsidR="00EA277C" w:rsidRPr="001F476C">
        <w:t>ti</w:t>
      </w:r>
      <w:r w:rsidR="001C6056" w:rsidRPr="001F476C">
        <w:t xml:space="preserve"> </w:t>
      </w:r>
      <w:r w:rsidR="00EA277C" w:rsidRPr="001F476C">
        <w:t>dokumentus</w:t>
      </w:r>
      <w:r w:rsidR="00EA277C" w:rsidRPr="001F476C">
        <w:rPr>
          <w:b/>
        </w:rPr>
        <w:t xml:space="preserve"> (</w:t>
      </w:r>
      <w:r w:rsidR="00EA277C" w:rsidRPr="001F476C">
        <w:rPr>
          <w:bCs/>
        </w:rPr>
        <w:t>Sutarties kainos (įkainių) detalizacijos žiniaraščius (lokalines sąmatas)</w:t>
      </w:r>
      <w:r w:rsidR="00EA277C" w:rsidRPr="001F476C">
        <w:t>)</w:t>
      </w:r>
      <w:r w:rsidR="001C6056" w:rsidRPr="001F476C">
        <w:t xml:space="preserve"> pagal Sutarties 1</w:t>
      </w:r>
      <w:r w:rsidRPr="001F476C">
        <w:t>3</w:t>
      </w:r>
      <w:r w:rsidR="001C6056" w:rsidRPr="001F476C">
        <w:t>.</w:t>
      </w:r>
      <w:r w:rsidR="0010395A" w:rsidRPr="001F476C">
        <w:t>1.6</w:t>
      </w:r>
      <w:r w:rsidR="004C2AAD" w:rsidRPr="001F476C">
        <w:t xml:space="preserve"> p.</w:t>
      </w:r>
      <w:r w:rsidR="001C6056" w:rsidRPr="001F476C">
        <w:t xml:space="preserve"> nustatytus terminus, moka Užsakovui 50 Eur dydžio delspinigius už kiekvieną pavėluotą dieną, iki kol pateikiami Sutarties </w:t>
      </w:r>
      <w:r w:rsidR="00EA277C" w:rsidRPr="001F476C">
        <w:t>1</w:t>
      </w:r>
      <w:r w:rsidRPr="001F476C">
        <w:t>3</w:t>
      </w:r>
      <w:r w:rsidR="00EA277C" w:rsidRPr="001F476C">
        <w:t>.1</w:t>
      </w:r>
      <w:r w:rsidR="0010395A" w:rsidRPr="001F476C">
        <w:t>.6</w:t>
      </w:r>
      <w:r w:rsidR="001C6056" w:rsidRPr="001F476C">
        <w:t xml:space="preserve"> p. nurodyti dokumentai. Delspinigiai gali būti išskaičiuojami iš Rangovui mokėtinos sumos. </w:t>
      </w:r>
    </w:p>
    <w:p w14:paraId="3A062B7A" w14:textId="1937E2F0" w:rsidR="004C2AAD" w:rsidRDefault="00D1673A" w:rsidP="004C2AAD">
      <w:pPr>
        <w:widowControl w:val="0"/>
        <w:tabs>
          <w:tab w:val="left" w:pos="993"/>
        </w:tabs>
        <w:ind w:firstLine="567"/>
        <w:jc w:val="both"/>
      </w:pPr>
      <w:r>
        <w:t>21</w:t>
      </w:r>
      <w:r w:rsidR="004C2AAD">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17157397" w:rsidR="004C2AAD" w:rsidRDefault="00D1673A" w:rsidP="004C2AAD">
      <w:pPr>
        <w:widowControl w:val="0"/>
        <w:tabs>
          <w:tab w:val="left" w:pos="993"/>
        </w:tabs>
        <w:ind w:firstLine="567"/>
        <w:jc w:val="both"/>
      </w:pPr>
      <w:r>
        <w:t>22</w:t>
      </w:r>
      <w:r w:rsidR="004C2AAD">
        <w:t xml:space="preserve">. </w:t>
      </w:r>
      <w:r w:rsidR="00F77039" w:rsidRPr="00704988">
        <w:t xml:space="preserve">Užsakovas, nesumokėjęs </w:t>
      </w:r>
      <w:r w:rsidR="00AF4682" w:rsidRPr="00704988">
        <w:t>už s</w:t>
      </w:r>
      <w:r w:rsidR="00672C1E">
        <w:t>uteiktas paslaugas ar 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18493100" w:rsidR="004C2AAD" w:rsidRDefault="00D1673A" w:rsidP="004C2AAD">
      <w:pPr>
        <w:widowControl w:val="0"/>
        <w:tabs>
          <w:tab w:val="left" w:pos="993"/>
        </w:tabs>
        <w:ind w:firstLine="567"/>
        <w:jc w:val="both"/>
      </w:pPr>
      <w:r>
        <w:t>23</w:t>
      </w:r>
      <w:r w:rsidR="004C2AAD">
        <w:t xml:space="preserve">. </w:t>
      </w:r>
      <w:r w:rsidR="00AF4682" w:rsidRPr="00DF14B8">
        <w:t>Rangovui vėluoja</w:t>
      </w:r>
      <w:r w:rsidR="00672C1E">
        <w:t>nt suteikti paslaugas, atlikti D</w:t>
      </w:r>
      <w:r w:rsidR="00AF4682" w:rsidRPr="00DF14B8">
        <w:t>arbus ar atlikus nekokybiškai, su defektais, taip pat vilkinant</w:t>
      </w:r>
      <w:r w:rsidR="00672C1E">
        <w:t xml:space="preserve"> paslaugas ar D</w:t>
      </w:r>
      <w:r w:rsidR="00AF4682" w:rsidRPr="00DF14B8">
        <w:t>arbus ar piktnaudžiaujant, Užsakovas, siekdamas apginti savo teisėtus interesus, gali atlikti neapmokėtų sumų įskaitymus į nuostolius (vienašalius sandorius).</w:t>
      </w:r>
    </w:p>
    <w:p w14:paraId="57323C1C" w14:textId="32F70367" w:rsidR="008C4603" w:rsidRPr="008C4603" w:rsidRDefault="00D1673A" w:rsidP="008C4603">
      <w:pPr>
        <w:widowControl w:val="0"/>
        <w:tabs>
          <w:tab w:val="left" w:pos="993"/>
        </w:tabs>
        <w:ind w:firstLine="567"/>
        <w:jc w:val="both"/>
      </w:pPr>
      <w:r>
        <w:t>24.</w:t>
      </w:r>
      <w:r w:rsidR="004C2AAD">
        <w:t xml:space="preserve"> </w:t>
      </w:r>
      <w:r w:rsidR="008C4603" w:rsidRPr="008C4603">
        <w:t xml:space="preserve">Rangovas privalo pateikti Užsakovui ne vėliau kaip kartu su prašymu Užsakovui priimti Darbus arba prieš 7 dienas iki Statybos užbaigimo (priklausomai nuo to, kas įvyksta pirmiau) Lietuvoje ar užsienio šalyje registruoto banko arba draudimo bendrovės išduotą ir su Užsakovu raštu suderintą </w:t>
      </w:r>
      <w:r w:rsidR="008C4603" w:rsidRPr="008C4603">
        <w:rPr>
          <w:b/>
        </w:rPr>
        <w:t xml:space="preserve">objekto defektų šalinimo garantiniu laikotarpiu įsipareigojimų įvykdymo užtikrinimo garantiją, kurios dydis </w:t>
      </w:r>
      <w:r w:rsidR="008C4603" w:rsidRPr="008C4603">
        <w:t xml:space="preserve">– </w:t>
      </w:r>
      <w:r w:rsidR="008C4603" w:rsidRPr="008C4603">
        <w:rPr>
          <w:b/>
        </w:rPr>
        <w:t xml:space="preserve">5 procentai nuo </w:t>
      </w:r>
      <w:r w:rsidR="002900B9">
        <w:rPr>
          <w:b/>
        </w:rPr>
        <w:t>Darbų</w:t>
      </w:r>
      <w:bookmarkStart w:id="3" w:name="_GoBack"/>
      <w:bookmarkEnd w:id="3"/>
      <w:r w:rsidR="008C4603" w:rsidRPr="008C4603">
        <w:rPr>
          <w:b/>
        </w:rPr>
        <w:t xml:space="preserve"> kainos su PVM.</w:t>
      </w:r>
      <w:r w:rsidR="008C4603" w:rsidRPr="008C4603">
        <w:t xml:space="preserve"> Jeigu Rangovas pateikia draudimo bendrovės laidavimo draudimo raštą, tai kartu su šiuo laidavimo draudimo raštu Rangovas turi pateikti ir mokestinio pavedimo kopiją, kad draudimo įmoka už išduotą laidavimo draudimo raštą yra sumokėta. </w:t>
      </w:r>
    </w:p>
    <w:p w14:paraId="3D38D4A4" w14:textId="77777777" w:rsidR="008C4603" w:rsidRPr="008C4603" w:rsidRDefault="008C4603" w:rsidP="008C4603">
      <w:pPr>
        <w:widowControl w:val="0"/>
        <w:tabs>
          <w:tab w:val="left" w:pos="993"/>
        </w:tabs>
        <w:ind w:firstLine="567"/>
        <w:jc w:val="both"/>
      </w:pPr>
      <w:r w:rsidRPr="008C4603">
        <w:t>24.1. Garantinių įsipareigojimų įvykdymo užtikrinimo sąlygos:</w:t>
      </w:r>
    </w:p>
    <w:p w14:paraId="48426295" w14:textId="77777777" w:rsidR="008C4603" w:rsidRPr="008C4603" w:rsidRDefault="008C4603" w:rsidP="008C4603">
      <w:pPr>
        <w:widowControl w:val="0"/>
        <w:tabs>
          <w:tab w:val="left" w:pos="993"/>
        </w:tabs>
        <w:ind w:firstLine="567"/>
        <w:jc w:val="both"/>
        <w:rPr>
          <w:rFonts w:eastAsia="Arial"/>
        </w:rPr>
      </w:pPr>
      <w:r w:rsidRPr="008C4603">
        <w:t xml:space="preserve">24.1.1. </w:t>
      </w:r>
      <w:r w:rsidRPr="008C4603">
        <w:rPr>
          <w:rFonts w:eastAsia="Arial"/>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kad Rangovas pažeidė savo įsipareigojimą ištaisyti defektą (-</w:t>
      </w:r>
      <w:proofErr w:type="spellStart"/>
      <w:r w:rsidRPr="008C4603">
        <w:rPr>
          <w:rFonts w:eastAsia="Arial"/>
        </w:rPr>
        <w:t>us</w:t>
      </w:r>
      <w:proofErr w:type="spellEnd"/>
      <w:r w:rsidRPr="008C4603">
        <w:rPr>
          <w:rFonts w:eastAsia="Arial"/>
        </w:rPr>
        <w:t>)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w:t>
      </w:r>
    </w:p>
    <w:p w14:paraId="35CCC127" w14:textId="77777777" w:rsidR="008C4603" w:rsidRPr="008C4603" w:rsidRDefault="008C4603" w:rsidP="008C4603">
      <w:pPr>
        <w:widowControl w:val="0"/>
        <w:tabs>
          <w:tab w:val="left" w:pos="426"/>
          <w:tab w:val="left" w:pos="567"/>
          <w:tab w:val="left" w:pos="992"/>
          <w:tab w:val="left" w:pos="1134"/>
        </w:tabs>
        <w:jc w:val="both"/>
        <w:outlineLvl w:val="2"/>
        <w:rPr>
          <w:rFonts w:eastAsia="Arial"/>
        </w:rPr>
      </w:pPr>
      <w:r w:rsidRPr="008C4603">
        <w:rPr>
          <w:rFonts w:eastAsia="Arial"/>
          <w:color w:val="000000"/>
        </w:rPr>
        <w:t xml:space="preserve">         24.1.2. </w:t>
      </w:r>
      <w:r w:rsidRPr="008C4603">
        <w:rPr>
          <w:rFonts w:eastAsia="Arial"/>
        </w:rPr>
        <w:t>laidavimo draudimo atveju draudžiamuoju įvykiu turi būti laikomas pirmasis Užsakovo pareikalavimas sumokėti draudimo išmoką dėl garantinių įsipareigojimų neįvykdymo;</w:t>
      </w:r>
    </w:p>
    <w:p w14:paraId="0B1AB28A" w14:textId="77777777" w:rsidR="008C4603" w:rsidRPr="008C4603" w:rsidRDefault="008C4603" w:rsidP="008C4603">
      <w:pPr>
        <w:ind w:firstLine="567"/>
        <w:jc w:val="both"/>
        <w:rPr>
          <w:rFonts w:eastAsia="Arial"/>
        </w:rPr>
      </w:pPr>
      <w:r w:rsidRPr="008C4603">
        <w:t xml:space="preserve">24.1.3. </w:t>
      </w:r>
      <w:r w:rsidRPr="008C4603">
        <w:rPr>
          <w:rFonts w:eastAsia="Arial"/>
        </w:rPr>
        <w:t>reikalaujama pagal Garantinių įsipareigojimų įvykdymo užtikrinimą suma turi būti išmokama ne vėliau nei per 10 dienų po Užsakovo mokėjimo reikalavimo pateikimo garantui arba draudikui;</w:t>
      </w:r>
    </w:p>
    <w:p w14:paraId="1A40028B" w14:textId="47EBC120" w:rsidR="008C4603" w:rsidRPr="008C4603" w:rsidRDefault="008C4603" w:rsidP="008C4603">
      <w:pPr>
        <w:ind w:firstLine="567"/>
        <w:jc w:val="both"/>
        <w:rPr>
          <w:rFonts w:eastAsia="Arial"/>
        </w:rPr>
      </w:pPr>
      <w:r w:rsidRPr="008C4603">
        <w:rPr>
          <w:rFonts w:eastAsia="Arial"/>
        </w:rPr>
        <w:t xml:space="preserve">24.1.4. </w:t>
      </w:r>
      <w:bookmarkStart w:id="4" w:name="_Hlk92366713"/>
      <w:r w:rsidRPr="008C4603">
        <w:rPr>
          <w:rFonts w:eastAsia="Arial"/>
        </w:rPr>
        <w:t xml:space="preserve">Garantinių įsipareigojimų įvykdymo užtikrinime nurodytas jo galiojimo terminas turi būti ne trumpesnis </w:t>
      </w:r>
      <w:bookmarkStart w:id="5" w:name="_Hlk85714031"/>
      <w:r w:rsidRPr="008C4603">
        <w:rPr>
          <w:rFonts w:eastAsia="Arial"/>
        </w:rPr>
        <w:t>negu Garantinių terminų pirmieji 3 metai ir 30 dienų (neįskaitant Garantinių terminų sustabdymo laikotarpių).</w:t>
      </w:r>
      <w:bookmarkEnd w:id="5"/>
      <w:r w:rsidRPr="008C4603">
        <w:rPr>
          <w:rFonts w:eastAsia="Arial"/>
        </w:rPr>
        <w:t xml:space="preserve"> </w:t>
      </w:r>
      <w:bookmarkEnd w:id="4"/>
      <w:r w:rsidRPr="008C4603">
        <w:rPr>
          <w:rFonts w:eastAsia="Arial"/>
        </w:rPr>
        <w:t>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24AE60FE" w14:textId="77777777" w:rsidR="008C4603" w:rsidRPr="008C4603" w:rsidRDefault="008C4603" w:rsidP="008C4603">
      <w:pPr>
        <w:ind w:firstLine="567"/>
        <w:jc w:val="both"/>
        <w:rPr>
          <w:rFonts w:eastAsia="Arial"/>
        </w:rPr>
      </w:pPr>
      <w:r w:rsidRPr="008C4603">
        <w:rPr>
          <w:rFonts w:eastAsia="Arial"/>
        </w:rPr>
        <w:t xml:space="preserve">24.1.5. Garantinių įsipareigojimų įvykdymo užtikrinime turi būti numatytas garanto arba draudiko besąlyginis įsipareigojimas sumokėti Užsakovui jo mokėjimo reikalavime nurodytą sumą </w:t>
      </w:r>
      <w:r w:rsidRPr="008C4603">
        <w:rPr>
          <w:rFonts w:eastAsia="Arial"/>
        </w:rPr>
        <w:lastRenderedPageBreak/>
        <w:t>tiek kompensuoti Užsakovo jau patirtoms išlaidoms dėl Rangovo pažeidimų, tiek apmokėti realioms būsimoms Užsakovo išlaidoms;</w:t>
      </w:r>
    </w:p>
    <w:p w14:paraId="50CBC996" w14:textId="77777777" w:rsidR="008C4603" w:rsidRPr="008C4603" w:rsidRDefault="008C4603" w:rsidP="008C4603">
      <w:pPr>
        <w:ind w:firstLine="567"/>
        <w:jc w:val="both"/>
        <w:rPr>
          <w:rFonts w:eastAsia="Arial"/>
        </w:rPr>
      </w:pPr>
      <w:r w:rsidRPr="008C4603">
        <w:rPr>
          <w:rFonts w:eastAsia="Arial"/>
        </w:rPr>
        <w:t>24.1.6.</w:t>
      </w:r>
      <w:r w:rsidRPr="008C4603">
        <w:rPr>
          <w:rFonts w:ascii="Arial" w:eastAsia="Arial" w:hAnsi="Arial" w:cs="Arial"/>
          <w:sz w:val="18"/>
          <w:szCs w:val="18"/>
        </w:rPr>
        <w:t xml:space="preserve"> </w:t>
      </w:r>
      <w:r w:rsidRPr="008C4603">
        <w:rPr>
          <w:rFonts w:eastAsia="Arial"/>
        </w:rPr>
        <w:t>Garantinių įsipareigojimų įvykdymo užtikrinimo suma gali būti mažinama tik garanto ar draudiko išmokėtomis sumomis;</w:t>
      </w:r>
    </w:p>
    <w:p w14:paraId="0C43A2E7" w14:textId="35DC85F4" w:rsidR="00DF14B8" w:rsidRPr="00DF14B8" w:rsidRDefault="008C4603" w:rsidP="008C4603">
      <w:pPr>
        <w:ind w:firstLine="567"/>
        <w:jc w:val="both"/>
      </w:pPr>
      <w:r w:rsidRPr="008C4603">
        <w:rPr>
          <w:rFonts w:eastAsia="Arial"/>
        </w:rPr>
        <w:t>24.1.7. turi būti numatyta, kad bet kokius ginčus tarp garanto ar draudiko ir Užsakovo, susijusius su Garantinių įsipareigojimų įvykdymo užtikrinimu, spręs Lietuvos Respublikos teismai.</w:t>
      </w:r>
    </w:p>
    <w:p w14:paraId="75595432" w14:textId="48AF41F3" w:rsidR="002D2C0D" w:rsidRDefault="00D1673A" w:rsidP="002D2C0D">
      <w:pPr>
        <w:widowControl w:val="0"/>
        <w:tabs>
          <w:tab w:val="left" w:pos="1134"/>
        </w:tabs>
        <w:ind w:firstLine="567"/>
        <w:jc w:val="both"/>
      </w:pPr>
      <w:r>
        <w:rPr>
          <w:bCs/>
        </w:rPr>
        <w:t>25</w:t>
      </w:r>
      <w:r w:rsidR="002D2C0D" w:rsidRPr="002D2C0D">
        <w:rPr>
          <w:bCs/>
        </w:rPr>
        <w:t>.</w:t>
      </w:r>
      <w:r w:rsidR="002D2C0D">
        <w:rPr>
          <w:b/>
        </w:rPr>
        <w:t xml:space="preserve"> </w:t>
      </w:r>
      <w:r w:rsidR="00F77039" w:rsidRPr="00DF14B8">
        <w:rPr>
          <w:b/>
        </w:rPr>
        <w:t>Šalys susitaria, kad esminiu Sutarties pažeidimu bus laikomas:</w:t>
      </w:r>
    </w:p>
    <w:p w14:paraId="65121144" w14:textId="2524AD97" w:rsidR="002D2C0D" w:rsidRDefault="00D1673A" w:rsidP="002D2C0D">
      <w:pPr>
        <w:widowControl w:val="0"/>
        <w:tabs>
          <w:tab w:val="left" w:pos="1134"/>
        </w:tabs>
        <w:ind w:firstLine="567"/>
        <w:jc w:val="both"/>
      </w:pPr>
      <w:r>
        <w:rPr>
          <w:bCs/>
        </w:rPr>
        <w:t>25</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5B8BDBBA" w:rsidR="002D2C0D" w:rsidRDefault="00D1673A" w:rsidP="002D2C0D">
      <w:pPr>
        <w:widowControl w:val="0"/>
        <w:tabs>
          <w:tab w:val="left" w:pos="1134"/>
        </w:tabs>
        <w:ind w:firstLine="567"/>
        <w:jc w:val="both"/>
      </w:pPr>
      <w:r>
        <w:t>25</w:t>
      </w:r>
      <w:r w:rsidR="002D2C0D">
        <w:t xml:space="preserve">.2. </w:t>
      </w:r>
      <w:r w:rsidR="00F77039" w:rsidRPr="002D2C0D">
        <w:t xml:space="preserve">pažeidimas, kai Rangovas, raštiškai įspėtas, be objektyvių priežasčių neužtikrina </w:t>
      </w:r>
      <w:r w:rsidR="00AF4682" w:rsidRPr="002D2C0D">
        <w:t xml:space="preserve">paslaugų, </w:t>
      </w:r>
      <w:r w:rsidR="00672C1E">
        <w:t>D</w:t>
      </w:r>
      <w:r w:rsidR="00F77039" w:rsidRPr="002D2C0D">
        <w:t>arbų kokybės;</w:t>
      </w:r>
    </w:p>
    <w:p w14:paraId="7B209C36" w14:textId="35060A7C" w:rsidR="002D2C0D" w:rsidRDefault="00D1673A" w:rsidP="002D2C0D">
      <w:pPr>
        <w:widowControl w:val="0"/>
        <w:tabs>
          <w:tab w:val="left" w:pos="1134"/>
        </w:tabs>
        <w:ind w:firstLine="567"/>
        <w:jc w:val="both"/>
      </w:pPr>
      <w:r>
        <w:t>25</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A34746">
        <w:rPr>
          <w:rFonts w:eastAsia="Calibri"/>
          <w:lang w:val="en-US"/>
        </w:rPr>
        <w:t xml:space="preserve"> </w:t>
      </w:r>
      <w:proofErr w:type="spellStart"/>
      <w:r w:rsidR="00A34746">
        <w:rPr>
          <w:rFonts w:eastAsia="Calibri"/>
          <w:lang w:val="en-US"/>
        </w:rPr>
        <w:t>ir</w:t>
      </w:r>
      <w:proofErr w:type="spellEnd"/>
      <w:r w:rsidR="00A34746">
        <w:rPr>
          <w:rFonts w:eastAsia="Calibri"/>
          <w:lang w:val="en-US"/>
        </w:rPr>
        <w:t xml:space="preserve"> 5</w:t>
      </w:r>
      <w:r w:rsidR="0055544B">
        <w:rPr>
          <w:rFonts w:eastAsia="Calibri"/>
          <w:lang w:val="en-US"/>
        </w:rPr>
        <w:t xml:space="preserve"> </w:t>
      </w:r>
      <w:r w:rsidR="00953EB9">
        <w:rPr>
          <w:rFonts w:eastAsia="Calibri"/>
          <w:lang w:val="en-US"/>
        </w:rPr>
        <w:t>p.</w:t>
      </w:r>
      <w:r w:rsidR="00672C1E">
        <w:rPr>
          <w:rFonts w:eastAsia="Calibri"/>
        </w:rPr>
        <w:t xml:space="preserve"> nustatytą D</w:t>
      </w:r>
      <w:r w:rsidR="00E9209E" w:rsidRPr="002D2C0D">
        <w:rPr>
          <w:rFonts w:eastAsia="Calibri"/>
        </w:rPr>
        <w:t>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1D3D6DA6" w:rsidR="002D2C0D" w:rsidRDefault="00D1673A" w:rsidP="002D2C0D">
      <w:pPr>
        <w:widowControl w:val="0"/>
        <w:tabs>
          <w:tab w:val="left" w:pos="1134"/>
        </w:tabs>
        <w:ind w:firstLine="567"/>
        <w:jc w:val="both"/>
      </w:pPr>
      <w:r>
        <w:t>25</w:t>
      </w:r>
      <w:r w:rsidR="002D2C0D">
        <w:t xml:space="preserve">.4. </w:t>
      </w:r>
      <w:r w:rsidR="00F77039" w:rsidRPr="002D2C0D">
        <w:t>pažeidimas, kai Rangovas neištaiso Sutarties pažeidimo per Užsakovo nurodytą terminą;</w:t>
      </w:r>
    </w:p>
    <w:p w14:paraId="244884C5" w14:textId="64D35489" w:rsidR="002D2C0D" w:rsidRDefault="00D1673A" w:rsidP="002D2C0D">
      <w:pPr>
        <w:widowControl w:val="0"/>
        <w:tabs>
          <w:tab w:val="left" w:pos="1134"/>
        </w:tabs>
        <w:ind w:firstLine="567"/>
        <w:jc w:val="both"/>
      </w:pPr>
      <w:r>
        <w:t>25</w:t>
      </w:r>
      <w:r w:rsidR="002D2C0D">
        <w:t xml:space="preserve">.5. </w:t>
      </w:r>
      <w:r w:rsidR="00F77039" w:rsidRPr="002D2C0D">
        <w:t>pažeidimas, kai Užsakovas, raštiškai įspėtas, daugiau nei 30 kalendorinių dienų be objektyvių priežasčių nevykdo ar netinkamai vykdo savo sutartinius įsipareigojimus.</w:t>
      </w:r>
    </w:p>
    <w:p w14:paraId="3A373177" w14:textId="52D8EC74" w:rsidR="002D2C0D" w:rsidRDefault="00D1673A" w:rsidP="002D2C0D">
      <w:pPr>
        <w:widowControl w:val="0"/>
        <w:tabs>
          <w:tab w:val="left" w:pos="1134"/>
        </w:tabs>
        <w:ind w:firstLine="567"/>
        <w:jc w:val="both"/>
        <w:rPr>
          <w:b/>
        </w:rPr>
      </w:pPr>
      <w:r>
        <w:rPr>
          <w:b/>
          <w:bCs/>
        </w:rPr>
        <w:t>26</w:t>
      </w:r>
      <w:r w:rsidR="002D2C0D" w:rsidRPr="002D2C0D">
        <w:rPr>
          <w:b/>
          <w:bCs/>
        </w:rPr>
        <w:t>.</w:t>
      </w:r>
      <w:r w:rsidR="002D2C0D">
        <w:t xml:space="preserve"> </w:t>
      </w:r>
      <w:r w:rsidR="00E9209E" w:rsidRPr="00DF14B8">
        <w:rPr>
          <w:b/>
        </w:rPr>
        <w:t>Garantijos:</w:t>
      </w:r>
    </w:p>
    <w:p w14:paraId="23C494EA" w14:textId="4C6587D7" w:rsidR="002D2C0D" w:rsidRDefault="00D1673A" w:rsidP="002D2C0D">
      <w:pPr>
        <w:widowControl w:val="0"/>
        <w:tabs>
          <w:tab w:val="left" w:pos="1134"/>
        </w:tabs>
        <w:ind w:firstLine="567"/>
        <w:jc w:val="both"/>
      </w:pPr>
      <w:r>
        <w:t>26</w:t>
      </w:r>
      <w:r w:rsidR="002D2C0D">
        <w:t xml:space="preserve">.1. </w:t>
      </w:r>
      <w:r w:rsidR="00825F7A" w:rsidRPr="00733BD4">
        <w:t xml:space="preserve">Darbų garantinis </w:t>
      </w:r>
      <w:r w:rsidR="00E9209E">
        <w:t>terminas</w:t>
      </w:r>
      <w:r w:rsidR="00E9209E" w:rsidRPr="00B2696B">
        <w:t xml:space="preserve">, </w:t>
      </w:r>
      <w:r w:rsidR="00E9209E" w:rsidRPr="00130FC5">
        <w:t>skaičiuojant nuo</w:t>
      </w:r>
      <w:r w:rsidR="00672C1E">
        <w:t xml:space="preserve"> visų Rangovo atliktų statybos D</w:t>
      </w:r>
      <w:r w:rsidR="00E9209E" w:rsidRPr="00130FC5">
        <w:t>arbų perdavimo Užsakovui dienos, yra:</w:t>
      </w:r>
    </w:p>
    <w:p w14:paraId="12FF05C3" w14:textId="379755F0" w:rsidR="002D2C0D" w:rsidRDefault="00D1673A" w:rsidP="002D2C0D">
      <w:pPr>
        <w:widowControl w:val="0"/>
        <w:tabs>
          <w:tab w:val="left" w:pos="1134"/>
        </w:tabs>
        <w:ind w:firstLine="567"/>
        <w:jc w:val="both"/>
      </w:pPr>
      <w:r>
        <w:t>26</w:t>
      </w:r>
      <w:r w:rsidR="002D2C0D">
        <w:t xml:space="preserve">.1.1. </w:t>
      </w:r>
      <w:r w:rsidR="00E9209E" w:rsidRPr="00B2696B">
        <w:t>5 metai – atviroms konstrukcijoms ir kitiems darbams;</w:t>
      </w:r>
    </w:p>
    <w:p w14:paraId="43D918D2" w14:textId="14580084" w:rsidR="002D2C0D" w:rsidRDefault="00D1673A" w:rsidP="002D2C0D">
      <w:pPr>
        <w:widowControl w:val="0"/>
        <w:tabs>
          <w:tab w:val="left" w:pos="1134"/>
        </w:tabs>
        <w:ind w:firstLine="567"/>
        <w:jc w:val="both"/>
      </w:pPr>
      <w:r>
        <w:t>26</w:t>
      </w:r>
      <w:r w:rsidR="002D2C0D">
        <w:t xml:space="preserve">.1.2. </w:t>
      </w:r>
      <w:r w:rsidR="00E9209E" w:rsidRPr="00B2696B">
        <w:t>10 metų – paslėptiems elementams (konstrukcijoms, vamzdynams, laidams ir kt.);</w:t>
      </w:r>
    </w:p>
    <w:p w14:paraId="4F6BCBAA" w14:textId="310314E8" w:rsidR="002D2C0D" w:rsidRDefault="00D1673A" w:rsidP="002D2C0D">
      <w:pPr>
        <w:widowControl w:val="0"/>
        <w:tabs>
          <w:tab w:val="left" w:pos="1134"/>
        </w:tabs>
        <w:ind w:firstLine="567"/>
        <w:jc w:val="both"/>
      </w:pPr>
      <w:r>
        <w:t>26</w:t>
      </w:r>
      <w:r w:rsidR="002D2C0D">
        <w:t xml:space="preserve">.1.3. </w:t>
      </w:r>
      <w:r w:rsidR="00E9209E" w:rsidRPr="00B2696B">
        <w:t>20 metų</w:t>
      </w:r>
      <w:r w:rsidR="00E9209E">
        <w:t xml:space="preserve"> – esant tyčia paslėptų defektų;</w:t>
      </w:r>
    </w:p>
    <w:p w14:paraId="762511EF" w14:textId="584C5873" w:rsidR="002D2C0D" w:rsidRDefault="00D1673A" w:rsidP="002D2C0D">
      <w:pPr>
        <w:widowControl w:val="0"/>
        <w:tabs>
          <w:tab w:val="left" w:pos="1134"/>
        </w:tabs>
        <w:ind w:firstLine="567"/>
        <w:jc w:val="both"/>
        <w:rPr>
          <w:rFonts w:eastAsiaTheme="minorHAnsi"/>
        </w:rPr>
      </w:pPr>
      <w:r>
        <w:t>26</w:t>
      </w:r>
      <w:r w:rsidR="002D2C0D">
        <w:t xml:space="preserve">.1.4. </w:t>
      </w:r>
      <w:r w:rsidR="00E9209E" w:rsidRPr="002D2C0D">
        <w:rPr>
          <w:rFonts w:eastAsiaTheme="minorHAnsi"/>
        </w:rPr>
        <w:t>gamintojo nustatyti garantiniai įsipareigojimai – medžiagoms.</w:t>
      </w:r>
    </w:p>
    <w:p w14:paraId="374F7B62" w14:textId="7F1190FD" w:rsidR="002D2C0D" w:rsidRDefault="00D1673A" w:rsidP="002D2C0D">
      <w:pPr>
        <w:widowControl w:val="0"/>
        <w:tabs>
          <w:tab w:val="left" w:pos="1134"/>
        </w:tabs>
        <w:ind w:firstLine="567"/>
        <w:jc w:val="both"/>
      </w:pPr>
      <w:r>
        <w:rPr>
          <w:rFonts w:eastAsiaTheme="minorHAnsi"/>
        </w:rPr>
        <w:t>26</w:t>
      </w:r>
      <w:r w:rsidR="002D2C0D">
        <w:rPr>
          <w:rFonts w:eastAsiaTheme="minorHAnsi"/>
        </w:rPr>
        <w:t xml:space="preserve">.2. </w:t>
      </w:r>
      <w:r w:rsidR="00E9209E" w:rsidRPr="00B2696B">
        <w:t xml:space="preserve">Rangovas </w:t>
      </w:r>
      <w:r w:rsidR="00672C1E">
        <w:t>garantuoja, kad D</w:t>
      </w:r>
      <w:r w:rsidR="00E9209E" w:rsidRPr="00B2696B">
        <w:t>arbų užbaigim</w:t>
      </w:r>
      <w:r w:rsidR="00672C1E">
        <w:t>o ir perdavimo metu jo atlikti D</w:t>
      </w:r>
      <w:r w:rsidR="00E9209E" w:rsidRPr="00B2696B">
        <w:t>arbai atitiks Sutartyje numatytas savybes, normatyvinių statybos dokumentų ir kitų teisės aktų reikalavimus, jie bus atlikti be klaidų, kurios p</w:t>
      </w:r>
      <w:r w:rsidR="00672C1E">
        <w:t>anaikintų ar sumažintų atliktų D</w:t>
      </w:r>
      <w:r w:rsidR="00E9209E" w:rsidRPr="00B2696B">
        <w:t>arbų vertę.</w:t>
      </w:r>
    </w:p>
    <w:p w14:paraId="203FCB05" w14:textId="4B8D79EB" w:rsidR="002D2C0D" w:rsidRDefault="00D1673A" w:rsidP="002D2C0D">
      <w:pPr>
        <w:widowControl w:val="0"/>
        <w:tabs>
          <w:tab w:val="left" w:pos="1134"/>
        </w:tabs>
        <w:ind w:firstLine="567"/>
        <w:jc w:val="both"/>
      </w:pPr>
      <w:r>
        <w:t>26</w:t>
      </w:r>
      <w:r w:rsidR="002D2C0D">
        <w:t xml:space="preserve">.3. </w:t>
      </w:r>
      <w:r w:rsidR="00E9209E" w:rsidRPr="00B2696B">
        <w:t>Rangovas Lietuvos Respublikos civilinio kodekso nustatyta tvarka garantiniu laikotarpiu a</w:t>
      </w:r>
      <w:r w:rsidR="00672C1E">
        <w:t>tsako už išaiškėjusius atliktų D</w:t>
      </w:r>
      <w:r w:rsidR="00E9209E" w:rsidRPr="00B2696B">
        <w:t>arbų defektus. Garanti</w:t>
      </w:r>
      <w:r w:rsidR="00672C1E">
        <w:t>nio laikotarpio metu išryškėję D</w:t>
      </w:r>
      <w:r w:rsidR="00E9209E" w:rsidRPr="00B2696B">
        <w:t>arbų defektai fiksuojami defektiniame akte. Šiame akte nurodomas terminas, per kurį Rangovas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7C04B37F" w14:textId="37CEE674" w:rsidR="002D2C0D" w:rsidRDefault="00D1673A" w:rsidP="002D2C0D">
      <w:pPr>
        <w:widowControl w:val="0"/>
        <w:tabs>
          <w:tab w:val="left" w:pos="1134"/>
        </w:tabs>
        <w:ind w:firstLine="567"/>
        <w:jc w:val="both"/>
      </w:pPr>
      <w:r>
        <w:t>26</w:t>
      </w:r>
      <w:r w:rsidR="002D2C0D">
        <w:t xml:space="preserve">.4. </w:t>
      </w:r>
      <w:r w:rsidR="00E9209E"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241E421" w14:textId="1ADAA865" w:rsidR="002D2C0D" w:rsidRDefault="00D1673A" w:rsidP="002D2C0D">
      <w:pPr>
        <w:widowControl w:val="0"/>
        <w:tabs>
          <w:tab w:val="left" w:pos="1134"/>
        </w:tabs>
        <w:ind w:firstLine="567"/>
        <w:jc w:val="both"/>
      </w:pPr>
      <w:r>
        <w:t>27</w:t>
      </w:r>
      <w:r w:rsidR="002D2C0D">
        <w:t xml:space="preserve">. </w:t>
      </w:r>
      <w:r w:rsidR="00E9209E" w:rsidRPr="002D2C0D">
        <w:rPr>
          <w:b/>
        </w:rPr>
        <w:t xml:space="preserve">Nekokybiškai (netinkamai) atlikti darbai: </w:t>
      </w:r>
      <w:r w:rsidR="00672C1E">
        <w:t>jeigu Rangovas atliko D</w:t>
      </w:r>
      <w:r w:rsidR="00E9209E" w:rsidRPr="002D2C0D">
        <w:t>arbus pažeisdamas Sutartį, nesilaikė teisės aktų reikalavimų, Užsakovas turi teisę reikalauti, kad Rangovas:</w:t>
      </w:r>
    </w:p>
    <w:p w14:paraId="69C298DC" w14:textId="7E650038" w:rsidR="002D2C0D" w:rsidRDefault="00D1673A" w:rsidP="002D2C0D">
      <w:pPr>
        <w:widowControl w:val="0"/>
        <w:tabs>
          <w:tab w:val="left" w:pos="1134"/>
        </w:tabs>
        <w:ind w:firstLine="567"/>
        <w:jc w:val="both"/>
      </w:pPr>
      <w:r>
        <w:t>27</w:t>
      </w:r>
      <w:r w:rsidR="002D2C0D">
        <w:t xml:space="preserve">.1. </w:t>
      </w:r>
      <w:r w:rsidR="00E9209E" w:rsidRPr="00B2696B">
        <w:t>nedelsdama</w:t>
      </w:r>
      <w:r w:rsidR="00672C1E">
        <w:t>s sustabdytų ir (ar) nutrauktų D</w:t>
      </w:r>
      <w:r w:rsidR="00E9209E" w:rsidRPr="00B2696B">
        <w:t>arbų atlikimą;</w:t>
      </w:r>
    </w:p>
    <w:p w14:paraId="2C05187F" w14:textId="246C246E" w:rsidR="002D2C0D" w:rsidRDefault="00D1673A" w:rsidP="002D2C0D">
      <w:pPr>
        <w:widowControl w:val="0"/>
        <w:tabs>
          <w:tab w:val="left" w:pos="1134"/>
        </w:tabs>
        <w:ind w:firstLine="567"/>
        <w:jc w:val="both"/>
      </w:pPr>
      <w:r>
        <w:t>27</w:t>
      </w:r>
      <w:r w:rsidR="002D2C0D">
        <w:t xml:space="preserve">.2. </w:t>
      </w:r>
      <w:r w:rsidR="00E9209E" w:rsidRPr="00B2696B">
        <w:t>neatlygintinai pakeistų nekokybiškas medžiagas, gaminius, dirbinius, įrangą;</w:t>
      </w:r>
    </w:p>
    <w:p w14:paraId="233A6599" w14:textId="6381384C" w:rsidR="002D2C0D" w:rsidRDefault="00D1673A" w:rsidP="00D1673A">
      <w:pPr>
        <w:widowControl w:val="0"/>
        <w:tabs>
          <w:tab w:val="left" w:pos="1134"/>
        </w:tabs>
        <w:jc w:val="both"/>
      </w:pPr>
      <w:r>
        <w:t xml:space="preserve">          27</w:t>
      </w:r>
      <w:r w:rsidR="002D2C0D">
        <w:t xml:space="preserve">.3. </w:t>
      </w:r>
      <w:r w:rsidR="00E9209E" w:rsidRPr="00B2696B">
        <w:t>neat</w:t>
      </w:r>
      <w:r w:rsidR="00672C1E">
        <w:t>lygintinai pagerintų atliekamų D</w:t>
      </w:r>
      <w:r w:rsidR="00E9209E" w:rsidRPr="00B2696B">
        <w:t xml:space="preserve">arbų kokybę; </w:t>
      </w:r>
    </w:p>
    <w:p w14:paraId="4E967DC2" w14:textId="574F6E32" w:rsidR="002D2C0D" w:rsidRDefault="00D1673A" w:rsidP="002D2C0D">
      <w:pPr>
        <w:widowControl w:val="0"/>
        <w:tabs>
          <w:tab w:val="left" w:pos="1134"/>
        </w:tabs>
        <w:ind w:firstLine="567"/>
        <w:jc w:val="both"/>
      </w:pPr>
      <w:r>
        <w:t>27</w:t>
      </w:r>
      <w:r w:rsidR="002D2C0D">
        <w:t xml:space="preserve">.4. </w:t>
      </w:r>
      <w:r w:rsidR="00E9209E" w:rsidRPr="00B2696B">
        <w:t>neatlygintinai</w:t>
      </w:r>
      <w:r w:rsidR="00672C1E">
        <w:t xml:space="preserve"> ištaisytų netinkamai atliktus D</w:t>
      </w:r>
      <w:r w:rsidR="00E9209E" w:rsidRPr="00B2696B">
        <w:t>arbus;</w:t>
      </w:r>
    </w:p>
    <w:p w14:paraId="19E717B0" w14:textId="7ABDC1A5" w:rsidR="00E9209E" w:rsidRDefault="00D1673A" w:rsidP="002D2C0D">
      <w:pPr>
        <w:widowControl w:val="0"/>
        <w:tabs>
          <w:tab w:val="left" w:pos="1134"/>
        </w:tabs>
        <w:ind w:firstLine="567"/>
        <w:jc w:val="both"/>
      </w:pPr>
      <w:r>
        <w:t>27</w:t>
      </w:r>
      <w:r w:rsidR="002D2C0D">
        <w:t xml:space="preserve">.5. </w:t>
      </w:r>
      <w:r w:rsidR="00672C1E">
        <w:t>atlygintų Užsakovui D</w:t>
      </w:r>
      <w:r w:rsidR="00E9209E" w:rsidRPr="00B2696B">
        <w:t>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5724A3F0" w14:textId="1BE5514C" w:rsidR="008C348C" w:rsidRDefault="00D1673A" w:rsidP="00DE3055">
      <w:pPr>
        <w:widowControl w:val="0"/>
        <w:shd w:val="clear" w:color="auto" w:fill="FFFFFF"/>
        <w:autoSpaceDE w:val="0"/>
        <w:autoSpaceDN w:val="0"/>
        <w:adjustRightInd w:val="0"/>
        <w:ind w:firstLine="567"/>
        <w:jc w:val="both"/>
      </w:pPr>
      <w:r>
        <w:t>28</w:t>
      </w:r>
      <w:r w:rsidR="00C63C33">
        <w:t>. Sudarius pirkimo S</w:t>
      </w:r>
      <w:r w:rsidR="008C348C" w:rsidRPr="00D4446A">
        <w:t>utartį,</w:t>
      </w:r>
      <w:r w:rsidR="00C63C33">
        <w:t xml:space="preserve"> tačiau ne vėliau negu pirkimo S</w:t>
      </w:r>
      <w:r w:rsidR="008C348C" w:rsidRPr="00D4446A">
        <w:t xml:space="preserve">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4F2DE1AB" w:rsidR="008C348C" w:rsidRDefault="00D1673A" w:rsidP="00DE3055">
      <w:pPr>
        <w:widowControl w:val="0"/>
        <w:shd w:val="clear" w:color="auto" w:fill="FFFFFF"/>
        <w:autoSpaceDE w:val="0"/>
        <w:autoSpaceDN w:val="0"/>
        <w:adjustRightInd w:val="0"/>
        <w:ind w:firstLine="567"/>
        <w:jc w:val="both"/>
      </w:pPr>
      <w:r>
        <w:lastRenderedPageBreak/>
        <w:t>29</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w:t>
      </w:r>
      <w:r w:rsidR="00672C1E">
        <w:t>idinti D</w:t>
      </w:r>
      <w:r w:rsidR="008C348C" w:rsidRPr="00D4446A">
        <w:t xml:space="preserve">arbų spartą, </w:t>
      </w:r>
      <w:r w:rsidR="008C348C">
        <w:t>Rangovas</w:t>
      </w:r>
      <w:r w:rsidR="008C348C" w:rsidRPr="00D4446A">
        <w:t xml:space="preserve"> gali pakeisti </w:t>
      </w:r>
      <w:r w:rsidR="008C348C">
        <w:t>subrangovus</w:t>
      </w:r>
      <w:r w:rsidR="008C348C" w:rsidRPr="00D4446A">
        <w:t xml:space="preserve"> tokia tvarka:</w:t>
      </w:r>
    </w:p>
    <w:p w14:paraId="644B114B" w14:textId="3658545D" w:rsidR="008C348C" w:rsidRDefault="00D1673A" w:rsidP="00DE3055">
      <w:pPr>
        <w:widowControl w:val="0"/>
        <w:shd w:val="clear" w:color="auto" w:fill="FFFFFF"/>
        <w:autoSpaceDE w:val="0"/>
        <w:autoSpaceDN w:val="0"/>
        <w:adjustRightInd w:val="0"/>
        <w:ind w:firstLine="567"/>
        <w:jc w:val="both"/>
      </w:pPr>
      <w:r>
        <w:t>29</w:t>
      </w:r>
      <w:r w:rsidR="008C348C">
        <w:t>.1.</w:t>
      </w:r>
      <w:r w:rsidR="008C348C" w:rsidRPr="00D4446A">
        <w:t xml:space="preserve"> apie tai jis turi informuoti Užsakovą, nurodydamas s</w:t>
      </w:r>
      <w:r w:rsidR="008C348C">
        <w:t>ubrangovo</w:t>
      </w:r>
      <w:r w:rsidR="008C348C" w:rsidRPr="00D4446A">
        <w:t xml:space="preserve"> pakeitimo priežastis bei turi pateikti doku</w:t>
      </w:r>
      <w:r w:rsidR="008C348C">
        <w:t>mentus, patvirtinančius pirkimo</w:t>
      </w:r>
      <w:r w:rsidR="008C348C" w:rsidRPr="00D4446A">
        <w:t xml:space="preserve"> dokumentuose nurodytus kvalifikacijos reikalavim</w:t>
      </w:r>
      <w:r w:rsidR="00672C1E">
        <w:t>us (pagal jam ketinamą pavesti D</w:t>
      </w:r>
      <w:r w:rsidR="008C348C" w:rsidRPr="00D4446A">
        <w:t xml:space="preserve">arbų sritį), </w:t>
      </w:r>
      <w:r w:rsidR="008C348C">
        <w:t>subrangovo</w:t>
      </w:r>
      <w:r w:rsidR="008C348C" w:rsidRPr="00D4446A">
        <w:t xml:space="preserve"> užpildytą </w:t>
      </w:r>
      <w:r w:rsidR="008C348C">
        <w:t>Tiekėjo deklaraciją</w:t>
      </w:r>
      <w:r w:rsidR="008C348C" w:rsidRPr="00D4446A">
        <w:t xml:space="preserve">, patvirtinantį, kad nėra </w:t>
      </w:r>
      <w:r w:rsidR="008C348C">
        <w:t>subrangovo</w:t>
      </w:r>
      <w:r w:rsidR="008C348C" w:rsidRPr="00D4446A">
        <w:t xml:space="preserve"> pašalinimų pagrindų. Užsakovas netikrina </w:t>
      </w:r>
      <w:r w:rsidR="008C348C">
        <w:t>subrangovų</w:t>
      </w:r>
      <w:r w:rsidR="008C348C" w:rsidRPr="00D4446A">
        <w:t xml:space="preserve">, kurių </w:t>
      </w:r>
      <w:proofErr w:type="spellStart"/>
      <w:r w:rsidR="008C348C" w:rsidRPr="00D4446A">
        <w:t>pajėgumais</w:t>
      </w:r>
      <w:proofErr w:type="spellEnd"/>
      <w:r w:rsidR="008C348C" w:rsidRPr="00D4446A">
        <w:t xml:space="preserve"> </w:t>
      </w:r>
      <w:proofErr w:type="spellStart"/>
      <w:r w:rsidR="008C348C">
        <w:t>Ranovas</w:t>
      </w:r>
      <w:proofErr w:type="spellEnd"/>
      <w:r w:rsidR="008C348C" w:rsidRPr="00D4446A">
        <w:t xml:space="preserve"> nesiremia, pašalinimo pagrindų;</w:t>
      </w:r>
    </w:p>
    <w:p w14:paraId="2DAEF148" w14:textId="3A5CD3B3" w:rsidR="00D01EF9" w:rsidRDefault="00D1673A" w:rsidP="00DE3055">
      <w:pPr>
        <w:widowControl w:val="0"/>
        <w:shd w:val="clear" w:color="auto" w:fill="FFFFFF"/>
        <w:autoSpaceDE w:val="0"/>
        <w:autoSpaceDN w:val="0"/>
        <w:adjustRightInd w:val="0"/>
        <w:ind w:firstLine="567"/>
        <w:jc w:val="both"/>
      </w:pPr>
      <w:r>
        <w:t>29</w:t>
      </w:r>
      <w:r w:rsidR="008C348C">
        <w:t xml:space="preserve">.2. </w:t>
      </w:r>
      <w:r w:rsidR="008C348C" w:rsidRPr="00D4446A">
        <w:t>gavęs tokį pranešimą, Užsakovas, patikrinęs naujo s</w:t>
      </w:r>
      <w:r w:rsidR="008C348C">
        <w:t>ubrangovo</w:t>
      </w:r>
      <w:r w:rsidR="008C348C" w:rsidRPr="00D4446A">
        <w:t xml:space="preserve"> atitiktį kvalifikacijos reikalavimams, parengia susitarimą dėl </w:t>
      </w:r>
      <w:r w:rsidR="008C348C">
        <w:t>subrangovo</w:t>
      </w:r>
      <w:r w:rsidR="008C348C" w:rsidRPr="00D4446A">
        <w:t xml:space="preserve"> pakeitimo arba raštu nurodo priežastis, dėl kurių pakeitimas nėra galimas.</w:t>
      </w:r>
    </w:p>
    <w:p w14:paraId="217C8A01" w14:textId="3F9EC92C" w:rsidR="00D01EF9" w:rsidRDefault="00D1673A" w:rsidP="00DE3055">
      <w:pPr>
        <w:widowControl w:val="0"/>
        <w:shd w:val="clear" w:color="auto" w:fill="FFFFFF"/>
        <w:autoSpaceDE w:val="0"/>
        <w:autoSpaceDN w:val="0"/>
        <w:adjustRightInd w:val="0"/>
        <w:ind w:firstLine="567"/>
        <w:jc w:val="both"/>
      </w:pPr>
      <w:r>
        <w:t>30</w:t>
      </w:r>
      <w:r w:rsidR="00D01EF9">
        <w:t xml:space="preserve">. </w:t>
      </w:r>
      <w:r w:rsidR="00D01EF9" w:rsidRPr="00704988">
        <w:t xml:space="preserve">Sutarties </w:t>
      </w:r>
      <w:r w:rsidR="00D01EF9" w:rsidRPr="00A46EC7">
        <w:t xml:space="preserve">vykdymo metu, atsiradus poreikiui (jei specialistas (nepriklausomai, ar tai </w:t>
      </w:r>
      <w:proofErr w:type="spellStart"/>
      <w:r w:rsidR="00D01EF9" w:rsidRPr="00A46EC7">
        <w:t>kvazisubtiekėjas</w:t>
      </w:r>
      <w:proofErr w:type="spellEnd"/>
      <w:r w:rsidR="00D01EF9" w:rsidRPr="00A46EC7">
        <w:t>,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FEFC79E" w14:textId="0464347C" w:rsidR="002D2C0D" w:rsidRDefault="008C348C" w:rsidP="002D2C0D">
      <w:pPr>
        <w:widowControl w:val="0"/>
        <w:shd w:val="clear" w:color="auto" w:fill="FFFFFF"/>
        <w:autoSpaceDE w:val="0"/>
        <w:autoSpaceDN w:val="0"/>
        <w:adjustRightInd w:val="0"/>
        <w:ind w:left="19" w:firstLine="548"/>
        <w:jc w:val="both"/>
      </w:pPr>
      <w:r>
        <w:t>3</w:t>
      </w:r>
      <w:r w:rsidR="00D1673A">
        <w:t>1</w:t>
      </w:r>
      <w:r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1401A0">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723"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1401A0">
        <w:tc>
          <w:tcPr>
            <w:tcW w:w="445"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1401A0">
        <w:tc>
          <w:tcPr>
            <w:tcW w:w="445"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1401A0">
        <w:tc>
          <w:tcPr>
            <w:tcW w:w="445"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1401A0">
        <w:tc>
          <w:tcPr>
            <w:tcW w:w="5910"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723"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1401A0">
        <w:tc>
          <w:tcPr>
            <w:tcW w:w="445"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1401A0">
        <w:tc>
          <w:tcPr>
            <w:tcW w:w="445"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26AE2A98" w14:textId="77777777" w:rsidR="00F77039" w:rsidRDefault="00F77039" w:rsidP="00F27139">
      <w:pPr>
        <w:tabs>
          <w:tab w:val="left" w:pos="1134"/>
          <w:tab w:val="left" w:pos="1276"/>
        </w:tabs>
        <w:rPr>
          <w:b/>
          <w:bCs/>
        </w:rPr>
      </w:pPr>
    </w:p>
    <w:p w14:paraId="02A4D773" w14:textId="3C909E6C"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26A4A59E" w:rsidR="00F77039" w:rsidRPr="00CE64D7" w:rsidRDefault="00CE64D7" w:rsidP="00DE3055">
      <w:pPr>
        <w:widowControl w:val="0"/>
        <w:tabs>
          <w:tab w:val="left" w:pos="1276"/>
          <w:tab w:val="left" w:pos="1418"/>
        </w:tabs>
        <w:ind w:firstLine="567"/>
        <w:jc w:val="both"/>
        <w:rPr>
          <w:b/>
          <w:lang w:val="x-none"/>
        </w:rPr>
      </w:pPr>
      <w:r>
        <w:rPr>
          <w:b/>
          <w:lang w:val="x-none"/>
        </w:rPr>
        <w:t>3</w:t>
      </w:r>
      <w:r w:rsidR="00D1673A">
        <w:rPr>
          <w:b/>
        </w:rPr>
        <w:t>2</w:t>
      </w:r>
      <w:r>
        <w:rPr>
          <w:b/>
          <w:lang w:val="x-none"/>
        </w:rPr>
        <w:t xml:space="preserve">. </w:t>
      </w:r>
      <w:r w:rsidR="00F77039" w:rsidRPr="00CE64D7">
        <w:rPr>
          <w:b/>
          <w:lang w:val="x-none"/>
        </w:rPr>
        <w:t>Atliktų darbų perdavimo ir priėmimo tvarka:</w:t>
      </w:r>
    </w:p>
    <w:p w14:paraId="6A487DA2" w14:textId="1CDF564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.1.</w:t>
      </w:r>
      <w:r w:rsidR="00F77039">
        <w:rPr>
          <w:szCs w:val="24"/>
        </w:rPr>
        <w:t xml:space="preserve">Rangovas </w:t>
      </w:r>
      <w:r w:rsidR="00672C1E">
        <w:rPr>
          <w:szCs w:val="24"/>
        </w:rPr>
        <w:t>privalo atlikti D</w:t>
      </w:r>
      <w:r w:rsidR="00275291" w:rsidRPr="000E4453">
        <w:rPr>
          <w:szCs w:val="24"/>
        </w:rPr>
        <w:t xml:space="preserve">arbus pagal Sutarties, Lietuvos Respublikos įstatymų ir </w:t>
      </w:r>
      <w:r w:rsidR="00275291">
        <w:rPr>
          <w:szCs w:val="24"/>
        </w:rPr>
        <w:t>kitų</w:t>
      </w:r>
      <w:r>
        <w:rPr>
          <w:szCs w:val="24"/>
        </w:rPr>
        <w:t xml:space="preserve"> </w:t>
      </w:r>
      <w:r w:rsidR="00275291">
        <w:rPr>
          <w:szCs w:val="24"/>
        </w:rPr>
        <w:t>norminių aktų reikalavimus.</w:t>
      </w:r>
      <w:r w:rsidR="00275291" w:rsidRPr="000E4453">
        <w:rPr>
          <w:szCs w:val="24"/>
        </w:rPr>
        <w:t xml:space="preserve"> </w:t>
      </w:r>
    </w:p>
    <w:p w14:paraId="5B6C119D" w14:textId="70E4D23A"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.2. </w:t>
      </w:r>
      <w:r w:rsidR="00F77039" w:rsidRPr="007458FF">
        <w:rPr>
          <w:szCs w:val="24"/>
        </w:rPr>
        <w:t xml:space="preserve">Darbų </w:t>
      </w:r>
      <w:r w:rsidR="007458FF" w:rsidRPr="007458FF">
        <w:rPr>
          <w:szCs w:val="24"/>
        </w:rPr>
        <w:t>perdavimas ir priėmim</w:t>
      </w:r>
      <w:r w:rsidR="00672C1E">
        <w:rPr>
          <w:szCs w:val="24"/>
        </w:rPr>
        <w:t>as atliekamas Rangovui atlikus D</w:t>
      </w:r>
      <w:r w:rsidR="007458FF" w:rsidRPr="007458FF">
        <w:rPr>
          <w:szCs w:val="24"/>
        </w:rPr>
        <w:t>arbus ir pranešus Užsakovui r</w:t>
      </w:r>
      <w:r w:rsidR="00672C1E">
        <w:rPr>
          <w:szCs w:val="24"/>
        </w:rPr>
        <w:t>aštu apie pasirengimą perduoti Darbus. Užsakovas organizuoja Darbų priėmimą ir pasirašo D</w:t>
      </w:r>
      <w:r w:rsidR="007458FF" w:rsidRPr="007458FF">
        <w:rPr>
          <w:szCs w:val="24"/>
        </w:rPr>
        <w:t xml:space="preserve">arbų perdavimo–priėmimo aktą arba pareiškia raštu Sutarties nuostatomis pagrįstas pretenzijas (jei yra). </w:t>
      </w:r>
      <w:r w:rsidR="007458FF" w:rsidRPr="007458FF">
        <w:rPr>
          <w:bCs/>
          <w:szCs w:val="24"/>
        </w:rPr>
        <w:t>Ištaisius d</w:t>
      </w:r>
      <w:r w:rsidR="00672C1E">
        <w:rPr>
          <w:bCs/>
          <w:szCs w:val="24"/>
        </w:rPr>
        <w:t>arbų defektus (jei nustatomi), D</w:t>
      </w:r>
      <w:r w:rsidR="007458FF" w:rsidRPr="007458FF">
        <w:rPr>
          <w:bCs/>
          <w:szCs w:val="24"/>
        </w:rPr>
        <w:t xml:space="preserve">arbai nedelsiant pakartotinai pateikiami priimti. </w:t>
      </w:r>
    </w:p>
    <w:p w14:paraId="76D7E46B" w14:textId="1B165231"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.3. </w:t>
      </w:r>
      <w:r w:rsidR="007458FF" w:rsidRPr="007458FF">
        <w:rPr>
          <w:szCs w:val="24"/>
        </w:rPr>
        <w:t>Jeigu bet kuriuo Sutarties vykdy</w:t>
      </w:r>
      <w:r w:rsidR="00672C1E">
        <w:rPr>
          <w:szCs w:val="24"/>
        </w:rPr>
        <w:t>mo metu paaiškėja, kad atlikti D</w:t>
      </w:r>
      <w:r w:rsidR="007458FF" w:rsidRPr="007458FF">
        <w:rPr>
          <w:szCs w:val="24"/>
        </w:rPr>
        <w:t>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19B57BC5"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lastRenderedPageBreak/>
        <w:t>3</w:t>
      </w:r>
      <w:r w:rsidR="00D1673A">
        <w:rPr>
          <w:szCs w:val="24"/>
        </w:rPr>
        <w:t>2</w:t>
      </w:r>
      <w:r>
        <w:rPr>
          <w:szCs w:val="24"/>
        </w:rPr>
        <w:t xml:space="preserve">.4. </w:t>
      </w:r>
      <w:r w:rsidR="007458FF" w:rsidRPr="00C43DE3">
        <w:t>Užsakovas turi teisę nepasirašyti</w:t>
      </w:r>
      <w:r w:rsidR="00672C1E">
        <w:t xml:space="preserve"> PVM sąskaitų faktūrų, atliktų D</w:t>
      </w:r>
      <w:r w:rsidR="007458FF" w:rsidRPr="00C43DE3">
        <w:t>arbų aktų ir neatlikti mokėjimų, kol Rangovas nepašalina defektiniame akte nurodytų trūkumų ir nekompensuoja nuostolių, jei tokie atsirastų arba kol Šalys nesusitaria (raštu) dėl jų kompensavimo tvarkos. Užsakovas turi teisę pareikšti Rangovui preten</w:t>
      </w:r>
      <w:r w:rsidR="00672C1E">
        <w:t>zijas dėl išaiškėjusių atliktų D</w:t>
      </w:r>
      <w:r w:rsidR="007458FF" w:rsidRPr="00C43DE3">
        <w:t xml:space="preserve">arbų trūkumų, jei būtų nustatyta, kad jie atsirado dėl Rangovo kaltės, taip pat ir pasibaigus Sutarties vykdymo laikui, tačiau tebegaliojant </w:t>
      </w:r>
      <w:r w:rsidR="00672C1E">
        <w:t>Sutartimi nustatytiems atliktų D</w:t>
      </w:r>
      <w:r w:rsidR="007458FF" w:rsidRPr="00C43DE3">
        <w:t>arbų garantiniams laikotarpiams. Tokiu atveju Užsakovas turi teisę reikalauti, kad Rangovas ištaisytų nustatytus trūkumus savo sąskaita, arba kompensuotų Užsakovo patirtus nuostolius.</w:t>
      </w:r>
    </w:p>
    <w:p w14:paraId="1E496B8C" w14:textId="1973F724" w:rsidR="00CE64D7" w:rsidRDefault="00CE64D7" w:rsidP="00DE3055">
      <w:pPr>
        <w:pStyle w:val="Pagrindinistekstas"/>
        <w:widowControl w:val="0"/>
        <w:tabs>
          <w:tab w:val="left" w:pos="1080"/>
          <w:tab w:val="left" w:pos="1276"/>
          <w:tab w:val="left" w:pos="1418"/>
          <w:tab w:val="left" w:pos="1560"/>
        </w:tabs>
        <w:suppressAutoHyphens/>
        <w:ind w:firstLine="567"/>
        <w:rPr>
          <w:b/>
          <w:szCs w:val="24"/>
        </w:rPr>
      </w:pPr>
      <w:r>
        <w:t>3</w:t>
      </w:r>
      <w:r w:rsidR="00D1673A">
        <w:t>3</w:t>
      </w:r>
      <w:r>
        <w:t xml:space="preserve">. </w:t>
      </w:r>
      <w:r w:rsidR="00F77039" w:rsidRPr="00CE64D7">
        <w:rPr>
          <w:b/>
          <w:szCs w:val="24"/>
        </w:rPr>
        <w:t>Sutarties nutraukimas prieš terminą:</w:t>
      </w:r>
    </w:p>
    <w:p w14:paraId="4E8970B6" w14:textId="2D5A5965"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1673A">
        <w:t>3</w:t>
      </w:r>
      <w:r>
        <w:t xml:space="preserve">.1. </w:t>
      </w:r>
      <w:r w:rsidR="00F77039">
        <w:t>Užs</w:t>
      </w:r>
      <w:r w:rsidR="00236D72">
        <w:t>akovas, įspėjęs Rangovą prieš 14</w:t>
      </w:r>
      <w:r w:rsidR="00F77039">
        <w:t xml:space="preserve"> kalendorinių dienų, turi teisę vienašališkai nutraukti Sutartį ir pareikalauti iš Rangovo atlyginti Užsakovo patirtus nuostolius, jeigu:</w:t>
      </w:r>
    </w:p>
    <w:p w14:paraId="13861245" w14:textId="1598AE5F"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t>3</w:t>
      </w:r>
      <w:r w:rsidR="00D1673A">
        <w:t>3</w:t>
      </w:r>
      <w:r>
        <w:t xml:space="preserve">.1.1. </w:t>
      </w:r>
      <w:r w:rsidR="00F77039">
        <w:rPr>
          <w:szCs w:val="24"/>
        </w:rPr>
        <w:t>Rangovas per pagrįstai nustatytą laikotarpį neįvykdo Užsakovo nurodymo ištaisyti netinkamai įvykdytus arba neįvykdytus sutartinius įsipareigojimus;</w:t>
      </w:r>
    </w:p>
    <w:p w14:paraId="4985BB51" w14:textId="6C974C6C"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2FAECFA2"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.1.3. </w:t>
      </w:r>
      <w:r w:rsidR="00F77039">
        <w:rPr>
          <w:szCs w:val="24"/>
        </w:rPr>
        <w:t xml:space="preserve">po raštiško Užsakovo įspėjimo Rangovas neužtikrina </w:t>
      </w:r>
      <w:r w:rsidR="00AF4682" w:rsidRPr="0026299B">
        <w:rPr>
          <w:szCs w:val="24"/>
        </w:rPr>
        <w:t xml:space="preserve">paslaugų, </w:t>
      </w:r>
      <w:r w:rsidR="00672C1E">
        <w:rPr>
          <w:szCs w:val="24"/>
        </w:rPr>
        <w:t>D</w:t>
      </w:r>
      <w:r w:rsidR="00F77039">
        <w:rPr>
          <w:szCs w:val="24"/>
        </w:rPr>
        <w:t>arbų kokybės ar nevykdo kitų Sutarties sąlygų arba raštiškai perspėtas dar kartą jas pažeidžia;</w:t>
      </w:r>
    </w:p>
    <w:p w14:paraId="33DF108E" w14:textId="12800893"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.1.4. </w:t>
      </w:r>
      <w:r w:rsidR="00F77039">
        <w:rPr>
          <w:szCs w:val="24"/>
        </w:rPr>
        <w:t>VPĮ 90 straipsnio 1 dalyje nurodytais atvejais.</w:t>
      </w:r>
    </w:p>
    <w:p w14:paraId="2B7123AF" w14:textId="711DFFB9" w:rsidR="00CE64D7" w:rsidRDefault="00CE64D7"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3</w:t>
      </w:r>
      <w:r w:rsidR="00D52637">
        <w:rPr>
          <w:szCs w:val="24"/>
        </w:rPr>
        <w:t>3</w:t>
      </w:r>
      <w:r>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turi t</w:t>
      </w:r>
      <w:r w:rsidR="00236D72">
        <w:rPr>
          <w:color w:val="000000" w:themeColor="text1"/>
          <w:szCs w:val="24"/>
          <w:lang w:val="x-none"/>
        </w:rPr>
        <w:t xml:space="preserve">eisę, įspėjęs kitą Šalį prieš </w:t>
      </w:r>
      <w:r w:rsidR="00236D72">
        <w:rPr>
          <w:color w:val="000000" w:themeColor="text1"/>
          <w:szCs w:val="24"/>
        </w:rPr>
        <w:t>14</w:t>
      </w:r>
      <w:r w:rsidR="00F77039" w:rsidRPr="00CE64D7">
        <w:rPr>
          <w:color w:val="000000" w:themeColor="text1"/>
          <w:szCs w:val="24"/>
          <w:lang w:val="x-none"/>
        </w:rPr>
        <w:t xml:space="preserve">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w:t>
      </w:r>
      <w:r w:rsidR="00236D72">
        <w:rPr>
          <w:color w:val="000000" w:themeColor="text1"/>
          <w:szCs w:val="24"/>
          <w:lang w:val="x-none"/>
        </w:rPr>
        <w:t xml:space="preserve">Sutartis laikoma nutraukta po </w:t>
      </w:r>
      <w:r w:rsidR="00236D72">
        <w:rPr>
          <w:color w:val="000000" w:themeColor="text1"/>
          <w:szCs w:val="24"/>
        </w:rPr>
        <w:t>14</w:t>
      </w:r>
      <w:r w:rsidR="00F77039" w:rsidRPr="00CE64D7">
        <w:rPr>
          <w:color w:val="000000" w:themeColor="text1"/>
          <w:szCs w:val="24"/>
          <w:lang w:val="x-none"/>
        </w:rPr>
        <w:t xml:space="preserve">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00F454DB"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.3. </w:t>
      </w:r>
      <w:r w:rsidR="00F77039" w:rsidRPr="00CE64D7">
        <w:rPr>
          <w:szCs w:val="24"/>
        </w:rPr>
        <w:t xml:space="preserve">Užsakovui arba Rangovui vienašališkai nutraukus Sutartį, Rangovas privalo perduoti  iki Sutarties nutraukimo datos jau </w:t>
      </w:r>
      <w:r w:rsidR="00B83697" w:rsidRPr="00CE64D7">
        <w:rPr>
          <w:szCs w:val="24"/>
        </w:rPr>
        <w:t xml:space="preserve">suteiktas paslaugas, </w:t>
      </w:r>
      <w:r w:rsidR="00672C1E">
        <w:rPr>
          <w:szCs w:val="24"/>
        </w:rPr>
        <w:t>atliktus D</w:t>
      </w:r>
      <w:r w:rsidR="00F77039" w:rsidRPr="00CE64D7">
        <w:rPr>
          <w:szCs w:val="24"/>
        </w:rPr>
        <w:t xml:space="preserve">arbus, Šalims pasirašant priėmimo–perdavimo aktą. Užsakovas privalo apmokėti už jau </w:t>
      </w:r>
      <w:r w:rsidR="00B83697" w:rsidRPr="00CE64D7">
        <w:rPr>
          <w:szCs w:val="24"/>
        </w:rPr>
        <w:t xml:space="preserve">suteiktas paslaugas, </w:t>
      </w:r>
      <w:r w:rsidR="00672C1E">
        <w:rPr>
          <w:szCs w:val="24"/>
        </w:rPr>
        <w:t>atliktus D</w:t>
      </w:r>
      <w:r w:rsidR="00F77039" w:rsidRPr="00CE64D7">
        <w:rPr>
          <w:szCs w:val="24"/>
        </w:rPr>
        <w:t>arbus, iš mokėtinų sumų išskaičiavęs netesybas ir nuostolius, jeigu Sutartis nutraukiama dėl Rangovo kaltės.</w:t>
      </w:r>
    </w:p>
    <w:p w14:paraId="0D55AEF4" w14:textId="673AE60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39A12FE9"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52637">
        <w:rPr>
          <w:szCs w:val="24"/>
        </w:rPr>
        <w:t>4</w:t>
      </w:r>
      <w:r>
        <w:rPr>
          <w:szCs w:val="24"/>
        </w:rPr>
        <w:t xml:space="preserve">. </w:t>
      </w:r>
      <w:r w:rsidR="00895B06">
        <w:t>Užsakovui n</w:t>
      </w:r>
      <w:r w:rsidR="008B7181" w:rsidRPr="00895B06">
        <w:t xml:space="preserve">utraukus </w:t>
      </w:r>
      <w:r w:rsidR="00895B06" w:rsidRPr="00895B06">
        <w:t>S</w:t>
      </w:r>
      <w:r w:rsidR="008B7181" w:rsidRPr="00895B06">
        <w:t xml:space="preserve">utartį </w:t>
      </w:r>
      <w:r w:rsidRPr="00D657C2">
        <w:t>3</w:t>
      </w:r>
      <w:r w:rsidR="00D52637">
        <w:t>3</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t>.</w:t>
      </w:r>
    </w:p>
    <w:p w14:paraId="6CE9670A" w14:textId="77777777" w:rsidR="00236D72" w:rsidRPr="00144A20" w:rsidRDefault="00CE64D7" w:rsidP="00236D72">
      <w:pPr>
        <w:pStyle w:val="Pagrindinistekstas"/>
        <w:widowControl w:val="0"/>
        <w:tabs>
          <w:tab w:val="left" w:pos="1080"/>
          <w:tab w:val="left" w:pos="1276"/>
          <w:tab w:val="left" w:pos="1418"/>
          <w:tab w:val="left" w:pos="1560"/>
        </w:tabs>
        <w:suppressAutoHyphens/>
        <w:ind w:firstLine="567"/>
        <w:rPr>
          <w:szCs w:val="24"/>
        </w:rPr>
      </w:pPr>
      <w:r>
        <w:t>3</w:t>
      </w:r>
      <w:r w:rsidR="00D52637">
        <w:t>5</w:t>
      </w:r>
      <w:r>
        <w:t xml:space="preserve">. </w:t>
      </w:r>
      <w:r w:rsidR="00236D72" w:rsidRPr="00753021">
        <w:rPr>
          <w:szCs w:val="24"/>
        </w:rPr>
        <w:t xml:space="preserve">Šalių susitarimu Sutartis gali būti nutraukta bet kuriuo metu. </w:t>
      </w:r>
      <w:r w:rsidR="00236D72" w:rsidRPr="00144A20">
        <w:rPr>
          <w:szCs w:val="24"/>
        </w:rPr>
        <w:t>Nutraukus Sutartį, Šalys privalo:</w:t>
      </w:r>
    </w:p>
    <w:p w14:paraId="5122CEF6"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1. įsitikinti, jog iki Sutarties nutraukimo dienos atlikti Darbai ir kiti atlikti veiksmai atitinka Sutarties reikalavimus ir Šalys dėl to viena kitai nebereikš pretenzijų;</w:t>
      </w:r>
    </w:p>
    <w:p w14:paraId="3F6A9599"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.2. atsiskaityti Sutarties III skyriuje nustatyta tvarka už iki Sutarties nutraukimo atliktus Darbus, atitinkančius Sutarties reikalavimus;</w:t>
      </w:r>
    </w:p>
    <w:p w14:paraId="76F9ED70"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.3. per 5 (penkias) dienas nuo pranešimo apie Sutarties nutraukimą gavimo dienos ar Susitarimo dėl Sutarties nutraukimo sudarymo dienos perduoti viena kitai visus dokumentus, kuriuos buvo būtina perduoti pagal Sutarties nuostatas.</w:t>
      </w:r>
    </w:p>
    <w:p w14:paraId="600D9E2A" w14:textId="716C9051" w:rsidR="00CE64D7" w:rsidRDefault="00CE64D7" w:rsidP="00DE3055">
      <w:pPr>
        <w:pStyle w:val="Pagrindinistekstas"/>
        <w:widowControl w:val="0"/>
        <w:tabs>
          <w:tab w:val="left" w:pos="1080"/>
          <w:tab w:val="left" w:pos="1276"/>
          <w:tab w:val="left" w:pos="1418"/>
          <w:tab w:val="left" w:pos="1560"/>
        </w:tabs>
        <w:suppressAutoHyphens/>
        <w:ind w:firstLine="567"/>
        <w:rPr>
          <w:b/>
        </w:rPr>
      </w:pPr>
      <w:r>
        <w:rPr>
          <w:szCs w:val="24"/>
        </w:rPr>
        <w:t>3</w:t>
      </w:r>
      <w:r w:rsidR="00D52637">
        <w:rPr>
          <w:szCs w:val="24"/>
        </w:rPr>
        <w:t>6</w:t>
      </w:r>
      <w:r>
        <w:rPr>
          <w:szCs w:val="24"/>
        </w:rPr>
        <w:t>.</w:t>
      </w:r>
      <w:r w:rsidR="00F77039">
        <w:rPr>
          <w:b/>
        </w:rPr>
        <w:t>Nenugalimos jėgos aplinkybės:</w:t>
      </w:r>
    </w:p>
    <w:p w14:paraId="462720E5" w14:textId="15C43143" w:rsidR="00CE64D7" w:rsidRDefault="00CE64D7" w:rsidP="00DE3055">
      <w:pPr>
        <w:pStyle w:val="Pagrindinistekstas"/>
        <w:widowControl w:val="0"/>
        <w:tabs>
          <w:tab w:val="left" w:pos="1080"/>
          <w:tab w:val="left" w:pos="1276"/>
          <w:tab w:val="left" w:pos="1418"/>
          <w:tab w:val="left" w:pos="1560"/>
        </w:tabs>
        <w:suppressAutoHyphens/>
        <w:ind w:firstLine="567"/>
      </w:pPr>
      <w:r w:rsidRPr="00CE64D7">
        <w:rPr>
          <w:bCs/>
        </w:rPr>
        <w:t>3</w:t>
      </w:r>
      <w:r w:rsidR="00D52637">
        <w:rPr>
          <w:bCs/>
        </w:rPr>
        <w:t>6</w:t>
      </w:r>
      <w:r w:rsidRPr="00CE64D7">
        <w:rPr>
          <w:bCs/>
        </w:rPr>
        <w:t>.1</w:t>
      </w:r>
      <w:r>
        <w:rPr>
          <w:b/>
        </w:rPr>
        <w:t xml:space="preserve"> </w:t>
      </w:r>
      <w:r w:rsidR="00F77039">
        <w:t>Šalis gali būti visiškai ar iš dalies atleidžiama nuo atsakomybės dėl ypatingų ir neišvengiamų aplinkybių – nenugalimos jėgos (</w:t>
      </w:r>
      <w:r w:rsidR="00F77039">
        <w:rPr>
          <w:i/>
        </w:rPr>
        <w:t>force majeure</w:t>
      </w:r>
      <w:r w:rsidR="00F77039">
        <w:t>), nustatytos ir jas patyrusios Šalies įrodytos pagal Civilinį kodeksą, jeigu Šalis nedelsdama pranešė kitai Šaliai apie kliūtį bei jos poveikį įsipareigojimams vykdyti.</w:t>
      </w:r>
    </w:p>
    <w:p w14:paraId="1B46D09D" w14:textId="5DF996C9"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xml:space="preserve">) aplinkybėms taisyklėse (Lietuvos Respublikos Vyriausybės </w:t>
      </w:r>
      <w:smartTag w:uri="schemas-tilde-lv/tildestengine" w:element="metric2">
        <w:smartTagPr>
          <w:attr w:name="metric_text" w:val="m"/>
          <w:attr w:name="metric_value" w:val="1996"/>
        </w:smartTagPr>
        <w:r w:rsidR="00F77039">
          <w:t>1996 m</w:t>
        </w:r>
      </w:smartTag>
      <w:r w:rsidR="00F77039">
        <w:t xml:space="preserve">. liepos 15 d. nutarimas Nr. 840 „Dėl Atleidimo nuo atsakomybės esant </w:t>
      </w:r>
      <w:r w:rsidR="00F77039">
        <w:lastRenderedPageBreak/>
        <w:t>nenugalimos jėgos (</w:t>
      </w:r>
      <w:r w:rsidR="00F77039">
        <w:rPr>
          <w:i/>
        </w:rPr>
        <w:t>force majeure</w:t>
      </w:r>
      <w:r w:rsidR="00F77039">
        <w:t>) aplinkybėms taisyklių patvirtinimo“).</w:t>
      </w:r>
    </w:p>
    <w:p w14:paraId="4FE97A6D" w14:textId="7863E8A1"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6B8BB0C0"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3342BC73"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31D5EE2F" w:rsidR="00D01EF9" w:rsidRDefault="00D52637" w:rsidP="00DE3055">
      <w:pPr>
        <w:widowControl w:val="0"/>
        <w:ind w:firstLine="567"/>
        <w:jc w:val="both"/>
        <w:rPr>
          <w:b/>
        </w:rPr>
      </w:pPr>
      <w:r>
        <w:rPr>
          <w:b/>
        </w:rPr>
        <w:t>37</w:t>
      </w:r>
      <w:r w:rsidR="00D01EF9">
        <w:rPr>
          <w:b/>
        </w:rPr>
        <w:t xml:space="preserve">. </w:t>
      </w:r>
      <w:r w:rsidR="00F77039" w:rsidRPr="00D01EF9">
        <w:rPr>
          <w:b/>
        </w:rPr>
        <w:t>Sutarties vykdymo sustabdymas:</w:t>
      </w:r>
    </w:p>
    <w:p w14:paraId="29CCFE75" w14:textId="6FD3E9A7" w:rsidR="00D01EF9" w:rsidRDefault="00D52637" w:rsidP="00DE3055">
      <w:pPr>
        <w:widowControl w:val="0"/>
        <w:ind w:firstLine="567"/>
        <w:jc w:val="both"/>
        <w:rPr>
          <w:b/>
        </w:rPr>
      </w:pPr>
      <w:r>
        <w:rPr>
          <w:bCs/>
        </w:rPr>
        <w:t>37</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1234F654" w:rsidR="00D01EF9" w:rsidRPr="00D01EF9" w:rsidRDefault="00D52637" w:rsidP="00DE3055">
      <w:pPr>
        <w:widowControl w:val="0"/>
        <w:ind w:firstLine="567"/>
        <w:jc w:val="both"/>
        <w:rPr>
          <w:bCs/>
        </w:rPr>
      </w:pPr>
      <w:r>
        <w:rPr>
          <w:bCs/>
        </w:rPr>
        <w:t>37</w:t>
      </w:r>
      <w:r w:rsidR="00D01EF9" w:rsidRPr="00D01EF9">
        <w:rPr>
          <w:bCs/>
        </w:rPr>
        <w:t xml:space="preserve">.1.1. </w:t>
      </w:r>
      <w:r w:rsidR="00F77039" w:rsidRPr="00D01EF9">
        <w:rPr>
          <w:bCs/>
        </w:rPr>
        <w:t>dokumentų derinimo procesas užtruko ne dėl nuo Rangovo priklausančių aplinkybių;</w:t>
      </w:r>
    </w:p>
    <w:p w14:paraId="14C18FE4" w14:textId="013BD183" w:rsidR="00D01EF9" w:rsidRDefault="00D52637" w:rsidP="00DE3055">
      <w:pPr>
        <w:widowControl w:val="0"/>
        <w:ind w:firstLine="567"/>
        <w:jc w:val="both"/>
        <w:rPr>
          <w:b/>
        </w:rPr>
      </w:pPr>
      <w:r>
        <w:rPr>
          <w:bCs/>
        </w:rPr>
        <w:t>37</w:t>
      </w:r>
      <w:r w:rsidR="00D01EF9" w:rsidRPr="00D01EF9">
        <w:rPr>
          <w:bCs/>
        </w:rPr>
        <w:t>.1.2</w:t>
      </w:r>
      <w:r w:rsidR="00D01EF9">
        <w:t xml:space="preserve">. </w:t>
      </w:r>
      <w:r w:rsidR="00F77039" w:rsidRPr="00D01EF9">
        <w:t>paaiškėjo, kad reikalingi atitinkami leidimai ar kiti d</w:t>
      </w:r>
      <w:r w:rsidR="00C63C33">
        <w:t>okumentai, be kurių tolimesnis S</w:t>
      </w:r>
      <w:r w:rsidR="00F77039" w:rsidRPr="00D01EF9">
        <w:t>utarties vykdymas nebegalimas;</w:t>
      </w:r>
    </w:p>
    <w:p w14:paraId="7AFF806D" w14:textId="39375D4A" w:rsidR="00D01EF9" w:rsidRDefault="00D52637" w:rsidP="00DE3055">
      <w:pPr>
        <w:widowControl w:val="0"/>
        <w:ind w:firstLine="567"/>
        <w:jc w:val="both"/>
        <w:rPr>
          <w:b/>
        </w:rPr>
      </w:pPr>
      <w:r>
        <w:rPr>
          <w:bCs/>
        </w:rPr>
        <w:t>37</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127C7166" w:rsidR="00D01EF9" w:rsidRDefault="00D52637" w:rsidP="00DE3055">
      <w:pPr>
        <w:widowControl w:val="0"/>
        <w:ind w:firstLine="567"/>
        <w:jc w:val="both"/>
        <w:rPr>
          <w:b/>
        </w:rPr>
      </w:pPr>
      <w:r>
        <w:rPr>
          <w:bCs/>
        </w:rPr>
        <w:t>37</w:t>
      </w:r>
      <w:r w:rsidR="00D01EF9" w:rsidRPr="00D01EF9">
        <w:rPr>
          <w:bCs/>
        </w:rPr>
        <w:t>.1.4.</w:t>
      </w:r>
      <w:r w:rsidR="00D01EF9">
        <w:rPr>
          <w:b/>
        </w:rPr>
        <w:t xml:space="preserve"> </w:t>
      </w:r>
      <w:r w:rsidR="00F77039" w:rsidRPr="00D01EF9">
        <w:t>dėl atsiradusių papildomų darb</w:t>
      </w:r>
      <w:r w:rsidR="00672C1E">
        <w:t>ų, turinčių reikšmingos įtakos D</w:t>
      </w:r>
      <w:r w:rsidR="00F77039" w:rsidRPr="00D01EF9">
        <w:t>arbų vykdymui tinkamai ir laiku;</w:t>
      </w:r>
    </w:p>
    <w:p w14:paraId="5F7816A7" w14:textId="0749B0BD" w:rsidR="00F27139" w:rsidRDefault="00D52637" w:rsidP="00F27139">
      <w:pPr>
        <w:widowControl w:val="0"/>
        <w:ind w:firstLine="567"/>
        <w:jc w:val="both"/>
        <w:rPr>
          <w:b/>
        </w:rPr>
      </w:pPr>
      <w:r>
        <w:rPr>
          <w:bCs/>
        </w:rPr>
        <w:t>37</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64A3033D" w:rsidR="00D01EF9" w:rsidRDefault="00D52637" w:rsidP="00DE3055">
      <w:pPr>
        <w:tabs>
          <w:tab w:val="left" w:pos="1418"/>
          <w:tab w:val="left" w:pos="1560"/>
        </w:tabs>
        <w:ind w:firstLine="567"/>
        <w:jc w:val="both"/>
      </w:pPr>
      <w:r>
        <w:t>37</w:t>
      </w:r>
      <w:r w:rsidR="00236D72">
        <w:t>.1.6</w:t>
      </w:r>
      <w:r w:rsidR="00D01EF9">
        <w:t xml:space="preserve">. </w:t>
      </w:r>
      <w:r w:rsidR="00F77039" w:rsidRPr="00D01EF9">
        <w:t>dėl būtino papildomo laiko įvykdyti papildomų darbų viešąjį pirkimą;</w:t>
      </w:r>
    </w:p>
    <w:p w14:paraId="47F5574A" w14:textId="7BC5F54F" w:rsidR="00D01EF9" w:rsidRDefault="00D52637" w:rsidP="00DE3055">
      <w:pPr>
        <w:tabs>
          <w:tab w:val="left" w:pos="1418"/>
          <w:tab w:val="left" w:pos="1560"/>
        </w:tabs>
        <w:ind w:firstLine="567"/>
        <w:jc w:val="both"/>
      </w:pPr>
      <w:r>
        <w:t>37</w:t>
      </w:r>
      <w:r w:rsidR="00236D72">
        <w:t>.1.7</w:t>
      </w:r>
      <w:r w:rsidR="00D01EF9">
        <w:t xml:space="preserve">. </w:t>
      </w:r>
      <w:r w:rsidR="00672C1E">
        <w:t>dėl su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56905E7F" w:rsidR="00D01EF9" w:rsidRDefault="00D52637" w:rsidP="00DE3055">
      <w:pPr>
        <w:tabs>
          <w:tab w:val="left" w:pos="1418"/>
          <w:tab w:val="left" w:pos="1560"/>
        </w:tabs>
        <w:ind w:firstLine="567"/>
        <w:jc w:val="both"/>
      </w:pPr>
      <w:r>
        <w:t>37</w:t>
      </w:r>
      <w:r w:rsidR="00236D72">
        <w:t>.1.8</w:t>
      </w:r>
      <w:r w:rsidR="00D01EF9">
        <w:t xml:space="preserve">. </w:t>
      </w:r>
      <w:r w:rsidR="00672C1E">
        <w:t>D</w:t>
      </w:r>
      <w:r w:rsidR="00C63C33">
        <w:t>arbai gali būti stabdomi dėl S</w:t>
      </w:r>
      <w:r w:rsidR="00F77039" w:rsidRPr="00D01EF9">
        <w:t>utarties pakeitimų, kai įsigyjami papildomi darbai, kurių neatlikus, nėra techninių galimyb</w:t>
      </w:r>
      <w:r w:rsidR="00672C1E">
        <w:t>ių vykdyti / tęsti pagrindinių D</w:t>
      </w:r>
      <w:r w:rsidR="00F77039" w:rsidRPr="00D01EF9">
        <w:t>arbų;</w:t>
      </w:r>
    </w:p>
    <w:p w14:paraId="2DD7A986" w14:textId="72C43787" w:rsidR="00D01EF9" w:rsidRDefault="00D52637" w:rsidP="00DE3055">
      <w:pPr>
        <w:tabs>
          <w:tab w:val="left" w:pos="1418"/>
          <w:tab w:val="left" w:pos="1560"/>
        </w:tabs>
        <w:ind w:firstLine="567"/>
        <w:jc w:val="both"/>
      </w:pPr>
      <w:r>
        <w:t>37</w:t>
      </w:r>
      <w:r w:rsidR="00236D72">
        <w:t>.1.9</w:t>
      </w:r>
      <w:r w:rsidR="00D01EF9">
        <w:t xml:space="preserve">.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w:t>
      </w:r>
      <w:r w:rsidR="00672C1E">
        <w:t xml:space="preserve"> susidurtų bet kuris Rangovas, D</w:t>
      </w:r>
      <w:r w:rsidR="00F77039" w:rsidRPr="00D01EF9">
        <w:t>arbų vykdymas tampa objektyviai nebegalimas vykdyti ir Rangovas pateikia Užsakovui dokumentus, pagrindžiančius aplinkybes už visą laikotarpį, dėl k</w:t>
      </w:r>
      <w:r w:rsidR="00672C1E">
        <w:t>urių Rangovas nebegali vykdyti D</w:t>
      </w:r>
      <w:r w:rsidR="00F77039" w:rsidRPr="00D01EF9">
        <w:t>arbų. Užsakovas, įvertinęs pateiktus pagrindžiančius dokumentus, priima sprendimą dėl Sutarties stabdymo;</w:t>
      </w:r>
    </w:p>
    <w:p w14:paraId="114D62F9" w14:textId="4F52AEE0" w:rsidR="00D01EF9" w:rsidRDefault="00D52637" w:rsidP="00DE3055">
      <w:pPr>
        <w:tabs>
          <w:tab w:val="left" w:pos="1418"/>
          <w:tab w:val="left" w:pos="1560"/>
        </w:tabs>
        <w:ind w:firstLine="567"/>
        <w:jc w:val="both"/>
      </w:pPr>
      <w:r>
        <w:t>37</w:t>
      </w:r>
      <w:r w:rsidR="00236D72">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672C1E">
        <w:rPr>
          <w:color w:val="000000" w:themeColor="text1"/>
        </w:rPr>
        <w:t>plinkybės, trukdančios vykdyti D</w:t>
      </w:r>
      <w:r w:rsidR="00292606" w:rsidRPr="00D01EF9">
        <w:rPr>
          <w:color w:val="000000" w:themeColor="text1"/>
        </w:rPr>
        <w:t>arbus ir pan.)</w:t>
      </w:r>
      <w:r w:rsidR="00F77039" w:rsidRPr="00D01EF9">
        <w:t>.</w:t>
      </w:r>
    </w:p>
    <w:p w14:paraId="597ED629" w14:textId="14EB3844" w:rsidR="00D01EF9" w:rsidRDefault="00D52637" w:rsidP="00DE3055">
      <w:pPr>
        <w:tabs>
          <w:tab w:val="left" w:pos="1418"/>
          <w:tab w:val="left" w:pos="1560"/>
        </w:tabs>
        <w:ind w:firstLine="567"/>
        <w:jc w:val="both"/>
      </w:pPr>
      <w:r>
        <w:t>37</w:t>
      </w:r>
      <w:r w:rsidR="00D01EF9">
        <w:t xml:space="preserve">.2. </w:t>
      </w:r>
      <w:r w:rsidR="00F77039" w:rsidRPr="00D01EF9">
        <w:t xml:space="preserve">Sutarties vykdymas taip pat gali būti stabdomas, kad būtų galima patikrinti, ar iš tikrųjų buvo padaryta klaidų ar pažeidimų, taip pat tais atvejais, kai nustatoma netikslumų techninėje </w:t>
      </w:r>
      <w:r w:rsidR="00F77039" w:rsidRPr="00D01EF9">
        <w:lastRenderedPageBreak/>
        <w:t>dokumentacijoje. Klaida ar pažeidimas – tai bet koks Sutarties, galiojančio teisės akto pažeidimas ar teismo sprendimo nevykdymas, atsiradęs dėl veikimo ar neveikimo.</w:t>
      </w:r>
    </w:p>
    <w:p w14:paraId="1E532FDE" w14:textId="7DF46EB7" w:rsidR="00D01EF9" w:rsidRDefault="00D52637" w:rsidP="00DE3055">
      <w:pPr>
        <w:tabs>
          <w:tab w:val="left" w:pos="1418"/>
          <w:tab w:val="left" w:pos="1560"/>
        </w:tabs>
        <w:ind w:firstLine="567"/>
        <w:jc w:val="both"/>
      </w:pPr>
      <w:r>
        <w:t>37</w:t>
      </w:r>
      <w:r w:rsidR="00D01EF9">
        <w:t xml:space="preserve">.3. </w:t>
      </w:r>
      <w:r w:rsidR="00F77039" w:rsidRPr="00D01EF9">
        <w:t xml:space="preserve">Įvykus Sutarties </w:t>
      </w:r>
      <w:r>
        <w:t>37</w:t>
      </w:r>
      <w:r w:rsidR="00F77039" w:rsidRPr="00D657C2">
        <w:t>.1</w:t>
      </w:r>
      <w:r w:rsidR="00D657C2" w:rsidRPr="00D657C2">
        <w:t xml:space="preserve"> p</w:t>
      </w:r>
      <w:r>
        <w:t>. ir 37</w:t>
      </w:r>
      <w:r w:rsidR="00D657C2">
        <w:t xml:space="preserve">.2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F77039" w:rsidRPr="00D01EF9">
        <w:t xml:space="preserve">. </w:t>
      </w:r>
    </w:p>
    <w:p w14:paraId="7F3F6459" w14:textId="733D88D0" w:rsidR="00D01EF9" w:rsidRDefault="00D52637" w:rsidP="00DE3055">
      <w:pPr>
        <w:tabs>
          <w:tab w:val="left" w:pos="1418"/>
          <w:tab w:val="left" w:pos="1560"/>
        </w:tabs>
        <w:ind w:firstLine="567"/>
        <w:jc w:val="both"/>
      </w:pPr>
      <w:r>
        <w:t>37</w:t>
      </w:r>
      <w:r w:rsidR="00D01EF9">
        <w:t xml:space="preserve">.4. </w:t>
      </w:r>
      <w:r w:rsidR="00F77039" w:rsidRPr="00D01EF9">
        <w:t xml:space="preserve">Sutarties </w:t>
      </w:r>
      <w:r>
        <w:t>37</w:t>
      </w:r>
      <w:r w:rsidR="00D657C2" w:rsidRPr="00D657C2">
        <w:t>.1 p</w:t>
      </w:r>
      <w:r>
        <w:t>. ir 37</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37</w:t>
      </w:r>
      <w:r w:rsidR="00F77039" w:rsidRPr="00D01EF9">
        <w:t>.1 p. nurodytoms aplinkybėms ar kad minėta klaida ar pažeidimas padaryti ne dėl Rangovo kaltės.</w:t>
      </w:r>
    </w:p>
    <w:p w14:paraId="5556CAE5" w14:textId="52D40CE1" w:rsidR="00D01EF9" w:rsidRDefault="00D52637" w:rsidP="00DE3055">
      <w:pPr>
        <w:tabs>
          <w:tab w:val="left" w:pos="1418"/>
          <w:tab w:val="left" w:pos="1560"/>
        </w:tabs>
        <w:ind w:firstLine="567"/>
        <w:jc w:val="both"/>
      </w:pPr>
      <w:r>
        <w:t>37</w:t>
      </w:r>
      <w:r w:rsidR="00D01EF9">
        <w:t xml:space="preserve">.5. </w:t>
      </w:r>
      <w:r w:rsidR="00F77039" w:rsidRPr="00D01EF9">
        <w:t>Sutarties vykdymo sustabdymas visais atvejais įforminamas rašytiniu šalių susitarimu, sudarant papildomą susitarimą prie Sutarties.</w:t>
      </w:r>
    </w:p>
    <w:p w14:paraId="289FFB0D" w14:textId="08516B44" w:rsidR="00D01EF9" w:rsidRDefault="00D52637" w:rsidP="00DE3055">
      <w:pPr>
        <w:tabs>
          <w:tab w:val="left" w:pos="1418"/>
          <w:tab w:val="left" w:pos="1560"/>
        </w:tabs>
        <w:ind w:firstLine="567"/>
        <w:jc w:val="both"/>
      </w:pPr>
      <w:r>
        <w:t>37</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37</w:t>
      </w:r>
      <w:r w:rsidR="004B5C5A">
        <w:t>.1.7</w:t>
      </w:r>
      <w:r>
        <w:t xml:space="preserve"> p. ir 37</w:t>
      </w:r>
      <w:r w:rsidR="004B5C5A">
        <w:t>.1.8</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603575A0" w:rsidR="00164B74" w:rsidRDefault="00D52637" w:rsidP="00DE3055">
      <w:pPr>
        <w:tabs>
          <w:tab w:val="left" w:pos="1418"/>
          <w:tab w:val="left" w:pos="1560"/>
        </w:tabs>
        <w:ind w:firstLine="567"/>
        <w:jc w:val="both"/>
      </w:pPr>
      <w:r>
        <w:t>37</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06FE0E13" w:rsidR="00164B74" w:rsidRDefault="00E56CF6" w:rsidP="00DE3055">
      <w:pPr>
        <w:tabs>
          <w:tab w:val="left" w:pos="1418"/>
          <w:tab w:val="left" w:pos="1560"/>
        </w:tabs>
        <w:ind w:firstLine="567"/>
        <w:jc w:val="both"/>
      </w:pPr>
      <w:r>
        <w:rPr>
          <w:b/>
        </w:rPr>
        <w:t>38</w:t>
      </w:r>
      <w:r w:rsidR="00164B7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w:t>
      </w:r>
      <w:r w:rsidR="00236D72">
        <w:t xml:space="preserve">Viešųjų pirkimų įstatymu (toliau – </w:t>
      </w:r>
      <w:r w:rsidR="00F77039" w:rsidRPr="00D01EF9">
        <w:t>VPĮ</w:t>
      </w:r>
      <w:r w:rsidR="00236D72">
        <w:t>)</w:t>
      </w:r>
      <w:r w:rsidR="00F77039" w:rsidRPr="00D01EF9">
        <w:t xml:space="preserve">,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51E94139" w:rsidR="00164B74" w:rsidRDefault="00E56CF6" w:rsidP="00DE3055">
      <w:pPr>
        <w:tabs>
          <w:tab w:val="left" w:pos="1418"/>
          <w:tab w:val="left" w:pos="1560"/>
        </w:tabs>
        <w:ind w:firstLine="567"/>
        <w:jc w:val="both"/>
      </w:pPr>
      <w:r>
        <w:rPr>
          <w:b/>
          <w:bCs/>
        </w:rPr>
        <w:t>39</w:t>
      </w:r>
      <w:r w:rsidR="00164B74" w:rsidRPr="00164B74">
        <w:rPr>
          <w:b/>
          <w:bCs/>
        </w:rPr>
        <w:t>.</w:t>
      </w:r>
      <w:r w:rsidR="00164B74">
        <w:t xml:space="preserve"> </w:t>
      </w:r>
      <w:r w:rsidR="00F77039" w:rsidRPr="00164B74">
        <w:rPr>
          <w:b/>
        </w:rPr>
        <w:t>Kitos Sutarties sąlygos:</w:t>
      </w:r>
    </w:p>
    <w:p w14:paraId="5CA9A32F" w14:textId="1FA6D38E" w:rsidR="00164B74" w:rsidRDefault="00E56CF6" w:rsidP="00DE3055">
      <w:pPr>
        <w:tabs>
          <w:tab w:val="left" w:pos="1418"/>
          <w:tab w:val="left" w:pos="1560"/>
        </w:tabs>
        <w:ind w:firstLine="567"/>
        <w:jc w:val="both"/>
      </w:pPr>
      <w:r>
        <w:t>39</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4E819B44" w:rsidR="00164B74" w:rsidRDefault="00E56CF6" w:rsidP="00DE3055">
      <w:pPr>
        <w:tabs>
          <w:tab w:val="left" w:pos="1418"/>
          <w:tab w:val="left" w:pos="1560"/>
        </w:tabs>
        <w:ind w:firstLine="567"/>
        <w:jc w:val="both"/>
      </w:pPr>
      <w:r>
        <w:t>39</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7A7E28E4" w:rsidR="00164B74" w:rsidRDefault="00E56CF6" w:rsidP="00DE3055">
      <w:pPr>
        <w:tabs>
          <w:tab w:val="left" w:pos="1418"/>
          <w:tab w:val="left" w:pos="1560"/>
        </w:tabs>
        <w:ind w:firstLine="567"/>
        <w:jc w:val="both"/>
      </w:pPr>
      <w:r>
        <w:t>39</w:t>
      </w:r>
      <w:r w:rsidR="00164B74">
        <w:t xml:space="preserve">.3. </w:t>
      </w:r>
      <w:r w:rsidR="00F77039">
        <w:t>Jeigu kurios nors Sutarties sąlygos paskelbiamos negaliojančiomis, kitos Sutarties sąlygos lieka toliau galioti.</w:t>
      </w:r>
    </w:p>
    <w:p w14:paraId="7A7D8B56" w14:textId="04A560BF" w:rsidR="00164B74" w:rsidRDefault="00164B74" w:rsidP="00DE3055">
      <w:pPr>
        <w:tabs>
          <w:tab w:val="left" w:pos="1418"/>
          <w:tab w:val="left" w:pos="1560"/>
        </w:tabs>
        <w:ind w:firstLine="567"/>
        <w:jc w:val="both"/>
      </w:pPr>
      <w:r w:rsidRPr="00164B74">
        <w:rPr>
          <w:b/>
          <w:bCs/>
        </w:rPr>
        <w:t>4</w:t>
      </w:r>
      <w:r w:rsidR="00E56CF6">
        <w:rPr>
          <w:b/>
          <w:bCs/>
        </w:rPr>
        <w:t>0</w:t>
      </w:r>
      <w:r w:rsidRPr="00164B74">
        <w:rPr>
          <w:b/>
          <w:bCs/>
        </w:rPr>
        <w:t>.</w:t>
      </w:r>
      <w:r>
        <w:t xml:space="preserve"> </w:t>
      </w:r>
      <w:r w:rsidR="00F77039" w:rsidRPr="00164B74">
        <w:rPr>
          <w:b/>
        </w:rPr>
        <w:t>Baigiamosios nuostatos:</w:t>
      </w:r>
    </w:p>
    <w:p w14:paraId="60F46DAE" w14:textId="70862EAD" w:rsidR="00164B74" w:rsidRDefault="00164B74" w:rsidP="00DE3055">
      <w:pPr>
        <w:tabs>
          <w:tab w:val="left" w:pos="1418"/>
          <w:tab w:val="left" w:pos="1560"/>
        </w:tabs>
        <w:ind w:firstLine="567"/>
        <w:jc w:val="both"/>
      </w:pPr>
      <w:r>
        <w:rPr>
          <w:bCs/>
        </w:rPr>
        <w:t>4</w:t>
      </w:r>
      <w:r w:rsidR="00E56CF6">
        <w:rPr>
          <w:bCs/>
        </w:rPr>
        <w:t>0</w:t>
      </w:r>
      <w:r>
        <w:rPr>
          <w:bCs/>
        </w:rPr>
        <w:t xml:space="preserve">.1. </w:t>
      </w:r>
      <w:r w:rsidRPr="00966A26">
        <w:rPr>
          <w:bCs/>
        </w:rPr>
        <w:t>Bet kokie pranešimai, informacija, dokumentai ar korespondencija dėl Sutarties ar jos vykdymo turi būti įforminami raštu lietuvių kalba ir siunčiami paštu arba įteikiama asmeniška</w:t>
      </w:r>
      <w:r>
        <w:rPr>
          <w:bCs/>
        </w:rPr>
        <w:t xml:space="preserve">i Sutartyje nurodytais adresais, </w:t>
      </w:r>
      <w:r w:rsidRPr="00966A26">
        <w:rPr>
          <w:bCs/>
        </w:rPr>
        <w:t>elektroninio pašto adresais, išskyrus mokėjimo dokumentus.</w:t>
      </w:r>
    </w:p>
    <w:p w14:paraId="5622A5F5" w14:textId="22433E32" w:rsidR="00164B74" w:rsidRDefault="00164B74" w:rsidP="00DE3055">
      <w:pPr>
        <w:tabs>
          <w:tab w:val="left" w:pos="1418"/>
          <w:tab w:val="left" w:pos="1560"/>
        </w:tabs>
        <w:ind w:firstLine="567"/>
        <w:jc w:val="both"/>
      </w:pPr>
      <w:r>
        <w:t>4</w:t>
      </w:r>
      <w:r w:rsidR="00E56CF6">
        <w:t>0</w:t>
      </w:r>
      <w:r>
        <w:t xml:space="preserve">.2. </w:t>
      </w:r>
      <w:r w:rsidRPr="00966A26">
        <w:rPr>
          <w:bC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12D7624" w14:textId="07AB1FA9" w:rsidR="00164B74" w:rsidRDefault="00164B74" w:rsidP="00DE3055">
      <w:pPr>
        <w:tabs>
          <w:tab w:val="left" w:pos="1418"/>
          <w:tab w:val="left" w:pos="1560"/>
        </w:tabs>
        <w:ind w:firstLine="567"/>
        <w:jc w:val="both"/>
      </w:pPr>
      <w:r>
        <w:t>4</w:t>
      </w:r>
      <w:r w:rsidR="00E56CF6">
        <w:t>0</w:t>
      </w:r>
      <w:r>
        <w:t xml:space="preserve">.3. </w:t>
      </w:r>
      <w:r w:rsidRPr="002B28E7">
        <w:t>Šalys neturi teisės perduoti trečiajam asmeniui reikalavimo teisės pagal šią Sutartį be raštiško kitos Šalies sutikimo.</w:t>
      </w:r>
    </w:p>
    <w:p w14:paraId="35FDD99C" w14:textId="08E07DEC" w:rsidR="00164B74" w:rsidRDefault="00164B74" w:rsidP="00DE3055">
      <w:pPr>
        <w:tabs>
          <w:tab w:val="left" w:pos="1418"/>
          <w:tab w:val="left" w:pos="1560"/>
        </w:tabs>
        <w:ind w:firstLine="567"/>
        <w:jc w:val="both"/>
      </w:pPr>
      <w:r>
        <w:t>4</w:t>
      </w:r>
      <w:r w:rsidR="00E56CF6">
        <w:t>0</w:t>
      </w:r>
      <w:r>
        <w:t xml:space="preserve">.4. </w:t>
      </w:r>
      <w:r w:rsidRPr="00966A26">
        <w:t>Šalių atstovams yra žinoma, kad Šalių ir (ar) jų atstovų, kitų Sutartyje nurodytų asmenų duomenys, būtini tinkamam Sutarties sudarymui ir įvykdymui, yra tvarkomi be atskiro jų sutikimo</w:t>
      </w:r>
      <w:r>
        <w:t xml:space="preserve"> </w:t>
      </w:r>
      <w:r w:rsidRPr="00E42591">
        <w:t>sutarties vykdymo pagrindu</w:t>
      </w:r>
      <w:r w:rsidRPr="00966A26">
        <w:t>.</w:t>
      </w:r>
      <w:r>
        <w:t xml:space="preserve"> </w:t>
      </w:r>
      <w:r w:rsidRPr="00E42591">
        <w:t>Kiekviena šalis (toliau – informuojančioji šalis) įsipareigoja tinkamai informuoti savo darbuotojus</w:t>
      </w:r>
      <w:r>
        <w:t xml:space="preserve"> </w:t>
      </w:r>
      <w:r w:rsidRPr="00E42591">
        <w:t xml:space="preserve">apie jų asmens duomenų tvarkymą, vykdomą kitos Šalies šios Sutarties sudarymo ir vykdymo tikslais, pateikdama visą 2016 m. balandžio 27 d. Europos Parlamento ir </w:t>
      </w:r>
      <w:r w:rsidRPr="00E42591">
        <w:lastRenderedPageBreak/>
        <w:t>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11DBC7FF" w:rsidR="00164B74" w:rsidRDefault="00164B74" w:rsidP="00DE3055">
      <w:pPr>
        <w:tabs>
          <w:tab w:val="left" w:pos="1418"/>
          <w:tab w:val="left" w:pos="1560"/>
        </w:tabs>
        <w:ind w:firstLine="567"/>
        <w:jc w:val="both"/>
      </w:pPr>
      <w:r>
        <w:t>4</w:t>
      </w:r>
      <w:r w:rsidR="00E56CF6">
        <w:t>0</w:t>
      </w:r>
      <w:r>
        <w:t xml:space="preserve">.5. </w:t>
      </w:r>
      <w:r w:rsidRPr="002B28E7">
        <w:t xml:space="preserve"> </w:t>
      </w:r>
      <w:r w:rsidRPr="00922033">
        <w:t>Sutartis sudaryta lietuvių kalba. Šalys sutartį pasirašo elektroniniais parašais arba 2 (d</w:t>
      </w:r>
      <w:r w:rsidR="00D657C2">
        <w:t>u</w:t>
      </w:r>
      <w:r w:rsidRPr="00922033">
        <w:t>) vienodą juridinę galią turinči</w:t>
      </w:r>
      <w:r w:rsidR="00D657C2">
        <w:t>us</w:t>
      </w:r>
      <w:r w:rsidRPr="00922033">
        <w:t xml:space="preserve"> egzempliori</w:t>
      </w:r>
      <w:r w:rsidR="00D657C2">
        <w:t>us fiziniais parašais</w:t>
      </w:r>
      <w:r w:rsidRPr="00922033">
        <w:t>, po vieną kiekvienai Šaliai.</w:t>
      </w:r>
    </w:p>
    <w:p w14:paraId="435BA986" w14:textId="6EAB9830" w:rsidR="00343021" w:rsidRPr="00343021" w:rsidRDefault="00E56CF6" w:rsidP="00343021">
      <w:pPr>
        <w:tabs>
          <w:tab w:val="left" w:pos="1418"/>
          <w:tab w:val="left" w:pos="1560"/>
        </w:tabs>
        <w:ind w:firstLine="567"/>
        <w:jc w:val="both"/>
      </w:pPr>
      <w:r>
        <w:t>40</w:t>
      </w:r>
      <w:r w:rsidR="00343021">
        <w:t xml:space="preserve">.6. </w:t>
      </w:r>
      <w:r w:rsidR="00343021" w:rsidRPr="00343021">
        <w:t>Užsakovo atsakingi asmenys:</w:t>
      </w:r>
    </w:p>
    <w:p w14:paraId="07534928" w14:textId="6F0FBFB6" w:rsidR="00A212E6" w:rsidRDefault="00343021" w:rsidP="00343021">
      <w:pPr>
        <w:tabs>
          <w:tab w:val="left" w:pos="1418"/>
          <w:tab w:val="left" w:pos="1560"/>
        </w:tabs>
        <w:ind w:firstLine="567"/>
        <w:jc w:val="both"/>
      </w:pPr>
      <w:r w:rsidRPr="00343021">
        <w:t>4</w:t>
      </w:r>
      <w:r w:rsidR="00E56CF6">
        <w:t>0</w:t>
      </w:r>
      <w:r w:rsidR="00A212E6">
        <w:t xml:space="preserve">.6.1. už sutarties vykdymą – </w:t>
      </w:r>
      <w:r w:rsidR="00632692">
        <w:t>Kretingos</w:t>
      </w:r>
      <w:r w:rsidR="00A212E6">
        <w:t xml:space="preserve"> seniūnijos seniūn</w:t>
      </w:r>
      <w:r w:rsidR="00632692">
        <w:t>ė</w:t>
      </w:r>
      <w:r w:rsidR="00A212E6">
        <w:t xml:space="preserve"> </w:t>
      </w:r>
      <w:r w:rsidR="00632692">
        <w:t>Lina Rimkuvienė</w:t>
      </w:r>
      <w:r w:rsidR="00A212E6">
        <w:t>;</w:t>
      </w:r>
    </w:p>
    <w:p w14:paraId="2E8358EA" w14:textId="4B8F09FE" w:rsidR="00343021" w:rsidRPr="00343021" w:rsidRDefault="00A212E6" w:rsidP="00343021">
      <w:pPr>
        <w:tabs>
          <w:tab w:val="left" w:pos="1418"/>
          <w:tab w:val="left" w:pos="1560"/>
        </w:tabs>
        <w:ind w:firstLine="567"/>
        <w:jc w:val="both"/>
      </w:pPr>
      <w:r>
        <w:t xml:space="preserve">40.6.2. už </w:t>
      </w:r>
      <w:r w:rsidR="00343021" w:rsidRPr="00343021">
        <w:t xml:space="preserve">sutarties paskelbimą ir sutarties pakeitimų paskelbimą – </w:t>
      </w:r>
      <w:r>
        <w:t>Viešųjų pirkimų skyriaus specialistė</w:t>
      </w:r>
      <w:r w:rsidR="00343FCA">
        <w:t xml:space="preserve"> </w:t>
      </w:r>
      <w:r w:rsidR="00632692">
        <w:t>Edita Beržanskienė</w:t>
      </w:r>
      <w:r w:rsidR="00343021" w:rsidRPr="00343021">
        <w:t>;</w:t>
      </w:r>
    </w:p>
    <w:p w14:paraId="72165F33" w14:textId="75F5FE0A" w:rsidR="00343021" w:rsidRDefault="00343021" w:rsidP="00343021">
      <w:pPr>
        <w:tabs>
          <w:tab w:val="left" w:pos="1418"/>
          <w:tab w:val="left" w:pos="1560"/>
        </w:tabs>
        <w:ind w:firstLine="567"/>
        <w:jc w:val="both"/>
      </w:pPr>
      <w:r w:rsidRPr="00343021">
        <w:t>4</w:t>
      </w:r>
      <w:r w:rsidR="00E56CF6">
        <w:t>0</w:t>
      </w:r>
      <w:r w:rsidRPr="00343021">
        <w:t>.7. Rangovo už sutarties vykdymą atsakingi asmenys - ______________________________.</w:t>
      </w: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129F8CC5" w:rsidR="00164B74" w:rsidRPr="002B28E7" w:rsidRDefault="00DE3055" w:rsidP="00DE3055">
      <w:pPr>
        <w:tabs>
          <w:tab w:val="left" w:pos="993"/>
        </w:tabs>
        <w:suppressAutoHyphens/>
        <w:jc w:val="both"/>
      </w:pPr>
      <w:r>
        <w:t xml:space="preserve">         </w:t>
      </w:r>
      <w:r w:rsidR="00164B74">
        <w:t xml:space="preserve"> 4</w:t>
      </w:r>
      <w:r w:rsidR="001E5222">
        <w:t>1</w:t>
      </w:r>
      <w:r w:rsidR="00164B74">
        <w:t xml:space="preserve">. </w:t>
      </w:r>
      <w:r w:rsidR="00164B74" w:rsidRPr="002B28E7">
        <w:t>Sutarties priedai:</w:t>
      </w:r>
    </w:p>
    <w:p w14:paraId="02042557" w14:textId="34DCF8E7" w:rsidR="00164B74" w:rsidRDefault="00164B74" w:rsidP="00DE3055">
      <w:pPr>
        <w:tabs>
          <w:tab w:val="left" w:pos="993"/>
        </w:tabs>
        <w:suppressAutoHyphens/>
        <w:ind w:firstLine="567"/>
        <w:jc w:val="both"/>
      </w:pPr>
      <w:r>
        <w:t>4</w:t>
      </w:r>
      <w:r w:rsidR="001E5222">
        <w:t>1</w:t>
      </w:r>
      <w:r>
        <w:t>.1.</w:t>
      </w:r>
      <w:r w:rsidRPr="002B28E7">
        <w:t xml:space="preserve"> </w:t>
      </w:r>
      <w:r w:rsidR="00DD178C">
        <w:t>Projektavimo ir darbų užduotis</w:t>
      </w:r>
      <w:r w:rsidR="00632692">
        <w:t>, gatvių šviestuvų techninė specifikacija</w:t>
      </w:r>
      <w:r>
        <w:t xml:space="preserve"> (Sutarties 1 priedas);</w:t>
      </w:r>
    </w:p>
    <w:p w14:paraId="08F0ED80" w14:textId="13A36D1D" w:rsidR="00B362D8" w:rsidRDefault="00164B74" w:rsidP="00DE3055">
      <w:pPr>
        <w:tabs>
          <w:tab w:val="left" w:pos="993"/>
        </w:tabs>
        <w:suppressAutoHyphens/>
        <w:ind w:firstLine="567"/>
        <w:jc w:val="both"/>
      </w:pPr>
      <w:r>
        <w:t>4</w:t>
      </w:r>
      <w:r w:rsidR="001E5222">
        <w:t>1</w:t>
      </w:r>
      <w:r>
        <w:t>.2. Rangovo pasiūlymas (Sutarties 2 priedas)</w:t>
      </w:r>
      <w:r w:rsidR="00A212E6">
        <w:t>.</w:t>
      </w:r>
    </w:p>
    <w:p w14:paraId="45F52D00" w14:textId="6180044F" w:rsidR="00164B74" w:rsidRDefault="00164B74" w:rsidP="00DE3055">
      <w:pPr>
        <w:tabs>
          <w:tab w:val="left" w:pos="993"/>
        </w:tabs>
        <w:suppressAutoHyphens/>
        <w:ind w:firstLine="567"/>
        <w:jc w:val="both"/>
      </w:pP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6BA5AE22" w14:textId="77777777" w:rsidR="00F77039" w:rsidRDefault="00F77039" w:rsidP="00DE3055">
      <w:pPr>
        <w:ind w:firstLine="567"/>
        <w:jc w:val="both"/>
        <w:rPr>
          <w:b/>
          <w:bCs/>
        </w:rPr>
      </w:pPr>
    </w:p>
    <w:tbl>
      <w:tblPr>
        <w:tblW w:w="9525" w:type="dxa"/>
        <w:tblInd w:w="108" w:type="dxa"/>
        <w:tblLayout w:type="fixed"/>
        <w:tblLook w:val="01E0" w:firstRow="1" w:lastRow="1" w:firstColumn="1" w:lastColumn="1" w:noHBand="0" w:noVBand="0"/>
      </w:tblPr>
      <w:tblGrid>
        <w:gridCol w:w="4851"/>
        <w:gridCol w:w="4674"/>
      </w:tblGrid>
      <w:tr w:rsidR="00F77039" w14:paraId="72A1EFCB" w14:textId="77777777" w:rsidTr="00164B74">
        <w:tc>
          <w:tcPr>
            <w:tcW w:w="4854" w:type="dxa"/>
          </w:tcPr>
          <w:p w14:paraId="1C1933F7" w14:textId="741C03A9" w:rsidR="00F77039" w:rsidRDefault="00F77039" w:rsidP="00DE3055">
            <w:pPr>
              <w:spacing w:line="276" w:lineRule="auto"/>
              <w:ind w:firstLine="567"/>
              <w:jc w:val="both"/>
            </w:pPr>
          </w:p>
        </w:tc>
        <w:tc>
          <w:tcPr>
            <w:tcW w:w="4677"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sectPr w:rsidR="00032D55" w:rsidSect="00343F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7"/>
  </w:num>
  <w:num w:numId="12">
    <w:abstractNumId w:val="20"/>
  </w:num>
  <w:num w:numId="13">
    <w:abstractNumId w:val="21"/>
  </w:num>
  <w:num w:numId="14">
    <w:abstractNumId w:val="6"/>
  </w:num>
  <w:num w:numId="15">
    <w:abstractNumId w:val="18"/>
  </w:num>
  <w:num w:numId="16">
    <w:abstractNumId w:val="7"/>
  </w:num>
  <w:num w:numId="17">
    <w:abstractNumId w:val="27"/>
  </w:num>
  <w:num w:numId="18">
    <w:abstractNumId w:val="2"/>
  </w:num>
  <w:num w:numId="19">
    <w:abstractNumId w:val="3"/>
  </w:num>
  <w:num w:numId="20">
    <w:abstractNumId w:val="12"/>
  </w:num>
  <w:num w:numId="21">
    <w:abstractNumId w:val="13"/>
  </w:num>
  <w:num w:numId="22">
    <w:abstractNumId w:val="15"/>
  </w:num>
  <w:num w:numId="23">
    <w:abstractNumId w:val="11"/>
  </w:num>
  <w:num w:numId="24">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6"/>
  </w:num>
  <w:num w:numId="27">
    <w:abstractNumId w:val="23"/>
  </w:num>
  <w:num w:numId="28">
    <w:abstractNumId w:val="4"/>
  </w:num>
  <w:num w:numId="29">
    <w:abstractNumId w:val="8"/>
  </w:num>
  <w:num w:numId="30">
    <w:abstractNumId w:val="25"/>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30D"/>
    <w:rsid w:val="00006BC0"/>
    <w:rsid w:val="00015412"/>
    <w:rsid w:val="00017A6B"/>
    <w:rsid w:val="00032121"/>
    <w:rsid w:val="000329AE"/>
    <w:rsid w:val="00032D55"/>
    <w:rsid w:val="00044746"/>
    <w:rsid w:val="000568F2"/>
    <w:rsid w:val="00057F01"/>
    <w:rsid w:val="000731CE"/>
    <w:rsid w:val="00074E8B"/>
    <w:rsid w:val="0008698B"/>
    <w:rsid w:val="000A4490"/>
    <w:rsid w:val="000A7B63"/>
    <w:rsid w:val="000D288C"/>
    <w:rsid w:val="000D5DAA"/>
    <w:rsid w:val="000D6D90"/>
    <w:rsid w:val="000F741D"/>
    <w:rsid w:val="0010395A"/>
    <w:rsid w:val="001074F6"/>
    <w:rsid w:val="0011416A"/>
    <w:rsid w:val="00124489"/>
    <w:rsid w:val="001303EA"/>
    <w:rsid w:val="00132951"/>
    <w:rsid w:val="00136C95"/>
    <w:rsid w:val="001401A0"/>
    <w:rsid w:val="00153B86"/>
    <w:rsid w:val="00163332"/>
    <w:rsid w:val="00164B74"/>
    <w:rsid w:val="00183D10"/>
    <w:rsid w:val="001A22CE"/>
    <w:rsid w:val="001B0E09"/>
    <w:rsid w:val="001B7872"/>
    <w:rsid w:val="001C6056"/>
    <w:rsid w:val="001D06B2"/>
    <w:rsid w:val="001D2082"/>
    <w:rsid w:val="001D2FE7"/>
    <w:rsid w:val="001D4109"/>
    <w:rsid w:val="001E2F85"/>
    <w:rsid w:val="001E5222"/>
    <w:rsid w:val="001F476C"/>
    <w:rsid w:val="001F600D"/>
    <w:rsid w:val="00220050"/>
    <w:rsid w:val="0022277F"/>
    <w:rsid w:val="00224201"/>
    <w:rsid w:val="00236D72"/>
    <w:rsid w:val="00242CC6"/>
    <w:rsid w:val="002432D4"/>
    <w:rsid w:val="00246E67"/>
    <w:rsid w:val="0026365B"/>
    <w:rsid w:val="002647B7"/>
    <w:rsid w:val="00267DE2"/>
    <w:rsid w:val="00275291"/>
    <w:rsid w:val="002900B9"/>
    <w:rsid w:val="00292606"/>
    <w:rsid w:val="002A52C8"/>
    <w:rsid w:val="002B151D"/>
    <w:rsid w:val="002B7942"/>
    <w:rsid w:val="002C792D"/>
    <w:rsid w:val="002D1DA7"/>
    <w:rsid w:val="002D2C0D"/>
    <w:rsid w:val="002D7200"/>
    <w:rsid w:val="002F2D8D"/>
    <w:rsid w:val="00331A5F"/>
    <w:rsid w:val="00333589"/>
    <w:rsid w:val="00343021"/>
    <w:rsid w:val="00343FCA"/>
    <w:rsid w:val="003444B6"/>
    <w:rsid w:val="003472BC"/>
    <w:rsid w:val="00364C74"/>
    <w:rsid w:val="00376A99"/>
    <w:rsid w:val="003834A4"/>
    <w:rsid w:val="003A3568"/>
    <w:rsid w:val="003B1C3B"/>
    <w:rsid w:val="003C29E9"/>
    <w:rsid w:val="003C4467"/>
    <w:rsid w:val="003C64B1"/>
    <w:rsid w:val="003D013B"/>
    <w:rsid w:val="003D56C2"/>
    <w:rsid w:val="003E521B"/>
    <w:rsid w:val="004047E4"/>
    <w:rsid w:val="00406915"/>
    <w:rsid w:val="00411A15"/>
    <w:rsid w:val="00416EF3"/>
    <w:rsid w:val="0041707E"/>
    <w:rsid w:val="0044030D"/>
    <w:rsid w:val="0044331F"/>
    <w:rsid w:val="004464F6"/>
    <w:rsid w:val="00452FC3"/>
    <w:rsid w:val="0046263C"/>
    <w:rsid w:val="004660AE"/>
    <w:rsid w:val="004663EE"/>
    <w:rsid w:val="00484C37"/>
    <w:rsid w:val="004B0026"/>
    <w:rsid w:val="004B5C5A"/>
    <w:rsid w:val="004C149D"/>
    <w:rsid w:val="004C2AAD"/>
    <w:rsid w:val="004D446C"/>
    <w:rsid w:val="004D4F80"/>
    <w:rsid w:val="004D5A3B"/>
    <w:rsid w:val="00505144"/>
    <w:rsid w:val="00513B28"/>
    <w:rsid w:val="00520059"/>
    <w:rsid w:val="00521040"/>
    <w:rsid w:val="0052783D"/>
    <w:rsid w:val="00537A9F"/>
    <w:rsid w:val="0055544B"/>
    <w:rsid w:val="00564B99"/>
    <w:rsid w:val="00591A7C"/>
    <w:rsid w:val="005A1C0A"/>
    <w:rsid w:val="005A524F"/>
    <w:rsid w:val="005B38D1"/>
    <w:rsid w:val="005F5F0D"/>
    <w:rsid w:val="005F73D7"/>
    <w:rsid w:val="00603037"/>
    <w:rsid w:val="0060494E"/>
    <w:rsid w:val="006120FA"/>
    <w:rsid w:val="006125AB"/>
    <w:rsid w:val="00632692"/>
    <w:rsid w:val="006412F5"/>
    <w:rsid w:val="00655299"/>
    <w:rsid w:val="00657080"/>
    <w:rsid w:val="00657E5B"/>
    <w:rsid w:val="00663847"/>
    <w:rsid w:val="00672C1E"/>
    <w:rsid w:val="00692035"/>
    <w:rsid w:val="006977C7"/>
    <w:rsid w:val="006A1A85"/>
    <w:rsid w:val="006A43C1"/>
    <w:rsid w:val="006A4418"/>
    <w:rsid w:val="006C32AF"/>
    <w:rsid w:val="006D0101"/>
    <w:rsid w:val="006D0835"/>
    <w:rsid w:val="006D4978"/>
    <w:rsid w:val="006D7C33"/>
    <w:rsid w:val="006D7E01"/>
    <w:rsid w:val="006F1B5B"/>
    <w:rsid w:val="006F6D68"/>
    <w:rsid w:val="00704988"/>
    <w:rsid w:val="00710F7A"/>
    <w:rsid w:val="00714FFD"/>
    <w:rsid w:val="0072123B"/>
    <w:rsid w:val="00727BA6"/>
    <w:rsid w:val="00736153"/>
    <w:rsid w:val="0074169A"/>
    <w:rsid w:val="007458FF"/>
    <w:rsid w:val="00750485"/>
    <w:rsid w:val="007519ED"/>
    <w:rsid w:val="00761E58"/>
    <w:rsid w:val="0077135A"/>
    <w:rsid w:val="007724CE"/>
    <w:rsid w:val="007771F7"/>
    <w:rsid w:val="007A38B7"/>
    <w:rsid w:val="007B1905"/>
    <w:rsid w:val="007E17DE"/>
    <w:rsid w:val="00801809"/>
    <w:rsid w:val="00807396"/>
    <w:rsid w:val="0081061C"/>
    <w:rsid w:val="00825F7A"/>
    <w:rsid w:val="00835A49"/>
    <w:rsid w:val="0084436B"/>
    <w:rsid w:val="008531E0"/>
    <w:rsid w:val="00854297"/>
    <w:rsid w:val="008738B6"/>
    <w:rsid w:val="00881A3C"/>
    <w:rsid w:val="00895B06"/>
    <w:rsid w:val="008B4E34"/>
    <w:rsid w:val="008B5093"/>
    <w:rsid w:val="008B7181"/>
    <w:rsid w:val="008C348C"/>
    <w:rsid w:val="008C4603"/>
    <w:rsid w:val="008D36AB"/>
    <w:rsid w:val="008F1CFE"/>
    <w:rsid w:val="008F649E"/>
    <w:rsid w:val="0090026F"/>
    <w:rsid w:val="00920114"/>
    <w:rsid w:val="00935F4B"/>
    <w:rsid w:val="00947408"/>
    <w:rsid w:val="00953EB9"/>
    <w:rsid w:val="00956638"/>
    <w:rsid w:val="00956E14"/>
    <w:rsid w:val="009737AF"/>
    <w:rsid w:val="009934DB"/>
    <w:rsid w:val="00993EE8"/>
    <w:rsid w:val="00997503"/>
    <w:rsid w:val="009C454E"/>
    <w:rsid w:val="009C7A10"/>
    <w:rsid w:val="009E2964"/>
    <w:rsid w:val="009F4D53"/>
    <w:rsid w:val="009F5D21"/>
    <w:rsid w:val="00A02252"/>
    <w:rsid w:val="00A121D0"/>
    <w:rsid w:val="00A12D77"/>
    <w:rsid w:val="00A212E6"/>
    <w:rsid w:val="00A224F3"/>
    <w:rsid w:val="00A32D19"/>
    <w:rsid w:val="00A34746"/>
    <w:rsid w:val="00A4190D"/>
    <w:rsid w:val="00A46EC7"/>
    <w:rsid w:val="00A809B7"/>
    <w:rsid w:val="00AA5120"/>
    <w:rsid w:val="00AA624A"/>
    <w:rsid w:val="00AD0EC9"/>
    <w:rsid w:val="00AE2206"/>
    <w:rsid w:val="00AF4682"/>
    <w:rsid w:val="00AF6C4B"/>
    <w:rsid w:val="00B15DC7"/>
    <w:rsid w:val="00B20343"/>
    <w:rsid w:val="00B248FA"/>
    <w:rsid w:val="00B3271D"/>
    <w:rsid w:val="00B362D8"/>
    <w:rsid w:val="00B369FA"/>
    <w:rsid w:val="00B36EC6"/>
    <w:rsid w:val="00B43CAD"/>
    <w:rsid w:val="00B44A21"/>
    <w:rsid w:val="00B64A7A"/>
    <w:rsid w:val="00B747A5"/>
    <w:rsid w:val="00B776E3"/>
    <w:rsid w:val="00B80369"/>
    <w:rsid w:val="00B83697"/>
    <w:rsid w:val="00B90D7F"/>
    <w:rsid w:val="00B940BC"/>
    <w:rsid w:val="00B972C2"/>
    <w:rsid w:val="00BA1733"/>
    <w:rsid w:val="00BA553F"/>
    <w:rsid w:val="00BB51D6"/>
    <w:rsid w:val="00BC72EF"/>
    <w:rsid w:val="00BD565D"/>
    <w:rsid w:val="00BE38AA"/>
    <w:rsid w:val="00BE712D"/>
    <w:rsid w:val="00C00169"/>
    <w:rsid w:val="00C42783"/>
    <w:rsid w:val="00C63C33"/>
    <w:rsid w:val="00C65351"/>
    <w:rsid w:val="00C718CB"/>
    <w:rsid w:val="00C96652"/>
    <w:rsid w:val="00CA05C9"/>
    <w:rsid w:val="00CA316B"/>
    <w:rsid w:val="00CA6112"/>
    <w:rsid w:val="00CA6D5F"/>
    <w:rsid w:val="00CA7D0D"/>
    <w:rsid w:val="00CB59EE"/>
    <w:rsid w:val="00CE1BC4"/>
    <w:rsid w:val="00CE2590"/>
    <w:rsid w:val="00CE2B52"/>
    <w:rsid w:val="00CE3894"/>
    <w:rsid w:val="00CE64D7"/>
    <w:rsid w:val="00CE737A"/>
    <w:rsid w:val="00CF1F48"/>
    <w:rsid w:val="00CF4045"/>
    <w:rsid w:val="00CF7876"/>
    <w:rsid w:val="00D01EF9"/>
    <w:rsid w:val="00D04DD5"/>
    <w:rsid w:val="00D1673A"/>
    <w:rsid w:val="00D313B5"/>
    <w:rsid w:val="00D44390"/>
    <w:rsid w:val="00D45634"/>
    <w:rsid w:val="00D52637"/>
    <w:rsid w:val="00D623E2"/>
    <w:rsid w:val="00D657C2"/>
    <w:rsid w:val="00D735F1"/>
    <w:rsid w:val="00DA6930"/>
    <w:rsid w:val="00DB08B4"/>
    <w:rsid w:val="00DB3DA8"/>
    <w:rsid w:val="00DD178C"/>
    <w:rsid w:val="00DE010D"/>
    <w:rsid w:val="00DE3055"/>
    <w:rsid w:val="00DE3AA2"/>
    <w:rsid w:val="00DF14B8"/>
    <w:rsid w:val="00E13A39"/>
    <w:rsid w:val="00E17491"/>
    <w:rsid w:val="00E21D70"/>
    <w:rsid w:val="00E22242"/>
    <w:rsid w:val="00E35930"/>
    <w:rsid w:val="00E37B02"/>
    <w:rsid w:val="00E5618D"/>
    <w:rsid w:val="00E56B3E"/>
    <w:rsid w:val="00E56CF6"/>
    <w:rsid w:val="00E704A8"/>
    <w:rsid w:val="00E73B2C"/>
    <w:rsid w:val="00E9114F"/>
    <w:rsid w:val="00E9209E"/>
    <w:rsid w:val="00E92BB2"/>
    <w:rsid w:val="00E95DDC"/>
    <w:rsid w:val="00EA0BFD"/>
    <w:rsid w:val="00EA277C"/>
    <w:rsid w:val="00EA6369"/>
    <w:rsid w:val="00EB355D"/>
    <w:rsid w:val="00EB44D2"/>
    <w:rsid w:val="00ED558C"/>
    <w:rsid w:val="00EF0DD6"/>
    <w:rsid w:val="00EF3889"/>
    <w:rsid w:val="00EF3D94"/>
    <w:rsid w:val="00F044BD"/>
    <w:rsid w:val="00F27139"/>
    <w:rsid w:val="00F342C5"/>
    <w:rsid w:val="00F401B1"/>
    <w:rsid w:val="00F50B47"/>
    <w:rsid w:val="00F54FB7"/>
    <w:rsid w:val="00F5663A"/>
    <w:rsid w:val="00F61F4C"/>
    <w:rsid w:val="00F77039"/>
    <w:rsid w:val="00F85D81"/>
    <w:rsid w:val="00F8775E"/>
    <w:rsid w:val="00FB4DBC"/>
    <w:rsid w:val="00FC03B4"/>
    <w:rsid w:val="00FC7AA8"/>
    <w:rsid w:val="00FE17D3"/>
    <w:rsid w:val="00FE3ACB"/>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semiHidden/>
    <w:unhideWhenUsed/>
    <w:rsid w:val="00710F7A"/>
    <w:rPr>
      <w:sz w:val="20"/>
      <w:szCs w:val="20"/>
    </w:rPr>
  </w:style>
  <w:style w:type="character" w:customStyle="1" w:styleId="KomentarotekstasDiagrama">
    <w:name w:val="Komentaro tekstas Diagrama"/>
    <w:basedOn w:val="Numatytasispastraiposriftas"/>
    <w:link w:val="Komentarotekstas"/>
    <w:uiPriority w:val="99"/>
    <w:semiHidden/>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66F7FF8C</Template>
  <TotalTime>229</TotalTime>
  <Pages>14</Pages>
  <Words>33086</Words>
  <Characters>18860</Characters>
  <Application>Microsoft Office Word</Application>
  <DocSecurity>0</DocSecurity>
  <Lines>157</Lines>
  <Paragraphs>103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Edita Beržanskienė</cp:lastModifiedBy>
  <cp:revision>15</cp:revision>
  <cp:lastPrinted>2025-09-29T07:41:00Z</cp:lastPrinted>
  <dcterms:created xsi:type="dcterms:W3CDTF">2025-11-21T08:11:00Z</dcterms:created>
  <dcterms:modified xsi:type="dcterms:W3CDTF">2025-11-27T08:36:00Z</dcterms:modified>
</cp:coreProperties>
</file>