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624489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PROGRAMA NUOTOLINEI PACIENTŲ SVEIKATOS RODIKLIŲ STEBĖSENAI IR PRIEŽIŪRAI</w:t>
      </w:r>
      <w:r w:rsidR="005C3BE6">
        <w:rPr>
          <w:b/>
          <w:szCs w:val="24"/>
        </w:rPr>
        <w:t xml:space="preserve"> 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8D674A">
        <w:t>ngti numatomam</w:t>
      </w:r>
      <w:r w:rsidR="00624489">
        <w:t xml:space="preserve"> </w:t>
      </w:r>
      <w:r w:rsidR="00624489" w:rsidRPr="00624489">
        <w:rPr>
          <w:b/>
        </w:rPr>
        <w:t>programos nuotolinei pacientų sveikatos rodiklių stebėsenai ir priežiūrai</w:t>
      </w:r>
      <w:r w:rsidR="00431F7E" w:rsidRPr="00624489">
        <w:rPr>
          <w:b/>
        </w:rPr>
        <w:t xml:space="preserve"> </w:t>
      </w:r>
      <w:r w:rsidR="00624489">
        <w:rPr>
          <w:b/>
        </w:rPr>
        <w:t xml:space="preserve">pirkimui </w:t>
      </w:r>
      <w:r w:rsidR="006A2BE8" w:rsidRPr="00624489">
        <w:rPr>
          <w:b/>
        </w:rPr>
        <w:t>(toliau – pirkimas)</w:t>
      </w:r>
      <w:r w:rsidR="004C089D" w:rsidRPr="00624489">
        <w:rPr>
          <w:b/>
        </w:rPr>
        <w:t xml:space="preserve"> ir vadova</w:t>
      </w:r>
      <w:r w:rsidR="004C089D" w:rsidRPr="00BB188D">
        <w:t>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624489" w:rsidRPr="00624489">
        <w:rPr>
          <w:b/>
        </w:rPr>
        <w:t xml:space="preserve">programos nuotolinei pacientų sveikatos rodiklių stebėsenai ir priežiūrai </w:t>
      </w:r>
      <w:r w:rsidR="00533022">
        <w:rPr>
          <w:b/>
        </w:rPr>
        <w:t>pirkimo</w:t>
      </w:r>
      <w:bookmarkStart w:id="0" w:name="_GoBack"/>
      <w:bookmarkEnd w:id="0"/>
      <w:r w:rsidR="00624489">
        <w:rPr>
          <w:b/>
        </w:rPr>
        <w:t xml:space="preserve"> technine sp</w:t>
      </w:r>
      <w:r w:rsidR="00533022">
        <w:rPr>
          <w:b/>
        </w:rPr>
        <w:t>ecifikacija, kvalifikacijos reikalavimais</w:t>
      </w:r>
      <w:r w:rsidR="001820CF">
        <w:rPr>
          <w:b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F929CD">
        <w:rPr>
          <w:b/>
        </w:rPr>
        <w:t>12</w:t>
      </w:r>
      <w:r w:rsidR="009F2E69" w:rsidRPr="00E50316">
        <w:rPr>
          <w:b/>
        </w:rPr>
        <w:t>-</w:t>
      </w:r>
      <w:r w:rsidR="00F929CD">
        <w:rPr>
          <w:b/>
        </w:rPr>
        <w:t xml:space="preserve">11 </w:t>
      </w:r>
      <w:r w:rsidR="00642A9A">
        <w:rPr>
          <w:b/>
        </w:rPr>
        <w:t>1</w:t>
      </w:r>
      <w:r w:rsidR="002E1AF2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0"/>
        <w:gridCol w:w="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gridSpan w:val="2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gridSpan w:val="2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8D6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07" w:rsidRPr="00433692" w:rsidTr="00486E07">
        <w:trPr>
          <w:trHeight w:val="70"/>
        </w:trPr>
        <w:tc>
          <w:tcPr>
            <w:tcW w:w="709" w:type="dxa"/>
            <w:vAlign w:val="center"/>
          </w:tcPr>
          <w:p w:rsidR="00486E07" w:rsidRPr="00433692" w:rsidRDefault="00486E07" w:rsidP="001D6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0" w:type="dxa"/>
            <w:vAlign w:val="center"/>
          </w:tcPr>
          <w:p w:rsidR="00486E07" w:rsidRPr="00433692" w:rsidRDefault="00486E07" w:rsidP="001D6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86E07" w:rsidRPr="00433692" w:rsidRDefault="00486E07" w:rsidP="001D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Prašome pateikti argumentuotas pastabas ir klausimus, nurodant konkrečius punktus ir/ar teksto vietas.</w:t>
            </w:r>
          </w:p>
        </w:tc>
        <w:tc>
          <w:tcPr>
            <w:tcW w:w="2699" w:type="dxa"/>
            <w:gridSpan w:val="2"/>
            <w:vAlign w:val="center"/>
          </w:tcPr>
          <w:p w:rsidR="00486E07" w:rsidRPr="00433692" w:rsidRDefault="00486E07" w:rsidP="001D6FAD">
            <w:pPr>
              <w:rPr>
                <w:rFonts w:cs="Times New Roman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486E0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:rsidR="00D1412A" w:rsidRPr="00624489" w:rsidRDefault="00D1412A" w:rsidP="00B95CC4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 xml:space="preserve">Ar turite pastabų, klausimų dėl techninės specifikacijos projekto? </w:t>
            </w:r>
          </w:p>
          <w:p w:rsidR="00D1412A" w:rsidRPr="00624489" w:rsidRDefault="00D1412A" w:rsidP="00B95CC4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486E0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:rsidR="00D1412A" w:rsidRPr="00624489" w:rsidRDefault="00B95CC4" w:rsidP="00B95C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24489">
              <w:rPr>
                <w:rFonts w:ascii="Times New Roman" w:hAnsi="Times New Roman" w:cs="Times New Roman"/>
              </w:rPr>
              <w:t xml:space="preserve">Numatytas </w:t>
            </w:r>
            <w:r w:rsidR="00624489" w:rsidRPr="00624489">
              <w:rPr>
                <w:rFonts w:ascii="Times New Roman" w:hAnsi="Times New Roman" w:cs="Times New Roman"/>
                <w:b/>
              </w:rPr>
              <w:t xml:space="preserve">programos nuotolinei pacientų sveikatos rodiklių stebėsenai ir priežiūrai </w:t>
            </w:r>
            <w:r w:rsidR="00D1412A" w:rsidRPr="00624489">
              <w:rPr>
                <w:rFonts w:ascii="Times New Roman" w:hAnsi="Times New Roman" w:cs="Times New Roman"/>
              </w:rPr>
              <w:t>pristatymo</w:t>
            </w:r>
            <w:r w:rsidR="002E1AF2" w:rsidRPr="00624489">
              <w:rPr>
                <w:rFonts w:ascii="Times New Roman" w:hAnsi="Times New Roman" w:cs="Times New Roman"/>
              </w:rPr>
              <w:t xml:space="preserve"> </w:t>
            </w:r>
            <w:r w:rsidR="00D1412A" w:rsidRPr="00624489">
              <w:rPr>
                <w:rFonts w:ascii="Times New Roman" w:hAnsi="Times New Roman" w:cs="Times New Roman"/>
              </w:rPr>
              <w:t xml:space="preserve">terminas – ne ilgesnis kaip </w:t>
            </w:r>
            <w:r w:rsidR="00486E07">
              <w:rPr>
                <w:rFonts w:ascii="Times New Roman" w:hAnsi="Times New Roman" w:cs="Times New Roman"/>
              </w:rPr>
              <w:t>2</w:t>
            </w:r>
            <w:r w:rsidR="00624489" w:rsidRPr="00624489">
              <w:rPr>
                <w:rFonts w:ascii="Times New Roman" w:hAnsi="Times New Roman" w:cs="Times New Roman"/>
                <w:i/>
              </w:rPr>
              <w:t xml:space="preserve"> mėn</w:t>
            </w:r>
            <w:r w:rsidR="00486E07">
              <w:rPr>
                <w:rFonts w:ascii="Times New Roman" w:hAnsi="Times New Roman" w:cs="Times New Roman"/>
                <w:i/>
              </w:rPr>
              <w:t>esiai</w:t>
            </w:r>
            <w:r w:rsidR="00234D97" w:rsidRPr="00624489">
              <w:rPr>
                <w:rFonts w:ascii="Times New Roman" w:hAnsi="Times New Roman" w:cs="Times New Roman"/>
                <w:i/>
              </w:rPr>
              <w:t xml:space="preserve"> </w:t>
            </w:r>
            <w:r w:rsidR="00D1412A" w:rsidRPr="00624489">
              <w:rPr>
                <w:rFonts w:ascii="Times New Roman" w:hAnsi="Times New Roman" w:cs="Times New Roman"/>
                <w:i/>
              </w:rPr>
              <w:t>nuo sutarties įsigaliojimo</w:t>
            </w:r>
            <w:r w:rsidR="005C3BE6" w:rsidRPr="00624489">
              <w:rPr>
                <w:rFonts w:ascii="Times New Roman" w:hAnsi="Times New Roman" w:cs="Times New Roman"/>
                <w:i/>
              </w:rPr>
              <w:t>.</w:t>
            </w:r>
          </w:p>
          <w:p w:rsidR="00D1412A" w:rsidRPr="00624489" w:rsidRDefault="00D1412A" w:rsidP="00B95CC4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486E0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</w:tcPr>
          <w:p w:rsidR="00D1412A" w:rsidRPr="00624489" w:rsidRDefault="00624489" w:rsidP="00431F7E">
            <w:pPr>
              <w:jc w:val="both"/>
              <w:rPr>
                <w:rFonts w:ascii="Times New Roman" w:hAnsi="Times New Roman" w:cs="Times New Roman"/>
              </w:rPr>
            </w:pPr>
            <w:r w:rsidRPr="00624489">
              <w:rPr>
                <w:rFonts w:ascii="Times New Roman" w:hAnsi="Times New Roman" w:cs="Times New Roman"/>
              </w:rPr>
              <w:t>Ar techninėje specifikacijoje, tiekėjo manymu, yra reikalavimų, kurie riboja konkurenciją, yra sunkiai įgyvendinami?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486E0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3302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86E07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022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4489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D674A"/>
    <w:rsid w:val="008E4D0A"/>
    <w:rsid w:val="008E76CF"/>
    <w:rsid w:val="008E7EE6"/>
    <w:rsid w:val="008F1802"/>
    <w:rsid w:val="008F58BF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31E5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29CD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CBE8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D8EF-A95C-4003-B227-90B01376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85F8125F</Template>
  <TotalTime>5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5</cp:revision>
  <cp:lastPrinted>2025-05-22T13:24:00Z</cp:lastPrinted>
  <dcterms:created xsi:type="dcterms:W3CDTF">2025-12-03T09:40:00Z</dcterms:created>
  <dcterms:modified xsi:type="dcterms:W3CDTF">2025-12-04T07:42:00Z</dcterms:modified>
</cp:coreProperties>
</file>