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F97493" w:rsidRDefault="00797F03" w:rsidP="0006475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NEIGIAMO SLĖGIO ŽAIZDŲ GYDYMO APARATAS</w:t>
      </w:r>
    </w:p>
    <w:p w:rsidR="005C3BE6" w:rsidRDefault="005C3BE6" w:rsidP="0006475D">
      <w:pPr>
        <w:spacing w:line="240" w:lineRule="auto"/>
        <w:jc w:val="center"/>
        <w:rPr>
          <w:b/>
          <w:szCs w:val="24"/>
        </w:rPr>
      </w:pPr>
    </w:p>
    <w:p w:rsidR="0057677F" w:rsidRPr="000119A6" w:rsidRDefault="004C089D" w:rsidP="0006475D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A80D7D">
        <w:t>ngti numatomam</w:t>
      </w:r>
      <w:r w:rsidR="00981FBE">
        <w:t xml:space="preserve"> </w:t>
      </w:r>
      <w:r w:rsidR="00C11933">
        <w:rPr>
          <w:b/>
        </w:rPr>
        <w:t>neigiamo slėgio</w:t>
      </w:r>
      <w:r w:rsidR="00797F03">
        <w:rPr>
          <w:b/>
        </w:rPr>
        <w:t xml:space="preserve"> žaisdų gydymo aparato pirkimui</w:t>
      </w:r>
      <w:r w:rsidR="00A80D7D">
        <w:rPr>
          <w:b/>
        </w:rPr>
        <w:t xml:space="preserve">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>rtinti realias rinkos galimybes tie</w:t>
      </w:r>
      <w:r w:rsidR="00743257">
        <w:t>kti perkamas prekes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paskelbta</w:t>
      </w:r>
      <w:r w:rsidR="000E39A1">
        <w:t xml:space="preserve"> </w:t>
      </w:r>
      <w:r w:rsidR="00797F03">
        <w:rPr>
          <w:b/>
        </w:rPr>
        <w:t>neigiamo slėgio žaizdų gydymo aparato</w:t>
      </w:r>
      <w:r w:rsidR="00A80D7D">
        <w:rPr>
          <w:b/>
        </w:rPr>
        <w:t xml:space="preserve"> </w:t>
      </w:r>
      <w:r w:rsidR="001820CF">
        <w:rPr>
          <w:b/>
        </w:rPr>
        <w:t>technin</w:t>
      </w:r>
      <w:r w:rsidR="002E1AF2">
        <w:rPr>
          <w:b/>
        </w:rPr>
        <w:t>e</w:t>
      </w:r>
      <w:r w:rsidR="001820CF">
        <w:rPr>
          <w:b/>
        </w:rPr>
        <w:t xml:space="preserve"> specifikacija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BC02BB">
        <w:t>techninės specifikacijos projektas</w:t>
      </w:r>
      <w:r w:rsidR="00F25165">
        <w:t xml:space="preserve"> </w:t>
      </w:r>
      <w:r w:rsidR="00BC02BB">
        <w:t>nėra galutinis, jos</w:t>
      </w:r>
      <w:r w:rsidR="004B66E7">
        <w:t xml:space="preserve">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2E1AF2">
        <w:rPr>
          <w:b/>
        </w:rPr>
        <w:t>5</w:t>
      </w:r>
      <w:r w:rsidR="001820CF">
        <w:rPr>
          <w:b/>
        </w:rPr>
        <w:t>-</w:t>
      </w:r>
      <w:r w:rsidR="00797F03">
        <w:rPr>
          <w:b/>
        </w:rPr>
        <w:t>12</w:t>
      </w:r>
      <w:r w:rsidR="009F2E69" w:rsidRPr="00E50316">
        <w:rPr>
          <w:b/>
        </w:rPr>
        <w:t>-</w:t>
      </w:r>
      <w:r w:rsidR="00797F03">
        <w:rPr>
          <w:b/>
        </w:rPr>
        <w:t>12</w:t>
      </w:r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E37144">
        <w:rPr>
          <w:b/>
        </w:rPr>
        <w:t>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</w:t>
      </w:r>
      <w:bookmarkStart w:id="0" w:name="_GoBack"/>
      <w:bookmarkEnd w:id="0"/>
      <w:r w:rsidR="00533F22">
        <w:t>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B23532" w:rsidRDefault="00B95CC4" w:rsidP="00E50D91">
      <w:pPr>
        <w:spacing w:line="240" w:lineRule="auto"/>
        <w:ind w:firstLine="567"/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:rsidTr="001820CF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planuojamas vykdyti pagal pateiktą techninę specifikaciją?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E50D91">
        <w:trPr>
          <w:trHeight w:val="337"/>
        </w:trPr>
        <w:tc>
          <w:tcPr>
            <w:tcW w:w="709" w:type="dxa"/>
            <w:vAlign w:val="center"/>
          </w:tcPr>
          <w:p w:rsidR="00D1412A" w:rsidRPr="00433692" w:rsidRDefault="00204EB9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52" w:rsidRDefault="00A64452" w:rsidP="00E50D91">
      <w:pPr>
        <w:spacing w:before="120" w:after="120"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0D91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20CF"/>
    <w:rsid w:val="00183C48"/>
    <w:rsid w:val="00190C90"/>
    <w:rsid w:val="001933FB"/>
    <w:rsid w:val="001F29B7"/>
    <w:rsid w:val="00204EB9"/>
    <w:rsid w:val="002158E7"/>
    <w:rsid w:val="00216AD5"/>
    <w:rsid w:val="00234D97"/>
    <w:rsid w:val="00251669"/>
    <w:rsid w:val="00253348"/>
    <w:rsid w:val="002553D2"/>
    <w:rsid w:val="00275061"/>
    <w:rsid w:val="00276838"/>
    <w:rsid w:val="0029490D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E181F"/>
    <w:rsid w:val="005E18FC"/>
    <w:rsid w:val="005E2E21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8103F"/>
    <w:rsid w:val="00685238"/>
    <w:rsid w:val="00685C9A"/>
    <w:rsid w:val="006A0FA8"/>
    <w:rsid w:val="006A2BE8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5A01"/>
    <w:rsid w:val="00747CAC"/>
    <w:rsid w:val="007645A7"/>
    <w:rsid w:val="00794127"/>
    <w:rsid w:val="00797F03"/>
    <w:rsid w:val="007A4E1C"/>
    <w:rsid w:val="007D750C"/>
    <w:rsid w:val="007F34B3"/>
    <w:rsid w:val="007F4B6D"/>
    <w:rsid w:val="0080065C"/>
    <w:rsid w:val="00807C1A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06F0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80D7D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47A71"/>
    <w:rsid w:val="00B53B4A"/>
    <w:rsid w:val="00B627B0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1933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15E36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37144"/>
    <w:rsid w:val="00E50316"/>
    <w:rsid w:val="00E50D91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3778"/>
    <w:rsid w:val="00F93922"/>
    <w:rsid w:val="00F96EC1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D9F6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F8167-C319-40E2-9DD1-22B81C68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B5E716EA</Template>
  <TotalTime>0</TotalTime>
  <Pages>1</Pages>
  <Words>2231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Norvaišienė Monika</cp:lastModifiedBy>
  <cp:revision>2</cp:revision>
  <cp:lastPrinted>2025-12-03T13:08:00Z</cp:lastPrinted>
  <dcterms:created xsi:type="dcterms:W3CDTF">2025-12-03T13:25:00Z</dcterms:created>
  <dcterms:modified xsi:type="dcterms:W3CDTF">2025-12-03T13:25:00Z</dcterms:modified>
</cp:coreProperties>
</file>