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tbl>
      <w:tblPr>
        <w:tblW w:w="96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"/>
        <w:gridCol w:w="4447"/>
        <w:gridCol w:w="2570"/>
        <w:gridCol w:w="2014"/>
        <w:gridCol w:w="558"/>
      </w:tblGrid>
      <w:tr w:rsidRPr="00F0189C" w:rsidR="00F0189C" w:rsidTr="00915839" w14:paraId="15137F9B" w14:textId="77777777">
        <w:trPr>
          <w:gridBefore w:val="1"/>
          <w:gridAfter w:val="1"/>
          <w:wBefore w:w="51" w:type="dxa"/>
          <w:wAfter w:w="558" w:type="dxa"/>
          <w:trHeight w:val="2263"/>
        </w:trPr>
        <w:tc>
          <w:tcPr>
            <w:tcW w:w="9031" w:type="dxa"/>
            <w:gridSpan w:val="3"/>
            <w:tcBorders>
              <w:bottom w:val="single" w:color="000000" w:sz="4" w:space="0"/>
            </w:tcBorders>
          </w:tcPr>
          <w:p w:rsidRPr="00F0189C" w:rsidR="00796197" w:rsidRDefault="00155D04" w14:paraId="384C7348" w14:textId="77777777">
            <w:pPr>
              <w:pStyle w:val="TableContents"/>
              <w:jc w:val="center"/>
              <w:rPr>
                <w:rFonts w:cs="Times New Roman"/>
                <w:b/>
                <w:bCs/>
                <w:spacing w:val="20"/>
                <w:sz w:val="28"/>
                <w:szCs w:val="28"/>
              </w:rPr>
            </w:pPr>
            <w:r w:rsidRPr="00F0189C">
              <w:rPr>
                <w:rFonts w:cs="Times New Roman"/>
                <w:b/>
                <w:bCs/>
                <w:noProof/>
                <w:spacing w:val="20"/>
                <w:sz w:val="26"/>
                <w:szCs w:val="26"/>
                <w:lang w:eastAsia="lt-LT" w:bidi="ar-SA"/>
              </w:rPr>
              <w:drawing>
                <wp:inline distT="0" distB="0" distL="0" distR="0" wp14:anchorId="25047F6F" wp14:editId="38998BFB">
                  <wp:extent cx="519430" cy="621665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6216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F0189C" w:rsidR="00DA56BA" w:rsidRDefault="00DA56BA" w14:paraId="67EF4FF2" w14:textId="77777777">
            <w:pPr>
              <w:pStyle w:val="TableContents"/>
              <w:jc w:val="center"/>
              <w:rPr>
                <w:rFonts w:cs="Times New Roman"/>
                <w:b/>
                <w:bCs/>
                <w:spacing w:val="20"/>
                <w:sz w:val="28"/>
                <w:szCs w:val="28"/>
              </w:rPr>
            </w:pPr>
          </w:p>
          <w:p w:rsidRPr="00F0189C" w:rsidR="00796197" w:rsidP="000B3D20" w:rsidRDefault="006F6B0C" w14:paraId="62DAD8FE" w14:textId="77777777">
            <w:pPr>
              <w:pStyle w:val="TableContents"/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bookmarkStart w:name="DDE_LINK" w:id="0"/>
            <w:r w:rsidRPr="00F0189C">
              <w:rPr>
                <w:rFonts w:cs="Times New Roman"/>
                <w:b/>
                <w:bCs/>
                <w:szCs w:val="28"/>
              </w:rPr>
              <w:t>APLINKOS APSAUGOS DEPARTAMENTAS PRIE APLINKOS MINISTERIJOS</w:t>
            </w:r>
          </w:p>
          <w:p w:rsidRPr="00F0189C" w:rsidR="00DA56BA" w:rsidP="000B3D20" w:rsidRDefault="00DA56BA" w14:paraId="00C37F90" w14:textId="77777777">
            <w:pPr>
              <w:pStyle w:val="TableContents"/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</w:p>
          <w:p w:rsidRPr="00F0189C" w:rsidR="00796197" w:rsidP="00A34F80" w:rsidRDefault="00205479" w14:paraId="67017161" w14:textId="77777777">
            <w:pPr>
              <w:pStyle w:val="TableContents"/>
              <w:jc w:val="center"/>
              <w:rPr>
                <w:rFonts w:cs="Times New Roman"/>
                <w:bCs/>
                <w:sz w:val="16"/>
                <w:szCs w:val="14"/>
              </w:rPr>
            </w:pPr>
            <w:r w:rsidRPr="00F0189C">
              <w:rPr>
                <w:rFonts w:cs="Times New Roman"/>
                <w:bCs/>
                <w:sz w:val="16"/>
                <w:szCs w:val="14"/>
              </w:rPr>
              <w:t>B</w:t>
            </w:r>
            <w:r w:rsidRPr="00F0189C" w:rsidR="00796197">
              <w:rPr>
                <w:rFonts w:cs="Times New Roman"/>
                <w:bCs/>
                <w:sz w:val="16"/>
                <w:szCs w:val="14"/>
              </w:rPr>
              <w:t>iud</w:t>
            </w:r>
            <w:r w:rsidRPr="00F0189C" w:rsidR="00342850">
              <w:rPr>
                <w:rFonts w:cs="Times New Roman"/>
                <w:bCs/>
                <w:sz w:val="16"/>
                <w:szCs w:val="14"/>
              </w:rPr>
              <w:t xml:space="preserve">žetinė įstaiga, </w:t>
            </w:r>
            <w:r w:rsidRPr="00F0189C" w:rsidR="00893BA0">
              <w:rPr>
                <w:rFonts w:cs="Times New Roman"/>
                <w:bCs/>
                <w:sz w:val="16"/>
                <w:szCs w:val="14"/>
              </w:rPr>
              <w:t>Smolensko</w:t>
            </w:r>
            <w:r w:rsidRPr="00F0189C" w:rsidR="00342850">
              <w:rPr>
                <w:rFonts w:cs="Times New Roman"/>
                <w:bCs/>
                <w:sz w:val="16"/>
                <w:szCs w:val="14"/>
              </w:rPr>
              <w:t xml:space="preserve"> g. </w:t>
            </w:r>
            <w:r w:rsidRPr="00F0189C" w:rsidR="00893BA0">
              <w:rPr>
                <w:rFonts w:cs="Times New Roman"/>
                <w:bCs/>
                <w:sz w:val="16"/>
                <w:szCs w:val="14"/>
              </w:rPr>
              <w:t>15</w:t>
            </w:r>
            <w:r w:rsidRPr="00F0189C" w:rsidR="00796197">
              <w:rPr>
                <w:rFonts w:cs="Times New Roman"/>
                <w:bCs/>
                <w:sz w:val="16"/>
                <w:szCs w:val="14"/>
              </w:rPr>
              <w:t xml:space="preserve">, </w:t>
            </w:r>
            <w:r w:rsidRPr="00F0189C" w:rsidR="00893BA0">
              <w:rPr>
                <w:rFonts w:cs="Times New Roman"/>
                <w:bCs/>
                <w:sz w:val="16"/>
                <w:szCs w:val="14"/>
              </w:rPr>
              <w:t xml:space="preserve">03201 </w:t>
            </w:r>
            <w:r w:rsidRPr="00F0189C" w:rsidR="00796197">
              <w:rPr>
                <w:rFonts w:cs="Times New Roman"/>
                <w:bCs/>
                <w:sz w:val="16"/>
                <w:szCs w:val="14"/>
              </w:rPr>
              <w:t>Vilnius,</w:t>
            </w:r>
          </w:p>
          <w:p w:rsidRPr="00F0189C" w:rsidR="00796197" w:rsidP="00A34F80" w:rsidRDefault="00796197" w14:paraId="3D678DAD" w14:textId="77777777">
            <w:pPr>
              <w:pStyle w:val="TableContents"/>
              <w:jc w:val="center"/>
              <w:rPr>
                <w:rFonts w:cs="Times New Roman"/>
                <w:bCs/>
                <w:sz w:val="16"/>
                <w:szCs w:val="14"/>
              </w:rPr>
            </w:pPr>
            <w:r w:rsidRPr="00F0189C">
              <w:rPr>
                <w:rFonts w:cs="Times New Roman"/>
                <w:bCs/>
                <w:sz w:val="16"/>
                <w:szCs w:val="14"/>
              </w:rPr>
              <w:t>tel. (8</w:t>
            </w:r>
            <w:r w:rsidRPr="00F0189C" w:rsidR="000B3D20">
              <w:rPr>
                <w:rFonts w:cs="Times New Roman"/>
                <w:bCs/>
                <w:sz w:val="16"/>
                <w:szCs w:val="14"/>
              </w:rPr>
              <w:t>5</w:t>
            </w:r>
            <w:r w:rsidRPr="00F0189C">
              <w:rPr>
                <w:rFonts w:cs="Times New Roman"/>
                <w:bCs/>
                <w:sz w:val="16"/>
                <w:szCs w:val="14"/>
              </w:rPr>
              <w:t xml:space="preserve">) </w:t>
            </w:r>
            <w:r w:rsidRPr="00F0189C" w:rsidR="000B3D20">
              <w:rPr>
                <w:rFonts w:cs="Times New Roman"/>
                <w:bCs/>
                <w:sz w:val="16"/>
                <w:szCs w:val="14"/>
              </w:rPr>
              <w:t>216 3385</w:t>
            </w:r>
            <w:r w:rsidRPr="00F0189C">
              <w:rPr>
                <w:rFonts w:cs="Times New Roman"/>
                <w:bCs/>
                <w:sz w:val="16"/>
                <w:szCs w:val="14"/>
              </w:rPr>
              <w:t xml:space="preserve">, el. p. </w:t>
            </w:r>
            <w:r w:rsidRPr="00F0189C" w:rsidR="00A34F80">
              <w:rPr>
                <w:rFonts w:cs="Times New Roman"/>
                <w:bCs/>
                <w:sz w:val="16"/>
                <w:szCs w:val="14"/>
              </w:rPr>
              <w:t>info</w:t>
            </w:r>
            <w:r w:rsidRPr="00F0189C">
              <w:rPr>
                <w:rFonts w:cs="Times New Roman"/>
                <w:bCs/>
                <w:sz w:val="16"/>
                <w:szCs w:val="14"/>
              </w:rPr>
              <w:t>@</w:t>
            </w:r>
            <w:r w:rsidRPr="00F0189C" w:rsidR="00A34F80">
              <w:rPr>
                <w:rFonts w:cs="Times New Roman"/>
                <w:bCs/>
                <w:sz w:val="16"/>
                <w:szCs w:val="14"/>
              </w:rPr>
              <w:t>aad</w:t>
            </w:r>
            <w:r w:rsidRPr="00F0189C" w:rsidR="006F6B0C">
              <w:rPr>
                <w:rFonts w:cs="Times New Roman"/>
                <w:bCs/>
                <w:sz w:val="16"/>
                <w:szCs w:val="14"/>
              </w:rPr>
              <w:t>.</w:t>
            </w:r>
            <w:r w:rsidRPr="00F0189C">
              <w:rPr>
                <w:rFonts w:cs="Times New Roman"/>
                <w:bCs/>
                <w:sz w:val="16"/>
                <w:szCs w:val="14"/>
              </w:rPr>
              <w:t>am.lt, http://www.</w:t>
            </w:r>
            <w:r w:rsidRPr="00F0189C" w:rsidR="006F6B0C">
              <w:rPr>
                <w:rFonts w:cs="Times New Roman"/>
                <w:bCs/>
                <w:sz w:val="16"/>
                <w:szCs w:val="14"/>
              </w:rPr>
              <w:t>aad.lrv</w:t>
            </w:r>
            <w:r w:rsidRPr="00F0189C">
              <w:rPr>
                <w:rFonts w:cs="Times New Roman"/>
                <w:bCs/>
                <w:sz w:val="16"/>
                <w:szCs w:val="14"/>
              </w:rPr>
              <w:t>.lt.</w:t>
            </w:r>
          </w:p>
          <w:p w:rsidRPr="00F0189C" w:rsidR="00796197" w:rsidP="00A34F80" w:rsidRDefault="00796197" w14:paraId="48B2F951" w14:textId="77777777">
            <w:pPr>
              <w:pStyle w:val="TableContents"/>
              <w:jc w:val="center"/>
              <w:rPr>
                <w:rFonts w:cs="Times New Roman"/>
                <w:b/>
                <w:bCs/>
                <w:spacing w:val="12"/>
                <w:sz w:val="14"/>
                <w:szCs w:val="14"/>
              </w:rPr>
            </w:pPr>
            <w:r w:rsidRPr="00F0189C">
              <w:rPr>
                <w:rFonts w:cs="Times New Roman"/>
                <w:bCs/>
                <w:sz w:val="16"/>
                <w:szCs w:val="14"/>
              </w:rPr>
              <w:t>Duomenys kaupiami ir saugomi Juridinių asmenų registre,</w:t>
            </w:r>
            <w:bookmarkEnd w:id="0"/>
            <w:r w:rsidRPr="00F0189C">
              <w:rPr>
                <w:rFonts w:cs="Times New Roman"/>
                <w:bCs/>
                <w:sz w:val="16"/>
                <w:szCs w:val="14"/>
              </w:rPr>
              <w:t xml:space="preserve"> kodas </w:t>
            </w:r>
            <w:r w:rsidRPr="00F0189C" w:rsidR="006F6B0C">
              <w:rPr>
                <w:rFonts w:cs="Times New Roman"/>
                <w:bCs/>
                <w:sz w:val="16"/>
                <w:szCs w:val="14"/>
              </w:rPr>
              <w:t>304766622</w:t>
            </w:r>
          </w:p>
        </w:tc>
      </w:tr>
      <w:tr w:rsidRPr="00F0189C" w:rsidR="00F0189C" w:rsidTr="00915839" w14:paraId="7F2718CD" w14:textId="77777777">
        <w:trPr>
          <w:gridBefore w:val="1"/>
          <w:gridAfter w:val="1"/>
          <w:wBefore w:w="51" w:type="dxa"/>
          <w:wAfter w:w="558" w:type="dxa"/>
          <w:trHeight w:val="248"/>
        </w:trPr>
        <w:tc>
          <w:tcPr>
            <w:tcW w:w="903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Pr="00F0189C" w:rsidR="00796197" w:rsidRDefault="00796197" w14:paraId="2813155B" w14:textId="77777777">
            <w:pPr>
              <w:pStyle w:val="TableContents"/>
              <w:rPr>
                <w:rFonts w:cs="Times New Roman"/>
              </w:rPr>
            </w:pPr>
          </w:p>
        </w:tc>
      </w:tr>
      <w:tr w:rsidRPr="00F0189C" w:rsidR="00F0189C" w:rsidTr="00915839" w14:paraId="269D6855" w14:textId="77777777">
        <w:trPr>
          <w:cantSplit/>
          <w:trHeight w:val="310"/>
        </w:trPr>
        <w:tc>
          <w:tcPr>
            <w:tcW w:w="4498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Pr="00F0189C" w:rsidR="00C36F73" w:rsidP="007167E4" w:rsidRDefault="00915839" w14:paraId="19EF5B06" w14:textId="77777777">
            <w:pPr>
              <w:pStyle w:val="TableContents"/>
              <w:widowControl/>
              <w:suppressLineNumbers w:val="0"/>
              <w:suppressAutoHyphens w:val="0"/>
            </w:pPr>
            <w:r w:rsidRPr="00F0189C">
              <w:t>Aplinkos ministerijai</w:t>
            </w:r>
            <w:r w:rsidRPr="00F0189C" w:rsidR="007D494A">
              <w:t xml:space="preserve"> </w:t>
            </w:r>
          </w:p>
          <w:p w:rsidRPr="00F0189C" w:rsidR="00F17D10" w:rsidP="00C36F73" w:rsidRDefault="00C36F73" w14:paraId="0E83B40C" w14:textId="77777777">
            <w:pPr>
              <w:pStyle w:val="TableContents"/>
              <w:widowControl/>
              <w:suppressLineNumbers w:val="0"/>
              <w:suppressAutoHyphens w:val="0"/>
              <w:rPr>
                <w:rFonts w:cs="Times New Roman"/>
                <w:spacing w:val="10"/>
              </w:rPr>
            </w:pPr>
            <w:r w:rsidRPr="00F0189C">
              <w:t>info@am.lt</w:t>
            </w:r>
          </w:p>
        </w:tc>
        <w:tc>
          <w:tcPr>
            <w:tcW w:w="2570" w:type="dxa"/>
          </w:tcPr>
          <w:p w:rsidRPr="00F0189C" w:rsidR="007D494A" w:rsidP="007D494A" w:rsidRDefault="00F0189C" w14:paraId="6D9EF30B" w14:textId="6FDB03D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</w:t>
            </w:r>
            <w:r w:rsidRPr="00F0189C" w:rsidR="007D494A">
              <w:rPr>
                <w:rFonts w:cs="Times New Roman"/>
              </w:rPr>
              <w:t>20</w:t>
            </w:r>
            <w:r w:rsidRPr="00F0189C" w:rsidR="00386150">
              <w:rPr>
                <w:rFonts w:cs="Times New Roman"/>
              </w:rPr>
              <w:t>2</w:t>
            </w:r>
            <w:r w:rsidR="00E02ACB">
              <w:rPr>
                <w:rFonts w:cs="Times New Roman"/>
              </w:rPr>
              <w:t>2</w:t>
            </w:r>
            <w:r w:rsidRPr="00F0189C" w:rsidR="007D494A">
              <w:rPr>
                <w:rFonts w:cs="Times New Roman"/>
              </w:rPr>
              <w:t>-0</w:t>
            </w:r>
            <w:r w:rsidR="00E02ACB">
              <w:rPr>
                <w:rFonts w:cs="Times New Roman"/>
              </w:rPr>
              <w:t>5-</w:t>
            </w:r>
            <w:r w:rsidR="001D5417">
              <w:rPr>
                <w:rFonts w:cs="Times New Roman"/>
              </w:rPr>
              <w:t>27</w:t>
            </w:r>
          </w:p>
          <w:p w:rsidRPr="00F0189C" w:rsidR="00F12CB5" w:rsidP="00552C3F" w:rsidRDefault="00915839" w14:paraId="05DEE02A" w14:textId="29B4C5E3">
            <w:pPr>
              <w:jc w:val="both"/>
              <w:rPr>
                <w:rFonts w:cs="Times New Roman"/>
              </w:rPr>
            </w:pPr>
            <w:r w:rsidRPr="00F0189C">
              <w:rPr>
                <w:rFonts w:cs="Times New Roman"/>
              </w:rPr>
              <w:t>Į 202</w:t>
            </w:r>
            <w:r w:rsidR="00E02ACB">
              <w:rPr>
                <w:rFonts w:cs="Times New Roman"/>
              </w:rPr>
              <w:t>2</w:t>
            </w:r>
            <w:r w:rsidRPr="00F0189C">
              <w:rPr>
                <w:rFonts w:cs="Times New Roman"/>
              </w:rPr>
              <w:t>-05-1</w:t>
            </w:r>
            <w:r w:rsidR="00E02ACB">
              <w:rPr>
                <w:rFonts w:cs="Times New Roman"/>
              </w:rPr>
              <w:t>0</w:t>
            </w:r>
          </w:p>
          <w:p w:rsidRPr="00F0189C" w:rsidR="007D494A" w:rsidP="00915839" w:rsidRDefault="007D494A" w14:paraId="524A65C7" w14:textId="77777777">
            <w:pPr>
              <w:jc w:val="both"/>
              <w:rPr>
                <w:rFonts w:cs="Times New Roman"/>
              </w:rPr>
            </w:pPr>
          </w:p>
        </w:tc>
        <w:tc>
          <w:tcPr>
            <w:tcW w:w="2572" w:type="dxa"/>
            <w:gridSpan w:val="2"/>
          </w:tcPr>
          <w:p w:rsidRPr="00F0189C" w:rsidR="007D494A" w:rsidP="007D494A" w:rsidRDefault="007D494A" w14:paraId="0B2F57D1" w14:textId="6CE77963">
            <w:pPr>
              <w:ind w:right="68"/>
              <w:jc w:val="both"/>
              <w:rPr>
                <w:rFonts w:cs="Times New Roman"/>
              </w:rPr>
            </w:pPr>
            <w:r w:rsidRPr="00F0189C">
              <w:rPr>
                <w:rFonts w:cs="Times New Roman"/>
              </w:rPr>
              <w:t>Nr.</w:t>
            </w:r>
            <w:r w:rsidR="001D5417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w:tgtFrame="_self" w:history="1" r:id="rId9">
              <w:r w:rsidR="001D5417">
                <w:rPr>
                  <w:rStyle w:val="Hipersaitas"/>
                  <w:rFonts w:ascii="Arial" w:hAnsi="Arial" w:cs="Arial"/>
                  <w:sz w:val="18"/>
                  <w:szCs w:val="18"/>
                </w:rPr>
                <w:t>(5.5)-AD5-10236</w:t>
              </w:r>
            </w:hyperlink>
            <w:r w:rsidR="001D5417">
              <w:rPr>
                <w:rFonts w:ascii="Arial" w:hAnsi="Arial" w:cs="Arial"/>
                <w:sz w:val="18"/>
                <w:szCs w:val="18"/>
              </w:rPr>
              <w:t> </w:t>
            </w:r>
            <w:r w:rsidRPr="00F0189C">
              <w:rPr>
                <w:rFonts w:cs="Times New Roman"/>
              </w:rPr>
              <w:t xml:space="preserve"> </w:t>
            </w:r>
          </w:p>
          <w:p w:rsidRPr="00F0189C" w:rsidR="007D494A" w:rsidP="00915839" w:rsidRDefault="00915839" w14:paraId="32489C35" w14:textId="73F63540">
            <w:pPr>
              <w:jc w:val="both"/>
              <w:rPr>
                <w:rFonts w:cs="Times New Roman"/>
              </w:rPr>
            </w:pPr>
            <w:r w:rsidRPr="00F0189C">
              <w:rPr>
                <w:rFonts w:cs="Times New Roman"/>
              </w:rPr>
              <w:t>Nr.</w:t>
            </w:r>
            <w:r w:rsidRPr="00F0189C">
              <w:t>(52)-D8(E)-</w:t>
            </w:r>
            <w:r w:rsidR="00E02ACB">
              <w:t>2512</w:t>
            </w:r>
          </w:p>
        </w:tc>
      </w:tr>
      <w:tr w:rsidRPr="00F0189C" w:rsidR="00F0189C" w:rsidTr="00915839" w14:paraId="5F1C4A41" w14:textId="77777777">
        <w:trPr>
          <w:gridAfter w:val="3"/>
          <w:wAfter w:w="5142" w:type="dxa"/>
          <w:cantSplit/>
          <w:trHeight w:val="310"/>
        </w:trPr>
        <w:tc>
          <w:tcPr>
            <w:tcW w:w="4498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Pr="00F0189C" w:rsidR="007D494A" w:rsidP="007D494A" w:rsidRDefault="007D494A" w14:paraId="7FB85EDD" w14:textId="77777777">
            <w:pPr>
              <w:rPr>
                <w:rFonts w:cs="Times New Roman"/>
              </w:rPr>
            </w:pPr>
          </w:p>
        </w:tc>
      </w:tr>
      <w:tr w:rsidRPr="00F0189C" w:rsidR="00F0189C" w:rsidTr="00915839" w14:paraId="143759A8" w14:textId="77777777">
        <w:trPr>
          <w:gridAfter w:val="1"/>
          <w:wAfter w:w="558" w:type="dxa"/>
          <w:cantSplit/>
          <w:trHeight w:val="74"/>
        </w:trPr>
        <w:tc>
          <w:tcPr>
            <w:tcW w:w="4498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Pr="00F0189C" w:rsidR="007D494A" w:rsidP="007D494A" w:rsidRDefault="007D494A" w14:paraId="5B59971F" w14:textId="77777777">
            <w:pPr>
              <w:rPr>
                <w:rFonts w:cs="Times New Roman"/>
              </w:rPr>
            </w:pPr>
          </w:p>
        </w:tc>
        <w:tc>
          <w:tcPr>
            <w:tcW w:w="458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Pr="00F0189C" w:rsidR="007D494A" w:rsidP="003432D5" w:rsidRDefault="007D494A" w14:paraId="1707759A" w14:textId="77777777">
            <w:pPr>
              <w:tabs>
                <w:tab w:val="left" w:pos="2869"/>
              </w:tabs>
              <w:ind w:left="-4443" w:right="67"/>
              <w:rPr>
                <w:rFonts w:cs="Times New Roman"/>
                <w:spacing w:val="10"/>
              </w:rPr>
            </w:pPr>
          </w:p>
        </w:tc>
      </w:tr>
    </w:tbl>
    <w:p w:rsidRPr="00F0189C" w:rsidR="00427E6D" w:rsidP="00915839" w:rsidRDefault="00466427" w14:paraId="2A774B2A" w14:textId="77777777">
      <w:pPr>
        <w:tabs>
          <w:tab w:val="left" w:pos="3261"/>
        </w:tabs>
        <w:ind w:left="-142" w:right="-2" w:firstLine="142"/>
        <w:jc w:val="both"/>
        <w:rPr>
          <w:rFonts w:cs="Times New Roman"/>
          <w:b/>
          <w:caps/>
        </w:rPr>
      </w:pPr>
      <w:sdt>
        <w:sdtPr>
          <w:rPr>
            <w:rFonts w:cs="Times New Roman"/>
            <w:b/>
            <w:caps/>
          </w:rPr>
          <w:id w:val="-746805072"/>
          <w:placeholder>
            <w:docPart w:val="70B6578956A1485EBDFCC12B4E1F0CA0"/>
          </w:placeholder>
        </w:sdtPr>
        <w:sdtEndPr/>
        <w:sdtContent>
          <w:r w:rsidRPr="00F0189C" w:rsidR="00915839">
            <w:rPr>
              <w:rFonts w:cs="Times New Roman"/>
              <w:b/>
              <w:caps/>
            </w:rPr>
            <w:t>DĖL APYVARTINIŲ TARŠOS LEIDIMŲ PREKYBOS SISTEMOS ĮGYVENDINIMO</w:t>
          </w:r>
        </w:sdtContent>
      </w:sdt>
    </w:p>
    <w:p w:rsidRPr="00F0189C" w:rsidR="004502A2" w:rsidP="004502A2" w:rsidRDefault="004502A2" w14:paraId="3D8B4886" w14:textId="77777777">
      <w:pPr>
        <w:ind w:right="424"/>
        <w:rPr>
          <w:rFonts w:cs="Times New Roman"/>
          <w:b/>
          <w:caps/>
        </w:rPr>
      </w:pPr>
    </w:p>
    <w:p w:rsidRPr="00F0189C" w:rsidR="00A3452B" w:rsidP="00A3452B" w:rsidRDefault="00F0189C" w14:paraId="236A1459" w14:textId="2A9034DD">
      <w:pPr>
        <w:pStyle w:val="Pagrindinistekstas"/>
      </w:pPr>
      <w:r w:rsidRPr="00F0189C">
        <w:t xml:space="preserve">Atsakydami </w:t>
      </w:r>
      <w:r w:rsidRPr="00F0189C" w:rsidR="00213E71">
        <w:t>į Jūsų raštą, t</w:t>
      </w:r>
      <w:r w:rsidRPr="00F0189C" w:rsidR="00A3452B">
        <w:t>eikia</w:t>
      </w:r>
      <w:r w:rsidRPr="00F0189C" w:rsidR="00213E71">
        <w:t>me</w:t>
      </w:r>
      <w:r w:rsidRPr="00F0189C" w:rsidR="00A3452B">
        <w:t xml:space="preserve"> informaciją apie Europos Parlamento ir Tarybos direktyvos 2003/87/EB taikymą Lietuvoje 20</w:t>
      </w:r>
      <w:r w:rsidR="001B72CD">
        <w:t>2</w:t>
      </w:r>
      <w:r w:rsidRPr="00F0189C" w:rsidR="00A3452B">
        <w:t>1 metais</w:t>
      </w:r>
      <w:r w:rsidRPr="00F0189C" w:rsidR="00213E71">
        <w:t>.</w:t>
      </w:r>
      <w:r w:rsidRPr="00F0189C" w:rsidR="00A3452B">
        <w:t xml:space="preserve"> </w:t>
      </w:r>
      <w:r w:rsidRPr="00F0189C" w:rsidR="00213E71">
        <w:t>P</w:t>
      </w:r>
      <w:r w:rsidRPr="00F0189C" w:rsidR="00A3452B">
        <w:t xml:space="preserve">ridedame užpildytas  Direktyvos taikymo klausimyno 11.1, 11.3 ir 11.4 lenteles </w:t>
      </w:r>
      <w:r w:rsidRPr="00F0189C" w:rsidR="00213E71">
        <w:t xml:space="preserve">už </w:t>
      </w:r>
      <w:r w:rsidRPr="00F0189C" w:rsidR="00A3452B">
        <w:t>20</w:t>
      </w:r>
      <w:r w:rsidR="00E02ACB">
        <w:t>21</w:t>
      </w:r>
      <w:r w:rsidRPr="00F0189C" w:rsidR="00A3452B">
        <w:t>m. sausio 1</w:t>
      </w:r>
      <w:r>
        <w:t xml:space="preserve"> d.</w:t>
      </w:r>
      <w:r w:rsidRPr="00F0189C" w:rsidR="00A3452B">
        <w:t xml:space="preserve"> – gruodžio 31 d. ataskaitin</w:t>
      </w:r>
      <w:r w:rsidRPr="00F0189C" w:rsidR="00213E71">
        <w:t>į</w:t>
      </w:r>
      <w:r w:rsidRPr="00F0189C" w:rsidR="00A3452B">
        <w:t xml:space="preserve"> laikotarp</w:t>
      </w:r>
      <w:r w:rsidRPr="00F0189C" w:rsidR="00213E71">
        <w:t>į</w:t>
      </w:r>
      <w:r w:rsidRPr="00F0189C" w:rsidR="00A3452B">
        <w:t>.</w:t>
      </w:r>
    </w:p>
    <w:tbl>
      <w:tblPr>
        <w:tblW w:w="5000" w:type="pct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</w:tblBorders>
        <w:tblCellMar>
          <w:left w:w="66" w:type="dxa"/>
          <w:right w:w="66" w:type="dxa"/>
        </w:tblCellMar>
        <w:tblLook w:val="04A0" w:firstRow="1" w:lastRow="0" w:firstColumn="1" w:lastColumn="0" w:noHBand="0" w:noVBand="1"/>
      </w:tblPr>
      <w:tblGrid>
        <w:gridCol w:w="452"/>
        <w:gridCol w:w="9176"/>
      </w:tblGrid>
      <w:tr w:rsidRPr="00F0189C" w:rsidR="00F0189C" w:rsidTr="00EF144E" w14:paraId="31912761" w14:textId="77777777">
        <w:tc>
          <w:tcPr>
            <w:tcW w:w="0" w:type="auto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tcMar>
              <w:top w:w="26" w:type="dxa"/>
              <w:left w:w="66" w:type="dxa"/>
              <w:bottom w:w="26" w:type="dxa"/>
              <w:right w:w="26" w:type="dxa"/>
            </w:tcMar>
            <w:hideMark/>
          </w:tcPr>
          <w:p w:rsidRPr="006D6529" w:rsidR="00915839" w:rsidP="00EF144E" w:rsidRDefault="00915839" w14:paraId="379B61BD" w14:textId="77777777">
            <w:pPr>
              <w:spacing w:before="192" w:after="192" w:line="312" w:lineRule="atLeast"/>
              <w:jc w:val="both"/>
              <w:rPr>
                <w:rFonts w:eastAsia="Times New Roman"/>
                <w:sz w:val="18"/>
                <w:szCs w:val="18"/>
                <w:lang w:eastAsia="lt-LT"/>
              </w:rPr>
            </w:pPr>
            <w:r w:rsidRPr="006D6529">
              <w:rPr>
                <w:rFonts w:eastAsia="Times New Roman"/>
                <w:sz w:val="18"/>
                <w:szCs w:val="18"/>
                <w:lang w:eastAsia="lt-LT"/>
              </w:rPr>
              <w:t>11.1.</w:t>
            </w:r>
          </w:p>
        </w:tc>
        <w:tc>
          <w:tcPr>
            <w:tcW w:w="0" w:type="auto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tcMar>
              <w:top w:w="26" w:type="dxa"/>
              <w:left w:w="66" w:type="dxa"/>
              <w:bottom w:w="26" w:type="dxa"/>
              <w:right w:w="26" w:type="dxa"/>
            </w:tcMar>
            <w:hideMark/>
          </w:tcPr>
          <w:p w:rsidRPr="006D6529" w:rsidR="00915839" w:rsidP="00EF144E" w:rsidRDefault="00915839" w14:paraId="5F016D78" w14:textId="77777777">
            <w:pPr>
              <w:spacing w:before="192" w:after="192" w:line="312" w:lineRule="atLeast"/>
              <w:jc w:val="both"/>
              <w:rPr>
                <w:rFonts w:eastAsia="Times New Roman"/>
                <w:sz w:val="18"/>
                <w:szCs w:val="18"/>
                <w:lang w:eastAsia="lt-LT"/>
              </w:rPr>
            </w:pPr>
            <w:r w:rsidRPr="006D6529">
              <w:rPr>
                <w:rFonts w:eastAsia="Times New Roman"/>
                <w:sz w:val="18"/>
                <w:szCs w:val="18"/>
                <w:lang w:eastAsia="lt-LT"/>
              </w:rPr>
              <w:t>Lentelėje toliau nurodykite, kokių priemonių buvo imtasi siekiant užtikrinti, kad veiklos vykdytojai laikytųsi leidimų sąlygų, Reglamento (ES) Nr. 601/2012 ir Reglamento (ES) Nr. 600/2012 reikalavimų. Prireikus pridėkite papildomų eilučių.</w:t>
            </w:r>
          </w:p>
          <w:tbl>
            <w:tblPr>
              <w:tblW w:w="4802" w:type="pct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95"/>
              <w:gridCol w:w="620"/>
            </w:tblGrid>
            <w:tr w:rsidRPr="00F0189C" w:rsidR="00F0189C" w:rsidTr="00AF2DA0" w14:paraId="6EECE5D8" w14:textId="77777777">
              <w:trPr>
                <w:trHeight w:val="895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26" w:type="dxa"/>
                    <w:left w:w="66" w:type="dxa"/>
                    <w:bottom w:w="26" w:type="dxa"/>
                    <w:right w:w="26" w:type="dxa"/>
                  </w:tcMar>
                  <w:hideMark/>
                </w:tcPr>
                <w:p w:rsidRPr="006D6529" w:rsidR="00915839" w:rsidP="00EF144E" w:rsidRDefault="00915839" w14:paraId="54D17E51" w14:textId="77777777">
                  <w:pPr>
                    <w:spacing w:before="192" w:after="192" w:line="312" w:lineRule="atLeast"/>
                    <w:jc w:val="center"/>
                    <w:rPr>
                      <w:rFonts w:eastAsia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  <w:r w:rsidRPr="006D6529">
                    <w:rPr>
                      <w:rFonts w:eastAsia="Times New Roman"/>
                      <w:b/>
                      <w:bCs/>
                      <w:sz w:val="16"/>
                      <w:szCs w:val="16"/>
                      <w:lang w:eastAsia="lt-LT"/>
                    </w:rPr>
                    <w:t>Priemonės, kurių imtasi siekiant užtikrinti atitiktį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26" w:type="dxa"/>
                    <w:left w:w="66" w:type="dxa"/>
                    <w:bottom w:w="26" w:type="dxa"/>
                    <w:right w:w="26" w:type="dxa"/>
                  </w:tcMar>
                  <w:hideMark/>
                </w:tcPr>
                <w:p w:rsidRPr="006D6529" w:rsidR="00915839" w:rsidP="00EF144E" w:rsidRDefault="00915839" w14:paraId="03E7CE95" w14:textId="77777777">
                  <w:pPr>
                    <w:spacing w:before="192" w:after="192" w:line="312" w:lineRule="atLeast"/>
                    <w:jc w:val="center"/>
                    <w:rPr>
                      <w:rFonts w:eastAsia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  <w:r w:rsidRPr="006D6529">
                    <w:rPr>
                      <w:rFonts w:eastAsia="Times New Roman"/>
                      <w:b/>
                      <w:bCs/>
                      <w:sz w:val="16"/>
                      <w:szCs w:val="16"/>
                      <w:lang w:eastAsia="lt-LT"/>
                    </w:rPr>
                    <w:t>Taip / ne</w:t>
                  </w:r>
                </w:p>
              </w:tc>
            </w:tr>
            <w:tr w:rsidRPr="00F0189C" w:rsidR="00F0189C" w:rsidTr="00AF2DA0" w14:paraId="637A1DEE" w14:textId="77777777">
              <w:trPr>
                <w:trHeight w:val="908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26" w:type="dxa"/>
                    <w:left w:w="66" w:type="dxa"/>
                    <w:bottom w:w="26" w:type="dxa"/>
                    <w:right w:w="26" w:type="dxa"/>
                  </w:tcMar>
                  <w:hideMark/>
                </w:tcPr>
                <w:p w:rsidRPr="006D6529" w:rsidR="00915839" w:rsidP="00EF144E" w:rsidRDefault="00915839" w14:paraId="113A86C2" w14:textId="77777777">
                  <w:pPr>
                    <w:spacing w:before="192" w:after="192" w:line="312" w:lineRule="atLeast"/>
                    <w:rPr>
                      <w:rFonts w:eastAsia="Times New Roman"/>
                      <w:b/>
                      <w:sz w:val="16"/>
                      <w:szCs w:val="16"/>
                      <w:lang w:eastAsia="lt-LT"/>
                    </w:rPr>
                  </w:pPr>
                  <w:r w:rsidRPr="006D6529">
                    <w:rPr>
                      <w:rFonts w:eastAsia="Times New Roman"/>
                      <w:b/>
                      <w:sz w:val="16"/>
                      <w:szCs w:val="16"/>
                      <w:lang w:eastAsia="lt-LT"/>
                    </w:rPr>
                    <w:t>Patikros vietoje ir patikrinimai, kaip įrenginiuose įgyvendinami stebėsenos planai ir laikomasi reglamentų (ES) Nr. 601/2012 bei (ES) Nr. 600/2012 nuostatų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26" w:type="dxa"/>
                    <w:left w:w="66" w:type="dxa"/>
                    <w:bottom w:w="26" w:type="dxa"/>
                    <w:right w:w="26" w:type="dxa"/>
                  </w:tcMar>
                  <w:hideMark/>
                </w:tcPr>
                <w:p w:rsidRPr="006D6529" w:rsidR="00915839" w:rsidP="005E500F" w:rsidRDefault="00915839" w14:paraId="0D507A8D" w14:textId="46162726">
                  <w:pPr>
                    <w:spacing w:before="192" w:after="192" w:line="312" w:lineRule="atLeast"/>
                    <w:jc w:val="both"/>
                    <w:rPr>
                      <w:rFonts w:eastAsia="Times New Roman"/>
                      <w:sz w:val="18"/>
                      <w:szCs w:val="18"/>
                      <w:lang w:eastAsia="lt-LT"/>
                    </w:rPr>
                  </w:pPr>
                  <w:r w:rsidRPr="006D6529">
                    <w:rPr>
                      <w:rFonts w:eastAsia="Times New Roman"/>
                      <w:sz w:val="18"/>
                      <w:szCs w:val="18"/>
                      <w:lang w:eastAsia="lt-LT"/>
                    </w:rPr>
                    <w:t> </w:t>
                  </w:r>
                  <w:r w:rsidR="002A7DC3">
                    <w:rPr>
                      <w:rFonts w:eastAsia="Times New Roman"/>
                      <w:sz w:val="18"/>
                      <w:szCs w:val="18"/>
                      <w:lang w:eastAsia="lt-LT"/>
                    </w:rPr>
                    <w:t>5</w:t>
                  </w:r>
                  <w:r w:rsidR="00A052D3">
                    <w:rPr>
                      <w:rFonts w:eastAsia="Times New Roman"/>
                      <w:sz w:val="18"/>
                      <w:szCs w:val="18"/>
                      <w:lang w:eastAsia="lt-LT"/>
                    </w:rPr>
                    <w:t>4</w:t>
                  </w:r>
                </w:p>
              </w:tc>
            </w:tr>
            <w:tr w:rsidRPr="00F0189C" w:rsidR="00F0189C" w:rsidTr="00AF2DA0" w14:paraId="7D742D5E" w14:textId="77777777">
              <w:trPr>
                <w:trHeight w:val="614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26" w:type="dxa"/>
                    <w:left w:w="66" w:type="dxa"/>
                    <w:bottom w:w="26" w:type="dxa"/>
                    <w:right w:w="26" w:type="dxa"/>
                  </w:tcMar>
                  <w:hideMark/>
                </w:tcPr>
                <w:p w:rsidRPr="006D6529" w:rsidR="00915839" w:rsidP="00EF144E" w:rsidRDefault="00915839" w14:paraId="5EDB21D4" w14:textId="77777777">
                  <w:pPr>
                    <w:spacing w:before="192" w:after="192" w:line="312" w:lineRule="atLeast"/>
                    <w:rPr>
                      <w:rFonts w:eastAsia="Times New Roman"/>
                      <w:sz w:val="16"/>
                      <w:szCs w:val="16"/>
                      <w:lang w:eastAsia="lt-LT"/>
                    </w:rPr>
                  </w:pPr>
                  <w:r w:rsidRPr="006D6529">
                    <w:rPr>
                      <w:rFonts w:eastAsia="Times New Roman"/>
                      <w:sz w:val="16"/>
                      <w:szCs w:val="16"/>
                      <w:lang w:eastAsia="lt-LT"/>
                    </w:rPr>
                    <w:t>Reguliarūs susitikimai su pramonės atstovais ir (arba) vertintojais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26" w:type="dxa"/>
                    <w:left w:w="66" w:type="dxa"/>
                    <w:bottom w:w="26" w:type="dxa"/>
                    <w:right w:w="26" w:type="dxa"/>
                  </w:tcMar>
                  <w:hideMark/>
                </w:tcPr>
                <w:p w:rsidRPr="006D6529" w:rsidR="00915839" w:rsidP="00EF144E" w:rsidRDefault="00915839" w14:paraId="17ADB136" w14:textId="77777777">
                  <w:pPr>
                    <w:spacing w:before="192" w:after="192" w:line="312" w:lineRule="atLeast"/>
                    <w:jc w:val="both"/>
                    <w:rPr>
                      <w:rFonts w:eastAsia="Times New Roman"/>
                      <w:sz w:val="18"/>
                      <w:szCs w:val="18"/>
                      <w:lang w:eastAsia="lt-LT"/>
                    </w:rPr>
                  </w:pPr>
                  <w:r w:rsidRPr="006D6529">
                    <w:rPr>
                      <w:rFonts w:eastAsia="Times New Roman"/>
                      <w:sz w:val="18"/>
                      <w:szCs w:val="18"/>
                      <w:lang w:eastAsia="lt-LT"/>
                    </w:rPr>
                    <w:t> Ne</w:t>
                  </w:r>
                </w:p>
              </w:tc>
            </w:tr>
            <w:tr w:rsidRPr="00F0189C" w:rsidR="00F0189C" w:rsidTr="00AF2DA0" w14:paraId="20BB2D79" w14:textId="77777777">
              <w:trPr>
                <w:trHeight w:val="627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26" w:type="dxa"/>
                    <w:left w:w="66" w:type="dxa"/>
                    <w:bottom w:w="26" w:type="dxa"/>
                    <w:right w:w="26" w:type="dxa"/>
                  </w:tcMar>
                  <w:hideMark/>
                </w:tcPr>
                <w:p w:rsidRPr="006D6529" w:rsidR="00915839" w:rsidP="00EF144E" w:rsidRDefault="00915839" w14:paraId="6CFD7DA9" w14:textId="77777777">
                  <w:pPr>
                    <w:spacing w:before="192" w:after="192" w:line="312" w:lineRule="atLeast"/>
                    <w:rPr>
                      <w:rFonts w:eastAsia="Times New Roman"/>
                      <w:sz w:val="16"/>
                      <w:szCs w:val="16"/>
                      <w:lang w:eastAsia="lt-LT"/>
                    </w:rPr>
                  </w:pPr>
                  <w:r w:rsidRPr="006D6529">
                    <w:rPr>
                      <w:rFonts w:eastAsia="Times New Roman"/>
                      <w:sz w:val="16"/>
                      <w:szCs w:val="16"/>
                      <w:lang w:eastAsia="lt-LT"/>
                    </w:rPr>
                    <w:t>Užtikrinimas, kad apyvartinių taršos leidimų pardavimas būtų draudžiamas tais atvejais, kai yra pažeidimų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26" w:type="dxa"/>
                    <w:left w:w="66" w:type="dxa"/>
                    <w:bottom w:w="26" w:type="dxa"/>
                    <w:right w:w="26" w:type="dxa"/>
                  </w:tcMar>
                  <w:hideMark/>
                </w:tcPr>
                <w:p w:rsidRPr="006D6529" w:rsidR="00915839" w:rsidP="00EF144E" w:rsidRDefault="00915839" w14:paraId="53CAA8D1" w14:textId="77777777">
                  <w:pPr>
                    <w:spacing w:before="192" w:after="192" w:line="312" w:lineRule="atLeast"/>
                    <w:jc w:val="both"/>
                    <w:rPr>
                      <w:rFonts w:eastAsia="Times New Roman"/>
                      <w:sz w:val="18"/>
                      <w:szCs w:val="18"/>
                      <w:lang w:eastAsia="lt-LT"/>
                    </w:rPr>
                  </w:pPr>
                  <w:r w:rsidRPr="006D6529">
                    <w:rPr>
                      <w:rFonts w:eastAsia="Times New Roman"/>
                      <w:sz w:val="18"/>
                      <w:szCs w:val="18"/>
                      <w:lang w:eastAsia="lt-LT"/>
                    </w:rPr>
                    <w:t> Ne</w:t>
                  </w:r>
                </w:p>
              </w:tc>
            </w:tr>
            <w:tr w:rsidRPr="00F0189C" w:rsidR="00F0189C" w:rsidTr="00AF2DA0" w14:paraId="7FC80D64" w14:textId="77777777">
              <w:trPr>
                <w:trHeight w:val="614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26" w:type="dxa"/>
                    <w:left w:w="66" w:type="dxa"/>
                    <w:bottom w:w="26" w:type="dxa"/>
                    <w:right w:w="26" w:type="dxa"/>
                  </w:tcMar>
                  <w:hideMark/>
                </w:tcPr>
                <w:p w:rsidRPr="006D6529" w:rsidR="00915839" w:rsidP="00EF144E" w:rsidRDefault="00915839" w14:paraId="47CC42BD" w14:textId="77777777">
                  <w:pPr>
                    <w:spacing w:before="192" w:after="192" w:line="312" w:lineRule="atLeast"/>
                    <w:rPr>
                      <w:rFonts w:eastAsia="Times New Roman"/>
                      <w:b/>
                      <w:sz w:val="16"/>
                      <w:szCs w:val="16"/>
                      <w:lang w:eastAsia="lt-LT"/>
                    </w:rPr>
                  </w:pPr>
                  <w:r w:rsidRPr="006D6529">
                    <w:rPr>
                      <w:rFonts w:eastAsia="Times New Roman"/>
                      <w:b/>
                      <w:sz w:val="16"/>
                      <w:szCs w:val="16"/>
                      <w:lang w:eastAsia="lt-LT"/>
                    </w:rPr>
                    <w:t>Veiklos vykdytojų, kurie nesilaiko Reglamento (ES) Nr. 601/2012, pavadinimų skelbimas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26" w:type="dxa"/>
                    <w:left w:w="66" w:type="dxa"/>
                    <w:bottom w:w="26" w:type="dxa"/>
                    <w:right w:w="26" w:type="dxa"/>
                  </w:tcMar>
                  <w:hideMark/>
                </w:tcPr>
                <w:p w:rsidRPr="006D6529" w:rsidR="00915839" w:rsidP="00EF144E" w:rsidRDefault="00915839" w14:paraId="022926F4" w14:textId="77777777">
                  <w:pPr>
                    <w:spacing w:before="192" w:after="192" w:line="312" w:lineRule="atLeast"/>
                    <w:jc w:val="both"/>
                    <w:rPr>
                      <w:rFonts w:eastAsia="Times New Roman"/>
                      <w:sz w:val="18"/>
                      <w:szCs w:val="18"/>
                      <w:lang w:eastAsia="lt-LT"/>
                    </w:rPr>
                  </w:pPr>
                  <w:r w:rsidRPr="006D6529">
                    <w:rPr>
                      <w:rFonts w:eastAsia="Times New Roman"/>
                      <w:sz w:val="18"/>
                      <w:szCs w:val="18"/>
                      <w:lang w:eastAsia="lt-LT"/>
                    </w:rPr>
                    <w:t> Ne</w:t>
                  </w:r>
                </w:p>
              </w:tc>
            </w:tr>
            <w:tr w:rsidRPr="00F0189C" w:rsidR="00F0189C" w:rsidTr="00AF2DA0" w14:paraId="5658F452" w14:textId="77777777">
              <w:trPr>
                <w:trHeight w:val="627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26" w:type="dxa"/>
                    <w:left w:w="66" w:type="dxa"/>
                    <w:bottom w:w="26" w:type="dxa"/>
                    <w:right w:w="26" w:type="dxa"/>
                  </w:tcMar>
                  <w:hideMark/>
                </w:tcPr>
                <w:p w:rsidRPr="006D6529" w:rsidR="00915839" w:rsidP="00EF144E" w:rsidRDefault="00915839" w14:paraId="38B6C2B9" w14:textId="77777777">
                  <w:pPr>
                    <w:spacing w:before="192" w:after="192" w:line="312" w:lineRule="atLeast"/>
                    <w:rPr>
                      <w:rFonts w:eastAsia="Times New Roman"/>
                      <w:sz w:val="16"/>
                      <w:szCs w:val="16"/>
                      <w:lang w:eastAsia="lt-LT"/>
                    </w:rPr>
                  </w:pPr>
                  <w:r w:rsidRPr="006D6529">
                    <w:rPr>
                      <w:rFonts w:eastAsia="Times New Roman"/>
                      <w:sz w:val="16"/>
                      <w:szCs w:val="16"/>
                      <w:lang w:eastAsia="lt-LT"/>
                    </w:rPr>
                    <w:t>Kita (nurodykite):</w:t>
                  </w:r>
                </w:p>
              </w:tc>
            </w:tr>
          </w:tbl>
          <w:p w:rsidRPr="006D6529" w:rsidR="00915839" w:rsidP="00EF144E" w:rsidRDefault="00915839" w14:paraId="2DA1C1B6" w14:textId="77777777">
            <w:pPr>
              <w:spacing w:line="312" w:lineRule="atLeast"/>
              <w:rPr>
                <w:rFonts w:ascii="Lucida Sans Unicode" w:hAnsi="Lucida Sans Unicode" w:eastAsia="Times New Roman" w:cs="Lucida Sans Unicode"/>
                <w:sz w:val="19"/>
                <w:szCs w:val="19"/>
                <w:lang w:eastAsia="lt-LT"/>
              </w:rPr>
            </w:pPr>
          </w:p>
        </w:tc>
      </w:tr>
      <w:tr w:rsidRPr="00F0189C" w:rsidR="00F0189C" w:rsidTr="00EF144E" w14:paraId="49B799FD" w14:textId="77777777">
        <w:tc>
          <w:tcPr>
            <w:tcW w:w="0" w:type="auto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tcMar>
              <w:top w:w="26" w:type="dxa"/>
              <w:left w:w="66" w:type="dxa"/>
              <w:bottom w:w="26" w:type="dxa"/>
              <w:right w:w="26" w:type="dxa"/>
            </w:tcMar>
            <w:hideMark/>
          </w:tcPr>
          <w:p w:rsidRPr="006D6529" w:rsidR="00915839" w:rsidP="00EF144E" w:rsidRDefault="00915839" w14:paraId="28A079EC" w14:textId="77777777">
            <w:pPr>
              <w:spacing w:before="192" w:after="192" w:line="312" w:lineRule="atLeast"/>
              <w:jc w:val="both"/>
              <w:rPr>
                <w:rFonts w:eastAsia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tcMar>
              <w:top w:w="26" w:type="dxa"/>
              <w:left w:w="66" w:type="dxa"/>
              <w:bottom w:w="26" w:type="dxa"/>
              <w:right w:w="26" w:type="dxa"/>
            </w:tcMar>
            <w:hideMark/>
          </w:tcPr>
          <w:p w:rsidRPr="006D6529" w:rsidR="00915839" w:rsidP="00EF144E" w:rsidRDefault="00915839" w14:paraId="2F7229BA" w14:textId="77777777">
            <w:pPr>
              <w:spacing w:line="312" w:lineRule="atLeast"/>
              <w:rPr>
                <w:rFonts w:ascii="Lucida Sans Unicode" w:hAnsi="Lucida Sans Unicode" w:eastAsia="Times New Roman" w:cs="Lucida Sans Unicode"/>
                <w:sz w:val="19"/>
                <w:szCs w:val="19"/>
                <w:lang w:eastAsia="lt-LT"/>
              </w:rPr>
            </w:pPr>
          </w:p>
        </w:tc>
      </w:tr>
      <w:tr w:rsidRPr="00F0189C" w:rsidR="00F0189C" w:rsidTr="00EF144E" w14:paraId="1AF37BFC" w14:textId="77777777">
        <w:tc>
          <w:tcPr>
            <w:tcW w:w="0" w:type="auto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tcMar>
              <w:top w:w="26" w:type="dxa"/>
              <w:left w:w="66" w:type="dxa"/>
              <w:bottom w:w="26" w:type="dxa"/>
              <w:right w:w="26" w:type="dxa"/>
            </w:tcMar>
            <w:hideMark/>
          </w:tcPr>
          <w:p w:rsidRPr="006D6529" w:rsidR="005E500F" w:rsidP="00EF144E" w:rsidRDefault="005E500F" w14:paraId="239B5B73" w14:textId="77777777">
            <w:pPr>
              <w:spacing w:before="192" w:after="192" w:line="312" w:lineRule="atLeast"/>
              <w:jc w:val="both"/>
              <w:rPr>
                <w:rFonts w:eastAsia="Times New Roman"/>
                <w:sz w:val="18"/>
                <w:szCs w:val="18"/>
                <w:lang w:eastAsia="lt-LT"/>
              </w:rPr>
            </w:pPr>
            <w:r w:rsidRPr="006D6529">
              <w:rPr>
                <w:rFonts w:eastAsia="Times New Roman"/>
                <w:sz w:val="18"/>
                <w:szCs w:val="18"/>
                <w:lang w:eastAsia="lt-LT"/>
              </w:rPr>
              <w:t>11.3.</w:t>
            </w:r>
          </w:p>
        </w:tc>
        <w:tc>
          <w:tcPr>
            <w:tcW w:w="0" w:type="auto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tcMar>
              <w:top w:w="26" w:type="dxa"/>
              <w:left w:w="66" w:type="dxa"/>
              <w:bottom w:w="26" w:type="dxa"/>
              <w:right w:w="26" w:type="dxa"/>
            </w:tcMar>
            <w:hideMark/>
          </w:tcPr>
          <w:p w:rsidRPr="006D6529" w:rsidR="005E500F" w:rsidP="00EF144E" w:rsidRDefault="005E500F" w14:paraId="1A100AC5" w14:textId="77777777">
            <w:pPr>
              <w:spacing w:before="192" w:after="192" w:line="312" w:lineRule="atLeast"/>
              <w:jc w:val="both"/>
              <w:rPr>
                <w:rFonts w:eastAsia="Times New Roman"/>
                <w:sz w:val="18"/>
                <w:szCs w:val="18"/>
                <w:lang w:eastAsia="lt-LT"/>
              </w:rPr>
            </w:pPr>
            <w:r w:rsidRPr="006D6529">
              <w:rPr>
                <w:rFonts w:eastAsia="Times New Roman"/>
                <w:sz w:val="18"/>
                <w:szCs w:val="18"/>
                <w:lang w:eastAsia="lt-LT"/>
              </w:rPr>
              <w:t>Lentelėje toliau nurodykite ataskaitiniu laikotarpiu įvykusius pažeidimus ir paskirtas nuobaudas pagal Direktyvos 2003/87/EB 16 straipsnio 1 dalį. Prireikus pridėkite papildomų eilučių.</w:t>
            </w:r>
          </w:p>
          <w:tbl>
            <w:tblPr>
              <w:tblW w:w="4783" w:type="pct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79"/>
              <w:gridCol w:w="740"/>
              <w:gridCol w:w="1132"/>
              <w:gridCol w:w="395"/>
              <w:gridCol w:w="2051"/>
              <w:gridCol w:w="1183"/>
            </w:tblGrid>
            <w:tr w:rsidRPr="00F0189C" w:rsidR="00F0189C" w:rsidTr="00AF2DA0" w14:paraId="2BE0E255" w14:textId="77777777">
              <w:trPr>
                <w:trHeight w:val="687"/>
              </w:trPr>
              <w:tc>
                <w:tcPr>
                  <w:tcW w:w="0" w:type="auto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26" w:type="dxa"/>
                    <w:left w:w="66" w:type="dxa"/>
                    <w:bottom w:w="26" w:type="dxa"/>
                    <w:right w:w="26" w:type="dxa"/>
                  </w:tcMar>
                  <w:hideMark/>
                </w:tcPr>
                <w:p w:rsidRPr="006D6529" w:rsidR="005E500F" w:rsidP="00EF144E" w:rsidRDefault="005E500F" w14:paraId="7479DFAF" w14:textId="77777777">
                  <w:pPr>
                    <w:spacing w:before="192" w:after="192" w:line="312" w:lineRule="atLeast"/>
                    <w:jc w:val="center"/>
                    <w:rPr>
                      <w:rFonts w:eastAsia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  <w:r w:rsidRPr="006D6529">
                    <w:rPr>
                      <w:rFonts w:eastAsia="Times New Roman"/>
                      <w:b/>
                      <w:bCs/>
                      <w:sz w:val="16"/>
                      <w:szCs w:val="16"/>
                      <w:lang w:eastAsia="lt-LT"/>
                    </w:rPr>
                    <w:t>Pažeidimo rūšis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26" w:type="dxa"/>
                    <w:left w:w="66" w:type="dxa"/>
                    <w:bottom w:w="26" w:type="dxa"/>
                    <w:right w:w="26" w:type="dxa"/>
                  </w:tcMar>
                  <w:hideMark/>
                </w:tcPr>
                <w:p w:rsidRPr="006D6529" w:rsidR="005E500F" w:rsidP="00EF144E" w:rsidRDefault="005E500F" w14:paraId="02873EA7" w14:textId="77777777">
                  <w:pPr>
                    <w:spacing w:before="192" w:after="192" w:line="312" w:lineRule="atLeast"/>
                    <w:jc w:val="center"/>
                    <w:rPr>
                      <w:rFonts w:eastAsia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  <w:r w:rsidRPr="006D6529">
                    <w:rPr>
                      <w:rFonts w:eastAsia="Times New Roman"/>
                      <w:b/>
                      <w:bCs/>
                      <w:sz w:val="16"/>
                      <w:szCs w:val="16"/>
                      <w:lang w:eastAsia="lt-LT"/>
                    </w:rPr>
                    <w:t>Faktiškai paskirta nuobaudų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26" w:type="dxa"/>
                    <w:left w:w="66" w:type="dxa"/>
                    <w:bottom w:w="26" w:type="dxa"/>
                    <w:right w:w="26" w:type="dxa"/>
                  </w:tcMar>
                  <w:hideMark/>
                </w:tcPr>
                <w:p w:rsidRPr="006D6529" w:rsidR="005E500F" w:rsidP="00EF144E" w:rsidRDefault="005E500F" w14:paraId="197B4CBC" w14:textId="77777777">
                  <w:pPr>
                    <w:spacing w:before="192" w:after="192" w:line="312" w:lineRule="atLeast"/>
                    <w:jc w:val="center"/>
                    <w:rPr>
                      <w:rFonts w:eastAsia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  <w:r w:rsidRPr="006D6529">
                    <w:rPr>
                      <w:rFonts w:eastAsia="Times New Roman"/>
                      <w:b/>
                      <w:bCs/>
                      <w:sz w:val="16"/>
                      <w:szCs w:val="16"/>
                      <w:lang w:eastAsia="lt-LT"/>
                    </w:rPr>
                    <w:t xml:space="preserve">Ar yra su nuobaudų </w:t>
                  </w:r>
                  <w:r w:rsidRPr="006D6529">
                    <w:rPr>
                      <w:rFonts w:eastAsia="Times New Roman"/>
                      <w:b/>
                      <w:bCs/>
                      <w:sz w:val="16"/>
                      <w:szCs w:val="16"/>
                      <w:lang w:eastAsia="lt-LT"/>
                    </w:rPr>
                    <w:lastRenderedPageBreak/>
                    <w:t>paskyrimu susijusių vykstančių teismo procesų?</w:t>
                  </w:r>
                </w:p>
                <w:p w:rsidRPr="006D6529" w:rsidR="005E500F" w:rsidP="00EF144E" w:rsidRDefault="005E500F" w14:paraId="2A3B8764" w14:textId="77777777">
                  <w:pPr>
                    <w:spacing w:before="192" w:after="192" w:line="312" w:lineRule="atLeast"/>
                    <w:jc w:val="center"/>
                    <w:rPr>
                      <w:rFonts w:eastAsia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  <w:r w:rsidRPr="006D6529">
                    <w:rPr>
                      <w:rFonts w:eastAsia="Times New Roman"/>
                      <w:b/>
                      <w:bCs/>
                      <w:sz w:val="16"/>
                      <w:szCs w:val="16"/>
                      <w:lang w:eastAsia="lt-LT"/>
                    </w:rPr>
                    <w:t>Taip / ne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26" w:type="dxa"/>
                    <w:left w:w="66" w:type="dxa"/>
                    <w:bottom w:w="26" w:type="dxa"/>
                    <w:right w:w="26" w:type="dxa"/>
                  </w:tcMar>
                  <w:hideMark/>
                </w:tcPr>
                <w:p w:rsidRPr="006D6529" w:rsidR="005E500F" w:rsidP="00EF144E" w:rsidRDefault="005E500F" w14:paraId="48C5CF8F" w14:textId="77777777">
                  <w:pPr>
                    <w:spacing w:before="192" w:after="192" w:line="312" w:lineRule="atLeast"/>
                    <w:jc w:val="center"/>
                    <w:rPr>
                      <w:rFonts w:eastAsia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  <w:r w:rsidRPr="006D6529">
                    <w:rPr>
                      <w:rFonts w:eastAsia="Times New Roman"/>
                      <w:b/>
                      <w:bCs/>
                      <w:sz w:val="16"/>
                      <w:szCs w:val="16"/>
                      <w:lang w:eastAsia="lt-LT"/>
                    </w:rPr>
                    <w:lastRenderedPageBreak/>
                    <w:t xml:space="preserve">Ar nuobauda </w:t>
                  </w:r>
                  <w:r w:rsidRPr="006D6529">
                    <w:rPr>
                      <w:rFonts w:eastAsia="Times New Roman"/>
                      <w:b/>
                      <w:bCs/>
                      <w:sz w:val="16"/>
                      <w:szCs w:val="16"/>
                      <w:lang w:eastAsia="lt-LT"/>
                    </w:rPr>
                    <w:lastRenderedPageBreak/>
                    <w:t>buvo įvykdyta?</w:t>
                  </w:r>
                </w:p>
                <w:p w:rsidRPr="006D6529" w:rsidR="005E500F" w:rsidP="00EF144E" w:rsidRDefault="005E500F" w14:paraId="67B87EAF" w14:textId="77777777">
                  <w:pPr>
                    <w:spacing w:before="192" w:after="192" w:line="312" w:lineRule="atLeast"/>
                    <w:jc w:val="center"/>
                    <w:rPr>
                      <w:rFonts w:eastAsia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  <w:r w:rsidRPr="006D6529">
                    <w:rPr>
                      <w:rFonts w:eastAsia="Times New Roman"/>
                      <w:b/>
                      <w:bCs/>
                      <w:sz w:val="16"/>
                      <w:szCs w:val="16"/>
                      <w:lang w:eastAsia="lt-LT"/>
                    </w:rPr>
                    <w:t>Taip / ne</w:t>
                  </w:r>
                </w:p>
              </w:tc>
            </w:tr>
            <w:tr w:rsidRPr="00F0189C" w:rsidR="00F0189C" w:rsidTr="00AF2DA0" w14:paraId="69C31AF3" w14:textId="77777777">
              <w:trPr>
                <w:trHeight w:val="687"/>
              </w:trPr>
              <w:tc>
                <w:tcPr>
                  <w:tcW w:w="0" w:type="auto"/>
                  <w:vMerge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  <w:hideMark/>
                </w:tcPr>
                <w:p w:rsidRPr="006D6529" w:rsidR="005E500F" w:rsidP="00EF144E" w:rsidRDefault="005E500F" w14:paraId="6D5799CA" w14:textId="77777777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26" w:type="dxa"/>
                    <w:left w:w="66" w:type="dxa"/>
                    <w:bottom w:w="26" w:type="dxa"/>
                    <w:right w:w="26" w:type="dxa"/>
                  </w:tcMar>
                  <w:hideMark/>
                </w:tcPr>
                <w:p w:rsidRPr="006D6529" w:rsidR="005E500F" w:rsidP="00EF144E" w:rsidRDefault="005E500F" w14:paraId="54B3BC17" w14:textId="77777777">
                  <w:pPr>
                    <w:spacing w:before="192" w:after="192" w:line="312" w:lineRule="atLeast"/>
                    <w:jc w:val="center"/>
                    <w:rPr>
                      <w:rFonts w:eastAsia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  <w:r w:rsidRPr="006D6529">
                    <w:rPr>
                      <w:rFonts w:eastAsia="Times New Roman"/>
                      <w:b/>
                      <w:bCs/>
                      <w:sz w:val="16"/>
                      <w:szCs w:val="16"/>
                      <w:lang w:eastAsia="lt-LT"/>
                    </w:rPr>
                    <w:t>Baudos eurais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26" w:type="dxa"/>
                    <w:left w:w="66" w:type="dxa"/>
                    <w:bottom w:w="26" w:type="dxa"/>
                    <w:right w:w="26" w:type="dxa"/>
                  </w:tcMar>
                  <w:hideMark/>
                </w:tcPr>
                <w:p w:rsidRPr="006D6529" w:rsidR="005E500F" w:rsidP="00EF144E" w:rsidRDefault="005E500F" w14:paraId="0E4392CE" w14:textId="77777777">
                  <w:pPr>
                    <w:spacing w:before="192" w:after="192" w:line="312" w:lineRule="atLeast"/>
                    <w:jc w:val="center"/>
                    <w:rPr>
                      <w:rFonts w:eastAsia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  <w:r w:rsidRPr="006D6529">
                    <w:rPr>
                      <w:rFonts w:eastAsia="Times New Roman"/>
                      <w:b/>
                      <w:bCs/>
                      <w:sz w:val="16"/>
                      <w:szCs w:val="16"/>
                      <w:lang w:eastAsia="lt-LT"/>
                    </w:rPr>
                    <w:t>Laisvės atėmimas mėnesiais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26" w:type="dxa"/>
                    <w:left w:w="66" w:type="dxa"/>
                    <w:bottom w:w="26" w:type="dxa"/>
                    <w:right w:w="26" w:type="dxa"/>
                  </w:tcMar>
                  <w:hideMark/>
                </w:tcPr>
                <w:p w:rsidRPr="006D6529" w:rsidR="005E500F" w:rsidP="00EF144E" w:rsidRDefault="005E500F" w14:paraId="51639126" w14:textId="77777777">
                  <w:pPr>
                    <w:spacing w:before="192" w:after="192" w:line="312" w:lineRule="atLeast"/>
                    <w:jc w:val="center"/>
                    <w:rPr>
                      <w:rFonts w:eastAsia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  <w:r w:rsidRPr="006D6529">
                    <w:rPr>
                      <w:rFonts w:eastAsia="Times New Roman"/>
                      <w:b/>
                      <w:bCs/>
                      <w:sz w:val="16"/>
                      <w:szCs w:val="16"/>
                      <w:lang w:eastAsia="lt-LT"/>
                    </w:rPr>
                    <w:t>Kita</w:t>
                  </w:r>
                </w:p>
              </w:tc>
              <w:tc>
                <w:tcPr>
                  <w:tcW w:w="0" w:type="auto"/>
                  <w:vMerge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  <w:hideMark/>
                </w:tcPr>
                <w:p w:rsidRPr="006D6529" w:rsidR="005E500F" w:rsidP="00EF144E" w:rsidRDefault="005E500F" w14:paraId="73C42E00" w14:textId="77777777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  <w:hideMark/>
                </w:tcPr>
                <w:p w:rsidRPr="006D6529" w:rsidR="005E500F" w:rsidP="00EF144E" w:rsidRDefault="005E500F" w14:paraId="4825B5FA" w14:textId="77777777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</w:p>
              </w:tc>
            </w:tr>
            <w:tr w:rsidRPr="00F0189C" w:rsidR="00F0189C" w:rsidTr="00AF2DA0" w14:paraId="011C6142" w14:textId="77777777">
              <w:trPr>
                <w:trHeight w:val="1302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26" w:type="dxa"/>
                    <w:left w:w="66" w:type="dxa"/>
                    <w:bottom w:w="26" w:type="dxa"/>
                    <w:right w:w="26" w:type="dxa"/>
                  </w:tcMar>
                  <w:hideMark/>
                </w:tcPr>
                <w:p w:rsidRPr="006D6529" w:rsidR="005E500F" w:rsidP="00EF144E" w:rsidRDefault="005E500F" w14:paraId="7CEDC207" w14:textId="77777777">
                  <w:pPr>
                    <w:spacing w:before="192" w:after="192" w:line="312" w:lineRule="atLeast"/>
                    <w:rPr>
                      <w:rFonts w:eastAsia="Times New Roman"/>
                      <w:sz w:val="16"/>
                      <w:szCs w:val="16"/>
                      <w:lang w:eastAsia="lt-LT"/>
                    </w:rPr>
                  </w:pPr>
                  <w:r w:rsidRPr="006D6529">
                    <w:rPr>
                      <w:rFonts w:eastAsia="Times New Roman"/>
                      <w:sz w:val="16"/>
                      <w:szCs w:val="16"/>
                      <w:lang w:eastAsia="lt-LT"/>
                    </w:rPr>
                    <w:t>Pažeidimo rūšį reikėtų pasirinkti iš 11.2 klausime pateikto sąrašo. Apie kiekvieną paskirtą nuobaudą informuokite atskira eilute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26" w:type="dxa"/>
                    <w:left w:w="66" w:type="dxa"/>
                    <w:bottom w:w="26" w:type="dxa"/>
                    <w:right w:w="26" w:type="dxa"/>
                  </w:tcMar>
                  <w:hideMark/>
                </w:tcPr>
                <w:p w:rsidRPr="006D6529" w:rsidR="005E500F" w:rsidP="00EF144E" w:rsidRDefault="005E500F" w14:paraId="48397A02" w14:textId="77777777">
                  <w:pPr>
                    <w:spacing w:before="192" w:after="192" w:line="312" w:lineRule="atLeast"/>
                    <w:jc w:val="both"/>
                    <w:rPr>
                      <w:rFonts w:eastAsia="Times New Roman"/>
                      <w:sz w:val="18"/>
                      <w:szCs w:val="18"/>
                      <w:lang w:eastAsia="lt-LT"/>
                    </w:rPr>
                  </w:pPr>
                  <w:r w:rsidRPr="006D6529">
                    <w:rPr>
                      <w:rFonts w:eastAsia="Times New Roman"/>
                      <w:sz w:val="18"/>
                      <w:szCs w:val="18"/>
                      <w:lang w:eastAsia="lt-LT"/>
                    </w:rPr>
                    <w:t> Ne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26" w:type="dxa"/>
                    <w:left w:w="66" w:type="dxa"/>
                    <w:bottom w:w="26" w:type="dxa"/>
                    <w:right w:w="26" w:type="dxa"/>
                  </w:tcMar>
                  <w:hideMark/>
                </w:tcPr>
                <w:p w:rsidRPr="006D6529" w:rsidR="005E500F" w:rsidP="00EF144E" w:rsidRDefault="005E500F" w14:paraId="600A751E" w14:textId="77777777">
                  <w:pPr>
                    <w:spacing w:before="192" w:after="192" w:line="312" w:lineRule="atLeast"/>
                    <w:jc w:val="both"/>
                    <w:rPr>
                      <w:rFonts w:eastAsia="Times New Roman"/>
                      <w:sz w:val="18"/>
                      <w:szCs w:val="18"/>
                      <w:lang w:eastAsia="lt-LT"/>
                    </w:rPr>
                  </w:pPr>
                  <w:r w:rsidRPr="006D6529">
                    <w:rPr>
                      <w:rFonts w:eastAsia="Times New Roman"/>
                      <w:sz w:val="18"/>
                      <w:szCs w:val="18"/>
                      <w:lang w:eastAsia="lt-LT"/>
                    </w:rPr>
                    <w:t> Ne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26" w:type="dxa"/>
                    <w:left w:w="66" w:type="dxa"/>
                    <w:bottom w:w="26" w:type="dxa"/>
                    <w:right w:w="26" w:type="dxa"/>
                  </w:tcMar>
                  <w:hideMark/>
                </w:tcPr>
                <w:p w:rsidRPr="006D6529" w:rsidR="005E500F" w:rsidP="00EF144E" w:rsidRDefault="005E500F" w14:paraId="0C3BEA4D" w14:textId="77777777">
                  <w:pPr>
                    <w:spacing w:before="192" w:after="192" w:line="312" w:lineRule="atLeast"/>
                    <w:jc w:val="both"/>
                    <w:rPr>
                      <w:rFonts w:eastAsia="Times New Roman"/>
                      <w:sz w:val="18"/>
                      <w:szCs w:val="18"/>
                      <w:lang w:eastAsia="lt-LT"/>
                    </w:rPr>
                  </w:pPr>
                  <w:r w:rsidRPr="006D6529">
                    <w:rPr>
                      <w:rFonts w:eastAsia="Times New Roman"/>
                      <w:sz w:val="18"/>
                      <w:szCs w:val="18"/>
                      <w:lang w:eastAsia="lt-L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26" w:type="dxa"/>
                    <w:left w:w="66" w:type="dxa"/>
                    <w:bottom w:w="26" w:type="dxa"/>
                    <w:right w:w="26" w:type="dxa"/>
                  </w:tcMar>
                  <w:hideMark/>
                </w:tcPr>
                <w:p w:rsidRPr="006D6529" w:rsidR="005E500F" w:rsidP="00EF144E" w:rsidRDefault="005E500F" w14:paraId="71983CC0" w14:textId="77777777">
                  <w:pPr>
                    <w:spacing w:before="192" w:after="192" w:line="312" w:lineRule="atLeast"/>
                    <w:jc w:val="both"/>
                    <w:rPr>
                      <w:rFonts w:eastAsia="Times New Roman"/>
                      <w:sz w:val="18"/>
                      <w:szCs w:val="18"/>
                      <w:lang w:eastAsia="lt-LT"/>
                    </w:rPr>
                  </w:pPr>
                  <w:r w:rsidRPr="006D6529">
                    <w:rPr>
                      <w:rFonts w:eastAsia="Times New Roman"/>
                      <w:sz w:val="18"/>
                      <w:szCs w:val="18"/>
                      <w:lang w:eastAsia="lt-LT"/>
                    </w:rPr>
                    <w:t> Ne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26" w:type="dxa"/>
                    <w:left w:w="66" w:type="dxa"/>
                    <w:bottom w:w="26" w:type="dxa"/>
                    <w:right w:w="26" w:type="dxa"/>
                  </w:tcMar>
                  <w:hideMark/>
                </w:tcPr>
                <w:p w:rsidRPr="006D6529" w:rsidR="005E500F" w:rsidP="00EF144E" w:rsidRDefault="005E500F" w14:paraId="785F751A" w14:textId="77777777">
                  <w:pPr>
                    <w:spacing w:before="192" w:after="192" w:line="312" w:lineRule="atLeast"/>
                    <w:jc w:val="both"/>
                    <w:rPr>
                      <w:rFonts w:eastAsia="Times New Roman"/>
                      <w:sz w:val="18"/>
                      <w:szCs w:val="18"/>
                      <w:lang w:eastAsia="lt-LT"/>
                    </w:rPr>
                  </w:pPr>
                  <w:r w:rsidRPr="006D6529">
                    <w:rPr>
                      <w:rFonts w:eastAsia="Times New Roman"/>
                      <w:sz w:val="18"/>
                      <w:szCs w:val="18"/>
                      <w:lang w:eastAsia="lt-LT"/>
                    </w:rPr>
                    <w:t> </w:t>
                  </w:r>
                </w:p>
              </w:tc>
            </w:tr>
            <w:tr w:rsidRPr="00F0189C" w:rsidR="00F0189C" w:rsidTr="00AF2DA0" w14:paraId="679DB277" w14:textId="77777777">
              <w:trPr>
                <w:trHeight w:val="687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26" w:type="dxa"/>
                    <w:left w:w="66" w:type="dxa"/>
                    <w:bottom w:w="26" w:type="dxa"/>
                    <w:right w:w="26" w:type="dxa"/>
                  </w:tcMar>
                  <w:hideMark/>
                </w:tcPr>
                <w:p w:rsidRPr="006D6529" w:rsidR="005E500F" w:rsidP="00EF144E" w:rsidRDefault="005E500F" w14:paraId="38CBC95D" w14:textId="77777777">
                  <w:pPr>
                    <w:spacing w:before="192" w:after="192" w:line="312" w:lineRule="atLeast"/>
                    <w:jc w:val="both"/>
                    <w:rPr>
                      <w:rFonts w:eastAsia="Times New Roman"/>
                      <w:sz w:val="18"/>
                      <w:szCs w:val="18"/>
                      <w:lang w:eastAsia="lt-LT"/>
                    </w:rPr>
                  </w:pPr>
                  <w:r w:rsidRPr="006D6529">
                    <w:rPr>
                      <w:rFonts w:eastAsia="Times New Roman"/>
                      <w:sz w:val="18"/>
                      <w:szCs w:val="18"/>
                      <w:lang w:eastAsia="lt-L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26" w:type="dxa"/>
                    <w:left w:w="66" w:type="dxa"/>
                    <w:bottom w:w="26" w:type="dxa"/>
                    <w:right w:w="26" w:type="dxa"/>
                  </w:tcMar>
                  <w:hideMark/>
                </w:tcPr>
                <w:p w:rsidRPr="006D6529" w:rsidR="005E500F" w:rsidP="00EF144E" w:rsidRDefault="005E500F" w14:paraId="7CF8CAF3" w14:textId="77777777">
                  <w:pPr>
                    <w:spacing w:before="192" w:after="192" w:line="312" w:lineRule="atLeast"/>
                    <w:jc w:val="both"/>
                    <w:rPr>
                      <w:rFonts w:eastAsia="Times New Roman"/>
                      <w:sz w:val="18"/>
                      <w:szCs w:val="18"/>
                      <w:lang w:eastAsia="lt-LT"/>
                    </w:rPr>
                  </w:pPr>
                  <w:r w:rsidRPr="006D6529">
                    <w:rPr>
                      <w:rFonts w:eastAsia="Times New Roman"/>
                      <w:sz w:val="18"/>
                      <w:szCs w:val="18"/>
                      <w:lang w:eastAsia="lt-L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26" w:type="dxa"/>
                    <w:left w:w="66" w:type="dxa"/>
                    <w:bottom w:w="26" w:type="dxa"/>
                    <w:right w:w="26" w:type="dxa"/>
                  </w:tcMar>
                  <w:hideMark/>
                </w:tcPr>
                <w:p w:rsidRPr="006D6529" w:rsidR="005E500F" w:rsidP="00EF144E" w:rsidRDefault="005E500F" w14:paraId="6F8ED398" w14:textId="77777777">
                  <w:pPr>
                    <w:spacing w:before="192" w:after="192" w:line="312" w:lineRule="atLeast"/>
                    <w:jc w:val="both"/>
                    <w:rPr>
                      <w:rFonts w:eastAsia="Times New Roman"/>
                      <w:sz w:val="18"/>
                      <w:szCs w:val="18"/>
                      <w:lang w:eastAsia="lt-LT"/>
                    </w:rPr>
                  </w:pPr>
                  <w:r w:rsidRPr="006D6529">
                    <w:rPr>
                      <w:rFonts w:eastAsia="Times New Roman"/>
                      <w:sz w:val="18"/>
                      <w:szCs w:val="18"/>
                      <w:lang w:eastAsia="lt-L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26" w:type="dxa"/>
                    <w:left w:w="66" w:type="dxa"/>
                    <w:bottom w:w="26" w:type="dxa"/>
                    <w:right w:w="26" w:type="dxa"/>
                  </w:tcMar>
                  <w:hideMark/>
                </w:tcPr>
                <w:p w:rsidRPr="006D6529" w:rsidR="005E500F" w:rsidP="00EF144E" w:rsidRDefault="005E500F" w14:paraId="55587038" w14:textId="77777777">
                  <w:pPr>
                    <w:spacing w:before="192" w:after="192" w:line="312" w:lineRule="atLeast"/>
                    <w:jc w:val="both"/>
                    <w:rPr>
                      <w:rFonts w:eastAsia="Times New Roman"/>
                      <w:sz w:val="18"/>
                      <w:szCs w:val="18"/>
                      <w:lang w:eastAsia="lt-LT"/>
                    </w:rPr>
                  </w:pPr>
                  <w:r w:rsidRPr="006D6529">
                    <w:rPr>
                      <w:rFonts w:eastAsia="Times New Roman"/>
                      <w:sz w:val="18"/>
                      <w:szCs w:val="18"/>
                      <w:lang w:eastAsia="lt-L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26" w:type="dxa"/>
                    <w:left w:w="66" w:type="dxa"/>
                    <w:bottom w:w="26" w:type="dxa"/>
                    <w:right w:w="26" w:type="dxa"/>
                  </w:tcMar>
                  <w:hideMark/>
                </w:tcPr>
                <w:p w:rsidRPr="006D6529" w:rsidR="005E500F" w:rsidP="00EF144E" w:rsidRDefault="005E500F" w14:paraId="3CD5F3E1" w14:textId="77777777">
                  <w:pPr>
                    <w:spacing w:before="192" w:after="192" w:line="312" w:lineRule="atLeast"/>
                    <w:jc w:val="both"/>
                    <w:rPr>
                      <w:rFonts w:eastAsia="Times New Roman"/>
                      <w:sz w:val="18"/>
                      <w:szCs w:val="18"/>
                      <w:lang w:eastAsia="lt-LT"/>
                    </w:rPr>
                  </w:pPr>
                  <w:r w:rsidRPr="006D6529">
                    <w:rPr>
                      <w:rFonts w:eastAsia="Times New Roman"/>
                      <w:sz w:val="18"/>
                      <w:szCs w:val="18"/>
                      <w:lang w:eastAsia="lt-L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26" w:type="dxa"/>
                    <w:left w:w="66" w:type="dxa"/>
                    <w:bottom w:w="26" w:type="dxa"/>
                    <w:right w:w="26" w:type="dxa"/>
                  </w:tcMar>
                  <w:hideMark/>
                </w:tcPr>
                <w:p w:rsidRPr="006D6529" w:rsidR="005E500F" w:rsidP="00EF144E" w:rsidRDefault="005E500F" w14:paraId="76F9C8EA" w14:textId="77777777">
                  <w:pPr>
                    <w:spacing w:before="192" w:after="192" w:line="312" w:lineRule="atLeast"/>
                    <w:jc w:val="both"/>
                    <w:rPr>
                      <w:rFonts w:eastAsia="Times New Roman"/>
                      <w:sz w:val="18"/>
                      <w:szCs w:val="18"/>
                      <w:lang w:eastAsia="lt-LT"/>
                    </w:rPr>
                  </w:pPr>
                  <w:r w:rsidRPr="006D6529">
                    <w:rPr>
                      <w:rFonts w:eastAsia="Times New Roman"/>
                      <w:sz w:val="18"/>
                      <w:szCs w:val="18"/>
                      <w:lang w:eastAsia="lt-LT"/>
                    </w:rPr>
                    <w:t> </w:t>
                  </w:r>
                </w:p>
              </w:tc>
            </w:tr>
          </w:tbl>
          <w:p w:rsidRPr="006D6529" w:rsidR="005E500F" w:rsidP="00EF144E" w:rsidRDefault="005E500F" w14:paraId="27D46A01" w14:textId="77777777">
            <w:pPr>
              <w:spacing w:line="312" w:lineRule="atLeast"/>
              <w:rPr>
                <w:rFonts w:ascii="Lucida Sans Unicode" w:hAnsi="Lucida Sans Unicode" w:eastAsia="Times New Roman" w:cs="Lucida Sans Unicode"/>
                <w:sz w:val="19"/>
                <w:szCs w:val="19"/>
                <w:lang w:eastAsia="lt-LT"/>
              </w:rPr>
            </w:pPr>
          </w:p>
        </w:tc>
      </w:tr>
    </w:tbl>
    <w:p w:rsidRPr="00F0189C" w:rsidR="005E500F" w:rsidP="00AC7604" w:rsidRDefault="005E500F" w14:paraId="09E8414D" w14:textId="77777777">
      <w:pPr>
        <w:jc w:val="both"/>
        <w:rPr>
          <w:rFonts w:cs="Times New Roman"/>
          <w:spacing w:val="10"/>
        </w:rPr>
      </w:pPr>
    </w:p>
    <w:tbl>
      <w:tblPr>
        <w:tblW w:w="4869" w:type="pct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</w:tblBorders>
        <w:tblCellMar>
          <w:left w:w="66" w:type="dxa"/>
          <w:right w:w="66" w:type="dxa"/>
        </w:tblCellMar>
        <w:tblLook w:val="04A0" w:firstRow="1" w:lastRow="0" w:firstColumn="1" w:lastColumn="0" w:noHBand="0" w:noVBand="1"/>
      </w:tblPr>
      <w:tblGrid>
        <w:gridCol w:w="452"/>
        <w:gridCol w:w="8924"/>
      </w:tblGrid>
      <w:tr w:rsidRPr="00F0189C" w:rsidR="00F0189C" w:rsidTr="00EF144E" w14:paraId="63852F08" w14:textId="77777777">
        <w:trPr>
          <w:trHeight w:val="2734"/>
        </w:trPr>
        <w:tc>
          <w:tcPr>
            <w:tcW w:w="0" w:type="auto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tcMar>
              <w:top w:w="26" w:type="dxa"/>
              <w:left w:w="66" w:type="dxa"/>
              <w:bottom w:w="26" w:type="dxa"/>
              <w:right w:w="26" w:type="dxa"/>
            </w:tcMar>
            <w:hideMark/>
          </w:tcPr>
          <w:p w:rsidRPr="006D6529" w:rsidR="005E500F" w:rsidP="00EF144E" w:rsidRDefault="005E500F" w14:paraId="2E1DD6C7" w14:textId="77777777">
            <w:pPr>
              <w:spacing w:before="192" w:after="192" w:line="312" w:lineRule="atLeast"/>
              <w:jc w:val="both"/>
              <w:rPr>
                <w:rFonts w:eastAsia="Times New Roman"/>
                <w:sz w:val="18"/>
                <w:szCs w:val="18"/>
                <w:lang w:eastAsia="lt-LT"/>
              </w:rPr>
            </w:pPr>
            <w:r w:rsidRPr="006D6529">
              <w:rPr>
                <w:rFonts w:eastAsia="Times New Roman"/>
                <w:sz w:val="18"/>
                <w:szCs w:val="18"/>
                <w:lang w:eastAsia="lt-LT"/>
              </w:rPr>
              <w:t>11.4.</w:t>
            </w:r>
          </w:p>
        </w:tc>
        <w:tc>
          <w:tcPr>
            <w:tcW w:w="0" w:type="auto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tcMar>
              <w:top w:w="26" w:type="dxa"/>
              <w:left w:w="66" w:type="dxa"/>
              <w:bottom w:w="26" w:type="dxa"/>
              <w:right w:w="26" w:type="dxa"/>
            </w:tcMar>
            <w:hideMark/>
          </w:tcPr>
          <w:p w:rsidRPr="006D6529" w:rsidR="005E500F" w:rsidP="00EF144E" w:rsidRDefault="005E500F" w14:paraId="49C565C9" w14:textId="77777777">
            <w:pPr>
              <w:spacing w:before="192" w:after="192" w:line="312" w:lineRule="atLeast"/>
              <w:jc w:val="both"/>
              <w:rPr>
                <w:rFonts w:eastAsia="Times New Roman"/>
                <w:b/>
                <w:sz w:val="18"/>
                <w:szCs w:val="18"/>
                <w:lang w:eastAsia="lt-LT"/>
              </w:rPr>
            </w:pPr>
            <w:r w:rsidRPr="006D6529">
              <w:rPr>
                <w:rFonts w:eastAsia="Times New Roman"/>
                <w:sz w:val="18"/>
                <w:szCs w:val="18"/>
                <w:lang w:eastAsia="lt-LT"/>
              </w:rPr>
              <w:t xml:space="preserve">Lentelėje toliau nurodykite veiklos vykdytojų, kuriems pagal Direktyvos 2003/87/EB 16 straipsnio 3 dalį už išmestą didesnį šiltnamio efektą sukeliančių dujų kiekį paskirtos nuobaudos, pavadinimus. </w:t>
            </w:r>
            <w:r w:rsidRPr="006D6529">
              <w:rPr>
                <w:rFonts w:eastAsia="Times New Roman"/>
                <w:b/>
                <w:sz w:val="18"/>
                <w:szCs w:val="18"/>
                <w:lang w:eastAsia="lt-LT"/>
              </w:rPr>
              <w:t>Nėra</w:t>
            </w:r>
          </w:p>
          <w:tbl>
            <w:tblPr>
              <w:tblW w:w="4868" w:type="pct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99"/>
              <w:gridCol w:w="4290"/>
            </w:tblGrid>
            <w:tr w:rsidRPr="00F0189C" w:rsidR="00F0189C" w:rsidTr="00AF2DA0" w14:paraId="54AEB281" w14:textId="77777777">
              <w:trPr>
                <w:trHeight w:val="873"/>
              </w:trPr>
              <w:tc>
                <w:tcPr>
                  <w:tcW w:w="0" w:type="auto"/>
                  <w:shd w:val="clear" w:color="auto" w:fill="FFFFFF"/>
                  <w:tcMar>
                    <w:top w:w="26" w:type="dxa"/>
                    <w:left w:w="66" w:type="dxa"/>
                    <w:bottom w:w="26" w:type="dxa"/>
                    <w:right w:w="26" w:type="dxa"/>
                  </w:tcMar>
                  <w:hideMark/>
                </w:tcPr>
                <w:p w:rsidRPr="006D6529" w:rsidR="005E500F" w:rsidP="00EF144E" w:rsidRDefault="005E500F" w14:paraId="34DEB386" w14:textId="77777777">
                  <w:pPr>
                    <w:spacing w:before="192" w:after="192" w:line="312" w:lineRule="atLeast"/>
                    <w:jc w:val="center"/>
                    <w:rPr>
                      <w:rFonts w:eastAsia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  <w:r w:rsidRPr="006D6529">
                    <w:rPr>
                      <w:rFonts w:eastAsia="Times New Roman"/>
                      <w:b/>
                      <w:bCs/>
                      <w:sz w:val="16"/>
                      <w:szCs w:val="16"/>
                      <w:lang w:eastAsia="lt-LT"/>
                    </w:rPr>
                    <w:t>Įrenginio identifikavimo kodas</w:t>
                  </w:r>
                  <w:hyperlink w:history="1" w:anchor="ntr50-L_2014089LT.01004702-E0050" r:id="rId10">
                    <w:r w:rsidRPr="006D6529">
                      <w:rPr>
                        <w:rFonts w:eastAsia="Times New Roman"/>
                        <w:b/>
                        <w:bCs/>
                        <w:sz w:val="16"/>
                        <w:szCs w:val="16"/>
                        <w:lang w:eastAsia="lt-LT"/>
                      </w:rPr>
                      <w:t> </w:t>
                    </w:r>
                  </w:hyperlink>
                  <w:r w:rsidRPr="006D6529">
                    <w:rPr>
                      <w:rFonts w:eastAsia="Times New Roman"/>
                      <w:b/>
                      <w:bCs/>
                      <w:sz w:val="16"/>
                      <w:szCs w:val="16"/>
                      <w:lang w:eastAsia="lt-L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26" w:type="dxa"/>
                    <w:left w:w="66" w:type="dxa"/>
                    <w:bottom w:w="26" w:type="dxa"/>
                    <w:right w:w="26" w:type="dxa"/>
                  </w:tcMar>
                  <w:hideMark/>
                </w:tcPr>
                <w:p w:rsidRPr="006D6529" w:rsidR="005E500F" w:rsidP="00EF144E" w:rsidRDefault="005E500F" w14:paraId="5E99FDE9" w14:textId="77777777">
                  <w:pPr>
                    <w:spacing w:before="192" w:after="192" w:line="312" w:lineRule="atLeast"/>
                    <w:jc w:val="center"/>
                    <w:rPr>
                      <w:rFonts w:eastAsia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  <w:r w:rsidRPr="006D6529">
                    <w:rPr>
                      <w:rFonts w:eastAsia="Times New Roman"/>
                      <w:b/>
                      <w:bCs/>
                      <w:sz w:val="16"/>
                      <w:szCs w:val="16"/>
                      <w:lang w:eastAsia="lt-LT"/>
                    </w:rPr>
                    <w:t>Veiklos vykdytojo pavadinimas</w:t>
                  </w:r>
                </w:p>
              </w:tc>
            </w:tr>
            <w:tr w:rsidRPr="00F0189C" w:rsidR="00F0189C" w:rsidTr="00AF2DA0" w14:paraId="1F4C7C9C" w14:textId="77777777">
              <w:trPr>
                <w:trHeight w:val="855"/>
              </w:trPr>
              <w:tc>
                <w:tcPr>
                  <w:tcW w:w="0" w:type="auto"/>
                  <w:shd w:val="clear" w:color="auto" w:fill="FFFFFF"/>
                  <w:tcMar>
                    <w:top w:w="26" w:type="dxa"/>
                    <w:left w:w="66" w:type="dxa"/>
                    <w:bottom w:w="26" w:type="dxa"/>
                    <w:right w:w="26" w:type="dxa"/>
                  </w:tcMar>
                  <w:hideMark/>
                </w:tcPr>
                <w:p w:rsidRPr="006D6529" w:rsidR="005E500F" w:rsidP="00EF144E" w:rsidRDefault="005E500F" w14:paraId="4D02D70E" w14:textId="77777777">
                  <w:pPr>
                    <w:spacing w:before="192" w:after="192" w:line="312" w:lineRule="atLeast"/>
                    <w:jc w:val="both"/>
                    <w:rPr>
                      <w:rFonts w:eastAsia="Times New Roman"/>
                      <w:sz w:val="18"/>
                      <w:szCs w:val="18"/>
                      <w:lang w:eastAsia="lt-LT"/>
                    </w:rPr>
                  </w:pPr>
                  <w:r w:rsidRPr="006D6529">
                    <w:rPr>
                      <w:rFonts w:eastAsia="Times New Roman"/>
                      <w:sz w:val="18"/>
                      <w:szCs w:val="18"/>
                      <w:lang w:eastAsia="lt-LT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26" w:type="dxa"/>
                    <w:left w:w="66" w:type="dxa"/>
                    <w:bottom w:w="26" w:type="dxa"/>
                    <w:right w:w="26" w:type="dxa"/>
                  </w:tcMar>
                  <w:hideMark/>
                </w:tcPr>
                <w:p w:rsidRPr="006D6529" w:rsidR="005E500F" w:rsidP="00EF144E" w:rsidRDefault="005E500F" w14:paraId="010105E9" w14:textId="77777777">
                  <w:pPr>
                    <w:spacing w:before="192" w:after="192" w:line="312" w:lineRule="atLeast"/>
                    <w:jc w:val="both"/>
                    <w:rPr>
                      <w:rFonts w:eastAsia="Times New Roman"/>
                      <w:sz w:val="18"/>
                      <w:szCs w:val="18"/>
                      <w:lang w:eastAsia="lt-LT"/>
                    </w:rPr>
                  </w:pPr>
                  <w:r w:rsidRPr="006D6529">
                    <w:rPr>
                      <w:rFonts w:eastAsia="Times New Roman"/>
                      <w:sz w:val="18"/>
                      <w:szCs w:val="18"/>
                      <w:lang w:eastAsia="lt-LT"/>
                    </w:rPr>
                    <w:t> </w:t>
                  </w:r>
                </w:p>
              </w:tc>
            </w:tr>
          </w:tbl>
          <w:p w:rsidRPr="006D6529" w:rsidR="005E500F" w:rsidP="00EF144E" w:rsidRDefault="005E500F" w14:paraId="545532A8" w14:textId="77777777">
            <w:pPr>
              <w:spacing w:line="312" w:lineRule="atLeast"/>
              <w:rPr>
                <w:rFonts w:ascii="Lucida Sans Unicode" w:hAnsi="Lucida Sans Unicode" w:eastAsia="Times New Roman" w:cs="Lucida Sans Unicode"/>
                <w:sz w:val="19"/>
                <w:szCs w:val="19"/>
                <w:lang w:eastAsia="lt-LT"/>
              </w:rPr>
            </w:pPr>
          </w:p>
        </w:tc>
      </w:tr>
    </w:tbl>
    <w:p w:rsidR="00E30ABC" w:rsidP="00AC7604" w:rsidRDefault="00E30ABC" w14:paraId="0435F871" w14:textId="77777777">
      <w:pPr>
        <w:jc w:val="both"/>
        <w:rPr>
          <w:rFonts w:cs="Times New Roman"/>
        </w:rPr>
      </w:pPr>
    </w:p>
    <w:p w:rsidR="00E30ABC" w:rsidP="00AC7604" w:rsidRDefault="00E30ABC" w14:paraId="0B2ECA49" w14:textId="77777777">
      <w:pPr>
        <w:jc w:val="both"/>
        <w:rPr>
          <w:rFonts w:cs="Times New Roman"/>
        </w:rPr>
      </w:pPr>
    </w:p>
    <w:p w:rsidR="00E30ABC" w:rsidP="00AC7604" w:rsidRDefault="00E30ABC" w14:paraId="7DF0D845" w14:textId="77777777">
      <w:pPr>
        <w:jc w:val="both"/>
        <w:rPr>
          <w:rFonts w:cs="Times New Roman"/>
        </w:rPr>
      </w:pPr>
    </w:p>
    <w:p w:rsidR="00AF74AA" w:rsidP="00E30ABC" w:rsidRDefault="00E30ABC" w14:paraId="1D8C9743" w14:textId="1713035E">
      <w:pPr>
        <w:rPr>
          <w:rFonts w:cs="Times New Roman"/>
        </w:rPr>
      </w:pPr>
      <w:r w:rsidRPr="00F0189C">
        <w:rPr>
          <w:rFonts w:cs="Times New Roman"/>
        </w:rPr>
        <w:t>Direktor</w:t>
      </w:r>
      <w:r>
        <w:rPr>
          <w:rFonts w:cs="Times New Roman"/>
        </w:rPr>
        <w:t>i</w:t>
      </w:r>
      <w:r w:rsidR="00AF74AA">
        <w:rPr>
          <w:rFonts w:cs="Times New Roman"/>
        </w:rPr>
        <w:t>a</w:t>
      </w:r>
      <w:r>
        <w:rPr>
          <w:rFonts w:cs="Times New Roman"/>
        </w:rPr>
        <w:t>us</w:t>
      </w:r>
      <w:r w:rsidR="00AF74AA">
        <w:rPr>
          <w:rFonts w:cs="Times New Roman"/>
        </w:rPr>
        <w:t xml:space="preserve"> pavaduo</w:t>
      </w:r>
      <w:r w:rsidR="00B004FF">
        <w:rPr>
          <w:rFonts w:cs="Times New Roman"/>
        </w:rPr>
        <w:t>to</w:t>
      </w:r>
      <w:r w:rsidR="00AF74AA">
        <w:rPr>
          <w:rFonts w:cs="Times New Roman"/>
        </w:rPr>
        <w:t>ja,</w:t>
      </w:r>
    </w:p>
    <w:p w:rsidRPr="00F0189C" w:rsidR="00915839" w:rsidP="00E30ABC" w:rsidRDefault="00AF74AA" w14:paraId="076A3FE5" w14:textId="4BE4B172">
      <w:pPr>
        <w:rPr>
          <w:rFonts w:cs="Times New Roman"/>
          <w:spacing w:val="10"/>
        </w:rPr>
      </w:pPr>
      <w:r w:rsidRPr="20CB8533" w:rsidR="00AF74AA">
        <w:rPr>
          <w:rFonts w:cs="Times New Roman"/>
        </w:rPr>
        <w:t>atliekanti direktoriaus funkcijas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0CB8533" w:rsidR="0234704C">
        <w:rPr>
          <w:rFonts w:cs="Times New Roman"/>
        </w:rPr>
        <w:t xml:space="preserve">Vardenis </w:t>
      </w:r>
      <w:r w:rsidRPr="20CB8533" w:rsidR="0234704C">
        <w:rPr>
          <w:rFonts w:cs="Times New Roman"/>
        </w:rPr>
        <w:t>Pavardenis</w:t>
      </w:r>
    </w:p>
    <w:p w:rsidRPr="00F0189C" w:rsidR="00915839" w:rsidP="00AC7604" w:rsidRDefault="00AF2DA0" w14:paraId="1221DC95" w14:textId="7987E92E">
      <w:pPr>
        <w:jc w:val="both"/>
        <w:rPr>
          <w:rFonts w:cs="Times New Roman"/>
          <w:spacing w:val="10"/>
        </w:rPr>
      </w:pPr>
      <w:r>
        <w:rPr>
          <w:rFonts w:cs="Times New Roman"/>
          <w:spacing w:val="10"/>
        </w:rPr>
        <w:tab/>
      </w:r>
    </w:p>
    <w:p w:rsidR="00915839" w:rsidP="00AC7604" w:rsidRDefault="00915839" w14:paraId="3817EFEF" w14:textId="1BA5D437">
      <w:pPr>
        <w:jc w:val="both"/>
        <w:rPr>
          <w:rFonts w:cs="Times New Roman"/>
          <w:spacing w:val="10"/>
        </w:rPr>
      </w:pPr>
    </w:p>
    <w:p w:rsidR="00E30ABC" w:rsidP="00AC7604" w:rsidRDefault="00E30ABC" w14:paraId="43CB1347" w14:textId="60AF67B4">
      <w:pPr>
        <w:jc w:val="both"/>
        <w:rPr>
          <w:rFonts w:cs="Times New Roman"/>
          <w:spacing w:val="10"/>
        </w:rPr>
      </w:pPr>
    </w:p>
    <w:p w:rsidR="00E30ABC" w:rsidP="00AC7604" w:rsidRDefault="00E30ABC" w14:paraId="442A4739" w14:textId="24FB1F97">
      <w:pPr>
        <w:jc w:val="both"/>
        <w:rPr>
          <w:rFonts w:cs="Times New Roman"/>
          <w:spacing w:val="10"/>
        </w:rPr>
      </w:pPr>
    </w:p>
    <w:p w:rsidR="00E30ABC" w:rsidP="00AC7604" w:rsidRDefault="00E30ABC" w14:paraId="50F79B14" w14:textId="46052316">
      <w:pPr>
        <w:jc w:val="both"/>
        <w:rPr>
          <w:rFonts w:cs="Times New Roman"/>
          <w:spacing w:val="10"/>
        </w:rPr>
      </w:pPr>
    </w:p>
    <w:p w:rsidR="00E30ABC" w:rsidP="00AC7604" w:rsidRDefault="00E30ABC" w14:paraId="4E1FCE25" w14:textId="35344266">
      <w:pPr>
        <w:jc w:val="both"/>
        <w:rPr>
          <w:rFonts w:cs="Times New Roman"/>
          <w:spacing w:val="10"/>
        </w:rPr>
      </w:pPr>
    </w:p>
    <w:p w:rsidR="00E30ABC" w:rsidP="00AC7604" w:rsidRDefault="00E30ABC" w14:paraId="30E41E8B" w14:textId="3A748C05">
      <w:pPr>
        <w:jc w:val="both"/>
        <w:rPr>
          <w:rFonts w:cs="Times New Roman"/>
          <w:spacing w:val="10"/>
        </w:rPr>
      </w:pPr>
    </w:p>
    <w:p w:rsidR="00E30ABC" w:rsidP="00AC7604" w:rsidRDefault="00E30ABC" w14:paraId="242C6745" w14:textId="56829888">
      <w:pPr>
        <w:jc w:val="both"/>
        <w:rPr>
          <w:rFonts w:cs="Times New Roman"/>
          <w:spacing w:val="10"/>
        </w:rPr>
      </w:pPr>
    </w:p>
    <w:p w:rsidR="00E30ABC" w:rsidP="00AC7604" w:rsidRDefault="00E30ABC" w14:paraId="6B228AC5" w14:textId="2732A0F4">
      <w:pPr>
        <w:jc w:val="both"/>
        <w:rPr>
          <w:rFonts w:cs="Times New Roman"/>
          <w:spacing w:val="10"/>
        </w:rPr>
      </w:pPr>
    </w:p>
    <w:p w:rsidR="00E30ABC" w:rsidP="00AC7604" w:rsidRDefault="00E30ABC" w14:paraId="5C556E01" w14:textId="546A1380">
      <w:pPr>
        <w:jc w:val="both"/>
        <w:rPr>
          <w:rFonts w:cs="Times New Roman"/>
          <w:spacing w:val="10"/>
        </w:rPr>
      </w:pPr>
    </w:p>
    <w:p w:rsidR="00E30ABC" w:rsidP="20CB8533" w:rsidRDefault="00E30ABC" w14:paraId="2B0229E6" w14:noSpellErr="1" w14:textId="770ED8CB">
      <w:pPr>
        <w:pStyle w:val="prastasis"/>
        <w:jc w:val="both"/>
        <w:rPr>
          <w:rFonts w:cs="Times New Roman"/>
          <w:spacing w:val="10"/>
        </w:rPr>
      </w:pPr>
    </w:p>
    <w:p w:rsidR="00E30ABC" w:rsidP="00AC7604" w:rsidRDefault="00E30ABC" w14:paraId="73CE236E" w14:textId="4632399B">
      <w:pPr>
        <w:jc w:val="both"/>
        <w:rPr>
          <w:rFonts w:cs="Times New Roman"/>
          <w:spacing w:val="10"/>
        </w:rPr>
      </w:pPr>
    </w:p>
    <w:p w:rsidR="00E30ABC" w:rsidP="00AC7604" w:rsidRDefault="00E30ABC" w14:paraId="0FD8D8E3" w14:textId="0D052D52">
      <w:pPr>
        <w:jc w:val="both"/>
        <w:rPr>
          <w:rFonts w:cs="Times New Roman"/>
          <w:spacing w:val="10"/>
        </w:rPr>
      </w:pPr>
    </w:p>
    <w:p w:rsidR="00E30ABC" w:rsidP="00AC7604" w:rsidRDefault="00E30ABC" w14:paraId="1AA866C0" w14:textId="497AA3EC">
      <w:pPr>
        <w:jc w:val="both"/>
        <w:rPr>
          <w:rFonts w:cs="Times New Roman"/>
          <w:spacing w:val="10"/>
        </w:rPr>
      </w:pPr>
    </w:p>
    <w:p w:rsidRPr="00F0189C" w:rsidR="00E30ABC" w:rsidP="00AC7604" w:rsidRDefault="00E30ABC" w14:paraId="00EF7C37" w14:textId="77777777">
      <w:pPr>
        <w:jc w:val="both"/>
        <w:rPr>
          <w:rFonts w:cs="Times New Roman"/>
          <w:spacing w:val="10"/>
        </w:rPr>
      </w:pPr>
    </w:p>
    <w:p w:rsidRPr="00F0189C" w:rsidR="005C1721" w:rsidP="00CA05C9" w:rsidRDefault="005C1721" w14:paraId="4424A96E" w14:textId="77777777">
      <w:pPr>
        <w:pStyle w:val="Pagrindinistekstas"/>
        <w:ind w:right="-852" w:firstLine="0"/>
        <w:rPr>
          <w:rFonts w:cs="Times New Roman"/>
        </w:rPr>
      </w:pPr>
      <w:r w:rsidRPr="00F0189C">
        <w:rPr>
          <w:rFonts w:cs="Times New Roman"/>
        </w:rPr>
        <w:t>Originalas nebus siunčiamas</w:t>
      </w:r>
    </w:p>
    <w:p w:rsidRPr="00F0189C" w:rsidR="007D494A" w:rsidP="007D494A" w:rsidRDefault="007D494A" w14:paraId="4D84A9F1" w14:textId="77777777">
      <w:pPr>
        <w:pStyle w:val="Sraopastraipa"/>
        <w:autoSpaceDE w:val="0"/>
        <w:rPr>
          <w:position w:val="-15"/>
          <w:sz w:val="20"/>
        </w:rPr>
      </w:pPr>
    </w:p>
    <w:p w:rsidRPr="00F0189C" w:rsidR="007D494A" w:rsidP="000A2F6F" w:rsidRDefault="007D494A" w14:paraId="7578593D" w14:textId="196A51DE">
      <w:pPr>
        <w:snapToGrid w:val="0"/>
      </w:pPr>
      <w:r w:rsidRPr="20CB8533" w:rsidR="3C099F73">
        <w:rPr>
          <w:noProof/>
        </w:rPr>
        <w:t>Vardenis Pavardenis</w:t>
      </w:r>
      <w:r w:rsidRPr="20CB8533" w:rsidR="007D494A">
        <w:rPr>
          <w:noProof/>
        </w:rPr>
        <w:t xml:space="preserve">, tel. </w:t>
      </w:r>
      <w:r w:rsidRPr="20CB8533" w:rsidR="259B0CDE">
        <w:rPr>
          <w:noProof/>
        </w:rPr>
        <w:t>0</w:t>
      </w:r>
      <w:r w:rsidRPr="20CB8533" w:rsidR="007D494A">
        <w:rPr>
          <w:noProof/>
        </w:rPr>
        <w:t xml:space="preserve"> 61</w:t>
      </w:r>
      <w:r w:rsidRPr="20CB8533" w:rsidR="0E9A7403">
        <w:rPr>
          <w:noProof/>
        </w:rPr>
        <w:t>1</w:t>
      </w:r>
      <w:r w:rsidRPr="20CB8533" w:rsidR="007D494A">
        <w:rPr>
          <w:noProof/>
        </w:rPr>
        <w:t xml:space="preserve"> </w:t>
      </w:r>
      <w:r w:rsidRPr="20CB8533" w:rsidR="1B706AB1">
        <w:rPr>
          <w:noProof/>
        </w:rPr>
        <w:t>11</w:t>
      </w:r>
      <w:r w:rsidRPr="20CB8533" w:rsidR="007D494A">
        <w:rPr>
          <w:noProof/>
        </w:rPr>
        <w:t xml:space="preserve"> </w:t>
      </w:r>
      <w:r w:rsidRPr="20CB8533" w:rsidR="2E948E37">
        <w:rPr>
          <w:noProof/>
        </w:rPr>
        <w:t>111</w:t>
      </w:r>
      <w:r w:rsidRPr="20CB8533" w:rsidR="007D494A">
        <w:rPr>
          <w:noProof/>
        </w:rPr>
        <w:t xml:space="preserve">, </w:t>
      </w:r>
      <w:r w:rsidRPr="20CB8533" w:rsidR="005C1721">
        <w:rPr>
          <w:noProof/>
        </w:rPr>
        <w:t xml:space="preserve">el. p. </w:t>
      </w:r>
      <w:r w:rsidRPr="20CB8533" w:rsidR="0CB7198B">
        <w:rPr>
          <w:noProof/>
          <w:u w:val="single"/>
        </w:rPr>
        <w:t>vardenis.pavardenis</w:t>
      </w:r>
      <w:hyperlink r:id="R25bf36be3f544bdd">
        <w:r w:rsidRPr="20CB8533" w:rsidR="00F33153">
          <w:rPr>
            <w:rStyle w:val="Hipersaitas"/>
            <w:noProof/>
            <w:color w:val="auto"/>
            <w:u w:val="single"/>
          </w:rPr>
          <w:t>@aad.am.lt</w:t>
        </w:r>
      </w:hyperlink>
      <w:r w:rsidRPr="20CB8533" w:rsidR="007D494A">
        <w:rPr>
          <w:noProof/>
        </w:rPr>
        <w:t xml:space="preserve"> </w:t>
      </w:r>
    </w:p>
    <w:sectPr w:rsidRPr="00F0189C" w:rsidR="007D494A" w:rsidSect="006D6529">
      <w:headerReference w:type="even" r:id="rId12"/>
      <w:headerReference w:type="default" r:id="rId13"/>
      <w:pgSz w:w="11906" w:h="16838" w:orient="portrait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66427" w:rsidRDefault="00466427" w14:paraId="1AF0D8FD" w14:textId="77777777">
      <w:r>
        <w:separator/>
      </w:r>
    </w:p>
  </w:endnote>
  <w:endnote w:type="continuationSeparator" w:id="0">
    <w:p w:rsidR="00466427" w:rsidRDefault="00466427" w14:paraId="2177A4F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BA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charset w:val="00"/>
    <w:family w:val="auto"/>
    <w:pitch w:val="variable"/>
    <w:sig w:usb0="00000003" w:usb1="10008000" w:usb2="00000000" w:usb3="00000000" w:csb0="00000001" w:csb1="00000000"/>
  </w:font>
  <w:font w:name="!_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66427" w:rsidRDefault="00466427" w14:paraId="0051F4E7" w14:textId="77777777">
      <w:r>
        <w:separator/>
      </w:r>
    </w:p>
  </w:footnote>
  <w:footnote w:type="continuationSeparator" w:id="0">
    <w:p w:rsidR="00466427" w:rsidRDefault="00466427" w14:paraId="4EFCF34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1BA7" w:rsidRDefault="002B14CE" w14:paraId="02C22CC7" w14:textId="77777777">
    <w:pPr>
      <w:pStyle w:val="Antrats"/>
      <w:framePr w:wrap="around" w:hAnchor="margin" w:vAnchor="text" w:xAlign="center" w:y="1"/>
      <w:rPr>
        <w:rStyle w:val="Puslapionumeris"/>
      </w:rPr>
    </w:pPr>
    <w:r>
      <w:rPr>
        <w:rStyle w:val="Puslapionumeris"/>
      </w:rPr>
      <w:fldChar w:fldCharType="begin"/>
    </w:r>
    <w:r w:rsidR="00411BA7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11BA7" w:rsidRDefault="00411BA7" w14:paraId="6E3C825E" w14:textId="7777777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1917437"/>
      <w:docPartObj>
        <w:docPartGallery w:val="Page Numbers (Top of Page)"/>
        <w:docPartUnique/>
      </w:docPartObj>
    </w:sdtPr>
    <w:sdtEndPr/>
    <w:sdtContent>
      <w:p w:rsidR="00411BA7" w:rsidRDefault="002B14CE" w14:paraId="2C5347C1" w14:textId="77777777">
        <w:pPr>
          <w:pStyle w:val="Antrats"/>
          <w:jc w:val="center"/>
        </w:pPr>
        <w:r>
          <w:fldChar w:fldCharType="begin"/>
        </w:r>
        <w:r w:rsidR="00411BA7">
          <w:instrText>PAGE   \* MERGEFORMAT</w:instrText>
        </w:r>
        <w:r>
          <w:fldChar w:fldCharType="separate"/>
        </w:r>
        <w:r w:rsidR="006D6529">
          <w:rPr>
            <w:noProof/>
          </w:rPr>
          <w:t>2</w:t>
        </w:r>
        <w:r>
          <w:fldChar w:fldCharType="end"/>
        </w:r>
      </w:p>
    </w:sdtContent>
  </w:sdt>
  <w:p w:rsidR="00411BA7" w:rsidRDefault="00411BA7" w14:paraId="11F4863E" w14:textId="7777777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4DF2029"/>
    <w:multiLevelType w:val="hybridMultilevel"/>
    <w:tmpl w:val="FD043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806FB"/>
    <w:multiLevelType w:val="hybridMultilevel"/>
    <w:tmpl w:val="61E4C1CE"/>
    <w:lvl w:ilvl="0" w:tplc="19F64B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165E29"/>
    <w:multiLevelType w:val="hybridMultilevel"/>
    <w:tmpl w:val="2A706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14791"/>
    <w:multiLevelType w:val="hybridMultilevel"/>
    <w:tmpl w:val="A91C134E"/>
    <w:lvl w:ilvl="0" w:tplc="BB6CA9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4518DD"/>
    <w:multiLevelType w:val="hybridMultilevel"/>
    <w:tmpl w:val="28E66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278F0"/>
    <w:multiLevelType w:val="hybridMultilevel"/>
    <w:tmpl w:val="ACA4B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D32A7"/>
    <w:multiLevelType w:val="hybridMultilevel"/>
    <w:tmpl w:val="BFA6CA36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8FB0654"/>
    <w:multiLevelType w:val="hybridMultilevel"/>
    <w:tmpl w:val="FD10D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F03C9"/>
    <w:multiLevelType w:val="multilevel"/>
    <w:tmpl w:val="E23A52AA"/>
    <w:lvl w:ilvl="0">
      <w:start w:val="2"/>
      <w:numFmt w:val="decimal"/>
      <w:lvlText w:val="%1."/>
      <w:lvlJc w:val="left"/>
      <w:pPr>
        <w:ind w:left="360" w:hanging="360"/>
      </w:pPr>
      <w:rPr>
        <w:rFonts w:hint="default" w:eastAsia="Times New Roman"/>
        <w:color w:val="000000"/>
      </w:rPr>
    </w:lvl>
    <w:lvl w:ilvl="1">
      <w:start w:val="1"/>
      <w:numFmt w:val="decimal"/>
      <w:lvlText w:val="%1.%2."/>
      <w:lvlJc w:val="left"/>
      <w:pPr>
        <w:ind w:left="930" w:hanging="360"/>
      </w:pPr>
      <w:rPr>
        <w:rFonts w:hint="default" w:eastAsia="Times New Roman"/>
        <w:color w:val="000000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 w:eastAsia="Times New Roman"/>
        <w:color w:val="000000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 w:eastAsia="Times New Roman"/>
        <w:color w:val="000000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 w:eastAsia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 w:eastAsia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 w:eastAsia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 w:eastAsia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 w:eastAsia="Times New Roman"/>
        <w:color w:val="000000"/>
      </w:rPr>
    </w:lvl>
  </w:abstractNum>
  <w:abstractNum w:abstractNumId="10" w15:restartNumberingAfterBreak="0">
    <w:nsid w:val="20104B17"/>
    <w:multiLevelType w:val="hybridMultilevel"/>
    <w:tmpl w:val="CB260E2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67772"/>
    <w:multiLevelType w:val="hybridMultilevel"/>
    <w:tmpl w:val="9F6468DA"/>
    <w:lvl w:ilvl="0" w:tplc="4D7ACFA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239425D2"/>
    <w:multiLevelType w:val="hybridMultilevel"/>
    <w:tmpl w:val="57BE872C"/>
    <w:lvl w:ilvl="0" w:tplc="53A2EE14">
      <w:start w:val="1"/>
      <w:numFmt w:val="decimal"/>
      <w:lvlText w:val="%1."/>
      <w:lvlJc w:val="left"/>
      <w:pPr>
        <w:ind w:left="1571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263E4818"/>
    <w:multiLevelType w:val="multilevel"/>
    <w:tmpl w:val="0FA227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14" w15:restartNumberingAfterBreak="0">
    <w:nsid w:val="2B772AE5"/>
    <w:multiLevelType w:val="hybridMultilevel"/>
    <w:tmpl w:val="D5B63360"/>
    <w:lvl w:ilvl="0" w:tplc="177435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527BEB"/>
    <w:multiLevelType w:val="hybridMultilevel"/>
    <w:tmpl w:val="ED14D85A"/>
    <w:lvl w:ilvl="0" w:tplc="7196F134">
      <w:start w:val="1"/>
      <w:numFmt w:val="bullet"/>
      <w:lvlText w:val="-"/>
      <w:lvlJc w:val="left"/>
      <w:pPr>
        <w:ind w:left="927" w:hanging="360"/>
      </w:pPr>
      <w:rPr>
        <w:rFonts w:hint="default" w:ascii="Times New Roman" w:hAnsi="Times New Roman" w:eastAsia="Andale Sans UI" w:cs="Times New Roman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16" w15:restartNumberingAfterBreak="0">
    <w:nsid w:val="33AC7F52"/>
    <w:multiLevelType w:val="hybridMultilevel"/>
    <w:tmpl w:val="5C185A8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E4BDE"/>
    <w:multiLevelType w:val="hybridMultilevel"/>
    <w:tmpl w:val="8974B842"/>
    <w:lvl w:ilvl="0" w:tplc="DCE61144">
      <w:start w:val="1"/>
      <w:numFmt w:val="bullet"/>
      <w:lvlText w:val=""/>
      <w:lvlJc w:val="left"/>
      <w:pPr>
        <w:ind w:left="1287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8" w15:restartNumberingAfterBreak="0">
    <w:nsid w:val="35762814"/>
    <w:multiLevelType w:val="hybridMultilevel"/>
    <w:tmpl w:val="648A78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7A7F91"/>
    <w:multiLevelType w:val="hybridMultilevel"/>
    <w:tmpl w:val="8702F472"/>
    <w:lvl w:ilvl="0" w:tplc="06C4CCC4">
      <w:start w:val="1"/>
      <w:numFmt w:val="decimal"/>
      <w:lvlText w:val="%1."/>
      <w:lvlJc w:val="left"/>
      <w:pPr>
        <w:ind w:left="930" w:hanging="360"/>
      </w:pPr>
    </w:lvl>
    <w:lvl w:ilvl="1" w:tplc="04270019">
      <w:start w:val="1"/>
      <w:numFmt w:val="lowerLetter"/>
      <w:lvlText w:val="%2."/>
      <w:lvlJc w:val="left"/>
      <w:pPr>
        <w:ind w:left="1650" w:hanging="360"/>
      </w:pPr>
    </w:lvl>
    <w:lvl w:ilvl="2" w:tplc="0427001B">
      <w:start w:val="1"/>
      <w:numFmt w:val="lowerRoman"/>
      <w:lvlText w:val="%3."/>
      <w:lvlJc w:val="right"/>
      <w:pPr>
        <w:ind w:left="2370" w:hanging="180"/>
      </w:pPr>
    </w:lvl>
    <w:lvl w:ilvl="3" w:tplc="0427000F">
      <w:start w:val="1"/>
      <w:numFmt w:val="decimal"/>
      <w:lvlText w:val="%4."/>
      <w:lvlJc w:val="left"/>
      <w:pPr>
        <w:ind w:left="3090" w:hanging="360"/>
      </w:pPr>
    </w:lvl>
    <w:lvl w:ilvl="4" w:tplc="04270019">
      <w:start w:val="1"/>
      <w:numFmt w:val="lowerLetter"/>
      <w:lvlText w:val="%5."/>
      <w:lvlJc w:val="left"/>
      <w:pPr>
        <w:ind w:left="3810" w:hanging="360"/>
      </w:pPr>
    </w:lvl>
    <w:lvl w:ilvl="5" w:tplc="0427001B">
      <w:start w:val="1"/>
      <w:numFmt w:val="lowerRoman"/>
      <w:lvlText w:val="%6."/>
      <w:lvlJc w:val="right"/>
      <w:pPr>
        <w:ind w:left="4530" w:hanging="180"/>
      </w:pPr>
    </w:lvl>
    <w:lvl w:ilvl="6" w:tplc="0427000F">
      <w:start w:val="1"/>
      <w:numFmt w:val="decimal"/>
      <w:lvlText w:val="%7."/>
      <w:lvlJc w:val="left"/>
      <w:pPr>
        <w:ind w:left="5250" w:hanging="360"/>
      </w:pPr>
    </w:lvl>
    <w:lvl w:ilvl="7" w:tplc="04270019">
      <w:start w:val="1"/>
      <w:numFmt w:val="lowerLetter"/>
      <w:lvlText w:val="%8."/>
      <w:lvlJc w:val="left"/>
      <w:pPr>
        <w:ind w:left="5970" w:hanging="360"/>
      </w:pPr>
    </w:lvl>
    <w:lvl w:ilvl="8" w:tplc="0427001B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407F0184"/>
    <w:multiLevelType w:val="hybridMultilevel"/>
    <w:tmpl w:val="A67A4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4B157A"/>
    <w:multiLevelType w:val="hybridMultilevel"/>
    <w:tmpl w:val="D97E348C"/>
    <w:lvl w:ilvl="0" w:tplc="ECA40E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62A01A3"/>
    <w:multiLevelType w:val="hybridMultilevel"/>
    <w:tmpl w:val="E2F0A658"/>
    <w:lvl w:ilvl="0" w:tplc="04270017">
      <w:start w:val="1"/>
      <w:numFmt w:val="lowerLetter"/>
      <w:lvlText w:val="%1)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AC70881"/>
    <w:multiLevelType w:val="hybridMultilevel"/>
    <w:tmpl w:val="DA42A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E466E4"/>
    <w:multiLevelType w:val="hybridMultilevel"/>
    <w:tmpl w:val="5BA4FD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9D7752"/>
    <w:multiLevelType w:val="hybridMultilevel"/>
    <w:tmpl w:val="BDF63A3A"/>
    <w:lvl w:ilvl="0" w:tplc="9B6648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51F3B4C"/>
    <w:multiLevelType w:val="hybridMultilevel"/>
    <w:tmpl w:val="140446DE"/>
    <w:lvl w:ilvl="0" w:tplc="1786E8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B3F44DD"/>
    <w:multiLevelType w:val="hybridMultilevel"/>
    <w:tmpl w:val="0BB20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581AD4"/>
    <w:multiLevelType w:val="hybridMultilevel"/>
    <w:tmpl w:val="E7264A36"/>
    <w:lvl w:ilvl="0" w:tplc="500C2F7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7DA524E"/>
    <w:multiLevelType w:val="multilevel"/>
    <w:tmpl w:val="8ECA4C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30" w15:restartNumberingAfterBreak="0">
    <w:nsid w:val="6A09314C"/>
    <w:multiLevelType w:val="hybridMultilevel"/>
    <w:tmpl w:val="46F6D902"/>
    <w:lvl w:ilvl="0" w:tplc="0CE28D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BE44E3C"/>
    <w:multiLevelType w:val="hybridMultilevel"/>
    <w:tmpl w:val="21700A70"/>
    <w:lvl w:ilvl="0" w:tplc="FB3E2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04B4709"/>
    <w:multiLevelType w:val="hybridMultilevel"/>
    <w:tmpl w:val="049C4720"/>
    <w:lvl w:ilvl="0" w:tplc="D1820D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3252B63"/>
    <w:multiLevelType w:val="hybridMultilevel"/>
    <w:tmpl w:val="2374A202"/>
    <w:lvl w:ilvl="0" w:tplc="5A529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89009DD"/>
    <w:multiLevelType w:val="hybridMultilevel"/>
    <w:tmpl w:val="A0CA04AE"/>
    <w:lvl w:ilvl="0" w:tplc="ED4411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D3404A0"/>
    <w:multiLevelType w:val="hybridMultilevel"/>
    <w:tmpl w:val="46E06B6C"/>
    <w:lvl w:ilvl="0" w:tplc="DCE61144">
      <w:start w:val="1"/>
      <w:numFmt w:val="bullet"/>
      <w:lvlText w:val=""/>
      <w:lvlJc w:val="left"/>
      <w:pPr>
        <w:ind w:left="1287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 w16cid:durableId="1292709137">
    <w:abstractNumId w:val="0"/>
  </w:num>
  <w:num w:numId="2" w16cid:durableId="991979473">
    <w:abstractNumId w:val="31"/>
  </w:num>
  <w:num w:numId="3" w16cid:durableId="698551825">
    <w:abstractNumId w:val="28"/>
  </w:num>
  <w:num w:numId="4" w16cid:durableId="151692475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9552910">
    <w:abstractNumId w:val="24"/>
  </w:num>
  <w:num w:numId="6" w16cid:durableId="999042133">
    <w:abstractNumId w:val="10"/>
  </w:num>
  <w:num w:numId="7" w16cid:durableId="275254990">
    <w:abstractNumId w:val="7"/>
  </w:num>
  <w:num w:numId="8" w16cid:durableId="15731037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4187491">
    <w:abstractNumId w:val="2"/>
  </w:num>
  <w:num w:numId="10" w16cid:durableId="1014502295">
    <w:abstractNumId w:val="21"/>
  </w:num>
  <w:num w:numId="11" w16cid:durableId="890773590">
    <w:abstractNumId w:val="32"/>
  </w:num>
  <w:num w:numId="12" w16cid:durableId="544684663">
    <w:abstractNumId w:val="34"/>
  </w:num>
  <w:num w:numId="13" w16cid:durableId="555433662">
    <w:abstractNumId w:val="14"/>
  </w:num>
  <w:num w:numId="14" w16cid:durableId="388915834">
    <w:abstractNumId w:val="15"/>
  </w:num>
  <w:num w:numId="15" w16cid:durableId="1084449128">
    <w:abstractNumId w:val="4"/>
  </w:num>
  <w:num w:numId="16" w16cid:durableId="240024290">
    <w:abstractNumId w:val="33"/>
  </w:num>
  <w:num w:numId="17" w16cid:durableId="3294509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07581799">
    <w:abstractNumId w:val="25"/>
  </w:num>
  <w:num w:numId="19" w16cid:durableId="1625311883">
    <w:abstractNumId w:val="30"/>
  </w:num>
  <w:num w:numId="20" w16cid:durableId="380859998">
    <w:abstractNumId w:val="35"/>
  </w:num>
  <w:num w:numId="21" w16cid:durableId="1999916200">
    <w:abstractNumId w:val="22"/>
  </w:num>
  <w:num w:numId="22" w16cid:durableId="14770966">
    <w:abstractNumId w:val="17"/>
  </w:num>
  <w:num w:numId="23" w16cid:durableId="585501932">
    <w:abstractNumId w:val="1"/>
  </w:num>
  <w:num w:numId="24" w16cid:durableId="1759862929">
    <w:abstractNumId w:val="13"/>
  </w:num>
  <w:num w:numId="25" w16cid:durableId="1957516510">
    <w:abstractNumId w:val="9"/>
  </w:num>
  <w:num w:numId="26" w16cid:durableId="1895459141">
    <w:abstractNumId w:val="29"/>
  </w:num>
  <w:num w:numId="27" w16cid:durableId="1205405232">
    <w:abstractNumId w:val="27"/>
  </w:num>
  <w:num w:numId="28" w16cid:durableId="87235245">
    <w:abstractNumId w:val="20"/>
  </w:num>
  <w:num w:numId="29" w16cid:durableId="25523870">
    <w:abstractNumId w:val="23"/>
  </w:num>
  <w:num w:numId="30" w16cid:durableId="364261017">
    <w:abstractNumId w:val="6"/>
  </w:num>
  <w:num w:numId="31" w16cid:durableId="1336415967">
    <w:abstractNumId w:val="16"/>
  </w:num>
  <w:num w:numId="32" w16cid:durableId="66659301">
    <w:abstractNumId w:val="8"/>
  </w:num>
  <w:num w:numId="33" w16cid:durableId="564802056">
    <w:abstractNumId w:val="18"/>
  </w:num>
  <w:num w:numId="34" w16cid:durableId="575942854">
    <w:abstractNumId w:val="3"/>
  </w:num>
  <w:num w:numId="35" w16cid:durableId="51346288">
    <w:abstractNumId w:val="5"/>
  </w:num>
  <w:num w:numId="36" w16cid:durableId="826017977">
    <w:abstractNumId w:val="26"/>
  </w:num>
  <w:num w:numId="37" w16cid:durableId="9601117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567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9C"/>
    <w:rsid w:val="00000528"/>
    <w:rsid w:val="00000F74"/>
    <w:rsid w:val="00006391"/>
    <w:rsid w:val="000124E9"/>
    <w:rsid w:val="00015AFE"/>
    <w:rsid w:val="0002204D"/>
    <w:rsid w:val="0002364C"/>
    <w:rsid w:val="00040E6E"/>
    <w:rsid w:val="0004149F"/>
    <w:rsid w:val="0004347B"/>
    <w:rsid w:val="00053B27"/>
    <w:rsid w:val="00053FA5"/>
    <w:rsid w:val="00062E89"/>
    <w:rsid w:val="000667A5"/>
    <w:rsid w:val="00075E1C"/>
    <w:rsid w:val="000821D7"/>
    <w:rsid w:val="00082420"/>
    <w:rsid w:val="00085E34"/>
    <w:rsid w:val="00094210"/>
    <w:rsid w:val="00096F92"/>
    <w:rsid w:val="000A20FA"/>
    <w:rsid w:val="000A2F6F"/>
    <w:rsid w:val="000A6537"/>
    <w:rsid w:val="000A6767"/>
    <w:rsid w:val="000A78C4"/>
    <w:rsid w:val="000B08CA"/>
    <w:rsid w:val="000B108C"/>
    <w:rsid w:val="000B314E"/>
    <w:rsid w:val="000B3D20"/>
    <w:rsid w:val="000B4525"/>
    <w:rsid w:val="000B50A3"/>
    <w:rsid w:val="000C546C"/>
    <w:rsid w:val="000C60C3"/>
    <w:rsid w:val="000D3D69"/>
    <w:rsid w:val="000D456C"/>
    <w:rsid w:val="000D7583"/>
    <w:rsid w:val="000E0AC2"/>
    <w:rsid w:val="000E1070"/>
    <w:rsid w:val="000E16D0"/>
    <w:rsid w:val="000E1A69"/>
    <w:rsid w:val="000F0A25"/>
    <w:rsid w:val="000F2358"/>
    <w:rsid w:val="000F3D9D"/>
    <w:rsid w:val="000F429F"/>
    <w:rsid w:val="000F57FF"/>
    <w:rsid w:val="000F7FCC"/>
    <w:rsid w:val="00114E16"/>
    <w:rsid w:val="00121D30"/>
    <w:rsid w:val="00130D21"/>
    <w:rsid w:val="00130FA9"/>
    <w:rsid w:val="00137313"/>
    <w:rsid w:val="001408F6"/>
    <w:rsid w:val="00140C55"/>
    <w:rsid w:val="0014664F"/>
    <w:rsid w:val="00152C1F"/>
    <w:rsid w:val="00155D04"/>
    <w:rsid w:val="00164D03"/>
    <w:rsid w:val="00170DB0"/>
    <w:rsid w:val="0017658B"/>
    <w:rsid w:val="00176BA4"/>
    <w:rsid w:val="0017704E"/>
    <w:rsid w:val="00182178"/>
    <w:rsid w:val="00184DEC"/>
    <w:rsid w:val="001961CD"/>
    <w:rsid w:val="00196358"/>
    <w:rsid w:val="001A21DD"/>
    <w:rsid w:val="001A6AD8"/>
    <w:rsid w:val="001B15AA"/>
    <w:rsid w:val="001B63A8"/>
    <w:rsid w:val="001B72CD"/>
    <w:rsid w:val="001C2416"/>
    <w:rsid w:val="001C4646"/>
    <w:rsid w:val="001C4EF4"/>
    <w:rsid w:val="001C7CD5"/>
    <w:rsid w:val="001C7D92"/>
    <w:rsid w:val="001D0DFA"/>
    <w:rsid w:val="001D36E5"/>
    <w:rsid w:val="001D5417"/>
    <w:rsid w:val="001D5A26"/>
    <w:rsid w:val="001D7BFA"/>
    <w:rsid w:val="001E1CAD"/>
    <w:rsid w:val="001E1EDF"/>
    <w:rsid w:val="001E250E"/>
    <w:rsid w:val="001E5162"/>
    <w:rsid w:val="001F16D7"/>
    <w:rsid w:val="001F7785"/>
    <w:rsid w:val="00205479"/>
    <w:rsid w:val="0020576B"/>
    <w:rsid w:val="00206CEE"/>
    <w:rsid w:val="00213E71"/>
    <w:rsid w:val="00216856"/>
    <w:rsid w:val="00223812"/>
    <w:rsid w:val="00224D52"/>
    <w:rsid w:val="00227F8F"/>
    <w:rsid w:val="002301D7"/>
    <w:rsid w:val="002311DC"/>
    <w:rsid w:val="002348CF"/>
    <w:rsid w:val="00234B96"/>
    <w:rsid w:val="002351D7"/>
    <w:rsid w:val="00236623"/>
    <w:rsid w:val="00236BCA"/>
    <w:rsid w:val="00240514"/>
    <w:rsid w:val="00241F57"/>
    <w:rsid w:val="002452B9"/>
    <w:rsid w:val="00245356"/>
    <w:rsid w:val="002455A4"/>
    <w:rsid w:val="00247A1D"/>
    <w:rsid w:val="00250077"/>
    <w:rsid w:val="00250865"/>
    <w:rsid w:val="0025121D"/>
    <w:rsid w:val="00264200"/>
    <w:rsid w:val="0026597D"/>
    <w:rsid w:val="002811B6"/>
    <w:rsid w:val="00281255"/>
    <w:rsid w:val="002824A1"/>
    <w:rsid w:val="00283239"/>
    <w:rsid w:val="0028648B"/>
    <w:rsid w:val="00290168"/>
    <w:rsid w:val="002912CB"/>
    <w:rsid w:val="00292187"/>
    <w:rsid w:val="00294287"/>
    <w:rsid w:val="002971CC"/>
    <w:rsid w:val="002A7A78"/>
    <w:rsid w:val="002A7DC3"/>
    <w:rsid w:val="002B14CE"/>
    <w:rsid w:val="002B1DD3"/>
    <w:rsid w:val="002B2220"/>
    <w:rsid w:val="002B5E8C"/>
    <w:rsid w:val="002C0A92"/>
    <w:rsid w:val="002C133B"/>
    <w:rsid w:val="002C31C0"/>
    <w:rsid w:val="002D02DC"/>
    <w:rsid w:val="002D1E93"/>
    <w:rsid w:val="002D59C4"/>
    <w:rsid w:val="002E1A53"/>
    <w:rsid w:val="002E3984"/>
    <w:rsid w:val="002E45B1"/>
    <w:rsid w:val="002F2079"/>
    <w:rsid w:val="002F2B72"/>
    <w:rsid w:val="00300583"/>
    <w:rsid w:val="003032A9"/>
    <w:rsid w:val="0030488B"/>
    <w:rsid w:val="00304E72"/>
    <w:rsid w:val="00305B7B"/>
    <w:rsid w:val="00305BC8"/>
    <w:rsid w:val="0030722A"/>
    <w:rsid w:val="00313370"/>
    <w:rsid w:val="00322A67"/>
    <w:rsid w:val="0033564F"/>
    <w:rsid w:val="00341C9E"/>
    <w:rsid w:val="00342850"/>
    <w:rsid w:val="003432D5"/>
    <w:rsid w:val="003557DF"/>
    <w:rsid w:val="00360ACF"/>
    <w:rsid w:val="00367F04"/>
    <w:rsid w:val="00371CB0"/>
    <w:rsid w:val="00381183"/>
    <w:rsid w:val="00384198"/>
    <w:rsid w:val="003853A8"/>
    <w:rsid w:val="00386150"/>
    <w:rsid w:val="00387FC4"/>
    <w:rsid w:val="00390B61"/>
    <w:rsid w:val="00390DFC"/>
    <w:rsid w:val="003940D7"/>
    <w:rsid w:val="003A12D5"/>
    <w:rsid w:val="003A1B81"/>
    <w:rsid w:val="003A4E79"/>
    <w:rsid w:val="003A58BE"/>
    <w:rsid w:val="003A5EF4"/>
    <w:rsid w:val="003A7E20"/>
    <w:rsid w:val="003B2C93"/>
    <w:rsid w:val="003B2CBC"/>
    <w:rsid w:val="003C3FFB"/>
    <w:rsid w:val="003D6511"/>
    <w:rsid w:val="003E0A49"/>
    <w:rsid w:val="003E325A"/>
    <w:rsid w:val="00400D90"/>
    <w:rsid w:val="00402011"/>
    <w:rsid w:val="00402DE5"/>
    <w:rsid w:val="00411548"/>
    <w:rsid w:val="00411BA7"/>
    <w:rsid w:val="00427E6D"/>
    <w:rsid w:val="0043260B"/>
    <w:rsid w:val="0043351D"/>
    <w:rsid w:val="00435822"/>
    <w:rsid w:val="00437C06"/>
    <w:rsid w:val="00444BAC"/>
    <w:rsid w:val="00445487"/>
    <w:rsid w:val="0044678D"/>
    <w:rsid w:val="00446ED7"/>
    <w:rsid w:val="00447B2D"/>
    <w:rsid w:val="004502A2"/>
    <w:rsid w:val="004514A2"/>
    <w:rsid w:val="0045192F"/>
    <w:rsid w:val="0045792C"/>
    <w:rsid w:val="00466427"/>
    <w:rsid w:val="00470075"/>
    <w:rsid w:val="00471A99"/>
    <w:rsid w:val="00471EA3"/>
    <w:rsid w:val="0047359A"/>
    <w:rsid w:val="004775E5"/>
    <w:rsid w:val="00484937"/>
    <w:rsid w:val="00491C85"/>
    <w:rsid w:val="0049248F"/>
    <w:rsid w:val="004925BE"/>
    <w:rsid w:val="004A3BEB"/>
    <w:rsid w:val="004B16BF"/>
    <w:rsid w:val="004B2722"/>
    <w:rsid w:val="004B3535"/>
    <w:rsid w:val="004C4E1D"/>
    <w:rsid w:val="004C755C"/>
    <w:rsid w:val="004D20A7"/>
    <w:rsid w:val="004D7D6F"/>
    <w:rsid w:val="004E44A7"/>
    <w:rsid w:val="004F479C"/>
    <w:rsid w:val="004F6794"/>
    <w:rsid w:val="004F6E16"/>
    <w:rsid w:val="004F7454"/>
    <w:rsid w:val="00500EB3"/>
    <w:rsid w:val="0050250C"/>
    <w:rsid w:val="00506DED"/>
    <w:rsid w:val="00507A66"/>
    <w:rsid w:val="0051212A"/>
    <w:rsid w:val="00513703"/>
    <w:rsid w:val="00514713"/>
    <w:rsid w:val="00520374"/>
    <w:rsid w:val="0052258F"/>
    <w:rsid w:val="005232F8"/>
    <w:rsid w:val="0053170E"/>
    <w:rsid w:val="00531EF1"/>
    <w:rsid w:val="005339F9"/>
    <w:rsid w:val="005340CA"/>
    <w:rsid w:val="00536ECB"/>
    <w:rsid w:val="00543324"/>
    <w:rsid w:val="00547249"/>
    <w:rsid w:val="005472A8"/>
    <w:rsid w:val="00552C3F"/>
    <w:rsid w:val="00556A83"/>
    <w:rsid w:val="005574D0"/>
    <w:rsid w:val="005600CB"/>
    <w:rsid w:val="00563F7D"/>
    <w:rsid w:val="005671A9"/>
    <w:rsid w:val="00567B4F"/>
    <w:rsid w:val="005727E7"/>
    <w:rsid w:val="00572FA6"/>
    <w:rsid w:val="00575A36"/>
    <w:rsid w:val="0057635B"/>
    <w:rsid w:val="00577E83"/>
    <w:rsid w:val="00585FBF"/>
    <w:rsid w:val="00593F95"/>
    <w:rsid w:val="005A057F"/>
    <w:rsid w:val="005A1ECA"/>
    <w:rsid w:val="005A3E13"/>
    <w:rsid w:val="005A7D0B"/>
    <w:rsid w:val="005B01E0"/>
    <w:rsid w:val="005B4B75"/>
    <w:rsid w:val="005B6F7A"/>
    <w:rsid w:val="005B6FFF"/>
    <w:rsid w:val="005C1721"/>
    <w:rsid w:val="005C5D67"/>
    <w:rsid w:val="005C6222"/>
    <w:rsid w:val="005C752E"/>
    <w:rsid w:val="005C7793"/>
    <w:rsid w:val="005D3269"/>
    <w:rsid w:val="005D5AAD"/>
    <w:rsid w:val="005D7C45"/>
    <w:rsid w:val="005D7E73"/>
    <w:rsid w:val="005E1117"/>
    <w:rsid w:val="005E1FD5"/>
    <w:rsid w:val="005E23F4"/>
    <w:rsid w:val="005E43E4"/>
    <w:rsid w:val="005E4E3E"/>
    <w:rsid w:val="005E500F"/>
    <w:rsid w:val="005E5F66"/>
    <w:rsid w:val="005F6F19"/>
    <w:rsid w:val="005F749D"/>
    <w:rsid w:val="0060194A"/>
    <w:rsid w:val="00601995"/>
    <w:rsid w:val="00602009"/>
    <w:rsid w:val="0060228C"/>
    <w:rsid w:val="006045B1"/>
    <w:rsid w:val="006067E7"/>
    <w:rsid w:val="006110C2"/>
    <w:rsid w:val="00622058"/>
    <w:rsid w:val="0062517E"/>
    <w:rsid w:val="006269D3"/>
    <w:rsid w:val="00632A50"/>
    <w:rsid w:val="006412E5"/>
    <w:rsid w:val="00642CBF"/>
    <w:rsid w:val="00645CC7"/>
    <w:rsid w:val="00645DFF"/>
    <w:rsid w:val="00652490"/>
    <w:rsid w:val="006536C9"/>
    <w:rsid w:val="00655814"/>
    <w:rsid w:val="006567F3"/>
    <w:rsid w:val="0066047B"/>
    <w:rsid w:val="00661D60"/>
    <w:rsid w:val="006639CF"/>
    <w:rsid w:val="00671D87"/>
    <w:rsid w:val="006776C2"/>
    <w:rsid w:val="00686829"/>
    <w:rsid w:val="00695F2B"/>
    <w:rsid w:val="006A0505"/>
    <w:rsid w:val="006A1DB5"/>
    <w:rsid w:val="006A3CE6"/>
    <w:rsid w:val="006A7F4E"/>
    <w:rsid w:val="006B314B"/>
    <w:rsid w:val="006B6CF2"/>
    <w:rsid w:val="006B7684"/>
    <w:rsid w:val="006C4F4E"/>
    <w:rsid w:val="006C79E1"/>
    <w:rsid w:val="006D14C0"/>
    <w:rsid w:val="006D6529"/>
    <w:rsid w:val="006D75A2"/>
    <w:rsid w:val="006E099B"/>
    <w:rsid w:val="006E3569"/>
    <w:rsid w:val="006F65F7"/>
    <w:rsid w:val="006F6B0C"/>
    <w:rsid w:val="007073CB"/>
    <w:rsid w:val="00710873"/>
    <w:rsid w:val="00712A11"/>
    <w:rsid w:val="007137E5"/>
    <w:rsid w:val="00713C61"/>
    <w:rsid w:val="00716336"/>
    <w:rsid w:val="00716551"/>
    <w:rsid w:val="007167E4"/>
    <w:rsid w:val="00716DDF"/>
    <w:rsid w:val="0073309E"/>
    <w:rsid w:val="007335C3"/>
    <w:rsid w:val="00734CE5"/>
    <w:rsid w:val="007408B4"/>
    <w:rsid w:val="007452F7"/>
    <w:rsid w:val="007459D0"/>
    <w:rsid w:val="00751DE1"/>
    <w:rsid w:val="00756DDA"/>
    <w:rsid w:val="0076324D"/>
    <w:rsid w:val="00764766"/>
    <w:rsid w:val="00766E43"/>
    <w:rsid w:val="00767415"/>
    <w:rsid w:val="007826E4"/>
    <w:rsid w:val="00783D27"/>
    <w:rsid w:val="007850B1"/>
    <w:rsid w:val="00796197"/>
    <w:rsid w:val="007A36B8"/>
    <w:rsid w:val="007A52A4"/>
    <w:rsid w:val="007B6C4B"/>
    <w:rsid w:val="007D09BD"/>
    <w:rsid w:val="007D494A"/>
    <w:rsid w:val="007F13D2"/>
    <w:rsid w:val="007F5811"/>
    <w:rsid w:val="00801678"/>
    <w:rsid w:val="00801D9C"/>
    <w:rsid w:val="00801E14"/>
    <w:rsid w:val="00804E9E"/>
    <w:rsid w:val="00811A1B"/>
    <w:rsid w:val="00812764"/>
    <w:rsid w:val="00812DE8"/>
    <w:rsid w:val="00823684"/>
    <w:rsid w:val="0082780E"/>
    <w:rsid w:val="0084617A"/>
    <w:rsid w:val="0086025A"/>
    <w:rsid w:val="00861F32"/>
    <w:rsid w:val="00864B55"/>
    <w:rsid w:val="00866E32"/>
    <w:rsid w:val="0087152E"/>
    <w:rsid w:val="00877BBE"/>
    <w:rsid w:val="00882860"/>
    <w:rsid w:val="00882CE9"/>
    <w:rsid w:val="00884DC2"/>
    <w:rsid w:val="00886710"/>
    <w:rsid w:val="00887ED6"/>
    <w:rsid w:val="008916C6"/>
    <w:rsid w:val="00893BA0"/>
    <w:rsid w:val="008952A0"/>
    <w:rsid w:val="008961A4"/>
    <w:rsid w:val="00896CC3"/>
    <w:rsid w:val="0089779D"/>
    <w:rsid w:val="008A08DF"/>
    <w:rsid w:val="008A0FD8"/>
    <w:rsid w:val="008A1790"/>
    <w:rsid w:val="008A22E9"/>
    <w:rsid w:val="008B21D4"/>
    <w:rsid w:val="008B3497"/>
    <w:rsid w:val="008B5ED2"/>
    <w:rsid w:val="008C0CA2"/>
    <w:rsid w:val="008C2348"/>
    <w:rsid w:val="008C35C5"/>
    <w:rsid w:val="008C7417"/>
    <w:rsid w:val="008D27F9"/>
    <w:rsid w:val="008D2902"/>
    <w:rsid w:val="008D3FA6"/>
    <w:rsid w:val="008D5964"/>
    <w:rsid w:val="008D5FBC"/>
    <w:rsid w:val="008F52B4"/>
    <w:rsid w:val="008F6697"/>
    <w:rsid w:val="008F67B4"/>
    <w:rsid w:val="0090055B"/>
    <w:rsid w:val="00906C8E"/>
    <w:rsid w:val="00906D92"/>
    <w:rsid w:val="00907475"/>
    <w:rsid w:val="00911923"/>
    <w:rsid w:val="0091283A"/>
    <w:rsid w:val="00914CB1"/>
    <w:rsid w:val="00915839"/>
    <w:rsid w:val="00915D43"/>
    <w:rsid w:val="009177D2"/>
    <w:rsid w:val="009210E7"/>
    <w:rsid w:val="00923590"/>
    <w:rsid w:val="0093091E"/>
    <w:rsid w:val="00930C3B"/>
    <w:rsid w:val="009313EC"/>
    <w:rsid w:val="009420AC"/>
    <w:rsid w:val="00944EEA"/>
    <w:rsid w:val="00945403"/>
    <w:rsid w:val="00946A4B"/>
    <w:rsid w:val="0095270C"/>
    <w:rsid w:val="0095646D"/>
    <w:rsid w:val="0096168E"/>
    <w:rsid w:val="009639D6"/>
    <w:rsid w:val="00966C4E"/>
    <w:rsid w:val="0097223E"/>
    <w:rsid w:val="00974AB1"/>
    <w:rsid w:val="00976591"/>
    <w:rsid w:val="00977C9C"/>
    <w:rsid w:val="0098613D"/>
    <w:rsid w:val="00986E54"/>
    <w:rsid w:val="00987B67"/>
    <w:rsid w:val="00991913"/>
    <w:rsid w:val="009975B2"/>
    <w:rsid w:val="009A6A35"/>
    <w:rsid w:val="009A7D08"/>
    <w:rsid w:val="009B29D4"/>
    <w:rsid w:val="009B7850"/>
    <w:rsid w:val="009C0744"/>
    <w:rsid w:val="009C2A0C"/>
    <w:rsid w:val="009C69B7"/>
    <w:rsid w:val="009D4523"/>
    <w:rsid w:val="009E2EDF"/>
    <w:rsid w:val="009E5064"/>
    <w:rsid w:val="009E66E7"/>
    <w:rsid w:val="009F381D"/>
    <w:rsid w:val="009F56CF"/>
    <w:rsid w:val="00A052D3"/>
    <w:rsid w:val="00A07F4A"/>
    <w:rsid w:val="00A15C8F"/>
    <w:rsid w:val="00A15D3D"/>
    <w:rsid w:val="00A175CA"/>
    <w:rsid w:val="00A27E74"/>
    <w:rsid w:val="00A301B3"/>
    <w:rsid w:val="00A3452B"/>
    <w:rsid w:val="00A34F80"/>
    <w:rsid w:val="00A472B7"/>
    <w:rsid w:val="00A503AC"/>
    <w:rsid w:val="00A54430"/>
    <w:rsid w:val="00A60E9D"/>
    <w:rsid w:val="00A612E5"/>
    <w:rsid w:val="00A63B56"/>
    <w:rsid w:val="00A65FD0"/>
    <w:rsid w:val="00A66B94"/>
    <w:rsid w:val="00A713A1"/>
    <w:rsid w:val="00A72654"/>
    <w:rsid w:val="00A80EFF"/>
    <w:rsid w:val="00A81F99"/>
    <w:rsid w:val="00A93C31"/>
    <w:rsid w:val="00A97B90"/>
    <w:rsid w:val="00AA7200"/>
    <w:rsid w:val="00AB0E7F"/>
    <w:rsid w:val="00AB2B95"/>
    <w:rsid w:val="00AB5061"/>
    <w:rsid w:val="00AB7D25"/>
    <w:rsid w:val="00AC3C46"/>
    <w:rsid w:val="00AC413D"/>
    <w:rsid w:val="00AC7604"/>
    <w:rsid w:val="00AD6D9C"/>
    <w:rsid w:val="00AE3C8F"/>
    <w:rsid w:val="00AE40F2"/>
    <w:rsid w:val="00AE6A5B"/>
    <w:rsid w:val="00AF0DA5"/>
    <w:rsid w:val="00AF2DA0"/>
    <w:rsid w:val="00AF301E"/>
    <w:rsid w:val="00AF3965"/>
    <w:rsid w:val="00AF475A"/>
    <w:rsid w:val="00AF74AA"/>
    <w:rsid w:val="00AF7D51"/>
    <w:rsid w:val="00B004FF"/>
    <w:rsid w:val="00B25D7B"/>
    <w:rsid w:val="00B31159"/>
    <w:rsid w:val="00B339DE"/>
    <w:rsid w:val="00B41077"/>
    <w:rsid w:val="00B41EA3"/>
    <w:rsid w:val="00B43C5F"/>
    <w:rsid w:val="00B44490"/>
    <w:rsid w:val="00B45F72"/>
    <w:rsid w:val="00B4696C"/>
    <w:rsid w:val="00B51058"/>
    <w:rsid w:val="00B53E8C"/>
    <w:rsid w:val="00B54F4B"/>
    <w:rsid w:val="00B71356"/>
    <w:rsid w:val="00B74A00"/>
    <w:rsid w:val="00B905A4"/>
    <w:rsid w:val="00BA1FA4"/>
    <w:rsid w:val="00BB0089"/>
    <w:rsid w:val="00BB236D"/>
    <w:rsid w:val="00BB4327"/>
    <w:rsid w:val="00BB4BD1"/>
    <w:rsid w:val="00BC0B84"/>
    <w:rsid w:val="00BE357E"/>
    <w:rsid w:val="00BF1EAD"/>
    <w:rsid w:val="00BF55A3"/>
    <w:rsid w:val="00C02D0C"/>
    <w:rsid w:val="00C035C6"/>
    <w:rsid w:val="00C04F10"/>
    <w:rsid w:val="00C069B1"/>
    <w:rsid w:val="00C1255A"/>
    <w:rsid w:val="00C24A14"/>
    <w:rsid w:val="00C27FEB"/>
    <w:rsid w:val="00C317F5"/>
    <w:rsid w:val="00C31BAB"/>
    <w:rsid w:val="00C31F20"/>
    <w:rsid w:val="00C36F73"/>
    <w:rsid w:val="00C409DA"/>
    <w:rsid w:val="00C43D3D"/>
    <w:rsid w:val="00C45BEE"/>
    <w:rsid w:val="00C546A6"/>
    <w:rsid w:val="00C63BBE"/>
    <w:rsid w:val="00C63C5E"/>
    <w:rsid w:val="00C6719F"/>
    <w:rsid w:val="00C676B4"/>
    <w:rsid w:val="00C739FD"/>
    <w:rsid w:val="00C74037"/>
    <w:rsid w:val="00C774EC"/>
    <w:rsid w:val="00C84396"/>
    <w:rsid w:val="00C929F4"/>
    <w:rsid w:val="00C93797"/>
    <w:rsid w:val="00C97954"/>
    <w:rsid w:val="00C97960"/>
    <w:rsid w:val="00CA05C9"/>
    <w:rsid w:val="00CA0CCC"/>
    <w:rsid w:val="00CB11AF"/>
    <w:rsid w:val="00CB1B2C"/>
    <w:rsid w:val="00CB3FF6"/>
    <w:rsid w:val="00CB7F24"/>
    <w:rsid w:val="00CC0087"/>
    <w:rsid w:val="00CC4392"/>
    <w:rsid w:val="00CD35E4"/>
    <w:rsid w:val="00CD3CE7"/>
    <w:rsid w:val="00CE00B1"/>
    <w:rsid w:val="00CE1E4F"/>
    <w:rsid w:val="00CE4DF2"/>
    <w:rsid w:val="00CE5723"/>
    <w:rsid w:val="00CF2402"/>
    <w:rsid w:val="00CF401F"/>
    <w:rsid w:val="00CF4CD9"/>
    <w:rsid w:val="00CF7E77"/>
    <w:rsid w:val="00D032CD"/>
    <w:rsid w:val="00D047BA"/>
    <w:rsid w:val="00D12A9A"/>
    <w:rsid w:val="00D1656E"/>
    <w:rsid w:val="00D252EA"/>
    <w:rsid w:val="00D279D5"/>
    <w:rsid w:val="00D31845"/>
    <w:rsid w:val="00D323E6"/>
    <w:rsid w:val="00D37EA9"/>
    <w:rsid w:val="00D421E0"/>
    <w:rsid w:val="00D56872"/>
    <w:rsid w:val="00D6190F"/>
    <w:rsid w:val="00D7100F"/>
    <w:rsid w:val="00D730F3"/>
    <w:rsid w:val="00D74088"/>
    <w:rsid w:val="00D86C4C"/>
    <w:rsid w:val="00D91F71"/>
    <w:rsid w:val="00D9314A"/>
    <w:rsid w:val="00D93289"/>
    <w:rsid w:val="00D97ECE"/>
    <w:rsid w:val="00DA08F7"/>
    <w:rsid w:val="00DA1CF3"/>
    <w:rsid w:val="00DA37F9"/>
    <w:rsid w:val="00DA41DD"/>
    <w:rsid w:val="00DA56BA"/>
    <w:rsid w:val="00DB0B30"/>
    <w:rsid w:val="00DB0D20"/>
    <w:rsid w:val="00DB23FC"/>
    <w:rsid w:val="00DC1886"/>
    <w:rsid w:val="00DC374C"/>
    <w:rsid w:val="00DC6ACF"/>
    <w:rsid w:val="00DD1645"/>
    <w:rsid w:val="00DD36F7"/>
    <w:rsid w:val="00DD601A"/>
    <w:rsid w:val="00DE0646"/>
    <w:rsid w:val="00DE2F08"/>
    <w:rsid w:val="00DF0F87"/>
    <w:rsid w:val="00E02ACB"/>
    <w:rsid w:val="00E1630F"/>
    <w:rsid w:val="00E26126"/>
    <w:rsid w:val="00E30059"/>
    <w:rsid w:val="00E30ABC"/>
    <w:rsid w:val="00E3317C"/>
    <w:rsid w:val="00E407CE"/>
    <w:rsid w:val="00E41F3F"/>
    <w:rsid w:val="00E42B33"/>
    <w:rsid w:val="00E43609"/>
    <w:rsid w:val="00E468D4"/>
    <w:rsid w:val="00E51807"/>
    <w:rsid w:val="00E52D0C"/>
    <w:rsid w:val="00E61A32"/>
    <w:rsid w:val="00E64AEA"/>
    <w:rsid w:val="00E70367"/>
    <w:rsid w:val="00E70671"/>
    <w:rsid w:val="00E718F8"/>
    <w:rsid w:val="00E7190F"/>
    <w:rsid w:val="00E764B6"/>
    <w:rsid w:val="00E76B8C"/>
    <w:rsid w:val="00E813BE"/>
    <w:rsid w:val="00E8241B"/>
    <w:rsid w:val="00E83A71"/>
    <w:rsid w:val="00E87550"/>
    <w:rsid w:val="00E87E32"/>
    <w:rsid w:val="00EA33D2"/>
    <w:rsid w:val="00EA4AF0"/>
    <w:rsid w:val="00EA5CCD"/>
    <w:rsid w:val="00EA69BA"/>
    <w:rsid w:val="00EB4F00"/>
    <w:rsid w:val="00EC3B6A"/>
    <w:rsid w:val="00EC62EF"/>
    <w:rsid w:val="00EC7117"/>
    <w:rsid w:val="00EC756A"/>
    <w:rsid w:val="00ED65DC"/>
    <w:rsid w:val="00ED6610"/>
    <w:rsid w:val="00EE153D"/>
    <w:rsid w:val="00EE205D"/>
    <w:rsid w:val="00EE20E5"/>
    <w:rsid w:val="00EE3E56"/>
    <w:rsid w:val="00EF4666"/>
    <w:rsid w:val="00EF730A"/>
    <w:rsid w:val="00F0189C"/>
    <w:rsid w:val="00F02337"/>
    <w:rsid w:val="00F12CB5"/>
    <w:rsid w:val="00F15458"/>
    <w:rsid w:val="00F17107"/>
    <w:rsid w:val="00F17D10"/>
    <w:rsid w:val="00F20946"/>
    <w:rsid w:val="00F20A80"/>
    <w:rsid w:val="00F23E5C"/>
    <w:rsid w:val="00F30565"/>
    <w:rsid w:val="00F31208"/>
    <w:rsid w:val="00F31334"/>
    <w:rsid w:val="00F33153"/>
    <w:rsid w:val="00F333FA"/>
    <w:rsid w:val="00F33AB3"/>
    <w:rsid w:val="00F50E86"/>
    <w:rsid w:val="00F55720"/>
    <w:rsid w:val="00F67229"/>
    <w:rsid w:val="00F676D8"/>
    <w:rsid w:val="00F71181"/>
    <w:rsid w:val="00F7312D"/>
    <w:rsid w:val="00F772A9"/>
    <w:rsid w:val="00F776CA"/>
    <w:rsid w:val="00F80FA1"/>
    <w:rsid w:val="00F852B6"/>
    <w:rsid w:val="00F85819"/>
    <w:rsid w:val="00F9472D"/>
    <w:rsid w:val="00FA5603"/>
    <w:rsid w:val="00FA56DB"/>
    <w:rsid w:val="00FA752A"/>
    <w:rsid w:val="00FA79AA"/>
    <w:rsid w:val="00FB30A8"/>
    <w:rsid w:val="00FC4AA7"/>
    <w:rsid w:val="00FC4D77"/>
    <w:rsid w:val="00FD0AD2"/>
    <w:rsid w:val="00FD13CC"/>
    <w:rsid w:val="00FD1E75"/>
    <w:rsid w:val="00FE2A53"/>
    <w:rsid w:val="00FE4FD2"/>
    <w:rsid w:val="00FF2E0F"/>
    <w:rsid w:val="00FF46FB"/>
    <w:rsid w:val="0234704C"/>
    <w:rsid w:val="0CB7198B"/>
    <w:rsid w:val="0E9A7403"/>
    <w:rsid w:val="1B706AB1"/>
    <w:rsid w:val="20CB8533"/>
    <w:rsid w:val="259B0CDE"/>
    <w:rsid w:val="2E948E37"/>
    <w:rsid w:val="3C099F73"/>
    <w:rsid w:val="7F830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E43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rastasis" w:default="1">
    <w:name w:val="Normal"/>
    <w:qFormat/>
    <w:rsid w:val="00AE3C8F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Antrat1">
    <w:name w:val="heading 1"/>
    <w:basedOn w:val="Heading"/>
    <w:next w:val="Pagrindinistekstas"/>
    <w:link w:val="Antrat1Diagrama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Antrat2">
    <w:name w:val="heading 2"/>
    <w:basedOn w:val="Heading"/>
    <w:next w:val="Pagrindinistekstas"/>
    <w:link w:val="Antrat2Diagrama"/>
    <w:qFormat/>
    <w:rsid w:val="00AE3C8F"/>
    <w:pPr>
      <w:outlineLvl w:val="1"/>
    </w:pPr>
    <w:rPr>
      <w:bCs/>
      <w:iCs/>
      <w:lang w:val="lt-LT"/>
    </w:rPr>
  </w:style>
  <w:style w:type="paragraph" w:styleId="Antrat3">
    <w:name w:val="heading 3"/>
    <w:basedOn w:val="Heading"/>
    <w:next w:val="Pagrindinistekstas"/>
    <w:link w:val="Antrat3Diagrama"/>
    <w:qFormat/>
    <w:rsid w:val="00AE3C8F"/>
    <w:pPr>
      <w:outlineLvl w:val="2"/>
    </w:pPr>
    <w:rPr>
      <w:bCs/>
      <w:sz w:val="28"/>
      <w:lang w:val="lt-LT"/>
    </w:rPr>
  </w:style>
  <w:style w:type="paragraph" w:styleId="Antrat4">
    <w:name w:val="heading 4"/>
    <w:basedOn w:val="prastasis"/>
    <w:next w:val="prastasis"/>
    <w:link w:val="Antrat4Diagrama"/>
    <w:qFormat/>
    <w:rsid w:val="001A6AD8"/>
    <w:pPr>
      <w:keepNext/>
      <w:widowControl/>
      <w:tabs>
        <w:tab w:val="num" w:pos="0"/>
      </w:tabs>
      <w:spacing w:before="240" w:after="60"/>
      <w:outlineLvl w:val="3"/>
    </w:pPr>
    <w:rPr>
      <w:rFonts w:ascii="Arial" w:hAnsi="Arial" w:eastAsia="Times New Roman" w:cs="Times New Roman"/>
      <w:b/>
      <w:szCs w:val="20"/>
      <w:lang w:bidi="ar-SA"/>
    </w:rPr>
  </w:style>
  <w:style w:type="paragraph" w:styleId="Antrat5">
    <w:name w:val="heading 5"/>
    <w:basedOn w:val="prastasis"/>
    <w:next w:val="prastasis"/>
    <w:link w:val="Antrat5Diagrama"/>
    <w:qFormat/>
    <w:rsid w:val="001A6AD8"/>
    <w:pPr>
      <w:widowControl/>
      <w:tabs>
        <w:tab w:val="num" w:pos="0"/>
      </w:tabs>
      <w:spacing w:before="240" w:after="60"/>
      <w:outlineLvl w:val="4"/>
    </w:pPr>
    <w:rPr>
      <w:rFonts w:eastAsia="Times New Roman" w:cs="Times New Roman"/>
      <w:szCs w:val="20"/>
      <w:lang w:bidi="ar-SA"/>
    </w:rPr>
  </w:style>
  <w:style w:type="paragraph" w:styleId="Antrat6">
    <w:name w:val="heading 6"/>
    <w:basedOn w:val="prastasis"/>
    <w:next w:val="prastasis"/>
    <w:link w:val="Antrat6Diagrama"/>
    <w:qFormat/>
    <w:rsid w:val="001A6AD8"/>
    <w:pPr>
      <w:widowControl/>
      <w:tabs>
        <w:tab w:val="num" w:pos="0"/>
      </w:tabs>
      <w:spacing w:before="240" w:after="60"/>
      <w:outlineLvl w:val="5"/>
    </w:pPr>
    <w:rPr>
      <w:rFonts w:eastAsia="Times New Roman" w:cs="Times New Roman"/>
      <w:i/>
      <w:szCs w:val="20"/>
      <w:lang w:bidi="ar-SA"/>
    </w:rPr>
  </w:style>
  <w:style w:type="paragraph" w:styleId="Antrat7">
    <w:name w:val="heading 7"/>
    <w:basedOn w:val="prastasis"/>
    <w:next w:val="prastasis"/>
    <w:link w:val="Antrat7Diagrama"/>
    <w:qFormat/>
    <w:rsid w:val="001A6AD8"/>
    <w:pPr>
      <w:widowControl/>
      <w:tabs>
        <w:tab w:val="num" w:pos="0"/>
      </w:tabs>
      <w:spacing w:before="240" w:after="60"/>
      <w:outlineLvl w:val="6"/>
    </w:pPr>
    <w:rPr>
      <w:rFonts w:ascii="Arial" w:hAnsi="Arial" w:eastAsia="Times New Roman" w:cs="Times New Roman"/>
      <w:sz w:val="20"/>
      <w:szCs w:val="20"/>
      <w:lang w:bidi="ar-SA"/>
    </w:rPr>
  </w:style>
  <w:style w:type="paragraph" w:styleId="Antrat8">
    <w:name w:val="heading 8"/>
    <w:basedOn w:val="prastasis"/>
    <w:next w:val="prastasis"/>
    <w:link w:val="Antrat8Diagrama"/>
    <w:qFormat/>
    <w:rsid w:val="001A6AD8"/>
    <w:pPr>
      <w:widowControl/>
      <w:tabs>
        <w:tab w:val="num" w:pos="0"/>
      </w:tabs>
      <w:spacing w:before="240" w:after="60"/>
      <w:outlineLvl w:val="7"/>
    </w:pPr>
    <w:rPr>
      <w:rFonts w:ascii="Arial" w:hAnsi="Arial" w:eastAsia="Times New Roman" w:cs="Times New Roman"/>
      <w:i/>
      <w:sz w:val="20"/>
      <w:szCs w:val="20"/>
      <w:lang w:bidi="ar-SA"/>
    </w:rPr>
  </w:style>
  <w:style w:type="paragraph" w:styleId="Antrat9">
    <w:name w:val="heading 9"/>
    <w:basedOn w:val="prastasis"/>
    <w:next w:val="prastasis"/>
    <w:link w:val="Antrat9Diagrama"/>
    <w:qFormat/>
    <w:rsid w:val="001A6AD8"/>
    <w:pPr>
      <w:widowControl/>
      <w:tabs>
        <w:tab w:val="num" w:pos="0"/>
      </w:tabs>
      <w:spacing w:before="240" w:after="60"/>
      <w:outlineLvl w:val="8"/>
    </w:pPr>
    <w:rPr>
      <w:rFonts w:ascii="Arial" w:hAnsi="Arial" w:eastAsia="Times New Roman" w:cs="Times New Roman"/>
      <w:b/>
      <w:i/>
      <w:sz w:val="18"/>
      <w:szCs w:val="20"/>
      <w:lang w:bidi="ar-SA"/>
    </w:rPr>
  </w:style>
  <w:style w:type="character" w:styleId="Numatytasispastraiposriftas" w:default="1">
    <w:name w:val="Default Paragraph Font"/>
    <w:uiPriority w:val="1"/>
    <w:semiHidden/>
    <w:unhideWhenUsed/>
  </w:style>
  <w:style w:type="table" w:styleId="prastojilent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raonra" w:default="1">
    <w:name w:val="No List"/>
    <w:uiPriority w:val="99"/>
    <w:semiHidden/>
    <w:unhideWhenUsed/>
  </w:style>
  <w:style w:type="character" w:styleId="FootnoteCharacters" w:customStyle="1">
    <w:name w:val="Footnote Characters"/>
    <w:rsid w:val="00AE3C8F"/>
  </w:style>
  <w:style w:type="character" w:styleId="Puslapionumeris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styleId="NumberingSymbols" w:customStyle="1">
    <w:name w:val="Numbering Symbols"/>
    <w:rsid w:val="00AE3C8F"/>
  </w:style>
  <w:style w:type="character" w:styleId="Bullets" w:customStyle="1">
    <w:name w:val="Bullets"/>
    <w:rsid w:val="00AE3C8F"/>
    <w:rPr>
      <w:rFonts w:ascii="StarSymbol" w:hAnsi="StarSymbol" w:eastAsia="StarSymbol" w:cs="StarSymbol"/>
      <w:sz w:val="18"/>
      <w:szCs w:val="18"/>
    </w:rPr>
  </w:style>
  <w:style w:type="character" w:styleId="Hipersaitas">
    <w:name w:val="Hyperlink"/>
    <w:rsid w:val="00AE3C8F"/>
    <w:rPr>
      <w:color w:val="000080"/>
      <w:u w:val="single"/>
    </w:rPr>
  </w:style>
  <w:style w:type="character" w:styleId="Placeholder" w:customStyle="1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styleId="EndnoteCharacters" w:customStyle="1">
    <w:name w:val="Endnote Characters"/>
    <w:rsid w:val="00AE3C8F"/>
  </w:style>
  <w:style w:type="paragraph" w:styleId="Pagrindinistekstas">
    <w:name w:val="Body Text"/>
    <w:basedOn w:val="prastasis"/>
    <w:link w:val="PagrindinistekstasDiagrama"/>
    <w:rsid w:val="00AE3C8F"/>
    <w:pPr>
      <w:ind w:firstLine="567"/>
      <w:jc w:val="both"/>
    </w:pPr>
  </w:style>
  <w:style w:type="paragraph" w:styleId="Marginalia" w:customStyle="1">
    <w:name w:val="Marginalia"/>
    <w:basedOn w:val="Pagrindinistekstas"/>
    <w:rsid w:val="00AE3C8F"/>
    <w:pPr>
      <w:ind w:left="2268" w:firstLine="0"/>
    </w:pPr>
  </w:style>
  <w:style w:type="paragraph" w:styleId="Heading" w:customStyle="1">
    <w:name w:val="Heading"/>
    <w:next w:val="Pagrindinistekstas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Sraas">
    <w:name w:val="List"/>
    <w:basedOn w:val="Pagrindinistekstas"/>
    <w:rsid w:val="00AE3C8F"/>
  </w:style>
  <w:style w:type="paragraph" w:styleId="Numbering1" w:customStyle="1">
    <w:name w:val="Numbering 1"/>
    <w:basedOn w:val="Sraas"/>
    <w:rsid w:val="00AE3C8F"/>
  </w:style>
  <w:style w:type="paragraph" w:styleId="Numbering1Cont" w:customStyle="1">
    <w:name w:val="Numbering 1 Cont."/>
    <w:basedOn w:val="Sraas"/>
    <w:rsid w:val="00AE3C8F"/>
    <w:pPr>
      <w:spacing w:after="120"/>
      <w:ind w:left="360" w:firstLine="0"/>
    </w:pPr>
  </w:style>
  <w:style w:type="paragraph" w:styleId="List1Start" w:customStyle="1">
    <w:name w:val="List 1 Start"/>
    <w:basedOn w:val="Sraas"/>
    <w:rsid w:val="00AE3C8F"/>
    <w:pPr>
      <w:spacing w:before="240" w:after="120"/>
      <w:ind w:left="360" w:hanging="360"/>
    </w:pPr>
  </w:style>
  <w:style w:type="paragraph" w:styleId="List1" w:customStyle="1">
    <w:name w:val="List 1"/>
    <w:basedOn w:val="Sraas"/>
    <w:rsid w:val="00AE3C8F"/>
    <w:pPr>
      <w:spacing w:after="120"/>
      <w:ind w:left="360" w:hanging="360"/>
    </w:pPr>
  </w:style>
  <w:style w:type="paragraph" w:styleId="List1End" w:customStyle="1">
    <w:name w:val="List 1 End"/>
    <w:basedOn w:val="Sraas"/>
    <w:rsid w:val="00AE3C8F"/>
    <w:pPr>
      <w:spacing w:after="240"/>
      <w:ind w:left="360" w:hanging="360"/>
    </w:pPr>
  </w:style>
  <w:style w:type="paragraph" w:styleId="List1Cont" w:customStyle="1">
    <w:name w:val="List 1 Cont."/>
    <w:basedOn w:val="Sraas"/>
    <w:rsid w:val="00AE3C8F"/>
    <w:pPr>
      <w:spacing w:after="120"/>
      <w:ind w:left="360" w:firstLine="0"/>
    </w:pPr>
  </w:style>
  <w:style w:type="paragraph" w:styleId="List2Start" w:customStyle="1">
    <w:name w:val="List 2 Start"/>
    <w:basedOn w:val="Sraas"/>
    <w:rsid w:val="00AE3C8F"/>
    <w:pPr>
      <w:spacing w:before="240" w:after="120"/>
      <w:ind w:left="720" w:hanging="360"/>
    </w:pPr>
  </w:style>
  <w:style w:type="paragraph" w:styleId="Sraas2">
    <w:name w:val="List 2"/>
    <w:basedOn w:val="Sraas"/>
    <w:rsid w:val="00AE3C8F"/>
    <w:pPr>
      <w:spacing w:after="120"/>
      <w:ind w:left="720" w:hanging="360"/>
    </w:pPr>
  </w:style>
  <w:style w:type="paragraph" w:styleId="List2End" w:customStyle="1">
    <w:name w:val="List 2 End"/>
    <w:basedOn w:val="Sraas"/>
    <w:rsid w:val="00AE3C8F"/>
    <w:pPr>
      <w:spacing w:after="240"/>
      <w:ind w:left="720" w:hanging="360"/>
    </w:pPr>
  </w:style>
  <w:style w:type="paragraph" w:styleId="List2Cont" w:customStyle="1">
    <w:name w:val="List 2 Cont."/>
    <w:basedOn w:val="Sraas"/>
    <w:rsid w:val="00AE3C8F"/>
    <w:pPr>
      <w:spacing w:after="120"/>
      <w:ind w:left="720" w:firstLine="0"/>
    </w:pPr>
  </w:style>
  <w:style w:type="paragraph" w:styleId="Sraas3">
    <w:name w:val="List 3"/>
    <w:basedOn w:val="Sraas"/>
    <w:rsid w:val="00AE3C8F"/>
    <w:pPr>
      <w:spacing w:after="120"/>
      <w:ind w:left="1080" w:hanging="360"/>
    </w:pPr>
  </w:style>
  <w:style w:type="paragraph" w:styleId="Antrats">
    <w:name w:val="header"/>
    <w:basedOn w:val="prastasis"/>
    <w:link w:val="AntratsDiagrama"/>
    <w:uiPriority w:val="99"/>
    <w:rsid w:val="00AE3C8F"/>
    <w:pPr>
      <w:suppressLineNumbers/>
      <w:tabs>
        <w:tab w:val="center" w:pos="4800"/>
        <w:tab w:val="right" w:pos="9601"/>
      </w:tabs>
    </w:pPr>
  </w:style>
  <w:style w:type="paragraph" w:styleId="Porat">
    <w:name w:val="foot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styleId="TableContents" w:customStyle="1">
    <w:name w:val="Table Contents"/>
    <w:basedOn w:val="prastasis"/>
    <w:rsid w:val="00AE3C8F"/>
    <w:pPr>
      <w:suppressLineNumbers/>
    </w:pPr>
  </w:style>
  <w:style w:type="paragraph" w:styleId="TableHeading" w:customStyle="1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Antrat">
    <w:name w:val="caption"/>
    <w:basedOn w:val="prastasis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styleId="Table" w:customStyle="1">
    <w:name w:val="Table"/>
    <w:basedOn w:val="Antrat"/>
    <w:rsid w:val="00AE3C8F"/>
    <w:pPr>
      <w:spacing w:before="0" w:after="0"/>
    </w:pPr>
  </w:style>
  <w:style w:type="paragraph" w:styleId="Index" w:customStyle="1">
    <w:name w:val="Index"/>
    <w:basedOn w:val="prastasis"/>
    <w:rsid w:val="00AE3C8F"/>
    <w:pPr>
      <w:suppressLineNumbers/>
    </w:pPr>
  </w:style>
  <w:style w:type="paragraph" w:styleId="HorizontalLine" w:customStyle="1">
    <w:name w:val="Horizontal Line"/>
    <w:basedOn w:val="prastasis"/>
    <w:next w:val="Pagrindinistekstas"/>
    <w:rsid w:val="00AE3C8F"/>
    <w:pPr>
      <w:suppressLineNumbers/>
      <w:pBdr>
        <w:bottom w:val="double" w:color="808080" w:sz="1" w:space="0"/>
      </w:pBdr>
      <w:spacing w:after="283"/>
    </w:pPr>
    <w:rPr>
      <w:sz w:val="12"/>
      <w:szCs w:val="1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4E72"/>
    <w:rPr>
      <w:rFonts w:ascii="Tahoma" w:hAnsi="Tahoma"/>
      <w:sz w:val="16"/>
      <w:szCs w:val="16"/>
    </w:rPr>
  </w:style>
  <w:style w:type="character" w:styleId="DebesliotekstasDiagrama" w:customStyle="1">
    <w:name w:val="Debesėlio tekstas Diagrama"/>
    <w:basedOn w:val="Numatytasispastraiposriftas"/>
    <w:link w:val="Debesliotekstas"/>
    <w:uiPriority w:val="99"/>
    <w:semiHidden/>
    <w:rsid w:val="00304E72"/>
    <w:rPr>
      <w:rFonts w:ascii="Tahoma" w:hAnsi="Tahoma" w:eastAsia="Andale Sans UI" w:cs="Tahoma"/>
      <w:sz w:val="16"/>
      <w:szCs w:val="16"/>
      <w:lang w:eastAsia="en-US" w:bidi="en-US"/>
    </w:rPr>
  </w:style>
  <w:style w:type="character" w:styleId="tableentry" w:customStyle="1">
    <w:name w:val="tableentry"/>
    <w:basedOn w:val="Numatytasispastraiposriftas"/>
    <w:rsid w:val="006110C2"/>
    <w:rPr>
      <w:rFonts w:hint="default" w:ascii="Tahoma" w:hAnsi="Tahoma" w:cs="Tahoma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FC4AA7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411548"/>
    <w:pPr>
      <w:spacing w:after="120"/>
      <w:ind w:left="283"/>
    </w:pPr>
  </w:style>
  <w:style w:type="character" w:styleId="PagrindiniotekstotraukaDiagrama" w:customStyle="1">
    <w:name w:val="Pagrindinio teksto įtrauka Diagrama"/>
    <w:basedOn w:val="Numatytasispastraiposriftas"/>
    <w:link w:val="Pagrindiniotekstotrauka"/>
    <w:uiPriority w:val="99"/>
    <w:semiHidden/>
    <w:rsid w:val="00411548"/>
    <w:rPr>
      <w:rFonts w:eastAsia="Andale Sans UI" w:cs="Tahoma"/>
      <w:sz w:val="24"/>
      <w:szCs w:val="24"/>
      <w:lang w:eastAsia="en-US" w:bidi="en-US"/>
    </w:rPr>
  </w:style>
  <w:style w:type="character" w:styleId="Antrat4Diagrama" w:customStyle="1">
    <w:name w:val="Antraštė 4 Diagrama"/>
    <w:basedOn w:val="Numatytasispastraiposriftas"/>
    <w:link w:val="Antrat4"/>
    <w:rsid w:val="001A6AD8"/>
    <w:rPr>
      <w:rFonts w:ascii="Arial" w:hAnsi="Arial"/>
      <w:b/>
      <w:sz w:val="24"/>
    </w:rPr>
  </w:style>
  <w:style w:type="character" w:styleId="Antrat5Diagrama" w:customStyle="1">
    <w:name w:val="Antraštė 5 Diagrama"/>
    <w:basedOn w:val="Numatytasispastraiposriftas"/>
    <w:link w:val="Antrat5"/>
    <w:rsid w:val="001A6AD8"/>
    <w:rPr>
      <w:sz w:val="24"/>
    </w:rPr>
  </w:style>
  <w:style w:type="character" w:styleId="Antrat6Diagrama" w:customStyle="1">
    <w:name w:val="Antraštė 6 Diagrama"/>
    <w:basedOn w:val="Numatytasispastraiposriftas"/>
    <w:link w:val="Antrat6"/>
    <w:rsid w:val="001A6AD8"/>
    <w:rPr>
      <w:i/>
      <w:sz w:val="24"/>
    </w:rPr>
  </w:style>
  <w:style w:type="character" w:styleId="Antrat7Diagrama" w:customStyle="1">
    <w:name w:val="Antraštė 7 Diagrama"/>
    <w:basedOn w:val="Numatytasispastraiposriftas"/>
    <w:link w:val="Antrat7"/>
    <w:rsid w:val="001A6AD8"/>
    <w:rPr>
      <w:rFonts w:ascii="Arial" w:hAnsi="Arial"/>
    </w:rPr>
  </w:style>
  <w:style w:type="character" w:styleId="Antrat8Diagrama" w:customStyle="1">
    <w:name w:val="Antraštė 8 Diagrama"/>
    <w:basedOn w:val="Numatytasispastraiposriftas"/>
    <w:link w:val="Antrat8"/>
    <w:rsid w:val="001A6AD8"/>
    <w:rPr>
      <w:rFonts w:ascii="Arial" w:hAnsi="Arial"/>
      <w:i/>
    </w:rPr>
  </w:style>
  <w:style w:type="character" w:styleId="Antrat9Diagrama" w:customStyle="1">
    <w:name w:val="Antraštė 9 Diagrama"/>
    <w:basedOn w:val="Numatytasispastraiposriftas"/>
    <w:link w:val="Antrat9"/>
    <w:rsid w:val="001A6AD8"/>
    <w:rPr>
      <w:rFonts w:ascii="Arial" w:hAnsi="Arial"/>
      <w:b/>
      <w:i/>
      <w:sz w:val="18"/>
    </w:rPr>
  </w:style>
  <w:style w:type="character" w:styleId="Antrat1Diagrama" w:customStyle="1">
    <w:name w:val="Antraštė 1 Diagrama"/>
    <w:basedOn w:val="Numatytasispastraiposriftas"/>
    <w:link w:val="Antrat1"/>
    <w:rsid w:val="001A6AD8"/>
    <w:rPr>
      <w:rFonts w:eastAsia="Andale Sans UI" w:cs="Tahoma"/>
      <w:b/>
      <w:bCs/>
      <w:caps/>
      <w:sz w:val="28"/>
      <w:szCs w:val="32"/>
      <w:lang w:eastAsia="en-US" w:bidi="en-US"/>
    </w:rPr>
  </w:style>
  <w:style w:type="character" w:styleId="Antrat2Diagrama" w:customStyle="1">
    <w:name w:val="Antraštė 2 Diagrama"/>
    <w:basedOn w:val="Numatytasispastraiposriftas"/>
    <w:link w:val="Antrat2"/>
    <w:rsid w:val="001A6AD8"/>
    <w:rPr>
      <w:rFonts w:eastAsia="Andale Sans UI" w:cs="Tahoma"/>
      <w:b/>
      <w:bCs/>
      <w:iCs/>
      <w:caps/>
      <w:sz w:val="24"/>
      <w:szCs w:val="28"/>
      <w:lang w:eastAsia="en-US" w:bidi="en-US"/>
    </w:rPr>
  </w:style>
  <w:style w:type="character" w:styleId="Antrat3Diagrama" w:customStyle="1">
    <w:name w:val="Antraštė 3 Diagrama"/>
    <w:basedOn w:val="Numatytasispastraiposriftas"/>
    <w:link w:val="Antrat3"/>
    <w:rsid w:val="001A6AD8"/>
    <w:rPr>
      <w:rFonts w:eastAsia="Andale Sans UI" w:cs="Tahoma"/>
      <w:b/>
      <w:bCs/>
      <w:caps/>
      <w:sz w:val="28"/>
      <w:szCs w:val="28"/>
      <w:lang w:eastAsia="en-US" w:bidi="en-US"/>
    </w:rPr>
  </w:style>
  <w:style w:type="character" w:styleId="Neapdorotaspaminjimas1" w:customStyle="1">
    <w:name w:val="Neapdorotas paminėjimas1"/>
    <w:basedOn w:val="Numatytasispastraiposriftas"/>
    <w:uiPriority w:val="99"/>
    <w:semiHidden/>
    <w:unhideWhenUsed/>
    <w:rsid w:val="00536ECB"/>
    <w:rPr>
      <w:color w:val="605E5C"/>
      <w:shd w:val="clear" w:color="auto" w:fill="E1DFDD"/>
    </w:rPr>
  </w:style>
  <w:style w:type="character" w:styleId="AntratsDiagrama" w:customStyle="1">
    <w:name w:val="Antraštės Diagrama"/>
    <w:basedOn w:val="Numatytasispastraiposriftas"/>
    <w:link w:val="Antrats"/>
    <w:uiPriority w:val="99"/>
    <w:rsid w:val="00B905A4"/>
    <w:rPr>
      <w:rFonts w:eastAsia="Andale Sans UI" w:cs="Tahoma"/>
      <w:sz w:val="24"/>
      <w:szCs w:val="24"/>
      <w:lang w:eastAsia="en-US" w:bidi="en-US"/>
    </w:rPr>
  </w:style>
  <w:style w:type="paragraph" w:styleId="BodyText21" w:customStyle="1">
    <w:name w:val="Body Text 21"/>
    <w:basedOn w:val="prastasis"/>
    <w:rsid w:val="005A7D0B"/>
    <w:pPr>
      <w:widowControl/>
      <w:suppressAutoHyphens w:val="0"/>
      <w:spacing w:line="360" w:lineRule="auto"/>
      <w:ind w:firstLine="720"/>
      <w:jc w:val="both"/>
    </w:pPr>
    <w:rPr>
      <w:rFonts w:ascii="!_Times" w:hAnsi="!_Times" w:eastAsia="Times New Roman" w:cs="Times New Roman"/>
      <w:snapToGrid w:val="0"/>
      <w:szCs w:val="20"/>
      <w:lang w:bidi="ar-SA"/>
    </w:rPr>
  </w:style>
  <w:style w:type="character" w:styleId="gdlr-core-icon-list-content2" w:customStyle="1">
    <w:name w:val="gdlr-core-icon-list-content2"/>
    <w:basedOn w:val="Numatytasispastraiposriftas"/>
    <w:rsid w:val="006B7684"/>
  </w:style>
  <w:style w:type="paragraph" w:styleId="Text1" w:customStyle="1">
    <w:name w:val="Text 1"/>
    <w:basedOn w:val="prastasis"/>
    <w:rsid w:val="00D56872"/>
    <w:pPr>
      <w:widowControl/>
      <w:suppressAutoHyphens w:val="0"/>
      <w:spacing w:after="240"/>
      <w:ind w:left="482"/>
      <w:jc w:val="both"/>
    </w:pPr>
    <w:rPr>
      <w:rFonts w:eastAsia="Times New Roman" w:cs="Times New Roman"/>
      <w:szCs w:val="20"/>
      <w:lang w:eastAsia="lt-LT" w:bidi="lt-LT"/>
    </w:rPr>
  </w:style>
  <w:style w:type="character" w:styleId="PagrindinistekstasDiagrama" w:customStyle="1">
    <w:name w:val="Pagrindinis tekstas Diagrama"/>
    <w:basedOn w:val="Numatytasispastraiposriftas"/>
    <w:link w:val="Pagrindinistekstas"/>
    <w:rsid w:val="001F16D7"/>
    <w:rPr>
      <w:rFonts w:eastAsia="Andale Sans UI" w:cs="Tahoma"/>
      <w:sz w:val="24"/>
      <w:szCs w:val="24"/>
      <w:lang w:eastAsia="en-US" w:bidi="en-US"/>
    </w:rPr>
  </w:style>
  <w:style w:type="paragraph" w:styleId="Pataisymai">
    <w:name w:val="Revision"/>
    <w:hidden/>
    <w:uiPriority w:val="99"/>
    <w:semiHidden/>
    <w:rsid w:val="00BF55A3"/>
    <w:rPr>
      <w:rFonts w:eastAsia="Andale Sans UI" w:cs="Tahoma"/>
      <w:sz w:val="24"/>
      <w:szCs w:val="24"/>
      <w:lang w:eastAsia="en-US" w:bidi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45DF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45DFF"/>
    <w:rPr>
      <w:sz w:val="20"/>
      <w:szCs w:val="20"/>
    </w:rPr>
  </w:style>
  <w:style w:type="character" w:styleId="KomentarotekstasDiagrama" w:customStyle="1">
    <w:name w:val="Komentaro tekstas Diagrama"/>
    <w:basedOn w:val="Numatytasispastraiposriftas"/>
    <w:link w:val="Komentarotekstas"/>
    <w:uiPriority w:val="99"/>
    <w:semiHidden/>
    <w:rsid w:val="00645DFF"/>
    <w:rPr>
      <w:rFonts w:eastAsia="Andale Sans UI" w:cs="Tahoma"/>
      <w:lang w:eastAsia="en-US" w:bidi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45DFF"/>
    <w:rPr>
      <w:b/>
      <w:bCs/>
    </w:rPr>
  </w:style>
  <w:style w:type="character" w:styleId="KomentarotemaDiagrama" w:customStyle="1">
    <w:name w:val="Komentaro tema Diagrama"/>
    <w:basedOn w:val="KomentarotekstasDiagrama"/>
    <w:link w:val="Komentarotema"/>
    <w:uiPriority w:val="99"/>
    <w:semiHidden/>
    <w:rsid w:val="00645DFF"/>
    <w:rPr>
      <w:rFonts w:eastAsia="Andale Sans UI" w:cs="Tahoma"/>
      <w:b/>
      <w:bCs/>
      <w:lang w:eastAsia="en-US" w:bidi="en-US"/>
    </w:rPr>
  </w:style>
  <w:style w:type="table" w:styleId="Lentelstinklelis">
    <w:name w:val="Table Grid"/>
    <w:basedOn w:val="prastojilentel"/>
    <w:uiPriority w:val="59"/>
    <w:rsid w:val="005C779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eapdorotaspaminjimas2" w:customStyle="1">
    <w:name w:val="Neapdorotas paminėjimas2"/>
    <w:basedOn w:val="Numatytasispastraiposriftas"/>
    <w:uiPriority w:val="99"/>
    <w:semiHidden/>
    <w:unhideWhenUsed/>
    <w:rsid w:val="004502A2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1E1EDF"/>
    <w:rPr>
      <w:rFonts w:asciiTheme="minorHAnsi" w:hAnsiTheme="minorHAnsi"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7890">
      <w:bodyDiv w:val="1"/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3505">
              <w:marLeft w:val="0"/>
              <w:marRight w:val="0"/>
              <w:marTop w:val="0"/>
              <w:marBottom w:val="0"/>
              <w:divBdr>
                <w:top w:val="single" w:sz="6" w:space="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12144">
                  <w:blockQuote w:val="1"/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single" w:sz="12" w:space="8" w:color="0000FF"/>
                    <w:bottom w:val="none" w:sz="0" w:space="0" w:color="auto"/>
                    <w:right w:val="single" w:sz="12" w:space="6" w:color="0000FF"/>
                  </w:divBdr>
                </w:div>
              </w:divsChild>
            </w:div>
          </w:divsChild>
        </w:div>
      </w:divsChild>
    </w:div>
    <w:div w:id="1152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1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5" /><Relationship Type="http://schemas.openxmlformats.org/officeDocument/2006/relationships/hyperlink" Target="http://eur-lex.europa.eu/legal-content/LT/TXT/?uri=uriserv:OJ.L_.2014.089.01.0045.01.LIT" TargetMode="External" Id="rId10" /><Relationship Type="http://schemas.openxmlformats.org/officeDocument/2006/relationships/customXml" Target="../customXml/item4.xml" Id="rId19" /><Relationship Type="http://schemas.openxmlformats.org/officeDocument/2006/relationships/settings" Target="settings.xml" Id="rId4" /><Relationship Type="http://schemas.openxmlformats.org/officeDocument/2006/relationships/hyperlink" Target="https://vdvis.am.lt?root=dms/dms-content-frame/DMS_MENU/PQYwzsCWAmIA4BsDmB+AkrAygUwE4DdIRsBeAUQHEB5AfQBEqBhGtAOQDFaqAlG7sgGpoyAdQBk0NHRIB2AAwA2OQA4ZAVgl0A9iFYBDALakAggFkaChQEYATABZlyoA" TargetMode="External" Id="rId9" /><Relationship Type="http://schemas.openxmlformats.org/officeDocument/2006/relationships/fontTable" Target="fontTable.xml" Id="rId14" /><Relationship Type="http://schemas.openxmlformats.org/officeDocument/2006/relationships/hyperlink" Target="mailto:rita.tijunaite@aad.am.lt" TargetMode="External" Id="R25bf36be3f544bdd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AAD%20dokumentai\AADA%20sablon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B6578956A1485EBDFCC12B4E1F0CA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101CE2A-5004-4103-8221-CBF7BABD1655}"/>
      </w:docPartPr>
      <w:docPartBody>
        <w:p w:rsidR="00C27791" w:rsidP="005C1D94" w:rsidRDefault="005C1D94">
          <w:pPr>
            <w:pStyle w:val="70B6578956A1485EBDFCC12B4E1F0CA0"/>
          </w:pPr>
          <w:r w:rsidRPr="008D0E94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BA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charset w:val="00"/>
    <w:family w:val="auto"/>
    <w:pitch w:val="variable"/>
    <w:sig w:usb0="00000003" w:usb1="10008000" w:usb2="00000000" w:usb3="00000000" w:csb0="00000001" w:csb1="00000000"/>
  </w:font>
  <w:font w:name="!_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5496"/>
    <w:rsid w:val="00026912"/>
    <w:rsid w:val="001067F6"/>
    <w:rsid w:val="001B7766"/>
    <w:rsid w:val="002D1828"/>
    <w:rsid w:val="00371BD9"/>
    <w:rsid w:val="003C333F"/>
    <w:rsid w:val="00467214"/>
    <w:rsid w:val="00493D3A"/>
    <w:rsid w:val="00571BE8"/>
    <w:rsid w:val="005C16BB"/>
    <w:rsid w:val="005C1D94"/>
    <w:rsid w:val="005E1E27"/>
    <w:rsid w:val="00604DA0"/>
    <w:rsid w:val="006A59EE"/>
    <w:rsid w:val="00725594"/>
    <w:rsid w:val="007E2C96"/>
    <w:rsid w:val="00860196"/>
    <w:rsid w:val="00867F97"/>
    <w:rsid w:val="008D0760"/>
    <w:rsid w:val="0090264A"/>
    <w:rsid w:val="009B1335"/>
    <w:rsid w:val="00A05F5A"/>
    <w:rsid w:val="00AC476C"/>
    <w:rsid w:val="00AE2F11"/>
    <w:rsid w:val="00B13099"/>
    <w:rsid w:val="00B572AE"/>
    <w:rsid w:val="00C27791"/>
    <w:rsid w:val="00CA2122"/>
    <w:rsid w:val="00D45496"/>
    <w:rsid w:val="00DF6909"/>
    <w:rsid w:val="00E552AA"/>
    <w:rsid w:val="00E85141"/>
    <w:rsid w:val="00E95760"/>
    <w:rsid w:val="00F92B68"/>
    <w:rsid w:val="00FF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04DA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C1D94"/>
    <w:rPr>
      <w:color w:val="808080"/>
    </w:rPr>
  </w:style>
  <w:style w:type="paragraph" w:customStyle="1" w:styleId="70B6578956A1485EBDFCC12B4E1F0CA0">
    <w:name w:val="70B6578956A1485EBDFCC12B4E1F0CA0"/>
    <w:rsid w:val="005C1D94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E7E30FD513ED4593984234CF1D442D" ma:contentTypeVersion="4" ma:contentTypeDescription="Create a new document." ma:contentTypeScope="" ma:versionID="99b6e3c4e455bb51e1c3ccfcc192ae52">
  <xsd:schema xmlns:xsd="http://www.w3.org/2001/XMLSchema" xmlns:xs="http://www.w3.org/2001/XMLSchema" xmlns:p="http://schemas.microsoft.com/office/2006/metadata/properties" xmlns:ns2="0e261ec6-dada-4470-b1f4-44076baaeb1b" targetNamespace="http://schemas.microsoft.com/office/2006/metadata/properties" ma:root="true" ma:fieldsID="0c888546f3106292c0ca7a4380e3c077" ns2:_="">
    <xsd:import namespace="0e261ec6-dada-4470-b1f4-44076baaeb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61ec6-dada-4470-b1f4-44076baae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067CB7-7AA8-4997-8631-00E02059C1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8C108E-3DF7-4B25-8306-FC9C19F13AB2}"/>
</file>

<file path=customXml/itemProps3.xml><?xml version="1.0" encoding="utf-8"?>
<ds:datastoreItem xmlns:ds="http://schemas.openxmlformats.org/officeDocument/2006/customXml" ds:itemID="{C9DD1729-D852-4ED9-96C7-36A061B8F2B3}"/>
</file>

<file path=customXml/itemProps4.xml><?xml version="1.0" encoding="utf-8"?>
<ds:datastoreItem xmlns:ds="http://schemas.openxmlformats.org/officeDocument/2006/customXml" ds:itemID="{599F5517-28E5-4993-9B81-293E805D232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AADA sablonas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>Skalmantas Olšauskas</lastModifiedBy>
  <revision>2</revision>
  <dcterms:created xsi:type="dcterms:W3CDTF">2022-05-29T11:22:00.0000000Z</dcterms:created>
  <dcterms:modified xsi:type="dcterms:W3CDTF">2025-12-05T08:11:11.9922017Z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idcName">
    <vt:lpwstr>vdvis_dev</vt:lpwstr>
  </property>
  <property fmtid="{D5CDD505-2E9C-101B-9397-08002B2CF9AE}" pid="3" name="DISdID">
    <vt:lpwstr>3725193</vt:lpwstr>
  </property>
  <property fmtid="{D5CDD505-2E9C-101B-9397-08002B2CF9AE}" pid="4" name="DISCdDocAuthor">
    <vt:lpwstr>a.kairys</vt:lpwstr>
  </property>
  <property fmtid="{D5CDD505-2E9C-101B-9397-08002B2CF9AE}" pid="5" name="VDVISDokPavadinimas">
    <vt:lpwstr>Dėl darbuotojų informavimo</vt:lpwstr>
  </property>
  <property fmtid="{D5CDD505-2E9C-101B-9397-08002B2CF9AE}" pid="6" name="DIScgiUrl">
    <vt:lpwstr>https://vdvis.am.lt/cs/idcplg</vt:lpwstr>
  </property>
  <property fmtid="{D5CDD505-2E9C-101B-9397-08002B2CF9AE}" pid="7" name="DISProperties">
    <vt:lpwstr>DISidcName,DISdID,DISCdDocAuthor,VDVISDocRegData,VDVISDokPavadinimas,VDVISDokTipas,DIScgiUrl,DISTaskPaneUrl,DISdUser,VDVISDocRegNr,DISdDocName</vt:lpwstr>
  </property>
  <property fmtid="{D5CDD505-2E9C-101B-9397-08002B2CF9AE}" pid="8" name="DISTaskPaneUrl">
    <vt:lpwstr>https://vdvis.am.lt/cs/idcplg?IdcService=DESKTOP_DOC_INFO&amp;dDocName=AM_3704988&amp;dID=3725193&amp;ClientControlled=DocMan,taskpane&amp;coreContentOnly=1</vt:lpwstr>
  </property>
  <property fmtid="{D5CDD505-2E9C-101B-9397-08002B2CF9AE}" pid="9" name="DISdUser">
    <vt:lpwstr>a.kairys</vt:lpwstr>
  </property>
  <property fmtid="{D5CDD505-2E9C-101B-9397-08002B2CF9AE}" pid="10" name="DISdDocName">
    <vt:lpwstr>AM_3704988</vt:lpwstr>
  </property>
  <property fmtid="{D5CDD505-2E9C-101B-9397-08002B2CF9AE}" pid="11" name="VDVISDokTipas">
    <vt:lpwstr>Raštas</vt:lpwstr>
  </property>
  <property fmtid="{D5CDD505-2E9C-101B-9397-08002B2CF9AE}" pid="12" name="VDVISDocRegData">
    <vt:lpwstr>2018-05-15 13:27</vt:lpwstr>
  </property>
  <property fmtid="{D5CDD505-2E9C-101B-9397-08002B2CF9AE}" pid="13" name="VDVISDocRegNr">
    <vt:lpwstr>(AAD)-AD5-45</vt:lpwstr>
  </property>
  <property fmtid="{D5CDD505-2E9C-101B-9397-08002B2CF9AE}" pid="14" name="ContentTypeId">
    <vt:lpwstr>0x0101002BE7E30FD513ED4593984234CF1D442D</vt:lpwstr>
  </property>
</Properties>
</file>