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15" w:rsidRPr="00245A9F" w:rsidRDefault="001C12CD" w:rsidP="00ED6515">
      <w:pPr>
        <w:spacing w:line="100" w:lineRule="atLeast"/>
        <w:jc w:val="right"/>
        <w:rPr>
          <w:rFonts w:eastAsia="Times New Roman"/>
          <w:color w:val="000000"/>
          <w:lang w:eastAsia="ar-SA"/>
        </w:rPr>
      </w:pPr>
      <w:r w:rsidRPr="001C12CD">
        <w:rPr>
          <w:rFonts w:eastAsia="Times New Roman"/>
          <w:kern w:val="0"/>
          <w:lang w:eastAsia="lt-LT"/>
        </w:rPr>
        <w:t xml:space="preserve">Techninės specifikacijos  </w:t>
      </w:r>
      <w:r>
        <w:rPr>
          <w:rFonts w:eastAsia="Times New Roman"/>
          <w:color w:val="000000"/>
          <w:lang w:eastAsia="ar-SA"/>
        </w:rPr>
        <w:t>p</w:t>
      </w:r>
      <w:bookmarkStart w:id="0" w:name="_GoBack"/>
      <w:bookmarkEnd w:id="0"/>
      <w:r w:rsidR="00245A9F" w:rsidRPr="00245A9F">
        <w:rPr>
          <w:rFonts w:eastAsia="Times New Roman"/>
          <w:color w:val="000000"/>
          <w:lang w:eastAsia="ar-SA"/>
        </w:rPr>
        <w:t xml:space="preserve">riedas </w:t>
      </w:r>
    </w:p>
    <w:p w:rsidR="0023522E" w:rsidRPr="00CB2687" w:rsidRDefault="00104DEA" w:rsidP="0023522E">
      <w:pPr>
        <w:spacing w:before="120" w:line="100" w:lineRule="atLeast"/>
        <w:jc w:val="center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 xml:space="preserve">ATLIKTŲ </w:t>
      </w:r>
      <w:r w:rsidR="00ED6515">
        <w:rPr>
          <w:rFonts w:cs="Tahoma"/>
          <w:b/>
          <w:bCs/>
          <w:color w:val="000000"/>
        </w:rPr>
        <w:t xml:space="preserve">EKSPERTIZEI </w:t>
      </w:r>
      <w:r w:rsidR="00AD5CCE">
        <w:rPr>
          <w:rFonts w:cs="Tahoma"/>
          <w:b/>
          <w:bCs/>
          <w:color w:val="000000"/>
        </w:rPr>
        <w:t xml:space="preserve">ŽMONIŲ </w:t>
      </w:r>
      <w:r>
        <w:rPr>
          <w:rFonts w:cs="Tahoma"/>
          <w:b/>
          <w:bCs/>
          <w:color w:val="000000"/>
        </w:rPr>
        <w:t xml:space="preserve">PALAIKŲ PERVEŽIMO BEI JŲ LAIKINO LAIKYMO PASLAUGŲ </w:t>
      </w:r>
      <w:r w:rsidR="0023522E" w:rsidRPr="00CB2687">
        <w:rPr>
          <w:rFonts w:cs="Tahoma"/>
          <w:b/>
          <w:bCs/>
          <w:color w:val="000000"/>
        </w:rPr>
        <w:t xml:space="preserve"> ĮVYKDYMO AKTAS</w:t>
      </w:r>
    </w:p>
    <w:p w:rsidR="0023522E" w:rsidRPr="00CB2687" w:rsidRDefault="0023522E" w:rsidP="0023522E">
      <w:pPr>
        <w:spacing w:before="120" w:line="100" w:lineRule="atLeast"/>
        <w:jc w:val="center"/>
        <w:rPr>
          <w:rFonts w:cs="Tahoma"/>
          <w:b/>
          <w:bCs/>
        </w:rPr>
      </w:pPr>
      <w:r w:rsidRPr="00CB2687">
        <w:rPr>
          <w:rFonts w:cs="Tahoma"/>
          <w:b/>
          <w:bCs/>
        </w:rPr>
        <w:t xml:space="preserve">UŽ </w:t>
      </w:r>
      <w:r w:rsidR="00104DEA">
        <w:rPr>
          <w:rFonts w:cs="Tahoma"/>
          <w:b/>
          <w:bCs/>
        </w:rPr>
        <w:t>20_____</w:t>
      </w:r>
      <w:r w:rsidRPr="00CB2687">
        <w:rPr>
          <w:rFonts w:cs="Tahoma"/>
          <w:b/>
          <w:bCs/>
        </w:rPr>
        <w:t xml:space="preserve"> M. ___________________ MĖN.</w:t>
      </w:r>
    </w:p>
    <w:p w:rsidR="0023522E" w:rsidRDefault="0023522E" w:rsidP="0023522E">
      <w:pPr>
        <w:spacing w:before="120" w:line="100" w:lineRule="atLeast"/>
        <w:jc w:val="center"/>
        <w:rPr>
          <w:rFonts w:cs="Tahoma"/>
        </w:rPr>
      </w:pPr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"/>
        <w:gridCol w:w="1165"/>
        <w:gridCol w:w="2694"/>
        <w:gridCol w:w="2835"/>
        <w:gridCol w:w="2126"/>
        <w:gridCol w:w="2693"/>
        <w:gridCol w:w="2410"/>
      </w:tblGrid>
      <w:tr w:rsidR="00104DEA" w:rsidTr="002568D2"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Eil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Tahoma"/>
                <w:sz w:val="22"/>
                <w:szCs w:val="22"/>
              </w:rPr>
              <w:t>Nr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. </w:t>
            </w:r>
          </w:p>
        </w:tc>
        <w:tc>
          <w:tcPr>
            <w:tcW w:w="1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4DEA" w:rsidRDefault="00104DEA" w:rsidP="003E5BD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Mirusiojo vardas, pavardė 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Palaikų radimo (įvykio) adresas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Maršrutas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Pravažiuotas atstumas kilometrais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Žmogaus palaikų laikymo laikas </w:t>
            </w:r>
            <w:r w:rsidR="00355F67">
              <w:rPr>
                <w:rFonts w:cs="Tahoma"/>
                <w:sz w:val="22"/>
                <w:szCs w:val="22"/>
              </w:rPr>
              <w:t>valandomis</w:t>
            </w:r>
          </w:p>
        </w:tc>
      </w:tr>
      <w:tr w:rsidR="00104DEA" w:rsidTr="002568D2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  <w:p w:rsidR="00104DEA" w:rsidRDefault="00104DEA" w:rsidP="003E5BD0">
            <w:pPr>
              <w:pStyle w:val="Lentelsturinys"/>
              <w:rPr>
                <w:rFonts w:cs="Tahoma"/>
                <w:sz w:val="22"/>
                <w:szCs w:val="22"/>
              </w:rPr>
            </w:pPr>
          </w:p>
          <w:p w:rsidR="00104DEA" w:rsidRDefault="00104DEA" w:rsidP="003E5BD0">
            <w:pPr>
              <w:pStyle w:val="Lentelsturinys"/>
              <w:rPr>
                <w:rFonts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104DEA" w:rsidTr="002568D2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  <w:p w:rsidR="00104DEA" w:rsidRDefault="00104DEA" w:rsidP="003E5BD0">
            <w:pPr>
              <w:pStyle w:val="Lentelsturinys"/>
              <w:rPr>
                <w:rFonts w:cs="Tahoma"/>
                <w:sz w:val="22"/>
                <w:szCs w:val="22"/>
              </w:rPr>
            </w:pPr>
          </w:p>
          <w:p w:rsidR="00104DEA" w:rsidRDefault="00104DEA" w:rsidP="003E5BD0">
            <w:pPr>
              <w:pStyle w:val="Lentelsturinys"/>
              <w:rPr>
                <w:rFonts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104DEA" w:rsidTr="002568D2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  <w:p w:rsidR="00104DEA" w:rsidRDefault="00104DEA" w:rsidP="003E5BD0">
            <w:pPr>
              <w:pStyle w:val="Lentelsturinys"/>
              <w:rPr>
                <w:rFonts w:cs="Tahoma"/>
                <w:sz w:val="22"/>
                <w:szCs w:val="22"/>
              </w:rPr>
            </w:pPr>
          </w:p>
          <w:p w:rsidR="00104DEA" w:rsidRDefault="00104DEA" w:rsidP="003E5BD0">
            <w:pPr>
              <w:pStyle w:val="Lentelsturinys"/>
              <w:rPr>
                <w:rFonts w:cs="Tahoma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4DEA" w:rsidRDefault="00104DEA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2568D2" w:rsidTr="00C21550">
        <w:trPr>
          <w:trHeight w:val="334"/>
        </w:trPr>
        <w:tc>
          <w:tcPr>
            <w:tcW w:w="53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568D2" w:rsidRDefault="002568D2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8820" w:type="dxa"/>
            <w:gridSpan w:val="4"/>
            <w:tcBorders>
              <w:left w:val="single" w:sz="1" w:space="0" w:color="000000"/>
              <w:bottom w:val="single" w:sz="4" w:space="0" w:color="auto"/>
            </w:tcBorders>
          </w:tcPr>
          <w:p w:rsidR="002568D2" w:rsidRPr="00C21550" w:rsidRDefault="002568D2" w:rsidP="003E5BD0">
            <w:pPr>
              <w:pStyle w:val="Lentelsturinys"/>
              <w:snapToGrid w:val="0"/>
              <w:rPr>
                <w:rFonts w:cs="Tahoma"/>
                <w:b/>
                <w:sz w:val="22"/>
                <w:szCs w:val="22"/>
              </w:rPr>
            </w:pPr>
            <w:r w:rsidRPr="002568D2">
              <w:rPr>
                <w:rFonts w:cs="Tahoma"/>
                <w:b/>
                <w:sz w:val="22"/>
                <w:szCs w:val="22"/>
              </w:rPr>
              <w:t>Iš viso</w:t>
            </w:r>
            <w:r w:rsidR="00355F67">
              <w:rPr>
                <w:rFonts w:cs="Tahoma"/>
                <w:b/>
                <w:sz w:val="22"/>
                <w:szCs w:val="22"/>
              </w:rPr>
              <w:t xml:space="preserve"> kilometrų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568D2" w:rsidRDefault="002568D2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568D2" w:rsidRDefault="00355F67" w:rsidP="00C2155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</w:t>
            </w:r>
          </w:p>
        </w:tc>
      </w:tr>
      <w:tr w:rsidR="00C21550" w:rsidTr="002568D2">
        <w:tc>
          <w:tcPr>
            <w:tcW w:w="53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1550" w:rsidRDefault="00C21550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8820" w:type="dxa"/>
            <w:gridSpan w:val="4"/>
            <w:tcBorders>
              <w:left w:val="single" w:sz="1" w:space="0" w:color="000000"/>
              <w:bottom w:val="single" w:sz="4" w:space="0" w:color="auto"/>
            </w:tcBorders>
          </w:tcPr>
          <w:p w:rsidR="00C21550" w:rsidRPr="002568D2" w:rsidRDefault="00C21550" w:rsidP="00C21550">
            <w:pPr>
              <w:pStyle w:val="Lentelsturinys"/>
              <w:snapToGrid w:val="0"/>
              <w:jc w:val="righ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Paslaugos kaina</w:t>
            </w:r>
            <w:r w:rsidR="00245A9F">
              <w:rPr>
                <w:rFonts w:cs="Tahoma"/>
                <w:b/>
                <w:sz w:val="22"/>
                <w:szCs w:val="22"/>
              </w:rPr>
              <w:t xml:space="preserve"> EUR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1550" w:rsidRDefault="00C21550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21550" w:rsidRDefault="00C21550" w:rsidP="00C2155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</w:t>
            </w:r>
          </w:p>
        </w:tc>
      </w:tr>
      <w:tr w:rsidR="00355F67" w:rsidTr="002568D2">
        <w:tc>
          <w:tcPr>
            <w:tcW w:w="53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55F67" w:rsidRDefault="00355F67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8820" w:type="dxa"/>
            <w:gridSpan w:val="4"/>
            <w:tcBorders>
              <w:left w:val="single" w:sz="1" w:space="0" w:color="000000"/>
              <w:bottom w:val="single" w:sz="4" w:space="0" w:color="auto"/>
            </w:tcBorders>
          </w:tcPr>
          <w:p w:rsidR="00355F67" w:rsidRPr="002568D2" w:rsidRDefault="00355F67" w:rsidP="003E5BD0">
            <w:pPr>
              <w:pStyle w:val="Lentelsturinys"/>
              <w:snapToGrid w:val="0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Iš viso valandų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55F67" w:rsidRDefault="00355F67" w:rsidP="00C2155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55F67" w:rsidRDefault="00355F67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C21550" w:rsidTr="002568D2">
        <w:tc>
          <w:tcPr>
            <w:tcW w:w="53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C21550" w:rsidRDefault="00C21550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8820" w:type="dxa"/>
            <w:gridSpan w:val="4"/>
            <w:tcBorders>
              <w:left w:val="single" w:sz="1" w:space="0" w:color="000000"/>
              <w:bottom w:val="single" w:sz="4" w:space="0" w:color="auto"/>
            </w:tcBorders>
          </w:tcPr>
          <w:p w:rsidR="00C21550" w:rsidRDefault="00C21550" w:rsidP="00C21550">
            <w:pPr>
              <w:pStyle w:val="Lentelsturinys"/>
              <w:snapToGrid w:val="0"/>
              <w:jc w:val="righ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Paslaugos kaina</w:t>
            </w:r>
            <w:r w:rsidR="00245A9F">
              <w:rPr>
                <w:rFonts w:cs="Tahoma"/>
                <w:b/>
                <w:sz w:val="22"/>
                <w:szCs w:val="22"/>
              </w:rPr>
              <w:t xml:space="preserve"> EUR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21550" w:rsidRDefault="00C21550" w:rsidP="00C21550">
            <w:pPr>
              <w:pStyle w:val="Lentelsturinys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x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21550" w:rsidRDefault="00C21550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</w:tr>
      <w:tr w:rsidR="00245A9F" w:rsidTr="0039585D">
        <w:tc>
          <w:tcPr>
            <w:tcW w:w="5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A9F" w:rsidRDefault="00245A9F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45A9F" w:rsidRPr="002568D2" w:rsidRDefault="00245A9F" w:rsidP="00245A9F">
            <w:pPr>
              <w:pStyle w:val="Lentelsturinys"/>
              <w:snapToGrid w:val="0"/>
              <w:jc w:val="right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Viso EUR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A9F" w:rsidRDefault="00245A9F" w:rsidP="003E5BD0">
            <w:pPr>
              <w:pStyle w:val="Lentelsturinys"/>
              <w:snapToGrid w:val="0"/>
              <w:rPr>
                <w:rFonts w:cs="Tahoma"/>
                <w:sz w:val="22"/>
                <w:szCs w:val="22"/>
              </w:rPr>
            </w:pPr>
          </w:p>
        </w:tc>
      </w:tr>
    </w:tbl>
    <w:p w:rsidR="0023522E" w:rsidRDefault="0023522E" w:rsidP="0023522E"/>
    <w:p w:rsidR="00C21550" w:rsidRDefault="00C21550" w:rsidP="0023522E"/>
    <w:p w:rsidR="00C21550" w:rsidRDefault="00C21550" w:rsidP="0023522E"/>
    <w:p w:rsidR="00A24D95" w:rsidRDefault="0023522E" w:rsidP="0023522E">
      <w:r>
        <w:t>Paslaugų teikėjas</w:t>
      </w:r>
      <w:r w:rsidR="00A24D95">
        <w:t xml:space="preserve"> :</w:t>
      </w:r>
    </w:p>
    <w:p w:rsidR="0023522E" w:rsidRDefault="00A24D95" w:rsidP="0023522E">
      <w:r>
        <w:t>Už apskaitą atsakingas asmuo (vardas, pavardė, parašas)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522E">
        <w:tab/>
      </w:r>
    </w:p>
    <w:p w:rsidR="0023522E" w:rsidRDefault="003E7A02" w:rsidP="0023522E">
      <w:r>
        <w:t>Įstaigos vadovas</w:t>
      </w:r>
      <w:r w:rsidR="00A24D95">
        <w:t xml:space="preserve"> </w:t>
      </w:r>
      <w:r w:rsidR="0030011E">
        <w:t xml:space="preserve">(vardas, pavardė, parašas ) </w:t>
      </w:r>
      <w:r w:rsidR="0030011E">
        <w:tab/>
      </w:r>
      <w:r w:rsidR="0023543D">
        <w:tab/>
      </w:r>
      <w:r w:rsidR="0023543D">
        <w:tab/>
      </w:r>
      <w:r w:rsidR="0023543D">
        <w:tab/>
      </w:r>
      <w:r w:rsidR="0023543D">
        <w:tab/>
      </w:r>
      <w:r w:rsidR="0023543D">
        <w:tab/>
      </w:r>
      <w:r w:rsidR="0023543D">
        <w:tab/>
      </w:r>
      <w:r w:rsidR="0023543D">
        <w:tab/>
      </w:r>
    </w:p>
    <w:p w:rsidR="002A014C" w:rsidRDefault="002A014C"/>
    <w:p w:rsidR="00281A8E" w:rsidRDefault="00281A8E">
      <w:r>
        <w:t>Data</w:t>
      </w:r>
    </w:p>
    <w:sectPr w:rsidR="00281A8E" w:rsidSect="0095078B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2E"/>
    <w:rsid w:val="000B7F51"/>
    <w:rsid w:val="00104DEA"/>
    <w:rsid w:val="00146BC8"/>
    <w:rsid w:val="001C12CD"/>
    <w:rsid w:val="0023522E"/>
    <w:rsid w:val="0023543D"/>
    <w:rsid w:val="00245A9F"/>
    <w:rsid w:val="002568D2"/>
    <w:rsid w:val="00281A8E"/>
    <w:rsid w:val="002A014C"/>
    <w:rsid w:val="0030011E"/>
    <w:rsid w:val="00355F67"/>
    <w:rsid w:val="003E7A02"/>
    <w:rsid w:val="004420C6"/>
    <w:rsid w:val="006D3AE4"/>
    <w:rsid w:val="00721EB4"/>
    <w:rsid w:val="008665AC"/>
    <w:rsid w:val="009C76A8"/>
    <w:rsid w:val="00A155AC"/>
    <w:rsid w:val="00A24D95"/>
    <w:rsid w:val="00AD5CCE"/>
    <w:rsid w:val="00B4638C"/>
    <w:rsid w:val="00C21550"/>
    <w:rsid w:val="00C85690"/>
    <w:rsid w:val="00CA3714"/>
    <w:rsid w:val="00CB2687"/>
    <w:rsid w:val="00E6322F"/>
    <w:rsid w:val="00E6505B"/>
    <w:rsid w:val="00E67C12"/>
    <w:rsid w:val="00ED6515"/>
    <w:rsid w:val="00FA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522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rsid w:val="0023522E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714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3522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rsid w:val="0023522E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37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371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A679339F</Template>
  <TotalTime>5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Kristina Karalienė</cp:lastModifiedBy>
  <cp:revision>6</cp:revision>
  <cp:lastPrinted>2020-05-07T12:04:00Z</cp:lastPrinted>
  <dcterms:created xsi:type="dcterms:W3CDTF">2023-06-09T11:44:00Z</dcterms:created>
  <dcterms:modified xsi:type="dcterms:W3CDTF">2025-12-03T10:14:00Z</dcterms:modified>
</cp:coreProperties>
</file>