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14E74A7F"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90BAA">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C1C44"/>
    <w:rsid w:val="00E90BA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D848A80B</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2025-12-16T12:03:00Z</dcterms:created>
  <dcterms:modified xsi:type="dcterms:W3CDTF">2025-12-16T12:03:00Z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