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0358" w14:textId="77777777" w:rsidR="00DD2B98" w:rsidRPr="00D72B5E" w:rsidRDefault="00A67C1F">
      <w:pPr>
        <w:pStyle w:val="Antrats"/>
        <w:tabs>
          <w:tab w:val="left" w:pos="1296"/>
        </w:tabs>
        <w:rPr>
          <w:sz w:val="22"/>
          <w:szCs w:val="22"/>
        </w:rPr>
      </w:pPr>
      <w:r w:rsidRPr="00D72B5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E9FD6E" wp14:editId="3DAC3163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DF59D" w14:textId="77777777" w:rsidR="00DD2B98" w:rsidRDefault="00DD2B9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9FD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646DF59D" w14:textId="77777777" w:rsidR="00DD2B98" w:rsidRDefault="00DD2B9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D72B5E">
        <w:rPr>
          <w:noProof/>
          <w:sz w:val="22"/>
          <w:szCs w:val="22"/>
        </w:rPr>
        <w:drawing>
          <wp:inline distT="0" distB="0" distL="0" distR="0" wp14:anchorId="11EF874C" wp14:editId="2D262A67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2200F" w14:textId="77777777" w:rsidR="00DD2B98" w:rsidRPr="00D72B5E" w:rsidRDefault="00DD2B98">
      <w:pPr>
        <w:pStyle w:val="Antrats"/>
        <w:tabs>
          <w:tab w:val="left" w:pos="1296"/>
        </w:tabs>
        <w:rPr>
          <w:sz w:val="22"/>
          <w:szCs w:val="22"/>
        </w:rPr>
      </w:pPr>
    </w:p>
    <w:p w14:paraId="3869FF7F" w14:textId="149B31B7" w:rsidR="00BB38AB" w:rsidRPr="00D72B5E" w:rsidRDefault="00694B1B" w:rsidP="00BB38AB">
      <w:pPr>
        <w:rPr>
          <w:sz w:val="22"/>
          <w:szCs w:val="22"/>
        </w:rPr>
      </w:pPr>
      <w:r w:rsidRPr="00D72B5E">
        <w:rPr>
          <w:sz w:val="22"/>
          <w:szCs w:val="22"/>
        </w:rPr>
        <w:t>Tiekėjams</w:t>
      </w:r>
      <w:r w:rsidR="00CA2089">
        <w:rPr>
          <w:sz w:val="22"/>
          <w:szCs w:val="22"/>
        </w:rPr>
        <w:tab/>
      </w:r>
      <w:r w:rsidR="00CA2089">
        <w:rPr>
          <w:sz w:val="22"/>
          <w:szCs w:val="22"/>
        </w:rPr>
        <w:tab/>
      </w:r>
      <w:r w:rsidR="00CA2089">
        <w:rPr>
          <w:sz w:val="22"/>
          <w:szCs w:val="22"/>
        </w:rPr>
        <w:tab/>
      </w:r>
      <w:r w:rsidR="00CA2089">
        <w:rPr>
          <w:sz w:val="22"/>
          <w:szCs w:val="22"/>
        </w:rPr>
        <w:tab/>
      </w:r>
      <w:r w:rsidR="00CA2089">
        <w:rPr>
          <w:sz w:val="22"/>
          <w:szCs w:val="22"/>
        </w:rPr>
        <w:tab/>
      </w:r>
      <w:r w:rsidR="00CA2089">
        <w:rPr>
          <w:sz w:val="22"/>
          <w:szCs w:val="22"/>
        </w:rPr>
        <w:tab/>
      </w:r>
      <w:r w:rsidR="0071336B" w:rsidRPr="00D72B5E">
        <w:rPr>
          <w:sz w:val="22"/>
          <w:szCs w:val="22"/>
        </w:rPr>
        <w:t xml:space="preserve">            </w:t>
      </w:r>
      <w:r w:rsidR="006809C4" w:rsidRPr="00D72B5E">
        <w:rPr>
          <w:sz w:val="22"/>
          <w:szCs w:val="22"/>
        </w:rPr>
        <w:t xml:space="preserve">   </w:t>
      </w:r>
      <w:r w:rsidR="00763ECC">
        <w:rPr>
          <w:sz w:val="22"/>
          <w:szCs w:val="22"/>
        </w:rPr>
        <w:t>2026-01-06</w:t>
      </w:r>
    </w:p>
    <w:p w14:paraId="7C5BF700" w14:textId="77777777" w:rsidR="00BB38AB" w:rsidRPr="00D72B5E" w:rsidRDefault="00BB38AB" w:rsidP="00BB38AB">
      <w:pPr>
        <w:rPr>
          <w:sz w:val="22"/>
          <w:szCs w:val="22"/>
        </w:rPr>
      </w:pPr>
      <w:r w:rsidRPr="00D72B5E">
        <w:rPr>
          <w:sz w:val="22"/>
          <w:szCs w:val="22"/>
        </w:rPr>
        <w:t>Siunčiama CVP IS priemonėmis</w:t>
      </w:r>
    </w:p>
    <w:p w14:paraId="3DF5D7FC" w14:textId="745621D4" w:rsidR="0063541A" w:rsidRDefault="0063541A" w:rsidP="00BB38AB">
      <w:pPr>
        <w:rPr>
          <w:sz w:val="22"/>
          <w:szCs w:val="22"/>
        </w:rPr>
      </w:pPr>
    </w:p>
    <w:p w14:paraId="3A7BE775" w14:textId="77777777" w:rsidR="0037183C" w:rsidRPr="00D72B5E" w:rsidRDefault="0037183C" w:rsidP="00BB38AB">
      <w:pPr>
        <w:rPr>
          <w:sz w:val="22"/>
          <w:szCs w:val="22"/>
        </w:rPr>
      </w:pPr>
    </w:p>
    <w:p w14:paraId="0D575710" w14:textId="1C9F6F1C" w:rsidR="00247DF8" w:rsidRPr="005545FC" w:rsidRDefault="001A3716" w:rsidP="00247DF8">
      <w:pPr>
        <w:jc w:val="both"/>
        <w:rPr>
          <w:b/>
          <w:sz w:val="22"/>
          <w:szCs w:val="22"/>
        </w:rPr>
      </w:pPr>
      <w:r w:rsidRPr="001A3716">
        <w:rPr>
          <w:b/>
          <w:sz w:val="22"/>
          <w:szCs w:val="22"/>
        </w:rPr>
        <w:t>DĖL PASIŪLYMŲ PATEIKIMO TERMINO PRATĘSIMO</w:t>
      </w:r>
    </w:p>
    <w:p w14:paraId="0E3E7C73" w14:textId="77777777" w:rsidR="001A783D" w:rsidRDefault="001A783D" w:rsidP="001A783D">
      <w:pPr>
        <w:jc w:val="both"/>
        <w:rPr>
          <w:sz w:val="22"/>
          <w:szCs w:val="22"/>
        </w:rPr>
      </w:pPr>
    </w:p>
    <w:p w14:paraId="008C5E37" w14:textId="77777777" w:rsidR="0037183C" w:rsidRPr="00D72B5E" w:rsidRDefault="0037183C" w:rsidP="001A783D">
      <w:pPr>
        <w:jc w:val="both"/>
        <w:rPr>
          <w:sz w:val="22"/>
          <w:szCs w:val="22"/>
        </w:rPr>
      </w:pPr>
    </w:p>
    <w:p w14:paraId="7D08638A" w14:textId="63A82A17" w:rsidR="009032AA" w:rsidRDefault="001A783D" w:rsidP="00930B24">
      <w:pPr>
        <w:tabs>
          <w:tab w:val="left" w:pos="567"/>
          <w:tab w:val="left" w:pos="2268"/>
        </w:tabs>
        <w:ind w:firstLine="567"/>
        <w:contextualSpacing/>
        <w:jc w:val="both"/>
        <w:rPr>
          <w:sz w:val="22"/>
          <w:szCs w:val="22"/>
        </w:rPr>
      </w:pPr>
      <w:r w:rsidRPr="00D72B5E">
        <w:rPr>
          <w:sz w:val="22"/>
          <w:szCs w:val="22"/>
        </w:rPr>
        <w:t>Valstybės įmonės Turto banko</w:t>
      </w:r>
      <w:r w:rsidR="0069799C" w:rsidRPr="00D72B5E">
        <w:rPr>
          <w:sz w:val="22"/>
          <w:szCs w:val="22"/>
        </w:rPr>
        <w:t xml:space="preserve"> </w:t>
      </w:r>
      <w:r w:rsidRPr="00D72B5E">
        <w:rPr>
          <w:sz w:val="22"/>
          <w:szCs w:val="22"/>
        </w:rPr>
        <w:t xml:space="preserve">viešojo pirkimo </w:t>
      </w:r>
      <w:r w:rsidRPr="000F05AD">
        <w:rPr>
          <w:sz w:val="22"/>
          <w:szCs w:val="22"/>
        </w:rPr>
        <w:t>komisija, vykdydama</w:t>
      </w:r>
      <w:r w:rsidR="00694B1B" w:rsidRPr="000F05AD">
        <w:rPr>
          <w:sz w:val="22"/>
          <w:szCs w:val="22"/>
        </w:rPr>
        <w:t xml:space="preserve"> </w:t>
      </w:r>
      <w:r w:rsidR="00783CB0">
        <w:rPr>
          <w:sz w:val="22"/>
          <w:szCs w:val="22"/>
        </w:rPr>
        <w:t xml:space="preserve">tarptautinio </w:t>
      </w:r>
      <w:r w:rsidR="00A6593F" w:rsidRPr="000F05AD">
        <w:rPr>
          <w:sz w:val="22"/>
          <w:szCs w:val="22"/>
        </w:rPr>
        <w:t>viešojo pirkimo</w:t>
      </w:r>
      <w:r w:rsidR="00783CB0">
        <w:rPr>
          <w:sz w:val="22"/>
          <w:szCs w:val="22"/>
        </w:rPr>
        <w:t>, vykdomo atviro konkurso</w:t>
      </w:r>
      <w:r w:rsidR="00FE3F18" w:rsidRPr="000F05AD">
        <w:rPr>
          <w:sz w:val="22"/>
          <w:szCs w:val="22"/>
        </w:rPr>
        <w:t xml:space="preserve"> </w:t>
      </w:r>
      <w:r w:rsidR="00A6593F" w:rsidRPr="000F05AD">
        <w:rPr>
          <w:sz w:val="22"/>
          <w:szCs w:val="22"/>
        </w:rPr>
        <w:t>būdu</w:t>
      </w:r>
      <w:r w:rsidR="00783CB0">
        <w:rPr>
          <w:sz w:val="22"/>
          <w:szCs w:val="22"/>
        </w:rPr>
        <w:t>,</w:t>
      </w:r>
      <w:r w:rsidR="00A6593F" w:rsidRPr="000F05AD">
        <w:rPr>
          <w:sz w:val="22"/>
          <w:szCs w:val="22"/>
        </w:rPr>
        <w:t xml:space="preserve"> </w:t>
      </w:r>
      <w:r w:rsidR="008062FE" w:rsidRPr="000F05AD">
        <w:rPr>
          <w:b/>
          <w:bCs/>
          <w:sz w:val="22"/>
          <w:szCs w:val="22"/>
        </w:rPr>
        <w:t>„</w:t>
      </w:r>
      <w:r w:rsidR="002A1375" w:rsidRPr="002A1375">
        <w:rPr>
          <w:b/>
          <w:bCs/>
          <w:sz w:val="22"/>
          <w:szCs w:val="22"/>
        </w:rPr>
        <w:t>VP-3088</w:t>
      </w:r>
      <w:r w:rsidR="00763ECC">
        <w:rPr>
          <w:b/>
          <w:bCs/>
          <w:sz w:val="22"/>
          <w:szCs w:val="22"/>
        </w:rPr>
        <w:t>-2</w:t>
      </w:r>
      <w:r w:rsidR="002A1375" w:rsidRPr="002A1375">
        <w:rPr>
          <w:b/>
          <w:bCs/>
          <w:sz w:val="22"/>
          <w:szCs w:val="22"/>
        </w:rPr>
        <w:t xml:space="preserve"> Įvairių pastatų ir statinių remonto darbų Vilniaus regione pirkimas</w:t>
      </w:r>
      <w:r w:rsidR="008062FE" w:rsidRPr="000F05AD">
        <w:rPr>
          <w:b/>
          <w:bCs/>
          <w:sz w:val="22"/>
          <w:szCs w:val="22"/>
        </w:rPr>
        <w:t>“</w:t>
      </w:r>
      <w:r w:rsidR="008062FE" w:rsidRPr="000F05AD">
        <w:rPr>
          <w:sz w:val="22"/>
          <w:szCs w:val="22"/>
        </w:rPr>
        <w:t xml:space="preserve"> (</w:t>
      </w:r>
      <w:r w:rsidR="00BD6095" w:rsidRPr="00BD6095">
        <w:rPr>
          <w:sz w:val="22"/>
          <w:szCs w:val="22"/>
        </w:rPr>
        <w:t xml:space="preserve">CVP IS </w:t>
      </w:r>
      <w:r w:rsidR="00BD6095" w:rsidRPr="000F05AD">
        <w:rPr>
          <w:sz w:val="22"/>
          <w:szCs w:val="22"/>
        </w:rPr>
        <w:t xml:space="preserve">pirkimo </w:t>
      </w:r>
      <w:r w:rsidR="00BD6095" w:rsidRPr="00BD6095">
        <w:rPr>
          <w:sz w:val="22"/>
          <w:szCs w:val="22"/>
        </w:rPr>
        <w:t xml:space="preserve">ID </w:t>
      </w:r>
      <w:r w:rsidR="00763ECC" w:rsidRPr="00763ECC">
        <w:rPr>
          <w:sz w:val="22"/>
          <w:szCs w:val="22"/>
        </w:rPr>
        <w:t>5538019</w:t>
      </w:r>
      <w:r w:rsidR="008062FE" w:rsidRPr="000F05AD">
        <w:rPr>
          <w:sz w:val="22"/>
          <w:szCs w:val="22"/>
        </w:rPr>
        <w:t>)</w:t>
      </w:r>
      <w:r w:rsidRPr="000F05AD">
        <w:rPr>
          <w:sz w:val="22"/>
          <w:szCs w:val="22"/>
        </w:rPr>
        <w:t xml:space="preserve"> </w:t>
      </w:r>
      <w:r w:rsidR="00ED2E91" w:rsidRPr="000F05AD">
        <w:rPr>
          <w:sz w:val="22"/>
          <w:szCs w:val="22"/>
        </w:rPr>
        <w:t>procedūras,</w:t>
      </w:r>
      <w:r w:rsidR="00ED2E91" w:rsidRPr="00D72B5E">
        <w:rPr>
          <w:sz w:val="22"/>
          <w:szCs w:val="22"/>
        </w:rPr>
        <w:t xml:space="preserve"> </w:t>
      </w:r>
      <w:r w:rsidR="005904CC">
        <w:rPr>
          <w:sz w:val="22"/>
          <w:szCs w:val="22"/>
        </w:rPr>
        <w:t>informuoja, kad</w:t>
      </w:r>
      <w:r w:rsidR="006664C4" w:rsidRPr="006664C4">
        <w:rPr>
          <w:sz w:val="22"/>
          <w:szCs w:val="22"/>
        </w:rPr>
        <w:t xml:space="preserve"> </w:t>
      </w:r>
      <w:r w:rsidR="00460726" w:rsidRPr="00460726">
        <w:rPr>
          <w:sz w:val="22"/>
          <w:szCs w:val="22"/>
        </w:rPr>
        <w:t xml:space="preserve">pratęsiamas </w:t>
      </w:r>
      <w:r w:rsidR="006664C4" w:rsidRPr="006664C4">
        <w:rPr>
          <w:sz w:val="22"/>
          <w:szCs w:val="22"/>
        </w:rPr>
        <w:t xml:space="preserve">pasiūlymų pateikimo terminas </w:t>
      </w:r>
      <w:r w:rsidR="006664C4" w:rsidRPr="00460726">
        <w:rPr>
          <w:b/>
          <w:bCs/>
          <w:sz w:val="22"/>
          <w:szCs w:val="22"/>
        </w:rPr>
        <w:t>iki 202</w:t>
      </w:r>
      <w:r w:rsidR="00763ECC">
        <w:rPr>
          <w:b/>
          <w:bCs/>
          <w:sz w:val="22"/>
          <w:szCs w:val="22"/>
        </w:rPr>
        <w:t>6-01-</w:t>
      </w:r>
      <w:r w:rsidR="00C05253">
        <w:rPr>
          <w:b/>
          <w:bCs/>
          <w:sz w:val="22"/>
          <w:szCs w:val="22"/>
        </w:rPr>
        <w:t>14,</w:t>
      </w:r>
      <w:r w:rsidR="006664C4" w:rsidRPr="00460726">
        <w:rPr>
          <w:b/>
          <w:bCs/>
          <w:sz w:val="22"/>
          <w:szCs w:val="22"/>
        </w:rPr>
        <w:t xml:space="preserve"> </w:t>
      </w:r>
      <w:r w:rsidR="005904CC">
        <w:rPr>
          <w:b/>
          <w:bCs/>
          <w:sz w:val="22"/>
          <w:szCs w:val="22"/>
        </w:rPr>
        <w:t>10</w:t>
      </w:r>
      <w:r w:rsidR="006664C4" w:rsidRPr="00460726">
        <w:rPr>
          <w:b/>
          <w:bCs/>
          <w:sz w:val="22"/>
          <w:szCs w:val="22"/>
        </w:rPr>
        <w:t>:00 val</w:t>
      </w:r>
      <w:r w:rsidR="006664C4" w:rsidRPr="006664C4">
        <w:rPr>
          <w:sz w:val="22"/>
          <w:szCs w:val="22"/>
        </w:rPr>
        <w:t>.</w:t>
      </w:r>
    </w:p>
    <w:p w14:paraId="70D7A594" w14:textId="77777777" w:rsidR="002472A6" w:rsidRDefault="002472A6" w:rsidP="00AE55DD">
      <w:pPr>
        <w:ind w:firstLine="567"/>
        <w:jc w:val="both"/>
        <w:rPr>
          <w:sz w:val="22"/>
          <w:szCs w:val="22"/>
        </w:rPr>
      </w:pPr>
    </w:p>
    <w:p w14:paraId="7EFB52C2" w14:textId="77777777" w:rsidR="00660DB1" w:rsidRPr="00D72B5E" w:rsidRDefault="00660DB1" w:rsidP="001A783D">
      <w:pPr>
        <w:tabs>
          <w:tab w:val="left" w:pos="567"/>
          <w:tab w:val="left" w:pos="2268"/>
        </w:tabs>
        <w:ind w:firstLine="567"/>
        <w:contextualSpacing/>
        <w:jc w:val="both"/>
        <w:rPr>
          <w:sz w:val="22"/>
          <w:szCs w:val="22"/>
          <w:lang w:eastAsia="en-US"/>
        </w:rPr>
      </w:pPr>
    </w:p>
    <w:p w14:paraId="15F4DCD0" w14:textId="77777777" w:rsidR="00AA1EBB" w:rsidRPr="00D72B5E" w:rsidRDefault="00BB38AB" w:rsidP="00C3270A">
      <w:pPr>
        <w:tabs>
          <w:tab w:val="left" w:pos="1560"/>
        </w:tabs>
        <w:jc w:val="both"/>
        <w:rPr>
          <w:sz w:val="22"/>
          <w:szCs w:val="22"/>
        </w:rPr>
      </w:pPr>
      <w:r w:rsidRPr="00D72B5E">
        <w:rPr>
          <w:sz w:val="22"/>
          <w:szCs w:val="22"/>
        </w:rPr>
        <w:t xml:space="preserve">Valstybės įmonės Turto banko </w:t>
      </w:r>
    </w:p>
    <w:p w14:paraId="059B892C" w14:textId="118E2A2E" w:rsidR="00217A70" w:rsidRPr="00D72B5E" w:rsidRDefault="00BB38AB" w:rsidP="00C3270A">
      <w:pPr>
        <w:tabs>
          <w:tab w:val="left" w:pos="1560"/>
        </w:tabs>
        <w:jc w:val="both"/>
        <w:rPr>
          <w:b/>
          <w:sz w:val="22"/>
          <w:szCs w:val="22"/>
        </w:rPr>
      </w:pPr>
      <w:r w:rsidRPr="00D72B5E">
        <w:rPr>
          <w:sz w:val="22"/>
          <w:szCs w:val="22"/>
        </w:rPr>
        <w:t>Viešųjų pirkimų komisija</w:t>
      </w:r>
    </w:p>
    <w:sectPr w:rsidR="00217A70" w:rsidRPr="00D72B5E" w:rsidSect="00C73868">
      <w:footerReference w:type="default" r:id="rId13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B560" w14:textId="77777777" w:rsidR="0027166A" w:rsidRDefault="0027166A">
      <w:r>
        <w:separator/>
      </w:r>
    </w:p>
  </w:endnote>
  <w:endnote w:type="continuationSeparator" w:id="0">
    <w:p w14:paraId="6D483FFB" w14:textId="77777777" w:rsidR="0027166A" w:rsidRDefault="0027166A">
      <w:r>
        <w:continuationSeparator/>
      </w:r>
    </w:p>
  </w:endnote>
  <w:endnote w:type="continuationNotice" w:id="1">
    <w:p w14:paraId="22D00152" w14:textId="77777777" w:rsidR="0027166A" w:rsidRDefault="002716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9196"/>
      <w:gridCol w:w="221"/>
      <w:gridCol w:w="221"/>
    </w:tblGrid>
    <w:tr w:rsidR="00DD2B98" w14:paraId="1C8061E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tbl>
          <w:tblPr>
            <w:tblW w:w="9843" w:type="dxa"/>
            <w:tblInd w:w="284" w:type="dxa"/>
            <w:tblBorders>
              <w:top w:val="single" w:sz="24" w:space="0" w:color="D9D9D9" w:themeColor="background1" w:themeShade="D9"/>
            </w:tblBorders>
            <w:tblLook w:val="0400" w:firstRow="0" w:lastRow="0" w:firstColumn="0" w:lastColumn="0" w:noHBand="0" w:noVBand="1"/>
          </w:tblPr>
          <w:tblGrid>
            <w:gridCol w:w="1696"/>
            <w:gridCol w:w="3242"/>
            <w:gridCol w:w="4905"/>
          </w:tblGrid>
          <w:tr w:rsidR="00DE71FB" w:rsidRPr="00025DBE" w14:paraId="3B6B7C46" w14:textId="77777777" w:rsidTr="000E038C">
            <w:trPr>
              <w:trHeight w:val="1008"/>
            </w:trPr>
            <w:tc>
              <w:tcPr>
                <w:tcW w:w="1696" w:type="dxa"/>
                <w:tcBorders>
                  <w:top w:val="single" w:sz="24" w:space="0" w:color="851F41"/>
                </w:tcBorders>
              </w:tcPr>
              <w:p w14:paraId="187EBC31" w14:textId="77777777" w:rsidR="00DE71FB" w:rsidRPr="009E39E9" w:rsidRDefault="00DE71FB" w:rsidP="00DE71FB">
                <w:pPr>
                  <w:pStyle w:val="Porat"/>
                  <w:spacing w:line="276" w:lineRule="auto"/>
                  <w:ind w:left="-108"/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</w:pP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br/>
                </w: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t>VĮ Turto bankas</w:t>
                </w:r>
              </w:p>
              <w:p w14:paraId="51066AFB" w14:textId="77777777" w:rsidR="00DE71FB" w:rsidRPr="009E39E9" w:rsidRDefault="00DE71FB" w:rsidP="00DE71FB">
                <w:pPr>
                  <w:pStyle w:val="Porat"/>
                  <w:spacing w:line="276" w:lineRule="auto"/>
                  <w:ind w:left="-108"/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</w:pP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t>Kęstučio g. 45</w:t>
                </w:r>
              </w:p>
              <w:p w14:paraId="7E430E73" w14:textId="77777777" w:rsidR="00DE71FB" w:rsidRPr="009E39E9" w:rsidRDefault="00DE71FB" w:rsidP="00DE71FB">
                <w:pPr>
                  <w:pStyle w:val="Porat"/>
                  <w:spacing w:line="276" w:lineRule="auto"/>
                  <w:ind w:left="-108"/>
                  <w:rPr>
                    <w:rFonts w:asciiTheme="minorHAnsi" w:hAnsiTheme="minorHAnsi" w:cstheme="minorBidi"/>
                    <w:color w:val="671527"/>
                    <w:sz w:val="16"/>
                    <w:szCs w:val="16"/>
                  </w:rPr>
                </w:pPr>
                <w:r w:rsidRPr="3CF07703">
                  <w:rPr>
                    <w:rFonts w:asciiTheme="minorHAnsi" w:hAnsiTheme="minorHAnsi" w:cstheme="minorBidi"/>
                    <w:color w:val="671527"/>
                    <w:sz w:val="16"/>
                    <w:szCs w:val="16"/>
                  </w:rPr>
                  <w:t>LT-08124 Vilnius</w:t>
                </w:r>
              </w:p>
            </w:tc>
            <w:tc>
              <w:tcPr>
                <w:tcW w:w="3242" w:type="dxa"/>
              </w:tcPr>
              <w:p w14:paraId="6D8E47DD" w14:textId="77777777" w:rsidR="00DE71FB" w:rsidRPr="009E39E9" w:rsidRDefault="00DE71FB" w:rsidP="00DE71FB">
                <w:pPr>
                  <w:pStyle w:val="Porat"/>
                  <w:spacing w:line="276" w:lineRule="auto"/>
                  <w:ind w:left="323"/>
                  <w:rPr>
                    <w:rFonts w:asciiTheme="minorHAnsi" w:hAnsiTheme="minorHAnsi" w:cstheme="minorBidi"/>
                    <w:color w:val="671527"/>
                    <w:sz w:val="16"/>
                    <w:szCs w:val="16"/>
                  </w:rPr>
                </w:pP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br/>
                </w:r>
                <w:r>
                  <w:rPr>
                    <w:rFonts w:asciiTheme="minorHAnsi" w:hAnsiTheme="minorHAnsi" w:cstheme="minorBidi"/>
                    <w:color w:val="671527"/>
                    <w:sz w:val="16"/>
                    <w:szCs w:val="16"/>
                  </w:rPr>
                  <w:t xml:space="preserve">+370 </w:t>
                </w:r>
                <w:r w:rsidRPr="6AF1A226">
                  <w:rPr>
                    <w:rFonts w:asciiTheme="minorHAnsi" w:hAnsiTheme="minorHAnsi" w:cstheme="minorBidi"/>
                    <w:color w:val="671527"/>
                    <w:sz w:val="16"/>
                    <w:szCs w:val="16"/>
                  </w:rPr>
                  <w:t>5 278 0900</w:t>
                </w:r>
              </w:p>
              <w:p w14:paraId="0667CD51" w14:textId="77777777" w:rsidR="00DE71FB" w:rsidRPr="00DE71FB" w:rsidRDefault="00DE71FB" w:rsidP="00DE71FB">
                <w:pPr>
                  <w:pStyle w:val="Porat"/>
                  <w:spacing w:line="276" w:lineRule="auto"/>
                  <w:ind w:left="323"/>
                  <w:rPr>
                    <w:rFonts w:asciiTheme="minorHAnsi" w:hAnsiTheme="minorHAnsi" w:cstheme="minorHAnsi"/>
                    <w:sz w:val="8"/>
                    <w:szCs w:val="8"/>
                  </w:rPr>
                </w:pPr>
                <w:hyperlink r:id="rId1" w:history="1">
                  <w:r w:rsidRPr="00DE71FB">
                    <w:rPr>
                      <w:rStyle w:val="Hipersaitas"/>
                      <w:rFonts w:asciiTheme="minorHAnsi" w:hAnsiTheme="minorHAnsi" w:cstheme="minorHAnsi"/>
                      <w:color w:val="671527"/>
                      <w:sz w:val="16"/>
                      <w:szCs w:val="16"/>
                    </w:rPr>
                    <w:t>info@turtas.lt</w:t>
                  </w:r>
                </w:hyperlink>
              </w:p>
              <w:p w14:paraId="573C62C8" w14:textId="77777777" w:rsidR="00DE71FB" w:rsidRPr="009E39E9" w:rsidRDefault="00DE71FB" w:rsidP="00DE71FB">
                <w:pPr>
                  <w:pStyle w:val="Porat"/>
                  <w:spacing w:line="276" w:lineRule="auto"/>
                  <w:ind w:left="323"/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</w:pP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t>www.turtas.lt</w:t>
                </w:r>
              </w:p>
            </w:tc>
            <w:tc>
              <w:tcPr>
                <w:tcW w:w="4905" w:type="dxa"/>
              </w:tcPr>
              <w:p w14:paraId="42A68200" w14:textId="77777777" w:rsidR="00DE71FB" w:rsidRPr="009E39E9" w:rsidRDefault="00DE71FB" w:rsidP="00DE71FB">
                <w:pPr>
                  <w:pStyle w:val="Porat"/>
                  <w:spacing w:line="276" w:lineRule="auto"/>
                  <w:ind w:left="323"/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</w:pP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br/>
                  <w:t>Duomenys kaupiami ir saugomi Juridinių asmenų registre</w:t>
                </w:r>
              </w:p>
              <w:p w14:paraId="08D610B2" w14:textId="77777777" w:rsidR="00DE71FB" w:rsidRPr="009E39E9" w:rsidRDefault="00DE71FB" w:rsidP="00DE71FB">
                <w:pPr>
                  <w:pStyle w:val="Porat"/>
                  <w:spacing w:line="276" w:lineRule="auto"/>
                  <w:ind w:left="323"/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</w:pPr>
                <w:r w:rsidRPr="009E39E9">
                  <w:rPr>
                    <w:rFonts w:asciiTheme="minorHAnsi" w:hAnsiTheme="minorHAnsi" w:cstheme="minorHAnsi"/>
                    <w:color w:val="671527"/>
                    <w:sz w:val="16"/>
                    <w:szCs w:val="16"/>
                  </w:rPr>
                  <w:t>Kodas 112021042     |   PVM mokėtojo kodas LT 120210411</w:t>
                </w:r>
              </w:p>
              <w:p w14:paraId="174B3636" w14:textId="77777777" w:rsidR="00DE71FB" w:rsidRPr="009E39E9" w:rsidRDefault="00DE71FB" w:rsidP="00DE71FB">
                <w:pPr>
                  <w:pStyle w:val="Porat"/>
                  <w:spacing w:line="312" w:lineRule="auto"/>
                  <w:ind w:left="323"/>
                  <w:rPr>
                    <w:rFonts w:asciiTheme="minorHAnsi" w:hAnsiTheme="minorHAnsi" w:cstheme="minorHAnsi"/>
                    <w:b/>
                    <w:bCs/>
                    <w:color w:val="671527"/>
                    <w:sz w:val="16"/>
                    <w:szCs w:val="16"/>
                  </w:rPr>
                </w:pPr>
              </w:p>
            </w:tc>
          </w:tr>
        </w:tbl>
        <w:p w14:paraId="3BD5980C" w14:textId="428F8F71" w:rsidR="00DD2B98" w:rsidRDefault="00DD2B98">
          <w:pPr>
            <w:pStyle w:val="Porat"/>
            <w:rPr>
              <w:color w:val="671527"/>
              <w:sz w:val="16"/>
            </w:rPr>
          </w:pP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E389B2F" w14:textId="3CB1E007" w:rsidR="00DD2B98" w:rsidRDefault="00DD2B98">
          <w:pPr>
            <w:pStyle w:val="Porat"/>
            <w:rPr>
              <w:color w:val="671527"/>
              <w:sz w:val="16"/>
            </w:rPr>
          </w:pP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321387A" w14:textId="59D1F167" w:rsidR="00DD2B98" w:rsidRDefault="00DD2B98">
          <w:pPr>
            <w:pStyle w:val="Porat"/>
            <w:rPr>
              <w:color w:val="671527"/>
              <w:sz w:val="16"/>
            </w:rPr>
          </w:pPr>
        </w:p>
      </w:tc>
    </w:tr>
  </w:tbl>
  <w:p w14:paraId="0437F279" w14:textId="77777777" w:rsidR="00DD2B98" w:rsidRDefault="00DD2B98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4F52" w14:textId="77777777" w:rsidR="0027166A" w:rsidRDefault="0027166A">
      <w:r>
        <w:separator/>
      </w:r>
    </w:p>
  </w:footnote>
  <w:footnote w:type="continuationSeparator" w:id="0">
    <w:p w14:paraId="71707810" w14:textId="77777777" w:rsidR="0027166A" w:rsidRDefault="0027166A">
      <w:r>
        <w:continuationSeparator/>
      </w:r>
    </w:p>
  </w:footnote>
  <w:footnote w:type="continuationNotice" w:id="1">
    <w:p w14:paraId="5911C3D2" w14:textId="77777777" w:rsidR="0027166A" w:rsidRDefault="00271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27FDB"/>
    <w:multiLevelType w:val="multilevel"/>
    <w:tmpl w:val="803C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88F0504"/>
    <w:multiLevelType w:val="multilevel"/>
    <w:tmpl w:val="1D28F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00573777">
    <w:abstractNumId w:val="3"/>
  </w:num>
  <w:num w:numId="2" w16cid:durableId="1083721925">
    <w:abstractNumId w:val="9"/>
  </w:num>
  <w:num w:numId="3" w16cid:durableId="2138836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213266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054434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9067276">
    <w:abstractNumId w:val="10"/>
  </w:num>
  <w:num w:numId="7" w16cid:durableId="378481615">
    <w:abstractNumId w:val="2"/>
  </w:num>
  <w:num w:numId="8" w16cid:durableId="826555060">
    <w:abstractNumId w:val="6"/>
  </w:num>
  <w:num w:numId="9" w16cid:durableId="1163349990">
    <w:abstractNumId w:val="4"/>
  </w:num>
  <w:num w:numId="10" w16cid:durableId="1365254885">
    <w:abstractNumId w:val="7"/>
  </w:num>
  <w:num w:numId="11" w16cid:durableId="59724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3292"/>
    <w:rsid w:val="000042F1"/>
    <w:rsid w:val="00013A92"/>
    <w:rsid w:val="000176A0"/>
    <w:rsid w:val="00020D43"/>
    <w:rsid w:val="000327DF"/>
    <w:rsid w:val="00034213"/>
    <w:rsid w:val="00035790"/>
    <w:rsid w:val="00036A63"/>
    <w:rsid w:val="00045D14"/>
    <w:rsid w:val="00045DEF"/>
    <w:rsid w:val="00053592"/>
    <w:rsid w:val="00065155"/>
    <w:rsid w:val="00065F74"/>
    <w:rsid w:val="000674E9"/>
    <w:rsid w:val="00086791"/>
    <w:rsid w:val="00086B69"/>
    <w:rsid w:val="00087CE8"/>
    <w:rsid w:val="000920E7"/>
    <w:rsid w:val="000A03A5"/>
    <w:rsid w:val="000A1FEF"/>
    <w:rsid w:val="000B4EBE"/>
    <w:rsid w:val="000D4999"/>
    <w:rsid w:val="000D5DB2"/>
    <w:rsid w:val="000D6553"/>
    <w:rsid w:val="000E3B41"/>
    <w:rsid w:val="000E74B4"/>
    <w:rsid w:val="000F05AD"/>
    <w:rsid w:val="000F0F8B"/>
    <w:rsid w:val="000F38B0"/>
    <w:rsid w:val="001005E8"/>
    <w:rsid w:val="00102451"/>
    <w:rsid w:val="00110140"/>
    <w:rsid w:val="001148C5"/>
    <w:rsid w:val="00126285"/>
    <w:rsid w:val="00132558"/>
    <w:rsid w:val="00132DE5"/>
    <w:rsid w:val="00140268"/>
    <w:rsid w:val="00142261"/>
    <w:rsid w:val="0015654C"/>
    <w:rsid w:val="001565F7"/>
    <w:rsid w:val="00164304"/>
    <w:rsid w:val="00166982"/>
    <w:rsid w:val="00170684"/>
    <w:rsid w:val="00171B72"/>
    <w:rsid w:val="00181A4A"/>
    <w:rsid w:val="001A0EBE"/>
    <w:rsid w:val="001A2093"/>
    <w:rsid w:val="001A2AE4"/>
    <w:rsid w:val="001A3716"/>
    <w:rsid w:val="001A783D"/>
    <w:rsid w:val="001B2C06"/>
    <w:rsid w:val="001B2C32"/>
    <w:rsid w:val="001C0014"/>
    <w:rsid w:val="001C135E"/>
    <w:rsid w:val="001C7889"/>
    <w:rsid w:val="001D3829"/>
    <w:rsid w:val="001D53C4"/>
    <w:rsid w:val="001D6CCA"/>
    <w:rsid w:val="001E0335"/>
    <w:rsid w:val="001E037D"/>
    <w:rsid w:val="001E3CF1"/>
    <w:rsid w:val="001E79CD"/>
    <w:rsid w:val="001F4806"/>
    <w:rsid w:val="00201013"/>
    <w:rsid w:val="00203EC9"/>
    <w:rsid w:val="0020528E"/>
    <w:rsid w:val="0020616D"/>
    <w:rsid w:val="00214F12"/>
    <w:rsid w:val="00217A70"/>
    <w:rsid w:val="0023066A"/>
    <w:rsid w:val="00241EB0"/>
    <w:rsid w:val="00243D73"/>
    <w:rsid w:val="002461DD"/>
    <w:rsid w:val="002467CC"/>
    <w:rsid w:val="002472A6"/>
    <w:rsid w:val="00247DF8"/>
    <w:rsid w:val="00253DCA"/>
    <w:rsid w:val="00257807"/>
    <w:rsid w:val="00257B92"/>
    <w:rsid w:val="00265040"/>
    <w:rsid w:val="00267192"/>
    <w:rsid w:val="00270D0F"/>
    <w:rsid w:val="0027166A"/>
    <w:rsid w:val="00275B90"/>
    <w:rsid w:val="002843A5"/>
    <w:rsid w:val="002952B5"/>
    <w:rsid w:val="002A1375"/>
    <w:rsid w:val="002A36C0"/>
    <w:rsid w:val="002B3381"/>
    <w:rsid w:val="002B395C"/>
    <w:rsid w:val="002B3C39"/>
    <w:rsid w:val="002B54DB"/>
    <w:rsid w:val="002B79EB"/>
    <w:rsid w:val="002C0A45"/>
    <w:rsid w:val="002C2B85"/>
    <w:rsid w:val="002C359B"/>
    <w:rsid w:val="002C4E49"/>
    <w:rsid w:val="002C57EE"/>
    <w:rsid w:val="002D3C64"/>
    <w:rsid w:val="002D4D92"/>
    <w:rsid w:val="002D61AF"/>
    <w:rsid w:val="002D692B"/>
    <w:rsid w:val="002D7DA0"/>
    <w:rsid w:val="002E24A6"/>
    <w:rsid w:val="002F03BA"/>
    <w:rsid w:val="002F07DB"/>
    <w:rsid w:val="002F2A54"/>
    <w:rsid w:val="00302722"/>
    <w:rsid w:val="00303AB2"/>
    <w:rsid w:val="00304CA8"/>
    <w:rsid w:val="00304DF2"/>
    <w:rsid w:val="003056D1"/>
    <w:rsid w:val="00313457"/>
    <w:rsid w:val="00323C9F"/>
    <w:rsid w:val="003317F7"/>
    <w:rsid w:val="00337B43"/>
    <w:rsid w:val="00340286"/>
    <w:rsid w:val="003411FE"/>
    <w:rsid w:val="003437E0"/>
    <w:rsid w:val="00346845"/>
    <w:rsid w:val="00350BCF"/>
    <w:rsid w:val="00360B62"/>
    <w:rsid w:val="0037010F"/>
    <w:rsid w:val="0037183C"/>
    <w:rsid w:val="00372286"/>
    <w:rsid w:val="00376893"/>
    <w:rsid w:val="003841FF"/>
    <w:rsid w:val="00384BE5"/>
    <w:rsid w:val="003863AF"/>
    <w:rsid w:val="00393B72"/>
    <w:rsid w:val="003942BF"/>
    <w:rsid w:val="003960CF"/>
    <w:rsid w:val="003A0212"/>
    <w:rsid w:val="003A250E"/>
    <w:rsid w:val="003A77CD"/>
    <w:rsid w:val="003B4261"/>
    <w:rsid w:val="003B5FF4"/>
    <w:rsid w:val="003C24CC"/>
    <w:rsid w:val="003C4B40"/>
    <w:rsid w:val="003D0544"/>
    <w:rsid w:val="003D28AF"/>
    <w:rsid w:val="003D2C66"/>
    <w:rsid w:val="003E350D"/>
    <w:rsid w:val="003E5C4A"/>
    <w:rsid w:val="003F07E9"/>
    <w:rsid w:val="003F2269"/>
    <w:rsid w:val="003F3D30"/>
    <w:rsid w:val="003F4C04"/>
    <w:rsid w:val="003F614A"/>
    <w:rsid w:val="003F6A08"/>
    <w:rsid w:val="003F7F0E"/>
    <w:rsid w:val="00404B0C"/>
    <w:rsid w:val="00406E3F"/>
    <w:rsid w:val="00413B64"/>
    <w:rsid w:val="0042526E"/>
    <w:rsid w:val="004272DC"/>
    <w:rsid w:val="00432F32"/>
    <w:rsid w:val="0044166E"/>
    <w:rsid w:val="004438B4"/>
    <w:rsid w:val="00446F7C"/>
    <w:rsid w:val="00452B61"/>
    <w:rsid w:val="00460726"/>
    <w:rsid w:val="00465D03"/>
    <w:rsid w:val="00472982"/>
    <w:rsid w:val="00474970"/>
    <w:rsid w:val="004811E1"/>
    <w:rsid w:val="004A28E5"/>
    <w:rsid w:val="004C0468"/>
    <w:rsid w:val="004C46D7"/>
    <w:rsid w:val="004C5FFC"/>
    <w:rsid w:val="004D652A"/>
    <w:rsid w:val="004E26C6"/>
    <w:rsid w:val="004E4C61"/>
    <w:rsid w:val="004E7A72"/>
    <w:rsid w:val="004F2B85"/>
    <w:rsid w:val="004F4B3D"/>
    <w:rsid w:val="004F657E"/>
    <w:rsid w:val="00501EA1"/>
    <w:rsid w:val="005047CC"/>
    <w:rsid w:val="00504A2C"/>
    <w:rsid w:val="00507E82"/>
    <w:rsid w:val="00507E95"/>
    <w:rsid w:val="0052071F"/>
    <w:rsid w:val="00523E2B"/>
    <w:rsid w:val="005248C3"/>
    <w:rsid w:val="00526384"/>
    <w:rsid w:val="005333E3"/>
    <w:rsid w:val="0054395A"/>
    <w:rsid w:val="0054522E"/>
    <w:rsid w:val="00545C87"/>
    <w:rsid w:val="00551161"/>
    <w:rsid w:val="00554831"/>
    <w:rsid w:val="00555AE8"/>
    <w:rsid w:val="00560FC0"/>
    <w:rsid w:val="00561A7E"/>
    <w:rsid w:val="00563D04"/>
    <w:rsid w:val="00564CE8"/>
    <w:rsid w:val="00566BA5"/>
    <w:rsid w:val="00566EBB"/>
    <w:rsid w:val="00572FAF"/>
    <w:rsid w:val="00574CE6"/>
    <w:rsid w:val="00577565"/>
    <w:rsid w:val="005904CC"/>
    <w:rsid w:val="005928BC"/>
    <w:rsid w:val="005933AC"/>
    <w:rsid w:val="005A2850"/>
    <w:rsid w:val="005A57D1"/>
    <w:rsid w:val="005B1BA2"/>
    <w:rsid w:val="005B2B6E"/>
    <w:rsid w:val="005B4ED9"/>
    <w:rsid w:val="005D3A0F"/>
    <w:rsid w:val="005E0549"/>
    <w:rsid w:val="005F0AD1"/>
    <w:rsid w:val="005F55F6"/>
    <w:rsid w:val="005F6168"/>
    <w:rsid w:val="00603809"/>
    <w:rsid w:val="00603A46"/>
    <w:rsid w:val="0060450A"/>
    <w:rsid w:val="00607973"/>
    <w:rsid w:val="00614257"/>
    <w:rsid w:val="006204DF"/>
    <w:rsid w:val="006213B3"/>
    <w:rsid w:val="00621CE9"/>
    <w:rsid w:val="006327E6"/>
    <w:rsid w:val="006336AA"/>
    <w:rsid w:val="00633CB5"/>
    <w:rsid w:val="0063541A"/>
    <w:rsid w:val="00637225"/>
    <w:rsid w:val="00644C0D"/>
    <w:rsid w:val="00650EDA"/>
    <w:rsid w:val="00656CB0"/>
    <w:rsid w:val="00660DB1"/>
    <w:rsid w:val="00663B13"/>
    <w:rsid w:val="006664C4"/>
    <w:rsid w:val="00671BA0"/>
    <w:rsid w:val="00676407"/>
    <w:rsid w:val="006809C4"/>
    <w:rsid w:val="00680F35"/>
    <w:rsid w:val="00684558"/>
    <w:rsid w:val="006860EE"/>
    <w:rsid w:val="0068666D"/>
    <w:rsid w:val="0069274F"/>
    <w:rsid w:val="00694B1B"/>
    <w:rsid w:val="0069799C"/>
    <w:rsid w:val="006A6D36"/>
    <w:rsid w:val="006A749B"/>
    <w:rsid w:val="006C01B3"/>
    <w:rsid w:val="006C4174"/>
    <w:rsid w:val="006D24EF"/>
    <w:rsid w:val="006D35EA"/>
    <w:rsid w:val="006D7540"/>
    <w:rsid w:val="006D7FE3"/>
    <w:rsid w:val="006E1A22"/>
    <w:rsid w:val="006F08A2"/>
    <w:rsid w:val="006F2D9F"/>
    <w:rsid w:val="006F4DA1"/>
    <w:rsid w:val="006F755B"/>
    <w:rsid w:val="00700067"/>
    <w:rsid w:val="00706F32"/>
    <w:rsid w:val="0071336B"/>
    <w:rsid w:val="00715095"/>
    <w:rsid w:val="0071520F"/>
    <w:rsid w:val="007209EF"/>
    <w:rsid w:val="00721DAE"/>
    <w:rsid w:val="00731CF5"/>
    <w:rsid w:val="007359CC"/>
    <w:rsid w:val="00736A06"/>
    <w:rsid w:val="00736CB2"/>
    <w:rsid w:val="0074628D"/>
    <w:rsid w:val="00747E68"/>
    <w:rsid w:val="00753B05"/>
    <w:rsid w:val="00762977"/>
    <w:rsid w:val="00763ECC"/>
    <w:rsid w:val="0077647C"/>
    <w:rsid w:val="00776D33"/>
    <w:rsid w:val="00783CB0"/>
    <w:rsid w:val="00784A4D"/>
    <w:rsid w:val="0079088A"/>
    <w:rsid w:val="00795AC7"/>
    <w:rsid w:val="00796121"/>
    <w:rsid w:val="007A35A3"/>
    <w:rsid w:val="007B205F"/>
    <w:rsid w:val="007C1E69"/>
    <w:rsid w:val="007C32A8"/>
    <w:rsid w:val="007C4091"/>
    <w:rsid w:val="007C7152"/>
    <w:rsid w:val="007D14D9"/>
    <w:rsid w:val="007D2F8A"/>
    <w:rsid w:val="007D442A"/>
    <w:rsid w:val="007D71AF"/>
    <w:rsid w:val="007E0E67"/>
    <w:rsid w:val="007E3FFB"/>
    <w:rsid w:val="007F2F99"/>
    <w:rsid w:val="008014DA"/>
    <w:rsid w:val="008062FE"/>
    <w:rsid w:val="008067D2"/>
    <w:rsid w:val="0080799E"/>
    <w:rsid w:val="00810B18"/>
    <w:rsid w:val="00815091"/>
    <w:rsid w:val="00816F4A"/>
    <w:rsid w:val="008235AE"/>
    <w:rsid w:val="0082477D"/>
    <w:rsid w:val="00827702"/>
    <w:rsid w:val="00834D83"/>
    <w:rsid w:val="00835445"/>
    <w:rsid w:val="00837424"/>
    <w:rsid w:val="008426C9"/>
    <w:rsid w:val="008528AF"/>
    <w:rsid w:val="00852981"/>
    <w:rsid w:val="00860C0A"/>
    <w:rsid w:val="00864FB5"/>
    <w:rsid w:val="00870879"/>
    <w:rsid w:val="008736C5"/>
    <w:rsid w:val="00881F32"/>
    <w:rsid w:val="00882C58"/>
    <w:rsid w:val="00885D39"/>
    <w:rsid w:val="008A2B02"/>
    <w:rsid w:val="008A7694"/>
    <w:rsid w:val="008B1C26"/>
    <w:rsid w:val="008B3644"/>
    <w:rsid w:val="008B3D94"/>
    <w:rsid w:val="008B7D08"/>
    <w:rsid w:val="008C1332"/>
    <w:rsid w:val="008C4699"/>
    <w:rsid w:val="008C4B8D"/>
    <w:rsid w:val="008D3E5C"/>
    <w:rsid w:val="008E1535"/>
    <w:rsid w:val="008F2908"/>
    <w:rsid w:val="00901337"/>
    <w:rsid w:val="00902DB0"/>
    <w:rsid w:val="009032AA"/>
    <w:rsid w:val="009072D7"/>
    <w:rsid w:val="009217FE"/>
    <w:rsid w:val="00922CEE"/>
    <w:rsid w:val="00923022"/>
    <w:rsid w:val="0092719F"/>
    <w:rsid w:val="00930B24"/>
    <w:rsid w:val="00946D0D"/>
    <w:rsid w:val="009474B8"/>
    <w:rsid w:val="00947CD0"/>
    <w:rsid w:val="00953BAB"/>
    <w:rsid w:val="009601E6"/>
    <w:rsid w:val="00961067"/>
    <w:rsid w:val="00965EEA"/>
    <w:rsid w:val="00966601"/>
    <w:rsid w:val="009666DE"/>
    <w:rsid w:val="009834B0"/>
    <w:rsid w:val="00985795"/>
    <w:rsid w:val="00990B4D"/>
    <w:rsid w:val="00991AA8"/>
    <w:rsid w:val="00992346"/>
    <w:rsid w:val="009936B1"/>
    <w:rsid w:val="009937ED"/>
    <w:rsid w:val="009A7A99"/>
    <w:rsid w:val="009B3F0B"/>
    <w:rsid w:val="009B4AC6"/>
    <w:rsid w:val="009D237E"/>
    <w:rsid w:val="009D2B65"/>
    <w:rsid w:val="009D458A"/>
    <w:rsid w:val="009D63E4"/>
    <w:rsid w:val="009D6E12"/>
    <w:rsid w:val="009E1436"/>
    <w:rsid w:val="009E2219"/>
    <w:rsid w:val="009E25D7"/>
    <w:rsid w:val="009E3D7C"/>
    <w:rsid w:val="009F3E4C"/>
    <w:rsid w:val="009F4276"/>
    <w:rsid w:val="009F503A"/>
    <w:rsid w:val="00A016BF"/>
    <w:rsid w:val="00A07AB2"/>
    <w:rsid w:val="00A13A28"/>
    <w:rsid w:val="00A2531C"/>
    <w:rsid w:val="00A266C6"/>
    <w:rsid w:val="00A32D96"/>
    <w:rsid w:val="00A33473"/>
    <w:rsid w:val="00A35A21"/>
    <w:rsid w:val="00A37175"/>
    <w:rsid w:val="00A4151B"/>
    <w:rsid w:val="00A4254F"/>
    <w:rsid w:val="00A42FA5"/>
    <w:rsid w:val="00A430C2"/>
    <w:rsid w:val="00A50B26"/>
    <w:rsid w:val="00A51801"/>
    <w:rsid w:val="00A51D9A"/>
    <w:rsid w:val="00A52409"/>
    <w:rsid w:val="00A531E9"/>
    <w:rsid w:val="00A55A41"/>
    <w:rsid w:val="00A60A4E"/>
    <w:rsid w:val="00A63D1F"/>
    <w:rsid w:val="00A6563D"/>
    <w:rsid w:val="00A6593F"/>
    <w:rsid w:val="00A67C1F"/>
    <w:rsid w:val="00A70F53"/>
    <w:rsid w:val="00A71194"/>
    <w:rsid w:val="00A71A7B"/>
    <w:rsid w:val="00A74944"/>
    <w:rsid w:val="00A76642"/>
    <w:rsid w:val="00A81535"/>
    <w:rsid w:val="00A83F35"/>
    <w:rsid w:val="00A84069"/>
    <w:rsid w:val="00A87EC7"/>
    <w:rsid w:val="00A909F7"/>
    <w:rsid w:val="00A940F1"/>
    <w:rsid w:val="00AA1DD2"/>
    <w:rsid w:val="00AA1EBB"/>
    <w:rsid w:val="00AA4234"/>
    <w:rsid w:val="00AC22C0"/>
    <w:rsid w:val="00AC3368"/>
    <w:rsid w:val="00AC6012"/>
    <w:rsid w:val="00AE55DD"/>
    <w:rsid w:val="00AE6EAF"/>
    <w:rsid w:val="00AF1B1A"/>
    <w:rsid w:val="00B0237B"/>
    <w:rsid w:val="00B052C1"/>
    <w:rsid w:val="00B17543"/>
    <w:rsid w:val="00B27512"/>
    <w:rsid w:val="00B31254"/>
    <w:rsid w:val="00B428B4"/>
    <w:rsid w:val="00B447F4"/>
    <w:rsid w:val="00B530AC"/>
    <w:rsid w:val="00B561B4"/>
    <w:rsid w:val="00B57BB6"/>
    <w:rsid w:val="00B920A3"/>
    <w:rsid w:val="00B937DE"/>
    <w:rsid w:val="00BA5719"/>
    <w:rsid w:val="00BA60BF"/>
    <w:rsid w:val="00BB06E0"/>
    <w:rsid w:val="00BB23F6"/>
    <w:rsid w:val="00BB38AB"/>
    <w:rsid w:val="00BB46A4"/>
    <w:rsid w:val="00BC15E0"/>
    <w:rsid w:val="00BD6095"/>
    <w:rsid w:val="00BD73E3"/>
    <w:rsid w:val="00BE1530"/>
    <w:rsid w:val="00BE5FC3"/>
    <w:rsid w:val="00BF4665"/>
    <w:rsid w:val="00C05253"/>
    <w:rsid w:val="00C059B3"/>
    <w:rsid w:val="00C123AE"/>
    <w:rsid w:val="00C13EFF"/>
    <w:rsid w:val="00C23B2B"/>
    <w:rsid w:val="00C26F47"/>
    <w:rsid w:val="00C3270A"/>
    <w:rsid w:val="00C34DAB"/>
    <w:rsid w:val="00C430DD"/>
    <w:rsid w:val="00C51277"/>
    <w:rsid w:val="00C51A79"/>
    <w:rsid w:val="00C52CA2"/>
    <w:rsid w:val="00C53F80"/>
    <w:rsid w:val="00C713B4"/>
    <w:rsid w:val="00C73868"/>
    <w:rsid w:val="00C74AFA"/>
    <w:rsid w:val="00C762B8"/>
    <w:rsid w:val="00C779C0"/>
    <w:rsid w:val="00C81FF4"/>
    <w:rsid w:val="00C84741"/>
    <w:rsid w:val="00C848EC"/>
    <w:rsid w:val="00C922D6"/>
    <w:rsid w:val="00CA2089"/>
    <w:rsid w:val="00CB1882"/>
    <w:rsid w:val="00CB4329"/>
    <w:rsid w:val="00CC0316"/>
    <w:rsid w:val="00CC2C90"/>
    <w:rsid w:val="00CD1DE6"/>
    <w:rsid w:val="00CD3C66"/>
    <w:rsid w:val="00CD6325"/>
    <w:rsid w:val="00CE2A7B"/>
    <w:rsid w:val="00CE38E3"/>
    <w:rsid w:val="00CF1DC0"/>
    <w:rsid w:val="00D01747"/>
    <w:rsid w:val="00D10C7A"/>
    <w:rsid w:val="00D1143E"/>
    <w:rsid w:val="00D174E9"/>
    <w:rsid w:val="00D2278F"/>
    <w:rsid w:val="00D23A3B"/>
    <w:rsid w:val="00D26286"/>
    <w:rsid w:val="00D428C1"/>
    <w:rsid w:val="00D43D92"/>
    <w:rsid w:val="00D45156"/>
    <w:rsid w:val="00D52320"/>
    <w:rsid w:val="00D61B06"/>
    <w:rsid w:val="00D66583"/>
    <w:rsid w:val="00D71059"/>
    <w:rsid w:val="00D72B5E"/>
    <w:rsid w:val="00D73CFC"/>
    <w:rsid w:val="00D81D49"/>
    <w:rsid w:val="00D839D1"/>
    <w:rsid w:val="00D85F29"/>
    <w:rsid w:val="00D92463"/>
    <w:rsid w:val="00D93C6F"/>
    <w:rsid w:val="00DA4D58"/>
    <w:rsid w:val="00DD1DDE"/>
    <w:rsid w:val="00DD2B98"/>
    <w:rsid w:val="00DD4BFD"/>
    <w:rsid w:val="00DE5E16"/>
    <w:rsid w:val="00DE71FB"/>
    <w:rsid w:val="00DF4C7D"/>
    <w:rsid w:val="00DF6C4F"/>
    <w:rsid w:val="00DF7C10"/>
    <w:rsid w:val="00E0370A"/>
    <w:rsid w:val="00E13EED"/>
    <w:rsid w:val="00E151BC"/>
    <w:rsid w:val="00E16FFA"/>
    <w:rsid w:val="00E17A46"/>
    <w:rsid w:val="00E17FBF"/>
    <w:rsid w:val="00E234AA"/>
    <w:rsid w:val="00E3380C"/>
    <w:rsid w:val="00E359B7"/>
    <w:rsid w:val="00E37858"/>
    <w:rsid w:val="00E50920"/>
    <w:rsid w:val="00E528F6"/>
    <w:rsid w:val="00E535C0"/>
    <w:rsid w:val="00E5503B"/>
    <w:rsid w:val="00E62103"/>
    <w:rsid w:val="00E644A3"/>
    <w:rsid w:val="00E645A2"/>
    <w:rsid w:val="00E653E7"/>
    <w:rsid w:val="00E70F25"/>
    <w:rsid w:val="00E844AE"/>
    <w:rsid w:val="00E9562B"/>
    <w:rsid w:val="00E97788"/>
    <w:rsid w:val="00EA2C6A"/>
    <w:rsid w:val="00EA5782"/>
    <w:rsid w:val="00EC02D4"/>
    <w:rsid w:val="00EC0E81"/>
    <w:rsid w:val="00EC4B10"/>
    <w:rsid w:val="00EC78E0"/>
    <w:rsid w:val="00ED1E05"/>
    <w:rsid w:val="00ED2855"/>
    <w:rsid w:val="00ED2E91"/>
    <w:rsid w:val="00ED7AE9"/>
    <w:rsid w:val="00EE108D"/>
    <w:rsid w:val="00EE43CF"/>
    <w:rsid w:val="00EE73EF"/>
    <w:rsid w:val="00EF1DA8"/>
    <w:rsid w:val="00EF23DD"/>
    <w:rsid w:val="00EF3943"/>
    <w:rsid w:val="00EF6606"/>
    <w:rsid w:val="00F05A39"/>
    <w:rsid w:val="00F143AD"/>
    <w:rsid w:val="00F16A82"/>
    <w:rsid w:val="00F1768D"/>
    <w:rsid w:val="00F336BC"/>
    <w:rsid w:val="00F37DA6"/>
    <w:rsid w:val="00F40584"/>
    <w:rsid w:val="00F4347A"/>
    <w:rsid w:val="00F43CFD"/>
    <w:rsid w:val="00F47B7A"/>
    <w:rsid w:val="00F50CAC"/>
    <w:rsid w:val="00F53151"/>
    <w:rsid w:val="00F544AD"/>
    <w:rsid w:val="00F62662"/>
    <w:rsid w:val="00F62747"/>
    <w:rsid w:val="00F75E43"/>
    <w:rsid w:val="00F760C0"/>
    <w:rsid w:val="00F76BF2"/>
    <w:rsid w:val="00F77687"/>
    <w:rsid w:val="00F800F2"/>
    <w:rsid w:val="00F80287"/>
    <w:rsid w:val="00F82C6F"/>
    <w:rsid w:val="00F84A51"/>
    <w:rsid w:val="00F90B6D"/>
    <w:rsid w:val="00F94AB2"/>
    <w:rsid w:val="00F96A10"/>
    <w:rsid w:val="00FA3750"/>
    <w:rsid w:val="00FA7467"/>
    <w:rsid w:val="00FB32CF"/>
    <w:rsid w:val="00FC307B"/>
    <w:rsid w:val="00FC327E"/>
    <w:rsid w:val="00FD3DD8"/>
    <w:rsid w:val="00FD417C"/>
    <w:rsid w:val="00FD6937"/>
    <w:rsid w:val="00FE3F18"/>
    <w:rsid w:val="00FE47E0"/>
    <w:rsid w:val="00FE5F3E"/>
    <w:rsid w:val="00FF6076"/>
    <w:rsid w:val="0398E156"/>
    <w:rsid w:val="0DB7F789"/>
    <w:rsid w:val="0E042B2D"/>
    <w:rsid w:val="0EBC8C61"/>
    <w:rsid w:val="12D79C50"/>
    <w:rsid w:val="228B9500"/>
    <w:rsid w:val="2A379C34"/>
    <w:rsid w:val="2D6F3CF6"/>
    <w:rsid w:val="37F15BA7"/>
    <w:rsid w:val="43FC8FCA"/>
    <w:rsid w:val="4A62790C"/>
    <w:rsid w:val="56891E8B"/>
    <w:rsid w:val="690140AF"/>
    <w:rsid w:val="6A14EBDF"/>
    <w:rsid w:val="6D037BCF"/>
    <w:rsid w:val="70C938CA"/>
    <w:rsid w:val="70F34A4A"/>
    <w:rsid w:val="7696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859B6"/>
  <w15:chartTrackingRefBased/>
  <w15:docId w15:val="{FD8AD830-D537-4E33-B61C-925F560D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Heading 10,Bullet 1,Paragraph,VARNELES,List not in Table,Bullet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D3A0F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rsid w:val="005D3A0F"/>
    <w:rPr>
      <w:lang w:eastAsia="en-US"/>
    </w:rPr>
  </w:style>
  <w:style w:type="character" w:styleId="Puslapioinaosnuoroda">
    <w:name w:val="footnote reference"/>
    <w:uiPriority w:val="99"/>
    <w:rsid w:val="005D3A0F"/>
    <w:rPr>
      <w:vertAlign w:val="superscript"/>
    </w:rPr>
  </w:style>
  <w:style w:type="paragraph" w:customStyle="1" w:styleId="Standard">
    <w:name w:val="Standard"/>
    <w:rsid w:val="00BB38AB"/>
    <w:pPr>
      <w:suppressAutoHyphens/>
      <w:autoSpaceDN w:val="0"/>
      <w:textAlignment w:val="baseline"/>
    </w:pPr>
    <w:rPr>
      <w:sz w:val="24"/>
      <w:szCs w:val="24"/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link w:val="Sraopastraipa"/>
    <w:qFormat/>
    <w:locked/>
    <w:rsid w:val="00BB38AB"/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B06E0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prastojilentel"/>
    <w:next w:val="Lentelstinklelis"/>
    <w:uiPriority w:val="39"/>
    <w:rsid w:val="00B57BB6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1B2C3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A36C0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9F4276"/>
    <w:rPr>
      <w:i/>
      <w:iCs/>
    </w:rPr>
  </w:style>
  <w:style w:type="paragraph" w:styleId="prastasiniatinklio">
    <w:name w:val="Normal (Web)"/>
    <w:basedOn w:val="prastasis"/>
    <w:uiPriority w:val="99"/>
    <w:semiHidden/>
    <w:unhideWhenUsed/>
    <w:rsid w:val="00A940F1"/>
    <w:pPr>
      <w:spacing w:before="100" w:beforeAutospacing="1" w:after="100" w:afterAutospacing="1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9-%20%20%20Turto%20bankas\Teism&#371;%20praktika\TB%20lette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5d5021e6f78e4d09be7705372b0e4cc0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6d44f1cec5ac7a95f216af501bff1863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F03F-1BBE-4E18-A038-3590B2BDD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0CDC0A-C3C8-447B-8BA1-F4A16E0776C3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4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0A6347-2CAD-4B85-9C48-8C042F4A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</Template>
  <TotalTime>57</TotalTime>
  <Pages>1</Pages>
  <Words>59</Words>
  <Characters>447</Characters>
  <Application>Microsoft Office Word</Application>
  <DocSecurity>0</DocSecurity>
  <Lines>3</Lines>
  <Paragraphs>1</Paragraphs>
  <ScaleCrop>false</ScaleCrop>
  <Company>VI Turto bankas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135</cp:revision>
  <cp:lastPrinted>2024-06-04T11:11:00Z</cp:lastPrinted>
  <dcterms:created xsi:type="dcterms:W3CDTF">2020-01-02T14:05:00Z</dcterms:created>
  <dcterms:modified xsi:type="dcterms:W3CDTF">2026-01-06T09:13:00Z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