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500C8B" w:rsidRDefault="00500C8B" w:rsidP="0078566B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PLANUOJAMO PIRKIMO „</w:t>
      </w:r>
      <w:r w:rsidR="0078566B" w:rsidRPr="0078566B">
        <w:rPr>
          <w:rFonts w:cs="Times New Roman"/>
          <w:b/>
          <w:szCs w:val="24"/>
          <w:shd w:val="clear" w:color="auto" w:fill="FFFFFF"/>
        </w:rPr>
        <w:t>KRETINGO</w:t>
      </w:r>
      <w:r w:rsidR="0078566B">
        <w:rPr>
          <w:rFonts w:cs="Times New Roman"/>
          <w:b/>
          <w:szCs w:val="24"/>
          <w:shd w:val="clear" w:color="auto" w:fill="FFFFFF"/>
        </w:rPr>
        <w:t xml:space="preserve">S MUZIEJAUS VIDAUS EKSPOZICIJOS KONCEPCIJOS SUKŪRIMO, PROJEKTO </w:t>
      </w:r>
      <w:r w:rsidR="0078566B" w:rsidRPr="0078566B">
        <w:rPr>
          <w:rFonts w:cs="Times New Roman"/>
          <w:b/>
          <w:szCs w:val="24"/>
          <w:shd w:val="clear" w:color="auto" w:fill="FFFFFF"/>
        </w:rPr>
        <w:t>PARENGIMO IR PROJEKTO VYKDYMO AUTORINĖS PRIEŽIŪROS PASLAUGŲ PIRKIMAS</w:t>
      </w:r>
      <w:r>
        <w:rPr>
          <w:rFonts w:cs="Times New Roman"/>
          <w:b/>
          <w:szCs w:val="24"/>
          <w:shd w:val="clear" w:color="auto" w:fill="FFFFFF"/>
        </w:rPr>
        <w:t xml:space="preserve">“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78566B" w:rsidRPr="0078566B">
        <w:rPr>
          <w:rFonts w:cs="Times New Roman"/>
          <w:b/>
          <w:szCs w:val="24"/>
          <w:shd w:val="clear" w:color="auto" w:fill="FFFFFF"/>
        </w:rPr>
        <w:t>Kretingos muziejaus vidaus koncepcijos sukūrimo, projekto parengimo ir projekto vykdymo autorinės priežiūros paslaugų</w:t>
      </w:r>
      <w:r w:rsidR="00500C8B" w:rsidRPr="0078566B">
        <w:rPr>
          <w:rFonts w:cs="Times New Roman"/>
          <w:b/>
          <w:szCs w:val="24"/>
          <w:shd w:val="clear" w:color="auto" w:fill="FFFFFF"/>
        </w:rPr>
        <w:t xml:space="preserve"> </w:t>
      </w:r>
      <w:r w:rsidR="00A80D7D">
        <w:rPr>
          <w:b/>
        </w:rPr>
        <w:t xml:space="preserve">pirkimui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151521">
        <w:t>atlikti darbus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78566B" w:rsidRPr="0078566B">
        <w:rPr>
          <w:rFonts w:cs="Times New Roman"/>
          <w:b/>
          <w:szCs w:val="24"/>
          <w:shd w:val="clear" w:color="auto" w:fill="FFFFFF"/>
        </w:rPr>
        <w:t>Kretingos muziejaus vidaus koncepcijos sukūrimo, projekto parengimo ir projekto vykdymo autorinės priežiūros paslaugų</w:t>
      </w:r>
      <w:r w:rsidR="00151521" w:rsidRPr="0078566B">
        <w:rPr>
          <w:rFonts w:cs="Times New Roman"/>
          <w:b/>
          <w:szCs w:val="24"/>
          <w:shd w:val="clear" w:color="auto" w:fill="FFFFFF"/>
        </w:rPr>
        <w:t xml:space="preserve"> </w:t>
      </w:r>
      <w:r w:rsidR="00151521">
        <w:rPr>
          <w:rFonts w:cs="Times New Roman"/>
          <w:b/>
          <w:szCs w:val="24"/>
          <w:shd w:val="clear" w:color="auto" w:fill="FFFFFF"/>
        </w:rPr>
        <w:t xml:space="preserve">technine specifikacija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78566B">
        <w:rPr>
          <w:b/>
        </w:rPr>
        <w:t>6</w:t>
      </w:r>
      <w:r w:rsidR="001820CF">
        <w:rPr>
          <w:b/>
        </w:rPr>
        <w:t>-</w:t>
      </w:r>
      <w:r w:rsidR="00670A2B">
        <w:rPr>
          <w:b/>
        </w:rPr>
        <w:t>01-15</w:t>
      </w:r>
      <w:bookmarkStart w:id="0" w:name="_GoBack"/>
      <w:bookmarkEnd w:id="0"/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685238">
        <w:rPr>
          <w:b/>
        </w:rPr>
        <w:t>1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FE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:rsidR="00FE0780" w:rsidRPr="00FE0780" w:rsidRDefault="00FE0780" w:rsidP="00FE0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Numatoma pirkimo sutarties trukmė (be pratęsimų): </w:t>
            </w:r>
            <w:r w:rsidRPr="00FE0780">
              <w:rPr>
                <w:rFonts w:ascii="Times New Roman" w:hAnsi="Times New Roman" w:cs="Times New Roman"/>
                <w:sz w:val="24"/>
                <w:szCs w:val="24"/>
              </w:rPr>
              <w:t>11 mėn. (iš jų 9 mėnesiai skirti paslaugų suteikimui ir 2 mėnesiai apmokėjimui).</w:t>
            </w:r>
          </w:p>
          <w:p w:rsidR="00D1412A" w:rsidRPr="00FE0780" w:rsidRDefault="00D1412A" w:rsidP="00FE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0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FE0780" w:rsidRDefault="00D1412A" w:rsidP="00FE0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FE0780">
              <w:rPr>
                <w:rFonts w:ascii="Times New Roman" w:hAnsi="Times New Roman" w:cs="Times New Roman"/>
                <w:sz w:val="24"/>
                <w:szCs w:val="24"/>
              </w:rPr>
              <w:t xml:space="preserve">Kretingos muziejaus vidaus koncepcijos sukūrimo, projekto parengimo ir projekto vykdymo autorinės priežiūros paslaugų pirkimo </w:t>
            </w:r>
            <w:r w:rsidR="00500C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bendra</w:t>
            </w:r>
            <w:r w:rsidR="00F31691"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kaina, </w:t>
            </w:r>
            <w:proofErr w:type="spellStart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70A2B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1521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52A2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33622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00A18"/>
    <w:rsid w:val="00500C8B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0A2B"/>
    <w:rsid w:val="006718ED"/>
    <w:rsid w:val="00671C8B"/>
    <w:rsid w:val="0068103F"/>
    <w:rsid w:val="00685238"/>
    <w:rsid w:val="00685C9A"/>
    <w:rsid w:val="006A0FA8"/>
    <w:rsid w:val="006A2BE8"/>
    <w:rsid w:val="006B6472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8566B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278AF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81D11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27C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E0780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214D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03B6-EEAC-4F7E-B5C9-5D82ABFE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4DEEAF58</Template>
  <TotalTime>14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Edita Beržanskienė</cp:lastModifiedBy>
  <cp:revision>4</cp:revision>
  <cp:lastPrinted>2026-01-07T14:42:00Z</cp:lastPrinted>
  <dcterms:created xsi:type="dcterms:W3CDTF">2026-01-07T14:34:00Z</dcterms:created>
  <dcterms:modified xsi:type="dcterms:W3CDTF">2026-01-08T07:15:00Z</dcterms:modified>
</cp:coreProperties>
</file>