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6" w:rsidRDefault="002E1436" w:rsidP="002E1436">
      <w:pPr>
        <w:spacing w:after="0" w:line="20" w:lineRule="atLeast"/>
        <w:rPr>
          <w:rFonts w:ascii="Times New Roman" w:hAnsi="Times New Roman" w:cs="Times New Roman"/>
          <w:b/>
          <w:szCs w:val="24"/>
        </w:rPr>
      </w:pPr>
    </w:p>
    <w:p w:rsidR="002E1436" w:rsidRPr="004A19D9" w:rsidRDefault="002E1436" w:rsidP="002E1436">
      <w:pPr>
        <w:spacing w:after="0" w:line="20" w:lineRule="atLeast"/>
        <w:rPr>
          <w:rFonts w:ascii="Times New Roman" w:hAnsi="Times New Roman" w:cs="Times New Roman"/>
          <w:b/>
          <w:szCs w:val="24"/>
        </w:rPr>
      </w:pPr>
    </w:p>
    <w:p w:rsidR="002E1436" w:rsidRDefault="002E1436" w:rsidP="002E1436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</w:p>
    <w:p w:rsidR="002E1436" w:rsidRPr="00D6679A" w:rsidRDefault="002E1436" w:rsidP="002E1436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"/>
        <w:gridCol w:w="4709"/>
        <w:gridCol w:w="4246"/>
      </w:tblGrid>
      <w:tr w:rsidR="002E1436" w:rsidRPr="008C025E" w:rsidTr="002E1436">
        <w:tc>
          <w:tcPr>
            <w:tcW w:w="673" w:type="dxa"/>
          </w:tcPr>
          <w:p w:rsidR="002E1436" w:rsidRPr="008C025E" w:rsidRDefault="002E1436" w:rsidP="002E143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025E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4709" w:type="dxa"/>
          </w:tcPr>
          <w:p w:rsidR="002E1436" w:rsidRPr="008C025E" w:rsidRDefault="002E1436" w:rsidP="002E143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Tiekėjo klausimas</w:t>
            </w:r>
          </w:p>
        </w:tc>
        <w:tc>
          <w:tcPr>
            <w:tcW w:w="4246" w:type="dxa"/>
          </w:tcPr>
          <w:p w:rsidR="002E1436" w:rsidRPr="008C025E" w:rsidRDefault="00475B34" w:rsidP="002E143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2E1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tsakymas</w:t>
            </w:r>
          </w:p>
          <w:p w:rsidR="002E1436" w:rsidRPr="008C025E" w:rsidRDefault="002E1436" w:rsidP="002E143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436" w:rsidRPr="001A7DCA" w:rsidTr="002E1436">
        <w:tc>
          <w:tcPr>
            <w:tcW w:w="673" w:type="dxa"/>
          </w:tcPr>
          <w:p w:rsidR="002E1436" w:rsidRPr="001A7DCA" w:rsidRDefault="002E1436" w:rsidP="002E1436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D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9" w:type="dxa"/>
          </w:tcPr>
          <w:p w:rsidR="002E1436" w:rsidRPr="001A7DCA" w:rsidRDefault="00972920" w:rsidP="00972920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>A</w:t>
            </w:r>
            <w:r w:rsidRPr="00972920">
              <w:rPr>
                <w:rFonts w:ascii="Times New Roman" w:hAnsi="Times New Roman"/>
                <w:color w:val="00241A"/>
                <w:sz w:val="24"/>
                <w:szCs w:val="24"/>
                <w:shd w:val="clear" w:color="auto" w:fill="FFFFFF"/>
              </w:rPr>
              <w:t xml:space="preserve">pklausos dokumentuose kalbama apie koncepciją ir projektą. KLAUSIMAS: kokį projektą turite omenyje - techninį projektą (TP), ar techninį darbo projektą (TPD)? </w:t>
            </w:r>
            <w:bookmarkStart w:id="0" w:name="_GoBack"/>
            <w:bookmarkEnd w:id="0"/>
          </w:p>
        </w:tc>
        <w:tc>
          <w:tcPr>
            <w:tcW w:w="4246" w:type="dxa"/>
          </w:tcPr>
          <w:p w:rsidR="002E1436" w:rsidRPr="001A7DCA" w:rsidRDefault="002E1436" w:rsidP="002E14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shd w:val="clear" w:color="auto" w:fill="FFFFFF"/>
              </w:rPr>
              <w:t xml:space="preserve">Ekspozicijos techninis projektas (reikalavimai projektui nurodyti Techninėje specifikacijoje, skyriuje „Reikalavimai ekspozicijos projektui“) </w:t>
            </w:r>
          </w:p>
        </w:tc>
      </w:tr>
    </w:tbl>
    <w:p w:rsidR="002E1436" w:rsidRPr="00FF7DB6" w:rsidRDefault="002E1436" w:rsidP="002E1436">
      <w:pPr>
        <w:suppressAutoHyphens/>
        <w:snapToGrid w:val="0"/>
        <w:spacing w:after="0" w:line="20" w:lineRule="atLeast"/>
        <w:jc w:val="both"/>
      </w:pPr>
    </w:p>
    <w:p w:rsidR="002E1436" w:rsidRPr="002F2C23" w:rsidRDefault="002E1436" w:rsidP="002E1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E1436" w:rsidRDefault="002E1436"/>
    <w:sectPr w:rsidR="002E14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6E"/>
    <w:rsid w:val="002E1436"/>
    <w:rsid w:val="00475B34"/>
    <w:rsid w:val="00583F6E"/>
    <w:rsid w:val="0071111F"/>
    <w:rsid w:val="0079277B"/>
    <w:rsid w:val="009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E641"/>
  <w15:chartTrackingRefBased/>
  <w15:docId w15:val="{67596E47-B6C7-4159-8963-520DFD2E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436"/>
    <w:pPr>
      <w:spacing w:line="25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E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E1436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D9F24AFC</Template>
  <TotalTime>0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Edita Beržanskienė</cp:lastModifiedBy>
  <cp:revision>2</cp:revision>
  <cp:lastPrinted>2026-01-08T07:53:00Z</cp:lastPrinted>
  <dcterms:created xsi:type="dcterms:W3CDTF">2026-01-08T08:14:00Z</dcterms:created>
  <dcterms:modified xsi:type="dcterms:W3CDTF">2026-01-08T08:14:00Z</dcterms:modified>
</cp:coreProperties>
</file>