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F37" w14:textId="4DF4F2D4" w:rsidR="00F22D74" w:rsidRDefault="00F22D74" w:rsidP="00CA4248">
      <w:pPr>
        <w:jc w:val="center"/>
        <w:rPr>
          <w:b/>
          <w:bCs/>
          <w:szCs w:val="24"/>
        </w:rPr>
      </w:pPr>
    </w:p>
    <w:p w14:paraId="12BEC071" w14:textId="77777777" w:rsidR="00811843" w:rsidRPr="00811607" w:rsidRDefault="00811843" w:rsidP="00CA4248">
      <w:pPr>
        <w:jc w:val="center"/>
        <w:rPr>
          <w:b/>
          <w:bCs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1029"/>
        <w:gridCol w:w="1381"/>
        <w:gridCol w:w="284"/>
      </w:tblGrid>
      <w:tr w:rsidR="00E13E16" w:rsidRPr="0019102C" w14:paraId="3BE438C7" w14:textId="77777777" w:rsidTr="004656D8">
        <w:trPr>
          <w:gridAfter w:val="1"/>
          <w:wAfter w:w="284" w:type="dxa"/>
        </w:trPr>
        <w:tc>
          <w:tcPr>
            <w:tcW w:w="3969" w:type="dxa"/>
          </w:tcPr>
          <w:p w14:paraId="0F946AD2" w14:textId="6C48434E" w:rsidR="00E13E16" w:rsidRPr="0019102C" w:rsidRDefault="00E13E16" w:rsidP="00E13E16">
            <w:pPr>
              <w:pStyle w:val="BodyTextIndent2"/>
              <w:ind w:firstLine="0"/>
              <w:rPr>
                <w:i/>
                <w:iCs/>
                <w:color w:val="auto"/>
                <w:szCs w:val="24"/>
              </w:rPr>
            </w:pPr>
          </w:p>
        </w:tc>
        <w:tc>
          <w:tcPr>
            <w:tcW w:w="2835" w:type="dxa"/>
          </w:tcPr>
          <w:p w14:paraId="4BD2BB67" w14:textId="6B341092" w:rsidR="00E13E16" w:rsidRPr="0019102C" w:rsidRDefault="00844BDC" w:rsidP="00636004">
            <w:pPr>
              <w:ind w:right="34"/>
              <w:jc w:val="right"/>
              <w:rPr>
                <w:szCs w:val="24"/>
              </w:rPr>
            </w:pPr>
            <w:bookmarkStart w:id="0" w:name="RegistrationDate"/>
            <w:r w:rsidRPr="0019102C">
              <w:rPr>
                <w:szCs w:val="24"/>
              </w:rPr>
              <w:t xml:space="preserve">   </w:t>
            </w:r>
            <w:bookmarkEnd w:id="0"/>
          </w:p>
          <w:p w14:paraId="6E6C40B4" w14:textId="77777777" w:rsidR="00E13E16" w:rsidRPr="0019102C" w:rsidRDefault="00E13E16" w:rsidP="00E13E16">
            <w:pPr>
              <w:ind w:right="34"/>
              <w:rPr>
                <w:szCs w:val="24"/>
              </w:rPr>
            </w:pPr>
          </w:p>
          <w:p w14:paraId="49FB2716" w14:textId="77777777" w:rsidR="00E13E16" w:rsidRPr="0019102C" w:rsidRDefault="00E13E16" w:rsidP="00E13E16">
            <w:pPr>
              <w:ind w:right="34"/>
              <w:rPr>
                <w:b/>
                <w:bCs/>
                <w:szCs w:val="24"/>
              </w:rPr>
            </w:pPr>
          </w:p>
        </w:tc>
        <w:tc>
          <w:tcPr>
            <w:tcW w:w="1029" w:type="dxa"/>
          </w:tcPr>
          <w:p w14:paraId="43174DD6" w14:textId="7277781F" w:rsidR="00E13E16" w:rsidRPr="0019102C" w:rsidRDefault="00E13E16" w:rsidP="00522C8A">
            <w:pPr>
              <w:jc w:val="center"/>
              <w:rPr>
                <w:szCs w:val="24"/>
              </w:rPr>
            </w:pPr>
          </w:p>
          <w:p w14:paraId="7011D239" w14:textId="77777777" w:rsidR="00E13E16" w:rsidRPr="0019102C" w:rsidRDefault="00E13E16" w:rsidP="00E13E16">
            <w:pPr>
              <w:rPr>
                <w:szCs w:val="24"/>
              </w:rPr>
            </w:pPr>
            <w:r w:rsidRPr="0019102C">
              <w:rPr>
                <w:szCs w:val="24"/>
              </w:rPr>
              <w:t xml:space="preserve"> </w:t>
            </w:r>
          </w:p>
        </w:tc>
        <w:tc>
          <w:tcPr>
            <w:tcW w:w="1381" w:type="dxa"/>
          </w:tcPr>
          <w:p w14:paraId="76BAB97C" w14:textId="57F4CB54" w:rsidR="00E13E16" w:rsidRPr="0019102C" w:rsidRDefault="00E13E16" w:rsidP="00025C0E">
            <w:pPr>
              <w:rPr>
                <w:szCs w:val="24"/>
              </w:rPr>
            </w:pPr>
          </w:p>
          <w:p w14:paraId="746AAFB9" w14:textId="77777777" w:rsidR="00E13E16" w:rsidRPr="0019102C" w:rsidRDefault="00E13E16" w:rsidP="00E13E16">
            <w:pPr>
              <w:rPr>
                <w:szCs w:val="24"/>
              </w:rPr>
            </w:pPr>
          </w:p>
        </w:tc>
      </w:tr>
      <w:tr w:rsidR="004656D8" w:rsidRPr="0019102C" w14:paraId="353251D5" w14:textId="77777777" w:rsidTr="004656D8">
        <w:trPr>
          <w:cantSplit/>
        </w:trPr>
        <w:tc>
          <w:tcPr>
            <w:tcW w:w="9498" w:type="dxa"/>
            <w:gridSpan w:val="5"/>
          </w:tcPr>
          <w:p w14:paraId="33F14CA7" w14:textId="77777777" w:rsidR="00356984" w:rsidRDefault="00356984"/>
          <w:tbl>
            <w:tblPr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4656D8" w:rsidRPr="0019102C" w14:paraId="0AC60F2D" w14:textId="77777777" w:rsidTr="00025B10">
              <w:trPr>
                <w:cantSplit/>
              </w:trPr>
              <w:tc>
                <w:tcPr>
                  <w:tcW w:w="9498" w:type="dxa"/>
                </w:tcPr>
                <w:p w14:paraId="5895A1E5" w14:textId="77777777" w:rsidR="00B96E76" w:rsidRDefault="00B96E76" w:rsidP="00025B10">
                  <w:pPr>
                    <w:jc w:val="both"/>
                    <w:rPr>
                      <w:b/>
                      <w:szCs w:val="24"/>
                    </w:rPr>
                  </w:pPr>
                </w:p>
                <w:p w14:paraId="5B489697" w14:textId="0519DAF1" w:rsidR="004656D8" w:rsidRPr="0019102C" w:rsidRDefault="00927931" w:rsidP="00025B10">
                  <w:pPr>
                    <w:jc w:val="both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t xml:space="preserve">DĖL </w:t>
                  </w:r>
                  <w:r w:rsidR="004773C1">
                    <w:rPr>
                      <w:b/>
                      <w:szCs w:val="24"/>
                    </w:rPr>
                    <w:t xml:space="preserve">PIRKIMO </w:t>
                  </w:r>
                  <w:r>
                    <w:rPr>
                      <w:b/>
                      <w:szCs w:val="24"/>
                    </w:rPr>
                    <w:t>TECHNINĖS SPECIFIKACIJOS PATIKSLINIMO IR PASIŪLYMŲ PATEIKIMO TERMINO NUKĖLIMO</w:t>
                  </w:r>
                </w:p>
              </w:tc>
            </w:tr>
          </w:tbl>
          <w:p w14:paraId="6B40EF89" w14:textId="77777777" w:rsidR="004656D8" w:rsidRPr="0019102C" w:rsidRDefault="004656D8" w:rsidP="00025B10">
            <w:pPr>
              <w:jc w:val="both"/>
              <w:rPr>
                <w:b/>
                <w:szCs w:val="24"/>
              </w:rPr>
            </w:pPr>
          </w:p>
        </w:tc>
      </w:tr>
    </w:tbl>
    <w:p w14:paraId="30F99A80" w14:textId="77777777" w:rsidR="00B96E76" w:rsidRPr="0019102C" w:rsidRDefault="00B96E76" w:rsidP="004656D8">
      <w:pPr>
        <w:tabs>
          <w:tab w:val="left" w:pos="993"/>
          <w:tab w:val="left" w:pos="1276"/>
        </w:tabs>
        <w:jc w:val="both"/>
        <w:rPr>
          <w:szCs w:val="24"/>
        </w:rPr>
      </w:pPr>
    </w:p>
    <w:p w14:paraId="147DA7C4" w14:textId="60EDEB72" w:rsidR="00CB0C0C" w:rsidRDefault="00927931" w:rsidP="00CB0C0C">
      <w:pPr>
        <w:ind w:firstLine="851"/>
        <w:jc w:val="both"/>
        <w:rPr>
          <w:b/>
          <w:szCs w:val="24"/>
          <w:lang w:val="pt-BR"/>
        </w:rPr>
      </w:pPr>
      <w:r>
        <w:rPr>
          <w:szCs w:val="24"/>
        </w:rPr>
        <w:t xml:space="preserve">Perkančioji organizacija priėmė sprendimą patikslinti </w:t>
      </w:r>
      <w:r w:rsidR="00CB0C0C">
        <w:rPr>
          <w:szCs w:val="24"/>
        </w:rPr>
        <w:t>Pirkimo dokumentų 3 priedo  „Techninė specifikacija“  1.2. lentelė</w:t>
      </w:r>
      <w:r w:rsidR="00CB0C0C" w:rsidRPr="00CB0C0C">
        <w:rPr>
          <w:szCs w:val="24"/>
        </w:rPr>
        <w:t>s „</w:t>
      </w:r>
      <w:r w:rsidR="00CB0C0C" w:rsidRPr="00CB0C0C">
        <w:rPr>
          <w:szCs w:val="24"/>
          <w:lang w:val="pt-BR"/>
        </w:rPr>
        <w:t>Techniniai reikalavimai CRB ir Hb1Ac automatizuotam analizatoriui 1 vnt. (arba analizatoriams po 1 vnt. panaudai) ir pakeisti 6 ir 7 lentelės punktus, išdėstant juos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2646"/>
        <w:gridCol w:w="3019"/>
        <w:gridCol w:w="3285"/>
      </w:tblGrid>
      <w:tr w:rsidR="00CB0C0C" w:rsidRPr="00CB0C0C" w14:paraId="111120E9" w14:textId="7777777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67B4" w14:textId="7A88F02E" w:rsidR="00CB0C0C" w:rsidRPr="00522C8A" w:rsidRDefault="00CB0C0C" w:rsidP="00CB0C0C">
            <w:pPr>
              <w:jc w:val="both"/>
              <w:rPr>
                <w:bCs/>
                <w:szCs w:val="24"/>
              </w:rPr>
            </w:pPr>
            <w:r w:rsidRPr="00522C8A">
              <w:rPr>
                <w:bCs/>
                <w:szCs w:val="24"/>
              </w:rPr>
              <w:t>6.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7408D" w14:textId="0275D91D" w:rsidR="00CB0C0C" w:rsidRPr="00CB0C0C" w:rsidRDefault="00CB0C0C" w:rsidP="00CB0C0C">
            <w:pPr>
              <w:rPr>
                <w:bCs/>
                <w:szCs w:val="24"/>
              </w:rPr>
            </w:pPr>
            <w:r w:rsidRPr="00CB0C0C">
              <w:rPr>
                <w:bCs/>
                <w:szCs w:val="24"/>
              </w:rPr>
              <w:t xml:space="preserve">Automatinis mėginio adatos praplovimas po </w:t>
            </w:r>
            <w:r w:rsidR="00522C8A" w:rsidRPr="00FC286C">
              <w:rPr>
                <w:bCs/>
                <w:i/>
                <w:iCs/>
                <w:szCs w:val="24"/>
              </w:rPr>
              <w:t>kiekvieno</w:t>
            </w:r>
            <w:r w:rsidR="00522C8A">
              <w:rPr>
                <w:bCs/>
                <w:szCs w:val="24"/>
              </w:rPr>
              <w:t xml:space="preserve"> </w:t>
            </w:r>
            <w:r w:rsidRPr="00CB0C0C">
              <w:rPr>
                <w:bCs/>
                <w:szCs w:val="24"/>
              </w:rPr>
              <w:t>mėginio paėmimo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4B1A" w14:textId="0CBCD580" w:rsidR="00CB0C0C" w:rsidRPr="00CB0C0C" w:rsidRDefault="00CB0C0C" w:rsidP="00CB0C0C">
            <w:pPr>
              <w:rPr>
                <w:bCs/>
                <w:szCs w:val="24"/>
              </w:rPr>
            </w:pPr>
            <w:r w:rsidRPr="00CB0C0C">
              <w:rPr>
                <w:bCs/>
                <w:szCs w:val="24"/>
              </w:rPr>
              <w:t xml:space="preserve">Turi būti automatinis mėginio paėmimo adatos praplovimas po kiekvieno mėginio paėmimo, </w:t>
            </w:r>
            <w:r w:rsidRPr="00CB0C0C">
              <w:rPr>
                <w:bCs/>
                <w:i/>
                <w:iCs/>
                <w:szCs w:val="24"/>
              </w:rPr>
              <w:t>jeigu analizatorius tokią turi.</w:t>
            </w:r>
            <w:r w:rsidRPr="00CB0C0C">
              <w:rPr>
                <w:bCs/>
                <w:szCs w:val="24"/>
              </w:rPr>
              <w:t xml:space="preserve"> 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CAE2" w14:textId="77777777" w:rsidR="00CB0C0C" w:rsidRPr="00CB0C0C" w:rsidRDefault="00CB0C0C" w:rsidP="00CB0C0C">
            <w:pPr>
              <w:ind w:firstLine="851"/>
              <w:jc w:val="both"/>
              <w:rPr>
                <w:b/>
                <w:szCs w:val="24"/>
              </w:rPr>
            </w:pPr>
          </w:p>
        </w:tc>
      </w:tr>
      <w:tr w:rsidR="00CB0C0C" w:rsidRPr="00CB0C0C" w14:paraId="5A0CFCA9" w14:textId="77777777"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672B" w14:textId="70FFA30B" w:rsidR="00CB0C0C" w:rsidRDefault="00CB0C0C" w:rsidP="00CB0C0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A501" w14:textId="2BF71BF9" w:rsidR="00CB0C0C" w:rsidRPr="008A7478" w:rsidRDefault="00CB0C0C" w:rsidP="00CB0C0C">
            <w:pPr>
              <w:jc w:val="both"/>
              <w:rPr>
                <w:bCs/>
                <w:i/>
                <w:iCs/>
                <w:szCs w:val="24"/>
              </w:rPr>
            </w:pPr>
            <w:r w:rsidRPr="008A7478">
              <w:rPr>
                <w:bCs/>
                <w:i/>
                <w:iCs/>
                <w:szCs w:val="24"/>
              </w:rPr>
              <w:t xml:space="preserve">HbA1c analizatorius privalo turėti automatinį </w:t>
            </w:r>
            <w:proofErr w:type="spellStart"/>
            <w:r w:rsidRPr="008A7478">
              <w:rPr>
                <w:bCs/>
                <w:i/>
                <w:iCs/>
                <w:szCs w:val="24"/>
              </w:rPr>
              <w:t>hematokrito</w:t>
            </w:r>
            <w:proofErr w:type="spellEnd"/>
            <w:r w:rsidRPr="008A7478">
              <w:rPr>
                <w:bCs/>
                <w:i/>
                <w:iCs/>
                <w:szCs w:val="24"/>
              </w:rPr>
              <w:t xml:space="preserve"> korekcijos režimą</w:t>
            </w:r>
          </w:p>
        </w:tc>
        <w:tc>
          <w:tcPr>
            <w:tcW w:w="1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CAB" w14:textId="45755FCD" w:rsidR="00CB0C0C" w:rsidRPr="00CB0C0C" w:rsidRDefault="00CB0C0C" w:rsidP="00CB0C0C">
            <w:pPr>
              <w:jc w:val="both"/>
              <w:rPr>
                <w:bCs/>
                <w:szCs w:val="24"/>
              </w:rPr>
            </w:pPr>
            <w:r w:rsidRPr="00CB0C0C">
              <w:rPr>
                <w:bCs/>
                <w:szCs w:val="24"/>
              </w:rPr>
              <w:t>Būtina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8D00" w14:textId="77777777" w:rsidR="00CB0C0C" w:rsidRPr="00CB0C0C" w:rsidRDefault="00CB0C0C" w:rsidP="00CB0C0C">
            <w:pPr>
              <w:ind w:firstLine="851"/>
              <w:jc w:val="both"/>
              <w:rPr>
                <w:bCs/>
                <w:szCs w:val="24"/>
              </w:rPr>
            </w:pPr>
          </w:p>
        </w:tc>
      </w:tr>
    </w:tbl>
    <w:p w14:paraId="534DA30C" w14:textId="7C19F612" w:rsidR="004773C1" w:rsidRPr="004773C1" w:rsidRDefault="004773C1" w:rsidP="00CB0C0C">
      <w:pPr>
        <w:jc w:val="both"/>
        <w:rPr>
          <w:b/>
          <w:bCs/>
          <w:szCs w:val="24"/>
        </w:rPr>
      </w:pPr>
    </w:p>
    <w:p w14:paraId="4E37E6A4" w14:textId="0059B85E" w:rsidR="004773C1" w:rsidRPr="001C25C1" w:rsidRDefault="004773C1" w:rsidP="004773C1">
      <w:pPr>
        <w:ind w:firstLine="851"/>
        <w:rPr>
          <w:szCs w:val="24"/>
        </w:rPr>
      </w:pPr>
      <w:r w:rsidRPr="001C25C1">
        <w:rPr>
          <w:szCs w:val="24"/>
        </w:rPr>
        <w:t>Atsižvelgiant į išvardintas aplinkybes, Perkančioji organizacija informuoja</w:t>
      </w:r>
      <w:r w:rsidR="001C25C1">
        <w:rPr>
          <w:szCs w:val="24"/>
        </w:rPr>
        <w:t xml:space="preserve"> </w:t>
      </w:r>
      <w:r w:rsidRPr="001C25C1">
        <w:rPr>
          <w:szCs w:val="24"/>
        </w:rPr>
        <w:t>suinteresuotus tiekėjus apie:</w:t>
      </w:r>
    </w:p>
    <w:p w14:paraId="3DA76CC3" w14:textId="014631FD" w:rsidR="004773C1" w:rsidRDefault="00CB0C0C" w:rsidP="004773C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p</w:t>
      </w:r>
      <w:r w:rsidR="004773C1" w:rsidRPr="001C25C1">
        <w:rPr>
          <w:szCs w:val="24"/>
        </w:rPr>
        <w:t>asiūlymų pateikimo termin</w:t>
      </w:r>
      <w:r>
        <w:rPr>
          <w:szCs w:val="24"/>
        </w:rPr>
        <w:t xml:space="preserve">o </w:t>
      </w:r>
      <w:r w:rsidR="004773C1" w:rsidRPr="001C25C1">
        <w:rPr>
          <w:szCs w:val="24"/>
        </w:rPr>
        <w:t>nuk</w:t>
      </w:r>
      <w:r>
        <w:rPr>
          <w:szCs w:val="24"/>
        </w:rPr>
        <w:t>ėlimą</w:t>
      </w:r>
      <w:r w:rsidR="004773C1" w:rsidRPr="001C25C1">
        <w:rPr>
          <w:szCs w:val="24"/>
        </w:rPr>
        <w:t xml:space="preserve"> į </w:t>
      </w:r>
      <w:r w:rsidR="004773C1" w:rsidRPr="001C25C1">
        <w:rPr>
          <w:b/>
          <w:bCs/>
          <w:i/>
          <w:iCs/>
          <w:szCs w:val="24"/>
          <w:u w:val="single"/>
        </w:rPr>
        <w:t>202</w:t>
      </w:r>
      <w:r>
        <w:rPr>
          <w:b/>
          <w:bCs/>
          <w:i/>
          <w:iCs/>
          <w:szCs w:val="24"/>
          <w:u w:val="single"/>
        </w:rPr>
        <w:t>6 m. sausio 23 d. 8</w:t>
      </w:r>
      <w:r w:rsidR="004773C1" w:rsidRPr="001C25C1">
        <w:rPr>
          <w:b/>
          <w:bCs/>
          <w:i/>
          <w:iCs/>
          <w:szCs w:val="24"/>
          <w:u w:val="single"/>
        </w:rPr>
        <w:t xml:space="preserve"> val.</w:t>
      </w:r>
      <w:r w:rsidR="004773C1" w:rsidRPr="001C25C1">
        <w:rPr>
          <w:szCs w:val="24"/>
        </w:rPr>
        <w:t xml:space="preserve"> </w:t>
      </w:r>
    </w:p>
    <w:p w14:paraId="0738CD85" w14:textId="77777777" w:rsidR="00CB0C0C" w:rsidRDefault="00CB0C0C" w:rsidP="00CB0C0C">
      <w:pPr>
        <w:pStyle w:val="ListParagraph"/>
        <w:ind w:left="1571"/>
        <w:rPr>
          <w:szCs w:val="24"/>
        </w:rPr>
      </w:pPr>
    </w:p>
    <w:p w14:paraId="2FC7C853" w14:textId="227E9593" w:rsidR="00CB0C0C" w:rsidRPr="001C25C1" w:rsidRDefault="00CB0C0C" w:rsidP="00CB0C0C">
      <w:pPr>
        <w:pStyle w:val="ListParagraph"/>
        <w:ind w:left="1571"/>
        <w:rPr>
          <w:szCs w:val="24"/>
        </w:rPr>
      </w:pPr>
      <w:r>
        <w:rPr>
          <w:szCs w:val="24"/>
        </w:rPr>
        <w:t xml:space="preserve">Teikiant pasiūlymus, prašome atsižvelgti į pakoreguotus pirkimo dokumentus. </w:t>
      </w:r>
    </w:p>
    <w:p w14:paraId="10798ED7" w14:textId="5F791539" w:rsidR="00602047" w:rsidRPr="00602047" w:rsidRDefault="00602047" w:rsidP="00602047">
      <w:pPr>
        <w:ind w:firstLine="851"/>
        <w:jc w:val="both"/>
        <w:rPr>
          <w:i/>
          <w:iCs/>
          <w:szCs w:val="24"/>
        </w:rPr>
      </w:pPr>
    </w:p>
    <w:p w14:paraId="7209B794" w14:textId="77777777" w:rsidR="0019102C" w:rsidRDefault="0019102C" w:rsidP="00A34F46">
      <w:pPr>
        <w:ind w:firstLine="851"/>
        <w:jc w:val="both"/>
        <w:rPr>
          <w:szCs w:val="24"/>
        </w:rPr>
      </w:pPr>
    </w:p>
    <w:p w14:paraId="3F02D2DF" w14:textId="77777777" w:rsidR="00B96E76" w:rsidRPr="0019102C" w:rsidRDefault="00B96E76" w:rsidP="00A34F46">
      <w:pPr>
        <w:ind w:firstLine="851"/>
        <w:jc w:val="both"/>
        <w:rPr>
          <w:szCs w:val="24"/>
        </w:rPr>
      </w:pPr>
    </w:p>
    <w:p w14:paraId="06C8CDA2" w14:textId="70BF1819" w:rsidR="00AB570B" w:rsidRPr="0019102C" w:rsidRDefault="00AB570B" w:rsidP="00AB570B">
      <w:pPr>
        <w:spacing w:line="360" w:lineRule="auto"/>
        <w:jc w:val="both"/>
        <w:rPr>
          <w:szCs w:val="24"/>
        </w:rPr>
      </w:pPr>
    </w:p>
    <w:sectPr w:rsidR="00AB570B" w:rsidRPr="0019102C" w:rsidSect="00A3041F">
      <w:footerReference w:type="default" r:id="rId7"/>
      <w:pgSz w:w="11906" w:h="16838" w:code="9"/>
      <w:pgMar w:top="993" w:right="849" w:bottom="568" w:left="1701" w:header="567" w:footer="223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27A7" w14:textId="77777777" w:rsidR="00462491" w:rsidRDefault="00462491">
      <w:r>
        <w:separator/>
      </w:r>
    </w:p>
  </w:endnote>
  <w:endnote w:type="continuationSeparator" w:id="0">
    <w:p w14:paraId="365E439F" w14:textId="77777777" w:rsidR="00462491" w:rsidRDefault="0046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F964" w14:textId="77777777" w:rsidR="000B5282" w:rsidRDefault="000B5282" w:rsidP="00670471">
    <w:pPr>
      <w:pStyle w:val="Footer"/>
      <w:rPr>
        <w:sz w:val="20"/>
      </w:rPr>
    </w:pPr>
  </w:p>
  <w:p w14:paraId="5D7F434C" w14:textId="77777777" w:rsidR="00670471" w:rsidRDefault="00670471" w:rsidP="00BB3E4F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4A3B" w14:textId="77777777" w:rsidR="00462491" w:rsidRDefault="00462491">
      <w:r>
        <w:separator/>
      </w:r>
    </w:p>
  </w:footnote>
  <w:footnote w:type="continuationSeparator" w:id="0">
    <w:p w14:paraId="2725A035" w14:textId="77777777" w:rsidR="00462491" w:rsidRDefault="0046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7C5"/>
    <w:multiLevelType w:val="hybridMultilevel"/>
    <w:tmpl w:val="364EDE74"/>
    <w:lvl w:ilvl="0" w:tplc="A2C034FC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074FCE"/>
    <w:multiLevelType w:val="multilevel"/>
    <w:tmpl w:val="0E6A425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50F7F"/>
    <w:multiLevelType w:val="hybridMultilevel"/>
    <w:tmpl w:val="50D688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50411"/>
    <w:multiLevelType w:val="hybridMultilevel"/>
    <w:tmpl w:val="F99C6686"/>
    <w:lvl w:ilvl="0" w:tplc="0DACFE50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40EA13CA"/>
    <w:multiLevelType w:val="multilevel"/>
    <w:tmpl w:val="DBEA4C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92628">
    <w:abstractNumId w:val="4"/>
  </w:num>
  <w:num w:numId="2" w16cid:durableId="95642789">
    <w:abstractNumId w:val="1"/>
  </w:num>
  <w:num w:numId="3" w16cid:durableId="325405699">
    <w:abstractNumId w:val="6"/>
  </w:num>
  <w:num w:numId="4" w16cid:durableId="2074621350">
    <w:abstractNumId w:val="3"/>
  </w:num>
  <w:num w:numId="5" w16cid:durableId="369452734">
    <w:abstractNumId w:val="5"/>
  </w:num>
  <w:num w:numId="6" w16cid:durableId="440610794">
    <w:abstractNumId w:val="0"/>
  </w:num>
  <w:num w:numId="7" w16cid:durableId="2056853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879"/>
    <w:rsid w:val="000020BE"/>
    <w:rsid w:val="0000606B"/>
    <w:rsid w:val="0001100B"/>
    <w:rsid w:val="00015442"/>
    <w:rsid w:val="00020867"/>
    <w:rsid w:val="00021101"/>
    <w:rsid w:val="000222B2"/>
    <w:rsid w:val="00024DFD"/>
    <w:rsid w:val="00025C0E"/>
    <w:rsid w:val="00034F75"/>
    <w:rsid w:val="00035F37"/>
    <w:rsid w:val="00041F39"/>
    <w:rsid w:val="00044CAB"/>
    <w:rsid w:val="0004798C"/>
    <w:rsid w:val="00050B3F"/>
    <w:rsid w:val="00052DC2"/>
    <w:rsid w:val="00062384"/>
    <w:rsid w:val="00064AA6"/>
    <w:rsid w:val="00070341"/>
    <w:rsid w:val="00071F3E"/>
    <w:rsid w:val="0007283A"/>
    <w:rsid w:val="00076248"/>
    <w:rsid w:val="000809F1"/>
    <w:rsid w:val="00086B70"/>
    <w:rsid w:val="00097A01"/>
    <w:rsid w:val="000A1975"/>
    <w:rsid w:val="000A23D2"/>
    <w:rsid w:val="000A3646"/>
    <w:rsid w:val="000A367B"/>
    <w:rsid w:val="000A696A"/>
    <w:rsid w:val="000B0C9C"/>
    <w:rsid w:val="000B5282"/>
    <w:rsid w:val="000E665D"/>
    <w:rsid w:val="000F0320"/>
    <w:rsid w:val="000F1432"/>
    <w:rsid w:val="000F21EC"/>
    <w:rsid w:val="000F3C2F"/>
    <w:rsid w:val="0010040E"/>
    <w:rsid w:val="00104237"/>
    <w:rsid w:val="00116D53"/>
    <w:rsid w:val="001226E5"/>
    <w:rsid w:val="00124A57"/>
    <w:rsid w:val="0013104D"/>
    <w:rsid w:val="001366F8"/>
    <w:rsid w:val="0014245C"/>
    <w:rsid w:val="00150C0E"/>
    <w:rsid w:val="00151CAA"/>
    <w:rsid w:val="001615EA"/>
    <w:rsid w:val="0016769C"/>
    <w:rsid w:val="001738F1"/>
    <w:rsid w:val="00173A92"/>
    <w:rsid w:val="00176B0D"/>
    <w:rsid w:val="00176CB6"/>
    <w:rsid w:val="00177909"/>
    <w:rsid w:val="0018388B"/>
    <w:rsid w:val="001847A1"/>
    <w:rsid w:val="00186975"/>
    <w:rsid w:val="0019102C"/>
    <w:rsid w:val="00195FE2"/>
    <w:rsid w:val="001979B2"/>
    <w:rsid w:val="001B3942"/>
    <w:rsid w:val="001C1F98"/>
    <w:rsid w:val="001C22C1"/>
    <w:rsid w:val="001C25C1"/>
    <w:rsid w:val="001C623D"/>
    <w:rsid w:val="001D3EB7"/>
    <w:rsid w:val="001D4F5A"/>
    <w:rsid w:val="001D6205"/>
    <w:rsid w:val="001F0AE4"/>
    <w:rsid w:val="001F520A"/>
    <w:rsid w:val="001F6124"/>
    <w:rsid w:val="00212F43"/>
    <w:rsid w:val="00214224"/>
    <w:rsid w:val="00223177"/>
    <w:rsid w:val="00223417"/>
    <w:rsid w:val="00227C67"/>
    <w:rsid w:val="002306A9"/>
    <w:rsid w:val="00235696"/>
    <w:rsid w:val="0023586D"/>
    <w:rsid w:val="00236E32"/>
    <w:rsid w:val="00243304"/>
    <w:rsid w:val="002508BE"/>
    <w:rsid w:val="002536E1"/>
    <w:rsid w:val="002552F9"/>
    <w:rsid w:val="002568DC"/>
    <w:rsid w:val="00270872"/>
    <w:rsid w:val="00272A6A"/>
    <w:rsid w:val="00276929"/>
    <w:rsid w:val="00287E4D"/>
    <w:rsid w:val="002B202D"/>
    <w:rsid w:val="002B55BC"/>
    <w:rsid w:val="002C2E78"/>
    <w:rsid w:val="002C337F"/>
    <w:rsid w:val="002D6872"/>
    <w:rsid w:val="002E014A"/>
    <w:rsid w:val="002E5332"/>
    <w:rsid w:val="002E79AD"/>
    <w:rsid w:val="002F06BD"/>
    <w:rsid w:val="00302CD5"/>
    <w:rsid w:val="00312106"/>
    <w:rsid w:val="0031288D"/>
    <w:rsid w:val="00312A00"/>
    <w:rsid w:val="00314216"/>
    <w:rsid w:val="003439E8"/>
    <w:rsid w:val="00343CD9"/>
    <w:rsid w:val="00346328"/>
    <w:rsid w:val="00351A37"/>
    <w:rsid w:val="0035257C"/>
    <w:rsid w:val="003542B5"/>
    <w:rsid w:val="003555AD"/>
    <w:rsid w:val="00356984"/>
    <w:rsid w:val="00361172"/>
    <w:rsid w:val="0036571D"/>
    <w:rsid w:val="00371F16"/>
    <w:rsid w:val="00372296"/>
    <w:rsid w:val="00373CFD"/>
    <w:rsid w:val="0038108F"/>
    <w:rsid w:val="00387F22"/>
    <w:rsid w:val="00391549"/>
    <w:rsid w:val="00392619"/>
    <w:rsid w:val="00393119"/>
    <w:rsid w:val="00393700"/>
    <w:rsid w:val="00396D74"/>
    <w:rsid w:val="003A1193"/>
    <w:rsid w:val="003A2E51"/>
    <w:rsid w:val="003C2166"/>
    <w:rsid w:val="003C514A"/>
    <w:rsid w:val="003D0F33"/>
    <w:rsid w:val="003D252D"/>
    <w:rsid w:val="003E2D80"/>
    <w:rsid w:val="003F27B0"/>
    <w:rsid w:val="003F40FA"/>
    <w:rsid w:val="003F4EBF"/>
    <w:rsid w:val="003F6E0C"/>
    <w:rsid w:val="00410CB1"/>
    <w:rsid w:val="00420611"/>
    <w:rsid w:val="004263DC"/>
    <w:rsid w:val="00430B38"/>
    <w:rsid w:val="00431CF6"/>
    <w:rsid w:val="004435F8"/>
    <w:rsid w:val="00443E61"/>
    <w:rsid w:val="00447574"/>
    <w:rsid w:val="00454BA4"/>
    <w:rsid w:val="00462491"/>
    <w:rsid w:val="00462CC8"/>
    <w:rsid w:val="004656D8"/>
    <w:rsid w:val="00465AD6"/>
    <w:rsid w:val="004665D4"/>
    <w:rsid w:val="00466D12"/>
    <w:rsid w:val="00471757"/>
    <w:rsid w:val="00475023"/>
    <w:rsid w:val="004753D3"/>
    <w:rsid w:val="00476AC8"/>
    <w:rsid w:val="00476D10"/>
    <w:rsid w:val="004773C1"/>
    <w:rsid w:val="004868A8"/>
    <w:rsid w:val="00492FE0"/>
    <w:rsid w:val="004A2312"/>
    <w:rsid w:val="004B50DA"/>
    <w:rsid w:val="004C2CD5"/>
    <w:rsid w:val="004C508F"/>
    <w:rsid w:val="004C5DDE"/>
    <w:rsid w:val="004C762D"/>
    <w:rsid w:val="004D0DCC"/>
    <w:rsid w:val="004D310F"/>
    <w:rsid w:val="004D3B65"/>
    <w:rsid w:val="004D4D68"/>
    <w:rsid w:val="004D5B5E"/>
    <w:rsid w:val="004D5ED1"/>
    <w:rsid w:val="004D6150"/>
    <w:rsid w:val="004D7F5E"/>
    <w:rsid w:val="004E26EC"/>
    <w:rsid w:val="004E32F6"/>
    <w:rsid w:val="004E732C"/>
    <w:rsid w:val="004F6879"/>
    <w:rsid w:val="005121FA"/>
    <w:rsid w:val="00513BF8"/>
    <w:rsid w:val="005148A0"/>
    <w:rsid w:val="00515299"/>
    <w:rsid w:val="00522C8A"/>
    <w:rsid w:val="00532C98"/>
    <w:rsid w:val="00535257"/>
    <w:rsid w:val="0053798C"/>
    <w:rsid w:val="00543F7E"/>
    <w:rsid w:val="00545B75"/>
    <w:rsid w:val="00547239"/>
    <w:rsid w:val="00552B37"/>
    <w:rsid w:val="00553FAF"/>
    <w:rsid w:val="00554EA3"/>
    <w:rsid w:val="0055774A"/>
    <w:rsid w:val="005643AD"/>
    <w:rsid w:val="0056503D"/>
    <w:rsid w:val="00573AA3"/>
    <w:rsid w:val="005750A9"/>
    <w:rsid w:val="005767A3"/>
    <w:rsid w:val="005909F6"/>
    <w:rsid w:val="00593A95"/>
    <w:rsid w:val="00594DE0"/>
    <w:rsid w:val="005B0E1F"/>
    <w:rsid w:val="005B5228"/>
    <w:rsid w:val="005C2590"/>
    <w:rsid w:val="005C5613"/>
    <w:rsid w:val="005D5E9C"/>
    <w:rsid w:val="005D77C6"/>
    <w:rsid w:val="005E2E80"/>
    <w:rsid w:val="005E410F"/>
    <w:rsid w:val="005E5C10"/>
    <w:rsid w:val="005F6184"/>
    <w:rsid w:val="005F7AFB"/>
    <w:rsid w:val="00602047"/>
    <w:rsid w:val="006039ED"/>
    <w:rsid w:val="00603B02"/>
    <w:rsid w:val="00610BE2"/>
    <w:rsid w:val="00613008"/>
    <w:rsid w:val="00622AD0"/>
    <w:rsid w:val="00623175"/>
    <w:rsid w:val="00627715"/>
    <w:rsid w:val="00627981"/>
    <w:rsid w:val="0063075D"/>
    <w:rsid w:val="00636004"/>
    <w:rsid w:val="00637E8A"/>
    <w:rsid w:val="00642B11"/>
    <w:rsid w:val="006464C8"/>
    <w:rsid w:val="006518AE"/>
    <w:rsid w:val="006520C4"/>
    <w:rsid w:val="00655CDD"/>
    <w:rsid w:val="006561F8"/>
    <w:rsid w:val="00670471"/>
    <w:rsid w:val="00670ED9"/>
    <w:rsid w:val="00680AC1"/>
    <w:rsid w:val="00681001"/>
    <w:rsid w:val="006873AC"/>
    <w:rsid w:val="00690466"/>
    <w:rsid w:val="00693268"/>
    <w:rsid w:val="0069699A"/>
    <w:rsid w:val="006A5096"/>
    <w:rsid w:val="006A7D5A"/>
    <w:rsid w:val="006B3A82"/>
    <w:rsid w:val="006C4330"/>
    <w:rsid w:val="006C4C24"/>
    <w:rsid w:val="006C7AC2"/>
    <w:rsid w:val="006D2E52"/>
    <w:rsid w:val="006D4735"/>
    <w:rsid w:val="006D6632"/>
    <w:rsid w:val="006E38F6"/>
    <w:rsid w:val="006F3369"/>
    <w:rsid w:val="006F5199"/>
    <w:rsid w:val="006F704F"/>
    <w:rsid w:val="00706567"/>
    <w:rsid w:val="00707946"/>
    <w:rsid w:val="00710557"/>
    <w:rsid w:val="0071056F"/>
    <w:rsid w:val="00714B3D"/>
    <w:rsid w:val="0071622F"/>
    <w:rsid w:val="00716F83"/>
    <w:rsid w:val="00721D92"/>
    <w:rsid w:val="00725B6A"/>
    <w:rsid w:val="007273D3"/>
    <w:rsid w:val="007319E5"/>
    <w:rsid w:val="00734E86"/>
    <w:rsid w:val="007501D3"/>
    <w:rsid w:val="00750BC5"/>
    <w:rsid w:val="00756E3F"/>
    <w:rsid w:val="00757EF0"/>
    <w:rsid w:val="007824CF"/>
    <w:rsid w:val="00791CDE"/>
    <w:rsid w:val="00792ABB"/>
    <w:rsid w:val="007950D4"/>
    <w:rsid w:val="007A0344"/>
    <w:rsid w:val="007A46DD"/>
    <w:rsid w:val="007B1FBD"/>
    <w:rsid w:val="007B73A5"/>
    <w:rsid w:val="007C145B"/>
    <w:rsid w:val="007C3EBD"/>
    <w:rsid w:val="007D0148"/>
    <w:rsid w:val="007D03A6"/>
    <w:rsid w:val="007D6309"/>
    <w:rsid w:val="007D7E9F"/>
    <w:rsid w:val="007E214D"/>
    <w:rsid w:val="007E4C09"/>
    <w:rsid w:val="007E6FEF"/>
    <w:rsid w:val="007F0F64"/>
    <w:rsid w:val="007F3B2C"/>
    <w:rsid w:val="008100AE"/>
    <w:rsid w:val="00811607"/>
    <w:rsid w:val="00811843"/>
    <w:rsid w:val="00822E69"/>
    <w:rsid w:val="00824B57"/>
    <w:rsid w:val="008252AA"/>
    <w:rsid w:val="008318A5"/>
    <w:rsid w:val="008344F0"/>
    <w:rsid w:val="00834C71"/>
    <w:rsid w:val="008367CC"/>
    <w:rsid w:val="00837726"/>
    <w:rsid w:val="00840630"/>
    <w:rsid w:val="008433FC"/>
    <w:rsid w:val="00844BDC"/>
    <w:rsid w:val="008476B7"/>
    <w:rsid w:val="00853F7F"/>
    <w:rsid w:val="008564BD"/>
    <w:rsid w:val="00857A39"/>
    <w:rsid w:val="00862493"/>
    <w:rsid w:val="0086640B"/>
    <w:rsid w:val="0086770E"/>
    <w:rsid w:val="00870763"/>
    <w:rsid w:val="008736FF"/>
    <w:rsid w:val="0087684A"/>
    <w:rsid w:val="008851C2"/>
    <w:rsid w:val="00894A76"/>
    <w:rsid w:val="008A1977"/>
    <w:rsid w:val="008A3FA3"/>
    <w:rsid w:val="008A7478"/>
    <w:rsid w:val="008B4DF2"/>
    <w:rsid w:val="008C3B82"/>
    <w:rsid w:val="008D308F"/>
    <w:rsid w:val="008D5711"/>
    <w:rsid w:val="008F4313"/>
    <w:rsid w:val="008F6FFF"/>
    <w:rsid w:val="00901335"/>
    <w:rsid w:val="009026CD"/>
    <w:rsid w:val="00905150"/>
    <w:rsid w:val="0090567E"/>
    <w:rsid w:val="00907D16"/>
    <w:rsid w:val="00913956"/>
    <w:rsid w:val="00927931"/>
    <w:rsid w:val="00931328"/>
    <w:rsid w:val="00935AD6"/>
    <w:rsid w:val="00947B34"/>
    <w:rsid w:val="00952EFF"/>
    <w:rsid w:val="009554C5"/>
    <w:rsid w:val="0096032D"/>
    <w:rsid w:val="00961EF7"/>
    <w:rsid w:val="00976D08"/>
    <w:rsid w:val="009777EA"/>
    <w:rsid w:val="00982595"/>
    <w:rsid w:val="009A2856"/>
    <w:rsid w:val="009A31AB"/>
    <w:rsid w:val="009B2C22"/>
    <w:rsid w:val="009B526A"/>
    <w:rsid w:val="009C4305"/>
    <w:rsid w:val="009C650E"/>
    <w:rsid w:val="009C6905"/>
    <w:rsid w:val="009C7744"/>
    <w:rsid w:val="009D2180"/>
    <w:rsid w:val="009D3137"/>
    <w:rsid w:val="009D65E6"/>
    <w:rsid w:val="00A00656"/>
    <w:rsid w:val="00A04786"/>
    <w:rsid w:val="00A103B1"/>
    <w:rsid w:val="00A111CB"/>
    <w:rsid w:val="00A23A89"/>
    <w:rsid w:val="00A3041F"/>
    <w:rsid w:val="00A31613"/>
    <w:rsid w:val="00A34F46"/>
    <w:rsid w:val="00A35870"/>
    <w:rsid w:val="00A443D4"/>
    <w:rsid w:val="00A46289"/>
    <w:rsid w:val="00A46D43"/>
    <w:rsid w:val="00A57D25"/>
    <w:rsid w:val="00A6183C"/>
    <w:rsid w:val="00A63309"/>
    <w:rsid w:val="00A65F37"/>
    <w:rsid w:val="00A7301F"/>
    <w:rsid w:val="00A84CC5"/>
    <w:rsid w:val="00A84ED8"/>
    <w:rsid w:val="00A86C95"/>
    <w:rsid w:val="00A92AEB"/>
    <w:rsid w:val="00A94E4E"/>
    <w:rsid w:val="00A95FE8"/>
    <w:rsid w:val="00AA23C4"/>
    <w:rsid w:val="00AA7AB2"/>
    <w:rsid w:val="00AB570B"/>
    <w:rsid w:val="00AD02E0"/>
    <w:rsid w:val="00AE0715"/>
    <w:rsid w:val="00AF6EFB"/>
    <w:rsid w:val="00B05239"/>
    <w:rsid w:val="00B076D1"/>
    <w:rsid w:val="00B14840"/>
    <w:rsid w:val="00B212D8"/>
    <w:rsid w:val="00B230FD"/>
    <w:rsid w:val="00B24448"/>
    <w:rsid w:val="00B266B9"/>
    <w:rsid w:val="00B30DA4"/>
    <w:rsid w:val="00B354CE"/>
    <w:rsid w:val="00B44B50"/>
    <w:rsid w:val="00B51013"/>
    <w:rsid w:val="00B538D3"/>
    <w:rsid w:val="00B55FBF"/>
    <w:rsid w:val="00B6462B"/>
    <w:rsid w:val="00B74AC6"/>
    <w:rsid w:val="00B74FFD"/>
    <w:rsid w:val="00B9150F"/>
    <w:rsid w:val="00B92A3A"/>
    <w:rsid w:val="00B96E76"/>
    <w:rsid w:val="00BA32A8"/>
    <w:rsid w:val="00BB02FB"/>
    <w:rsid w:val="00BB1B16"/>
    <w:rsid w:val="00BB3E4F"/>
    <w:rsid w:val="00BC1980"/>
    <w:rsid w:val="00BC4367"/>
    <w:rsid w:val="00BC7E01"/>
    <w:rsid w:val="00BD18FA"/>
    <w:rsid w:val="00BD202B"/>
    <w:rsid w:val="00BD2B23"/>
    <w:rsid w:val="00BD32A7"/>
    <w:rsid w:val="00BE2708"/>
    <w:rsid w:val="00BE2CD7"/>
    <w:rsid w:val="00BE784E"/>
    <w:rsid w:val="00BF2518"/>
    <w:rsid w:val="00BF3198"/>
    <w:rsid w:val="00C0197F"/>
    <w:rsid w:val="00C021FE"/>
    <w:rsid w:val="00C16F63"/>
    <w:rsid w:val="00C24FC3"/>
    <w:rsid w:val="00C2655B"/>
    <w:rsid w:val="00C319F4"/>
    <w:rsid w:val="00C35E85"/>
    <w:rsid w:val="00C453B2"/>
    <w:rsid w:val="00C61D55"/>
    <w:rsid w:val="00C65EA4"/>
    <w:rsid w:val="00C6638E"/>
    <w:rsid w:val="00C66602"/>
    <w:rsid w:val="00C83882"/>
    <w:rsid w:val="00C845D2"/>
    <w:rsid w:val="00C901CC"/>
    <w:rsid w:val="00C970E2"/>
    <w:rsid w:val="00CA095E"/>
    <w:rsid w:val="00CA1B15"/>
    <w:rsid w:val="00CA4248"/>
    <w:rsid w:val="00CA5D4A"/>
    <w:rsid w:val="00CB0C0C"/>
    <w:rsid w:val="00CD4F6D"/>
    <w:rsid w:val="00CE036B"/>
    <w:rsid w:val="00CE50E9"/>
    <w:rsid w:val="00CE7F00"/>
    <w:rsid w:val="00CF308A"/>
    <w:rsid w:val="00CF55A8"/>
    <w:rsid w:val="00CF5735"/>
    <w:rsid w:val="00CF57B0"/>
    <w:rsid w:val="00D073E6"/>
    <w:rsid w:val="00D16B40"/>
    <w:rsid w:val="00D2447E"/>
    <w:rsid w:val="00D25248"/>
    <w:rsid w:val="00D364F2"/>
    <w:rsid w:val="00D37406"/>
    <w:rsid w:val="00D513A8"/>
    <w:rsid w:val="00D57386"/>
    <w:rsid w:val="00D70988"/>
    <w:rsid w:val="00D71AB0"/>
    <w:rsid w:val="00D7290B"/>
    <w:rsid w:val="00D7713C"/>
    <w:rsid w:val="00D84D84"/>
    <w:rsid w:val="00D87D2C"/>
    <w:rsid w:val="00D92A42"/>
    <w:rsid w:val="00DA034B"/>
    <w:rsid w:val="00DB0A48"/>
    <w:rsid w:val="00DC1493"/>
    <w:rsid w:val="00DC3478"/>
    <w:rsid w:val="00DD2A1A"/>
    <w:rsid w:val="00DD4220"/>
    <w:rsid w:val="00DE245E"/>
    <w:rsid w:val="00DF30B4"/>
    <w:rsid w:val="00E005D8"/>
    <w:rsid w:val="00E05D81"/>
    <w:rsid w:val="00E13E16"/>
    <w:rsid w:val="00E147C7"/>
    <w:rsid w:val="00E14EAB"/>
    <w:rsid w:val="00E15E08"/>
    <w:rsid w:val="00E16A4F"/>
    <w:rsid w:val="00E37078"/>
    <w:rsid w:val="00E40F5E"/>
    <w:rsid w:val="00E46340"/>
    <w:rsid w:val="00E50014"/>
    <w:rsid w:val="00E50B7C"/>
    <w:rsid w:val="00E525EF"/>
    <w:rsid w:val="00E62568"/>
    <w:rsid w:val="00E63D5B"/>
    <w:rsid w:val="00E71F74"/>
    <w:rsid w:val="00E80E52"/>
    <w:rsid w:val="00E823B1"/>
    <w:rsid w:val="00E8720F"/>
    <w:rsid w:val="00E8762D"/>
    <w:rsid w:val="00E907C9"/>
    <w:rsid w:val="00E90E05"/>
    <w:rsid w:val="00EA546B"/>
    <w:rsid w:val="00EB11F6"/>
    <w:rsid w:val="00EC063B"/>
    <w:rsid w:val="00EC1627"/>
    <w:rsid w:val="00EC5A49"/>
    <w:rsid w:val="00EC7890"/>
    <w:rsid w:val="00ED025F"/>
    <w:rsid w:val="00ED108D"/>
    <w:rsid w:val="00EE00BC"/>
    <w:rsid w:val="00EE7BFC"/>
    <w:rsid w:val="00F01459"/>
    <w:rsid w:val="00F22D74"/>
    <w:rsid w:val="00F33EA5"/>
    <w:rsid w:val="00F4090B"/>
    <w:rsid w:val="00F436CC"/>
    <w:rsid w:val="00F5102D"/>
    <w:rsid w:val="00F52ACE"/>
    <w:rsid w:val="00F607E8"/>
    <w:rsid w:val="00F73736"/>
    <w:rsid w:val="00F75F1F"/>
    <w:rsid w:val="00F775CA"/>
    <w:rsid w:val="00F8474D"/>
    <w:rsid w:val="00F85ACF"/>
    <w:rsid w:val="00F8611D"/>
    <w:rsid w:val="00F914F5"/>
    <w:rsid w:val="00F925F0"/>
    <w:rsid w:val="00FA2DCB"/>
    <w:rsid w:val="00FA36D6"/>
    <w:rsid w:val="00FA74AD"/>
    <w:rsid w:val="00FB70CF"/>
    <w:rsid w:val="00FC0079"/>
    <w:rsid w:val="00FC25CC"/>
    <w:rsid w:val="00FC286C"/>
    <w:rsid w:val="00FC3941"/>
    <w:rsid w:val="00FC5C9D"/>
    <w:rsid w:val="00FD2339"/>
    <w:rsid w:val="00FD4939"/>
    <w:rsid w:val="00FD59BA"/>
    <w:rsid w:val="00FD6BB9"/>
    <w:rsid w:val="00FE7AC3"/>
    <w:rsid w:val="00FF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66A40E"/>
  <w15:docId w15:val="{1B67F8B9-476C-423F-8603-5BE325C0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69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6769C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676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Normal"/>
    <w:rsid w:val="00F22D74"/>
    <w:pPr>
      <w:tabs>
        <w:tab w:val="num" w:pos="360"/>
      </w:tabs>
    </w:pPr>
    <w:rPr>
      <w:szCs w:val="24"/>
      <w:lang w:eastAsia="lt-LT"/>
    </w:rPr>
  </w:style>
  <w:style w:type="paragraph" w:styleId="BalloonText">
    <w:name w:val="Balloon Text"/>
    <w:basedOn w:val="Normal"/>
    <w:semiHidden/>
    <w:rsid w:val="00843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670471"/>
    <w:pPr>
      <w:ind w:firstLine="1276"/>
      <w:jc w:val="both"/>
    </w:pPr>
    <w:rPr>
      <w:color w:val="FF00FF"/>
    </w:rPr>
  </w:style>
  <w:style w:type="character" w:customStyle="1" w:styleId="FooterChar">
    <w:name w:val="Footer Char"/>
    <w:link w:val="Footer"/>
    <w:rsid w:val="005B0E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13BF8"/>
    <w:rPr>
      <w:color w:val="808080"/>
    </w:rPr>
  </w:style>
  <w:style w:type="paragraph" w:styleId="BodyTextIndent3">
    <w:name w:val="Body Text Indent 3"/>
    <w:basedOn w:val="Normal"/>
    <w:link w:val="BodyTextIndent3Char"/>
    <w:semiHidden/>
    <w:unhideWhenUsed/>
    <w:rsid w:val="00961EF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61EF7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BD1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D18FA"/>
    <w:rPr>
      <w:rFonts w:ascii="Courier New" w:hAnsi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811607"/>
    <w:pPr>
      <w:ind w:left="720"/>
      <w:contextualSpacing/>
    </w:pPr>
  </w:style>
  <w:style w:type="paragraph" w:customStyle="1" w:styleId="CharChar1DiagramaDiagrama">
    <w:name w:val="Char Char1 Diagrama Diagrama"/>
    <w:basedOn w:val="Normal"/>
    <w:rsid w:val="007D03A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0">
    <w:name w:val="Char Char1 Diagrama Diagrama"/>
    <w:basedOn w:val="Normal"/>
    <w:rsid w:val="00BC198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1">
    <w:name w:val="Char Char1 Diagrama Diagrama"/>
    <w:basedOn w:val="Normal"/>
    <w:rsid w:val="0053525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2">
    <w:name w:val="Char Char1 Diagrama Diagrama"/>
    <w:basedOn w:val="Normal"/>
    <w:rsid w:val="00552B3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3">
    <w:name w:val="Char Char1 Diagrama Diagrama"/>
    <w:basedOn w:val="Normal"/>
    <w:rsid w:val="0053798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4">
    <w:name w:val="Char Char1 Diagrama Diagrama"/>
    <w:basedOn w:val="Normal"/>
    <w:rsid w:val="00D513A8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Strong">
    <w:name w:val="Strong"/>
    <w:uiPriority w:val="22"/>
    <w:qFormat/>
    <w:rsid w:val="00492FE0"/>
    <w:rPr>
      <w:b/>
      <w:bCs/>
    </w:rPr>
  </w:style>
  <w:style w:type="paragraph" w:customStyle="1" w:styleId="CharChar1DiagramaDiagrama5">
    <w:name w:val="Char Char1 Diagrama Diagrama"/>
    <w:basedOn w:val="Normal"/>
    <w:rsid w:val="00492FE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6">
    <w:name w:val="Char Char1 Diagrama Diagrama"/>
    <w:basedOn w:val="Normal"/>
    <w:rsid w:val="00B9150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7">
    <w:name w:val="Char Char1 Diagrama Diagrama"/>
    <w:basedOn w:val="Normal"/>
    <w:rsid w:val="00A86C9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8">
    <w:name w:val="Char Char1 Diagrama Diagrama"/>
    <w:basedOn w:val="Normal"/>
    <w:rsid w:val="00272A6A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9">
    <w:name w:val="Char Char1 Diagrama Diagrama"/>
    <w:basedOn w:val="Normal"/>
    <w:rsid w:val="004656D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a">
    <w:name w:val="Char Char1 Diagrama Diagrama"/>
    <w:basedOn w:val="Normal"/>
    <w:rsid w:val="00681001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NormalWeb">
    <w:name w:val="Normal (Web)"/>
    <w:aliases w:val="Įprastasis (tinklapis)"/>
    <w:basedOn w:val="Normal"/>
    <w:uiPriority w:val="99"/>
    <w:unhideWhenUsed/>
    <w:rsid w:val="00454BA4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CharChar1DiagramaDiagramab">
    <w:name w:val="Char Char1 Diagrama Diagrama"/>
    <w:basedOn w:val="Normal"/>
    <w:rsid w:val="006F51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c">
    <w:name w:val="Char Char1 Diagrama Diagrama"/>
    <w:basedOn w:val="Normal"/>
    <w:rsid w:val="005B52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d">
    <w:name w:val="Char Char1 Diagrama Diagrama"/>
    <w:basedOn w:val="Normal"/>
    <w:rsid w:val="001738F1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e">
    <w:name w:val="Char Char1 Diagrama Diagrama"/>
    <w:basedOn w:val="Normal"/>
    <w:rsid w:val="007950D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f">
    <w:name w:val="Char Char1 Diagrama Diagrama"/>
    <w:basedOn w:val="Normal"/>
    <w:rsid w:val="00A34F4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f0">
    <w:name w:val="Char Char1 Diagrama Diagrama"/>
    <w:basedOn w:val="Normal"/>
    <w:rsid w:val="00312A00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Diagramaf1">
    <w:name w:val="Char Char1 Diagrama Diagrama"/>
    <w:basedOn w:val="Normal"/>
    <w:rsid w:val="00FC0079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NoSpacing">
    <w:name w:val="No Spacing"/>
    <w:uiPriority w:val="99"/>
    <w:qFormat/>
    <w:rsid w:val="00A84ED8"/>
    <w:pPr>
      <w:ind w:firstLine="697"/>
      <w:jc w:val="both"/>
    </w:pPr>
    <w:rPr>
      <w:rFonts w:asciiTheme="minorHAnsi" w:eastAsiaTheme="minorEastAsia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8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G.</dc:creator>
  <cp:lastModifiedBy>Aušra Bagdonavičienė</cp:lastModifiedBy>
  <cp:revision>3</cp:revision>
  <cp:lastPrinted>2022-04-29T09:44:00Z</cp:lastPrinted>
  <dcterms:created xsi:type="dcterms:W3CDTF">2026-01-19T11:46:00Z</dcterms:created>
  <dcterms:modified xsi:type="dcterms:W3CDTF">2026-01-19T11:51:00Z</dcterms:modified>
</cp:coreProperties>
</file>