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2BD0F" w14:textId="77777777" w:rsidR="0023163E" w:rsidRPr="00605F04" w:rsidRDefault="00EE7F2B" w:rsidP="0033327A">
      <w:pPr>
        <w:framePr w:w="868" w:h="1021" w:hRule="exact" w:hSpace="181" w:wrap="notBeside" w:vAnchor="page" w:hAnchor="page" w:x="6205" w:y="725"/>
        <w:jc w:val="center"/>
        <w:rPr>
          <w:sz w:val="24"/>
        </w:rPr>
      </w:pPr>
      <w:r w:rsidRPr="00605F04">
        <w:rPr>
          <w:noProof/>
          <w:sz w:val="24"/>
        </w:rPr>
        <w:drawing>
          <wp:inline distT="0" distB="0" distL="0" distR="0" wp14:anchorId="599525A0" wp14:editId="49D14962">
            <wp:extent cx="525780" cy="617220"/>
            <wp:effectExtent l="0" t="0" r="7620" b="0"/>
            <wp:docPr id="3" name="Paveikslėlis 1" descr="M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M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BDF5C" w14:textId="77777777" w:rsidR="0023163E" w:rsidRPr="00605F04" w:rsidRDefault="0023163E">
      <w:pPr>
        <w:rPr>
          <w:sz w:val="24"/>
          <w:u w:val="single"/>
        </w:rPr>
      </w:pPr>
    </w:p>
    <w:p w14:paraId="5EF4B060" w14:textId="77777777" w:rsidR="0023163E" w:rsidRPr="00605F04" w:rsidRDefault="0023163E">
      <w:pPr>
        <w:jc w:val="center"/>
        <w:rPr>
          <w:b/>
          <w:sz w:val="24"/>
        </w:rPr>
      </w:pPr>
    </w:p>
    <w:p w14:paraId="6C1F388D" w14:textId="77777777" w:rsidR="0023163E" w:rsidRPr="00605F04" w:rsidRDefault="0023163E">
      <w:pPr>
        <w:jc w:val="center"/>
        <w:rPr>
          <w:b/>
        </w:rPr>
      </w:pPr>
      <w:r w:rsidRPr="00605F04">
        <w:rPr>
          <w:b/>
          <w:sz w:val="24"/>
        </w:rPr>
        <w:t>MARIJAMPOLĖS</w:t>
      </w:r>
    </w:p>
    <w:p w14:paraId="04C965B9" w14:textId="77777777" w:rsidR="0023163E" w:rsidRPr="00605F04" w:rsidRDefault="0023163E">
      <w:pPr>
        <w:jc w:val="center"/>
        <w:rPr>
          <w:b/>
          <w:sz w:val="24"/>
        </w:rPr>
      </w:pPr>
      <w:r w:rsidRPr="00605F04">
        <w:rPr>
          <w:b/>
          <w:sz w:val="24"/>
        </w:rPr>
        <w:t>PRIEŠGAISRINĖS APSAUGOS TARNYBA</w:t>
      </w:r>
    </w:p>
    <w:p w14:paraId="3D501E48" w14:textId="77777777" w:rsidR="00A70BC6" w:rsidRPr="00605F04" w:rsidRDefault="00A70BC6">
      <w:pPr>
        <w:jc w:val="center"/>
        <w:rPr>
          <w:b/>
          <w:sz w:val="24"/>
        </w:rPr>
      </w:pPr>
    </w:p>
    <w:p w14:paraId="45A69336" w14:textId="77777777" w:rsidR="00A70BC6" w:rsidRPr="00605F04" w:rsidRDefault="00A70BC6">
      <w:pPr>
        <w:jc w:val="center"/>
        <w:rPr>
          <w:b/>
          <w:sz w:val="24"/>
        </w:rPr>
      </w:pPr>
    </w:p>
    <w:p w14:paraId="226A5D67" w14:textId="77777777" w:rsidR="0023163E" w:rsidRPr="00605F04" w:rsidRDefault="0023163E">
      <w:pPr>
        <w:tabs>
          <w:tab w:val="left" w:pos="1134"/>
        </w:tabs>
        <w:rPr>
          <w:sz w:val="24"/>
        </w:rPr>
      </w:pPr>
    </w:p>
    <w:p w14:paraId="658E09A3" w14:textId="77777777" w:rsidR="0023163E" w:rsidRPr="00605F04" w:rsidRDefault="0023163E">
      <w:pPr>
        <w:rPr>
          <w:sz w:val="24"/>
        </w:rPr>
      </w:pPr>
    </w:p>
    <w:p w14:paraId="1514AE86" w14:textId="77777777" w:rsidR="00EB6D5F" w:rsidRPr="00605F04" w:rsidRDefault="00EB6D5F">
      <w:pPr>
        <w:rPr>
          <w:sz w:val="24"/>
        </w:rPr>
      </w:pPr>
    </w:p>
    <w:p w14:paraId="55780B44" w14:textId="77777777" w:rsidR="0023163E" w:rsidRPr="00605F04" w:rsidRDefault="009B6B3F">
      <w:pPr>
        <w:rPr>
          <w:sz w:val="24"/>
        </w:rPr>
      </w:pPr>
      <w:r w:rsidRPr="00605F04">
        <w:rPr>
          <w:sz w:val="24"/>
        </w:rPr>
        <w:t xml:space="preserve">                                              </w:t>
      </w:r>
      <w:r w:rsidR="006C10C5" w:rsidRPr="00605F04">
        <w:rPr>
          <w:sz w:val="24"/>
        </w:rPr>
        <w:t xml:space="preserve">                        </w:t>
      </w:r>
      <w:r w:rsidR="00C47943" w:rsidRPr="00605F04">
        <w:rPr>
          <w:sz w:val="24"/>
        </w:rPr>
        <w:t xml:space="preserve">            </w:t>
      </w:r>
      <w:r w:rsidR="008A2B06" w:rsidRPr="00605F04">
        <w:rPr>
          <w:sz w:val="24"/>
        </w:rPr>
        <w:t xml:space="preserve">   </w:t>
      </w:r>
      <w:r w:rsidR="002E2C44" w:rsidRPr="00605F04">
        <w:rPr>
          <w:sz w:val="24"/>
        </w:rPr>
        <w:t xml:space="preserve">               </w:t>
      </w:r>
      <w:r w:rsidR="00F959F7" w:rsidRPr="00605F04">
        <w:rPr>
          <w:sz w:val="24"/>
        </w:rPr>
        <w:t xml:space="preserve"> </w:t>
      </w:r>
      <w:r w:rsidR="00592326" w:rsidRPr="00605F04">
        <w:rPr>
          <w:sz w:val="24"/>
        </w:rPr>
        <w:t xml:space="preserve">   </w:t>
      </w:r>
      <w:r w:rsidR="00DD2265" w:rsidRPr="00605F04">
        <w:rPr>
          <w:sz w:val="24"/>
        </w:rPr>
        <w:t xml:space="preserve">        </w:t>
      </w:r>
      <w:r w:rsidR="005D434E" w:rsidRPr="00605F04">
        <w:rPr>
          <w:sz w:val="24"/>
        </w:rPr>
        <w:t xml:space="preserve"> </w:t>
      </w:r>
      <w:r w:rsidR="00DD2265" w:rsidRPr="00605F04">
        <w:rPr>
          <w:sz w:val="24"/>
        </w:rPr>
        <w:t xml:space="preserve">       </w:t>
      </w:r>
      <w:r w:rsidR="008700FB" w:rsidRPr="00605F04">
        <w:rPr>
          <w:sz w:val="24"/>
        </w:rPr>
        <w:t>2026</w:t>
      </w:r>
      <w:r w:rsidR="006B2B71" w:rsidRPr="00605F04">
        <w:rPr>
          <w:sz w:val="24"/>
        </w:rPr>
        <w:t>-</w:t>
      </w:r>
      <w:r w:rsidR="006C10C5" w:rsidRPr="00605F04">
        <w:rPr>
          <w:sz w:val="24"/>
        </w:rPr>
        <w:t>0</w:t>
      </w:r>
      <w:r w:rsidR="00F55906" w:rsidRPr="00605F04">
        <w:rPr>
          <w:sz w:val="24"/>
        </w:rPr>
        <w:t>2</w:t>
      </w:r>
      <w:r w:rsidR="0023163E" w:rsidRPr="00605F04">
        <w:rPr>
          <w:sz w:val="24"/>
        </w:rPr>
        <w:t>-</w:t>
      </w:r>
      <w:r w:rsidR="00ED6DCD" w:rsidRPr="00605F04">
        <w:rPr>
          <w:sz w:val="24"/>
        </w:rPr>
        <w:t>09</w:t>
      </w:r>
      <w:r w:rsidR="00950C51" w:rsidRPr="00605F04">
        <w:rPr>
          <w:sz w:val="24"/>
        </w:rPr>
        <w:t xml:space="preserve">  </w:t>
      </w:r>
      <w:r w:rsidR="00BB721D" w:rsidRPr="00605F04">
        <w:rPr>
          <w:sz w:val="24"/>
        </w:rPr>
        <w:t xml:space="preserve">    </w:t>
      </w:r>
      <w:r w:rsidR="0023163E" w:rsidRPr="00605F04">
        <w:rPr>
          <w:sz w:val="24"/>
        </w:rPr>
        <w:t>Nr.</w:t>
      </w:r>
      <w:r w:rsidR="00BB721D" w:rsidRPr="00605F04">
        <w:rPr>
          <w:sz w:val="24"/>
        </w:rPr>
        <w:t xml:space="preserve"> </w:t>
      </w:r>
      <w:r w:rsidR="00950C51" w:rsidRPr="00605F04">
        <w:rPr>
          <w:sz w:val="24"/>
        </w:rPr>
        <w:t>2-</w:t>
      </w:r>
    </w:p>
    <w:p w14:paraId="79551F91" w14:textId="77777777" w:rsidR="004F4ED0" w:rsidRPr="00605F04" w:rsidRDefault="009B6B3F">
      <w:pPr>
        <w:rPr>
          <w:sz w:val="24"/>
        </w:rPr>
      </w:pPr>
      <w:r w:rsidRPr="00605F04">
        <w:rPr>
          <w:sz w:val="24"/>
        </w:rPr>
        <w:t xml:space="preserve">                                   </w:t>
      </w:r>
      <w:r w:rsidR="006C10C5" w:rsidRPr="00605F04">
        <w:rPr>
          <w:sz w:val="24"/>
        </w:rPr>
        <w:t xml:space="preserve">                </w:t>
      </w:r>
      <w:r w:rsidR="00DD2265" w:rsidRPr="00605F04">
        <w:rPr>
          <w:sz w:val="24"/>
        </w:rPr>
        <w:t xml:space="preserve">          </w:t>
      </w:r>
      <w:r w:rsidR="00D766E9" w:rsidRPr="00605F04">
        <w:rPr>
          <w:sz w:val="24"/>
        </w:rPr>
        <w:t xml:space="preserve">                </w:t>
      </w:r>
      <w:r w:rsidR="002E2C44" w:rsidRPr="00605F04">
        <w:rPr>
          <w:sz w:val="24"/>
        </w:rPr>
        <w:t xml:space="preserve"> </w:t>
      </w:r>
      <w:r w:rsidR="00C47943" w:rsidRPr="00605F04">
        <w:rPr>
          <w:sz w:val="24"/>
        </w:rPr>
        <w:t xml:space="preserve">            </w:t>
      </w:r>
      <w:r w:rsidR="002E2C44" w:rsidRPr="00605F04">
        <w:rPr>
          <w:sz w:val="24"/>
        </w:rPr>
        <w:t xml:space="preserve">         </w:t>
      </w:r>
      <w:r w:rsidR="00D70DFD" w:rsidRPr="00605F04">
        <w:rPr>
          <w:sz w:val="24"/>
        </w:rPr>
        <w:t xml:space="preserve">    </w:t>
      </w:r>
      <w:r w:rsidR="009E0797" w:rsidRPr="00605F04">
        <w:rPr>
          <w:sz w:val="24"/>
        </w:rPr>
        <w:t xml:space="preserve">    </w:t>
      </w:r>
      <w:r w:rsidR="00D70DFD" w:rsidRPr="00605F04">
        <w:rPr>
          <w:sz w:val="24"/>
        </w:rPr>
        <w:t xml:space="preserve">   </w:t>
      </w:r>
      <w:r w:rsidR="0023163E" w:rsidRPr="00605F04">
        <w:rPr>
          <w:sz w:val="24"/>
        </w:rPr>
        <w:t xml:space="preserve">Į  </w:t>
      </w:r>
      <w:r w:rsidR="004E3CA9" w:rsidRPr="00605F04">
        <w:rPr>
          <w:sz w:val="24"/>
        </w:rPr>
        <w:t xml:space="preserve">                      </w:t>
      </w:r>
      <w:r w:rsidR="0025436D" w:rsidRPr="00605F04">
        <w:rPr>
          <w:sz w:val="24"/>
        </w:rPr>
        <w:t xml:space="preserve">  </w:t>
      </w:r>
      <w:r w:rsidR="004E3CA9" w:rsidRPr="00605F04">
        <w:rPr>
          <w:sz w:val="24"/>
        </w:rPr>
        <w:t xml:space="preserve">    </w:t>
      </w:r>
      <w:r w:rsidR="0025436D" w:rsidRPr="00605F04">
        <w:rPr>
          <w:sz w:val="24"/>
        </w:rPr>
        <w:t xml:space="preserve">   </w:t>
      </w:r>
      <w:r w:rsidR="00E447DA" w:rsidRPr="00605F04">
        <w:rPr>
          <w:sz w:val="24"/>
        </w:rPr>
        <w:t xml:space="preserve">Nr. </w:t>
      </w:r>
    </w:p>
    <w:p w14:paraId="51A90525" w14:textId="77777777" w:rsidR="007B7D9E" w:rsidRPr="00605F04" w:rsidRDefault="007B7D9E">
      <w:pPr>
        <w:rPr>
          <w:sz w:val="24"/>
        </w:rPr>
      </w:pPr>
    </w:p>
    <w:p w14:paraId="5C3745DD" w14:textId="77777777" w:rsidR="00924665" w:rsidRPr="00605F04" w:rsidRDefault="00924665">
      <w:pPr>
        <w:rPr>
          <w:sz w:val="24"/>
        </w:rPr>
      </w:pPr>
    </w:p>
    <w:p w14:paraId="4F801EED" w14:textId="77777777" w:rsidR="00924665" w:rsidRPr="00605F04" w:rsidRDefault="00924665">
      <w:pPr>
        <w:rPr>
          <w:sz w:val="24"/>
        </w:rPr>
      </w:pPr>
    </w:p>
    <w:p w14:paraId="012F5CAB" w14:textId="77777777" w:rsidR="004E3CA9" w:rsidRPr="00605F04" w:rsidRDefault="004E3CA9" w:rsidP="004E3CA9">
      <w:pPr>
        <w:rPr>
          <w:b/>
          <w:color w:val="000000"/>
          <w:sz w:val="24"/>
          <w:szCs w:val="24"/>
          <w:lang w:eastAsia="en-US"/>
        </w:rPr>
      </w:pPr>
      <w:r w:rsidRPr="00605F04">
        <w:rPr>
          <w:b/>
          <w:color w:val="000000"/>
          <w:sz w:val="24"/>
          <w:szCs w:val="24"/>
          <w:lang w:eastAsia="en-US"/>
        </w:rPr>
        <w:t xml:space="preserve">RINKOS DALYVIŲ KONSULTACIJA </w:t>
      </w:r>
      <w:r w:rsidRPr="00605F04">
        <w:rPr>
          <w:b/>
          <w:sz w:val="24"/>
          <w:szCs w:val="24"/>
          <w:lang w:eastAsia="en-US"/>
        </w:rPr>
        <w:t>DĖL</w:t>
      </w:r>
      <w:r w:rsidRPr="00605F04">
        <w:rPr>
          <w:b/>
          <w:bCs/>
          <w:color w:val="000000"/>
          <w:sz w:val="24"/>
          <w:szCs w:val="24"/>
          <w:lang w:eastAsia="en-US"/>
        </w:rPr>
        <w:t xml:space="preserve"> </w:t>
      </w:r>
      <w:r w:rsidR="001273F1" w:rsidRPr="00605F04">
        <w:rPr>
          <w:b/>
          <w:bCs/>
          <w:color w:val="000000"/>
          <w:sz w:val="24"/>
          <w:szCs w:val="24"/>
          <w:lang w:eastAsia="en-US"/>
        </w:rPr>
        <w:t xml:space="preserve">NAUDOTO </w:t>
      </w:r>
      <w:r w:rsidRPr="00605F04">
        <w:rPr>
          <w:b/>
          <w:bCs/>
          <w:color w:val="000000"/>
          <w:sz w:val="24"/>
          <w:szCs w:val="24"/>
          <w:lang w:eastAsia="en-US"/>
        </w:rPr>
        <w:t>VIDUTINĖS KLASĖS GAISRŲ GESINIMO AUTOMOBILIO PIRKIMO</w:t>
      </w:r>
      <w:r w:rsidR="00695E67" w:rsidRPr="00605F04">
        <w:rPr>
          <w:b/>
          <w:bCs/>
          <w:color w:val="000000"/>
          <w:sz w:val="24"/>
          <w:szCs w:val="24"/>
          <w:lang w:eastAsia="en-US"/>
        </w:rPr>
        <w:t xml:space="preserve"> </w:t>
      </w:r>
    </w:p>
    <w:p w14:paraId="1102B52F" w14:textId="77777777" w:rsidR="004E3CA9" w:rsidRPr="00605F04" w:rsidRDefault="004E3CA9" w:rsidP="004E3CA9">
      <w:pPr>
        <w:tabs>
          <w:tab w:val="left" w:pos="6300"/>
        </w:tabs>
        <w:jc w:val="both"/>
        <w:rPr>
          <w:b/>
          <w:sz w:val="24"/>
          <w:szCs w:val="24"/>
          <w:lang w:eastAsia="en-US"/>
        </w:rPr>
      </w:pPr>
    </w:p>
    <w:p w14:paraId="2FED943C" w14:textId="77777777" w:rsidR="004E3CA9" w:rsidRPr="00605F04" w:rsidRDefault="004E3CA9" w:rsidP="004E3CA9">
      <w:pPr>
        <w:spacing w:line="360" w:lineRule="auto"/>
        <w:jc w:val="center"/>
        <w:rPr>
          <w:rFonts w:ascii="Tahoma" w:hAnsi="Tahoma" w:cs="Tahoma"/>
          <w:color w:val="000000"/>
          <w:sz w:val="24"/>
          <w:szCs w:val="24"/>
          <w:lang w:eastAsia="en-US"/>
        </w:rPr>
      </w:pPr>
    </w:p>
    <w:p w14:paraId="485C7DB4" w14:textId="77777777" w:rsidR="004E3CA9" w:rsidRPr="00605F04" w:rsidRDefault="004E3CA9" w:rsidP="004E3CA9">
      <w:pPr>
        <w:spacing w:line="276" w:lineRule="auto"/>
        <w:ind w:firstLine="567"/>
        <w:jc w:val="both"/>
        <w:rPr>
          <w:color w:val="000000"/>
          <w:sz w:val="24"/>
          <w:szCs w:val="24"/>
          <w:lang w:eastAsia="en-US"/>
        </w:rPr>
      </w:pPr>
      <w:r w:rsidRPr="00605F04">
        <w:rPr>
          <w:color w:val="000000"/>
          <w:sz w:val="24"/>
          <w:szCs w:val="24"/>
          <w:lang w:eastAsia="en-US"/>
        </w:rPr>
        <w:t>Biudžetinė įstaiga Marijampolės priešgaisrinės apsaugos tarnyba (toliau – Pirkėjas), vadovaudamasi Lietuvos Respublikos viešųjų pirkimų įstatymo (toliau – VPĮ) 27 str. ir siekdama pasirengti</w:t>
      </w:r>
      <w:r w:rsidRPr="00605F04">
        <w:rPr>
          <w:color w:val="000000"/>
          <w:sz w:val="24"/>
          <w:szCs w:val="24"/>
          <w:lang w:eastAsia="ar-SA"/>
        </w:rPr>
        <w:t xml:space="preserve"> pirkimui</w:t>
      </w:r>
      <w:r w:rsidRPr="00605F04">
        <w:rPr>
          <w:color w:val="000000"/>
          <w:sz w:val="24"/>
          <w:szCs w:val="24"/>
          <w:lang w:eastAsia="en-US"/>
        </w:rPr>
        <w:t>, prašo rinkos dalyvių suteikti konsultacijas.</w:t>
      </w:r>
    </w:p>
    <w:p w14:paraId="1F4F318E" w14:textId="2B461E78" w:rsidR="004E3CA9" w:rsidRPr="00605F04" w:rsidRDefault="004E3CA9" w:rsidP="004E3CA9">
      <w:pPr>
        <w:widowControl w:val="0"/>
        <w:autoSpaceDE w:val="0"/>
        <w:autoSpaceDN w:val="0"/>
        <w:spacing w:line="276" w:lineRule="auto"/>
        <w:ind w:right="465"/>
        <w:jc w:val="both"/>
        <w:rPr>
          <w:sz w:val="24"/>
          <w:szCs w:val="24"/>
          <w:lang w:eastAsia="en-US"/>
        </w:rPr>
      </w:pPr>
      <w:r w:rsidRPr="00605F04">
        <w:rPr>
          <w:b/>
          <w:sz w:val="24"/>
          <w:szCs w:val="24"/>
          <w:lang w:eastAsia="en-US"/>
        </w:rPr>
        <w:t xml:space="preserve">         Konsultacijos objektas: </w:t>
      </w:r>
      <w:r w:rsidRPr="00605F04">
        <w:rPr>
          <w:bCs/>
          <w:sz w:val="24"/>
          <w:szCs w:val="24"/>
          <w:lang w:eastAsia="en-US"/>
        </w:rPr>
        <w:t>Dėl naudoto vidutinės klasės</w:t>
      </w:r>
      <w:r w:rsidR="00695E67" w:rsidRPr="00605F04">
        <w:rPr>
          <w:bCs/>
          <w:sz w:val="24"/>
          <w:szCs w:val="24"/>
          <w:lang w:eastAsia="en-US"/>
        </w:rPr>
        <w:t xml:space="preserve"> gaisrų gesinimo automobilio</w:t>
      </w:r>
      <w:r w:rsidRPr="00605F04">
        <w:rPr>
          <w:bCs/>
          <w:sz w:val="24"/>
          <w:szCs w:val="24"/>
          <w:lang w:eastAsia="en-US"/>
        </w:rPr>
        <w:t xml:space="preserve"> </w:t>
      </w:r>
      <w:r w:rsidR="00605F04" w:rsidRPr="00605F04">
        <w:rPr>
          <w:bCs/>
          <w:sz w:val="24"/>
          <w:szCs w:val="24"/>
          <w:lang w:eastAsia="en-US"/>
        </w:rPr>
        <w:t>(</w:t>
      </w:r>
      <w:r w:rsidRPr="00605F04">
        <w:rPr>
          <w:bCs/>
          <w:sz w:val="24"/>
          <w:szCs w:val="24"/>
          <w:lang w:eastAsia="en-US"/>
        </w:rPr>
        <w:t>toliau</w:t>
      </w:r>
      <w:r w:rsidR="00605F04" w:rsidRPr="00605F04">
        <w:rPr>
          <w:bCs/>
          <w:sz w:val="24"/>
          <w:szCs w:val="24"/>
          <w:lang w:eastAsia="en-US"/>
        </w:rPr>
        <w:t xml:space="preserve"> - </w:t>
      </w:r>
      <w:r w:rsidRPr="00605F04">
        <w:rPr>
          <w:bCs/>
          <w:sz w:val="24"/>
          <w:szCs w:val="24"/>
          <w:lang w:eastAsia="en-US"/>
        </w:rPr>
        <w:t xml:space="preserve">Prekė) </w:t>
      </w:r>
      <w:r w:rsidRPr="00605F04">
        <w:rPr>
          <w:sz w:val="24"/>
          <w:szCs w:val="24"/>
          <w:lang w:eastAsia="ar-SA"/>
        </w:rPr>
        <w:t xml:space="preserve">pirkimo (toliau </w:t>
      </w:r>
      <w:r w:rsidR="00605F04" w:rsidRPr="00605F04">
        <w:rPr>
          <w:sz w:val="24"/>
          <w:szCs w:val="24"/>
          <w:lang w:eastAsia="ar-SA"/>
        </w:rPr>
        <w:t xml:space="preserve">- </w:t>
      </w:r>
      <w:r w:rsidRPr="00605F04">
        <w:rPr>
          <w:sz w:val="24"/>
          <w:szCs w:val="24"/>
          <w:lang w:eastAsia="ar-SA"/>
        </w:rPr>
        <w:t>Pirkimas).</w:t>
      </w:r>
    </w:p>
    <w:p w14:paraId="3C2CD793" w14:textId="77777777" w:rsidR="004E3CA9" w:rsidRPr="00605F04" w:rsidRDefault="004E3CA9" w:rsidP="004E3CA9">
      <w:pPr>
        <w:tabs>
          <w:tab w:val="left" w:pos="1134"/>
          <w:tab w:val="left" w:pos="1701"/>
        </w:tabs>
        <w:spacing w:line="276" w:lineRule="auto"/>
        <w:ind w:left="567"/>
        <w:jc w:val="both"/>
        <w:rPr>
          <w:b/>
          <w:color w:val="000000"/>
          <w:sz w:val="24"/>
          <w:szCs w:val="24"/>
          <w:lang w:eastAsia="en-US"/>
        </w:rPr>
      </w:pPr>
      <w:r w:rsidRPr="00605F04">
        <w:rPr>
          <w:b/>
          <w:color w:val="000000"/>
          <w:sz w:val="24"/>
          <w:szCs w:val="24"/>
          <w:lang w:eastAsia="en-US"/>
        </w:rPr>
        <w:t xml:space="preserve">Konsultacijos tikslas: </w:t>
      </w:r>
    </w:p>
    <w:p w14:paraId="45384B76" w14:textId="77777777" w:rsidR="00682AEF" w:rsidRPr="00605F04" w:rsidRDefault="004E3CA9" w:rsidP="00682AEF">
      <w:pPr>
        <w:numPr>
          <w:ilvl w:val="0"/>
          <w:numId w:val="6"/>
        </w:numPr>
        <w:tabs>
          <w:tab w:val="left" w:pos="1134"/>
          <w:tab w:val="left" w:pos="1701"/>
        </w:tabs>
        <w:spacing w:line="276" w:lineRule="auto"/>
        <w:ind w:left="851" w:hanging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605F04">
        <w:rPr>
          <w:rFonts w:eastAsia="Calibri"/>
          <w:sz w:val="24"/>
          <w:szCs w:val="24"/>
          <w:lang w:eastAsia="ar-SA"/>
        </w:rPr>
        <w:t>pristatyti numatomo Pirkimo informaciją potencialiems Prekės tiekėjams</w:t>
      </w:r>
      <w:r w:rsidR="00682AEF" w:rsidRPr="00605F04">
        <w:rPr>
          <w:rFonts w:eastAsia="Calibri"/>
          <w:sz w:val="24"/>
          <w:szCs w:val="24"/>
          <w:lang w:eastAsia="ar-SA"/>
        </w:rPr>
        <w:t>;</w:t>
      </w:r>
    </w:p>
    <w:p w14:paraId="639110CD" w14:textId="387D97E0" w:rsidR="004E3CA9" w:rsidRPr="00605F04" w:rsidRDefault="004E3CA9" w:rsidP="00682AEF">
      <w:pPr>
        <w:numPr>
          <w:ilvl w:val="0"/>
          <w:numId w:val="6"/>
        </w:numPr>
        <w:tabs>
          <w:tab w:val="left" w:pos="1134"/>
          <w:tab w:val="left" w:pos="1701"/>
        </w:tabs>
        <w:spacing w:line="276" w:lineRule="auto"/>
        <w:ind w:left="851" w:hanging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605F04">
        <w:rPr>
          <w:rFonts w:eastAsia="Calibri"/>
          <w:sz w:val="24"/>
          <w:szCs w:val="24"/>
          <w:lang w:eastAsia="ar-SA"/>
        </w:rPr>
        <w:t>gauti rinkos dalyvių konsultacijas ir pasiūlymus, kaip Pirkėjui įsigyti jos poreikius atitinkančią Prekę efektyviausiu ir racionaliausiu būdu;</w:t>
      </w:r>
    </w:p>
    <w:p w14:paraId="4F3E7DE2" w14:textId="77777777" w:rsidR="004E3CA9" w:rsidRPr="00605F04" w:rsidRDefault="004E3CA9" w:rsidP="004E3CA9">
      <w:pPr>
        <w:numPr>
          <w:ilvl w:val="0"/>
          <w:numId w:val="6"/>
        </w:numPr>
        <w:tabs>
          <w:tab w:val="left" w:pos="1134"/>
          <w:tab w:val="left" w:pos="1701"/>
        </w:tabs>
        <w:spacing w:line="276" w:lineRule="auto"/>
        <w:ind w:left="851" w:hanging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605F04">
        <w:rPr>
          <w:rFonts w:eastAsia="Calibri"/>
          <w:sz w:val="24"/>
          <w:szCs w:val="24"/>
          <w:lang w:eastAsia="ar-SA"/>
        </w:rPr>
        <w:t>gauti rinkos dalyvių konsultacijas bei pasiūlymus dėl Pirkimo techninės specifikacijos;</w:t>
      </w:r>
    </w:p>
    <w:p w14:paraId="2B703925" w14:textId="77777777" w:rsidR="004E3CA9" w:rsidRPr="00605F04" w:rsidRDefault="004E3CA9" w:rsidP="004E3CA9">
      <w:pPr>
        <w:numPr>
          <w:ilvl w:val="0"/>
          <w:numId w:val="6"/>
        </w:numPr>
        <w:tabs>
          <w:tab w:val="left" w:pos="1134"/>
          <w:tab w:val="left" w:pos="1701"/>
        </w:tabs>
        <w:spacing w:line="276" w:lineRule="auto"/>
        <w:ind w:left="851" w:hanging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605F04">
        <w:rPr>
          <w:rFonts w:eastAsia="Calibri"/>
          <w:sz w:val="24"/>
          <w:szCs w:val="24"/>
          <w:lang w:eastAsia="ar-SA"/>
        </w:rPr>
        <w:t>išsiaiškinti orientacinę perkamos Prekės kainą.</w:t>
      </w:r>
    </w:p>
    <w:p w14:paraId="0B4D0574" w14:textId="5853F98B" w:rsidR="004E3CA9" w:rsidRPr="00605F04" w:rsidRDefault="004E3CA9" w:rsidP="004E3CA9">
      <w:pPr>
        <w:tabs>
          <w:tab w:val="left" w:pos="1134"/>
        </w:tabs>
        <w:spacing w:line="276" w:lineRule="auto"/>
        <w:ind w:firstLine="567"/>
        <w:jc w:val="both"/>
        <w:rPr>
          <w:color w:val="000000"/>
          <w:sz w:val="24"/>
          <w:szCs w:val="24"/>
          <w:lang w:eastAsia="en-US"/>
        </w:rPr>
      </w:pPr>
      <w:r w:rsidRPr="00605F04">
        <w:rPr>
          <w:b/>
          <w:color w:val="000000"/>
          <w:sz w:val="24"/>
          <w:szCs w:val="24"/>
          <w:lang w:eastAsia="en-US"/>
        </w:rPr>
        <w:t>Konsultacijos būdas</w:t>
      </w:r>
      <w:r w:rsidRPr="00605F04">
        <w:rPr>
          <w:color w:val="000000"/>
          <w:sz w:val="24"/>
          <w:szCs w:val="24"/>
          <w:lang w:eastAsia="en-US"/>
        </w:rPr>
        <w:t xml:space="preserve">: konsultacija vykdoma </w:t>
      </w:r>
      <w:r w:rsidR="00682AEF" w:rsidRPr="00605F04">
        <w:rPr>
          <w:color w:val="000000"/>
          <w:sz w:val="24"/>
          <w:szCs w:val="24"/>
          <w:lang w:eastAsia="en-US"/>
        </w:rPr>
        <w:t>CVP IS priemonėmis</w:t>
      </w:r>
      <w:r w:rsidRPr="00605F04">
        <w:rPr>
          <w:color w:val="000000"/>
          <w:sz w:val="24"/>
          <w:szCs w:val="24"/>
          <w:lang w:eastAsia="en-US"/>
        </w:rPr>
        <w:t xml:space="preserve">. Rinkos dalyviai kviečiami ne vėliau kaip </w:t>
      </w:r>
      <w:r w:rsidRPr="00605F04">
        <w:rPr>
          <w:b/>
          <w:color w:val="000000"/>
          <w:sz w:val="24"/>
          <w:szCs w:val="24"/>
          <w:lang w:eastAsia="en-US"/>
        </w:rPr>
        <w:t xml:space="preserve">iki </w:t>
      </w:r>
      <w:r w:rsidR="00695E67" w:rsidRPr="00605F04">
        <w:rPr>
          <w:b/>
          <w:color w:val="000000"/>
          <w:sz w:val="24"/>
          <w:szCs w:val="24"/>
          <w:lang w:eastAsia="ar-SA"/>
        </w:rPr>
        <w:t>2026</w:t>
      </w:r>
      <w:r w:rsidRPr="00605F04">
        <w:rPr>
          <w:b/>
          <w:color w:val="000000"/>
          <w:sz w:val="24"/>
          <w:szCs w:val="24"/>
          <w:lang w:eastAsia="ar-SA"/>
        </w:rPr>
        <w:t xml:space="preserve"> m. </w:t>
      </w:r>
      <w:r w:rsidR="00695E67" w:rsidRPr="00605F04">
        <w:rPr>
          <w:b/>
          <w:color w:val="000000"/>
          <w:sz w:val="24"/>
          <w:szCs w:val="24"/>
          <w:lang w:eastAsia="ar-SA"/>
        </w:rPr>
        <w:t>vasario</w:t>
      </w:r>
      <w:r w:rsidRPr="00605F04">
        <w:rPr>
          <w:b/>
          <w:color w:val="000000"/>
          <w:sz w:val="24"/>
          <w:szCs w:val="24"/>
          <w:lang w:eastAsia="ar-SA"/>
        </w:rPr>
        <w:t xml:space="preserve"> </w:t>
      </w:r>
      <w:r w:rsidR="00ED6DCD" w:rsidRPr="00605F04">
        <w:rPr>
          <w:b/>
          <w:color w:val="000000"/>
          <w:sz w:val="24"/>
          <w:szCs w:val="24"/>
          <w:lang w:eastAsia="ar-SA"/>
        </w:rPr>
        <w:t>23</w:t>
      </w:r>
      <w:r w:rsidRPr="00605F04">
        <w:rPr>
          <w:b/>
          <w:color w:val="000000"/>
          <w:sz w:val="24"/>
          <w:szCs w:val="24"/>
          <w:lang w:eastAsia="ar-SA"/>
        </w:rPr>
        <w:t xml:space="preserve"> d. 10 val. 00 min.</w:t>
      </w:r>
      <w:r w:rsidRPr="00605F04">
        <w:rPr>
          <w:b/>
          <w:i/>
          <w:color w:val="000000"/>
          <w:sz w:val="24"/>
          <w:szCs w:val="24"/>
          <w:lang w:eastAsia="ar-SA"/>
        </w:rPr>
        <w:t xml:space="preserve"> </w:t>
      </w:r>
      <w:r w:rsidR="00682AEF" w:rsidRPr="00605F04">
        <w:rPr>
          <w:color w:val="000000"/>
          <w:sz w:val="24"/>
          <w:szCs w:val="24"/>
          <w:lang w:eastAsia="en-US"/>
        </w:rPr>
        <w:t>CVP IS priemonėmis</w:t>
      </w:r>
      <w:r w:rsidRPr="00605F04">
        <w:rPr>
          <w:color w:val="000000"/>
          <w:sz w:val="24"/>
          <w:szCs w:val="24"/>
          <w:lang w:eastAsia="en-US"/>
        </w:rPr>
        <w:t xml:space="preserve"> </w:t>
      </w:r>
      <w:r w:rsidR="00682AEF" w:rsidRPr="00605F04">
        <w:rPr>
          <w:color w:val="000000"/>
          <w:sz w:val="24"/>
          <w:szCs w:val="24"/>
          <w:lang w:eastAsia="en-US"/>
        </w:rPr>
        <w:t xml:space="preserve">pateikti </w:t>
      </w:r>
      <w:r w:rsidRPr="00605F04">
        <w:rPr>
          <w:color w:val="000000"/>
          <w:sz w:val="24"/>
          <w:szCs w:val="24"/>
          <w:lang w:eastAsia="en-US"/>
        </w:rPr>
        <w:t>atsakymus į pateiktus klausimus,</w:t>
      </w:r>
      <w:r w:rsidR="00682AEF" w:rsidRPr="00605F04">
        <w:rPr>
          <w:color w:val="000000"/>
          <w:sz w:val="24"/>
          <w:szCs w:val="24"/>
          <w:lang w:eastAsia="en-US"/>
        </w:rPr>
        <w:t xml:space="preserve"> pateikti</w:t>
      </w:r>
      <w:r w:rsidRPr="00605F04">
        <w:rPr>
          <w:color w:val="000000"/>
          <w:sz w:val="24"/>
          <w:szCs w:val="24"/>
          <w:lang w:eastAsia="en-US"/>
        </w:rPr>
        <w:t xml:space="preserve"> savo siūlymus ar rekomendacijas. </w:t>
      </w:r>
    </w:p>
    <w:p w14:paraId="24D6F1C8" w14:textId="77777777" w:rsidR="004E3CA9" w:rsidRPr="00605F04" w:rsidRDefault="004E3CA9" w:rsidP="004E3CA9">
      <w:pPr>
        <w:tabs>
          <w:tab w:val="left" w:pos="1134"/>
        </w:tabs>
        <w:spacing w:line="276" w:lineRule="auto"/>
        <w:ind w:firstLine="567"/>
        <w:jc w:val="both"/>
        <w:rPr>
          <w:color w:val="000000"/>
          <w:sz w:val="24"/>
          <w:szCs w:val="24"/>
          <w:lang w:eastAsia="en-US"/>
        </w:rPr>
      </w:pPr>
      <w:r w:rsidRPr="00605F04">
        <w:rPr>
          <w:color w:val="000000"/>
          <w:sz w:val="24"/>
          <w:szCs w:val="24"/>
          <w:lang w:eastAsia="en-US"/>
        </w:rPr>
        <w:t>Klausimai teikiami, susirašinėjimas vykdomas ir kt. rinkos konsultacijos procedūros vykdomos lietuvių kalba. Susitikimai nebus rengiami.</w:t>
      </w:r>
    </w:p>
    <w:p w14:paraId="650659CC" w14:textId="77777777" w:rsidR="004E3CA9" w:rsidRPr="00605F04" w:rsidRDefault="004E3CA9" w:rsidP="004E3CA9">
      <w:pPr>
        <w:tabs>
          <w:tab w:val="left" w:pos="1134"/>
        </w:tabs>
        <w:spacing w:line="276" w:lineRule="auto"/>
        <w:ind w:firstLine="567"/>
        <w:jc w:val="both"/>
        <w:rPr>
          <w:color w:val="000000"/>
          <w:sz w:val="24"/>
          <w:szCs w:val="24"/>
          <w:lang w:eastAsia="en-US"/>
        </w:rPr>
      </w:pPr>
      <w:r w:rsidRPr="00605F04">
        <w:rPr>
          <w:color w:val="000000"/>
          <w:sz w:val="24"/>
          <w:szCs w:val="24"/>
          <w:lang w:eastAsia="en-US"/>
        </w:rPr>
        <w:t>Pirkėjas skelbdamas viešąjį pirkimą, neįsipareigoja atsižvelgti į visas pastabas ir/ar pasiūlymus.</w:t>
      </w:r>
    </w:p>
    <w:p w14:paraId="3FAFE6A3" w14:textId="77777777" w:rsidR="004E3CA9" w:rsidRPr="00605F04" w:rsidRDefault="004E3CA9" w:rsidP="004E3CA9">
      <w:pPr>
        <w:tabs>
          <w:tab w:val="left" w:pos="1134"/>
        </w:tabs>
        <w:spacing w:line="276" w:lineRule="auto"/>
        <w:ind w:firstLine="567"/>
        <w:jc w:val="both"/>
        <w:rPr>
          <w:color w:val="000000"/>
          <w:sz w:val="24"/>
          <w:szCs w:val="24"/>
          <w:lang w:eastAsia="en-US"/>
        </w:rPr>
      </w:pPr>
      <w:r w:rsidRPr="00605F04">
        <w:rPr>
          <w:color w:val="000000"/>
          <w:sz w:val="24"/>
          <w:szCs w:val="24"/>
          <w:lang w:eastAsia="en-US"/>
        </w:rPr>
        <w:t>Pateikti dokumentų projektai nėra galutiniai, jų turinys po rinkos konsultacijos gali keistis.</w:t>
      </w:r>
    </w:p>
    <w:p w14:paraId="5A2FDAE6" w14:textId="77777777" w:rsidR="004E3CA9" w:rsidRPr="00605F04" w:rsidRDefault="004E3CA9" w:rsidP="004E3CA9">
      <w:pPr>
        <w:spacing w:after="120" w:line="276" w:lineRule="auto"/>
        <w:ind w:firstLine="540"/>
        <w:jc w:val="both"/>
        <w:rPr>
          <w:b/>
          <w:color w:val="000000"/>
          <w:sz w:val="24"/>
          <w:szCs w:val="24"/>
          <w:lang w:eastAsia="en-US"/>
        </w:rPr>
      </w:pPr>
      <w:r w:rsidRPr="00605F04">
        <w:rPr>
          <w:b/>
          <w:color w:val="000000"/>
          <w:sz w:val="24"/>
          <w:szCs w:val="24"/>
          <w:lang w:eastAsia="en-US"/>
        </w:rPr>
        <w:t>Siekdami geriau pasiruošti Pirkimui prašome, Jūsų atsakyti į šiuos klausimus: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4E3CA9" w:rsidRPr="00605F04" w14:paraId="7DDE5FC7" w14:textId="77777777" w:rsidTr="0013343F">
        <w:tc>
          <w:tcPr>
            <w:tcW w:w="570" w:type="dxa"/>
            <w:vAlign w:val="center"/>
          </w:tcPr>
          <w:p w14:paraId="78ED81AB" w14:textId="77777777" w:rsidR="004E3CA9" w:rsidRPr="00605F04" w:rsidRDefault="004E3CA9" w:rsidP="004E3CA9">
            <w:pPr>
              <w:tabs>
                <w:tab w:val="center" w:pos="4153"/>
                <w:tab w:val="right" w:pos="8306"/>
              </w:tabs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605F04">
              <w:rPr>
                <w:b/>
                <w:color w:val="000000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4774" w:type="dxa"/>
            <w:vAlign w:val="center"/>
          </w:tcPr>
          <w:p w14:paraId="4A946E56" w14:textId="77777777" w:rsidR="004E3CA9" w:rsidRPr="00605F04" w:rsidRDefault="004E3CA9" w:rsidP="004E3CA9">
            <w:pPr>
              <w:tabs>
                <w:tab w:val="center" w:pos="4153"/>
                <w:tab w:val="right" w:pos="8306"/>
              </w:tabs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605F04">
              <w:rPr>
                <w:b/>
                <w:color w:val="000000"/>
                <w:sz w:val="24"/>
                <w:szCs w:val="24"/>
                <w:lang w:eastAsia="en-US"/>
              </w:rPr>
              <w:t>Klausimas</w:t>
            </w:r>
          </w:p>
        </w:tc>
        <w:tc>
          <w:tcPr>
            <w:tcW w:w="4290" w:type="dxa"/>
            <w:vAlign w:val="center"/>
          </w:tcPr>
          <w:p w14:paraId="3B59C4C4" w14:textId="77777777" w:rsidR="004E3CA9" w:rsidRPr="00605F04" w:rsidRDefault="004E3CA9" w:rsidP="004E3CA9">
            <w:pPr>
              <w:tabs>
                <w:tab w:val="center" w:pos="4153"/>
                <w:tab w:val="right" w:pos="8306"/>
              </w:tabs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605F04">
              <w:rPr>
                <w:b/>
                <w:color w:val="000000"/>
                <w:sz w:val="24"/>
                <w:szCs w:val="24"/>
                <w:lang w:eastAsia="en-US"/>
              </w:rPr>
              <w:t>Atsakymas*</w:t>
            </w:r>
          </w:p>
        </w:tc>
      </w:tr>
      <w:tr w:rsidR="004E3CA9" w:rsidRPr="00605F04" w14:paraId="68BC4341" w14:textId="77777777" w:rsidTr="0013343F">
        <w:tc>
          <w:tcPr>
            <w:tcW w:w="570" w:type="dxa"/>
          </w:tcPr>
          <w:p w14:paraId="570D478F" w14:textId="77777777" w:rsidR="004E3CA9" w:rsidRPr="00605F04" w:rsidRDefault="004E3CA9" w:rsidP="004E3CA9">
            <w:pPr>
              <w:tabs>
                <w:tab w:val="center" w:pos="4153"/>
                <w:tab w:val="right" w:pos="8306"/>
              </w:tabs>
              <w:spacing w:after="120"/>
              <w:rPr>
                <w:color w:val="000000"/>
                <w:sz w:val="24"/>
                <w:szCs w:val="24"/>
                <w:lang w:eastAsia="en-US"/>
              </w:rPr>
            </w:pPr>
            <w:r w:rsidRPr="00605F04">
              <w:rPr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774" w:type="dxa"/>
          </w:tcPr>
          <w:p w14:paraId="337F12F0" w14:textId="77777777" w:rsidR="004E3CA9" w:rsidRPr="00605F04" w:rsidRDefault="004E3CA9" w:rsidP="004E3CA9">
            <w:pPr>
              <w:tabs>
                <w:tab w:val="center" w:pos="4153"/>
                <w:tab w:val="right" w:pos="8306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605F04">
              <w:rPr>
                <w:color w:val="000000"/>
                <w:sz w:val="24"/>
                <w:szCs w:val="24"/>
                <w:lang w:eastAsia="en-US"/>
              </w:rPr>
              <w:t xml:space="preserve">Ar galite pasiūlyti techninėje specifikacijoje (priedas Nr. 1) nurodytus reikalavimus atitinkančią prekę? </w:t>
            </w:r>
          </w:p>
        </w:tc>
        <w:tc>
          <w:tcPr>
            <w:tcW w:w="4290" w:type="dxa"/>
            <w:vAlign w:val="center"/>
          </w:tcPr>
          <w:p w14:paraId="2D0660CC" w14:textId="77777777" w:rsidR="004E3CA9" w:rsidRPr="00605F04" w:rsidRDefault="004E3CA9" w:rsidP="004E3CA9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4E3CA9" w:rsidRPr="00605F04" w14:paraId="239B7E48" w14:textId="77777777" w:rsidTr="0013343F">
        <w:tc>
          <w:tcPr>
            <w:tcW w:w="570" w:type="dxa"/>
          </w:tcPr>
          <w:p w14:paraId="196D09F4" w14:textId="77777777" w:rsidR="004E3CA9" w:rsidRPr="00605F04" w:rsidRDefault="004E3CA9" w:rsidP="004E3CA9">
            <w:pPr>
              <w:tabs>
                <w:tab w:val="center" w:pos="4153"/>
                <w:tab w:val="right" w:pos="8306"/>
              </w:tabs>
              <w:spacing w:after="120"/>
              <w:rPr>
                <w:color w:val="000000"/>
                <w:sz w:val="24"/>
                <w:szCs w:val="24"/>
                <w:lang w:eastAsia="en-US"/>
              </w:rPr>
            </w:pPr>
            <w:r w:rsidRPr="00605F04">
              <w:rPr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774" w:type="dxa"/>
          </w:tcPr>
          <w:p w14:paraId="07239A5B" w14:textId="77777777" w:rsidR="004E3CA9" w:rsidRPr="00605F04" w:rsidRDefault="004E3CA9" w:rsidP="004E3CA9">
            <w:pPr>
              <w:tabs>
                <w:tab w:val="center" w:pos="4153"/>
                <w:tab w:val="right" w:pos="8306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605F04">
              <w:rPr>
                <w:color w:val="000000"/>
                <w:sz w:val="24"/>
                <w:szCs w:val="24"/>
                <w:lang w:eastAsia="en-US"/>
              </w:rPr>
              <w:t xml:space="preserve">Ar turite pastabų, klausimų techninei specifikacijai? Kokius reikalavimus papildomai patartumėte įtraukti į techninę </w:t>
            </w:r>
            <w:r w:rsidRPr="00605F04">
              <w:rPr>
                <w:color w:val="000000"/>
                <w:sz w:val="24"/>
                <w:szCs w:val="24"/>
                <w:lang w:eastAsia="en-US"/>
              </w:rPr>
              <w:lastRenderedPageBreak/>
              <w:t>specifikaciją, arba kurių reikėtų atsisakyti?</w:t>
            </w:r>
          </w:p>
        </w:tc>
        <w:tc>
          <w:tcPr>
            <w:tcW w:w="4290" w:type="dxa"/>
            <w:vAlign w:val="center"/>
          </w:tcPr>
          <w:p w14:paraId="7BE537D2" w14:textId="77777777" w:rsidR="004E3CA9" w:rsidRPr="00605F04" w:rsidRDefault="004E3CA9" w:rsidP="004E3CA9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4E3CA9" w:rsidRPr="00605F04" w14:paraId="7A3ABFE6" w14:textId="77777777" w:rsidTr="0013343F">
        <w:tc>
          <w:tcPr>
            <w:tcW w:w="570" w:type="dxa"/>
          </w:tcPr>
          <w:p w14:paraId="1F4867E6" w14:textId="77777777" w:rsidR="004E3CA9" w:rsidRPr="00605F04" w:rsidRDefault="004E3CA9" w:rsidP="004E3CA9">
            <w:pPr>
              <w:tabs>
                <w:tab w:val="center" w:pos="4153"/>
                <w:tab w:val="right" w:pos="8306"/>
              </w:tabs>
              <w:spacing w:after="12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605F04">
              <w:rPr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774" w:type="dxa"/>
          </w:tcPr>
          <w:p w14:paraId="37C6B0EE" w14:textId="77777777" w:rsidR="004E3CA9" w:rsidRPr="00605F04" w:rsidRDefault="004E3CA9" w:rsidP="004E3CA9">
            <w:pPr>
              <w:tabs>
                <w:tab w:val="center" w:pos="4153"/>
                <w:tab w:val="right" w:pos="8306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605F04">
              <w:rPr>
                <w:color w:val="000000"/>
                <w:sz w:val="24"/>
                <w:szCs w:val="24"/>
                <w:lang w:eastAsia="en-US"/>
              </w:rPr>
              <w:t>Ar techninėje specifikacijoje nurodytas terminas pakankamas Prekės pristatymui? Jei ne, koks Jūsų manymu būtų pakankamas ir kodėl?</w:t>
            </w:r>
          </w:p>
        </w:tc>
        <w:tc>
          <w:tcPr>
            <w:tcW w:w="4290" w:type="dxa"/>
            <w:vAlign w:val="center"/>
          </w:tcPr>
          <w:p w14:paraId="5C7E7426" w14:textId="77777777" w:rsidR="004E3CA9" w:rsidRPr="00605F04" w:rsidRDefault="004E3CA9" w:rsidP="004E3CA9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4E3CA9" w:rsidRPr="00605F04" w14:paraId="52A6105E" w14:textId="77777777" w:rsidTr="0013343F">
        <w:tc>
          <w:tcPr>
            <w:tcW w:w="570" w:type="dxa"/>
          </w:tcPr>
          <w:p w14:paraId="3AE0E28D" w14:textId="77777777" w:rsidR="004E3CA9" w:rsidRPr="00605F04" w:rsidRDefault="004E3CA9" w:rsidP="004E3CA9">
            <w:pPr>
              <w:tabs>
                <w:tab w:val="center" w:pos="4153"/>
                <w:tab w:val="right" w:pos="8306"/>
              </w:tabs>
              <w:spacing w:after="12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605F04">
              <w:rPr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774" w:type="dxa"/>
          </w:tcPr>
          <w:p w14:paraId="606008C6" w14:textId="77777777" w:rsidR="004E3CA9" w:rsidRPr="00605F04" w:rsidRDefault="004E3CA9" w:rsidP="004E3CA9">
            <w:pPr>
              <w:tabs>
                <w:tab w:val="center" w:pos="4153"/>
                <w:tab w:val="right" w:pos="8306"/>
              </w:tabs>
              <w:jc w:val="both"/>
              <w:rPr>
                <w:color w:val="000000"/>
                <w:sz w:val="24"/>
                <w:szCs w:val="24"/>
              </w:rPr>
            </w:pPr>
            <w:r w:rsidRPr="00605F04">
              <w:rPr>
                <w:color w:val="000000"/>
                <w:sz w:val="24"/>
                <w:szCs w:val="24"/>
                <w:lang w:eastAsia="en-US"/>
              </w:rPr>
              <w:t xml:space="preserve">Prašome nurodyti orientacinę perkamos prekės </w:t>
            </w:r>
            <w:r w:rsidRPr="00605F04">
              <w:rPr>
                <w:b/>
                <w:bCs/>
                <w:color w:val="000000"/>
                <w:sz w:val="24"/>
                <w:szCs w:val="24"/>
                <w:lang w:eastAsia="en-US"/>
              </w:rPr>
              <w:t>kainą</w:t>
            </w:r>
            <w:r w:rsidRPr="00605F04">
              <w:rPr>
                <w:color w:val="000000"/>
                <w:sz w:val="24"/>
                <w:szCs w:val="24"/>
                <w:lang w:eastAsia="en-US"/>
              </w:rPr>
              <w:t xml:space="preserve"> (pirkimo vertė su PVM)</w:t>
            </w:r>
            <w:r w:rsidRPr="00605F04">
              <w:rPr>
                <w:b/>
                <w:bCs/>
                <w:color w:val="000000"/>
                <w:sz w:val="24"/>
                <w:szCs w:val="24"/>
                <w:lang w:eastAsia="en-US"/>
              </w:rPr>
              <w:t>.</w:t>
            </w:r>
            <w:r w:rsidRPr="00605F0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90" w:type="dxa"/>
            <w:vAlign w:val="center"/>
          </w:tcPr>
          <w:p w14:paraId="5F3D6DB1" w14:textId="77777777" w:rsidR="004E3CA9" w:rsidRPr="00605F04" w:rsidRDefault="004E3CA9" w:rsidP="004E3CA9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4E3CA9" w:rsidRPr="00605F04" w14:paraId="7E56FD79" w14:textId="77777777" w:rsidTr="0013343F">
        <w:trPr>
          <w:trHeight w:val="508"/>
        </w:trPr>
        <w:tc>
          <w:tcPr>
            <w:tcW w:w="570" w:type="dxa"/>
          </w:tcPr>
          <w:p w14:paraId="47CEC3A9" w14:textId="77777777" w:rsidR="004E3CA9" w:rsidRPr="00605F04" w:rsidRDefault="004E3CA9" w:rsidP="004E3CA9">
            <w:pPr>
              <w:tabs>
                <w:tab w:val="center" w:pos="4153"/>
                <w:tab w:val="right" w:pos="8306"/>
              </w:tabs>
              <w:spacing w:after="12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605F04">
              <w:rPr>
                <w:color w:val="000000"/>
                <w:sz w:val="24"/>
                <w:szCs w:val="24"/>
                <w:lang w:eastAsia="en-US"/>
              </w:rPr>
              <w:t xml:space="preserve">5. </w:t>
            </w:r>
          </w:p>
        </w:tc>
        <w:tc>
          <w:tcPr>
            <w:tcW w:w="4774" w:type="dxa"/>
          </w:tcPr>
          <w:p w14:paraId="6234F83E" w14:textId="77777777" w:rsidR="004E3CA9" w:rsidRPr="00605F04" w:rsidRDefault="004E3CA9" w:rsidP="004E3CA9">
            <w:pPr>
              <w:tabs>
                <w:tab w:val="left" w:pos="1560"/>
                <w:tab w:val="center" w:pos="4153"/>
                <w:tab w:val="right" w:pos="8306"/>
              </w:tabs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605F04">
              <w:rPr>
                <w:color w:val="000000"/>
                <w:sz w:val="24"/>
                <w:szCs w:val="24"/>
              </w:rPr>
              <w:t>Jei galite, pasiūlykite kitus Perkančiajai organizacijai dar neapsvarstytus variantus ar rinkoje dar nežinomus, naujus ar net inovatyvius sprendimus, kuriuos taikant Perkančioji organizacija galėtų patenkinti aukščiau įvardintus poreikius.</w:t>
            </w:r>
          </w:p>
        </w:tc>
        <w:tc>
          <w:tcPr>
            <w:tcW w:w="4290" w:type="dxa"/>
            <w:vAlign w:val="center"/>
          </w:tcPr>
          <w:p w14:paraId="2524582A" w14:textId="77777777" w:rsidR="004E3CA9" w:rsidRPr="00605F04" w:rsidRDefault="004E3CA9" w:rsidP="004E3CA9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4E3CA9" w:rsidRPr="00605F04" w14:paraId="6CA51964" w14:textId="77777777" w:rsidTr="0013343F">
        <w:tc>
          <w:tcPr>
            <w:tcW w:w="570" w:type="dxa"/>
          </w:tcPr>
          <w:p w14:paraId="6A471054" w14:textId="77777777" w:rsidR="004E3CA9" w:rsidRPr="00605F04" w:rsidRDefault="004E3CA9" w:rsidP="004E3CA9">
            <w:pPr>
              <w:tabs>
                <w:tab w:val="center" w:pos="4153"/>
                <w:tab w:val="right" w:pos="8306"/>
              </w:tabs>
              <w:spacing w:after="12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605F04">
              <w:rPr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774" w:type="dxa"/>
          </w:tcPr>
          <w:p w14:paraId="434A4CA5" w14:textId="77777777" w:rsidR="004E3CA9" w:rsidRPr="00605F04" w:rsidRDefault="004E3CA9" w:rsidP="004E3CA9">
            <w:pPr>
              <w:tabs>
                <w:tab w:val="center" w:pos="4153"/>
                <w:tab w:val="right" w:pos="8306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605F04">
              <w:rPr>
                <w:color w:val="000000"/>
                <w:sz w:val="24"/>
                <w:szCs w:val="24"/>
                <w:lang w:eastAsia="en-US"/>
              </w:rPr>
              <w:t>Prašome nurodyti atstovaujamą įmonę, jos kontaktus, pastabas ir (ar) pasiūlymus teikiančių asmenų vardus ir pavardes, kontaktinius duomenis.</w:t>
            </w:r>
          </w:p>
        </w:tc>
        <w:tc>
          <w:tcPr>
            <w:tcW w:w="4290" w:type="dxa"/>
            <w:vAlign w:val="center"/>
          </w:tcPr>
          <w:p w14:paraId="146B1F86" w14:textId="77777777" w:rsidR="004E3CA9" w:rsidRPr="00605F04" w:rsidRDefault="004E3CA9" w:rsidP="004E3CA9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4E3CA9" w:rsidRPr="00605F04" w14:paraId="5EEF5A9D" w14:textId="77777777" w:rsidTr="0013343F">
        <w:tc>
          <w:tcPr>
            <w:tcW w:w="570" w:type="dxa"/>
          </w:tcPr>
          <w:p w14:paraId="14CBF6A2" w14:textId="77777777" w:rsidR="004E3CA9" w:rsidRPr="00605F04" w:rsidRDefault="004E3CA9" w:rsidP="004E3CA9">
            <w:pPr>
              <w:tabs>
                <w:tab w:val="center" w:pos="4153"/>
                <w:tab w:val="right" w:pos="8306"/>
              </w:tabs>
              <w:spacing w:after="12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605F04">
              <w:rPr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774" w:type="dxa"/>
          </w:tcPr>
          <w:p w14:paraId="6FC16E81" w14:textId="77777777" w:rsidR="004E3CA9" w:rsidRPr="00605F04" w:rsidRDefault="004E3CA9" w:rsidP="004E3CA9">
            <w:pPr>
              <w:tabs>
                <w:tab w:val="center" w:pos="4153"/>
                <w:tab w:val="right" w:pos="8306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605F04">
              <w:rPr>
                <w:color w:val="000000"/>
                <w:sz w:val="24"/>
                <w:szCs w:val="24"/>
                <w:lang w:eastAsia="en-US"/>
              </w:rPr>
              <w:t>Kiti siūlymai ir pastebėjimai</w:t>
            </w:r>
          </w:p>
        </w:tc>
        <w:tc>
          <w:tcPr>
            <w:tcW w:w="4290" w:type="dxa"/>
            <w:vAlign w:val="center"/>
          </w:tcPr>
          <w:p w14:paraId="6AB939E8" w14:textId="77777777" w:rsidR="004E3CA9" w:rsidRPr="00605F04" w:rsidRDefault="004E3CA9" w:rsidP="004E3CA9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1F741101" w14:textId="77777777" w:rsidR="004E3CA9" w:rsidRPr="00605F04" w:rsidRDefault="004E3CA9" w:rsidP="004E3CA9">
      <w:pPr>
        <w:spacing w:before="120" w:after="120"/>
        <w:jc w:val="both"/>
        <w:rPr>
          <w:sz w:val="24"/>
          <w:szCs w:val="24"/>
          <w:lang w:eastAsia="ja-JP"/>
        </w:rPr>
      </w:pPr>
      <w:r w:rsidRPr="00605F04">
        <w:rPr>
          <w:sz w:val="24"/>
          <w:szCs w:val="24"/>
          <w:lang w:eastAsia="en-US"/>
        </w:rPr>
        <w:t>*</w:t>
      </w:r>
      <w:r w:rsidRPr="00605F04">
        <w:rPr>
          <w:i/>
          <w:iCs/>
          <w:sz w:val="24"/>
          <w:szCs w:val="24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605F04">
        <w:rPr>
          <w:sz w:val="24"/>
          <w:szCs w:val="24"/>
          <w:lang w:eastAsia="ja-JP"/>
        </w:rPr>
        <w:t>.</w:t>
      </w:r>
    </w:p>
    <w:p w14:paraId="42BD1048" w14:textId="77777777" w:rsidR="004E3CA9" w:rsidRPr="00605F04" w:rsidRDefault="004E3CA9" w:rsidP="004E3CA9">
      <w:pPr>
        <w:spacing w:before="120" w:after="120"/>
        <w:jc w:val="both"/>
        <w:rPr>
          <w:sz w:val="24"/>
          <w:szCs w:val="24"/>
          <w:lang w:eastAsia="ja-JP"/>
        </w:rPr>
      </w:pPr>
    </w:p>
    <w:p w14:paraId="6A26677B" w14:textId="77777777" w:rsidR="004E3CA9" w:rsidRPr="00605F04" w:rsidRDefault="004E3CA9" w:rsidP="004E3CA9">
      <w:pPr>
        <w:tabs>
          <w:tab w:val="left" w:pos="6300"/>
        </w:tabs>
        <w:jc w:val="both"/>
        <w:rPr>
          <w:b/>
          <w:sz w:val="24"/>
          <w:szCs w:val="24"/>
          <w:lang w:eastAsia="en-US"/>
        </w:rPr>
      </w:pPr>
      <w:r w:rsidRPr="00605F04">
        <w:rPr>
          <w:b/>
          <w:color w:val="000000"/>
          <w:sz w:val="24"/>
          <w:szCs w:val="24"/>
          <w:lang w:eastAsia="en-US"/>
        </w:rPr>
        <w:t>PRIDEDAMA.</w:t>
      </w:r>
      <w:r w:rsidRPr="00605F04">
        <w:rPr>
          <w:b/>
          <w:sz w:val="24"/>
          <w:szCs w:val="24"/>
          <w:lang w:eastAsia="en-US"/>
        </w:rPr>
        <w:t xml:space="preserve"> </w:t>
      </w:r>
      <w:r w:rsidRPr="00605F04">
        <w:rPr>
          <w:sz w:val="24"/>
          <w:szCs w:val="24"/>
          <w:lang w:eastAsia="en-US"/>
        </w:rPr>
        <w:t xml:space="preserve">Techninė specifikacija (priedas Nr. 1) </w:t>
      </w:r>
      <w:r w:rsidR="00ED6DCD" w:rsidRPr="00605F04">
        <w:rPr>
          <w:color w:val="000000"/>
          <w:sz w:val="24"/>
          <w:szCs w:val="24"/>
          <w:lang w:eastAsia="en-US"/>
        </w:rPr>
        <w:t>– 3</w:t>
      </w:r>
      <w:r w:rsidRPr="00605F04">
        <w:rPr>
          <w:color w:val="000000"/>
          <w:sz w:val="24"/>
          <w:szCs w:val="24"/>
          <w:lang w:eastAsia="en-US"/>
        </w:rPr>
        <w:t xml:space="preserve"> lapai.</w:t>
      </w:r>
    </w:p>
    <w:p w14:paraId="5E5CC4E8" w14:textId="77777777" w:rsidR="004E3CA9" w:rsidRPr="00605F04" w:rsidRDefault="004E3CA9" w:rsidP="004E3CA9">
      <w:pPr>
        <w:tabs>
          <w:tab w:val="left" w:pos="0"/>
        </w:tabs>
        <w:jc w:val="both"/>
        <w:rPr>
          <w:color w:val="000000"/>
          <w:sz w:val="24"/>
          <w:szCs w:val="24"/>
          <w:lang w:eastAsia="en-US"/>
        </w:rPr>
      </w:pPr>
    </w:p>
    <w:p w14:paraId="27FACF5A" w14:textId="77777777" w:rsidR="004E3CA9" w:rsidRPr="00605F04" w:rsidRDefault="004E3CA9" w:rsidP="004E3CA9">
      <w:pPr>
        <w:tabs>
          <w:tab w:val="left" w:pos="6300"/>
        </w:tabs>
        <w:rPr>
          <w:color w:val="000000"/>
          <w:sz w:val="24"/>
          <w:szCs w:val="24"/>
          <w:lang w:eastAsia="en-US"/>
        </w:rPr>
      </w:pPr>
    </w:p>
    <w:p w14:paraId="5BF165B8" w14:textId="77777777" w:rsidR="00EB6D5F" w:rsidRPr="00605F04" w:rsidRDefault="00EB6D5F">
      <w:pPr>
        <w:rPr>
          <w:sz w:val="24"/>
        </w:rPr>
      </w:pPr>
    </w:p>
    <w:p w14:paraId="56D81C42" w14:textId="77777777" w:rsidR="00F55906" w:rsidRPr="00605F04" w:rsidRDefault="00F55906">
      <w:pPr>
        <w:rPr>
          <w:sz w:val="24"/>
        </w:rPr>
      </w:pPr>
      <w:r w:rsidRPr="00605F04">
        <w:rPr>
          <w:sz w:val="24"/>
        </w:rPr>
        <w:t>Viršininkas</w:t>
      </w:r>
      <w:r w:rsidRPr="00605F04">
        <w:rPr>
          <w:sz w:val="24"/>
        </w:rPr>
        <w:tab/>
      </w:r>
      <w:r w:rsidRPr="00605F04">
        <w:rPr>
          <w:sz w:val="24"/>
        </w:rPr>
        <w:tab/>
      </w:r>
      <w:r w:rsidRPr="00605F04">
        <w:rPr>
          <w:sz w:val="24"/>
        </w:rPr>
        <w:tab/>
      </w:r>
      <w:r w:rsidRPr="00605F04">
        <w:rPr>
          <w:sz w:val="24"/>
        </w:rPr>
        <w:tab/>
      </w:r>
      <w:r w:rsidRPr="00605F04">
        <w:rPr>
          <w:sz w:val="24"/>
        </w:rPr>
        <w:tab/>
      </w:r>
      <w:r w:rsidRPr="00605F04">
        <w:rPr>
          <w:sz w:val="24"/>
        </w:rPr>
        <w:tab/>
      </w:r>
      <w:r w:rsidRPr="00605F04">
        <w:rPr>
          <w:sz w:val="24"/>
        </w:rPr>
        <w:tab/>
      </w:r>
      <w:r w:rsidRPr="00605F04">
        <w:rPr>
          <w:sz w:val="24"/>
        </w:rPr>
        <w:tab/>
      </w:r>
      <w:r w:rsidRPr="00605F04">
        <w:rPr>
          <w:sz w:val="24"/>
        </w:rPr>
        <w:tab/>
        <w:t>Tadas Klusevičius</w:t>
      </w:r>
    </w:p>
    <w:p w14:paraId="3BC0F6B4" w14:textId="77777777" w:rsidR="00F55906" w:rsidRPr="00605F04" w:rsidRDefault="00F55906">
      <w:pPr>
        <w:rPr>
          <w:sz w:val="24"/>
        </w:rPr>
      </w:pPr>
    </w:p>
    <w:p w14:paraId="74C5325A" w14:textId="77777777" w:rsidR="00F55906" w:rsidRPr="00605F04" w:rsidRDefault="00F55906">
      <w:pPr>
        <w:rPr>
          <w:sz w:val="24"/>
        </w:rPr>
      </w:pPr>
    </w:p>
    <w:p w14:paraId="4C29942A" w14:textId="77777777" w:rsidR="00F55906" w:rsidRPr="00605F04" w:rsidRDefault="00F55906">
      <w:pPr>
        <w:rPr>
          <w:sz w:val="24"/>
        </w:rPr>
      </w:pPr>
    </w:p>
    <w:p w14:paraId="7225F7A1" w14:textId="77777777" w:rsidR="00F55906" w:rsidRPr="00605F04" w:rsidRDefault="00F55906">
      <w:pPr>
        <w:rPr>
          <w:sz w:val="24"/>
        </w:rPr>
      </w:pPr>
    </w:p>
    <w:p w14:paraId="3599DCAA" w14:textId="77777777" w:rsidR="00F55906" w:rsidRPr="00605F04" w:rsidRDefault="00F55906">
      <w:pPr>
        <w:rPr>
          <w:sz w:val="24"/>
        </w:rPr>
      </w:pPr>
    </w:p>
    <w:p w14:paraId="6AB3454A" w14:textId="77777777" w:rsidR="00F55906" w:rsidRPr="00605F04" w:rsidRDefault="00F55906">
      <w:pPr>
        <w:rPr>
          <w:sz w:val="24"/>
        </w:rPr>
      </w:pPr>
    </w:p>
    <w:p w14:paraId="7A76186C" w14:textId="77777777" w:rsidR="00F55906" w:rsidRPr="00605F04" w:rsidRDefault="00F55906">
      <w:pPr>
        <w:rPr>
          <w:sz w:val="24"/>
        </w:rPr>
      </w:pPr>
    </w:p>
    <w:p w14:paraId="1F93E0B2" w14:textId="77777777" w:rsidR="00F55906" w:rsidRPr="00605F04" w:rsidRDefault="00F55906">
      <w:pPr>
        <w:rPr>
          <w:sz w:val="24"/>
        </w:rPr>
      </w:pPr>
    </w:p>
    <w:p w14:paraId="071FD114" w14:textId="77777777" w:rsidR="00F55906" w:rsidRPr="00605F04" w:rsidRDefault="00F55906">
      <w:pPr>
        <w:rPr>
          <w:sz w:val="24"/>
        </w:rPr>
      </w:pPr>
    </w:p>
    <w:p w14:paraId="6AA49985" w14:textId="77777777" w:rsidR="00F55906" w:rsidRPr="00605F04" w:rsidRDefault="00F55906">
      <w:pPr>
        <w:rPr>
          <w:sz w:val="24"/>
        </w:rPr>
      </w:pPr>
    </w:p>
    <w:p w14:paraId="47A2786E" w14:textId="77777777" w:rsidR="00F55906" w:rsidRPr="00605F04" w:rsidRDefault="00F55906">
      <w:pPr>
        <w:rPr>
          <w:sz w:val="24"/>
        </w:rPr>
      </w:pPr>
    </w:p>
    <w:p w14:paraId="3EF2EA21" w14:textId="77777777" w:rsidR="00F55906" w:rsidRPr="00605F04" w:rsidRDefault="00F55906">
      <w:pPr>
        <w:rPr>
          <w:sz w:val="24"/>
        </w:rPr>
      </w:pPr>
    </w:p>
    <w:p w14:paraId="080CC97C" w14:textId="77777777" w:rsidR="00F55906" w:rsidRPr="00605F04" w:rsidRDefault="00F55906">
      <w:pPr>
        <w:rPr>
          <w:sz w:val="24"/>
        </w:rPr>
      </w:pPr>
    </w:p>
    <w:p w14:paraId="6D9A5730" w14:textId="77777777" w:rsidR="00F55906" w:rsidRPr="00605F04" w:rsidRDefault="00F55906">
      <w:pPr>
        <w:rPr>
          <w:sz w:val="24"/>
        </w:rPr>
      </w:pPr>
    </w:p>
    <w:p w14:paraId="550FAEAB" w14:textId="77777777" w:rsidR="00F55906" w:rsidRPr="00605F04" w:rsidRDefault="00F55906">
      <w:pPr>
        <w:rPr>
          <w:sz w:val="24"/>
        </w:rPr>
      </w:pPr>
    </w:p>
    <w:p w14:paraId="55ACB50E" w14:textId="77777777" w:rsidR="00F55906" w:rsidRPr="00605F04" w:rsidRDefault="00F55906">
      <w:pPr>
        <w:rPr>
          <w:sz w:val="24"/>
        </w:rPr>
      </w:pPr>
    </w:p>
    <w:p w14:paraId="5DAAB93E" w14:textId="77777777" w:rsidR="00F55906" w:rsidRPr="00605F04" w:rsidRDefault="00F55906">
      <w:pPr>
        <w:rPr>
          <w:sz w:val="24"/>
        </w:rPr>
      </w:pPr>
    </w:p>
    <w:p w14:paraId="79917396" w14:textId="77777777" w:rsidR="00F55906" w:rsidRPr="00605F04" w:rsidRDefault="00F55906">
      <w:pPr>
        <w:rPr>
          <w:sz w:val="24"/>
        </w:rPr>
      </w:pPr>
      <w:r w:rsidRPr="00605F04">
        <w:rPr>
          <w:sz w:val="24"/>
        </w:rPr>
        <w:t>Pirkimo iniciatorė Vesta Karalienė</w:t>
      </w:r>
    </w:p>
    <w:p w14:paraId="5C0C2931" w14:textId="77777777" w:rsidR="00F55906" w:rsidRPr="00605F04" w:rsidRDefault="00F55906">
      <w:pPr>
        <w:rPr>
          <w:sz w:val="24"/>
        </w:rPr>
      </w:pPr>
      <w:r w:rsidRPr="00605F04">
        <w:rPr>
          <w:sz w:val="24"/>
        </w:rPr>
        <w:t>Tel. Nr. +370-686-40401</w:t>
      </w:r>
    </w:p>
    <w:sectPr w:rsidR="00F55906" w:rsidRPr="00605F04" w:rsidSect="009E0797">
      <w:footerReference w:type="first" r:id="rId8"/>
      <w:footnotePr>
        <w:pos w:val="beneathText"/>
      </w:footnotePr>
      <w:pgSz w:w="11907" w:h="16840" w:code="9"/>
      <w:pgMar w:top="1134" w:right="850" w:bottom="1134" w:left="1701" w:header="567" w:footer="567" w:gutter="0"/>
      <w:cols w:space="1296" w:equalWidth="0">
        <w:col w:w="9356" w:space="720"/>
      </w:cols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662A8" w14:textId="77777777" w:rsidR="004778FA" w:rsidRDefault="004778FA">
      <w:r>
        <w:separator/>
      </w:r>
    </w:p>
  </w:endnote>
  <w:endnote w:type="continuationSeparator" w:id="0">
    <w:p w14:paraId="69477583" w14:textId="77777777" w:rsidR="004778FA" w:rsidRDefault="0047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78FA5" w14:textId="77777777" w:rsidR="0023163E" w:rsidRDefault="00EE7F2B">
    <w:pPr>
      <w:pStyle w:val="Por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CB8FC0" wp14:editId="7E5682DA">
              <wp:simplePos x="0" y="0"/>
              <wp:positionH relativeFrom="page">
                <wp:posOffset>1114425</wp:posOffset>
              </wp:positionH>
              <wp:positionV relativeFrom="page">
                <wp:posOffset>9718040</wp:posOffset>
              </wp:positionV>
              <wp:extent cx="6480810" cy="81661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80810" cy="816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09D6F81" w14:textId="77777777" w:rsidR="006205F2" w:rsidRDefault="006205F2" w:rsidP="004A342C">
                          <w:pPr>
                            <w:rPr>
                              <w:rFonts w:ascii="TimesLT" w:hAnsi="TimesLT"/>
                              <w:color w:val="000000"/>
                            </w:rPr>
                          </w:pPr>
                        </w:p>
                        <w:p w14:paraId="62CBACDC" w14:textId="77777777" w:rsidR="006205F2" w:rsidRPr="00D4735E" w:rsidRDefault="006205F2" w:rsidP="004A342C">
                          <w:pPr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  <w:p w14:paraId="3AB35DA5" w14:textId="77777777" w:rsidR="0023163E" w:rsidRPr="006205F2" w:rsidRDefault="0023163E" w:rsidP="004A342C">
                          <w:r w:rsidRPr="006205F2">
                            <w:rPr>
                              <w:color w:val="000000"/>
                            </w:rPr>
                            <w:t xml:space="preserve">Kodas </w:t>
                          </w:r>
                          <w:r w:rsidR="00592326">
                            <w:rPr>
                              <w:color w:val="000000"/>
                            </w:rPr>
                            <w:t xml:space="preserve"> </w:t>
                          </w:r>
                          <w:r w:rsidR="0009469E" w:rsidRPr="006205F2">
                            <w:rPr>
                              <w:color w:val="000000"/>
                            </w:rPr>
                            <w:t>1</w:t>
                          </w:r>
                          <w:r w:rsidRPr="006205F2">
                            <w:rPr>
                              <w:color w:val="000000"/>
                            </w:rPr>
                            <w:t>658169</w:t>
                          </w:r>
                          <w:r w:rsidR="004F4ED0" w:rsidRPr="006205F2">
                            <w:rPr>
                              <w:color w:val="000000"/>
                            </w:rPr>
                            <w:t>4</w:t>
                          </w:r>
                          <w:r w:rsidR="0009469E" w:rsidRPr="006205F2">
                            <w:rPr>
                              <w:color w:val="000000"/>
                            </w:rPr>
                            <w:t>9</w:t>
                          </w:r>
                          <w:r w:rsidR="004F4ED0" w:rsidRPr="006205F2">
                            <w:rPr>
                              <w:color w:val="000000"/>
                            </w:rPr>
                            <w:t xml:space="preserve"> </w:t>
                          </w:r>
                          <w:r w:rsidR="00D766E9">
                            <w:rPr>
                              <w:color w:val="000000"/>
                            </w:rPr>
                            <w:t xml:space="preserve">  </w:t>
                          </w:r>
                          <w:r w:rsidR="002929A9">
                            <w:rPr>
                              <w:color w:val="000000"/>
                            </w:rPr>
                            <w:t xml:space="preserve"> Vytauto g.17   LT-68299</w:t>
                          </w:r>
                          <w:r w:rsidRPr="006205F2">
                            <w:rPr>
                              <w:color w:val="000000"/>
                            </w:rPr>
                            <w:t xml:space="preserve"> </w:t>
                          </w:r>
                          <w:r w:rsidR="00D766E9">
                            <w:rPr>
                              <w:color w:val="000000"/>
                            </w:rPr>
                            <w:t xml:space="preserve">   </w:t>
                          </w:r>
                          <w:r w:rsidRPr="006205F2">
                            <w:rPr>
                              <w:color w:val="000000"/>
                            </w:rPr>
                            <w:t>M</w:t>
                          </w:r>
                          <w:r w:rsidR="004F4ED0" w:rsidRPr="006205F2">
                            <w:rPr>
                              <w:color w:val="000000"/>
                            </w:rPr>
                            <w:t xml:space="preserve">arijampolė    Tel.: </w:t>
                          </w:r>
                          <w:r w:rsidR="008700FB">
                            <w:rPr>
                              <w:color w:val="000000"/>
                            </w:rPr>
                            <w:t>+370</w:t>
                          </w:r>
                          <w:r w:rsidR="00D766E9">
                            <w:rPr>
                              <w:color w:val="000000"/>
                            </w:rPr>
                            <w:t>-686-40401    el.</w:t>
                          </w:r>
                          <w:r w:rsidR="008700FB">
                            <w:rPr>
                              <w:color w:val="000000"/>
                            </w:rPr>
                            <w:t xml:space="preserve"> </w:t>
                          </w:r>
                          <w:r w:rsidR="00D766E9">
                            <w:rPr>
                              <w:color w:val="000000"/>
                            </w:rPr>
                            <w:t>p. pat@marijampole.lt</w:t>
                          </w:r>
                        </w:p>
                        <w:p w14:paraId="0E1C6819" w14:textId="77777777" w:rsidR="0023163E" w:rsidRPr="006205F2" w:rsidRDefault="0023163E" w:rsidP="004A342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CB8FC0" id="Rectangle 1" o:spid="_x0000_s1026" style="position:absolute;margin-left:87.75pt;margin-top:765.2pt;width:510.3pt;height:64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" filled="f" stroked="f" strokeweight=".25pt">
              <v:textbox inset="0,0,0,0">
                <w:txbxContent>
                  <w:p w14:paraId="709D6F81" w14:textId="77777777" w:rsidR="006205F2" w:rsidRDefault="006205F2" w:rsidP="004A342C">
                    <w:pPr>
                      <w:rPr>
                        <w:rFonts w:ascii="TimesLT" w:hAnsi="TimesLT"/>
                        <w:color w:val="000000"/>
                      </w:rPr>
                    </w:pPr>
                  </w:p>
                  <w:p w14:paraId="62CBACDC" w14:textId="77777777" w:rsidR="006205F2" w:rsidRPr="00D4735E" w:rsidRDefault="006205F2" w:rsidP="004A342C">
                    <w:pPr>
                      <w:rPr>
                        <w:color w:val="000000"/>
                        <w:sz w:val="24"/>
                        <w:szCs w:val="24"/>
                      </w:rPr>
                    </w:pPr>
                  </w:p>
                  <w:p w14:paraId="3AB35DA5" w14:textId="77777777" w:rsidR="0023163E" w:rsidRPr="006205F2" w:rsidRDefault="0023163E" w:rsidP="004A342C">
                    <w:r w:rsidRPr="006205F2">
                      <w:rPr>
                        <w:color w:val="000000"/>
                      </w:rPr>
                      <w:t xml:space="preserve">Kodas </w:t>
                    </w:r>
                    <w:r w:rsidR="00592326">
                      <w:rPr>
                        <w:color w:val="000000"/>
                      </w:rPr>
                      <w:t xml:space="preserve"> </w:t>
                    </w:r>
                    <w:r w:rsidR="0009469E" w:rsidRPr="006205F2">
                      <w:rPr>
                        <w:color w:val="000000"/>
                      </w:rPr>
                      <w:t>1</w:t>
                    </w:r>
                    <w:r w:rsidRPr="006205F2">
                      <w:rPr>
                        <w:color w:val="000000"/>
                      </w:rPr>
                      <w:t>658169</w:t>
                    </w:r>
                    <w:r w:rsidR="004F4ED0" w:rsidRPr="006205F2">
                      <w:rPr>
                        <w:color w:val="000000"/>
                      </w:rPr>
                      <w:t>4</w:t>
                    </w:r>
                    <w:r w:rsidR="0009469E" w:rsidRPr="006205F2">
                      <w:rPr>
                        <w:color w:val="000000"/>
                      </w:rPr>
                      <w:t>9</w:t>
                    </w:r>
                    <w:r w:rsidR="004F4ED0" w:rsidRPr="006205F2">
                      <w:rPr>
                        <w:color w:val="000000"/>
                      </w:rPr>
                      <w:t xml:space="preserve"> </w:t>
                    </w:r>
                    <w:r w:rsidR="00D766E9">
                      <w:rPr>
                        <w:color w:val="000000"/>
                      </w:rPr>
                      <w:t xml:space="preserve">  </w:t>
                    </w:r>
                    <w:r w:rsidR="002929A9">
                      <w:rPr>
                        <w:color w:val="000000"/>
                      </w:rPr>
                      <w:t xml:space="preserve"> Vytauto g.17   LT-68299</w:t>
                    </w:r>
                    <w:r w:rsidRPr="006205F2">
                      <w:rPr>
                        <w:color w:val="000000"/>
                      </w:rPr>
                      <w:t xml:space="preserve"> </w:t>
                    </w:r>
                    <w:r w:rsidR="00D766E9">
                      <w:rPr>
                        <w:color w:val="000000"/>
                      </w:rPr>
                      <w:t xml:space="preserve">   </w:t>
                    </w:r>
                    <w:r w:rsidRPr="006205F2">
                      <w:rPr>
                        <w:color w:val="000000"/>
                      </w:rPr>
                      <w:t>M</w:t>
                    </w:r>
                    <w:r w:rsidR="004F4ED0" w:rsidRPr="006205F2">
                      <w:rPr>
                        <w:color w:val="000000"/>
                      </w:rPr>
                      <w:t xml:space="preserve">arijampolė    Tel.: </w:t>
                    </w:r>
                    <w:r w:rsidR="008700FB">
                      <w:rPr>
                        <w:color w:val="000000"/>
                      </w:rPr>
                      <w:t>+370</w:t>
                    </w:r>
                    <w:r w:rsidR="00D766E9">
                      <w:rPr>
                        <w:color w:val="000000"/>
                      </w:rPr>
                      <w:t>-686-40401    el.</w:t>
                    </w:r>
                    <w:r w:rsidR="008700FB">
                      <w:rPr>
                        <w:color w:val="000000"/>
                      </w:rPr>
                      <w:t xml:space="preserve"> </w:t>
                    </w:r>
                    <w:r w:rsidR="00D766E9">
                      <w:rPr>
                        <w:color w:val="000000"/>
                      </w:rPr>
                      <w:t>p. pat@marijampole.lt</w:t>
                    </w:r>
                  </w:p>
                  <w:p w14:paraId="0E1C6819" w14:textId="77777777" w:rsidR="0023163E" w:rsidRPr="006205F2" w:rsidRDefault="0023163E" w:rsidP="004A342C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E6D7AF" wp14:editId="4DED4365">
              <wp:simplePos x="0" y="0"/>
              <wp:positionH relativeFrom="column">
                <wp:posOffset>1905</wp:posOffset>
              </wp:positionH>
              <wp:positionV relativeFrom="paragraph">
                <wp:posOffset>-180340</wp:posOffset>
              </wp:positionV>
              <wp:extent cx="6131560" cy="0"/>
              <wp:effectExtent l="0" t="0" r="0" b="0"/>
              <wp:wrapNone/>
              <wp:docPr id="1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315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21B1DB" id="Line 19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-14.2pt" to="482.95pt,-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1CB48" w14:textId="77777777" w:rsidR="004778FA" w:rsidRDefault="004778FA">
      <w:r>
        <w:separator/>
      </w:r>
    </w:p>
  </w:footnote>
  <w:footnote w:type="continuationSeparator" w:id="0">
    <w:p w14:paraId="28BEF971" w14:textId="77777777" w:rsidR="004778FA" w:rsidRDefault="00477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51EE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7764365"/>
    <w:multiLevelType w:val="singleLevel"/>
    <w:tmpl w:val="56184D6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613036AA"/>
    <w:multiLevelType w:val="hybridMultilevel"/>
    <w:tmpl w:val="9968CF1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D8436D9"/>
    <w:multiLevelType w:val="hybridMultilevel"/>
    <w:tmpl w:val="F2E26A3E"/>
    <w:lvl w:ilvl="0" w:tplc="4A2AACF0">
      <w:start w:val="1"/>
      <w:numFmt w:val="decimal"/>
      <w:lvlText w:val="%1."/>
      <w:lvlJc w:val="left"/>
      <w:pPr>
        <w:ind w:left="1728" w:hanging="100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B97603"/>
    <w:multiLevelType w:val="singleLevel"/>
    <w:tmpl w:val="DB12DFB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 w15:restartNumberingAfterBreak="0">
    <w:nsid w:val="71B2001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14934210">
    <w:abstractNumId w:val="4"/>
  </w:num>
  <w:num w:numId="2" w16cid:durableId="979724081">
    <w:abstractNumId w:val="1"/>
  </w:num>
  <w:num w:numId="3" w16cid:durableId="593560174">
    <w:abstractNumId w:val="5"/>
  </w:num>
  <w:num w:numId="4" w16cid:durableId="1793089238">
    <w:abstractNumId w:val="0"/>
  </w:num>
  <w:num w:numId="5" w16cid:durableId="1371565791">
    <w:abstractNumId w:val="3"/>
  </w:num>
  <w:num w:numId="6" w16cid:durableId="2104955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  <v:stroke weight="3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919"/>
    <w:rsid w:val="000143D6"/>
    <w:rsid w:val="000177CB"/>
    <w:rsid w:val="000434F8"/>
    <w:rsid w:val="0004487F"/>
    <w:rsid w:val="00063A3E"/>
    <w:rsid w:val="00065A74"/>
    <w:rsid w:val="0009469E"/>
    <w:rsid w:val="000A1370"/>
    <w:rsid w:val="000E5D28"/>
    <w:rsid w:val="0010010E"/>
    <w:rsid w:val="00110006"/>
    <w:rsid w:val="001273F1"/>
    <w:rsid w:val="00141AEA"/>
    <w:rsid w:val="00151ED5"/>
    <w:rsid w:val="00177363"/>
    <w:rsid w:val="001B7909"/>
    <w:rsid w:val="001D10D6"/>
    <w:rsid w:val="001F60DA"/>
    <w:rsid w:val="001F6D92"/>
    <w:rsid w:val="002142D9"/>
    <w:rsid w:val="00227ECA"/>
    <w:rsid w:val="0023163E"/>
    <w:rsid w:val="0025436D"/>
    <w:rsid w:val="00261919"/>
    <w:rsid w:val="002867DE"/>
    <w:rsid w:val="002929A9"/>
    <w:rsid w:val="00294026"/>
    <w:rsid w:val="00297A69"/>
    <w:rsid w:val="002A0FB2"/>
    <w:rsid w:val="002C7CB2"/>
    <w:rsid w:val="002E2C44"/>
    <w:rsid w:val="002E560C"/>
    <w:rsid w:val="00306E8B"/>
    <w:rsid w:val="00322D54"/>
    <w:rsid w:val="003267D5"/>
    <w:rsid w:val="00327BE9"/>
    <w:rsid w:val="0033327A"/>
    <w:rsid w:val="00334D71"/>
    <w:rsid w:val="00346D70"/>
    <w:rsid w:val="003745E7"/>
    <w:rsid w:val="00377567"/>
    <w:rsid w:val="003D5628"/>
    <w:rsid w:val="003F00A4"/>
    <w:rsid w:val="004059EE"/>
    <w:rsid w:val="0041080B"/>
    <w:rsid w:val="004276AB"/>
    <w:rsid w:val="00431375"/>
    <w:rsid w:val="00437CD5"/>
    <w:rsid w:val="00442FD5"/>
    <w:rsid w:val="00472F1C"/>
    <w:rsid w:val="004778FA"/>
    <w:rsid w:val="00484408"/>
    <w:rsid w:val="004942E0"/>
    <w:rsid w:val="004A20CE"/>
    <w:rsid w:val="004A342C"/>
    <w:rsid w:val="004B4882"/>
    <w:rsid w:val="004C4C73"/>
    <w:rsid w:val="004C5569"/>
    <w:rsid w:val="004C74DB"/>
    <w:rsid w:val="004E3CA9"/>
    <w:rsid w:val="004F4ED0"/>
    <w:rsid w:val="005014F0"/>
    <w:rsid w:val="00540917"/>
    <w:rsid w:val="00546555"/>
    <w:rsid w:val="005538C5"/>
    <w:rsid w:val="00570D16"/>
    <w:rsid w:val="00570EE0"/>
    <w:rsid w:val="00592326"/>
    <w:rsid w:val="005A76D5"/>
    <w:rsid w:val="005B3466"/>
    <w:rsid w:val="005B40E9"/>
    <w:rsid w:val="005D434E"/>
    <w:rsid w:val="005E7687"/>
    <w:rsid w:val="005E7CAA"/>
    <w:rsid w:val="00605F04"/>
    <w:rsid w:val="006149BE"/>
    <w:rsid w:val="006205F2"/>
    <w:rsid w:val="00626082"/>
    <w:rsid w:val="00641E7C"/>
    <w:rsid w:val="0066536D"/>
    <w:rsid w:val="00682AEF"/>
    <w:rsid w:val="00695E67"/>
    <w:rsid w:val="006A11F4"/>
    <w:rsid w:val="006A70D7"/>
    <w:rsid w:val="006B2B71"/>
    <w:rsid w:val="006C0E29"/>
    <w:rsid w:val="006C10C5"/>
    <w:rsid w:val="006D2F4D"/>
    <w:rsid w:val="006F25F9"/>
    <w:rsid w:val="00705B79"/>
    <w:rsid w:val="00713228"/>
    <w:rsid w:val="0072092B"/>
    <w:rsid w:val="00760FD9"/>
    <w:rsid w:val="00793EC6"/>
    <w:rsid w:val="007B7D9E"/>
    <w:rsid w:val="007C185D"/>
    <w:rsid w:val="007C2E1B"/>
    <w:rsid w:val="007E1B11"/>
    <w:rsid w:val="007E2173"/>
    <w:rsid w:val="00804BA9"/>
    <w:rsid w:val="00810854"/>
    <w:rsid w:val="00852CCC"/>
    <w:rsid w:val="00862435"/>
    <w:rsid w:val="00864B93"/>
    <w:rsid w:val="008700FB"/>
    <w:rsid w:val="00876CB4"/>
    <w:rsid w:val="00885EC8"/>
    <w:rsid w:val="008921E7"/>
    <w:rsid w:val="008A1012"/>
    <w:rsid w:val="008A2B06"/>
    <w:rsid w:val="008B1AE4"/>
    <w:rsid w:val="008B1C2F"/>
    <w:rsid w:val="008C5B34"/>
    <w:rsid w:val="008D6C53"/>
    <w:rsid w:val="008E0729"/>
    <w:rsid w:val="008F45EA"/>
    <w:rsid w:val="00924665"/>
    <w:rsid w:val="00931758"/>
    <w:rsid w:val="00931F1D"/>
    <w:rsid w:val="00950C51"/>
    <w:rsid w:val="009A1FF1"/>
    <w:rsid w:val="009A2503"/>
    <w:rsid w:val="009B69B3"/>
    <w:rsid w:val="009B6B3F"/>
    <w:rsid w:val="009D16DD"/>
    <w:rsid w:val="009E0797"/>
    <w:rsid w:val="009E2B51"/>
    <w:rsid w:val="00A17265"/>
    <w:rsid w:val="00A56E56"/>
    <w:rsid w:val="00A60829"/>
    <w:rsid w:val="00A62238"/>
    <w:rsid w:val="00A70BC6"/>
    <w:rsid w:val="00A84184"/>
    <w:rsid w:val="00AC018F"/>
    <w:rsid w:val="00AF003B"/>
    <w:rsid w:val="00B27D9C"/>
    <w:rsid w:val="00B71135"/>
    <w:rsid w:val="00B80FFF"/>
    <w:rsid w:val="00BA5801"/>
    <w:rsid w:val="00BA76DE"/>
    <w:rsid w:val="00BB721D"/>
    <w:rsid w:val="00BC5854"/>
    <w:rsid w:val="00BF713E"/>
    <w:rsid w:val="00C47943"/>
    <w:rsid w:val="00C9700F"/>
    <w:rsid w:val="00CB01DA"/>
    <w:rsid w:val="00CB01F3"/>
    <w:rsid w:val="00CC43FC"/>
    <w:rsid w:val="00CE284B"/>
    <w:rsid w:val="00CE55EA"/>
    <w:rsid w:val="00D138F6"/>
    <w:rsid w:val="00D15D6F"/>
    <w:rsid w:val="00D1640C"/>
    <w:rsid w:val="00D44DB0"/>
    <w:rsid w:val="00D4735E"/>
    <w:rsid w:val="00D535FE"/>
    <w:rsid w:val="00D70DFD"/>
    <w:rsid w:val="00D766E9"/>
    <w:rsid w:val="00D77C2D"/>
    <w:rsid w:val="00D904A4"/>
    <w:rsid w:val="00DA1A79"/>
    <w:rsid w:val="00DC07A3"/>
    <w:rsid w:val="00DC7E4E"/>
    <w:rsid w:val="00DD2265"/>
    <w:rsid w:val="00DD6D3A"/>
    <w:rsid w:val="00E05F26"/>
    <w:rsid w:val="00E17A5C"/>
    <w:rsid w:val="00E42EC1"/>
    <w:rsid w:val="00E447DA"/>
    <w:rsid w:val="00E64533"/>
    <w:rsid w:val="00E66034"/>
    <w:rsid w:val="00E713B6"/>
    <w:rsid w:val="00E71DD1"/>
    <w:rsid w:val="00E74964"/>
    <w:rsid w:val="00E81479"/>
    <w:rsid w:val="00EA04D2"/>
    <w:rsid w:val="00EB6D5F"/>
    <w:rsid w:val="00ED6DCD"/>
    <w:rsid w:val="00EE7F2B"/>
    <w:rsid w:val="00F015E4"/>
    <w:rsid w:val="00F11F78"/>
    <w:rsid w:val="00F21D6D"/>
    <w:rsid w:val="00F24C27"/>
    <w:rsid w:val="00F2684B"/>
    <w:rsid w:val="00F55906"/>
    <w:rsid w:val="00F839AB"/>
    <w:rsid w:val="00F959F7"/>
    <w:rsid w:val="00FB0C67"/>
    <w:rsid w:val="00FE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3pt"/>
    </o:shapedefaults>
    <o:shapelayout v:ext="edit">
      <o:idmap v:ext="edit" data="2"/>
    </o:shapelayout>
  </w:shapeDefaults>
  <w:decimalSymbol w:val="."/>
  <w:listSeparator w:val=","/>
  <w14:docId w14:val="34AF8EB3"/>
  <w15:docId w15:val="{23E7D472-E694-4BCB-A646-7254FB43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rFonts w:ascii="TimesLT" w:hAnsi="TimesLT"/>
      <w:b/>
      <w:sz w:val="24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sz w:val="24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b/>
      <w:sz w:val="22"/>
    </w:rPr>
  </w:style>
  <w:style w:type="paragraph" w:styleId="Antrat5">
    <w:name w:val="heading 5"/>
    <w:basedOn w:val="prastasis"/>
    <w:next w:val="prastasis"/>
    <w:qFormat/>
    <w:pPr>
      <w:keepNext/>
      <w:jc w:val="both"/>
      <w:outlineLvl w:val="4"/>
    </w:pPr>
    <w:rPr>
      <w:rFonts w:ascii="TimesLT" w:hAnsi="TimesLT"/>
      <w:b/>
      <w:sz w:val="28"/>
    </w:rPr>
  </w:style>
  <w:style w:type="paragraph" w:styleId="Antrat6">
    <w:name w:val="heading 6"/>
    <w:basedOn w:val="prastasis"/>
    <w:next w:val="prastasis"/>
    <w:qFormat/>
    <w:pPr>
      <w:keepNext/>
      <w:jc w:val="center"/>
      <w:outlineLvl w:val="5"/>
    </w:pPr>
    <w:rPr>
      <w:rFonts w:ascii="TimesLT" w:hAnsi="TimesLT"/>
      <w:sz w:val="24"/>
    </w:rPr>
  </w:style>
  <w:style w:type="paragraph" w:styleId="Antrat7">
    <w:name w:val="heading 7"/>
    <w:basedOn w:val="prastasis"/>
    <w:next w:val="prastasis"/>
    <w:qFormat/>
    <w:pPr>
      <w:keepNext/>
      <w:jc w:val="right"/>
      <w:outlineLvl w:val="6"/>
    </w:pPr>
    <w:rPr>
      <w:rFonts w:ascii="TimesLT" w:hAnsi="TimesLT"/>
      <w:sz w:val="24"/>
    </w:rPr>
  </w:style>
  <w:style w:type="paragraph" w:styleId="Antrat8">
    <w:name w:val="heading 8"/>
    <w:basedOn w:val="prastasis"/>
    <w:next w:val="prastasis"/>
    <w:qFormat/>
    <w:pPr>
      <w:keepNext/>
      <w:jc w:val="both"/>
      <w:outlineLvl w:val="7"/>
    </w:pPr>
    <w:rPr>
      <w:rFonts w:ascii="TimesLT" w:hAnsi="TimesLT"/>
      <w:b/>
      <w:sz w:val="24"/>
    </w:rPr>
  </w:style>
  <w:style w:type="paragraph" w:styleId="Antrat9">
    <w:name w:val="heading 9"/>
    <w:basedOn w:val="prastasis"/>
    <w:next w:val="prastasis"/>
    <w:qFormat/>
    <w:pPr>
      <w:keepNext/>
      <w:jc w:val="both"/>
      <w:outlineLvl w:val="8"/>
    </w:pPr>
    <w:rPr>
      <w:rFonts w:ascii="TimesLT" w:hAnsi="TimesLT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semiHidden/>
  </w:style>
  <w:style w:type="character" w:styleId="Puslapioinaosnuoroda">
    <w:name w:val="footnote reference"/>
    <w:semiHidden/>
    <w:rPr>
      <w:vertAlign w:val="superscript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/>
    </w:rPr>
  </w:style>
  <w:style w:type="paragraph" w:styleId="Pagrindinistekstas">
    <w:name w:val="Body Text"/>
    <w:basedOn w:val="prastasis"/>
    <w:rPr>
      <w:sz w:val="24"/>
    </w:rPr>
  </w:style>
  <w:style w:type="paragraph" w:styleId="Pavadinimas">
    <w:name w:val="Title"/>
    <w:basedOn w:val="prastasis"/>
    <w:qFormat/>
    <w:pPr>
      <w:jc w:val="center"/>
    </w:pPr>
    <w:rPr>
      <w:b/>
      <w:sz w:val="32"/>
    </w:rPr>
  </w:style>
  <w:style w:type="paragraph" w:styleId="Pagrindiniotekstotrauka">
    <w:name w:val="Body Text Indent"/>
    <w:basedOn w:val="prastasis"/>
    <w:pPr>
      <w:ind w:firstLine="851"/>
      <w:jc w:val="both"/>
    </w:pPr>
    <w:rPr>
      <w:sz w:val="24"/>
    </w:rPr>
  </w:style>
  <w:style w:type="paragraph" w:styleId="Pagrindiniotekstotrauka2">
    <w:name w:val="Body Text Indent 2"/>
    <w:basedOn w:val="prastasis"/>
    <w:pPr>
      <w:ind w:firstLine="1276"/>
      <w:jc w:val="both"/>
    </w:pPr>
    <w:rPr>
      <w:rFonts w:ascii="TimesLT" w:hAnsi="TimesLT"/>
      <w:sz w:val="24"/>
    </w:rPr>
  </w:style>
  <w:style w:type="paragraph" w:styleId="Pagrindinistekstas2">
    <w:name w:val="Body Text 2"/>
    <w:basedOn w:val="prastasis"/>
    <w:pPr>
      <w:jc w:val="both"/>
    </w:pPr>
    <w:rPr>
      <w:rFonts w:ascii="TimesLT" w:hAnsi="TimesLT"/>
      <w:sz w:val="24"/>
    </w:rPr>
  </w:style>
  <w:style w:type="paragraph" w:styleId="Pagrindiniotekstotrauka3">
    <w:name w:val="Body Text Indent 3"/>
    <w:basedOn w:val="prastasis"/>
    <w:pPr>
      <w:ind w:left="2160"/>
    </w:pPr>
    <w:rPr>
      <w:sz w:val="24"/>
    </w:rPr>
  </w:style>
  <w:style w:type="paragraph" w:styleId="Debesliotekstas">
    <w:name w:val="Balloon Text"/>
    <w:basedOn w:val="prastasis"/>
    <w:semiHidden/>
    <w:rsid w:val="00141AEA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6205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AD%20blankai\rastai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rastai</Template>
  <TotalTime>17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PAD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</dc:creator>
  <cp:lastModifiedBy>Karolis Klusevičius</cp:lastModifiedBy>
  <cp:revision>13</cp:revision>
  <cp:lastPrinted>2026-02-02T11:18:00Z</cp:lastPrinted>
  <dcterms:created xsi:type="dcterms:W3CDTF">2026-01-21T08:38:00Z</dcterms:created>
  <dcterms:modified xsi:type="dcterms:W3CDTF">2026-02-09T19:49:00Z</dcterms:modified>
</cp:coreProperties>
</file>