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83912" w14:textId="596B1329" w:rsidR="00F801FB" w:rsidRPr="002452E9" w:rsidRDefault="005D499A" w:rsidP="000E6510">
      <w:pPr>
        <w:pStyle w:val="Pavadinimas"/>
        <w:jc w:val="both"/>
        <w:rPr>
          <w:rFonts w:ascii="Times New Roman" w:hAnsi="Times New Roman" w:cs="Times New Roman"/>
          <w:sz w:val="28"/>
          <w:szCs w:val="28"/>
          <w:lang w:val="lt-LT"/>
        </w:rPr>
      </w:pPr>
      <w:bookmarkStart w:id="0" w:name="_Hlk92785659"/>
      <w:r w:rsidRPr="000E6510">
        <w:rPr>
          <w:rFonts w:ascii="Times New Roman" w:hAnsi="Times New Roman" w:cs="Times New Roman"/>
          <w:sz w:val="28"/>
          <w:szCs w:val="28"/>
        </w:rPr>
        <w:t xml:space="preserve">Kvietimas suteikti rinkos konsultaciją </w:t>
      </w:r>
      <w:r w:rsidR="00641336" w:rsidRPr="000E6510">
        <w:rPr>
          <w:rFonts w:ascii="Times New Roman" w:hAnsi="Times New Roman" w:cs="Times New Roman"/>
          <w:sz w:val="28"/>
          <w:szCs w:val="28"/>
        </w:rPr>
        <w:t>V</w:t>
      </w:r>
      <w:r w:rsidR="00641336" w:rsidRPr="000E6510">
        <w:rPr>
          <w:rFonts w:ascii="Times New Roman" w:hAnsi="Times New Roman" w:cs="Times New Roman"/>
          <w:sz w:val="28"/>
          <w:szCs w:val="28"/>
          <w:lang w:val="lt-LT"/>
        </w:rPr>
        <w:t>ŠĮ</w:t>
      </w:r>
      <w:r w:rsidR="007B4608">
        <w:rPr>
          <w:rFonts w:ascii="Times New Roman" w:hAnsi="Times New Roman" w:cs="Times New Roman"/>
          <w:sz w:val="28"/>
          <w:szCs w:val="28"/>
          <w:lang w:val="lt-LT"/>
        </w:rPr>
        <w:t xml:space="preserve"> KELMĖS LIGONINĖS </w:t>
      </w:r>
      <w:r w:rsidR="00641336" w:rsidRPr="000E6510">
        <w:rPr>
          <w:rFonts w:ascii="Times New Roman" w:hAnsi="Times New Roman" w:cs="Times New Roman"/>
          <w:sz w:val="28"/>
          <w:szCs w:val="28"/>
          <w:lang w:val="lt-LT"/>
        </w:rPr>
        <w:t>PLANUOJAMAME</w:t>
      </w:r>
      <w:r w:rsidR="008D004B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Pr="00232ECB">
        <w:rPr>
          <w:rFonts w:ascii="Times New Roman" w:hAnsi="Times New Roman" w:cs="Times New Roman"/>
          <w:sz w:val="28"/>
          <w:szCs w:val="28"/>
        </w:rPr>
        <w:t>„</w:t>
      </w:r>
      <w:r w:rsidR="002452E9" w:rsidRPr="002452E9">
        <w:rPr>
          <w:bCs/>
          <w:szCs w:val="24"/>
          <w:lang w:eastAsia="en-US"/>
        </w:rPr>
        <w:t>Operacinės stalas traumatologinėms operacijoms</w:t>
      </w:r>
      <w:r w:rsidR="001A06DC" w:rsidRPr="002452E9">
        <w:rPr>
          <w:rFonts w:ascii="Times New Roman" w:hAnsi="Times New Roman" w:cs="Times New Roman"/>
          <w:sz w:val="28"/>
          <w:szCs w:val="28"/>
        </w:rPr>
        <w:t>”</w:t>
      </w:r>
      <w:r w:rsidRPr="00232ECB">
        <w:rPr>
          <w:rFonts w:ascii="Times New Roman" w:hAnsi="Times New Roman" w:cs="Times New Roman"/>
          <w:sz w:val="28"/>
          <w:szCs w:val="28"/>
        </w:rPr>
        <w:t xml:space="preserve"> viešajame pirkime</w:t>
      </w:r>
    </w:p>
    <w:p w14:paraId="02D2558A" w14:textId="77777777" w:rsidR="005D499A" w:rsidRDefault="005D499A" w:rsidP="005D499A">
      <w:pPr>
        <w:spacing w:after="0"/>
        <w:ind w:firstLine="720"/>
        <w:jc w:val="both"/>
      </w:pPr>
    </w:p>
    <w:p w14:paraId="5A28351F" w14:textId="7A1A6A72" w:rsidR="006164CF" w:rsidRPr="00E8045E" w:rsidRDefault="003237BB" w:rsidP="00E8045E">
      <w:pPr>
        <w:pStyle w:val="Pagrindinistekstas"/>
        <w:jc w:val="both"/>
        <w:rPr>
          <w:rFonts w:ascii="Times New Roman" w:hAnsi="Times New Roman"/>
          <w:color w:val="000000"/>
          <w:lang w:val="pt-BR"/>
        </w:rPr>
      </w:pPr>
      <w:proofErr w:type="spellStart"/>
      <w:r w:rsidRPr="005114D2">
        <w:rPr>
          <w:rFonts w:ascii="Times New Roman" w:hAnsi="Times New Roman" w:cs="Times New Roman"/>
          <w:color w:val="000000" w:themeColor="text1"/>
        </w:rPr>
        <w:t>Kviečiame</w:t>
      </w:r>
      <w:proofErr w:type="spellEnd"/>
      <w:r w:rsidRPr="005114D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75862" w:rsidRPr="005114D2">
        <w:rPr>
          <w:rFonts w:ascii="Times New Roman" w:hAnsi="Times New Roman" w:cs="Times New Roman"/>
          <w:color w:val="000000" w:themeColor="text1"/>
        </w:rPr>
        <w:t>tiekėj</w:t>
      </w:r>
      <w:r w:rsidR="00250519" w:rsidRPr="005114D2">
        <w:rPr>
          <w:rFonts w:ascii="Times New Roman" w:hAnsi="Times New Roman" w:cs="Times New Roman"/>
          <w:color w:val="000000" w:themeColor="text1"/>
        </w:rPr>
        <w:t>us</w:t>
      </w:r>
      <w:proofErr w:type="spellEnd"/>
      <w:r w:rsidR="00250519" w:rsidRPr="005114D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114D2">
        <w:rPr>
          <w:rFonts w:ascii="Times New Roman" w:hAnsi="Times New Roman" w:cs="Times New Roman"/>
          <w:color w:val="000000" w:themeColor="text1"/>
        </w:rPr>
        <w:t>suteikti</w:t>
      </w:r>
      <w:proofErr w:type="spellEnd"/>
      <w:r w:rsidRPr="005114D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114D2">
        <w:rPr>
          <w:rFonts w:ascii="Times New Roman" w:hAnsi="Times New Roman" w:cs="Times New Roman"/>
          <w:color w:val="000000" w:themeColor="text1"/>
        </w:rPr>
        <w:t>rinkos</w:t>
      </w:r>
      <w:proofErr w:type="spellEnd"/>
      <w:r w:rsidRPr="005114D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114D2">
        <w:rPr>
          <w:rFonts w:ascii="Times New Roman" w:hAnsi="Times New Roman" w:cs="Times New Roman"/>
          <w:color w:val="000000" w:themeColor="text1"/>
        </w:rPr>
        <w:t>konsultacij</w:t>
      </w:r>
      <w:r w:rsidR="00A84B09" w:rsidRPr="005114D2">
        <w:rPr>
          <w:rFonts w:ascii="Times New Roman" w:hAnsi="Times New Roman" w:cs="Times New Roman"/>
          <w:color w:val="000000" w:themeColor="text1"/>
        </w:rPr>
        <w:t>ą</w:t>
      </w:r>
      <w:proofErr w:type="spellEnd"/>
      <w:r w:rsidR="006164CF" w:rsidRPr="005114D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110C9" w:rsidRPr="005114D2">
        <w:rPr>
          <w:rFonts w:ascii="Times New Roman" w:hAnsi="Times New Roman" w:cs="Times New Roman"/>
          <w:color w:val="000000" w:themeColor="text1"/>
        </w:rPr>
        <w:t>iki</w:t>
      </w:r>
      <w:proofErr w:type="spellEnd"/>
      <w:r w:rsidR="001110C9" w:rsidRPr="005114D2">
        <w:rPr>
          <w:rFonts w:ascii="Times New Roman" w:hAnsi="Times New Roman" w:cs="Times New Roman"/>
          <w:color w:val="000000" w:themeColor="text1"/>
        </w:rPr>
        <w:t xml:space="preserve"> </w:t>
      </w:r>
      <w:r w:rsidR="001110C9" w:rsidRPr="007F4C40">
        <w:rPr>
          <w:rFonts w:ascii="Times New Roman" w:hAnsi="Times New Roman" w:cs="Times New Roman"/>
          <w:b/>
          <w:color w:val="000000" w:themeColor="text1"/>
        </w:rPr>
        <w:t>20</w:t>
      </w:r>
      <w:r w:rsidR="00212E45">
        <w:rPr>
          <w:rFonts w:ascii="Times New Roman" w:hAnsi="Times New Roman" w:cs="Times New Roman"/>
          <w:b/>
          <w:color w:val="000000" w:themeColor="text1"/>
        </w:rPr>
        <w:t>26</w:t>
      </w:r>
      <w:r w:rsidR="001110C9" w:rsidRPr="007F4C40">
        <w:rPr>
          <w:rFonts w:ascii="Times New Roman" w:hAnsi="Times New Roman" w:cs="Times New Roman"/>
          <w:b/>
          <w:color w:val="000000" w:themeColor="text1"/>
        </w:rPr>
        <w:t xml:space="preserve"> m. </w:t>
      </w:r>
      <w:proofErr w:type="spellStart"/>
      <w:r w:rsidR="002452E9">
        <w:rPr>
          <w:rFonts w:ascii="Times New Roman" w:hAnsi="Times New Roman" w:cs="Times New Roman"/>
          <w:b/>
          <w:color w:val="000000" w:themeColor="text1"/>
        </w:rPr>
        <w:t>vasario</w:t>
      </w:r>
      <w:proofErr w:type="spellEnd"/>
      <w:r w:rsidR="00923267" w:rsidRPr="007F4C4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452E9">
        <w:rPr>
          <w:rFonts w:ascii="Times New Roman" w:hAnsi="Times New Roman" w:cs="Times New Roman"/>
          <w:b/>
          <w:color w:val="000000" w:themeColor="text1"/>
        </w:rPr>
        <w:t>19</w:t>
      </w:r>
      <w:r w:rsidR="001D217E" w:rsidRPr="007F4C40">
        <w:rPr>
          <w:rFonts w:ascii="Times New Roman" w:hAnsi="Times New Roman" w:cs="Times New Roman"/>
          <w:b/>
          <w:color w:val="000000" w:themeColor="text1"/>
        </w:rPr>
        <w:t xml:space="preserve"> d.</w:t>
      </w:r>
      <w:r w:rsidR="001D217E">
        <w:rPr>
          <w:rFonts w:ascii="Times New Roman" w:hAnsi="Times New Roman" w:cs="Times New Roman"/>
          <w:color w:val="000000" w:themeColor="text1"/>
        </w:rPr>
        <w:t xml:space="preserve"> </w:t>
      </w:r>
      <w:r w:rsidR="002452E9">
        <w:rPr>
          <w:rFonts w:ascii="Times New Roman" w:hAnsi="Times New Roman" w:cs="Times New Roman"/>
          <w:b/>
          <w:color w:val="000000" w:themeColor="text1"/>
        </w:rPr>
        <w:t>10</w:t>
      </w:r>
      <w:r w:rsidR="00A722E1" w:rsidRPr="007F4C40">
        <w:rPr>
          <w:rFonts w:ascii="Times New Roman" w:hAnsi="Times New Roman" w:cs="Times New Roman"/>
          <w:b/>
          <w:color w:val="000000" w:themeColor="text1"/>
        </w:rPr>
        <w:t>:00</w:t>
      </w:r>
      <w:r w:rsidR="001110C9" w:rsidRPr="005114D2">
        <w:rPr>
          <w:rFonts w:ascii="Times New Roman" w:hAnsi="Times New Roman" w:cs="Times New Roman"/>
          <w:color w:val="000000" w:themeColor="text1"/>
        </w:rPr>
        <w:t xml:space="preserve"> </w:t>
      </w:r>
      <w:r w:rsidR="00C86091" w:rsidRPr="005114D2">
        <w:rPr>
          <w:rFonts w:ascii="Times New Roman" w:hAnsi="Times New Roman" w:cs="Times New Roman"/>
          <w:color w:val="000000" w:themeColor="text1"/>
        </w:rPr>
        <w:t>val</w:t>
      </w:r>
      <w:r w:rsidR="00A72A6A" w:rsidRPr="005114D2">
        <w:rPr>
          <w:rFonts w:ascii="Times New Roman" w:hAnsi="Times New Roman" w:cs="Times New Roman"/>
          <w:color w:val="000000" w:themeColor="text1"/>
        </w:rPr>
        <w:t>.</w:t>
      </w:r>
      <w:r w:rsidR="00C86091" w:rsidRPr="005114D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4CF" w:rsidRPr="005114D2">
        <w:rPr>
          <w:rFonts w:ascii="Times New Roman" w:hAnsi="Times New Roman" w:cs="Times New Roman"/>
          <w:color w:val="000000" w:themeColor="text1"/>
        </w:rPr>
        <w:t>dėl</w:t>
      </w:r>
      <w:proofErr w:type="spellEnd"/>
      <w:r w:rsidR="006164CF" w:rsidRPr="005114D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6164CF" w:rsidRPr="005114D2">
        <w:rPr>
          <w:rFonts w:ascii="Times New Roman" w:eastAsia="Times New Roman" w:hAnsi="Times New Roman" w:cs="Times New Roman"/>
          <w:color w:val="000000" w:themeColor="text1"/>
        </w:rPr>
        <w:t>planuojam</w:t>
      </w:r>
      <w:r w:rsidR="00A722E1" w:rsidRPr="005114D2">
        <w:rPr>
          <w:rFonts w:ascii="Times New Roman" w:eastAsia="Times New Roman" w:hAnsi="Times New Roman" w:cs="Times New Roman"/>
          <w:color w:val="000000" w:themeColor="text1"/>
        </w:rPr>
        <w:t>o</w:t>
      </w:r>
      <w:r w:rsidR="002452E9">
        <w:rPr>
          <w:rFonts w:ascii="Times New Roman" w:eastAsia="Times New Roman" w:hAnsi="Times New Roman" w:cs="Times New Roman"/>
          <w:color w:val="000000" w:themeColor="text1"/>
        </w:rPr>
        <w:t>o</w:t>
      </w:r>
      <w:proofErr w:type="spellEnd"/>
      <w:r w:rsidR="006164CF" w:rsidRPr="005114D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6164CF" w:rsidRPr="005114D2">
        <w:rPr>
          <w:rFonts w:ascii="Times New Roman" w:eastAsia="Times New Roman" w:hAnsi="Times New Roman" w:cs="Times New Roman"/>
          <w:color w:val="000000" w:themeColor="text1"/>
        </w:rPr>
        <w:t>įsigyti</w:t>
      </w:r>
      <w:proofErr w:type="spellEnd"/>
      <w:r w:rsidR="006164CF" w:rsidRPr="005114D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452E9">
        <w:rPr>
          <w:b/>
          <w:bCs/>
          <w:caps/>
          <w:color w:val="1F4E79" w:themeColor="accent1" w:themeShade="80"/>
          <w:lang w:eastAsia="en-US"/>
        </w:rPr>
        <w:t>Operacinės stalO</w:t>
      </w:r>
      <w:r w:rsidR="002452E9" w:rsidRPr="002452E9">
        <w:rPr>
          <w:b/>
          <w:bCs/>
          <w:caps/>
          <w:color w:val="1F4E79" w:themeColor="accent1" w:themeShade="80"/>
          <w:lang w:eastAsia="en-US"/>
        </w:rPr>
        <w:t xml:space="preserve"> traumatologinėms operacijoms</w:t>
      </w:r>
      <w:r w:rsidR="00E8045E">
        <w:rPr>
          <w:rFonts w:ascii="Times New Roman" w:hAnsi="Times New Roman"/>
          <w:b/>
          <w:bCs/>
          <w:color w:val="000000"/>
          <w:lang w:val="pt-BR"/>
        </w:rPr>
        <w:t xml:space="preserve">, </w:t>
      </w:r>
      <w:proofErr w:type="spellStart"/>
      <w:r w:rsidR="006164CF" w:rsidRPr="005114D2">
        <w:rPr>
          <w:rFonts w:ascii="Times New Roman" w:eastAsia="Times New Roman" w:hAnsi="Times New Roman" w:cs="Times New Roman"/>
          <w:color w:val="000000" w:themeColor="text1"/>
        </w:rPr>
        <w:t>kur</w:t>
      </w:r>
      <w:r w:rsidR="001079E5" w:rsidRPr="005114D2">
        <w:rPr>
          <w:rFonts w:ascii="Times New Roman" w:eastAsia="Times New Roman" w:hAnsi="Times New Roman" w:cs="Times New Roman"/>
          <w:color w:val="000000" w:themeColor="text1"/>
        </w:rPr>
        <w:t>io</w:t>
      </w:r>
      <w:proofErr w:type="spellEnd"/>
      <w:r w:rsidR="002452E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6164CF" w:rsidRPr="005114D2">
        <w:rPr>
          <w:rFonts w:ascii="Times New Roman" w:eastAsia="Times New Roman" w:hAnsi="Times New Roman" w:cs="Times New Roman"/>
          <w:b/>
          <w:i/>
          <w:color w:val="000000" w:themeColor="text1"/>
        </w:rPr>
        <w:t>preliminari</w:t>
      </w:r>
      <w:proofErr w:type="spellEnd"/>
      <w:r w:rsidR="006164CF" w:rsidRPr="005114D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6164CF" w:rsidRPr="005114D2">
        <w:rPr>
          <w:rFonts w:ascii="Times New Roman" w:eastAsia="Times New Roman" w:hAnsi="Times New Roman" w:cs="Times New Roman"/>
          <w:color w:val="000000" w:themeColor="text1"/>
        </w:rPr>
        <w:t>techninė</w:t>
      </w:r>
      <w:proofErr w:type="spellEnd"/>
      <w:r w:rsidR="006164CF" w:rsidRPr="005114D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6164CF" w:rsidRPr="005114D2">
        <w:rPr>
          <w:rFonts w:ascii="Times New Roman" w:eastAsia="Times New Roman" w:hAnsi="Times New Roman" w:cs="Times New Roman"/>
          <w:color w:val="000000" w:themeColor="text1"/>
        </w:rPr>
        <w:t>specifikacija</w:t>
      </w:r>
      <w:proofErr w:type="spellEnd"/>
      <w:r w:rsidR="006164CF" w:rsidRPr="005114D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6164CF" w:rsidRPr="005114D2">
        <w:rPr>
          <w:rFonts w:ascii="Times New Roman" w:eastAsia="Times New Roman" w:hAnsi="Times New Roman" w:cs="Times New Roman"/>
          <w:color w:val="000000" w:themeColor="text1"/>
        </w:rPr>
        <w:t>pateikiama</w:t>
      </w:r>
      <w:proofErr w:type="spellEnd"/>
      <w:r w:rsidR="005114D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8045E">
        <w:rPr>
          <w:rFonts w:ascii="Times New Roman" w:eastAsia="Times New Roman" w:hAnsi="Times New Roman" w:cs="Times New Roman"/>
          <w:b/>
          <w:color w:val="000000" w:themeColor="text1"/>
        </w:rPr>
        <w:t xml:space="preserve">1 </w:t>
      </w:r>
      <w:proofErr w:type="spellStart"/>
      <w:r w:rsidR="006164CF" w:rsidRPr="00EC022B">
        <w:rPr>
          <w:rFonts w:ascii="Times New Roman" w:eastAsia="Times New Roman" w:hAnsi="Times New Roman" w:cs="Times New Roman"/>
          <w:b/>
          <w:bCs/>
          <w:color w:val="000000" w:themeColor="text1"/>
        </w:rPr>
        <w:t>pried</w:t>
      </w:r>
      <w:r w:rsidR="005114D2" w:rsidRPr="00EC022B">
        <w:rPr>
          <w:rFonts w:ascii="Times New Roman" w:eastAsia="Times New Roman" w:hAnsi="Times New Roman" w:cs="Times New Roman"/>
          <w:b/>
          <w:bCs/>
          <w:color w:val="000000" w:themeColor="text1"/>
        </w:rPr>
        <w:t>e</w:t>
      </w:r>
      <w:proofErr w:type="spellEnd"/>
      <w:r w:rsidR="007B4608" w:rsidRPr="00EC022B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14:paraId="538AC3A0" w14:textId="77777777" w:rsidR="00225C41" w:rsidRPr="005D499A" w:rsidRDefault="00225C41" w:rsidP="00F430AD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5D499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="00F430AD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0D7FA80C" w14:textId="77777777" w:rsidR="00225C41" w:rsidRPr="001D2F60" w:rsidRDefault="00225C41" w:rsidP="00225C41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atitinkančią prekę efektyviausiu ir racionaliausiu būdu. </w:t>
      </w:r>
    </w:p>
    <w:p w14:paraId="755E7C71" w14:textId="77777777" w:rsidR="00A84B09" w:rsidRDefault="00F50C96" w:rsidP="003C1A70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onsultacija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vykdoma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vadovaujantis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Lietuvos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Respublikos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įstatymo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straipsniu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Centrinės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informacinės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sistemos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priemonėmis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(CVP IS)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tarnybos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nustatyta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tvarka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Tiekėjai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atsakymus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klausimus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savo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siūlymus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rekomendacijas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prašome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pasinaudojant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susirašinėjimo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funkcija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atsiųsti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pranešimą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prisegta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pateikiamos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formos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lentele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D90212" w14:textId="77777777" w:rsidR="001D2F60" w:rsidRPr="00F24A26" w:rsidRDefault="001D2F60" w:rsidP="00E0000D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543152AA" w14:textId="77777777" w:rsidR="00D7622C" w:rsidRDefault="00D7622C" w:rsidP="00D7622C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C8068A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>
        <w:rPr>
          <w:rStyle w:val="CharStyle6"/>
          <w:sz w:val="24"/>
          <w:szCs w:val="24"/>
          <w:highlight w:val="white"/>
        </w:rPr>
        <w:t xml:space="preserve">. </w:t>
      </w:r>
    </w:p>
    <w:p w14:paraId="5DF5421A" w14:textId="109E910A" w:rsidR="004C67DD" w:rsidRPr="00EC6AE5" w:rsidRDefault="0024740E" w:rsidP="00EC6AE5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įskaitant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nelaikytini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pasiūlymu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bus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naudojami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tyrimo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tikslais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siekiant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tinkamai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pasirengti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būsimam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pirkimui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F5C4C1" w14:textId="77777777" w:rsidR="007539C3" w:rsidRDefault="00075AAF" w:rsidP="004C67D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P</w:t>
      </w:r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rašome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atsakyti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į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šiuos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klausimus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3B6F66" w:rsidRPr="00A75FB5" w14:paraId="39885C8E" w14:textId="77777777" w:rsidTr="00746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389DA69" w14:textId="77777777" w:rsidR="003B6F66" w:rsidRPr="00A75FB5" w:rsidRDefault="003B6F66" w:rsidP="00E235AF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Eil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532" w:type="dxa"/>
          </w:tcPr>
          <w:p w14:paraId="5A8CADC2" w14:textId="77777777" w:rsidR="003B6F66" w:rsidRPr="00A75FB5" w:rsidRDefault="003B6F66" w:rsidP="00E235A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61F2CD7B" w14:textId="77777777" w:rsidR="003B6F66" w:rsidRPr="00A75FB5" w:rsidRDefault="003B6F66" w:rsidP="00E235A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Tiekėjo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3AC1D800" w14:textId="77777777" w:rsidR="003B6F66" w:rsidRPr="00A75FB5" w:rsidRDefault="003B6F66" w:rsidP="00E235A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proofErr w:type="spellEnd"/>
            <w:r>
              <w:rPr>
                <w:rStyle w:val="Puslapioinaosnuoroda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</w:tr>
      <w:tr w:rsidR="003B6F66" w:rsidRPr="007539C3" w14:paraId="64EB13AB" w14:textId="77777777" w:rsidTr="00746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F538449" w14:textId="77777777" w:rsidR="003B6F66" w:rsidRPr="007539C3" w:rsidRDefault="003B6F66" w:rsidP="00E235AF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0206B00D" w14:textId="77777777" w:rsidR="003B6F66" w:rsidRPr="005746EB" w:rsidRDefault="003B6F66" w:rsidP="00E235A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 w:rsidR="00BA4E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A4E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</w:t>
            </w:r>
            <w:proofErr w:type="spellEnd"/>
            <w:r w:rsidR="00BA4E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474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ne, </w:t>
            </w:r>
            <w:proofErr w:type="spellStart"/>
            <w:r w:rsidR="002474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 w:rsidR="002474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559C99CB" w14:textId="77777777" w:rsidR="003B6F66" w:rsidRPr="007539C3" w:rsidRDefault="003B6F66" w:rsidP="00E235A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73C4EDFE" w14:textId="77777777" w:rsidR="003B6F66" w:rsidRPr="007539C3" w:rsidRDefault="003B6F66" w:rsidP="00E235A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B6F66" w:rsidRPr="007539C3" w14:paraId="273889AA" w14:textId="77777777" w:rsidTr="00746C77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95E84A1" w14:textId="77777777" w:rsidR="003B6F66" w:rsidRPr="007539C3" w:rsidRDefault="003B6F66" w:rsidP="00E235AF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A12D17B" w14:textId="6D65EC6D" w:rsidR="003B6F66" w:rsidRPr="005746EB" w:rsidRDefault="003B6F66" w:rsidP="00E235A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756C70EB" w14:textId="2E2EE069" w:rsidR="003B6F66" w:rsidRPr="00465F2F" w:rsidRDefault="003B6F66" w:rsidP="00E235A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5C34E52D" w14:textId="77777777" w:rsidR="003B6F66" w:rsidRPr="007539C3" w:rsidRDefault="003B6F66" w:rsidP="00E235A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7448C849" w14:textId="77777777" w:rsidR="003B6F66" w:rsidRPr="007539C3" w:rsidRDefault="003B6F66" w:rsidP="00E235A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6C77" w:rsidRPr="00465F2F" w14:paraId="15E6767A" w14:textId="77777777" w:rsidTr="00746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471282A" w14:textId="77777777" w:rsidR="00746C77" w:rsidRPr="007539C3" w:rsidRDefault="00746C77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41E992B" w14:textId="5763E353" w:rsidR="00746C77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</w:p>
          <w:p w14:paraId="44E6CC28" w14:textId="5D41849E" w:rsidR="00746C77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Preliminari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5114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</w:t>
            </w:r>
            <w:proofErr w:type="spellStart"/>
            <w:r w:rsidR="005114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kompl</w:t>
            </w:r>
            <w:proofErr w:type="spellEnd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F20F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kaina</w:t>
            </w:r>
            <w:proofErr w:type="spellEnd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Eur</w:t>
            </w:r>
            <w:proofErr w:type="spellEnd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be PVM</w:t>
            </w:r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6532E396" w14:textId="42CB2467" w:rsidR="00746C77" w:rsidRPr="002978EA" w:rsidRDefault="003637E4" w:rsidP="002978E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b/>
                <w:bCs/>
                <w:caps/>
                <w:color w:val="1F4E79" w:themeColor="accent1" w:themeShade="80"/>
                <w:lang w:eastAsia="en-US"/>
              </w:rPr>
              <w:t>Operacinės stalO</w:t>
            </w:r>
            <w:r w:rsidRPr="002452E9">
              <w:rPr>
                <w:b/>
                <w:bCs/>
                <w:caps/>
                <w:color w:val="1F4E79" w:themeColor="accent1" w:themeShade="80"/>
                <w:szCs w:val="24"/>
                <w:lang w:eastAsia="en-US"/>
              </w:rPr>
              <w:t xml:space="preserve"> traumatologinėms operacijoms</w:t>
            </w:r>
          </w:p>
        </w:tc>
        <w:tc>
          <w:tcPr>
            <w:tcW w:w="2370" w:type="dxa"/>
          </w:tcPr>
          <w:p w14:paraId="1984E6F5" w14:textId="223E5972" w:rsidR="00F20FF3" w:rsidRPr="007539C3" w:rsidRDefault="00143B1A" w:rsidP="00D962A9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</w:rPr>
              <w:t>…………………</w:t>
            </w:r>
          </w:p>
        </w:tc>
        <w:tc>
          <w:tcPr>
            <w:tcW w:w="1619" w:type="dxa"/>
          </w:tcPr>
          <w:p w14:paraId="1A9D0C1D" w14:textId="5E7E17B4" w:rsidR="005114D2" w:rsidRPr="002978EA" w:rsidRDefault="005114D2" w:rsidP="002978E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143B1A" w:rsidRPr="00465F2F" w14:paraId="329808E7" w14:textId="77777777" w:rsidTr="00746C77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208318C" w14:textId="77777777" w:rsidR="00143B1A" w:rsidRPr="007539C3" w:rsidRDefault="00143B1A" w:rsidP="00143B1A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F61BA6D" w14:textId="25D93F54" w:rsidR="00143B1A" w:rsidRDefault="00143B1A" w:rsidP="00143B1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Įrangos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įsigaliojimo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trukmė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mėn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370" w:type="dxa"/>
          </w:tcPr>
          <w:p w14:paraId="2339B719" w14:textId="21FA0CA6" w:rsidR="00143B1A" w:rsidRPr="007539C3" w:rsidRDefault="00143B1A" w:rsidP="00143B1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….........</w:t>
            </w:r>
            <w:bookmarkStart w:id="1" w:name="_GoBack"/>
            <w:bookmarkEnd w:id="1"/>
          </w:p>
        </w:tc>
        <w:tc>
          <w:tcPr>
            <w:tcW w:w="1619" w:type="dxa"/>
          </w:tcPr>
          <w:p w14:paraId="1A5F46B2" w14:textId="70D2BAA6" w:rsidR="00143B1A" w:rsidRPr="002978EA" w:rsidRDefault="00143B1A" w:rsidP="00143B1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</w:t>
            </w:r>
          </w:p>
          <w:p w14:paraId="78320934" w14:textId="45630539" w:rsidR="00143B1A" w:rsidRPr="002978EA" w:rsidRDefault="00143B1A" w:rsidP="00143B1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46C77" w:rsidRPr="007539C3" w14:paraId="2F301FF1" w14:textId="77777777" w:rsidTr="00746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68D5103" w14:textId="77777777" w:rsidR="00746C77" w:rsidRPr="007539C3" w:rsidRDefault="00746C77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0669CCAA" w14:textId="77777777" w:rsidR="00746C77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23DD50CE" w14:textId="77777777" w:rsidR="00746C77" w:rsidRPr="007539C3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7C71A767" w14:textId="77777777" w:rsidR="00746C77" w:rsidRPr="007539C3" w:rsidRDefault="00746C77" w:rsidP="00746C77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6C77" w14:paraId="79247B2B" w14:textId="77777777" w:rsidTr="00746C77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64462E66" w14:textId="77777777" w:rsidR="00746C77" w:rsidRPr="007539C3" w:rsidRDefault="00746C77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36EF4B0" w14:textId="77777777" w:rsidR="00746C77" w:rsidRDefault="00746C77" w:rsidP="00746C7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dalyvavimas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konfidencialus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t. y.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perkančioji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teisę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dalyvavusio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pavadinimą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 </w:t>
            </w:r>
          </w:p>
        </w:tc>
        <w:tc>
          <w:tcPr>
            <w:tcW w:w="2370" w:type="dxa"/>
          </w:tcPr>
          <w:p w14:paraId="02AE0AE3" w14:textId="1EEB3F4B" w:rsidR="00746C77" w:rsidRPr="007539C3" w:rsidRDefault="00746C77" w:rsidP="00746C7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69E45F2F" w14:textId="77777777" w:rsidR="00746C77" w:rsidRDefault="00746C77" w:rsidP="00746C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</w:tbl>
    <w:p w14:paraId="07962373" w14:textId="77777777" w:rsidR="00D14453" w:rsidRPr="005D499A" w:rsidRDefault="00D14453" w:rsidP="005D499A">
      <w:pPr>
        <w:tabs>
          <w:tab w:val="left" w:pos="5535"/>
        </w:tabs>
        <w:rPr>
          <w:lang w:val="lt-LT"/>
        </w:rPr>
      </w:pPr>
    </w:p>
    <w:sectPr w:rsidR="00D14453" w:rsidRPr="005D499A" w:rsidSect="00F1506A"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40A8D" w14:textId="77777777" w:rsidR="00167F15" w:rsidRDefault="00167F15">
      <w:pPr>
        <w:spacing w:after="0" w:line="240" w:lineRule="auto"/>
      </w:pPr>
      <w:r>
        <w:separator/>
      </w:r>
    </w:p>
  </w:endnote>
  <w:endnote w:type="continuationSeparator" w:id="0">
    <w:p w14:paraId="563C4DEF" w14:textId="77777777" w:rsidR="00167F15" w:rsidRDefault="0016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45CD79B2" w14:textId="2C038133" w:rsidR="00DD156F" w:rsidRPr="00DD156F" w:rsidRDefault="00DD156F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 w:rsidR="00143B1A"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="004D072F"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76C27D60" w14:textId="77777777" w:rsidR="00AB400D" w:rsidRDefault="00AB400D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9F513" w14:textId="77777777" w:rsidR="00167F15" w:rsidRDefault="00167F15">
      <w:pPr>
        <w:spacing w:after="0" w:line="240" w:lineRule="auto"/>
      </w:pPr>
      <w:r>
        <w:separator/>
      </w:r>
    </w:p>
  </w:footnote>
  <w:footnote w:type="continuationSeparator" w:id="0">
    <w:p w14:paraId="1CE51153" w14:textId="77777777" w:rsidR="00167F15" w:rsidRDefault="00167F15">
      <w:pPr>
        <w:spacing w:after="0" w:line="240" w:lineRule="auto"/>
      </w:pPr>
      <w:r>
        <w:continuationSeparator/>
      </w:r>
    </w:p>
  </w:footnote>
  <w:footnote w:id="1">
    <w:p w14:paraId="4AD68313" w14:textId="77777777" w:rsidR="003B6F66" w:rsidRPr="00424BEE" w:rsidRDefault="003B6F66" w:rsidP="003B6F66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>.</w:t>
      </w:r>
      <w:r w:rsidR="00257E31">
        <w:t xml:space="preserve"> </w:t>
      </w:r>
      <w:proofErr w:type="spellStart"/>
      <w:r w:rsidR="00257E31" w:rsidRPr="00257E31">
        <w:t>Užtikriname</w:t>
      </w:r>
      <w:proofErr w:type="spellEnd"/>
      <w:r w:rsidR="00257E31" w:rsidRPr="00257E31">
        <w:t xml:space="preserve">, </w:t>
      </w:r>
      <w:proofErr w:type="spellStart"/>
      <w:r w:rsidR="00257E31" w:rsidRPr="00257E31">
        <w:t>kad</w:t>
      </w:r>
      <w:proofErr w:type="spellEnd"/>
      <w:r w:rsidR="00257E31" w:rsidRPr="00257E31">
        <w:t xml:space="preserve"> </w:t>
      </w:r>
      <w:proofErr w:type="spellStart"/>
      <w:r w:rsidR="00257E31" w:rsidRPr="00257E31">
        <w:t>rinkos</w:t>
      </w:r>
      <w:proofErr w:type="spellEnd"/>
      <w:r w:rsidR="00257E31" w:rsidRPr="00257E31">
        <w:t xml:space="preserve"> </w:t>
      </w:r>
      <w:proofErr w:type="spellStart"/>
      <w:r w:rsidR="00257E31" w:rsidRPr="00257E31">
        <w:t>dalyvio</w:t>
      </w:r>
      <w:proofErr w:type="spellEnd"/>
      <w:r w:rsidR="00257E31" w:rsidRPr="00257E31">
        <w:t xml:space="preserve"> </w:t>
      </w:r>
      <w:proofErr w:type="spellStart"/>
      <w:r w:rsidR="00257E31" w:rsidRPr="00257E31">
        <w:t>identifikaciniai</w:t>
      </w:r>
      <w:proofErr w:type="spellEnd"/>
      <w:r w:rsidR="00257E31" w:rsidRPr="00257E31">
        <w:t xml:space="preserve"> </w:t>
      </w:r>
      <w:proofErr w:type="spellStart"/>
      <w:r w:rsidR="00257E31" w:rsidRPr="00257E31">
        <w:t>duomenys</w:t>
      </w:r>
      <w:proofErr w:type="spellEnd"/>
      <w:r w:rsidR="00257E31" w:rsidRPr="00257E31">
        <w:t xml:space="preserve"> </w:t>
      </w:r>
      <w:proofErr w:type="spellStart"/>
      <w:r w:rsidR="00257E31" w:rsidRPr="00257E31">
        <w:t>bei</w:t>
      </w:r>
      <w:proofErr w:type="spellEnd"/>
      <w:r w:rsidR="00257E31" w:rsidRPr="00257E31">
        <w:t xml:space="preserve"> </w:t>
      </w:r>
      <w:proofErr w:type="spellStart"/>
      <w:r w:rsidR="00257E31" w:rsidRPr="00257E31">
        <w:t>konsultacijos</w:t>
      </w:r>
      <w:proofErr w:type="spellEnd"/>
      <w:r w:rsidR="00257E31" w:rsidRPr="00257E31">
        <w:t xml:space="preserve"> </w:t>
      </w:r>
      <w:proofErr w:type="spellStart"/>
      <w:r w:rsidR="00257E31" w:rsidRPr="00257E31">
        <w:t>metu</w:t>
      </w:r>
      <w:proofErr w:type="spellEnd"/>
      <w:r w:rsidR="00257E31" w:rsidRPr="00257E31">
        <w:t xml:space="preserve"> </w:t>
      </w:r>
      <w:proofErr w:type="spellStart"/>
      <w:r w:rsidR="00257E31" w:rsidRPr="00257E31">
        <w:t>pateikta</w:t>
      </w:r>
      <w:proofErr w:type="spellEnd"/>
      <w:r w:rsidR="00257E31" w:rsidRPr="00257E31">
        <w:t xml:space="preserve"> </w:t>
      </w:r>
      <w:proofErr w:type="spellStart"/>
      <w:r w:rsidR="00257E31" w:rsidRPr="00257E31">
        <w:t>informacija</w:t>
      </w:r>
      <w:proofErr w:type="spellEnd"/>
      <w:r w:rsidR="00257E31" w:rsidRPr="00257E31">
        <w:t xml:space="preserve"> / </w:t>
      </w:r>
      <w:proofErr w:type="spellStart"/>
      <w:r w:rsidR="00257E31" w:rsidRPr="00257E31">
        <w:t>duomenys</w:t>
      </w:r>
      <w:proofErr w:type="spellEnd"/>
      <w:r w:rsidR="00257E31" w:rsidRPr="00257E31">
        <w:t xml:space="preserve">, </w:t>
      </w:r>
      <w:proofErr w:type="spellStart"/>
      <w:r w:rsidR="00257E31" w:rsidRPr="00257E31">
        <w:t>kurie</w:t>
      </w:r>
      <w:proofErr w:type="spellEnd"/>
      <w:r w:rsidR="00257E31" w:rsidRPr="00257E31">
        <w:t xml:space="preserve"> </w:t>
      </w:r>
      <w:proofErr w:type="spellStart"/>
      <w:r w:rsidR="00257E31" w:rsidRPr="00257E31">
        <w:t>nurodyti</w:t>
      </w:r>
      <w:proofErr w:type="spellEnd"/>
      <w:r w:rsidR="00257E31" w:rsidRPr="00257E31">
        <w:t xml:space="preserve"> </w:t>
      </w:r>
      <w:proofErr w:type="spellStart"/>
      <w:r w:rsidR="00257E31" w:rsidRPr="00257E31">
        <w:t>kaip</w:t>
      </w:r>
      <w:proofErr w:type="spellEnd"/>
      <w:r w:rsidR="00257E31" w:rsidRPr="00257E31">
        <w:t xml:space="preserve"> </w:t>
      </w:r>
      <w:proofErr w:type="spellStart"/>
      <w:r w:rsidR="00257E31" w:rsidRPr="00257E31">
        <w:t>konfidencialūs</w:t>
      </w:r>
      <w:proofErr w:type="spellEnd"/>
      <w:r w:rsidR="00257E31" w:rsidRPr="00257E31">
        <w:t xml:space="preserve">, </w:t>
      </w:r>
      <w:proofErr w:type="spellStart"/>
      <w:r w:rsidR="00257E31" w:rsidRPr="00257E31">
        <w:t>nebus</w:t>
      </w:r>
      <w:proofErr w:type="spellEnd"/>
      <w:r w:rsidR="00257E31" w:rsidRPr="00257E31">
        <w:t xml:space="preserve"> </w:t>
      </w:r>
      <w:proofErr w:type="spellStart"/>
      <w:r w:rsidR="00257E31" w:rsidRPr="00257E31">
        <w:t>viešinami</w:t>
      </w:r>
      <w:proofErr w:type="spellEnd"/>
      <w:r w:rsidR="00257E31" w:rsidRPr="00257E31">
        <w:t xml:space="preserve">, </w:t>
      </w:r>
      <w:proofErr w:type="spellStart"/>
      <w:r w:rsidR="00257E31" w:rsidRPr="00257E31">
        <w:t>skelbiami</w:t>
      </w:r>
      <w:proofErr w:type="spellEnd"/>
      <w:r w:rsidR="00257E31" w:rsidRPr="00257E31">
        <w:t xml:space="preserve"> </w:t>
      </w:r>
      <w:proofErr w:type="spellStart"/>
      <w:r w:rsidR="00257E31" w:rsidRPr="00257E31">
        <w:t>ar</w:t>
      </w:r>
      <w:proofErr w:type="spellEnd"/>
      <w:r w:rsidR="00257E31" w:rsidRPr="00257E31">
        <w:t xml:space="preserve"> </w:t>
      </w:r>
      <w:proofErr w:type="spellStart"/>
      <w:r w:rsidR="00257E31" w:rsidRPr="00257E31">
        <w:t>atskleidžiami</w:t>
      </w:r>
      <w:proofErr w:type="spellEnd"/>
      <w:r w:rsidR="00257E31" w:rsidRPr="00257E31">
        <w:t xml:space="preserve"> </w:t>
      </w:r>
      <w:proofErr w:type="spellStart"/>
      <w:r w:rsidR="00257E31" w:rsidRPr="00257E31">
        <w:t>tretiesiems</w:t>
      </w:r>
      <w:proofErr w:type="spellEnd"/>
      <w:r w:rsidR="00257E31" w:rsidRPr="00257E31">
        <w:t xml:space="preserve"> </w:t>
      </w:r>
      <w:proofErr w:type="spellStart"/>
      <w:r w:rsidR="00257E31" w:rsidRPr="00257E31">
        <w:t>asmenims</w:t>
      </w:r>
      <w:proofErr w:type="spellEnd"/>
      <w:r w:rsidR="00257E31"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CFE64" w14:textId="77777777" w:rsidR="00F430AD" w:rsidRDefault="00F430A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D51981" w14:textId="77777777" w:rsidR="00F1506A" w:rsidRDefault="00F1506A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40220F" w14:textId="77777777" w:rsidR="00F1506A" w:rsidRDefault="00F1506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D582D"/>
    <w:multiLevelType w:val="hybridMultilevel"/>
    <w:tmpl w:val="E36C5F02"/>
    <w:lvl w:ilvl="0" w:tplc="E6640BB8">
      <w:start w:val="1"/>
      <w:numFmt w:val="decimal"/>
      <w:pStyle w:val="Antrat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420DB"/>
    <w:multiLevelType w:val="hybridMultilevel"/>
    <w:tmpl w:val="5682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DC4"/>
    <w:multiLevelType w:val="hybridMultilevel"/>
    <w:tmpl w:val="76CAB6B8"/>
    <w:lvl w:ilvl="0" w:tplc="22C43B2E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  <w:color w:val="1F4E79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 w15:restartNumberingAfterBreak="0">
    <w:nsid w:val="25864612"/>
    <w:multiLevelType w:val="hybridMultilevel"/>
    <w:tmpl w:val="CD1896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E5D71"/>
    <w:multiLevelType w:val="hybridMultilevel"/>
    <w:tmpl w:val="BFBE56B6"/>
    <w:lvl w:ilvl="0" w:tplc="DF622CE6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E414F"/>
    <w:multiLevelType w:val="hybridMultilevel"/>
    <w:tmpl w:val="DC009D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119F8"/>
    <w:multiLevelType w:val="hybridMultilevel"/>
    <w:tmpl w:val="F55C65F0"/>
    <w:lvl w:ilvl="0" w:tplc="22C43B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E79" w:themeColor="accent1" w:themeShade="80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attachedTemplate r:id="rId1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D4"/>
    <w:rsid w:val="0000067F"/>
    <w:rsid w:val="00000A2B"/>
    <w:rsid w:val="00027670"/>
    <w:rsid w:val="0003527F"/>
    <w:rsid w:val="00036F2C"/>
    <w:rsid w:val="000371D6"/>
    <w:rsid w:val="000372B7"/>
    <w:rsid w:val="000513D5"/>
    <w:rsid w:val="00067F33"/>
    <w:rsid w:val="000711AC"/>
    <w:rsid w:val="00075862"/>
    <w:rsid w:val="00075AAF"/>
    <w:rsid w:val="000B5FF2"/>
    <w:rsid w:val="000C22ED"/>
    <w:rsid w:val="000C2880"/>
    <w:rsid w:val="000D0447"/>
    <w:rsid w:val="000E604C"/>
    <w:rsid w:val="000E6510"/>
    <w:rsid w:val="000F7AA0"/>
    <w:rsid w:val="001079E5"/>
    <w:rsid w:val="001110C9"/>
    <w:rsid w:val="00140296"/>
    <w:rsid w:val="00143B1A"/>
    <w:rsid w:val="00152817"/>
    <w:rsid w:val="00167F15"/>
    <w:rsid w:val="00180D77"/>
    <w:rsid w:val="001829AF"/>
    <w:rsid w:val="001924EA"/>
    <w:rsid w:val="001A06DC"/>
    <w:rsid w:val="001B4D1D"/>
    <w:rsid w:val="001C071E"/>
    <w:rsid w:val="001C795D"/>
    <w:rsid w:val="001D217E"/>
    <w:rsid w:val="001D2F60"/>
    <w:rsid w:val="001E3F74"/>
    <w:rsid w:val="00210937"/>
    <w:rsid w:val="00212E45"/>
    <w:rsid w:val="0022163B"/>
    <w:rsid w:val="00224787"/>
    <w:rsid w:val="00225C41"/>
    <w:rsid w:val="00232ECB"/>
    <w:rsid w:val="002452E9"/>
    <w:rsid w:val="00245D0E"/>
    <w:rsid w:val="0024740E"/>
    <w:rsid w:val="00250519"/>
    <w:rsid w:val="00253A13"/>
    <w:rsid w:val="002574CC"/>
    <w:rsid w:val="00257E31"/>
    <w:rsid w:val="002629E1"/>
    <w:rsid w:val="002978EA"/>
    <w:rsid w:val="002C1D50"/>
    <w:rsid w:val="002C444B"/>
    <w:rsid w:val="002D5EC7"/>
    <w:rsid w:val="002E2BB8"/>
    <w:rsid w:val="003237BB"/>
    <w:rsid w:val="00324BA6"/>
    <w:rsid w:val="003339E6"/>
    <w:rsid w:val="003352C3"/>
    <w:rsid w:val="003430E3"/>
    <w:rsid w:val="003470F6"/>
    <w:rsid w:val="00353125"/>
    <w:rsid w:val="003540C4"/>
    <w:rsid w:val="003607B2"/>
    <w:rsid w:val="003637E4"/>
    <w:rsid w:val="00377BC8"/>
    <w:rsid w:val="00383602"/>
    <w:rsid w:val="00384F26"/>
    <w:rsid w:val="00390BF0"/>
    <w:rsid w:val="003A007D"/>
    <w:rsid w:val="003A30F0"/>
    <w:rsid w:val="003B3671"/>
    <w:rsid w:val="003B4B23"/>
    <w:rsid w:val="003B6F66"/>
    <w:rsid w:val="003C11A9"/>
    <w:rsid w:val="003C1A70"/>
    <w:rsid w:val="003C23AB"/>
    <w:rsid w:val="003D1517"/>
    <w:rsid w:val="003D176E"/>
    <w:rsid w:val="003D7E34"/>
    <w:rsid w:val="003E138B"/>
    <w:rsid w:val="003E31CC"/>
    <w:rsid w:val="003E68E6"/>
    <w:rsid w:val="003F7D8F"/>
    <w:rsid w:val="004041D2"/>
    <w:rsid w:val="00426EB5"/>
    <w:rsid w:val="004519D4"/>
    <w:rsid w:val="004542CA"/>
    <w:rsid w:val="00465F2F"/>
    <w:rsid w:val="00466BE6"/>
    <w:rsid w:val="00467FEC"/>
    <w:rsid w:val="00497A82"/>
    <w:rsid w:val="004B0EDB"/>
    <w:rsid w:val="004C67DD"/>
    <w:rsid w:val="004D072F"/>
    <w:rsid w:val="004D23DD"/>
    <w:rsid w:val="004D3E24"/>
    <w:rsid w:val="004E6A22"/>
    <w:rsid w:val="004E6D06"/>
    <w:rsid w:val="004E74A9"/>
    <w:rsid w:val="004F5544"/>
    <w:rsid w:val="005114D2"/>
    <w:rsid w:val="005124F6"/>
    <w:rsid w:val="00512DD8"/>
    <w:rsid w:val="005213D5"/>
    <w:rsid w:val="00547C00"/>
    <w:rsid w:val="00551681"/>
    <w:rsid w:val="0056484F"/>
    <w:rsid w:val="005746EB"/>
    <w:rsid w:val="00581364"/>
    <w:rsid w:val="005969ED"/>
    <w:rsid w:val="00597D2B"/>
    <w:rsid w:val="005C4175"/>
    <w:rsid w:val="005C737F"/>
    <w:rsid w:val="005C7F72"/>
    <w:rsid w:val="005D0200"/>
    <w:rsid w:val="005D499A"/>
    <w:rsid w:val="005D4D1C"/>
    <w:rsid w:val="00603836"/>
    <w:rsid w:val="0061487C"/>
    <w:rsid w:val="006164CF"/>
    <w:rsid w:val="0062467D"/>
    <w:rsid w:val="006327D3"/>
    <w:rsid w:val="00641336"/>
    <w:rsid w:val="00642AD7"/>
    <w:rsid w:val="00685CF6"/>
    <w:rsid w:val="006906F3"/>
    <w:rsid w:val="00690C38"/>
    <w:rsid w:val="00695053"/>
    <w:rsid w:val="00696129"/>
    <w:rsid w:val="006B1FB9"/>
    <w:rsid w:val="006D3647"/>
    <w:rsid w:val="006F6CD9"/>
    <w:rsid w:val="00726DD4"/>
    <w:rsid w:val="00746C77"/>
    <w:rsid w:val="007539C3"/>
    <w:rsid w:val="00777598"/>
    <w:rsid w:val="007A748D"/>
    <w:rsid w:val="007B4608"/>
    <w:rsid w:val="007E0462"/>
    <w:rsid w:val="007E421F"/>
    <w:rsid w:val="007F4C40"/>
    <w:rsid w:val="007F5931"/>
    <w:rsid w:val="0080588A"/>
    <w:rsid w:val="0081102C"/>
    <w:rsid w:val="00821BEF"/>
    <w:rsid w:val="008538D2"/>
    <w:rsid w:val="00870552"/>
    <w:rsid w:val="008732E1"/>
    <w:rsid w:val="00874799"/>
    <w:rsid w:val="00874825"/>
    <w:rsid w:val="008754CF"/>
    <w:rsid w:val="008A30A9"/>
    <w:rsid w:val="008A5838"/>
    <w:rsid w:val="008B14FC"/>
    <w:rsid w:val="008C2171"/>
    <w:rsid w:val="008D004B"/>
    <w:rsid w:val="008E2722"/>
    <w:rsid w:val="008F6D21"/>
    <w:rsid w:val="00903A12"/>
    <w:rsid w:val="009074EF"/>
    <w:rsid w:val="00907871"/>
    <w:rsid w:val="00923267"/>
    <w:rsid w:val="00924EE9"/>
    <w:rsid w:val="00925848"/>
    <w:rsid w:val="00927EE8"/>
    <w:rsid w:val="0093048F"/>
    <w:rsid w:val="009315F8"/>
    <w:rsid w:val="009334D8"/>
    <w:rsid w:val="009342AF"/>
    <w:rsid w:val="00941490"/>
    <w:rsid w:val="009550B9"/>
    <w:rsid w:val="00957760"/>
    <w:rsid w:val="00980C64"/>
    <w:rsid w:val="009A4F20"/>
    <w:rsid w:val="009B1BB1"/>
    <w:rsid w:val="009B5856"/>
    <w:rsid w:val="009C49AD"/>
    <w:rsid w:val="009C51DD"/>
    <w:rsid w:val="009C7600"/>
    <w:rsid w:val="009E7C81"/>
    <w:rsid w:val="009F7998"/>
    <w:rsid w:val="00A260E2"/>
    <w:rsid w:val="00A34902"/>
    <w:rsid w:val="00A55BFB"/>
    <w:rsid w:val="00A722E1"/>
    <w:rsid w:val="00A72A6A"/>
    <w:rsid w:val="00A75FB5"/>
    <w:rsid w:val="00A807A0"/>
    <w:rsid w:val="00A83A4B"/>
    <w:rsid w:val="00A84B09"/>
    <w:rsid w:val="00A8635A"/>
    <w:rsid w:val="00AB400D"/>
    <w:rsid w:val="00AC158F"/>
    <w:rsid w:val="00AD15C5"/>
    <w:rsid w:val="00AD1F4E"/>
    <w:rsid w:val="00AD3363"/>
    <w:rsid w:val="00AD7B38"/>
    <w:rsid w:val="00AE5EDE"/>
    <w:rsid w:val="00B043C5"/>
    <w:rsid w:val="00B124FE"/>
    <w:rsid w:val="00B14AF9"/>
    <w:rsid w:val="00B15919"/>
    <w:rsid w:val="00B33587"/>
    <w:rsid w:val="00B37BBB"/>
    <w:rsid w:val="00B450F4"/>
    <w:rsid w:val="00B47BC8"/>
    <w:rsid w:val="00B54DE4"/>
    <w:rsid w:val="00B66337"/>
    <w:rsid w:val="00B84682"/>
    <w:rsid w:val="00BA4E80"/>
    <w:rsid w:val="00BB6688"/>
    <w:rsid w:val="00BC7426"/>
    <w:rsid w:val="00BD4A42"/>
    <w:rsid w:val="00BE7B75"/>
    <w:rsid w:val="00BE7DE6"/>
    <w:rsid w:val="00BF79A6"/>
    <w:rsid w:val="00C0108F"/>
    <w:rsid w:val="00C026B4"/>
    <w:rsid w:val="00C12525"/>
    <w:rsid w:val="00C131B6"/>
    <w:rsid w:val="00C26AB1"/>
    <w:rsid w:val="00C3545C"/>
    <w:rsid w:val="00C41986"/>
    <w:rsid w:val="00C42383"/>
    <w:rsid w:val="00C53E8F"/>
    <w:rsid w:val="00C54217"/>
    <w:rsid w:val="00C62F84"/>
    <w:rsid w:val="00C65911"/>
    <w:rsid w:val="00C833CE"/>
    <w:rsid w:val="00C86091"/>
    <w:rsid w:val="00C94CD6"/>
    <w:rsid w:val="00C973CF"/>
    <w:rsid w:val="00C978AA"/>
    <w:rsid w:val="00CA3D74"/>
    <w:rsid w:val="00CA69A0"/>
    <w:rsid w:val="00CA73EA"/>
    <w:rsid w:val="00D14453"/>
    <w:rsid w:val="00D16862"/>
    <w:rsid w:val="00D22952"/>
    <w:rsid w:val="00D457ED"/>
    <w:rsid w:val="00D55821"/>
    <w:rsid w:val="00D60D4A"/>
    <w:rsid w:val="00D614D3"/>
    <w:rsid w:val="00D7622C"/>
    <w:rsid w:val="00D76AC7"/>
    <w:rsid w:val="00D85067"/>
    <w:rsid w:val="00D862F5"/>
    <w:rsid w:val="00D8652C"/>
    <w:rsid w:val="00D962A9"/>
    <w:rsid w:val="00DB1C0F"/>
    <w:rsid w:val="00DD156F"/>
    <w:rsid w:val="00DD7AC7"/>
    <w:rsid w:val="00E0000D"/>
    <w:rsid w:val="00E04A0E"/>
    <w:rsid w:val="00E12CE0"/>
    <w:rsid w:val="00E13154"/>
    <w:rsid w:val="00E27B1C"/>
    <w:rsid w:val="00E36D54"/>
    <w:rsid w:val="00E41EB4"/>
    <w:rsid w:val="00E7731A"/>
    <w:rsid w:val="00E8045E"/>
    <w:rsid w:val="00E84A9F"/>
    <w:rsid w:val="00E904C7"/>
    <w:rsid w:val="00E90F96"/>
    <w:rsid w:val="00EB603E"/>
    <w:rsid w:val="00EC022B"/>
    <w:rsid w:val="00EC1F32"/>
    <w:rsid w:val="00EC6AE5"/>
    <w:rsid w:val="00EE0E69"/>
    <w:rsid w:val="00EE10FB"/>
    <w:rsid w:val="00EF3720"/>
    <w:rsid w:val="00F01419"/>
    <w:rsid w:val="00F10E34"/>
    <w:rsid w:val="00F1506A"/>
    <w:rsid w:val="00F15DE0"/>
    <w:rsid w:val="00F20FF3"/>
    <w:rsid w:val="00F24A26"/>
    <w:rsid w:val="00F308A2"/>
    <w:rsid w:val="00F41194"/>
    <w:rsid w:val="00F430AD"/>
    <w:rsid w:val="00F453DF"/>
    <w:rsid w:val="00F502E2"/>
    <w:rsid w:val="00F50C96"/>
    <w:rsid w:val="00F55E4A"/>
    <w:rsid w:val="00F6213C"/>
    <w:rsid w:val="00F718C8"/>
    <w:rsid w:val="00F72011"/>
    <w:rsid w:val="00F801FB"/>
    <w:rsid w:val="00F802CF"/>
    <w:rsid w:val="00F8152D"/>
    <w:rsid w:val="00F84F99"/>
    <w:rsid w:val="00F90374"/>
    <w:rsid w:val="00F95A09"/>
    <w:rsid w:val="00FB14EE"/>
    <w:rsid w:val="00FB2F4A"/>
    <w:rsid w:val="00FD61A7"/>
    <w:rsid w:val="00FE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ADF7A"/>
  <w15:chartTrackingRefBased/>
  <w15:docId w15:val="{8022F3EC-B465-40C3-9BA6-2377B5AE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Body"/>
    <w:qFormat/>
    <w:rsid w:val="00F801FB"/>
    <w:pPr>
      <w:spacing w:line="360" w:lineRule="auto"/>
    </w:pPr>
    <w:rPr>
      <w:rFonts w:ascii="Calibri" w:hAnsi="Calibr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801FB"/>
    <w:pPr>
      <w:outlineLvl w:val="0"/>
    </w:pPr>
    <w:rPr>
      <w:b/>
      <w:color w:val="99CCFF"/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qFormat/>
    <w:rsid w:val="00AE5EDE"/>
    <w:pPr>
      <w:pBdr>
        <w:left w:val="double" w:sz="18" w:space="4" w:color="1F4E79" w:themeColor="accent1" w:themeShade="80"/>
      </w:pBdr>
      <w:spacing w:after="0" w:line="420" w:lineRule="exact"/>
    </w:pPr>
    <w:rPr>
      <w:rFonts w:eastAsiaTheme="majorEastAsia" w:cstheme="majorBidi"/>
      <w:b/>
      <w:caps/>
      <w:color w:val="1F4E79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5EDE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</w:rPr>
  </w:style>
  <w:style w:type="table" w:styleId="Lentelstinklelis">
    <w:name w:val="Table Grid"/>
    <w:basedOn w:val="prastojilent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link w:val="PaantratDiagrama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Pr>
      <w:b/>
      <w:bCs/>
      <w:color w:val="5B9BD5" w:themeColor="accent1"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801FB"/>
    <w:rPr>
      <w:rFonts w:ascii="Calibri" w:hAnsi="Calibri"/>
      <w:b/>
      <w:color w:val="99CCFF"/>
      <w:sz w:val="24"/>
      <w:lang w:val="lt-LT"/>
    </w:rPr>
  </w:style>
  <w:style w:type="table" w:customStyle="1" w:styleId="TipTable">
    <w:name w:val="Tip Table"/>
    <w:basedOn w:val="prastojilente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prastasis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Betarp">
    <w:name w:val="No Spacing"/>
    <w:uiPriority w:val="36"/>
    <w:qFormat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uiPriority w:val="9"/>
    <w:rPr>
      <w:b/>
      <w:bCs/>
      <w:color w:val="5B9BD5" w:themeColor="accent1"/>
      <w:sz w:val="24"/>
    </w:rPr>
  </w:style>
  <w:style w:type="paragraph" w:styleId="Sraassuenkleliais">
    <w:name w:val="List Bullet"/>
    <w:basedOn w:val="prastasis"/>
    <w:uiPriority w:val="1"/>
    <w:unhideWhenUsed/>
    <w:qFormat/>
    <w:pPr>
      <w:numPr>
        <w:numId w:val="2"/>
      </w:numPr>
      <w:spacing w:after="60"/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4tinkleliolentel-1parykinimas">
    <w:name w:val="Grid Table 4 Accent 1"/>
    <w:basedOn w:val="prastojilente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viesus">
    <w:name w:val="Grid Table Light"/>
    <w:basedOn w:val="prastojilent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prastojilente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Pr>
      <w:i/>
      <w:iCs/>
      <w:sz w:val="14"/>
    </w:rPr>
  </w:style>
  <w:style w:type="paragraph" w:styleId="prastasiniatinklio">
    <w:name w:val="Normal (Web)"/>
    <w:basedOn w:val="prastasis"/>
    <w:uiPriority w:val="99"/>
    <w:semiHidden/>
    <w:unhideWhenUsed/>
    <w:rsid w:val="00AB40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lt-LT"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1D2F60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1D2F60"/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037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0374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0374"/>
    <w:rPr>
      <w:rFonts w:ascii="Calibri" w:hAnsi="Calibri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037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0374"/>
    <w:rPr>
      <w:rFonts w:ascii="Calibri" w:hAnsi="Calibri"/>
      <w:b/>
      <w:bCs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037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0374"/>
    <w:rPr>
      <w:rFonts w:ascii="Segoe UI" w:hAnsi="Segoe UI" w:cs="Segoe UI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B6F66"/>
    <w:rPr>
      <w:vertAlign w:val="superscript"/>
    </w:rPr>
  </w:style>
  <w:style w:type="character" w:customStyle="1" w:styleId="CharStyle6">
    <w:name w:val="CharStyle6"/>
    <w:basedOn w:val="Numatytasispastraiposriftas"/>
    <w:qFormat/>
    <w:rsid w:val="00D7622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D7622C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lang w:val="lt-LT" w:eastAsia="lt-LT" w:bidi="lt-LT"/>
    </w:rPr>
  </w:style>
  <w:style w:type="paragraph" w:styleId="Pataisymai">
    <w:name w:val="Revision"/>
    <w:hidden/>
    <w:uiPriority w:val="99"/>
    <w:semiHidden/>
    <w:rsid w:val="00957760"/>
    <w:pPr>
      <w:spacing w:after="0" w:line="240" w:lineRule="auto"/>
    </w:pPr>
    <w:rPr>
      <w:rFonts w:ascii="Calibri" w:hAnsi="Calibri"/>
    </w:rPr>
  </w:style>
  <w:style w:type="paragraph" w:styleId="Pagrindinistekstas">
    <w:name w:val="Body Text"/>
    <w:basedOn w:val="prastasis"/>
    <w:link w:val="PagrindinistekstasDiagrama"/>
    <w:rsid w:val="00E8045E"/>
    <w:pPr>
      <w:suppressAutoHyphens/>
      <w:spacing w:after="140" w:line="276" w:lineRule="auto"/>
    </w:pPr>
    <w:rPr>
      <w:rFonts w:ascii="Liberation Serif" w:eastAsia="NSimSun" w:hAnsi="Liberation Serif" w:cs="Lucida Sans"/>
      <w:color w:val="auto"/>
      <w:kern w:val="2"/>
      <w:sz w:val="24"/>
      <w:szCs w:val="24"/>
      <w:lang w:eastAsia="zh-C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8045E"/>
    <w:rPr>
      <w:rFonts w:ascii="Liberation Serif" w:eastAsia="NSimSun" w:hAnsi="Liberation Serif" w:cs="Lucida Sans"/>
      <w:color w:val="auto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aura-va\AppData\Roaming\Microsoft\Templates\Project%20scope%20report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561C1028CC5C84A9E8A93ED12E7249F" ma:contentTypeVersion="0" ma:contentTypeDescription="Kurkite naują dokumentą." ma:contentTypeScope="" ma:versionID="bbe45f67a48d22481b0c3698e05ae0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64637-EC86-408E-B8B2-EB3EAA49BB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403BF-B623-4261-82FA-423106C1CA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28CF9C-72BE-44EE-9087-18D7F3448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9540FD-12EA-47ED-BF92-758B9381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scope report (Business Blue design)</Template>
  <TotalTime>22</TotalTime>
  <Pages>2</Pages>
  <Words>1357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Vaitkevičė</dc:creator>
  <cp:keywords/>
  <cp:lastModifiedBy>User</cp:lastModifiedBy>
  <cp:revision>18</cp:revision>
  <dcterms:created xsi:type="dcterms:W3CDTF">2026-01-07T12:23:00Z</dcterms:created>
  <dcterms:modified xsi:type="dcterms:W3CDTF">2026-02-12T06:58:00Z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  <property fmtid="{D5CDD505-2E9C-101B-9397-08002B2CF9AE}" pid="3" name="ContentTypeId">
    <vt:lpwstr>0x010100C561C1028CC5C84A9E8A93ED12E7249F</vt:lpwstr>
  </property>
</Properties>
</file>