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712BD8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712BD8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712BD8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84"/>
    <w:rsid w:val="000E774E"/>
    <w:rsid w:val="001236C4"/>
    <w:rsid w:val="00190E4F"/>
    <w:rsid w:val="0024195A"/>
    <w:rsid w:val="003A4EFF"/>
    <w:rsid w:val="00410464"/>
    <w:rsid w:val="00441184"/>
    <w:rsid w:val="00547914"/>
    <w:rsid w:val="00651A30"/>
    <w:rsid w:val="006B133F"/>
    <w:rsid w:val="00712BD8"/>
    <w:rsid w:val="007B191B"/>
    <w:rsid w:val="00974771"/>
    <w:rsid w:val="009D014D"/>
    <w:rsid w:val="00B02020"/>
    <w:rsid w:val="00B10475"/>
    <w:rsid w:val="00C73ADA"/>
    <w:rsid w:val="00D63950"/>
    <w:rsid w:val="00DC7331"/>
    <w:rsid w:val="00E75A45"/>
    <w:rsid w:val="00EA61B0"/>
    <w:rsid w:val="00F3497D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F383380-0179-41E9-A699-2E631E53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B59C0334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Sonata Skominienė</cp:lastModifiedBy>
  <cp:revision>2</cp:revision>
  <dcterms:created xsi:type="dcterms:W3CDTF">2025-03-25T09:10:00Z</dcterms:created>
  <dcterms:modified xsi:type="dcterms:W3CDTF">2025-03-25T09:10:00Z</dcterms:modified>
</cp:coreProperties>
</file>