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4E36A" w14:textId="00C3B053" w:rsidR="00A92362" w:rsidRPr="00C56ECA" w:rsidRDefault="00E5238E" w:rsidP="002756CB">
      <w:pPr>
        <w:jc w:val="center"/>
        <w:rPr>
          <w:b/>
          <w:bCs/>
          <w:sz w:val="18"/>
          <w:szCs w:val="18"/>
          <w:lang w:val="lt-LT"/>
        </w:rPr>
      </w:pPr>
      <w:bookmarkStart w:id="0" w:name="_GoBack"/>
      <w:bookmarkEnd w:id="0"/>
      <w:r w:rsidRPr="00C56ECA">
        <w:rPr>
          <w:b/>
          <w:bCs/>
          <w:sz w:val="18"/>
          <w:szCs w:val="18"/>
          <w:lang w:val="lt-LT"/>
        </w:rPr>
        <w:t xml:space="preserve">PRIEDAS NR. </w:t>
      </w:r>
      <w:r w:rsidR="00827FC1">
        <w:rPr>
          <w:b/>
          <w:bCs/>
          <w:sz w:val="18"/>
          <w:szCs w:val="18"/>
          <w:lang w:val="lt-LT"/>
        </w:rPr>
        <w:t>8</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77777777" w:rsidR="00B76693" w:rsidRPr="00C56ECA" w:rsidRDefault="00B76693" w:rsidP="007A6A93">
            <w:pPr>
              <w:spacing w:before="40" w:after="40"/>
              <w:rPr>
                <w:rFonts w:eastAsia="Times New Roman"/>
                <w:sz w:val="18"/>
                <w:szCs w:val="18"/>
                <w:lang w:val="lt-LT"/>
              </w:rPr>
            </w:pP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Sraopastraipa"/>
              <w:ind w:left="0"/>
              <w:jc w:val="left"/>
              <w:rPr>
                <w:b/>
                <w:bCs/>
                <w:sz w:val="18"/>
                <w:szCs w:val="18"/>
                <w:lang w:val="lt-LT"/>
              </w:rPr>
            </w:pPr>
            <w:r w:rsidRPr="00C56ECA">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Puslapioinaosnuoroda"/>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3BE2D1BD"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r w:rsidR="009A3B7D">
              <w:rPr>
                <w:b/>
                <w:bCs/>
                <w:sz w:val="18"/>
                <w:szCs w:val="18"/>
                <w:lang w:val="lt-LT"/>
              </w:rPr>
              <w:t xml:space="preserve"> ir pirkimo dalis, kuriai ketinama pasitelkti %</w:t>
            </w:r>
          </w:p>
        </w:tc>
      </w:tr>
      <w:tr w:rsidR="00B9278A" w:rsidRPr="00C56ECA"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C56ECA" w:rsidRDefault="00B9278A" w:rsidP="00B958A6">
            <w:pPr>
              <w:jc w:val="left"/>
              <w:rPr>
                <w:sz w:val="18"/>
                <w:szCs w:val="18"/>
                <w:lang w:val="lt-LT"/>
              </w:rPr>
            </w:pPr>
          </w:p>
        </w:tc>
      </w:tr>
      <w:tr w:rsidR="00B9278A" w:rsidRPr="00C56ECA"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C56ECA" w:rsidRDefault="00B9278A" w:rsidP="00B958A6">
            <w:pPr>
              <w:jc w:val="left"/>
              <w:rPr>
                <w:sz w:val="18"/>
                <w:szCs w:val="18"/>
                <w:lang w:val="lt-LT"/>
              </w:rPr>
            </w:pPr>
          </w:p>
        </w:tc>
      </w:tr>
      <w:tr w:rsidR="00B9278A" w:rsidRPr="00C56ECA"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C56ECA"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C56ECA"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C56ECA"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C56ECA"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C56ECA"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04E01BB1" w:rsidR="00827FC1" w:rsidRDefault="00827FC1" w:rsidP="00704A1B">
      <w:pPr>
        <w:spacing w:after="160" w:line="259" w:lineRule="auto"/>
        <w:jc w:val="left"/>
        <w:rPr>
          <w:sz w:val="18"/>
          <w:szCs w:val="18"/>
          <w:lang w:val="lt-LT"/>
        </w:rPr>
      </w:pPr>
    </w:p>
    <w:sectPr w:rsidR="00827FC1" w:rsidSect="00A16A67">
      <w:headerReference w:type="default" r:id="rId9"/>
      <w:footerReference w:type="default" r:id="rId10"/>
      <w:footerReference w:type="first" r:id="rId11"/>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1602C" w14:textId="77777777" w:rsidR="0086403A" w:rsidRDefault="0086403A" w:rsidP="009A684C">
      <w:r>
        <w:separator/>
      </w:r>
    </w:p>
    <w:p w14:paraId="2D6369CD" w14:textId="77777777" w:rsidR="0086403A" w:rsidRDefault="0086403A"/>
  </w:endnote>
  <w:endnote w:type="continuationSeparator" w:id="0">
    <w:p w14:paraId="4FA9EF8E" w14:textId="77777777" w:rsidR="0086403A" w:rsidRDefault="0086403A" w:rsidP="009A684C">
      <w:r>
        <w:continuationSeparator/>
      </w:r>
    </w:p>
    <w:p w14:paraId="4557ED9B" w14:textId="77777777" w:rsidR="0086403A" w:rsidRDefault="00864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00AB5BA8">
          <w:rPr>
            <w:noProof/>
            <w:sz w:val="18"/>
            <w:szCs w:val="18"/>
          </w:rPr>
          <w:t>1</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00AB5BA8">
          <w:rPr>
            <w:noProof/>
            <w:sz w:val="18"/>
            <w:szCs w:val="18"/>
          </w:rPr>
          <w:t>1</w:t>
        </w:r>
        <w:r w:rsidR="00AB4A2A" w:rsidRPr="00CA477D">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F9572" w14:textId="77777777" w:rsidR="0086403A" w:rsidRDefault="0086403A" w:rsidP="009A684C">
      <w:r>
        <w:separator/>
      </w:r>
    </w:p>
    <w:p w14:paraId="24350DDB" w14:textId="77777777" w:rsidR="0086403A" w:rsidRDefault="0086403A"/>
  </w:footnote>
  <w:footnote w:type="continuationSeparator" w:id="0">
    <w:p w14:paraId="0D301069" w14:textId="77777777" w:rsidR="0086403A" w:rsidRDefault="0086403A" w:rsidP="009A684C">
      <w:r>
        <w:continuationSeparator/>
      </w:r>
    </w:p>
    <w:p w14:paraId="07F24E63" w14:textId="77777777" w:rsidR="0086403A" w:rsidRDefault="0086403A"/>
  </w:footnote>
  <w:footnote w:id="1">
    <w:p w14:paraId="2C0CEC91" w14:textId="338C38C5"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hyphenationZone w:val="396"/>
  <w:characterSpacingControl w:val="doNotCompress"/>
  <w:hdrShapeDefaults>
    <o:shapedefaults v:ext="edit" spidmax="1433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84C"/>
    <w:rsid w:val="00015701"/>
    <w:rsid w:val="000278B2"/>
    <w:rsid w:val="00045E38"/>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27FC1"/>
    <w:rsid w:val="00846604"/>
    <w:rsid w:val="008561D5"/>
    <w:rsid w:val="0086061C"/>
    <w:rsid w:val="0086403A"/>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3B7D"/>
    <w:rsid w:val="009A5182"/>
    <w:rsid w:val="009A684C"/>
    <w:rsid w:val="009E19F5"/>
    <w:rsid w:val="00A06480"/>
    <w:rsid w:val="00A16A67"/>
    <w:rsid w:val="00A330D7"/>
    <w:rsid w:val="00A358BA"/>
    <w:rsid w:val="00A54766"/>
    <w:rsid w:val="00A8336A"/>
    <w:rsid w:val="00A92362"/>
    <w:rsid w:val="00AB4A2A"/>
    <w:rsid w:val="00AB5BA8"/>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116B"/>
    <w:rsid w:val="00C54AD2"/>
    <w:rsid w:val="00C56ECA"/>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82ED4"/>
    <w:rsid w:val="00D90C59"/>
    <w:rsid w:val="00D920CF"/>
    <w:rsid w:val="00DA0D0E"/>
    <w:rsid w:val="00DD35F9"/>
    <w:rsid w:val="00DD53E5"/>
    <w:rsid w:val="00DE47B8"/>
    <w:rsid w:val="00E0073C"/>
    <w:rsid w:val="00E06A6C"/>
    <w:rsid w:val="00E112B9"/>
    <w:rsid w:val="00E46B12"/>
    <w:rsid w:val="00E5238E"/>
    <w:rsid w:val="00E67C66"/>
    <w:rsid w:val="00E849D9"/>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8A1D8-B9DB-4C23-89A9-D3E143938781}">
  <ds:schemaRefs>
    <ds:schemaRef ds:uri="http://www.imanage.com/work/xmlschema"/>
  </ds:schemaRefs>
</ds:datastoreItem>
</file>

<file path=customXml/itemProps2.xml><?xml version="1.0" encoding="utf-8"?>
<ds:datastoreItem xmlns:ds="http://schemas.openxmlformats.org/officeDocument/2006/customXml" ds:itemID="{58135A2D-3446-43EF-BA18-49CA8C066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BBBFF76F</Template>
  <TotalTime>0</TotalTime>
  <Pages>1</Pages>
  <Words>310</Words>
  <Characters>178</Characters>
  <Application>Microsoft Office Word</Application>
  <DocSecurity>0</DocSecurity>
  <Lines>1</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Sonata Skominienė</cp:lastModifiedBy>
  <cp:revision>2</cp:revision>
  <dcterms:created xsi:type="dcterms:W3CDTF">2025-03-25T09:10:00Z</dcterms:created>
  <dcterms:modified xsi:type="dcterms:W3CDTF">2025-03-25T09:10:00Z</dcterms:modified>
</cp:coreProperties>
</file>