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A9A6" w14:textId="77777777" w:rsidR="006E3D25" w:rsidRPr="00C97FE4" w:rsidRDefault="00AD364F" w:rsidP="007667DC">
      <w:pPr>
        <w:pStyle w:val="paveikslas"/>
        <w:framePr w:w="1575" w:h="1080" w:hRule="exact" w:wrap="auto" w:x="5662" w:y="14"/>
        <w:jc w:val="center"/>
        <w:rPr>
          <w:rFonts w:ascii="Times New Roman" w:hAnsi="Times New Roman"/>
        </w:rPr>
      </w:pPr>
      <w:r w:rsidRPr="005706A2">
        <w:rPr>
          <w:noProof/>
        </w:rPr>
        <w:drawing>
          <wp:inline distT="0" distB="0" distL="0" distR="0" wp14:anchorId="61495090" wp14:editId="54A48A24">
            <wp:extent cx="1000125" cy="684770"/>
            <wp:effectExtent l="0" t="0" r="0" b="1270"/>
            <wp:docPr id="1085379912" name="Paveikslėlis 3" descr="Paveikslėlis, kuriame yra eskizas, piešimas, Linijinis piešimas, iliustracij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79912" name="Paveikslėlis 3" descr="Paveikslėlis, kuriame yra eskizas, piešimas, Linijinis piešimas, iliustracij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A76" w:rsidRPr="00EB2A76">
        <w:rPr>
          <w:rFonts w:ascii="Times New Roman" w:hAnsi="Times New Roman" w:cs="Tahoma"/>
          <w:b/>
          <w:noProof/>
          <w:color w:val="000000"/>
          <w:spacing w:val="20"/>
          <w:sz w:val="26"/>
          <w:szCs w:val="26"/>
          <w:lang w:eastAsia="lt-LT"/>
        </w:rPr>
        <w:drawing>
          <wp:inline distT="0" distB="0" distL="0" distR="0" wp14:anchorId="47545B26" wp14:editId="0A399301">
            <wp:extent cx="525145" cy="621030"/>
            <wp:effectExtent l="0" t="0" r="8255" b="7620"/>
            <wp:docPr id="2" name="Picture 3" descr="Paveikslėlis, kuriame yra eskizas, piešimas, iliustracija, Linijinis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Paveikslėlis, kuriame yra eskizas, piešimas, iliustracija, Linijinis piešim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210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B2CC9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001C8A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5F7B79E5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F002E1F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4F61A20" w14:textId="77777777" w:rsidR="005A7E53" w:rsidRPr="005A7E53" w:rsidRDefault="005A7E53" w:rsidP="006A5859">
      <w:pPr>
        <w:jc w:val="center"/>
        <w:rPr>
          <w:rFonts w:ascii="Times New Roman" w:hAnsi="Times New Roman"/>
          <w:b/>
          <w:szCs w:val="24"/>
        </w:rPr>
      </w:pPr>
    </w:p>
    <w:p w14:paraId="505526AC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DB987A6" w14:textId="77777777" w:rsidR="006A5859" w:rsidRPr="00C97FE4" w:rsidRDefault="006A5859" w:rsidP="00FB72BD">
      <w:pPr>
        <w:jc w:val="center"/>
        <w:rPr>
          <w:rFonts w:ascii="Times New Roman" w:hAnsi="Times New Roman"/>
          <w:lang w:val="lt-LT"/>
        </w:rPr>
      </w:pPr>
    </w:p>
    <w:p w14:paraId="0195CC1E" w14:textId="77777777" w:rsidR="002D59F1" w:rsidRDefault="00E35FE2" w:rsidP="00432747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432747">
        <w:rPr>
          <w:rFonts w:ascii="Times New Roman" w:hAnsi="Times New Roman"/>
          <w:sz w:val="18"/>
          <w:szCs w:val="18"/>
          <w:lang w:val="lt-LT"/>
        </w:rPr>
        <w:t>Biudžetinė įstaiga, Gedimino pr. 19, 01103 Vilnius</w:t>
      </w:r>
      <w:r w:rsidR="00432747" w:rsidRPr="00432747">
        <w:rPr>
          <w:rFonts w:ascii="Times New Roman" w:hAnsi="Times New Roman"/>
          <w:sz w:val="18"/>
          <w:szCs w:val="18"/>
          <w:lang w:val="lt-LT"/>
        </w:rPr>
        <w:t xml:space="preserve">, tel. +370 5 239 1001, </w:t>
      </w:r>
    </w:p>
    <w:p w14:paraId="6AC44215" w14:textId="77777777" w:rsidR="00432747" w:rsidRPr="00432747" w:rsidRDefault="002D59F1" w:rsidP="00432747">
      <w:pPr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E</w:t>
      </w:r>
      <w:r w:rsidR="00432747" w:rsidRPr="00432747">
        <w:rPr>
          <w:rFonts w:ascii="Times New Roman" w:hAnsi="Times New Roman"/>
          <w:sz w:val="18"/>
          <w:szCs w:val="18"/>
          <w:lang w:val="lt-LT"/>
        </w:rPr>
        <w:t xml:space="preserve">l. paštas </w:t>
      </w:r>
      <w:r w:rsidR="00432747">
        <w:fldChar w:fldCharType="begin"/>
      </w:r>
      <w:r w:rsidR="00432747" w:rsidRPr="00590F9E">
        <w:rPr>
          <w:lang w:val="fr-FR"/>
        </w:rPr>
        <w:instrText>HYPERLINK "mailto:zum@zum.lt"</w:instrText>
      </w:r>
      <w:r w:rsidR="00432747">
        <w:fldChar w:fldCharType="separate"/>
      </w:r>
      <w:r w:rsidR="00432747" w:rsidRPr="00432747">
        <w:rPr>
          <w:rStyle w:val="Hipersaitas"/>
          <w:rFonts w:ascii="Times New Roman" w:hAnsi="Times New Roman"/>
          <w:sz w:val="18"/>
          <w:szCs w:val="18"/>
          <w:lang w:val="lt-LT"/>
        </w:rPr>
        <w:t>zum@zum.lt</w:t>
      </w:r>
      <w:r w:rsidR="00432747">
        <w:fldChar w:fldCharType="end"/>
      </w:r>
      <w:r w:rsidR="00432747" w:rsidRPr="00432747">
        <w:rPr>
          <w:rStyle w:val="Hipersaitas"/>
          <w:rFonts w:ascii="Times New Roman" w:hAnsi="Times New Roman"/>
          <w:sz w:val="18"/>
          <w:szCs w:val="18"/>
          <w:lang w:val="lt-LT"/>
        </w:rPr>
        <w:t xml:space="preserve">, </w:t>
      </w:r>
      <w:r w:rsidR="00432747">
        <w:fldChar w:fldCharType="begin"/>
      </w:r>
      <w:r w:rsidR="00432747" w:rsidRPr="00590F9E">
        <w:rPr>
          <w:lang w:val="fr-FR"/>
        </w:rPr>
        <w:instrText>HYPERLINK "http://www.zum.lt"</w:instrText>
      </w:r>
      <w:r w:rsidR="00432747">
        <w:fldChar w:fldCharType="separate"/>
      </w:r>
      <w:r w:rsidR="00432747" w:rsidRPr="00432747">
        <w:rPr>
          <w:rStyle w:val="Hipersaitas"/>
          <w:rFonts w:ascii="Times New Roman" w:hAnsi="Times New Roman"/>
          <w:sz w:val="18"/>
          <w:szCs w:val="18"/>
          <w:lang w:val="lt-LT"/>
        </w:rPr>
        <w:t>http://www.zum.lt</w:t>
      </w:r>
      <w:r w:rsidR="00432747">
        <w:fldChar w:fldCharType="end"/>
      </w:r>
    </w:p>
    <w:p w14:paraId="06281FC3" w14:textId="77777777" w:rsidR="0006585C" w:rsidRDefault="00E35FE2" w:rsidP="00FB72BD">
      <w:pPr>
        <w:pBdr>
          <w:bottom w:val="single" w:sz="4" w:space="1" w:color="auto"/>
        </w:pBdr>
        <w:jc w:val="center"/>
        <w:rPr>
          <w:rFonts w:ascii="Times New Roman" w:hAnsi="Times New Roman"/>
          <w:sz w:val="18"/>
          <w:szCs w:val="18"/>
          <w:lang w:val="lt-LT"/>
        </w:rPr>
      </w:pPr>
      <w:r w:rsidRPr="00432747">
        <w:rPr>
          <w:rFonts w:ascii="Times New Roman" w:hAnsi="Times New Roman"/>
          <w:sz w:val="18"/>
          <w:szCs w:val="18"/>
          <w:lang w:val="lt-LT"/>
        </w:rPr>
        <w:t>Duomenys kaupiami ir saugomi Juridinių asmenų registre, kodas 188675190</w:t>
      </w:r>
    </w:p>
    <w:p w14:paraId="4C572BB8" w14:textId="77777777" w:rsidR="00432747" w:rsidRDefault="00432747" w:rsidP="00432747">
      <w:pPr>
        <w:jc w:val="center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96"/>
        <w:gridCol w:w="1707"/>
        <w:gridCol w:w="530"/>
        <w:gridCol w:w="2287"/>
      </w:tblGrid>
      <w:tr w:rsidR="007116DD" w14:paraId="1346617C" w14:textId="77777777" w:rsidTr="004541CC">
        <w:tc>
          <w:tcPr>
            <w:tcW w:w="4920" w:type="dxa"/>
            <w:vMerge w:val="restart"/>
          </w:tcPr>
          <w:p w14:paraId="47350E4E" w14:textId="15479955" w:rsidR="001E15F2" w:rsidRPr="007116DD" w:rsidRDefault="00F160B4" w:rsidP="004541CC">
            <w:pPr>
              <w:jc w:val="both"/>
              <w:rPr>
                <w:rFonts w:ascii="Times New Roman" w:hAnsi="Times New Roman"/>
                <w:lang w:val="lt-LT"/>
              </w:rPr>
            </w:pPr>
            <w:bookmarkStart w:id="1" w:name="_Hlk213315959"/>
            <w:r>
              <w:rPr>
                <w:rFonts w:ascii="Times New Roman" w:hAnsi="Times New Roman"/>
                <w:lang w:val="lt-LT"/>
              </w:rPr>
              <w:t>Prie pirkimo prisijungusiems tiekėjams</w:t>
            </w:r>
          </w:p>
          <w:bookmarkEnd w:id="1"/>
          <w:p w14:paraId="5972A5B8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E4C6674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403251D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37B3B37C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03F96FE5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7116DD" w14:paraId="0061DC2F" w14:textId="77777777" w:rsidTr="004541CC">
        <w:tc>
          <w:tcPr>
            <w:tcW w:w="4920" w:type="dxa"/>
            <w:vMerge/>
          </w:tcPr>
          <w:p w14:paraId="0E169BDB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465D0D1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21089481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35E3A4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B6AEF0E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7116DD" w14:paraId="1AA00133" w14:textId="77777777" w:rsidTr="004541CC">
        <w:trPr>
          <w:trHeight w:val="113"/>
        </w:trPr>
        <w:tc>
          <w:tcPr>
            <w:tcW w:w="4920" w:type="dxa"/>
            <w:vMerge/>
          </w:tcPr>
          <w:p w14:paraId="4548A05C" w14:textId="77777777" w:rsidR="001E15F2" w:rsidRDefault="001E15F2" w:rsidP="004541C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E3CC67D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C975BD6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5AB03F2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6CC347A2" w14:textId="77777777" w:rsidR="001E15F2" w:rsidRDefault="001E15F2" w:rsidP="004541C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75AB202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D6BBE35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6A92CFAC" w14:textId="5EC53002" w:rsidR="00D934A9" w:rsidRPr="00B068A0" w:rsidRDefault="00D934A9" w:rsidP="00D934A9">
      <w:pPr>
        <w:jc w:val="both"/>
        <w:rPr>
          <w:rFonts w:ascii="Times New Roman" w:hAnsi="Times New Roman"/>
          <w:b/>
          <w:lang w:val="lt-LT"/>
        </w:rPr>
      </w:pPr>
      <w:r w:rsidRPr="00B068A0">
        <w:rPr>
          <w:rFonts w:ascii="Times New Roman" w:hAnsi="Times New Roman"/>
          <w:b/>
          <w:lang w:val="lt-LT"/>
        </w:rPr>
        <w:t xml:space="preserve">DĖL </w:t>
      </w:r>
      <w:r w:rsidR="001750FC" w:rsidRPr="00B068A0">
        <w:rPr>
          <w:rFonts w:ascii="Times New Roman" w:hAnsi="Times New Roman"/>
          <w:b/>
          <w:lang w:val="lt-LT"/>
        </w:rPr>
        <w:t xml:space="preserve">VIEŠOJO PIRKIMO NR. </w:t>
      </w:r>
      <w:r w:rsidR="00F160B4">
        <w:rPr>
          <w:rFonts w:ascii="Times New Roman" w:hAnsi="Times New Roman"/>
          <w:b/>
          <w:lang w:val="lt-LT"/>
        </w:rPr>
        <w:t>6569348</w:t>
      </w:r>
    </w:p>
    <w:p w14:paraId="1D35E250" w14:textId="77777777" w:rsidR="00D934A9" w:rsidRPr="00C97FE4" w:rsidRDefault="00D934A9" w:rsidP="00D934A9">
      <w:pPr>
        <w:jc w:val="both"/>
        <w:rPr>
          <w:rFonts w:ascii="Times New Roman" w:hAnsi="Times New Roman"/>
          <w:lang w:val="lt-LT"/>
        </w:rPr>
      </w:pPr>
    </w:p>
    <w:p w14:paraId="3737CEF6" w14:textId="77777777" w:rsidR="00D934A9" w:rsidRPr="00D46316" w:rsidRDefault="00D934A9" w:rsidP="00D934A9">
      <w:pPr>
        <w:jc w:val="both"/>
        <w:rPr>
          <w:rFonts w:ascii="Times New Roman" w:hAnsi="Times New Roman"/>
          <w:sz w:val="22"/>
          <w:lang w:val="lt-LT"/>
        </w:rPr>
      </w:pPr>
    </w:p>
    <w:p w14:paraId="70761358" w14:textId="76992AC8" w:rsidR="00F160B4" w:rsidRDefault="001750FC" w:rsidP="00F160B4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C61921">
        <w:rPr>
          <w:rFonts w:ascii="Times New Roman" w:hAnsi="Times New Roman"/>
          <w:szCs w:val="24"/>
          <w:lang w:val="lt-LT"/>
        </w:rPr>
        <w:t xml:space="preserve">Lietuvos Respublikos žemės ūkio ministerijos Viešojo pirkimo komisija, vykdydama </w:t>
      </w:r>
      <w:r w:rsidR="00F160B4">
        <w:rPr>
          <w:rFonts w:ascii="Times New Roman" w:hAnsi="Times New Roman"/>
          <w:szCs w:val="24"/>
          <w:lang w:val="lt-LT"/>
        </w:rPr>
        <w:t>VĮ Žemės ūkio duomenų centro metinių finansinių ataskaitų rinkinių audito</w:t>
      </w:r>
      <w:r w:rsidR="00B068A0" w:rsidRPr="00C61921">
        <w:rPr>
          <w:rFonts w:ascii="Times New Roman" w:hAnsi="Times New Roman"/>
          <w:szCs w:val="24"/>
          <w:lang w:val="lt-LT"/>
        </w:rPr>
        <w:t xml:space="preserve"> paslaugų </w:t>
      </w:r>
      <w:r w:rsidRPr="00C61921">
        <w:rPr>
          <w:rFonts w:ascii="Times New Roman" w:hAnsi="Times New Roman"/>
          <w:szCs w:val="24"/>
          <w:lang w:val="lt-LT"/>
        </w:rPr>
        <w:t>pirkimo</w:t>
      </w:r>
      <w:r w:rsidR="00207555" w:rsidRPr="00C61921">
        <w:rPr>
          <w:rFonts w:ascii="Times New Roman" w:hAnsi="Times New Roman"/>
          <w:szCs w:val="24"/>
          <w:lang w:val="lt-LT"/>
        </w:rPr>
        <w:t xml:space="preserve"> (toliau – Pirkimas)</w:t>
      </w:r>
      <w:r w:rsidRPr="00C61921">
        <w:rPr>
          <w:rFonts w:ascii="Times New Roman" w:hAnsi="Times New Roman"/>
          <w:szCs w:val="24"/>
          <w:lang w:val="lt-LT"/>
        </w:rPr>
        <w:t xml:space="preserve"> </w:t>
      </w:r>
      <w:r w:rsidR="004B096E" w:rsidRPr="00C61921">
        <w:rPr>
          <w:rFonts w:ascii="Times New Roman" w:hAnsi="Times New Roman"/>
          <w:szCs w:val="24"/>
          <w:lang w:val="lt-LT"/>
        </w:rPr>
        <w:t>skelbiamos apklausos</w:t>
      </w:r>
      <w:r w:rsidRPr="00C61921">
        <w:rPr>
          <w:rFonts w:ascii="Times New Roman" w:hAnsi="Times New Roman"/>
          <w:szCs w:val="24"/>
          <w:lang w:val="lt-LT"/>
        </w:rPr>
        <w:t xml:space="preserve"> būdu procedūras,</w:t>
      </w:r>
      <w:r w:rsidR="00BF755B" w:rsidRPr="00C61921">
        <w:rPr>
          <w:rFonts w:ascii="Times New Roman" w:hAnsi="Times New Roman"/>
          <w:szCs w:val="24"/>
          <w:lang w:val="lt-LT"/>
        </w:rPr>
        <w:t xml:space="preserve"> </w:t>
      </w:r>
      <w:r w:rsidR="00F160B4">
        <w:rPr>
          <w:rFonts w:ascii="Times New Roman" w:hAnsi="Times New Roman"/>
          <w:szCs w:val="24"/>
          <w:lang w:val="lt-LT"/>
        </w:rPr>
        <w:t xml:space="preserve">nusprendė patikslinti Pirkimo sutarties projektą (5 priedą) </w:t>
      </w:r>
      <w:r w:rsidR="00B017C1">
        <w:rPr>
          <w:rFonts w:ascii="Times New Roman" w:hAnsi="Times New Roman"/>
          <w:szCs w:val="24"/>
          <w:lang w:val="lt-LT"/>
        </w:rPr>
        <w:t xml:space="preserve">ir </w:t>
      </w:r>
      <w:r w:rsidR="00F160B4">
        <w:rPr>
          <w:rFonts w:ascii="Times New Roman" w:hAnsi="Times New Roman"/>
          <w:szCs w:val="24"/>
          <w:lang w:val="lt-LT"/>
        </w:rPr>
        <w:t>į jį įtrauk</w:t>
      </w:r>
      <w:r w:rsidR="00B017C1">
        <w:rPr>
          <w:rFonts w:ascii="Times New Roman" w:hAnsi="Times New Roman"/>
          <w:szCs w:val="24"/>
          <w:lang w:val="lt-LT"/>
        </w:rPr>
        <w:t>ti</w:t>
      </w:r>
      <w:r w:rsidR="00F160B4">
        <w:rPr>
          <w:rFonts w:ascii="Times New Roman" w:hAnsi="Times New Roman"/>
          <w:szCs w:val="24"/>
          <w:lang w:val="lt-LT"/>
        </w:rPr>
        <w:t xml:space="preserve"> naujus 4.3.14 ir 8.2.8 punktus.</w:t>
      </w:r>
      <w:r w:rsidR="00482DEB">
        <w:rPr>
          <w:rFonts w:ascii="Times New Roman" w:hAnsi="Times New Roman"/>
          <w:szCs w:val="24"/>
          <w:lang w:val="lt-LT"/>
        </w:rPr>
        <w:t xml:space="preserve"> Rengiant pasiūlymą prašome vadovautis aktualiu Pirkimo sutarties projektu, kuris pa</w:t>
      </w:r>
      <w:r w:rsidR="00B017C1">
        <w:rPr>
          <w:rFonts w:ascii="Times New Roman" w:hAnsi="Times New Roman"/>
          <w:szCs w:val="24"/>
          <w:lang w:val="lt-LT"/>
        </w:rPr>
        <w:t>skelbtas</w:t>
      </w:r>
      <w:r w:rsidR="00482DEB">
        <w:rPr>
          <w:rFonts w:ascii="Times New Roman" w:hAnsi="Times New Roman"/>
          <w:szCs w:val="24"/>
          <w:lang w:val="lt-LT"/>
        </w:rPr>
        <w:t xml:space="preserve"> CVPIS kartu su kitais Pirkimo dokumentais.</w:t>
      </w:r>
    </w:p>
    <w:p w14:paraId="2CD531C0" w14:textId="0104013B" w:rsidR="00F160B4" w:rsidRDefault="00F160B4" w:rsidP="00F160B4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>
        <w:rPr>
          <w:rFonts w:ascii="Times New Roman" w:hAnsi="Times New Roman"/>
          <w:szCs w:val="24"/>
          <w:lang w:val="lt-LT"/>
        </w:rPr>
        <w:t>Informuojame, kad pratęsiame pasiūlymų pateikimo terminą iki 2026-02-25 9.00 val.</w:t>
      </w:r>
    </w:p>
    <w:p w14:paraId="4BB4B447" w14:textId="7C98537B" w:rsidR="00C61921" w:rsidRDefault="00C61921" w:rsidP="001C3494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41E71568" w14:textId="77777777" w:rsidR="00DD54AF" w:rsidRPr="00C61921" w:rsidRDefault="00DD54AF" w:rsidP="00E52D5F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5ACCC3A0" w14:textId="4B390213" w:rsidR="00C61921" w:rsidRDefault="00B068A0" w:rsidP="00E52D5F">
      <w:pPr>
        <w:spacing w:line="276" w:lineRule="auto"/>
        <w:jc w:val="both"/>
        <w:rPr>
          <w:rFonts w:ascii="Times New Roman" w:hAnsi="Times New Roman"/>
          <w:szCs w:val="24"/>
          <w:lang w:val="lt-LT"/>
        </w:rPr>
      </w:pPr>
      <w:r w:rsidRPr="00C61921">
        <w:rPr>
          <w:rFonts w:ascii="Times New Roman" w:hAnsi="Times New Roman"/>
          <w:szCs w:val="24"/>
          <w:lang w:val="lt-LT"/>
        </w:rPr>
        <w:t>V</w:t>
      </w:r>
      <w:r w:rsidR="001750FC" w:rsidRPr="00C61921">
        <w:rPr>
          <w:rFonts w:ascii="Times New Roman" w:hAnsi="Times New Roman"/>
          <w:szCs w:val="24"/>
          <w:lang w:val="lt-LT"/>
        </w:rPr>
        <w:t xml:space="preserve">iešųjų pirkimų skyriaus </w:t>
      </w:r>
      <w:r w:rsidR="00CE1597" w:rsidRPr="00C61921">
        <w:rPr>
          <w:rFonts w:ascii="Times New Roman" w:hAnsi="Times New Roman"/>
          <w:szCs w:val="24"/>
          <w:lang w:val="lt-LT"/>
        </w:rPr>
        <w:t>ved</w:t>
      </w:r>
      <w:r w:rsidR="001750FC" w:rsidRPr="00C61921">
        <w:rPr>
          <w:rFonts w:ascii="Times New Roman" w:hAnsi="Times New Roman"/>
          <w:szCs w:val="24"/>
          <w:lang w:val="lt-LT"/>
        </w:rPr>
        <w:t>ėja</w:t>
      </w:r>
      <w:r w:rsidR="00D934A9" w:rsidRPr="00C61921">
        <w:rPr>
          <w:rFonts w:ascii="Times New Roman" w:hAnsi="Times New Roman"/>
          <w:szCs w:val="24"/>
          <w:lang w:val="lt-LT"/>
        </w:rPr>
        <w:t xml:space="preserve">                                                                   </w:t>
      </w:r>
      <w:r w:rsidR="00D243A3" w:rsidRPr="00C61921">
        <w:rPr>
          <w:rFonts w:ascii="Times New Roman" w:hAnsi="Times New Roman"/>
          <w:szCs w:val="24"/>
          <w:lang w:val="lt-LT"/>
        </w:rPr>
        <w:t xml:space="preserve"> </w:t>
      </w:r>
      <w:r w:rsidR="00CE1597" w:rsidRPr="00C61921">
        <w:rPr>
          <w:rFonts w:ascii="Times New Roman" w:hAnsi="Times New Roman"/>
          <w:szCs w:val="24"/>
          <w:lang w:val="lt-LT"/>
        </w:rPr>
        <w:t xml:space="preserve"> </w:t>
      </w:r>
      <w:r w:rsidRPr="00C61921">
        <w:rPr>
          <w:rFonts w:ascii="Times New Roman" w:hAnsi="Times New Roman"/>
          <w:szCs w:val="24"/>
          <w:lang w:val="lt-LT"/>
        </w:rPr>
        <w:t xml:space="preserve">          </w:t>
      </w:r>
      <w:r w:rsidR="00C61921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Pr="00C61921">
        <w:rPr>
          <w:rFonts w:ascii="Times New Roman" w:hAnsi="Times New Roman"/>
          <w:szCs w:val="24"/>
          <w:lang w:val="lt-LT"/>
        </w:rPr>
        <w:t>Česlava</w:t>
      </w:r>
      <w:proofErr w:type="spellEnd"/>
      <w:r w:rsidRPr="00C61921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Pr="00C61921">
        <w:rPr>
          <w:rFonts w:ascii="Times New Roman" w:hAnsi="Times New Roman"/>
          <w:szCs w:val="24"/>
          <w:lang w:val="lt-LT"/>
        </w:rPr>
        <w:t>Vaznien</w:t>
      </w:r>
      <w:r w:rsidR="00C61921" w:rsidRPr="00C61921">
        <w:rPr>
          <w:rFonts w:ascii="Times New Roman" w:hAnsi="Times New Roman"/>
          <w:szCs w:val="24"/>
          <w:lang w:val="lt-LT"/>
        </w:rPr>
        <w:t>ė</w:t>
      </w:r>
      <w:proofErr w:type="spellEnd"/>
    </w:p>
    <w:p w14:paraId="16BF559F" w14:textId="77777777" w:rsidR="00041BED" w:rsidRDefault="00041BED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6C349FC5" w14:textId="77777777" w:rsidR="00041BED" w:rsidRDefault="00041BED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36C139E7" w14:textId="77777777" w:rsidR="00041BED" w:rsidRDefault="00041BED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4CD024E2" w14:textId="77777777" w:rsidR="00041BED" w:rsidRDefault="00041BED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0C024A5C" w14:textId="77777777" w:rsidR="003B10CB" w:rsidRDefault="003B10CB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38FA5454" w14:textId="77777777" w:rsidR="003B10CB" w:rsidRDefault="003B10CB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707CF044" w14:textId="77777777" w:rsidR="003B10CB" w:rsidRDefault="003B10CB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005E148E" w14:textId="77777777" w:rsidR="003B10CB" w:rsidRDefault="003B10CB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14B466AD" w14:textId="77777777" w:rsidR="00416F4E" w:rsidRDefault="00416F4E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3DF621C8" w14:textId="77777777" w:rsidR="00416F4E" w:rsidRDefault="00416F4E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51F55B9C" w14:textId="77777777" w:rsidR="00416F4E" w:rsidRDefault="00416F4E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11E21423" w14:textId="77777777" w:rsidR="00416F4E" w:rsidRDefault="00416F4E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298ADA2C" w14:textId="77777777" w:rsidR="003B10CB" w:rsidRDefault="003B10CB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23FC0BD9" w14:textId="77777777" w:rsidR="00F160B4" w:rsidRDefault="00F160B4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3B201034" w14:textId="77777777" w:rsidR="00F160B4" w:rsidRDefault="00F160B4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0929B514" w14:textId="77777777" w:rsidR="00F160B4" w:rsidRDefault="00F160B4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4A785F67" w14:textId="77777777" w:rsidR="00F160B4" w:rsidRDefault="00F160B4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6100B8D1" w14:textId="77777777" w:rsidR="00F160B4" w:rsidRDefault="00F160B4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0416EFD3" w14:textId="77777777" w:rsidR="00F160B4" w:rsidRDefault="00F160B4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20C13C97" w14:textId="77777777" w:rsidR="00F160B4" w:rsidRDefault="00F160B4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31DF35AC" w14:textId="77777777" w:rsidR="003B10CB" w:rsidRDefault="003B10CB" w:rsidP="00D934A9">
      <w:pPr>
        <w:jc w:val="both"/>
        <w:rPr>
          <w:rFonts w:ascii="Times New Roman" w:hAnsi="Times New Roman"/>
          <w:szCs w:val="24"/>
          <w:lang w:val="lt-LT"/>
        </w:rPr>
      </w:pPr>
    </w:p>
    <w:p w14:paraId="50E7029B" w14:textId="6823C725" w:rsidR="00D934A9" w:rsidRPr="00C61921" w:rsidRDefault="00D934A9" w:rsidP="00D934A9">
      <w:pPr>
        <w:jc w:val="both"/>
        <w:rPr>
          <w:rFonts w:ascii="Times New Roman" w:hAnsi="Times New Roman"/>
          <w:szCs w:val="24"/>
          <w:lang w:val="lt-LT"/>
        </w:rPr>
      </w:pPr>
      <w:r w:rsidRPr="00C61921">
        <w:rPr>
          <w:rFonts w:ascii="Times New Roman" w:hAnsi="Times New Roman"/>
          <w:szCs w:val="24"/>
          <w:lang w:val="lt-LT"/>
        </w:rPr>
        <w:t>Darius Žuklys, tel.</w:t>
      </w:r>
      <w:r w:rsidR="00440FF2" w:rsidRPr="00C61921">
        <w:rPr>
          <w:rFonts w:ascii="Times New Roman" w:hAnsi="Times New Roman"/>
          <w:szCs w:val="24"/>
          <w:lang w:val="lt-LT"/>
        </w:rPr>
        <w:t xml:space="preserve"> +370</w:t>
      </w:r>
      <w:r w:rsidRPr="00C61921">
        <w:rPr>
          <w:rFonts w:ascii="Times New Roman" w:hAnsi="Times New Roman"/>
          <w:szCs w:val="24"/>
          <w:lang w:val="lt-LT"/>
        </w:rPr>
        <w:t xml:space="preserve"> 5 239 1048, el. p. darius.zuklys@zum.lt</w:t>
      </w:r>
    </w:p>
    <w:sectPr w:rsidR="00D934A9" w:rsidRPr="00C61921" w:rsidSect="00FB72BD">
      <w:headerReference w:type="default" r:id="rId10"/>
      <w:footerReference w:type="default" r:id="rId11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2BD5" w14:textId="77777777" w:rsidR="00FA4FE6" w:rsidRDefault="00FA4FE6">
      <w:r>
        <w:separator/>
      </w:r>
    </w:p>
  </w:endnote>
  <w:endnote w:type="continuationSeparator" w:id="0">
    <w:p w14:paraId="475F5F7C" w14:textId="77777777" w:rsidR="00FA4FE6" w:rsidRDefault="00FA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3645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B505" w14:textId="77777777" w:rsidR="00FA4FE6" w:rsidRDefault="00FA4FE6">
      <w:bookmarkStart w:id="0" w:name="_Hlk483820012"/>
      <w:bookmarkEnd w:id="0"/>
      <w:r>
        <w:separator/>
      </w:r>
    </w:p>
  </w:footnote>
  <w:footnote w:type="continuationSeparator" w:id="0">
    <w:p w14:paraId="5F77E9B8" w14:textId="77777777" w:rsidR="00FA4FE6" w:rsidRDefault="00FA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480860"/>
      <w:docPartObj>
        <w:docPartGallery w:val="Page Numbers (Top of Page)"/>
        <w:docPartUnique/>
      </w:docPartObj>
    </w:sdtPr>
    <w:sdtEndPr/>
    <w:sdtContent>
      <w:p w14:paraId="3329B8C3" w14:textId="0A6C7822" w:rsidR="00CE1597" w:rsidRDefault="00CE1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624F5FD" w14:textId="77777777" w:rsidR="00655E07" w:rsidRDefault="00655E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33EE"/>
    <w:multiLevelType w:val="hybridMultilevel"/>
    <w:tmpl w:val="797AB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84F20"/>
    <w:multiLevelType w:val="hybridMultilevel"/>
    <w:tmpl w:val="90A22E84"/>
    <w:lvl w:ilvl="0" w:tplc="60229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326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99"/>
    <w:rsid w:val="00011A7F"/>
    <w:rsid w:val="00035096"/>
    <w:rsid w:val="0003575B"/>
    <w:rsid w:val="00041BED"/>
    <w:rsid w:val="00042E9A"/>
    <w:rsid w:val="00043A3F"/>
    <w:rsid w:val="000526CC"/>
    <w:rsid w:val="000574A9"/>
    <w:rsid w:val="00060E13"/>
    <w:rsid w:val="0006585C"/>
    <w:rsid w:val="00071121"/>
    <w:rsid w:val="00076004"/>
    <w:rsid w:val="00081F87"/>
    <w:rsid w:val="00085AAF"/>
    <w:rsid w:val="00090A69"/>
    <w:rsid w:val="000A1EA5"/>
    <w:rsid w:val="000A39CA"/>
    <w:rsid w:val="000A4093"/>
    <w:rsid w:val="000A54DA"/>
    <w:rsid w:val="000A7C0D"/>
    <w:rsid w:val="000B41D8"/>
    <w:rsid w:val="000B642C"/>
    <w:rsid w:val="000D72F7"/>
    <w:rsid w:val="000E5B11"/>
    <w:rsid w:val="000F496D"/>
    <w:rsid w:val="001124C2"/>
    <w:rsid w:val="00115F9A"/>
    <w:rsid w:val="00132001"/>
    <w:rsid w:val="00133AAD"/>
    <w:rsid w:val="00142AFC"/>
    <w:rsid w:val="00150FA5"/>
    <w:rsid w:val="00155135"/>
    <w:rsid w:val="00160B93"/>
    <w:rsid w:val="001613D9"/>
    <w:rsid w:val="001639B3"/>
    <w:rsid w:val="001647FA"/>
    <w:rsid w:val="00172EF7"/>
    <w:rsid w:val="001750FC"/>
    <w:rsid w:val="001765A9"/>
    <w:rsid w:val="001775FF"/>
    <w:rsid w:val="00177B39"/>
    <w:rsid w:val="001832A7"/>
    <w:rsid w:val="0018539C"/>
    <w:rsid w:val="00190A68"/>
    <w:rsid w:val="00195254"/>
    <w:rsid w:val="001A3FA9"/>
    <w:rsid w:val="001B74DF"/>
    <w:rsid w:val="001C014F"/>
    <w:rsid w:val="001C1110"/>
    <w:rsid w:val="001C3494"/>
    <w:rsid w:val="001C4F0D"/>
    <w:rsid w:val="001C5C71"/>
    <w:rsid w:val="001D3C99"/>
    <w:rsid w:val="001D6AAD"/>
    <w:rsid w:val="001E15F2"/>
    <w:rsid w:val="001F3A2E"/>
    <w:rsid w:val="001F7F89"/>
    <w:rsid w:val="00207555"/>
    <w:rsid w:val="00217AC7"/>
    <w:rsid w:val="002203C1"/>
    <w:rsid w:val="00243C0A"/>
    <w:rsid w:val="0025222D"/>
    <w:rsid w:val="00266FB8"/>
    <w:rsid w:val="00283503"/>
    <w:rsid w:val="002850C7"/>
    <w:rsid w:val="0029152F"/>
    <w:rsid w:val="002A3638"/>
    <w:rsid w:val="002B6825"/>
    <w:rsid w:val="002C5FAF"/>
    <w:rsid w:val="002D59BF"/>
    <w:rsid w:val="002D59F1"/>
    <w:rsid w:val="002D7DE4"/>
    <w:rsid w:val="002E04AA"/>
    <w:rsid w:val="002E4FE0"/>
    <w:rsid w:val="002E51DD"/>
    <w:rsid w:val="002E6516"/>
    <w:rsid w:val="002E6AE4"/>
    <w:rsid w:val="002F3CCB"/>
    <w:rsid w:val="002F7070"/>
    <w:rsid w:val="00304731"/>
    <w:rsid w:val="00305A62"/>
    <w:rsid w:val="00313223"/>
    <w:rsid w:val="00334521"/>
    <w:rsid w:val="003421E3"/>
    <w:rsid w:val="0035168A"/>
    <w:rsid w:val="00355EE6"/>
    <w:rsid w:val="00375DA1"/>
    <w:rsid w:val="0038755D"/>
    <w:rsid w:val="0039186E"/>
    <w:rsid w:val="0039714C"/>
    <w:rsid w:val="003A6234"/>
    <w:rsid w:val="003B10CB"/>
    <w:rsid w:val="003B76A4"/>
    <w:rsid w:val="003D1366"/>
    <w:rsid w:val="003E0159"/>
    <w:rsid w:val="003F0031"/>
    <w:rsid w:val="003F1353"/>
    <w:rsid w:val="003F3D65"/>
    <w:rsid w:val="0041082C"/>
    <w:rsid w:val="00412143"/>
    <w:rsid w:val="0041365B"/>
    <w:rsid w:val="00416F4E"/>
    <w:rsid w:val="0042659E"/>
    <w:rsid w:val="00432747"/>
    <w:rsid w:val="00440FF2"/>
    <w:rsid w:val="004423EF"/>
    <w:rsid w:val="0044374D"/>
    <w:rsid w:val="00452576"/>
    <w:rsid w:val="004541CC"/>
    <w:rsid w:val="004555D8"/>
    <w:rsid w:val="0047204B"/>
    <w:rsid w:val="00473D2C"/>
    <w:rsid w:val="00482DEB"/>
    <w:rsid w:val="0048474E"/>
    <w:rsid w:val="00486F44"/>
    <w:rsid w:val="00495375"/>
    <w:rsid w:val="004A1F23"/>
    <w:rsid w:val="004B096E"/>
    <w:rsid w:val="004B498F"/>
    <w:rsid w:val="004B608B"/>
    <w:rsid w:val="004C081C"/>
    <w:rsid w:val="004C08F6"/>
    <w:rsid w:val="004C3F1E"/>
    <w:rsid w:val="004C4A63"/>
    <w:rsid w:val="004D0D53"/>
    <w:rsid w:val="004D1E15"/>
    <w:rsid w:val="004D3417"/>
    <w:rsid w:val="004D41C2"/>
    <w:rsid w:val="004D5163"/>
    <w:rsid w:val="004D7B32"/>
    <w:rsid w:val="004E4C91"/>
    <w:rsid w:val="004F6DFE"/>
    <w:rsid w:val="005015AA"/>
    <w:rsid w:val="0054169F"/>
    <w:rsid w:val="00543887"/>
    <w:rsid w:val="0054395C"/>
    <w:rsid w:val="0055092F"/>
    <w:rsid w:val="00556426"/>
    <w:rsid w:val="00563A45"/>
    <w:rsid w:val="00567D6B"/>
    <w:rsid w:val="00576E74"/>
    <w:rsid w:val="005832C9"/>
    <w:rsid w:val="00590F9E"/>
    <w:rsid w:val="00592474"/>
    <w:rsid w:val="005A4607"/>
    <w:rsid w:val="005A7E53"/>
    <w:rsid w:val="005D7CD8"/>
    <w:rsid w:val="005E3297"/>
    <w:rsid w:val="005E7F8E"/>
    <w:rsid w:val="005F5FDE"/>
    <w:rsid w:val="006038A3"/>
    <w:rsid w:val="0061481F"/>
    <w:rsid w:val="006355B2"/>
    <w:rsid w:val="00647362"/>
    <w:rsid w:val="006476E9"/>
    <w:rsid w:val="00655E07"/>
    <w:rsid w:val="00675CC3"/>
    <w:rsid w:val="00677A08"/>
    <w:rsid w:val="00680CEF"/>
    <w:rsid w:val="006830E0"/>
    <w:rsid w:val="006904A3"/>
    <w:rsid w:val="006A3FC3"/>
    <w:rsid w:val="006A5859"/>
    <w:rsid w:val="006B24F6"/>
    <w:rsid w:val="006E3D25"/>
    <w:rsid w:val="006F76E9"/>
    <w:rsid w:val="00701011"/>
    <w:rsid w:val="007116DD"/>
    <w:rsid w:val="00715849"/>
    <w:rsid w:val="00732C8D"/>
    <w:rsid w:val="0075250B"/>
    <w:rsid w:val="00764FAB"/>
    <w:rsid w:val="007667DC"/>
    <w:rsid w:val="007867FB"/>
    <w:rsid w:val="00787874"/>
    <w:rsid w:val="007A20D3"/>
    <w:rsid w:val="007A26D1"/>
    <w:rsid w:val="007A5672"/>
    <w:rsid w:val="007B07EB"/>
    <w:rsid w:val="007E22DF"/>
    <w:rsid w:val="00801ADF"/>
    <w:rsid w:val="00813491"/>
    <w:rsid w:val="008165CC"/>
    <w:rsid w:val="00825EE1"/>
    <w:rsid w:val="00835846"/>
    <w:rsid w:val="00845CCB"/>
    <w:rsid w:val="0085461F"/>
    <w:rsid w:val="008634C0"/>
    <w:rsid w:val="00864AA3"/>
    <w:rsid w:val="00867626"/>
    <w:rsid w:val="008A374A"/>
    <w:rsid w:val="008C0248"/>
    <w:rsid w:val="008C507D"/>
    <w:rsid w:val="008D31B9"/>
    <w:rsid w:val="008F1BA5"/>
    <w:rsid w:val="008F233A"/>
    <w:rsid w:val="008F4E7F"/>
    <w:rsid w:val="00910A21"/>
    <w:rsid w:val="0091780F"/>
    <w:rsid w:val="009343CD"/>
    <w:rsid w:val="009357A6"/>
    <w:rsid w:val="009503C7"/>
    <w:rsid w:val="009505A7"/>
    <w:rsid w:val="009564E1"/>
    <w:rsid w:val="009626D7"/>
    <w:rsid w:val="009745A9"/>
    <w:rsid w:val="00977B6F"/>
    <w:rsid w:val="009858A8"/>
    <w:rsid w:val="00993497"/>
    <w:rsid w:val="009934A3"/>
    <w:rsid w:val="009B7529"/>
    <w:rsid w:val="009C0C52"/>
    <w:rsid w:val="009C19DA"/>
    <w:rsid w:val="009C57BC"/>
    <w:rsid w:val="009C6D94"/>
    <w:rsid w:val="009C7601"/>
    <w:rsid w:val="009D478B"/>
    <w:rsid w:val="00A0679C"/>
    <w:rsid w:val="00A10874"/>
    <w:rsid w:val="00A1094D"/>
    <w:rsid w:val="00A14DC8"/>
    <w:rsid w:val="00A14ECF"/>
    <w:rsid w:val="00A173C6"/>
    <w:rsid w:val="00A3556D"/>
    <w:rsid w:val="00A45D68"/>
    <w:rsid w:val="00A60F59"/>
    <w:rsid w:val="00A86905"/>
    <w:rsid w:val="00A97753"/>
    <w:rsid w:val="00AD364F"/>
    <w:rsid w:val="00AE6CDA"/>
    <w:rsid w:val="00AE7265"/>
    <w:rsid w:val="00AF4D82"/>
    <w:rsid w:val="00B017C1"/>
    <w:rsid w:val="00B020E7"/>
    <w:rsid w:val="00B056EF"/>
    <w:rsid w:val="00B068A0"/>
    <w:rsid w:val="00B10CD2"/>
    <w:rsid w:val="00B22D99"/>
    <w:rsid w:val="00B247FE"/>
    <w:rsid w:val="00B30032"/>
    <w:rsid w:val="00B754BA"/>
    <w:rsid w:val="00B8464E"/>
    <w:rsid w:val="00B84D16"/>
    <w:rsid w:val="00B92F23"/>
    <w:rsid w:val="00B94417"/>
    <w:rsid w:val="00BA15C7"/>
    <w:rsid w:val="00BB6ED3"/>
    <w:rsid w:val="00BD055F"/>
    <w:rsid w:val="00BE01E1"/>
    <w:rsid w:val="00BF755B"/>
    <w:rsid w:val="00C06856"/>
    <w:rsid w:val="00C36DA5"/>
    <w:rsid w:val="00C50256"/>
    <w:rsid w:val="00C506F5"/>
    <w:rsid w:val="00C61921"/>
    <w:rsid w:val="00C70BC6"/>
    <w:rsid w:val="00C97FE4"/>
    <w:rsid w:val="00CA0D2A"/>
    <w:rsid w:val="00CA103D"/>
    <w:rsid w:val="00CA26FA"/>
    <w:rsid w:val="00CA3D4E"/>
    <w:rsid w:val="00CD3B85"/>
    <w:rsid w:val="00CE1597"/>
    <w:rsid w:val="00CE31BF"/>
    <w:rsid w:val="00CE430B"/>
    <w:rsid w:val="00CE6DAF"/>
    <w:rsid w:val="00CF0BC4"/>
    <w:rsid w:val="00CF17D6"/>
    <w:rsid w:val="00CF31BC"/>
    <w:rsid w:val="00D20084"/>
    <w:rsid w:val="00D243A3"/>
    <w:rsid w:val="00D3073A"/>
    <w:rsid w:val="00D33737"/>
    <w:rsid w:val="00D46316"/>
    <w:rsid w:val="00D54D71"/>
    <w:rsid w:val="00D572A3"/>
    <w:rsid w:val="00D87DFB"/>
    <w:rsid w:val="00D934A9"/>
    <w:rsid w:val="00D9577D"/>
    <w:rsid w:val="00DB3652"/>
    <w:rsid w:val="00DD54AF"/>
    <w:rsid w:val="00DE0AA6"/>
    <w:rsid w:val="00DF251E"/>
    <w:rsid w:val="00E12D5B"/>
    <w:rsid w:val="00E17BDE"/>
    <w:rsid w:val="00E21E1F"/>
    <w:rsid w:val="00E30886"/>
    <w:rsid w:val="00E35BEE"/>
    <w:rsid w:val="00E35FE2"/>
    <w:rsid w:val="00E52D5F"/>
    <w:rsid w:val="00E64CBC"/>
    <w:rsid w:val="00E66BA9"/>
    <w:rsid w:val="00E95EC0"/>
    <w:rsid w:val="00EA3D48"/>
    <w:rsid w:val="00EA49DC"/>
    <w:rsid w:val="00EB2A76"/>
    <w:rsid w:val="00EC2BD1"/>
    <w:rsid w:val="00ED4624"/>
    <w:rsid w:val="00F01E83"/>
    <w:rsid w:val="00F1454C"/>
    <w:rsid w:val="00F160B4"/>
    <w:rsid w:val="00F34C1F"/>
    <w:rsid w:val="00F424F1"/>
    <w:rsid w:val="00F53EC5"/>
    <w:rsid w:val="00F67CB2"/>
    <w:rsid w:val="00F83F7E"/>
    <w:rsid w:val="00F90851"/>
    <w:rsid w:val="00F91193"/>
    <w:rsid w:val="00FA2CA7"/>
    <w:rsid w:val="00FA4FE6"/>
    <w:rsid w:val="00FB6BDE"/>
    <w:rsid w:val="00FB72BD"/>
    <w:rsid w:val="00FD11E5"/>
    <w:rsid w:val="00FE0890"/>
    <w:rsid w:val="00FE70D3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854E"/>
  <w15:docId w15:val="{62C087AE-C5E9-419D-A90A-FCAC0771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5E07"/>
    <w:rPr>
      <w:rFonts w:ascii="TimesLT" w:hAnsi="TimesLT"/>
      <w:sz w:val="24"/>
      <w:lang w:val="en-GB" w:eastAsia="en-US"/>
    </w:rPr>
  </w:style>
  <w:style w:type="paragraph" w:styleId="Pataisymai">
    <w:name w:val="Revision"/>
    <w:hidden/>
    <w:uiPriority w:val="99"/>
    <w:semiHidden/>
    <w:rsid w:val="00440FF2"/>
    <w:rPr>
      <w:rFonts w:ascii="TimesLT" w:hAnsi="TimesLT"/>
      <w:sz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755B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3B1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B10C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B10CB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B10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B10CB"/>
    <w:rPr>
      <w:rFonts w:ascii="TimesLT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lial/AppData/Local/Microsoft/Windows/INetCache/Content.MSO/9916868E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05B6-D382-4D49-B3A9-C0707FFB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9916868E</Template>
  <TotalTime>14</TotalTime>
  <Pages>1</Pages>
  <Words>127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2026-02-19T08:45:00Z</dcterms:created>
  <dc:creator>Natalija Solovjova</dc:creator>
  <cp:lastModifiedBy>Darius Žuklys</cp:lastModifiedBy>
  <dcterms:modified xsi:type="dcterms:W3CDTF">2026-02-19T09:23:00Z</dcterms:modified>
  <cp:revision>5</cp:revision>
</cp:coreProperties>
</file>