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206E74" w:rsidTr="00B129D9">
        <w:trPr>
          <w:cantSplit/>
          <w:trHeight w:hRule="exact" w:val="567"/>
        </w:trPr>
        <w:tc>
          <w:tcPr>
            <w:tcW w:w="5245" w:type="dxa"/>
            <w:gridSpan w:val="2"/>
          </w:tcPr>
          <w:p w:rsidR="00857EA5" w:rsidRPr="00206E74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:rsidR="00857EA5" w:rsidRPr="00206E74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0"/>
          </w:p>
          <w:p w:rsidR="00857EA5" w:rsidRPr="00206E74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206E74">
        <w:trPr>
          <w:cantSplit/>
          <w:trHeight w:hRule="exact" w:val="794"/>
        </w:trPr>
        <w:tc>
          <w:tcPr>
            <w:tcW w:w="9639" w:type="dxa"/>
            <w:gridSpan w:val="3"/>
          </w:tcPr>
          <w:p w:rsidR="00857EA5" w:rsidRPr="00206E74" w:rsidRDefault="00B601D8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206E74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57EA5" w:rsidRPr="00206E74" w:rsidTr="00A81D3F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57EA5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3" w:name="r08"/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</w:p>
          <w:p w:rsidR="009C782E" w:rsidRPr="00206E74" w:rsidRDefault="009C782E" w:rsidP="009C782E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CENTRINIS VIEŠŲJŲ PIRKIMŲ IR KONCESIJŲ SKYRIUS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CENTRINIS VIEŠŲJŲ PIRKIMŲ IR KONCESIJŲ SKYRIUS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</w:p>
          <w:p w:rsidR="009C782E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  <w:sz w:val="16"/>
                <w:szCs w:val="14"/>
              </w:rPr>
            </w:pPr>
          </w:p>
          <w:p w:rsidR="00857EA5" w:rsidRPr="00206E74" w:rsidRDefault="00866514" w:rsidP="00A81D3F">
            <w:pPr>
              <w:tabs>
                <w:tab w:val="left" w:pos="5244"/>
              </w:tabs>
              <w:spacing w:after="280"/>
              <w:ind w:left="1835" w:right="1709" w:hanging="142"/>
              <w:jc w:val="center"/>
              <w:rPr>
                <w:rFonts w:ascii="Calibri" w:hAnsi="Calibri" w:cs="Calibri"/>
                <w:b/>
                <w:sz w:val="28"/>
              </w:rPr>
            </w:pPr>
            <w:r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2, LT-44251 Kaunas, tel. +370 37 77 76 66 / +370 660 07 000,"/>
                  </w:textInput>
                </w:ffData>
              </w:fldChar>
            </w:r>
            <w:bookmarkStart w:id="4" w:name="r26"/>
            <w:r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206E74">
              <w:rPr>
                <w:rFonts w:ascii="Calibri" w:hAnsi="Calibri" w:cs="Calibri"/>
                <w:sz w:val="16"/>
              </w:rPr>
            </w:r>
            <w:r w:rsidRPr="00206E74">
              <w:rPr>
                <w:rFonts w:ascii="Calibri" w:hAnsi="Calibri" w:cs="Calibri"/>
                <w:sz w:val="16"/>
              </w:rPr>
              <w:fldChar w:fldCharType="separate"/>
            </w:r>
            <w:r w:rsidRPr="00206E74">
              <w:rPr>
                <w:rFonts w:ascii="Calibri" w:hAnsi="Calibri" w:cs="Calibri"/>
                <w:noProof/>
                <w:sz w:val="16"/>
              </w:rPr>
              <w:t>Biudžetinė įstaiga, Laisvės al. 92, LT-44251 Kaunas, tel. +370 37 77 76 66 / +370 660 07 000,</w:t>
            </w:r>
            <w:r w:rsidRPr="00206E74">
              <w:rPr>
                <w:rFonts w:ascii="Calibri" w:hAnsi="Calibri" w:cs="Calibri"/>
                <w:sz w:val="16"/>
              </w:rPr>
              <w:fldChar w:fldCharType="end"/>
            </w:r>
            <w:bookmarkEnd w:id="4"/>
            <w:r w:rsidR="00C86727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centrinis.viesuju.pirkimu.koncesiju.skyrius@kaunas.lt, http://www.kaunas.lt.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 xml:space="preserve"> el. p. centrinis.viesuju.pirkimu.koncesiju.skyrius@kaunas.lt, http://www.kaunas.lt.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  <w:r w:rsidR="00A81D3F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206E74" w:rsidTr="00934B2A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:rsidR="00BD39F7" w:rsidRPr="00206E74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BD39F7" w:rsidRPr="00206E74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206E74" w:rsidTr="00934B2A">
        <w:trPr>
          <w:cantSplit/>
          <w:trHeight w:val="1920"/>
        </w:trPr>
        <w:tc>
          <w:tcPr>
            <w:tcW w:w="5103" w:type="dxa"/>
          </w:tcPr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5" w:name="r13_4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Tiekėjams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5"/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6" w:name="r13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6"/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7" w:name="r13_1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7"/>
            <w:r w:rsidRPr="00206E74">
              <w:rPr>
                <w:rFonts w:ascii="Calibri" w:hAnsi="Calibri" w:cs="Calibri"/>
              </w:rPr>
              <w:t xml:space="preserve"> </w:t>
            </w:r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8" w:name="r13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8"/>
          </w:p>
          <w:p w:rsidR="00857EA5" w:rsidRPr="00206E74" w:rsidRDefault="00BE1511" w:rsidP="00A13E5E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9" w:name="r13_5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pateikiama CVP IS susirašinėjimo priemonėmis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536" w:type="dxa"/>
            <w:gridSpan w:val="2"/>
          </w:tcPr>
          <w:p w:rsidR="00857EA5" w:rsidRPr="00206E74" w:rsidRDefault="005F2D0F" w:rsidP="00AC156E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t xml:space="preserve">  </w:t>
            </w:r>
            <w:bookmarkStart w:id="10" w:name="r09"/>
            <w:r w:rsidR="00F34D22" w:rsidRPr="00206E74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206E74">
              <w:rPr>
                <w:rFonts w:ascii="Calibri" w:hAnsi="Calibri" w:cs="Calibri"/>
              </w:rPr>
              <w:instrText xml:space="preserve"> FORMTEXT </w:instrText>
            </w:r>
            <w:r w:rsidR="00F34D22" w:rsidRPr="00206E74">
              <w:rPr>
                <w:rFonts w:ascii="Calibri" w:hAnsi="Calibri" w:cs="Calibri"/>
              </w:rPr>
            </w:r>
            <w:r w:rsidR="00F34D22" w:rsidRPr="00206E74">
              <w:rPr>
                <w:rFonts w:ascii="Calibri" w:hAnsi="Calibri" w:cs="Calibri"/>
              </w:rPr>
              <w:fldChar w:fldCharType="separate"/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</w:rPr>
              <w:fldChar w:fldCharType="end"/>
            </w:r>
            <w:bookmarkEnd w:id="10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1" w:name="r10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1"/>
            <w:r w:rsidR="00AC156E" w:rsidRPr="00206E74">
              <w:rPr>
                <w:rFonts w:ascii="Calibri" w:hAnsi="Calibri" w:cs="Calibri"/>
              </w:rPr>
              <w:br/>
            </w:r>
            <w:r w:rsidR="00857EA5" w:rsidRPr="00206E74">
              <w:rPr>
                <w:rFonts w:ascii="Calibri" w:hAnsi="Calibri" w:cs="Calibri"/>
              </w:rPr>
              <w:t xml:space="preserve">Į </w:t>
            </w:r>
            <w:r w:rsidR="00857EA5" w:rsidRPr="00206E74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2" w:name="r11_1"/>
            <w:r w:rsidR="00857EA5" w:rsidRPr="00206E74">
              <w:rPr>
                <w:rFonts w:ascii="Calibri" w:hAnsi="Calibri" w:cs="Calibri"/>
              </w:rPr>
              <w:instrText xml:space="preserve"> FORMTEXT </w:instrText>
            </w:r>
            <w:r w:rsidR="00857EA5" w:rsidRPr="00206E74">
              <w:rPr>
                <w:rFonts w:ascii="Calibri" w:hAnsi="Calibri" w:cs="Calibri"/>
              </w:rPr>
            </w:r>
            <w:r w:rsidR="00857EA5" w:rsidRPr="00206E74">
              <w:rPr>
                <w:rFonts w:ascii="Calibri" w:hAnsi="Calibri" w:cs="Calibri"/>
              </w:rPr>
              <w:fldChar w:fldCharType="separate"/>
            </w:r>
            <w:r w:rsidR="00857EA5" w:rsidRPr="00206E74">
              <w:rPr>
                <w:rFonts w:ascii="Calibri" w:hAnsi="Calibri" w:cs="Calibri"/>
                <w:noProof/>
              </w:rPr>
              <w:t>...........................</w:t>
            </w:r>
            <w:r w:rsidR="00857EA5" w:rsidRPr="00206E74">
              <w:rPr>
                <w:rFonts w:ascii="Calibri" w:hAnsi="Calibri" w:cs="Calibri"/>
              </w:rPr>
              <w:fldChar w:fldCharType="end"/>
            </w:r>
            <w:bookmarkEnd w:id="12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3" w:name="r11_2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934B2A" w:rsidRPr="00206E74" w:rsidTr="00934B2A">
        <w:trPr>
          <w:cantSplit/>
          <w:trHeight w:val="327"/>
        </w:trPr>
        <w:tc>
          <w:tcPr>
            <w:tcW w:w="9639" w:type="dxa"/>
            <w:gridSpan w:val="3"/>
          </w:tcPr>
          <w:p w:rsidR="00934B2A" w:rsidRPr="00206E74" w:rsidRDefault="00934B2A" w:rsidP="006E33E1">
            <w:pPr>
              <w:rPr>
                <w:rFonts w:ascii="Calibri" w:hAnsi="Calibri" w:cs="Calibri"/>
                <w:b/>
              </w:rPr>
            </w:pPr>
          </w:p>
        </w:tc>
      </w:tr>
      <w:bookmarkStart w:id="14" w:name="r17"/>
      <w:tr w:rsidR="00277F58" w:rsidRPr="00206E74" w:rsidTr="00934B2A">
        <w:trPr>
          <w:cantSplit/>
          <w:trHeight w:val="327"/>
        </w:trPr>
        <w:tc>
          <w:tcPr>
            <w:tcW w:w="9639" w:type="dxa"/>
            <w:gridSpan w:val="3"/>
          </w:tcPr>
          <w:p w:rsidR="00277F58" w:rsidRPr="00206E74" w:rsidRDefault="00FF1BE9" w:rsidP="00CB6C48">
            <w:pPr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</w:rPr>
            </w:r>
            <w:r w:rsidRPr="00206E74">
              <w:rPr>
                <w:rFonts w:ascii="Calibri" w:hAnsi="Calibri" w:cs="Calibri"/>
                <w:b/>
              </w:rPr>
              <w:fldChar w:fldCharType="separate"/>
            </w:r>
            <w:r w:rsidR="004E7595">
              <w:rPr>
                <w:rFonts w:ascii="Calibri" w:hAnsi="Calibri" w:cs="Calibri"/>
                <w:b/>
              </w:rPr>
              <w:t xml:space="preserve">DĖL </w:t>
            </w:r>
            <w:r w:rsidR="004E7595" w:rsidRPr="00CB6C48">
              <w:rPr>
                <w:rFonts w:ascii="Calibri" w:hAnsi="Calibri" w:cs="Calibri"/>
                <w:b/>
              </w:rPr>
              <w:t>KAUNO MIESTO SAVIVALDYBĖS NUOSAVYBĖS IR PATIKĖJIMO TEISE VALDOMŲ PASTATŲ (IKIMOKYKLINIO UGDYMO ĮSTAIGŲ) VIDAUS PATALPŲ REMONTO DARBŲ CENTRALIZUOT</w:t>
            </w:r>
            <w:r w:rsidR="004E7595">
              <w:rPr>
                <w:rFonts w:ascii="Calibri" w:hAnsi="Calibri" w:cs="Calibri"/>
                <w:b/>
              </w:rPr>
              <w:t>O PIRKIMO</w:t>
            </w:r>
            <w:r w:rsidR="004E7595" w:rsidRPr="00CB6C48">
              <w:rPr>
                <w:rFonts w:ascii="Calibri" w:hAnsi="Calibri" w:cs="Calibri"/>
                <w:b/>
              </w:rPr>
              <w:t xml:space="preserve"> </w:t>
            </w:r>
            <w:r w:rsidR="004E7595">
              <w:rPr>
                <w:rFonts w:ascii="Calibri" w:hAnsi="Calibri" w:cs="Calibri"/>
                <w:b/>
              </w:rPr>
              <w:t>ATVIRO KONKURSO</w:t>
            </w:r>
            <w:r w:rsidRPr="00206E74">
              <w:rPr>
                <w:rFonts w:ascii="Calibri" w:hAnsi="Calibri" w:cs="Calibri"/>
                <w:b/>
              </w:rPr>
              <w:fldChar w:fldCharType="end"/>
            </w:r>
            <w:bookmarkEnd w:id="14"/>
          </w:p>
        </w:tc>
      </w:tr>
    </w:tbl>
    <w:p w:rsidR="00857EA5" w:rsidRPr="00206E74" w:rsidRDefault="00857EA5" w:rsidP="00BD39F7">
      <w:pPr>
        <w:spacing w:after="240"/>
        <w:rPr>
          <w:rFonts w:ascii="Calibri" w:hAnsi="Calibri" w:cs="Calibri"/>
        </w:rPr>
      </w:pPr>
    </w:p>
    <w:p w:rsidR="00857EA5" w:rsidRPr="00206E74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206E74" w:rsidSect="00527FB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:rsidR="003D092C" w:rsidRPr="00406BF3" w:rsidRDefault="003D092C" w:rsidP="005D4E51">
      <w:pPr>
        <w:pStyle w:val="Pagrindinistekstas"/>
        <w:tabs>
          <w:tab w:val="left" w:pos="0"/>
          <w:tab w:val="left" w:pos="4820"/>
        </w:tabs>
        <w:spacing w:line="276" w:lineRule="auto"/>
        <w:ind w:firstLine="1276"/>
        <w:jc w:val="both"/>
        <w:rPr>
          <w:rStyle w:val="Emfaz"/>
          <w:rFonts w:asciiTheme="minorHAnsi" w:hAnsiTheme="minorHAnsi" w:cstheme="minorHAnsi"/>
          <w:i w:val="0"/>
        </w:rPr>
      </w:pPr>
      <w:bookmarkStart w:id="15" w:name="r18"/>
      <w:r w:rsidRPr="003D092C">
        <w:rPr>
          <w:rStyle w:val="Emfaz"/>
          <w:rFonts w:asciiTheme="minorHAnsi" w:hAnsiTheme="minorHAnsi" w:cstheme="minorHAnsi"/>
          <w:i w:val="0"/>
        </w:rPr>
        <w:t>Vadovaujantis</w:t>
      </w:r>
      <w:r w:rsidR="004E7595">
        <w:rPr>
          <w:rStyle w:val="Emfaz"/>
          <w:rFonts w:asciiTheme="minorHAnsi" w:hAnsiTheme="minorHAnsi" w:cstheme="minorHAnsi"/>
          <w:i w:val="0"/>
        </w:rPr>
        <w:t xml:space="preserve"> </w:t>
      </w:r>
      <w:r w:rsidR="004E7595" w:rsidRPr="005F3D64">
        <w:rPr>
          <w:rFonts w:ascii="Calibri" w:hAnsi="Calibri" w:cs="Calibri"/>
          <w:spacing w:val="-2"/>
        </w:rPr>
        <w:t xml:space="preserve">Kauno miesto savivaldybės nuosavybės ir patikėjimo teise valdomų pastatų (ikimokyklinio ugdymo įstaigų) vidaus patalpų </w:t>
      </w:r>
      <w:r w:rsidR="004E7595" w:rsidRPr="005F3D64">
        <w:rPr>
          <w:rFonts w:ascii="Calibri" w:eastAsia="Calibri" w:hAnsi="Calibri" w:cs="Calibri"/>
          <w:noProof/>
          <w:spacing w:val="-2"/>
        </w:rPr>
        <w:t>remonto darbų</w:t>
      </w:r>
      <w:r w:rsidR="004E7595" w:rsidRPr="005F3D64">
        <w:rPr>
          <w:rFonts w:ascii="Calibri" w:eastAsia="Calibri" w:hAnsi="Calibri" w:cs="Calibri"/>
          <w:spacing w:val="-2"/>
        </w:rPr>
        <w:t xml:space="preserve"> </w:t>
      </w:r>
      <w:r w:rsidR="004E7595">
        <w:rPr>
          <w:rFonts w:ascii="Calibri" w:hAnsi="Calibri" w:cs="Calibri"/>
          <w:spacing w:val="-2"/>
          <w:lang w:eastAsia="lt-LT"/>
        </w:rPr>
        <w:t>centralizuoto</w:t>
      </w:r>
      <w:r w:rsidR="004E7595" w:rsidRPr="005F3D64">
        <w:rPr>
          <w:rFonts w:ascii="Calibri" w:eastAsia="Calibri" w:hAnsi="Calibri" w:cs="Calibri"/>
          <w:spacing w:val="-2"/>
        </w:rPr>
        <w:t xml:space="preserve"> </w:t>
      </w:r>
      <w:r w:rsidRPr="003D092C">
        <w:rPr>
          <w:rStyle w:val="Emfaz"/>
          <w:rFonts w:asciiTheme="minorHAnsi" w:hAnsiTheme="minorHAnsi" w:cstheme="minorHAnsi"/>
          <w:i w:val="0"/>
        </w:rPr>
        <w:t>pirkimo</w:t>
      </w:r>
      <w:r w:rsidR="004E7595">
        <w:rPr>
          <w:rStyle w:val="Emfaz"/>
          <w:rFonts w:asciiTheme="minorHAnsi" w:hAnsiTheme="minorHAnsi" w:cstheme="minorHAnsi"/>
          <w:i w:val="0"/>
        </w:rPr>
        <w:t xml:space="preserve"> at</w:t>
      </w:r>
      <w:r w:rsidR="0022121C">
        <w:rPr>
          <w:rStyle w:val="Emfaz"/>
          <w:rFonts w:asciiTheme="minorHAnsi" w:hAnsiTheme="minorHAnsi" w:cstheme="minorHAnsi"/>
          <w:i w:val="0"/>
        </w:rPr>
        <w:t xml:space="preserve">viro konkurso </w:t>
      </w:r>
      <w:bookmarkStart w:id="16" w:name="_GoBack"/>
      <w:bookmarkEnd w:id="16"/>
      <w:r w:rsidRPr="003D092C">
        <w:rPr>
          <w:rStyle w:val="Emfaz"/>
          <w:rFonts w:asciiTheme="minorHAnsi" w:hAnsiTheme="minorHAnsi" w:cstheme="minorHAnsi"/>
          <w:i w:val="0"/>
        </w:rPr>
        <w:t>s</w:t>
      </w:r>
      <w:r w:rsidR="004E7595">
        <w:rPr>
          <w:rStyle w:val="Emfaz"/>
          <w:rFonts w:asciiTheme="minorHAnsi" w:hAnsiTheme="minorHAnsi" w:cstheme="minorHAnsi"/>
          <w:i w:val="0"/>
        </w:rPr>
        <w:t>ąlygų 9</w:t>
      </w:r>
      <w:r>
        <w:rPr>
          <w:rStyle w:val="Emfaz"/>
          <w:rFonts w:asciiTheme="minorHAnsi" w:hAnsiTheme="minorHAnsi" w:cstheme="minorHAnsi"/>
          <w:i w:val="0"/>
        </w:rPr>
        <w:t xml:space="preserve">.3 punktu, patiksliname </w:t>
      </w:r>
      <w:r w:rsidR="004E7595">
        <w:rPr>
          <w:rStyle w:val="Emfaz"/>
          <w:rFonts w:asciiTheme="minorHAnsi" w:hAnsiTheme="minorHAnsi" w:cstheme="minorHAnsi"/>
          <w:i w:val="0"/>
        </w:rPr>
        <w:t>Pasiūlymo formą</w:t>
      </w:r>
      <w:r w:rsidR="00EF52C8" w:rsidRPr="00EF52C8">
        <w:rPr>
          <w:rStyle w:val="Emfaz"/>
          <w:rFonts w:asciiTheme="minorHAnsi" w:hAnsiTheme="minorHAnsi" w:cstheme="minorHAnsi"/>
          <w:i w:val="0"/>
        </w:rPr>
        <w:t xml:space="preserve"> </w:t>
      </w:r>
      <w:r w:rsidR="00EF52C8">
        <w:rPr>
          <w:rStyle w:val="Emfaz"/>
          <w:rFonts w:asciiTheme="minorHAnsi" w:hAnsiTheme="minorHAnsi" w:cstheme="minorHAnsi"/>
          <w:i w:val="0"/>
        </w:rPr>
        <w:t>(Konkurso</w:t>
      </w:r>
      <w:r w:rsidR="00EF52C8" w:rsidRPr="003D092C">
        <w:rPr>
          <w:rStyle w:val="Emfaz"/>
          <w:rFonts w:asciiTheme="minorHAnsi" w:hAnsiTheme="minorHAnsi" w:cstheme="minorHAnsi"/>
          <w:i w:val="0"/>
        </w:rPr>
        <w:t xml:space="preserve"> sąlygų </w:t>
      </w:r>
      <w:r w:rsidR="00EF52C8">
        <w:rPr>
          <w:rStyle w:val="Emfaz"/>
          <w:rFonts w:asciiTheme="minorHAnsi" w:hAnsiTheme="minorHAnsi" w:cstheme="minorHAnsi"/>
          <w:i w:val="0"/>
        </w:rPr>
        <w:t>2</w:t>
      </w:r>
      <w:r w:rsidR="00EF52C8" w:rsidRPr="003D092C">
        <w:rPr>
          <w:rStyle w:val="Emfaz"/>
          <w:rFonts w:asciiTheme="minorHAnsi" w:hAnsiTheme="minorHAnsi" w:cstheme="minorHAnsi"/>
          <w:i w:val="0"/>
        </w:rPr>
        <w:t xml:space="preserve"> priedas / </w:t>
      </w:r>
      <w:r w:rsidR="00EF52C8">
        <w:rPr>
          <w:rFonts w:asciiTheme="minorHAnsi" w:hAnsiTheme="minorHAnsi" w:cstheme="minorHAnsi"/>
          <w:noProof/>
          <w:szCs w:val="24"/>
          <w:lang w:eastAsia="zh-CN"/>
        </w:rPr>
        <w:t>preliminariosios sutarties 2 priedas</w:t>
      </w:r>
      <w:r w:rsidR="00EF52C8">
        <w:rPr>
          <w:rStyle w:val="Emfaz"/>
          <w:rFonts w:asciiTheme="minorHAnsi" w:hAnsiTheme="minorHAnsi" w:cstheme="minorHAnsi"/>
          <w:i w:val="0"/>
        </w:rPr>
        <w:t>)</w:t>
      </w:r>
      <w:r w:rsidR="004E7595">
        <w:rPr>
          <w:rStyle w:val="Emfaz"/>
          <w:rFonts w:asciiTheme="minorHAnsi" w:hAnsiTheme="minorHAnsi" w:cstheme="minorHAnsi"/>
          <w:i w:val="0"/>
        </w:rPr>
        <w:t>, t. y.</w:t>
      </w:r>
      <w:r w:rsidR="00EF52C8">
        <w:rPr>
          <w:rStyle w:val="Emfaz"/>
          <w:rFonts w:asciiTheme="minorHAnsi" w:hAnsiTheme="minorHAnsi" w:cstheme="minorHAnsi"/>
          <w:i w:val="0"/>
        </w:rPr>
        <w:t xml:space="preserve"> Pasiūlymo formos 1 punkto lentelėje apjungiame</w:t>
      </w:r>
      <w:r w:rsidR="00B87939">
        <w:rPr>
          <w:rStyle w:val="Emfaz"/>
          <w:rFonts w:asciiTheme="minorHAnsi" w:hAnsiTheme="minorHAnsi" w:cstheme="minorHAnsi"/>
          <w:i w:val="0"/>
        </w:rPr>
        <w:t xml:space="preserve"> </w:t>
      </w:r>
      <w:r w:rsidR="005D4E51">
        <w:rPr>
          <w:rStyle w:val="Emfaz"/>
          <w:rFonts w:asciiTheme="minorHAnsi" w:hAnsiTheme="minorHAnsi" w:cstheme="minorHAnsi"/>
          <w:i w:val="0"/>
        </w:rPr>
        <w:t>93 ir 95</w:t>
      </w:r>
      <w:r w:rsidR="00B87939">
        <w:rPr>
          <w:rStyle w:val="Emfaz"/>
          <w:rFonts w:asciiTheme="minorHAnsi" w:hAnsiTheme="minorHAnsi" w:cstheme="minorHAnsi"/>
          <w:i w:val="0"/>
        </w:rPr>
        <w:t xml:space="preserve"> eilutėse nurodytus darbus</w:t>
      </w:r>
      <w:r w:rsidR="005D4E51">
        <w:rPr>
          <w:rStyle w:val="Emfaz"/>
          <w:rFonts w:asciiTheme="minorHAnsi" w:hAnsiTheme="minorHAnsi" w:cstheme="minorHAnsi"/>
          <w:i w:val="0"/>
        </w:rPr>
        <w:t xml:space="preserve"> į vieną eilutę, 102 ir 104</w:t>
      </w:r>
      <w:r w:rsidR="005D4E51" w:rsidRPr="005D4E51">
        <w:rPr>
          <w:rStyle w:val="Emfaz"/>
          <w:rFonts w:asciiTheme="minorHAnsi" w:hAnsiTheme="minorHAnsi" w:cstheme="minorHAnsi"/>
          <w:i w:val="0"/>
        </w:rPr>
        <w:t xml:space="preserve"> </w:t>
      </w:r>
      <w:r w:rsidR="00B87939">
        <w:rPr>
          <w:rStyle w:val="Emfaz"/>
          <w:rFonts w:asciiTheme="minorHAnsi" w:hAnsiTheme="minorHAnsi" w:cstheme="minorHAnsi"/>
          <w:i w:val="0"/>
        </w:rPr>
        <w:t>eilutė</w:t>
      </w:r>
      <w:r w:rsidR="005D4E51">
        <w:rPr>
          <w:rStyle w:val="Emfaz"/>
          <w:rFonts w:asciiTheme="minorHAnsi" w:hAnsiTheme="minorHAnsi" w:cstheme="minorHAnsi"/>
          <w:i w:val="0"/>
        </w:rPr>
        <w:t>s</w:t>
      </w:r>
      <w:r w:rsidR="00B87939">
        <w:rPr>
          <w:rStyle w:val="Emfaz"/>
          <w:rFonts w:asciiTheme="minorHAnsi" w:hAnsiTheme="minorHAnsi" w:cstheme="minorHAnsi"/>
          <w:i w:val="0"/>
        </w:rPr>
        <w:t>e</w:t>
      </w:r>
      <w:r w:rsidR="005D4E51">
        <w:rPr>
          <w:rStyle w:val="Emfaz"/>
          <w:rFonts w:asciiTheme="minorHAnsi" w:hAnsiTheme="minorHAnsi" w:cstheme="minorHAnsi"/>
          <w:i w:val="0"/>
        </w:rPr>
        <w:t xml:space="preserve"> </w:t>
      </w:r>
      <w:r w:rsidR="00B87939">
        <w:rPr>
          <w:rStyle w:val="Emfaz"/>
          <w:rFonts w:asciiTheme="minorHAnsi" w:hAnsiTheme="minorHAnsi" w:cstheme="minorHAnsi"/>
          <w:i w:val="0"/>
        </w:rPr>
        <w:t xml:space="preserve">nurodytus darbus </w:t>
      </w:r>
      <w:r w:rsidR="005D4E51">
        <w:rPr>
          <w:rStyle w:val="Emfaz"/>
          <w:rFonts w:asciiTheme="minorHAnsi" w:hAnsiTheme="minorHAnsi" w:cstheme="minorHAnsi"/>
          <w:i w:val="0"/>
        </w:rPr>
        <w:t>į vieną eilutę</w:t>
      </w:r>
      <w:r w:rsidR="00564B12">
        <w:rPr>
          <w:rStyle w:val="Emfaz"/>
          <w:rFonts w:asciiTheme="minorHAnsi" w:hAnsiTheme="minorHAnsi" w:cstheme="minorHAnsi"/>
          <w:i w:val="0"/>
        </w:rPr>
        <w:t xml:space="preserve">, </w:t>
      </w:r>
      <w:r w:rsidR="00B87939">
        <w:rPr>
          <w:rStyle w:val="Emfaz"/>
          <w:rFonts w:asciiTheme="minorHAnsi" w:hAnsiTheme="minorHAnsi" w:cstheme="minorHAnsi"/>
          <w:i w:val="0"/>
        </w:rPr>
        <w:t>103 ir 105 eilutėse</w:t>
      </w:r>
      <w:r w:rsidR="005D4E51">
        <w:rPr>
          <w:rStyle w:val="Emfaz"/>
          <w:rFonts w:asciiTheme="minorHAnsi" w:hAnsiTheme="minorHAnsi" w:cstheme="minorHAnsi"/>
          <w:i w:val="0"/>
        </w:rPr>
        <w:t xml:space="preserve"> </w:t>
      </w:r>
      <w:r w:rsidR="00B87939">
        <w:rPr>
          <w:rStyle w:val="Emfaz"/>
          <w:rFonts w:asciiTheme="minorHAnsi" w:hAnsiTheme="minorHAnsi" w:cstheme="minorHAnsi"/>
          <w:i w:val="0"/>
        </w:rPr>
        <w:t xml:space="preserve">nurodytus darbus </w:t>
      </w:r>
      <w:r w:rsidR="005D4E51">
        <w:rPr>
          <w:rStyle w:val="Emfaz"/>
          <w:rFonts w:asciiTheme="minorHAnsi" w:hAnsiTheme="minorHAnsi" w:cstheme="minorHAnsi"/>
          <w:i w:val="0"/>
        </w:rPr>
        <w:t>į vieną eilutę, kadangi šiose eilutėse buvo nurodyti tie patys darbai.</w:t>
      </w:r>
      <w:r w:rsidRPr="003D092C">
        <w:rPr>
          <w:rStyle w:val="Emfaz"/>
          <w:rFonts w:asciiTheme="minorHAnsi" w:hAnsiTheme="minorHAnsi" w:cstheme="minorHAnsi"/>
          <w:i w:val="0"/>
        </w:rPr>
        <w:t xml:space="preserve"> </w:t>
      </w:r>
    </w:p>
    <w:p w:rsidR="003D092C" w:rsidRDefault="003D092C" w:rsidP="00066301">
      <w:pPr>
        <w:pStyle w:val="Pagrindinistekstas"/>
        <w:tabs>
          <w:tab w:val="left" w:pos="0"/>
          <w:tab w:val="left" w:pos="4820"/>
        </w:tabs>
        <w:spacing w:line="276" w:lineRule="auto"/>
        <w:ind w:firstLine="0"/>
        <w:jc w:val="both"/>
        <w:rPr>
          <w:rStyle w:val="Emfaz"/>
          <w:rFonts w:asciiTheme="minorHAnsi" w:hAnsiTheme="minorHAnsi" w:cstheme="minorHAnsi"/>
          <w:i w:val="0"/>
        </w:rPr>
      </w:pPr>
    </w:p>
    <w:p w:rsidR="003D092C" w:rsidRPr="00406BF3" w:rsidRDefault="00EF52C8" w:rsidP="00406BF3">
      <w:pPr>
        <w:pStyle w:val="Pagrindinistekstas"/>
        <w:tabs>
          <w:tab w:val="left" w:pos="0"/>
          <w:tab w:val="left" w:pos="4820"/>
        </w:tabs>
        <w:spacing w:line="276" w:lineRule="auto"/>
        <w:ind w:firstLine="1276"/>
        <w:jc w:val="both"/>
        <w:rPr>
          <w:rStyle w:val="Emfaz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</w:rPr>
        <w:t>PRIDEDAMA: 2</w:t>
      </w:r>
      <w:r w:rsidR="005D4E51">
        <w:rPr>
          <w:rFonts w:asciiTheme="minorHAnsi" w:hAnsiTheme="minorHAnsi" w:cstheme="minorHAnsi"/>
        </w:rPr>
        <w:t xml:space="preserve"> priedas. Pasiūlymo </w:t>
      </w:r>
      <w:proofErr w:type="spellStart"/>
      <w:r w:rsidR="005D4E51">
        <w:rPr>
          <w:rFonts w:asciiTheme="minorHAnsi" w:hAnsiTheme="minorHAnsi" w:cstheme="minorHAnsi"/>
        </w:rPr>
        <w:t>forma</w:t>
      </w:r>
      <w:r w:rsidR="003D092C" w:rsidRPr="003D092C">
        <w:rPr>
          <w:rFonts w:asciiTheme="minorHAnsi" w:hAnsiTheme="minorHAnsi" w:cstheme="minorHAnsi"/>
        </w:rPr>
        <w:t>_AKTUAL</w:t>
      </w:r>
      <w:r w:rsidR="003D092C">
        <w:rPr>
          <w:rFonts w:asciiTheme="minorHAnsi" w:hAnsiTheme="minorHAnsi" w:cstheme="minorHAnsi"/>
        </w:rPr>
        <w:t>I</w:t>
      </w:r>
      <w:proofErr w:type="spellEnd"/>
      <w:r w:rsidR="003D092C">
        <w:rPr>
          <w:rFonts w:asciiTheme="minorHAnsi" w:hAnsiTheme="minorHAnsi" w:cstheme="minorHAnsi"/>
        </w:rPr>
        <w:t xml:space="preserve"> </w:t>
      </w:r>
      <w:r w:rsidR="005D4E51">
        <w:rPr>
          <w:rFonts w:asciiTheme="minorHAnsi" w:hAnsiTheme="minorHAnsi" w:cstheme="minorHAnsi"/>
        </w:rPr>
        <w:t xml:space="preserve">REDAKCIJA PILDYMUI NUO    </w:t>
      </w:r>
      <w:r w:rsidR="00392793">
        <w:rPr>
          <w:rFonts w:asciiTheme="minorHAnsi" w:hAnsiTheme="minorHAnsi" w:cstheme="minorHAnsi"/>
        </w:rPr>
        <w:t xml:space="preserve">    </w:t>
      </w:r>
      <w:r w:rsidR="005D4E51">
        <w:rPr>
          <w:rFonts w:asciiTheme="minorHAnsi" w:hAnsiTheme="minorHAnsi" w:cstheme="minorHAnsi"/>
        </w:rPr>
        <w:t>2025-01-06</w:t>
      </w:r>
      <w:r w:rsidR="003D092C" w:rsidRPr="003D092C">
        <w:rPr>
          <w:rFonts w:asciiTheme="minorHAnsi" w:hAnsiTheme="minorHAnsi" w:cstheme="minorHAnsi"/>
        </w:rPr>
        <w:t>.</w:t>
      </w:r>
    </w:p>
    <w:p w:rsidR="00857EA5" w:rsidRPr="00206E74" w:rsidRDefault="00857EA5" w:rsidP="009752FB">
      <w:pPr>
        <w:pStyle w:val="Pagrindinistekstas"/>
        <w:tabs>
          <w:tab w:val="left" w:pos="4820"/>
        </w:tabs>
        <w:ind w:firstLine="0"/>
        <w:rPr>
          <w:rFonts w:ascii="Calibri" w:hAnsi="Calibri" w:cs="Calibri"/>
        </w:rPr>
      </w:pPr>
    </w:p>
    <w:bookmarkEnd w:id="15"/>
    <w:p w:rsidR="00857EA5" w:rsidRPr="00206E74" w:rsidRDefault="00857EA5">
      <w:pPr>
        <w:tabs>
          <w:tab w:val="left" w:pos="4820"/>
        </w:tabs>
        <w:rPr>
          <w:rFonts w:ascii="Calibri" w:hAnsi="Calibri" w:cs="Calibri"/>
        </w:rPr>
        <w:sectPr w:rsidR="00857EA5" w:rsidRPr="00206E74" w:rsidSect="00AF340D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206E74">
        <w:trPr>
          <w:cantSplit/>
        </w:trPr>
        <w:tc>
          <w:tcPr>
            <w:tcW w:w="4103" w:type="dxa"/>
            <w:vAlign w:val="bottom"/>
          </w:tcPr>
          <w:bookmarkStart w:id="17" w:name="r20_1_1"/>
          <w:p w:rsidR="009D3D9D" w:rsidRPr="00206E74" w:rsidRDefault="002F1A6E" w:rsidP="00DE2B10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Skyriaus vedėja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:rsidR="009D3D9D" w:rsidRPr="00206E74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:rsidR="009D3D9D" w:rsidRPr="00206E74" w:rsidRDefault="002F1A6E" w:rsidP="00DE2B10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Daiva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8"/>
            <w:r w:rsidRPr="00206E74">
              <w:rPr>
                <w:rFonts w:ascii="Calibri" w:hAnsi="Calibri" w:cs="Calibri"/>
              </w:rPr>
              <w:t xml:space="preserve"> </w:t>
            </w:r>
            <w:r w:rsidRPr="00206E74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Čeponienė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:rsidR="00857EA5" w:rsidRPr="00206E74" w:rsidRDefault="00857EA5" w:rsidP="00B129D9">
      <w:pPr>
        <w:keepNext/>
        <w:framePr w:w="954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206E74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206E74">
        <w:rPr>
          <w:rFonts w:ascii="Calibri" w:hAnsi="Calibri" w:cs="Calibri"/>
        </w:rPr>
        <w:instrText xml:space="preserve"> FORMTEXT </w:instrText>
      </w:r>
      <w:r w:rsidRPr="00206E74">
        <w:rPr>
          <w:rFonts w:ascii="Calibri" w:hAnsi="Calibri" w:cs="Calibri"/>
        </w:rPr>
      </w:r>
      <w:r w:rsidRPr="00206E74">
        <w:rPr>
          <w:rFonts w:ascii="Calibri" w:hAnsi="Calibri" w:cs="Calibri"/>
        </w:rPr>
        <w:fldChar w:fldCharType="separate"/>
      </w:r>
      <w:r w:rsidR="00DE2B10">
        <w:rPr>
          <w:rFonts w:ascii="Calibri" w:hAnsi="Calibri" w:cs="Calibri"/>
        </w:rPr>
        <w:t>A. Vilutytė</w:t>
      </w:r>
      <w:r w:rsidRPr="00206E74">
        <w:rPr>
          <w:rFonts w:ascii="Calibri" w:hAnsi="Calibri" w:cs="Calibri"/>
          <w:noProof/>
        </w:rPr>
        <w:t>,</w:t>
      </w:r>
      <w:r w:rsidRPr="00206E74">
        <w:rPr>
          <w:rFonts w:ascii="Calibri" w:hAnsi="Calibri" w:cs="Calibri"/>
        </w:rPr>
        <w:fldChar w:fldCharType="end"/>
      </w:r>
      <w:bookmarkEnd w:id="20"/>
      <w:r w:rsidRPr="00206E74">
        <w:rPr>
          <w:rFonts w:ascii="Calibri" w:hAnsi="Calibri" w:cs="Calibri"/>
        </w:rPr>
        <w:t xml:space="preserve"> </w:t>
      </w:r>
      <w:bookmarkStart w:id="21" w:name="r25_2"/>
      <w:r w:rsidR="00934B2A" w:rsidRPr="00206E74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934B2A" w:rsidRPr="00206E74">
        <w:rPr>
          <w:rFonts w:ascii="Calibri" w:hAnsi="Calibri" w:cs="Calibri"/>
        </w:rPr>
        <w:instrText xml:space="preserve"> FORMTEXT </w:instrText>
      </w:r>
      <w:r w:rsidR="00934B2A" w:rsidRPr="00206E74">
        <w:rPr>
          <w:rFonts w:ascii="Calibri" w:hAnsi="Calibri" w:cs="Calibri"/>
        </w:rPr>
      </w:r>
      <w:r w:rsidR="00934B2A" w:rsidRPr="00206E74">
        <w:rPr>
          <w:rFonts w:ascii="Calibri" w:hAnsi="Calibri" w:cs="Calibri"/>
        </w:rPr>
        <w:fldChar w:fldCharType="separate"/>
      </w:r>
      <w:r w:rsidR="00934B2A" w:rsidRPr="00206E74">
        <w:rPr>
          <w:rFonts w:ascii="Calibri" w:hAnsi="Calibri" w:cs="Calibri"/>
          <w:noProof/>
        </w:rPr>
        <w:t>tel.</w:t>
      </w:r>
      <w:r w:rsidR="00DE2B10">
        <w:rPr>
          <w:rFonts w:ascii="Calibri" w:hAnsi="Calibri" w:cs="Calibri"/>
          <w:noProof/>
        </w:rPr>
        <w:t xml:space="preserve"> </w:t>
      </w:r>
      <w:r w:rsidR="00DE2B10" w:rsidRPr="00DE2B10">
        <w:rPr>
          <w:rFonts w:ascii="Calibri" w:hAnsi="Calibri" w:cs="Calibri"/>
          <w:noProof/>
        </w:rPr>
        <w:t xml:space="preserve">+370 </w:t>
      </w:r>
      <w:r w:rsidR="005D4E51">
        <w:rPr>
          <w:rFonts w:ascii="Calibri" w:hAnsi="Calibri" w:cs="Calibri"/>
          <w:noProof/>
        </w:rPr>
        <w:t>672</w:t>
      </w:r>
      <w:r w:rsidR="007D66CA">
        <w:rPr>
          <w:rFonts w:ascii="Calibri" w:hAnsi="Calibri" w:cs="Calibri"/>
          <w:noProof/>
        </w:rPr>
        <w:t xml:space="preserve"> 26 916</w:t>
      </w:r>
      <w:r w:rsidR="00934B2A" w:rsidRPr="00206E74">
        <w:rPr>
          <w:rFonts w:ascii="Calibri" w:hAnsi="Calibri" w:cs="Calibri"/>
          <w:noProof/>
        </w:rPr>
        <w:t>,</w:t>
      </w:r>
      <w:r w:rsidR="00934B2A" w:rsidRPr="00206E74">
        <w:rPr>
          <w:rFonts w:ascii="Calibri" w:hAnsi="Calibri" w:cs="Calibri"/>
        </w:rPr>
        <w:fldChar w:fldCharType="end"/>
      </w:r>
      <w:bookmarkEnd w:id="21"/>
      <w:r w:rsidR="00934B2A" w:rsidRPr="00206E74">
        <w:rPr>
          <w:rFonts w:ascii="Calibri" w:hAnsi="Calibri" w:cs="Calibri"/>
        </w:rPr>
        <w:t xml:space="preserve"> </w:t>
      </w:r>
      <w:r w:rsidR="00E819AA" w:rsidRPr="00206E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E819AA" w:rsidRPr="00206E74">
        <w:rPr>
          <w:rFonts w:ascii="Calibri" w:hAnsi="Calibri" w:cs="Calibri"/>
        </w:rPr>
        <w:instrText xml:space="preserve"> FORMTEXT </w:instrText>
      </w:r>
      <w:r w:rsidR="00E819AA" w:rsidRPr="00206E74">
        <w:rPr>
          <w:rFonts w:ascii="Calibri" w:hAnsi="Calibri" w:cs="Calibri"/>
        </w:rPr>
      </w:r>
      <w:r w:rsidR="00E819AA" w:rsidRPr="00206E74">
        <w:rPr>
          <w:rFonts w:ascii="Calibri" w:hAnsi="Calibri" w:cs="Calibri"/>
        </w:rPr>
        <w:fldChar w:fldCharType="separate"/>
      </w:r>
      <w:r w:rsidR="00E819AA" w:rsidRPr="00206E74">
        <w:rPr>
          <w:rFonts w:ascii="Calibri" w:hAnsi="Calibri" w:cs="Calibri"/>
          <w:noProof/>
        </w:rPr>
        <w:t>el. p.</w:t>
      </w:r>
      <w:r w:rsidR="00DE2B10">
        <w:rPr>
          <w:rFonts w:ascii="Calibri" w:hAnsi="Calibri" w:cs="Calibri"/>
          <w:noProof/>
        </w:rPr>
        <w:t xml:space="preserve"> </w:t>
      </w:r>
      <w:r w:rsidR="00DE2B10" w:rsidRPr="00DE2B10">
        <w:rPr>
          <w:rFonts w:ascii="Calibri" w:hAnsi="Calibri" w:cs="Calibri"/>
          <w:noProof/>
        </w:rPr>
        <w:t>asta.vilutyte@kaunas.lt</w:t>
      </w:r>
      <w:r w:rsidR="00DE2B10">
        <w:rPr>
          <w:rFonts w:ascii="Calibri" w:hAnsi="Calibri" w:cs="Calibri"/>
          <w:noProof/>
        </w:rPr>
        <w:t xml:space="preserve"> </w:t>
      </w:r>
      <w:r w:rsidR="00E819AA" w:rsidRPr="00206E74">
        <w:rPr>
          <w:rFonts w:ascii="Calibri" w:hAnsi="Calibri" w:cs="Calibri"/>
        </w:rPr>
        <w:fldChar w:fldCharType="end"/>
      </w:r>
    </w:p>
    <w:p w:rsidR="00857EA5" w:rsidRPr="00206E74" w:rsidRDefault="00857EA5" w:rsidP="00C86727">
      <w:pPr>
        <w:keepNext/>
        <w:rPr>
          <w:rFonts w:ascii="Calibri" w:hAnsi="Calibri" w:cs="Calibri"/>
        </w:rPr>
      </w:pPr>
    </w:p>
    <w:sectPr w:rsidR="00857EA5" w:rsidRPr="00206E74" w:rsidSect="00AF340D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25" w:rsidRDefault="00E07B25">
      <w:r>
        <w:separator/>
      </w:r>
    </w:p>
  </w:endnote>
  <w:endnote w:type="continuationSeparator" w:id="0">
    <w:p w:rsidR="00E07B25" w:rsidRDefault="00E0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25" w:rsidRDefault="00E07B25">
      <w:pPr>
        <w:pStyle w:val="Porat"/>
        <w:spacing w:before="240"/>
      </w:pPr>
    </w:p>
  </w:footnote>
  <w:footnote w:type="continuationSeparator" w:id="0">
    <w:p w:rsidR="00E07B25" w:rsidRDefault="00E0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B601D8"/>
    <w:rsid w:val="0000037F"/>
    <w:rsid w:val="00012A9B"/>
    <w:rsid w:val="000534C6"/>
    <w:rsid w:val="00064589"/>
    <w:rsid w:val="00066301"/>
    <w:rsid w:val="00067418"/>
    <w:rsid w:val="00092EB5"/>
    <w:rsid w:val="000B3719"/>
    <w:rsid w:val="000B7575"/>
    <w:rsid w:val="000E7581"/>
    <w:rsid w:val="00102CF0"/>
    <w:rsid w:val="00107A2B"/>
    <w:rsid w:val="00137D52"/>
    <w:rsid w:val="00152ABF"/>
    <w:rsid w:val="00162317"/>
    <w:rsid w:val="001627FF"/>
    <w:rsid w:val="00167B61"/>
    <w:rsid w:val="00182C71"/>
    <w:rsid w:val="001A42B4"/>
    <w:rsid w:val="001F48F9"/>
    <w:rsid w:val="00200228"/>
    <w:rsid w:val="002045AD"/>
    <w:rsid w:val="00206E74"/>
    <w:rsid w:val="0021043F"/>
    <w:rsid w:val="00211BC9"/>
    <w:rsid w:val="00212A57"/>
    <w:rsid w:val="00217FC7"/>
    <w:rsid w:val="0022121C"/>
    <w:rsid w:val="00230AEB"/>
    <w:rsid w:val="00247E45"/>
    <w:rsid w:val="002507AF"/>
    <w:rsid w:val="00254953"/>
    <w:rsid w:val="00277F58"/>
    <w:rsid w:val="0029027B"/>
    <w:rsid w:val="002C4678"/>
    <w:rsid w:val="002C4A14"/>
    <w:rsid w:val="002D3C83"/>
    <w:rsid w:val="002E7A07"/>
    <w:rsid w:val="002F1A6E"/>
    <w:rsid w:val="002F30BA"/>
    <w:rsid w:val="003013C3"/>
    <w:rsid w:val="0031128D"/>
    <w:rsid w:val="00320E4C"/>
    <w:rsid w:val="003246A7"/>
    <w:rsid w:val="00360DF3"/>
    <w:rsid w:val="00392793"/>
    <w:rsid w:val="003A5F31"/>
    <w:rsid w:val="003D092C"/>
    <w:rsid w:val="00406BF3"/>
    <w:rsid w:val="004078B5"/>
    <w:rsid w:val="0042681D"/>
    <w:rsid w:val="00433762"/>
    <w:rsid w:val="004366BC"/>
    <w:rsid w:val="00471712"/>
    <w:rsid w:val="00475AB9"/>
    <w:rsid w:val="004C5CB8"/>
    <w:rsid w:val="004D2004"/>
    <w:rsid w:val="004E7595"/>
    <w:rsid w:val="00527FB3"/>
    <w:rsid w:val="00563644"/>
    <w:rsid w:val="00564B12"/>
    <w:rsid w:val="005922C6"/>
    <w:rsid w:val="00595480"/>
    <w:rsid w:val="005D4E51"/>
    <w:rsid w:val="005D7B58"/>
    <w:rsid w:val="005E6C6A"/>
    <w:rsid w:val="005F2D0F"/>
    <w:rsid w:val="0061395E"/>
    <w:rsid w:val="0062183B"/>
    <w:rsid w:val="0063799E"/>
    <w:rsid w:val="0065414B"/>
    <w:rsid w:val="00672BDC"/>
    <w:rsid w:val="00676F45"/>
    <w:rsid w:val="006A5D4C"/>
    <w:rsid w:val="006B5DFC"/>
    <w:rsid w:val="006D0764"/>
    <w:rsid w:val="006D2132"/>
    <w:rsid w:val="006E33E1"/>
    <w:rsid w:val="00721691"/>
    <w:rsid w:val="00722035"/>
    <w:rsid w:val="00737F51"/>
    <w:rsid w:val="00746218"/>
    <w:rsid w:val="007577F1"/>
    <w:rsid w:val="007943B5"/>
    <w:rsid w:val="0079460E"/>
    <w:rsid w:val="007C4FF9"/>
    <w:rsid w:val="007D1918"/>
    <w:rsid w:val="007D66CA"/>
    <w:rsid w:val="007F21C7"/>
    <w:rsid w:val="007F2C1C"/>
    <w:rsid w:val="007F5346"/>
    <w:rsid w:val="00811FEF"/>
    <w:rsid w:val="00840C50"/>
    <w:rsid w:val="00857EA5"/>
    <w:rsid w:val="0086000A"/>
    <w:rsid w:val="00866514"/>
    <w:rsid w:val="00881A1D"/>
    <w:rsid w:val="008F3E3F"/>
    <w:rsid w:val="00901119"/>
    <w:rsid w:val="00920AD0"/>
    <w:rsid w:val="00934B2A"/>
    <w:rsid w:val="009431C5"/>
    <w:rsid w:val="00960184"/>
    <w:rsid w:val="00964BBB"/>
    <w:rsid w:val="009752FB"/>
    <w:rsid w:val="00975A0F"/>
    <w:rsid w:val="00995723"/>
    <w:rsid w:val="009A5EFD"/>
    <w:rsid w:val="009B6502"/>
    <w:rsid w:val="009C782E"/>
    <w:rsid w:val="009D0137"/>
    <w:rsid w:val="009D3D9D"/>
    <w:rsid w:val="009F6009"/>
    <w:rsid w:val="00A02B64"/>
    <w:rsid w:val="00A13E5E"/>
    <w:rsid w:val="00A310C7"/>
    <w:rsid w:val="00A81D3F"/>
    <w:rsid w:val="00AA3469"/>
    <w:rsid w:val="00AC156E"/>
    <w:rsid w:val="00AD576C"/>
    <w:rsid w:val="00AE75A9"/>
    <w:rsid w:val="00AF340D"/>
    <w:rsid w:val="00B07F1D"/>
    <w:rsid w:val="00B129D9"/>
    <w:rsid w:val="00B168E8"/>
    <w:rsid w:val="00B278E9"/>
    <w:rsid w:val="00B36772"/>
    <w:rsid w:val="00B43E7C"/>
    <w:rsid w:val="00B601D8"/>
    <w:rsid w:val="00B627C5"/>
    <w:rsid w:val="00B667F9"/>
    <w:rsid w:val="00B75FF3"/>
    <w:rsid w:val="00B8310F"/>
    <w:rsid w:val="00B87939"/>
    <w:rsid w:val="00B93ADB"/>
    <w:rsid w:val="00B97C69"/>
    <w:rsid w:val="00BD0CC1"/>
    <w:rsid w:val="00BD2683"/>
    <w:rsid w:val="00BD39F7"/>
    <w:rsid w:val="00BE1511"/>
    <w:rsid w:val="00BF3E8D"/>
    <w:rsid w:val="00C0511E"/>
    <w:rsid w:val="00C076F8"/>
    <w:rsid w:val="00C17B4C"/>
    <w:rsid w:val="00C35A41"/>
    <w:rsid w:val="00C37781"/>
    <w:rsid w:val="00C43FAB"/>
    <w:rsid w:val="00C620DE"/>
    <w:rsid w:val="00C656E8"/>
    <w:rsid w:val="00C74FD2"/>
    <w:rsid w:val="00C81D28"/>
    <w:rsid w:val="00C86727"/>
    <w:rsid w:val="00C97CC6"/>
    <w:rsid w:val="00CA54C2"/>
    <w:rsid w:val="00CB5F94"/>
    <w:rsid w:val="00CB6C48"/>
    <w:rsid w:val="00CD7A96"/>
    <w:rsid w:val="00CE78DF"/>
    <w:rsid w:val="00CF2E7A"/>
    <w:rsid w:val="00D25116"/>
    <w:rsid w:val="00D335E6"/>
    <w:rsid w:val="00D67F93"/>
    <w:rsid w:val="00D87FE7"/>
    <w:rsid w:val="00D9473E"/>
    <w:rsid w:val="00D97C13"/>
    <w:rsid w:val="00DA7218"/>
    <w:rsid w:val="00DB06D3"/>
    <w:rsid w:val="00DB5159"/>
    <w:rsid w:val="00DD2134"/>
    <w:rsid w:val="00DE15BD"/>
    <w:rsid w:val="00DE2B10"/>
    <w:rsid w:val="00DE53CA"/>
    <w:rsid w:val="00DF7966"/>
    <w:rsid w:val="00E07B25"/>
    <w:rsid w:val="00E14A03"/>
    <w:rsid w:val="00E20E4A"/>
    <w:rsid w:val="00E27BA8"/>
    <w:rsid w:val="00E601B3"/>
    <w:rsid w:val="00E65600"/>
    <w:rsid w:val="00E819AA"/>
    <w:rsid w:val="00EB7CCF"/>
    <w:rsid w:val="00EE3208"/>
    <w:rsid w:val="00EF52C8"/>
    <w:rsid w:val="00F0019A"/>
    <w:rsid w:val="00F04A22"/>
    <w:rsid w:val="00F34D22"/>
    <w:rsid w:val="00F41263"/>
    <w:rsid w:val="00F42E4B"/>
    <w:rsid w:val="00F65EF5"/>
    <w:rsid w:val="00F7670F"/>
    <w:rsid w:val="00F95ECF"/>
    <w:rsid w:val="00FC479B"/>
    <w:rsid w:val="00FF1BE9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3A369"/>
  <w15:chartTrackingRefBased/>
  <w15:docId w15:val="{279E06D0-4C03-4DE2-BDEA-8E491BEF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character" w:customStyle="1" w:styleId="PagrindinistekstasDiagrama">
    <w:name w:val="Pagrindinis tekstas Diagrama"/>
    <w:link w:val="Pagrindinistekstas"/>
    <w:rsid w:val="003D092C"/>
    <w:rPr>
      <w:sz w:val="24"/>
      <w:lang w:eastAsia="en-US"/>
    </w:rPr>
  </w:style>
  <w:style w:type="character" w:styleId="Emfaz">
    <w:name w:val="Emphasis"/>
    <w:basedOn w:val="Numatytasispastraiposriftas"/>
    <w:qFormat/>
    <w:rsid w:val="003D0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Centrinis%20vie&#353;&#371;j&#371;%20pirkim&#371;%20sk\r_PI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91C8-6BBB-4963-9E1C-E22E6654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r_PIR</Template>
  <TotalTime>102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Asta Vilutytė</cp:lastModifiedBy>
  <cp:revision>11</cp:revision>
  <cp:lastPrinted>2012-02-09T08:32:00Z</cp:lastPrinted>
  <dcterms:created xsi:type="dcterms:W3CDTF">2024-08-29T12:29:00Z</dcterms:created>
  <dcterms:modified xsi:type="dcterms:W3CDTF">2025-01-06T11:42:00Z</dcterms:modified>
</cp:coreProperties>
</file>