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07F3" w14:textId="13AEA44A" w:rsidR="00ED1C74" w:rsidRPr="00D841C0" w:rsidRDefault="00A6469A" w:rsidP="00262F03">
      <w:pPr>
        <w:pStyle w:val="paragraph"/>
        <w:spacing w:before="0" w:beforeAutospacing="0" w:after="0" w:afterAutospacing="0"/>
        <w:textAlignment w:val="baseline"/>
        <w:rPr>
          <w:rFonts w:asciiTheme="minorHAnsi" w:hAnsiTheme="minorHAnsi" w:cstheme="minorHAnsi"/>
          <w:sz w:val="22"/>
          <w:szCs w:val="22"/>
          <w:lang w:eastAsia="en-US"/>
        </w:rPr>
      </w:pPr>
      <w:r w:rsidRPr="00D841C0">
        <w:rPr>
          <w:rFonts w:asciiTheme="minorHAnsi" w:hAnsiTheme="minorHAnsi" w:cstheme="minorHAnsi"/>
          <w:noProof/>
          <w:sz w:val="22"/>
          <w:szCs w:val="22"/>
        </w:rPr>
        <w:drawing>
          <wp:inline distT="0" distB="0" distL="0" distR="0" wp14:anchorId="2DE15F42" wp14:editId="3A103F8B">
            <wp:extent cx="971550" cy="304800"/>
            <wp:effectExtent l="0" t="0" r="0" b="0"/>
            <wp:docPr id="1395672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p>
    <w:p w14:paraId="368448D3" w14:textId="1AEF61F5" w:rsidR="00204C74" w:rsidRPr="00D841C0" w:rsidRDefault="00204C74" w:rsidP="00DB3385">
      <w:pPr>
        <w:spacing w:after="0" w:line="240" w:lineRule="auto"/>
        <w:rPr>
          <w:rFonts w:asciiTheme="minorHAnsi" w:hAnsiTheme="minorHAnsi" w:cstheme="minorHAnsi"/>
          <w:color w:val="auto"/>
          <w:sz w:val="22"/>
          <w:szCs w:val="22"/>
          <w:lang w:val="lt-LT" w:eastAsia="en-US"/>
        </w:rPr>
      </w:pPr>
    </w:p>
    <w:p w14:paraId="239C7605" w14:textId="77777777" w:rsidR="00781C4E" w:rsidRPr="00D841C0" w:rsidRDefault="00781C4E" w:rsidP="00CC5B87">
      <w:pPr>
        <w:pStyle w:val="Default"/>
        <w:ind w:firstLine="567"/>
        <w:jc w:val="center"/>
        <w:rPr>
          <w:rFonts w:asciiTheme="minorHAnsi" w:hAnsiTheme="minorHAnsi" w:cstheme="minorHAnsi"/>
          <w:color w:val="auto"/>
          <w:sz w:val="22"/>
          <w:szCs w:val="22"/>
        </w:rPr>
      </w:pPr>
    </w:p>
    <w:p w14:paraId="44685F87" w14:textId="200AB706" w:rsidR="00781C4E" w:rsidRPr="00D841C0" w:rsidRDefault="369EB095" w:rsidP="1AA95FD4">
      <w:pPr>
        <w:spacing w:after="0" w:line="240" w:lineRule="auto"/>
        <w:ind w:firstLine="567"/>
        <w:jc w:val="center"/>
        <w:rPr>
          <w:rFonts w:asciiTheme="minorHAnsi" w:hAnsiTheme="minorHAnsi" w:cstheme="minorHAnsi"/>
          <w:b/>
          <w:bCs/>
          <w:color w:val="auto"/>
          <w:sz w:val="22"/>
          <w:szCs w:val="22"/>
          <w:lang w:val="lt-LT"/>
        </w:rPr>
      </w:pPr>
      <w:r w:rsidRPr="00D841C0">
        <w:rPr>
          <w:rFonts w:asciiTheme="minorHAnsi" w:hAnsiTheme="minorHAnsi" w:cstheme="minorHAnsi"/>
          <w:b/>
          <w:bCs/>
          <w:color w:val="auto"/>
          <w:sz w:val="22"/>
          <w:szCs w:val="22"/>
          <w:lang w:val="lt-LT"/>
        </w:rPr>
        <w:t xml:space="preserve"> RINKOS </w:t>
      </w:r>
      <w:r w:rsidR="2AD71700" w:rsidRPr="00D841C0">
        <w:rPr>
          <w:rFonts w:asciiTheme="minorHAnsi" w:hAnsiTheme="minorHAnsi" w:cstheme="minorHAnsi"/>
          <w:b/>
          <w:bCs/>
          <w:color w:val="auto"/>
          <w:sz w:val="22"/>
          <w:szCs w:val="22"/>
          <w:lang w:val="lt-LT"/>
        </w:rPr>
        <w:t>KONSULTACIJOS</w:t>
      </w:r>
      <w:r w:rsidRPr="00D841C0">
        <w:rPr>
          <w:rFonts w:asciiTheme="minorHAnsi" w:hAnsiTheme="minorHAnsi" w:cstheme="minorHAnsi"/>
          <w:b/>
          <w:bCs/>
          <w:color w:val="auto"/>
          <w:sz w:val="22"/>
          <w:szCs w:val="22"/>
          <w:lang w:val="lt-LT"/>
        </w:rPr>
        <w:t xml:space="preserve"> FORMA</w:t>
      </w:r>
    </w:p>
    <w:p w14:paraId="05F856FE" w14:textId="77777777" w:rsidR="00781C4E" w:rsidRPr="00D841C0" w:rsidRDefault="00781C4E" w:rsidP="00921083">
      <w:pPr>
        <w:spacing w:after="0" w:line="240" w:lineRule="auto"/>
        <w:jc w:val="both"/>
        <w:rPr>
          <w:rFonts w:asciiTheme="minorHAnsi" w:hAnsiTheme="minorHAnsi" w:cstheme="minorHAnsi"/>
          <w:color w:val="auto"/>
          <w:sz w:val="22"/>
          <w:szCs w:val="22"/>
          <w:lang w:val="lt-LT"/>
        </w:rPr>
      </w:pPr>
    </w:p>
    <w:p w14:paraId="232DF0AB" w14:textId="433137CA" w:rsidR="00781C4E" w:rsidRDefault="00CC5B87" w:rsidP="6ADB4126">
      <w:pPr>
        <w:spacing w:after="0" w:line="240" w:lineRule="auto"/>
        <w:ind w:firstLine="567"/>
        <w:jc w:val="both"/>
        <w:rPr>
          <w:rFonts w:asciiTheme="minorHAnsi" w:hAnsiTheme="minorHAnsi"/>
          <w:color w:val="auto"/>
          <w:sz w:val="22"/>
          <w:szCs w:val="22"/>
          <w:lang w:val="lt-LT"/>
        </w:rPr>
      </w:pPr>
      <w:r w:rsidRPr="6ADB4126">
        <w:rPr>
          <w:rFonts w:asciiTheme="minorHAnsi" w:hAnsiTheme="minorHAnsi"/>
          <w:color w:val="auto"/>
          <w:sz w:val="22"/>
          <w:szCs w:val="22"/>
          <w:lang w:val="lt-LT"/>
        </w:rPr>
        <w:t xml:space="preserve">UAB „Energy Cells“ </w:t>
      </w:r>
      <w:r w:rsidR="008327D9" w:rsidRPr="6ADB4126">
        <w:rPr>
          <w:rFonts w:asciiTheme="minorHAnsi" w:hAnsiTheme="minorHAnsi"/>
          <w:color w:val="auto"/>
          <w:sz w:val="22"/>
          <w:szCs w:val="22"/>
          <w:lang w:val="lt-LT"/>
        </w:rPr>
        <w:t xml:space="preserve">(toliau – </w:t>
      </w:r>
      <w:r w:rsidR="00056E13" w:rsidRPr="6ADB4126">
        <w:rPr>
          <w:rFonts w:asciiTheme="minorHAnsi" w:hAnsiTheme="minorHAnsi"/>
          <w:color w:val="auto"/>
          <w:sz w:val="22"/>
          <w:szCs w:val="22"/>
          <w:lang w:val="lt-LT"/>
        </w:rPr>
        <w:t>Perkantysis subjektas</w:t>
      </w:r>
      <w:r w:rsidR="008327D9" w:rsidRPr="6ADB4126">
        <w:rPr>
          <w:rFonts w:asciiTheme="minorHAnsi" w:hAnsiTheme="minorHAnsi"/>
          <w:color w:val="auto"/>
          <w:sz w:val="22"/>
          <w:szCs w:val="22"/>
          <w:lang w:val="lt-LT"/>
        </w:rPr>
        <w:t xml:space="preserve">) </w:t>
      </w:r>
      <w:r w:rsidRPr="6ADB4126">
        <w:rPr>
          <w:rFonts w:asciiTheme="minorHAnsi" w:hAnsiTheme="minorHAnsi"/>
          <w:color w:val="auto"/>
          <w:sz w:val="22"/>
          <w:szCs w:val="22"/>
          <w:lang w:val="lt-LT"/>
        </w:rPr>
        <w:t>p</w:t>
      </w:r>
      <w:r w:rsidR="369EB095" w:rsidRPr="6ADB4126">
        <w:rPr>
          <w:rFonts w:asciiTheme="minorHAnsi" w:hAnsiTheme="minorHAnsi"/>
          <w:color w:val="auto"/>
          <w:sz w:val="22"/>
          <w:szCs w:val="22"/>
          <w:lang w:val="lt-LT"/>
        </w:rPr>
        <w:t>lanuoja</w:t>
      </w:r>
      <w:r w:rsidRPr="6ADB4126">
        <w:rPr>
          <w:rFonts w:asciiTheme="minorHAnsi" w:hAnsiTheme="minorHAnsi"/>
          <w:color w:val="auto"/>
          <w:sz w:val="22"/>
          <w:szCs w:val="22"/>
          <w:lang w:val="lt-LT"/>
        </w:rPr>
        <w:t xml:space="preserve"> </w:t>
      </w:r>
      <w:r w:rsidR="369EB095" w:rsidRPr="6ADB4126">
        <w:rPr>
          <w:rFonts w:asciiTheme="minorHAnsi" w:hAnsiTheme="minorHAnsi"/>
          <w:color w:val="auto"/>
          <w:sz w:val="22"/>
          <w:szCs w:val="22"/>
          <w:lang w:val="lt-LT"/>
        </w:rPr>
        <w:t>vykdyti</w:t>
      </w:r>
      <w:r w:rsidR="649E9056" w:rsidRPr="6ADB4126">
        <w:rPr>
          <w:rFonts w:asciiTheme="minorHAnsi" w:hAnsiTheme="minorHAnsi"/>
          <w:color w:val="auto"/>
          <w:sz w:val="22"/>
          <w:szCs w:val="22"/>
          <w:lang w:val="lt-LT"/>
        </w:rPr>
        <w:t xml:space="preserve"> </w:t>
      </w:r>
      <w:r w:rsidR="004B6223" w:rsidRPr="6ADB4126">
        <w:rPr>
          <w:rFonts w:asciiTheme="minorHAnsi" w:hAnsiTheme="minorHAnsi"/>
          <w:color w:val="auto"/>
          <w:sz w:val="22"/>
          <w:szCs w:val="22"/>
          <w:lang w:val="lt-LT"/>
        </w:rPr>
        <w:t>avarinio rezervo</w:t>
      </w:r>
      <w:r w:rsidR="006C378D" w:rsidRPr="6ADB4126">
        <w:rPr>
          <w:rFonts w:asciiTheme="minorHAnsi" w:hAnsiTheme="minorHAnsi"/>
          <w:color w:val="auto"/>
          <w:sz w:val="22"/>
          <w:szCs w:val="22"/>
          <w:lang w:val="lt-LT"/>
        </w:rPr>
        <w:t xml:space="preserve"> </w:t>
      </w:r>
      <w:r w:rsidR="46CB768D" w:rsidRPr="6ADB4126">
        <w:rPr>
          <w:rFonts w:asciiTheme="minorHAnsi" w:hAnsiTheme="minorHAnsi"/>
          <w:color w:val="auto"/>
          <w:sz w:val="22"/>
          <w:szCs w:val="22"/>
          <w:lang w:val="lt-LT"/>
        </w:rPr>
        <w:t xml:space="preserve">(atsarginių dalių) </w:t>
      </w:r>
      <w:r w:rsidR="369EB095" w:rsidRPr="6ADB4126">
        <w:rPr>
          <w:rFonts w:asciiTheme="minorHAnsi" w:hAnsiTheme="minorHAnsi"/>
          <w:color w:val="auto"/>
          <w:sz w:val="22"/>
          <w:szCs w:val="22"/>
          <w:lang w:val="lt-LT"/>
        </w:rPr>
        <w:t xml:space="preserve">pirkimą </w:t>
      </w:r>
      <w:r w:rsidR="00056E13" w:rsidRPr="6ADB4126">
        <w:rPr>
          <w:rFonts w:asciiTheme="minorHAnsi" w:hAnsiTheme="minorHAnsi"/>
          <w:color w:val="auto"/>
          <w:sz w:val="22"/>
          <w:szCs w:val="22"/>
          <w:lang w:val="lt-LT"/>
        </w:rPr>
        <w:t xml:space="preserve">(toliau – Pirkimas) </w:t>
      </w:r>
      <w:r w:rsidR="369EB095" w:rsidRPr="6ADB4126">
        <w:rPr>
          <w:rFonts w:asciiTheme="minorHAnsi" w:hAnsiTheme="minorHAnsi"/>
          <w:color w:val="auto"/>
          <w:sz w:val="22"/>
          <w:szCs w:val="22"/>
          <w:lang w:val="lt-LT"/>
        </w:rPr>
        <w:t>ir kviečia</w:t>
      </w:r>
      <w:r w:rsidR="00921C11" w:rsidRPr="6ADB4126">
        <w:rPr>
          <w:rFonts w:asciiTheme="minorHAnsi" w:hAnsiTheme="minorHAnsi"/>
          <w:color w:val="auto"/>
          <w:sz w:val="22"/>
          <w:szCs w:val="22"/>
          <w:lang w:val="lt-LT"/>
        </w:rPr>
        <w:t xml:space="preserve"> </w:t>
      </w:r>
      <w:r w:rsidR="369EB095" w:rsidRPr="6ADB4126">
        <w:rPr>
          <w:rFonts w:asciiTheme="minorHAnsi" w:hAnsiTheme="minorHAnsi"/>
          <w:color w:val="auto"/>
          <w:sz w:val="22"/>
          <w:szCs w:val="22"/>
          <w:lang w:val="lt-LT"/>
        </w:rPr>
        <w:t xml:space="preserve">dalyvauti rinkos </w:t>
      </w:r>
      <w:r w:rsidR="2C7EFA59" w:rsidRPr="6ADB4126">
        <w:rPr>
          <w:rFonts w:asciiTheme="minorHAnsi" w:hAnsiTheme="minorHAnsi"/>
          <w:color w:val="auto"/>
          <w:sz w:val="22"/>
          <w:szCs w:val="22"/>
          <w:lang w:val="lt-LT"/>
        </w:rPr>
        <w:t>konsultacijoje</w:t>
      </w:r>
      <w:r w:rsidR="369EB095" w:rsidRPr="6ADB4126">
        <w:rPr>
          <w:rFonts w:asciiTheme="minorHAnsi" w:hAnsiTheme="minorHAnsi"/>
          <w:color w:val="auto"/>
          <w:sz w:val="22"/>
          <w:szCs w:val="22"/>
          <w:lang w:val="lt-LT"/>
        </w:rPr>
        <w:t xml:space="preserve">. </w:t>
      </w:r>
    </w:p>
    <w:p w14:paraId="1F9F3463" w14:textId="77777777" w:rsidR="007F77D4" w:rsidRPr="00D841C0" w:rsidRDefault="007F77D4" w:rsidP="1AA95FD4">
      <w:pPr>
        <w:spacing w:after="0" w:line="240" w:lineRule="auto"/>
        <w:ind w:firstLine="567"/>
        <w:jc w:val="both"/>
        <w:rPr>
          <w:rFonts w:asciiTheme="minorHAnsi" w:hAnsiTheme="minorHAnsi" w:cstheme="minorHAnsi"/>
          <w:color w:val="auto"/>
          <w:sz w:val="22"/>
          <w:szCs w:val="22"/>
          <w:lang w:val="lt-LT"/>
        </w:rPr>
      </w:pPr>
    </w:p>
    <w:p w14:paraId="6E702E69" w14:textId="0AE60986" w:rsidR="008327D9" w:rsidRPr="00D841C0" w:rsidRDefault="007F77D4" w:rsidP="1AA95FD4">
      <w:pPr>
        <w:spacing w:after="0" w:line="240" w:lineRule="auto"/>
        <w:ind w:firstLine="567"/>
        <w:jc w:val="both"/>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Perkantysis subjektas</w:t>
      </w:r>
      <w:r w:rsidR="008327D9" w:rsidRPr="00D841C0">
        <w:rPr>
          <w:rFonts w:asciiTheme="minorHAnsi" w:hAnsiTheme="minorHAnsi" w:cstheme="minorHAnsi"/>
          <w:color w:val="auto"/>
          <w:sz w:val="22"/>
          <w:szCs w:val="22"/>
          <w:lang w:val="lt-LT"/>
        </w:rPr>
        <w:t xml:space="preserve"> atlieka</w:t>
      </w:r>
      <w:r w:rsidR="00EE30CA" w:rsidRPr="00D841C0">
        <w:rPr>
          <w:rFonts w:asciiTheme="minorHAnsi" w:hAnsiTheme="minorHAnsi" w:cstheme="minorHAnsi"/>
          <w:color w:val="auto"/>
          <w:sz w:val="22"/>
          <w:szCs w:val="22"/>
          <w:lang w:val="lt-LT"/>
        </w:rPr>
        <w:t xml:space="preserve"> </w:t>
      </w:r>
      <w:r w:rsidR="008327D9" w:rsidRPr="00D841C0">
        <w:rPr>
          <w:rFonts w:asciiTheme="minorHAnsi" w:hAnsiTheme="minorHAnsi" w:cstheme="minorHAnsi"/>
          <w:color w:val="auto"/>
          <w:sz w:val="22"/>
          <w:szCs w:val="22"/>
          <w:lang w:val="lt-LT"/>
        </w:rPr>
        <w:t>rinkos dalyvių konsultaciją, kurios metu tikimasi gauti rinkos dalyvių</w:t>
      </w:r>
      <w:r w:rsidR="001D3C40">
        <w:rPr>
          <w:rFonts w:asciiTheme="minorHAnsi" w:hAnsiTheme="minorHAnsi" w:cstheme="minorHAnsi"/>
          <w:color w:val="auto"/>
          <w:sz w:val="22"/>
          <w:szCs w:val="22"/>
          <w:lang w:val="lt-LT"/>
        </w:rPr>
        <w:t xml:space="preserve"> ir </w:t>
      </w:r>
      <w:r w:rsidR="003D3586">
        <w:rPr>
          <w:rFonts w:asciiTheme="minorHAnsi" w:hAnsiTheme="minorHAnsi" w:cstheme="minorHAnsi"/>
          <w:color w:val="auto"/>
          <w:sz w:val="22"/>
          <w:szCs w:val="22"/>
          <w:lang w:val="lt-LT"/>
        </w:rPr>
        <w:t>suinteresuotų</w:t>
      </w:r>
      <w:r w:rsidR="001D3C40">
        <w:rPr>
          <w:rFonts w:asciiTheme="minorHAnsi" w:hAnsiTheme="minorHAnsi" w:cstheme="minorHAnsi"/>
          <w:color w:val="auto"/>
          <w:sz w:val="22"/>
          <w:szCs w:val="22"/>
          <w:lang w:val="lt-LT"/>
        </w:rPr>
        <w:t xml:space="preserve"> </w:t>
      </w:r>
      <w:r w:rsidR="003D3586">
        <w:rPr>
          <w:rFonts w:asciiTheme="minorHAnsi" w:hAnsiTheme="minorHAnsi" w:cstheme="minorHAnsi"/>
          <w:color w:val="auto"/>
          <w:sz w:val="22"/>
          <w:szCs w:val="22"/>
          <w:lang w:val="lt-LT"/>
        </w:rPr>
        <w:t>tiekėjų</w:t>
      </w:r>
      <w:r w:rsidR="00A32D0A">
        <w:rPr>
          <w:rFonts w:asciiTheme="minorHAnsi" w:hAnsiTheme="minorHAnsi" w:cstheme="minorHAnsi"/>
          <w:color w:val="auto"/>
          <w:sz w:val="22"/>
          <w:szCs w:val="22"/>
          <w:lang w:val="lt-LT"/>
        </w:rPr>
        <w:t xml:space="preserve"> </w:t>
      </w:r>
      <w:r w:rsidR="008327D9" w:rsidRPr="00D841C0">
        <w:rPr>
          <w:rFonts w:asciiTheme="minorHAnsi" w:hAnsiTheme="minorHAnsi" w:cstheme="minorHAnsi"/>
          <w:color w:val="auto"/>
          <w:sz w:val="22"/>
          <w:szCs w:val="22"/>
          <w:lang w:val="lt-LT"/>
        </w:rPr>
        <w:t xml:space="preserve">(toliau – Tiekėjų) atsakymus </w:t>
      </w:r>
      <w:r w:rsidR="001F5E92" w:rsidRPr="00D841C0">
        <w:rPr>
          <w:rFonts w:asciiTheme="minorHAnsi" w:hAnsiTheme="minorHAnsi" w:cstheme="minorHAnsi"/>
          <w:color w:val="auto"/>
          <w:sz w:val="22"/>
          <w:szCs w:val="22"/>
          <w:lang w:val="lt-LT"/>
        </w:rPr>
        <w:t>Perkančiajam subjektu</w:t>
      </w:r>
      <w:r w:rsidR="008327D9" w:rsidRPr="00D841C0">
        <w:rPr>
          <w:rFonts w:asciiTheme="minorHAnsi" w:hAnsiTheme="minorHAnsi" w:cstheme="minorHAnsi"/>
          <w:color w:val="auto"/>
          <w:sz w:val="22"/>
          <w:szCs w:val="22"/>
          <w:lang w:val="lt-LT"/>
        </w:rPr>
        <w:t>i aktualiais klausimai</w:t>
      </w:r>
      <w:r w:rsidR="005B0B79" w:rsidRPr="00D841C0">
        <w:rPr>
          <w:rFonts w:asciiTheme="minorHAnsi" w:hAnsiTheme="minorHAnsi" w:cstheme="minorHAnsi"/>
          <w:color w:val="auto"/>
          <w:sz w:val="22"/>
          <w:szCs w:val="22"/>
          <w:lang w:val="lt-LT"/>
        </w:rPr>
        <w:t xml:space="preserve">s, </w:t>
      </w:r>
      <w:r w:rsidR="00EE30CA" w:rsidRPr="00D841C0">
        <w:rPr>
          <w:rFonts w:asciiTheme="minorHAnsi" w:hAnsiTheme="minorHAnsi" w:cstheme="minorHAnsi"/>
          <w:color w:val="auto"/>
          <w:sz w:val="22"/>
          <w:szCs w:val="22"/>
          <w:lang w:val="lt-LT"/>
        </w:rPr>
        <w:t>tinkamai pasiruošti pirkimo procedūrai</w:t>
      </w:r>
      <w:r w:rsidR="00056E13" w:rsidRPr="00D841C0">
        <w:rPr>
          <w:rFonts w:asciiTheme="minorHAnsi" w:hAnsiTheme="minorHAnsi" w:cstheme="minorHAnsi"/>
          <w:color w:val="auto"/>
          <w:sz w:val="22"/>
          <w:szCs w:val="22"/>
          <w:lang w:val="lt-LT"/>
        </w:rPr>
        <w:t xml:space="preserve"> ir </w:t>
      </w:r>
      <w:r w:rsidR="001F5E92" w:rsidRPr="00D841C0">
        <w:rPr>
          <w:rFonts w:asciiTheme="minorHAnsi" w:hAnsiTheme="minorHAnsi" w:cstheme="minorHAnsi"/>
          <w:color w:val="auto"/>
          <w:sz w:val="22"/>
          <w:szCs w:val="22"/>
          <w:lang w:val="lt-LT"/>
        </w:rPr>
        <w:t>T</w:t>
      </w:r>
      <w:r w:rsidR="00056E13" w:rsidRPr="00D841C0">
        <w:rPr>
          <w:rFonts w:asciiTheme="minorHAnsi" w:hAnsiTheme="minorHAnsi" w:cstheme="minorHAnsi"/>
          <w:color w:val="auto"/>
          <w:sz w:val="22"/>
          <w:szCs w:val="22"/>
          <w:lang w:val="lt-LT"/>
        </w:rPr>
        <w:t>iekėjus informuoti apie planuojamą pirkimą</w:t>
      </w:r>
      <w:r w:rsidR="001F5E92" w:rsidRPr="00D841C0">
        <w:rPr>
          <w:rFonts w:asciiTheme="minorHAnsi" w:hAnsiTheme="minorHAnsi" w:cstheme="minorHAnsi"/>
          <w:color w:val="auto"/>
          <w:sz w:val="22"/>
          <w:szCs w:val="22"/>
          <w:lang w:val="lt-LT"/>
        </w:rPr>
        <w:t>.</w:t>
      </w:r>
    </w:p>
    <w:p w14:paraId="08B6A5AE" w14:textId="77777777" w:rsidR="008327D9" w:rsidRPr="00D841C0" w:rsidRDefault="008327D9" w:rsidP="1AA95FD4">
      <w:pPr>
        <w:spacing w:after="0" w:line="240" w:lineRule="auto"/>
        <w:ind w:firstLine="567"/>
        <w:jc w:val="both"/>
        <w:rPr>
          <w:rFonts w:asciiTheme="minorHAnsi" w:hAnsiTheme="minorHAnsi" w:cstheme="minorHAnsi"/>
          <w:color w:val="auto"/>
          <w:sz w:val="22"/>
          <w:szCs w:val="22"/>
          <w:lang w:val="lt-LT"/>
        </w:rPr>
      </w:pPr>
    </w:p>
    <w:p w14:paraId="02331FA0" w14:textId="75818A0D" w:rsidR="008327D9" w:rsidRPr="00D841C0" w:rsidRDefault="005517CC" w:rsidP="1AA95FD4">
      <w:pPr>
        <w:spacing w:after="0" w:line="240" w:lineRule="auto"/>
        <w:ind w:firstLine="567"/>
        <w:jc w:val="both"/>
        <w:rPr>
          <w:rFonts w:asciiTheme="minorHAnsi" w:hAnsiTheme="minorHAnsi" w:cstheme="minorHAnsi"/>
          <w:b/>
          <w:bCs/>
          <w:color w:val="auto"/>
          <w:sz w:val="22"/>
          <w:szCs w:val="22"/>
          <w:lang w:val="lt-LT"/>
        </w:rPr>
      </w:pPr>
      <w:r w:rsidRPr="00D841C0">
        <w:rPr>
          <w:rFonts w:asciiTheme="minorHAnsi" w:hAnsiTheme="minorHAnsi" w:cstheme="minorHAnsi"/>
          <w:b/>
          <w:bCs/>
          <w:color w:val="auto"/>
          <w:sz w:val="22"/>
          <w:szCs w:val="22"/>
          <w:lang w:val="lt-LT"/>
        </w:rPr>
        <w:t xml:space="preserve">Rinkos konsultacija nėra skelbimas apie pirkimą ar išankstinis skelbimas apie pirkimą. Rinkos konsultacijos paskelbimu </w:t>
      </w:r>
      <w:r w:rsidR="00EE33AB">
        <w:rPr>
          <w:rFonts w:asciiTheme="minorHAnsi" w:hAnsiTheme="minorHAnsi" w:cstheme="minorHAnsi"/>
          <w:b/>
          <w:bCs/>
          <w:color w:val="auto"/>
          <w:sz w:val="22"/>
          <w:szCs w:val="22"/>
          <w:lang w:val="lt-LT"/>
        </w:rPr>
        <w:t>Tiekėjai</w:t>
      </w:r>
      <w:r w:rsidRPr="00D841C0">
        <w:rPr>
          <w:rFonts w:asciiTheme="minorHAnsi" w:hAnsiTheme="minorHAnsi" w:cstheme="minorHAnsi"/>
          <w:b/>
          <w:bCs/>
          <w:color w:val="auto"/>
          <w:sz w:val="22"/>
          <w:szCs w:val="22"/>
          <w:lang w:val="lt-LT"/>
        </w:rPr>
        <w:t xml:space="preserve"> nėra kviečiami varžytis dėl pirkimo sutarties tik pateikti pastabas, siūlymus.</w:t>
      </w:r>
    </w:p>
    <w:p w14:paraId="2A3B4D0C" w14:textId="722C71D8" w:rsidR="1AA95FD4" w:rsidRPr="00D841C0" w:rsidRDefault="1AA95FD4" w:rsidP="1AA95FD4">
      <w:pPr>
        <w:spacing w:after="0" w:line="240" w:lineRule="auto"/>
        <w:ind w:firstLine="567"/>
        <w:jc w:val="both"/>
        <w:rPr>
          <w:rFonts w:asciiTheme="minorHAnsi" w:hAnsiTheme="minorHAnsi" w:cstheme="minorHAnsi"/>
          <w:color w:val="auto"/>
          <w:sz w:val="22"/>
          <w:szCs w:val="22"/>
          <w:lang w:val="lt-LT"/>
        </w:rPr>
      </w:pPr>
    </w:p>
    <w:p w14:paraId="482EEAF9" w14:textId="3F3C7A6F" w:rsidR="00A9035E" w:rsidRPr="00D841C0" w:rsidRDefault="00781C4E" w:rsidP="003148BB">
      <w:pPr>
        <w:spacing w:after="0" w:line="240" w:lineRule="auto"/>
        <w:ind w:firstLine="567"/>
        <w:jc w:val="both"/>
        <w:rPr>
          <w:rFonts w:asciiTheme="minorHAnsi" w:hAnsiTheme="minorHAnsi" w:cstheme="minorHAnsi"/>
          <w:color w:val="auto"/>
          <w:sz w:val="22"/>
          <w:szCs w:val="22"/>
          <w:lang w:val="lt-LT"/>
        </w:rPr>
      </w:pPr>
      <w:r w:rsidRPr="00D841C0">
        <w:rPr>
          <w:rFonts w:asciiTheme="minorHAnsi" w:hAnsiTheme="minorHAnsi" w:cstheme="minorHAnsi"/>
          <w:color w:val="auto"/>
          <w:sz w:val="22"/>
          <w:szCs w:val="22"/>
          <w:lang w:val="lt-LT"/>
        </w:rPr>
        <w:t xml:space="preserve">Pirkimo objektas – </w:t>
      </w:r>
      <w:r w:rsidR="00A9035E" w:rsidRPr="00D841C0">
        <w:rPr>
          <w:rFonts w:asciiTheme="minorHAnsi" w:hAnsiTheme="minorHAnsi" w:cstheme="minorHAnsi"/>
          <w:color w:val="auto"/>
          <w:sz w:val="22"/>
          <w:szCs w:val="22"/>
          <w:lang w:val="lt-LT"/>
        </w:rPr>
        <w:t xml:space="preserve"> </w:t>
      </w:r>
      <w:r w:rsidR="004B6223">
        <w:rPr>
          <w:rFonts w:asciiTheme="minorHAnsi" w:hAnsiTheme="minorHAnsi" w:cstheme="minorHAnsi"/>
          <w:color w:val="auto"/>
          <w:sz w:val="22"/>
          <w:szCs w:val="22"/>
          <w:lang w:val="lt-LT"/>
        </w:rPr>
        <w:t>avarinis rezervas (atsarginės dalys)</w:t>
      </w:r>
      <w:r w:rsidR="00C55596" w:rsidRPr="00D841C0">
        <w:rPr>
          <w:rFonts w:asciiTheme="minorHAnsi" w:hAnsiTheme="minorHAnsi" w:cstheme="minorHAnsi"/>
          <w:color w:val="auto"/>
          <w:sz w:val="22"/>
          <w:szCs w:val="22"/>
          <w:lang w:val="lt-LT"/>
        </w:rPr>
        <w:t xml:space="preserve">. </w:t>
      </w:r>
      <w:r w:rsidR="003148BB" w:rsidRPr="00D841C0">
        <w:rPr>
          <w:rFonts w:asciiTheme="minorHAnsi" w:hAnsiTheme="minorHAnsi" w:cstheme="minorHAnsi"/>
          <w:color w:val="auto"/>
          <w:sz w:val="22"/>
          <w:szCs w:val="22"/>
          <w:lang w:val="lt-LT"/>
        </w:rPr>
        <w:t xml:space="preserve">Detalesnė informacija </w:t>
      </w:r>
      <w:r w:rsidR="00921C11" w:rsidRPr="00D841C0">
        <w:rPr>
          <w:rFonts w:asciiTheme="minorHAnsi" w:hAnsiTheme="minorHAnsi" w:cstheme="minorHAnsi"/>
          <w:color w:val="auto"/>
          <w:sz w:val="22"/>
          <w:szCs w:val="22"/>
          <w:lang w:val="lt-LT"/>
        </w:rPr>
        <w:t>pateikiama</w:t>
      </w:r>
      <w:r w:rsidR="003148BB" w:rsidRPr="00D841C0">
        <w:rPr>
          <w:rFonts w:asciiTheme="minorHAnsi" w:hAnsiTheme="minorHAnsi" w:cstheme="minorHAnsi"/>
          <w:color w:val="auto"/>
          <w:sz w:val="22"/>
          <w:szCs w:val="22"/>
          <w:lang w:val="lt-LT"/>
        </w:rPr>
        <w:t xml:space="preserve"> Techninėje specifikacijoje</w:t>
      </w:r>
      <w:r w:rsidR="004B6223">
        <w:rPr>
          <w:rFonts w:asciiTheme="minorHAnsi" w:hAnsiTheme="minorHAnsi" w:cstheme="minorHAnsi"/>
          <w:color w:val="auto"/>
          <w:sz w:val="22"/>
          <w:szCs w:val="22"/>
          <w:lang w:val="lt-LT"/>
        </w:rPr>
        <w:t xml:space="preserve"> </w:t>
      </w:r>
      <w:r w:rsidR="00E279DD" w:rsidRPr="00D841C0">
        <w:rPr>
          <w:rFonts w:asciiTheme="minorHAnsi" w:hAnsiTheme="minorHAnsi" w:cstheme="minorHAnsi"/>
          <w:color w:val="auto"/>
          <w:sz w:val="22"/>
          <w:szCs w:val="22"/>
          <w:lang w:val="lt-LT"/>
        </w:rPr>
        <w:t xml:space="preserve">ir </w:t>
      </w:r>
      <w:r w:rsidR="00F27884">
        <w:rPr>
          <w:rFonts w:asciiTheme="minorHAnsi" w:hAnsiTheme="minorHAnsi" w:cstheme="minorHAnsi"/>
          <w:color w:val="auto"/>
          <w:sz w:val="22"/>
          <w:szCs w:val="22"/>
          <w:lang w:val="lt-LT"/>
        </w:rPr>
        <w:t>prieduose.</w:t>
      </w:r>
      <w:r w:rsidR="00BF2839" w:rsidRPr="00D841C0">
        <w:rPr>
          <w:rFonts w:asciiTheme="minorHAnsi" w:hAnsiTheme="minorHAnsi" w:cstheme="minorHAnsi"/>
          <w:color w:val="auto"/>
          <w:sz w:val="22"/>
          <w:szCs w:val="22"/>
          <w:lang w:val="lt-LT"/>
        </w:rPr>
        <w:t xml:space="preserve"> </w:t>
      </w:r>
    </w:p>
    <w:p w14:paraId="11B980C5" w14:textId="77777777" w:rsidR="00A57863" w:rsidRPr="00D841C0" w:rsidRDefault="00A57863" w:rsidP="003148BB">
      <w:pPr>
        <w:spacing w:after="0" w:line="240" w:lineRule="auto"/>
        <w:ind w:firstLine="567"/>
        <w:jc w:val="both"/>
        <w:rPr>
          <w:rFonts w:asciiTheme="minorHAnsi" w:hAnsiTheme="minorHAnsi" w:cstheme="minorHAnsi"/>
          <w:color w:val="auto"/>
          <w:sz w:val="22"/>
          <w:szCs w:val="22"/>
          <w:lang w:val="lt-LT"/>
        </w:rPr>
      </w:pPr>
    </w:p>
    <w:p w14:paraId="268CAC94" w14:textId="77777777" w:rsidR="007304D2" w:rsidRPr="00D841C0" w:rsidRDefault="007304D2" w:rsidP="00A6469A">
      <w:pPr>
        <w:spacing w:after="0" w:line="240" w:lineRule="auto"/>
        <w:jc w:val="both"/>
        <w:rPr>
          <w:rFonts w:asciiTheme="minorHAnsi" w:hAnsiTheme="minorHAnsi" w:cstheme="minorHAnsi"/>
          <w:color w:val="auto"/>
          <w:sz w:val="22"/>
          <w:szCs w:val="22"/>
          <w:lang w:val="lt-LT"/>
        </w:rPr>
      </w:pPr>
    </w:p>
    <w:p w14:paraId="2390F995" w14:textId="77777777" w:rsidR="00781C4E" w:rsidRPr="00D841C0" w:rsidRDefault="00781C4E" w:rsidP="00B73973">
      <w:pPr>
        <w:shd w:val="clear" w:color="auto" w:fill="FFFFFF"/>
        <w:tabs>
          <w:tab w:val="left" w:pos="567"/>
        </w:tabs>
        <w:spacing w:after="0" w:line="240" w:lineRule="auto"/>
        <w:ind w:firstLine="567"/>
        <w:jc w:val="center"/>
        <w:textAlignment w:val="baseline"/>
        <w:rPr>
          <w:rFonts w:asciiTheme="minorHAnsi" w:eastAsia="Times New Roman" w:hAnsiTheme="minorHAnsi" w:cstheme="minorHAnsi"/>
          <w:b/>
          <w:bCs/>
          <w:color w:val="auto"/>
          <w:sz w:val="22"/>
          <w:szCs w:val="22"/>
          <w:lang w:val="lt-LT" w:eastAsia="en-GB"/>
        </w:rPr>
      </w:pPr>
      <w:r w:rsidRPr="00D841C0">
        <w:rPr>
          <w:rFonts w:asciiTheme="minorHAnsi" w:eastAsia="Times New Roman" w:hAnsiTheme="minorHAnsi" w:cstheme="minorHAnsi"/>
          <w:b/>
          <w:bCs/>
          <w:color w:val="auto"/>
          <w:sz w:val="22"/>
          <w:szCs w:val="22"/>
          <w:lang w:val="lt-LT" w:eastAsia="en-GB"/>
        </w:rPr>
        <w:t>PAGRINDINIAI KLAUSIMAI</w:t>
      </w:r>
    </w:p>
    <w:p w14:paraId="0BC3847A" w14:textId="77777777" w:rsidR="00781C4E" w:rsidRPr="00D841C0" w:rsidRDefault="00781C4E" w:rsidP="00DB3385">
      <w:pPr>
        <w:shd w:val="clear" w:color="auto" w:fill="FFFFFF"/>
        <w:tabs>
          <w:tab w:val="left" w:pos="567"/>
        </w:tabs>
        <w:spacing w:after="0" w:line="240" w:lineRule="auto"/>
        <w:ind w:firstLine="567"/>
        <w:jc w:val="both"/>
        <w:textAlignment w:val="baseline"/>
        <w:rPr>
          <w:rFonts w:asciiTheme="minorHAnsi" w:eastAsia="Times New Roman" w:hAnsiTheme="minorHAnsi" w:cstheme="minorHAnsi"/>
          <w:b/>
          <w:bCs/>
          <w:color w:val="auto"/>
          <w:sz w:val="22"/>
          <w:szCs w:val="22"/>
          <w:lang w:val="lt-LT" w:eastAsia="en-GB"/>
        </w:rPr>
      </w:pPr>
    </w:p>
    <w:p w14:paraId="66BDEA66" w14:textId="2750CCA4" w:rsidR="00781C4E" w:rsidRPr="00D841C0" w:rsidRDefault="00781C4E" w:rsidP="00A22231">
      <w:pPr>
        <w:pStyle w:val="ListParagraph"/>
        <w:numPr>
          <w:ilvl w:val="0"/>
          <w:numId w:val="17"/>
        </w:numPr>
        <w:shd w:val="clear" w:color="auto" w:fill="FFFFFF"/>
        <w:tabs>
          <w:tab w:val="left" w:pos="567"/>
          <w:tab w:val="left" w:pos="810"/>
        </w:tabs>
        <w:spacing w:after="0" w:line="240" w:lineRule="auto"/>
        <w:ind w:left="0" w:firstLine="567"/>
        <w:jc w:val="both"/>
        <w:textAlignment w:val="baseline"/>
        <w:rPr>
          <w:rFonts w:eastAsia="Times New Roman" w:cstheme="minorHAnsi"/>
          <w:b/>
          <w:bCs/>
          <w:lang w:eastAsia="en-GB"/>
        </w:rPr>
      </w:pPr>
      <w:r w:rsidRPr="00D841C0">
        <w:rPr>
          <w:rFonts w:eastAsia="Times New Roman" w:cstheme="minorHAnsi"/>
          <w:b/>
          <w:bCs/>
          <w:lang w:eastAsia="en-GB"/>
        </w:rPr>
        <w:t xml:space="preserve">Informacija apie </w:t>
      </w:r>
      <w:r w:rsidR="00A31847">
        <w:rPr>
          <w:rFonts w:eastAsia="Times New Roman" w:cstheme="minorHAnsi"/>
          <w:b/>
          <w:bCs/>
          <w:lang w:eastAsia="en-GB"/>
        </w:rPr>
        <w:t>T</w:t>
      </w:r>
      <w:r w:rsidRPr="00D841C0">
        <w:rPr>
          <w:rFonts w:eastAsia="Times New Roman" w:cstheme="minorHAnsi"/>
          <w:b/>
          <w:bCs/>
          <w:lang w:eastAsia="en-GB"/>
        </w:rPr>
        <w:t>iekėją</w:t>
      </w:r>
      <w:r w:rsidR="00B73973" w:rsidRPr="00D841C0">
        <w:rPr>
          <w:rFonts w:eastAsia="Times New Roman" w:cstheme="minorHAnsi"/>
          <w:b/>
          <w:bCs/>
          <w:lang w:eastAsia="en-GB"/>
        </w:rPr>
        <w:t>:</w:t>
      </w:r>
    </w:p>
    <w:tbl>
      <w:tblPr>
        <w:tblW w:w="9634" w:type="dxa"/>
        <w:tblLayout w:type="fixed"/>
        <w:tblCellMar>
          <w:left w:w="10" w:type="dxa"/>
          <w:right w:w="10" w:type="dxa"/>
        </w:tblCellMar>
        <w:tblLook w:val="04A0" w:firstRow="1" w:lastRow="0" w:firstColumn="1" w:lastColumn="0" w:noHBand="0" w:noVBand="1"/>
      </w:tblPr>
      <w:tblGrid>
        <w:gridCol w:w="5070"/>
        <w:gridCol w:w="4564"/>
      </w:tblGrid>
      <w:tr w:rsidR="00BF611C" w:rsidRPr="006C1FC3" w14:paraId="02E7BBFD" w14:textId="77777777" w:rsidTr="00444719">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4018" w14:textId="77777777" w:rsidR="00781C4E" w:rsidRPr="00D841C0" w:rsidRDefault="00781C4E" w:rsidP="00DB3385">
            <w:pPr>
              <w:spacing w:after="0" w:line="240" w:lineRule="auto"/>
              <w:ind w:firstLine="567"/>
              <w:jc w:val="both"/>
              <w:rPr>
                <w:rFonts w:asciiTheme="minorHAnsi" w:hAnsiTheme="minorHAnsi" w:cstheme="minorHAnsi"/>
                <w:color w:val="auto"/>
                <w:sz w:val="22"/>
                <w:szCs w:val="22"/>
                <w:lang w:val="lt-LT"/>
              </w:rPr>
            </w:pPr>
            <w:r w:rsidRPr="00D841C0">
              <w:rPr>
                <w:rFonts w:asciiTheme="minorHAnsi" w:hAnsiTheme="minorHAnsi" w:cstheme="minorHAnsi"/>
                <w:color w:val="auto"/>
                <w:sz w:val="22"/>
                <w:szCs w:val="22"/>
                <w:lang w:val="lt-LT"/>
              </w:rPr>
              <w:t>Tiekėjo pavadinimas / Ūkio subjektų grupės Tiekėjų pavadinimai</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5A7EC" w14:textId="77777777" w:rsidR="00781C4E" w:rsidRPr="00D841C0" w:rsidRDefault="00781C4E" w:rsidP="00DB3385">
            <w:pPr>
              <w:spacing w:after="0" w:line="240" w:lineRule="auto"/>
              <w:ind w:firstLine="567"/>
              <w:jc w:val="both"/>
              <w:rPr>
                <w:rFonts w:asciiTheme="minorHAnsi" w:hAnsiTheme="minorHAnsi" w:cstheme="minorHAnsi"/>
                <w:color w:val="auto"/>
                <w:sz w:val="22"/>
                <w:szCs w:val="22"/>
                <w:lang w:val="lt-LT"/>
              </w:rPr>
            </w:pPr>
          </w:p>
        </w:tc>
      </w:tr>
      <w:tr w:rsidR="00781C4E" w:rsidRPr="006C1FC3" w14:paraId="0E5B3F0E" w14:textId="77777777" w:rsidTr="00444719">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395AE" w14:textId="77777777" w:rsidR="00781C4E" w:rsidRPr="00D841C0" w:rsidRDefault="00781C4E" w:rsidP="00DB3385">
            <w:pPr>
              <w:spacing w:after="0" w:line="240" w:lineRule="auto"/>
              <w:ind w:firstLine="567"/>
              <w:jc w:val="both"/>
              <w:rPr>
                <w:rFonts w:asciiTheme="minorHAnsi" w:hAnsiTheme="minorHAnsi" w:cstheme="minorHAnsi"/>
                <w:color w:val="auto"/>
                <w:sz w:val="22"/>
                <w:szCs w:val="22"/>
                <w:lang w:val="lt-LT"/>
              </w:rPr>
            </w:pPr>
            <w:r w:rsidRPr="00D841C0">
              <w:rPr>
                <w:rFonts w:asciiTheme="minorHAnsi" w:hAnsiTheme="minorHAnsi" w:cstheme="minorHAnsi"/>
                <w:color w:val="auto"/>
                <w:sz w:val="22"/>
                <w:szCs w:val="22"/>
                <w:lang w:val="lt-LT"/>
              </w:rPr>
              <w:t>Tiekėjo / Ūkio subjektų grupės atsakingo asmens vardas, pavardė, telefono numeris, elektroninis paštas kontaktui</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1F39A" w14:textId="77777777" w:rsidR="00781C4E" w:rsidRPr="00D841C0" w:rsidRDefault="00781C4E" w:rsidP="00DB3385">
            <w:pPr>
              <w:spacing w:after="0" w:line="240" w:lineRule="auto"/>
              <w:ind w:firstLine="567"/>
              <w:jc w:val="both"/>
              <w:rPr>
                <w:rFonts w:asciiTheme="minorHAnsi" w:hAnsiTheme="minorHAnsi" w:cstheme="minorHAnsi"/>
                <w:color w:val="auto"/>
                <w:sz w:val="22"/>
                <w:szCs w:val="22"/>
                <w:lang w:val="lt-LT"/>
              </w:rPr>
            </w:pPr>
          </w:p>
        </w:tc>
      </w:tr>
    </w:tbl>
    <w:p w14:paraId="5D8EA2F9" w14:textId="77777777" w:rsidR="00781C4E" w:rsidRPr="00D841C0" w:rsidRDefault="00781C4E" w:rsidP="00DB3385">
      <w:pPr>
        <w:shd w:val="clear" w:color="auto" w:fill="FFFFFF"/>
        <w:tabs>
          <w:tab w:val="left" w:pos="567"/>
        </w:tabs>
        <w:spacing w:after="0" w:line="240" w:lineRule="auto"/>
        <w:ind w:firstLine="567"/>
        <w:jc w:val="both"/>
        <w:textAlignment w:val="baseline"/>
        <w:rPr>
          <w:rFonts w:asciiTheme="minorHAnsi" w:eastAsia="Times New Roman" w:hAnsiTheme="minorHAnsi" w:cstheme="minorHAnsi"/>
          <w:b/>
          <w:bCs/>
          <w:color w:val="auto"/>
          <w:sz w:val="22"/>
          <w:szCs w:val="22"/>
          <w:lang w:val="lt-LT" w:eastAsia="en-GB"/>
        </w:rPr>
      </w:pPr>
    </w:p>
    <w:p w14:paraId="440F0EB6" w14:textId="573522B1" w:rsidR="00781C4E" w:rsidRPr="00D841C0" w:rsidRDefault="00781C4E" w:rsidP="00570C0C">
      <w:pPr>
        <w:pStyle w:val="CommentText"/>
        <w:numPr>
          <w:ilvl w:val="0"/>
          <w:numId w:val="17"/>
        </w:numPr>
        <w:tabs>
          <w:tab w:val="left" w:pos="567"/>
          <w:tab w:val="left" w:pos="900"/>
        </w:tabs>
        <w:spacing w:after="0"/>
        <w:ind w:left="0" w:firstLine="567"/>
        <w:jc w:val="both"/>
        <w:rPr>
          <w:rFonts w:cstheme="minorHAnsi"/>
          <w:sz w:val="22"/>
          <w:szCs w:val="22"/>
        </w:rPr>
      </w:pPr>
      <w:r w:rsidRPr="00D841C0">
        <w:rPr>
          <w:rFonts w:eastAsia="Times New Roman" w:cstheme="minorHAnsi"/>
          <w:sz w:val="22"/>
          <w:szCs w:val="22"/>
          <w:lang w:eastAsia="en-GB"/>
        </w:rPr>
        <w:t xml:space="preserve">Ar </w:t>
      </w:r>
      <w:r w:rsidR="006661C5">
        <w:rPr>
          <w:rFonts w:eastAsia="Times New Roman" w:cstheme="minorHAnsi"/>
          <w:sz w:val="22"/>
          <w:szCs w:val="22"/>
          <w:lang w:eastAsia="en-GB"/>
        </w:rPr>
        <w:t>T</w:t>
      </w:r>
      <w:r w:rsidRPr="00D841C0">
        <w:rPr>
          <w:rFonts w:eastAsia="Times New Roman" w:cstheme="minorHAnsi"/>
          <w:sz w:val="22"/>
          <w:szCs w:val="22"/>
          <w:lang w:eastAsia="en-GB"/>
        </w:rPr>
        <w:t xml:space="preserve">iekėją sudomino dalyvavimo Pirkime galimybė? Jeigu taip, ar </w:t>
      </w:r>
      <w:r w:rsidR="006661C5">
        <w:rPr>
          <w:rFonts w:eastAsia="Times New Roman" w:cstheme="minorHAnsi"/>
          <w:sz w:val="22"/>
          <w:szCs w:val="22"/>
          <w:lang w:eastAsia="en-GB"/>
        </w:rPr>
        <w:t>T</w:t>
      </w:r>
      <w:r w:rsidRPr="00D841C0">
        <w:rPr>
          <w:rFonts w:eastAsia="Times New Roman" w:cstheme="minorHAnsi"/>
          <w:sz w:val="22"/>
          <w:szCs w:val="22"/>
          <w:lang w:eastAsia="en-GB"/>
        </w:rPr>
        <w:t xml:space="preserve">iekėjas norėtų </w:t>
      </w:r>
      <w:r w:rsidRPr="00D841C0">
        <w:rPr>
          <w:rFonts w:cstheme="minorHAnsi"/>
          <w:sz w:val="22"/>
          <w:szCs w:val="22"/>
        </w:rPr>
        <w:t>teikti pasiūlymą  Pirkimui?</w:t>
      </w:r>
    </w:p>
    <w:p w14:paraId="10B4374F" w14:textId="77777777" w:rsidR="00781C4E" w:rsidRPr="00D841C0"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BF611C" w:rsidRPr="00D841C0" w14:paraId="2426551D" w14:textId="77777777" w:rsidTr="00B73973">
        <w:trPr>
          <w:trHeight w:val="300"/>
        </w:trPr>
        <w:tc>
          <w:tcPr>
            <w:tcW w:w="9625" w:type="dxa"/>
            <w:tcBorders>
              <w:top w:val="single" w:sz="4" w:space="0" w:color="auto"/>
              <w:left w:val="single" w:sz="4" w:space="0" w:color="auto"/>
              <w:bottom w:val="single" w:sz="4" w:space="0" w:color="auto"/>
              <w:right w:val="single" w:sz="4" w:space="0" w:color="auto"/>
            </w:tcBorders>
          </w:tcPr>
          <w:p w14:paraId="6CBA8758"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AE73D45"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6D9BF33A" w14:textId="77777777" w:rsidR="00781C4E" w:rsidRPr="00D841C0" w:rsidRDefault="00781C4E" w:rsidP="00E279DD">
      <w:pPr>
        <w:tabs>
          <w:tab w:val="left" w:pos="567"/>
        </w:tabs>
        <w:autoSpaceDE w:val="0"/>
        <w:autoSpaceDN w:val="0"/>
        <w:adjustRightInd w:val="0"/>
        <w:spacing w:after="0" w:line="240" w:lineRule="auto"/>
        <w:jc w:val="both"/>
        <w:rPr>
          <w:rFonts w:asciiTheme="minorHAnsi" w:hAnsiTheme="minorHAnsi" w:cstheme="minorHAnsi"/>
          <w:color w:val="auto"/>
          <w:sz w:val="22"/>
          <w:szCs w:val="22"/>
          <w:lang w:val="lt-LT"/>
        </w:rPr>
      </w:pPr>
    </w:p>
    <w:p w14:paraId="11539CB0" w14:textId="77777777" w:rsidR="00781C4E" w:rsidRPr="00D841C0" w:rsidRDefault="00781C4E" w:rsidP="00B102C9">
      <w:pPr>
        <w:tabs>
          <w:tab w:val="left" w:pos="567"/>
        </w:tabs>
        <w:autoSpaceDE w:val="0"/>
        <w:autoSpaceDN w:val="0"/>
        <w:adjustRightInd w:val="0"/>
        <w:spacing w:after="0" w:line="240" w:lineRule="auto"/>
        <w:jc w:val="both"/>
        <w:rPr>
          <w:rFonts w:asciiTheme="minorHAnsi" w:hAnsiTheme="minorHAnsi" w:cstheme="minorHAnsi"/>
          <w:color w:val="auto"/>
          <w:sz w:val="22"/>
          <w:szCs w:val="22"/>
          <w:lang w:val="lt-LT"/>
        </w:rPr>
      </w:pPr>
    </w:p>
    <w:p w14:paraId="68930797" w14:textId="34F25D47" w:rsidR="00781C4E" w:rsidRPr="00D841C0" w:rsidRDefault="00CC2FB2" w:rsidP="00570C0C">
      <w:pPr>
        <w:pStyle w:val="ListParagraph"/>
        <w:numPr>
          <w:ilvl w:val="0"/>
          <w:numId w:val="17"/>
        </w:numPr>
        <w:tabs>
          <w:tab w:val="left" w:pos="900"/>
        </w:tabs>
        <w:autoSpaceDE w:val="0"/>
        <w:autoSpaceDN w:val="0"/>
        <w:adjustRightInd w:val="0"/>
        <w:spacing w:after="0" w:line="240" w:lineRule="auto"/>
        <w:ind w:left="0" w:firstLine="567"/>
        <w:jc w:val="both"/>
        <w:rPr>
          <w:rFonts w:cstheme="minorHAnsi"/>
        </w:rPr>
      </w:pPr>
      <w:r w:rsidRPr="00D841C0">
        <w:rPr>
          <w:rFonts w:cstheme="minorHAnsi"/>
        </w:rPr>
        <w:t>Ar techninė specifikacija pakankamai išsami, konkreti ir aiški, ar joje yra visa informacija, reikalinga tinkamam pasiūlymo parengimui bei deklaruojamų tikslų pasiekimui?</w:t>
      </w:r>
      <w:r w:rsidR="004D21E1">
        <w:rPr>
          <w:rFonts w:cstheme="minorHAnsi"/>
        </w:rPr>
        <w:t xml:space="preserve"> Pateikite siūlymus. </w:t>
      </w:r>
    </w:p>
    <w:p w14:paraId="6B972444" w14:textId="77777777" w:rsidR="00781C4E" w:rsidRPr="00D841C0"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D841C0" w:rsidRPr="00D841C0" w14:paraId="6CBE658D" w14:textId="77777777" w:rsidTr="00444719">
        <w:tc>
          <w:tcPr>
            <w:tcW w:w="9628" w:type="dxa"/>
            <w:tcBorders>
              <w:top w:val="single" w:sz="4" w:space="0" w:color="auto"/>
              <w:left w:val="single" w:sz="4" w:space="0" w:color="auto"/>
              <w:bottom w:val="single" w:sz="4" w:space="0" w:color="auto"/>
              <w:right w:val="single" w:sz="4" w:space="0" w:color="auto"/>
            </w:tcBorders>
          </w:tcPr>
          <w:p w14:paraId="205728F6"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ACB1A57"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4F7BDB21" w14:textId="77777777" w:rsidR="00781C4E" w:rsidRPr="00D841C0" w:rsidRDefault="00781C4E" w:rsidP="00883827">
      <w:pPr>
        <w:shd w:val="clear" w:color="auto" w:fill="FFFFFF"/>
        <w:tabs>
          <w:tab w:val="left" w:pos="567"/>
          <w:tab w:val="left" w:pos="1134"/>
        </w:tabs>
        <w:spacing w:after="0" w:line="240" w:lineRule="auto"/>
        <w:jc w:val="both"/>
        <w:textAlignment w:val="baseline"/>
        <w:rPr>
          <w:rFonts w:ascii="Arial" w:eastAsia="Times New Roman" w:hAnsi="Arial" w:cs="Arial"/>
          <w:color w:val="auto"/>
          <w:sz w:val="22"/>
          <w:szCs w:val="22"/>
          <w:lang w:val="lt-LT" w:eastAsia="en-GB"/>
        </w:rPr>
      </w:pPr>
    </w:p>
    <w:p w14:paraId="15B88BA8" w14:textId="4ADF4179" w:rsidR="00BF2839" w:rsidRPr="00D841C0" w:rsidRDefault="00D841C0" w:rsidP="00D841C0">
      <w:pPr>
        <w:spacing w:after="0" w:line="240" w:lineRule="auto"/>
        <w:ind w:firstLine="567"/>
        <w:jc w:val="both"/>
        <w:rPr>
          <w:rFonts w:ascii="Arial" w:hAnsi="Arial" w:cs="Arial"/>
          <w:color w:val="auto"/>
          <w:sz w:val="22"/>
          <w:szCs w:val="22"/>
          <w:lang w:val="lt-LT"/>
        </w:rPr>
      </w:pPr>
      <w:r w:rsidRPr="00D841C0">
        <w:rPr>
          <w:rFonts w:ascii="Arial" w:hAnsi="Arial" w:cs="Arial"/>
          <w:color w:val="auto"/>
          <w:sz w:val="22"/>
          <w:szCs w:val="22"/>
          <w:lang w:val="lt-LT"/>
        </w:rPr>
        <w:t xml:space="preserve">4. </w:t>
      </w:r>
      <w:r w:rsidR="00BF2839" w:rsidRPr="00D841C0">
        <w:rPr>
          <w:rFonts w:ascii="Arial" w:hAnsi="Arial" w:cs="Arial"/>
          <w:color w:val="auto"/>
          <w:sz w:val="22"/>
          <w:szCs w:val="22"/>
          <w:lang w:val="lt-LT"/>
        </w:rPr>
        <w:t>Ar techninėje specifikacijoje</w:t>
      </w:r>
      <w:r w:rsidR="006100D0" w:rsidRPr="00D841C0">
        <w:rPr>
          <w:rFonts w:ascii="Arial" w:hAnsi="Arial" w:cs="Arial"/>
          <w:color w:val="auto"/>
          <w:sz w:val="22"/>
          <w:szCs w:val="22"/>
          <w:lang w:val="lt-LT"/>
        </w:rPr>
        <w:t xml:space="preserve"> </w:t>
      </w:r>
      <w:r w:rsidR="00AA5654">
        <w:rPr>
          <w:rFonts w:ascii="Arial" w:hAnsi="Arial" w:cs="Arial"/>
          <w:color w:val="auto"/>
          <w:sz w:val="22"/>
          <w:szCs w:val="22"/>
          <w:lang w:val="lt-LT"/>
        </w:rPr>
        <w:t>ir prieduose</w:t>
      </w:r>
      <w:r w:rsidRPr="00D841C0">
        <w:rPr>
          <w:rFonts w:ascii="Arial" w:hAnsi="Arial" w:cs="Arial"/>
          <w:color w:val="auto"/>
          <w:sz w:val="22"/>
          <w:szCs w:val="22"/>
          <w:lang w:val="lt-LT"/>
        </w:rPr>
        <w:t xml:space="preserve"> </w:t>
      </w:r>
      <w:r w:rsidR="00A31847" w:rsidRPr="004B6223">
        <w:rPr>
          <w:rFonts w:asciiTheme="minorHAnsi" w:hAnsiTheme="minorHAnsi" w:cstheme="minorHAnsi"/>
          <w:color w:val="auto"/>
          <w:sz w:val="22"/>
          <w:szCs w:val="22"/>
          <w:lang w:val="lt-LT" w:eastAsia="en-US"/>
        </w:rPr>
        <w:t>T</w:t>
      </w:r>
      <w:r w:rsidR="00BF2839" w:rsidRPr="004B6223">
        <w:rPr>
          <w:rFonts w:asciiTheme="minorHAnsi" w:hAnsiTheme="minorHAnsi" w:cstheme="minorHAnsi"/>
          <w:color w:val="auto"/>
          <w:sz w:val="22"/>
          <w:szCs w:val="22"/>
          <w:lang w:val="lt-LT" w:eastAsia="en-US"/>
        </w:rPr>
        <w:t>iekėjų manymu, yra reikalavimų, kurie riboja konkurenciją, yra sunkiai įgyvendinami?</w:t>
      </w:r>
    </w:p>
    <w:p w14:paraId="55D8247A" w14:textId="77777777" w:rsidR="00781C4E" w:rsidRPr="00D841C0"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781C4E" w:rsidRPr="00D841C0" w14:paraId="4BC75118" w14:textId="77777777" w:rsidTr="00444719">
        <w:tc>
          <w:tcPr>
            <w:tcW w:w="9628" w:type="dxa"/>
            <w:tcBorders>
              <w:top w:val="single" w:sz="4" w:space="0" w:color="auto"/>
              <w:left w:val="single" w:sz="4" w:space="0" w:color="auto"/>
              <w:bottom w:val="single" w:sz="4" w:space="0" w:color="auto"/>
              <w:right w:val="single" w:sz="4" w:space="0" w:color="auto"/>
            </w:tcBorders>
          </w:tcPr>
          <w:p w14:paraId="5FFC32B6"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69325A83"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387EE913" w14:textId="77777777" w:rsidR="00781C4E" w:rsidRPr="00D841C0" w:rsidRDefault="00781C4E" w:rsidP="00DB3385">
      <w:pPr>
        <w:tabs>
          <w:tab w:val="left" w:pos="567"/>
        </w:tabs>
        <w:autoSpaceDE w:val="0"/>
        <w:autoSpaceDN w:val="0"/>
        <w:adjustRightInd w:val="0"/>
        <w:spacing w:after="0" w:line="240" w:lineRule="auto"/>
        <w:ind w:firstLine="567"/>
        <w:jc w:val="both"/>
        <w:rPr>
          <w:rFonts w:asciiTheme="minorHAnsi" w:hAnsiTheme="minorHAnsi" w:cstheme="minorHAnsi"/>
          <w:color w:val="auto"/>
          <w:sz w:val="22"/>
          <w:szCs w:val="22"/>
          <w:lang w:val="lt-LT"/>
        </w:rPr>
      </w:pPr>
    </w:p>
    <w:p w14:paraId="5C744F76" w14:textId="750EEC6D" w:rsidR="005F29AF" w:rsidRPr="006C2D79" w:rsidRDefault="00F44CB9" w:rsidP="00AD0FA9">
      <w:pPr>
        <w:spacing w:after="0" w:line="240" w:lineRule="auto"/>
        <w:ind w:firstLine="567"/>
        <w:jc w:val="both"/>
        <w:rPr>
          <w:rFonts w:ascii="Arial" w:hAnsi="Arial" w:cs="Arial"/>
          <w:color w:val="auto"/>
          <w:sz w:val="22"/>
          <w:szCs w:val="22"/>
          <w:lang w:val="lt-LT"/>
        </w:rPr>
      </w:pPr>
      <w:r w:rsidRPr="006C2D79">
        <w:rPr>
          <w:rFonts w:ascii="Arial" w:hAnsi="Arial" w:cs="Arial"/>
          <w:color w:val="auto"/>
          <w:sz w:val="22"/>
          <w:szCs w:val="22"/>
          <w:lang w:val="lt-LT"/>
        </w:rPr>
        <w:lastRenderedPageBreak/>
        <w:t xml:space="preserve">5. </w:t>
      </w:r>
      <w:r w:rsidR="003C7511" w:rsidRPr="006C2D79">
        <w:rPr>
          <w:rFonts w:ascii="Arial" w:hAnsi="Arial" w:cs="Arial"/>
          <w:color w:val="auto"/>
          <w:sz w:val="22"/>
          <w:szCs w:val="22"/>
          <w:lang w:val="lt-LT"/>
        </w:rPr>
        <w:t>Ar taikote</w:t>
      </w:r>
      <w:r w:rsidR="00065182" w:rsidRPr="006C2D79">
        <w:rPr>
          <w:rFonts w:ascii="Arial" w:hAnsi="Arial" w:cs="Arial"/>
          <w:color w:val="auto"/>
          <w:sz w:val="22"/>
          <w:szCs w:val="22"/>
          <w:lang w:val="lt-LT"/>
        </w:rPr>
        <w:t xml:space="preserve"> Aplinkos apsaugos kriterijus vykdant žaliuosius pirkimus</w:t>
      </w:r>
      <w:r w:rsidR="003557A2" w:rsidRPr="006C2D79">
        <w:rPr>
          <w:rFonts w:ascii="Arial" w:hAnsi="Arial" w:cs="Arial"/>
          <w:color w:val="auto"/>
          <w:sz w:val="22"/>
          <w:szCs w:val="22"/>
          <w:lang w:val="lt-LT"/>
        </w:rPr>
        <w:t xml:space="preserve"> pagal </w:t>
      </w:r>
      <w:r w:rsidR="002755B2" w:rsidRPr="006C2D79">
        <w:rPr>
          <w:rFonts w:ascii="Arial" w:hAnsi="Arial" w:cs="Arial"/>
          <w:color w:val="auto"/>
          <w:sz w:val="22"/>
          <w:szCs w:val="22"/>
          <w:lang w:val="lt-LT"/>
        </w:rPr>
        <w:t>2011</w:t>
      </w:r>
      <w:r w:rsidR="00D9398D">
        <w:rPr>
          <w:rFonts w:ascii="Arial" w:hAnsi="Arial" w:cs="Arial"/>
          <w:color w:val="auto"/>
          <w:sz w:val="22"/>
          <w:szCs w:val="22"/>
          <w:lang w:val="lt-LT"/>
        </w:rPr>
        <w:t xml:space="preserve"> </w:t>
      </w:r>
      <w:r w:rsidR="002755B2" w:rsidRPr="006C2D79">
        <w:rPr>
          <w:rFonts w:ascii="Arial" w:hAnsi="Arial" w:cs="Arial"/>
          <w:color w:val="auto"/>
          <w:sz w:val="22"/>
          <w:szCs w:val="22"/>
          <w:lang w:val="lt-LT"/>
        </w:rPr>
        <w:t>m. birželio 28 d. įsakymu</w:t>
      </w:r>
      <w:r w:rsidR="000A10E0">
        <w:rPr>
          <w:rFonts w:ascii="Arial" w:hAnsi="Arial" w:cs="Arial"/>
          <w:color w:val="auto"/>
          <w:sz w:val="22"/>
          <w:szCs w:val="22"/>
          <w:lang w:val="lt-LT"/>
        </w:rPr>
        <w:t xml:space="preserve"> Nr.</w:t>
      </w:r>
      <w:r w:rsidR="002755B2" w:rsidRPr="006C2D79">
        <w:rPr>
          <w:rFonts w:ascii="Arial" w:hAnsi="Arial" w:cs="Arial"/>
          <w:color w:val="auto"/>
          <w:sz w:val="22"/>
          <w:szCs w:val="22"/>
          <w:lang w:val="lt-LT"/>
        </w:rPr>
        <w:t xml:space="preserve"> D1-508</w:t>
      </w:r>
      <w:r w:rsidR="003E581E" w:rsidRPr="006C2D79">
        <w:rPr>
          <w:rFonts w:ascii="Arial" w:hAnsi="Arial" w:cs="Arial"/>
          <w:color w:val="auto"/>
          <w:sz w:val="22"/>
          <w:szCs w:val="22"/>
          <w:lang w:val="lt-LT"/>
        </w:rPr>
        <w:t xml:space="preserve"> </w:t>
      </w:r>
      <w:r w:rsidR="00BF26A6" w:rsidRPr="006C2D79">
        <w:rPr>
          <w:rFonts w:ascii="Arial" w:hAnsi="Arial" w:cs="Arial"/>
          <w:color w:val="auto"/>
          <w:sz w:val="22"/>
          <w:szCs w:val="22"/>
          <w:lang w:val="lt-LT"/>
        </w:rPr>
        <w:t>patvirtintą tvarkos aprašą?</w:t>
      </w:r>
      <w:r w:rsidR="00B56107" w:rsidRPr="006C2D79">
        <w:rPr>
          <w:rFonts w:ascii="Arial" w:hAnsi="Arial" w:cs="Arial"/>
          <w:color w:val="auto"/>
          <w:sz w:val="22"/>
          <w:szCs w:val="22"/>
          <w:lang w:val="lt-LT"/>
        </w:rPr>
        <w:t xml:space="preserve"> </w:t>
      </w:r>
      <w:r w:rsidR="005F29AF" w:rsidRPr="006C2D79">
        <w:rPr>
          <w:rFonts w:ascii="Arial" w:hAnsi="Arial" w:cs="Arial"/>
          <w:color w:val="auto"/>
          <w:sz w:val="22"/>
          <w:szCs w:val="22"/>
          <w:lang w:val="lt-LT"/>
        </w:rPr>
        <w:br/>
      </w:r>
      <w:r w:rsidR="00B56107" w:rsidRPr="006C2D79">
        <w:rPr>
          <w:rFonts w:ascii="Arial" w:hAnsi="Arial" w:cs="Arial"/>
          <w:color w:val="auto"/>
          <w:sz w:val="22"/>
          <w:szCs w:val="22"/>
          <w:lang w:val="lt-LT"/>
        </w:rPr>
        <w:t>Jei taip</w:t>
      </w:r>
      <w:r w:rsidR="00B96DBB" w:rsidRPr="006C2D79">
        <w:rPr>
          <w:rFonts w:ascii="Arial" w:hAnsi="Arial" w:cs="Arial"/>
          <w:color w:val="auto"/>
          <w:sz w:val="22"/>
          <w:szCs w:val="22"/>
          <w:lang w:val="lt-LT"/>
        </w:rPr>
        <w:t xml:space="preserve"> </w:t>
      </w:r>
      <w:r w:rsidR="00043E7B" w:rsidRPr="006C2D79">
        <w:rPr>
          <w:rFonts w:ascii="Arial" w:hAnsi="Arial" w:cs="Arial"/>
          <w:color w:val="auto"/>
          <w:sz w:val="22"/>
          <w:szCs w:val="22"/>
          <w:lang w:val="lt-LT"/>
        </w:rPr>
        <w:t>kokius kri</w:t>
      </w:r>
      <w:r w:rsidR="00816C2C" w:rsidRPr="006C2D79">
        <w:rPr>
          <w:rFonts w:ascii="Arial" w:hAnsi="Arial" w:cs="Arial"/>
          <w:color w:val="auto"/>
          <w:sz w:val="22"/>
          <w:szCs w:val="22"/>
          <w:lang w:val="lt-LT"/>
        </w:rPr>
        <w:t>terijus taikote?</w:t>
      </w:r>
      <w:r w:rsidR="00B433A2" w:rsidRPr="006C2D79">
        <w:rPr>
          <w:rFonts w:ascii="Arial" w:hAnsi="Arial" w:cs="Arial"/>
          <w:color w:val="auto"/>
          <w:sz w:val="22"/>
          <w:szCs w:val="22"/>
          <w:lang w:val="lt-LT"/>
        </w:rPr>
        <w:t xml:space="preserve"> </w:t>
      </w:r>
      <w:r w:rsidR="005521D2" w:rsidRPr="006C2D79">
        <w:rPr>
          <w:rFonts w:ascii="Arial" w:hAnsi="Arial" w:cs="Arial"/>
          <w:color w:val="auto"/>
          <w:sz w:val="22"/>
          <w:szCs w:val="22"/>
          <w:lang w:val="lt-LT"/>
        </w:rPr>
        <w:t xml:space="preserve">Jei </w:t>
      </w:r>
      <w:r w:rsidR="005D12FD" w:rsidRPr="006C2D79">
        <w:rPr>
          <w:rFonts w:ascii="Arial" w:hAnsi="Arial" w:cs="Arial"/>
          <w:color w:val="auto"/>
          <w:sz w:val="22"/>
          <w:szCs w:val="22"/>
          <w:lang w:val="lt-LT"/>
        </w:rPr>
        <w:t>ne ar manote, jog šis reikalavimas riboja konkurenciją?</w:t>
      </w:r>
    </w:p>
    <w:p w14:paraId="64A13A16" w14:textId="77777777" w:rsidR="005F29AF" w:rsidRDefault="005F29AF" w:rsidP="00AB35D9">
      <w:pPr>
        <w:pStyle w:val="ListParagraph"/>
        <w:tabs>
          <w:tab w:val="left" w:pos="567"/>
        </w:tabs>
        <w:spacing w:after="0" w:line="240" w:lineRule="auto"/>
        <w:ind w:left="567"/>
        <w:jc w:val="both"/>
        <w:textAlignment w:val="baseline"/>
        <w:rPr>
          <w:rFonts w:eastAsia="Calibri" w:cstheme="minorHAnsi"/>
          <w:b/>
          <w:bCs/>
        </w:rPr>
      </w:pPr>
    </w:p>
    <w:p w14:paraId="281E2F44" w14:textId="75193F60" w:rsidR="00781C4E" w:rsidRPr="00D841C0" w:rsidRDefault="00781C4E" w:rsidP="00AB35D9">
      <w:pPr>
        <w:pStyle w:val="ListParagraph"/>
        <w:tabs>
          <w:tab w:val="left" w:pos="567"/>
        </w:tabs>
        <w:spacing w:after="0" w:line="240" w:lineRule="auto"/>
        <w:ind w:left="567"/>
        <w:jc w:val="both"/>
        <w:textAlignment w:val="baseline"/>
        <w:rPr>
          <w:rFonts w:eastAsia="Calibri" w:cstheme="minorHAnsi"/>
          <w:b/>
          <w:bCs/>
        </w:rPr>
      </w:pPr>
      <w:r w:rsidRPr="00D841C0">
        <w:rPr>
          <w:rFonts w:eastAsia="Calibri" w:cstheme="minorHAnsi"/>
          <w:b/>
          <w:bCs/>
        </w:rPr>
        <w:t>Atsakymas:</w:t>
      </w:r>
    </w:p>
    <w:tbl>
      <w:tblPr>
        <w:tblStyle w:val="TableGrid"/>
        <w:tblW w:w="0" w:type="auto"/>
        <w:tblLook w:val="04A0" w:firstRow="1" w:lastRow="0" w:firstColumn="1" w:lastColumn="0" w:noHBand="0" w:noVBand="1"/>
      </w:tblPr>
      <w:tblGrid>
        <w:gridCol w:w="9620"/>
      </w:tblGrid>
      <w:tr w:rsidR="00781C4E" w:rsidRPr="00065182" w14:paraId="03EB2183" w14:textId="77777777" w:rsidTr="00444719">
        <w:tc>
          <w:tcPr>
            <w:tcW w:w="9628" w:type="dxa"/>
            <w:tcBorders>
              <w:top w:val="single" w:sz="4" w:space="0" w:color="auto"/>
              <w:left w:val="single" w:sz="4" w:space="0" w:color="auto"/>
              <w:bottom w:val="single" w:sz="4" w:space="0" w:color="auto"/>
              <w:right w:val="single" w:sz="4" w:space="0" w:color="auto"/>
            </w:tcBorders>
          </w:tcPr>
          <w:p w14:paraId="29081B25"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3706334F"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6E7160D3" w14:textId="77777777" w:rsidR="00781C4E" w:rsidRPr="00D841C0" w:rsidRDefault="00781C4E" w:rsidP="00DB3385">
      <w:pPr>
        <w:tabs>
          <w:tab w:val="left" w:pos="567"/>
        </w:tabs>
        <w:autoSpaceDE w:val="0"/>
        <w:autoSpaceDN w:val="0"/>
        <w:adjustRightInd w:val="0"/>
        <w:spacing w:after="0" w:line="240" w:lineRule="auto"/>
        <w:ind w:firstLine="567"/>
        <w:jc w:val="both"/>
        <w:rPr>
          <w:rFonts w:asciiTheme="minorHAnsi" w:hAnsiTheme="minorHAnsi" w:cstheme="minorHAnsi"/>
          <w:color w:val="auto"/>
          <w:sz w:val="22"/>
          <w:szCs w:val="22"/>
          <w:lang w:val="lt-LT"/>
        </w:rPr>
      </w:pPr>
    </w:p>
    <w:p w14:paraId="451451BE" w14:textId="6DB392CC" w:rsidR="00B817AF" w:rsidRPr="004B6223" w:rsidRDefault="00B817AF" w:rsidP="00B817AF">
      <w:pPr>
        <w:spacing w:after="0" w:line="240" w:lineRule="auto"/>
        <w:ind w:firstLine="567"/>
        <w:jc w:val="both"/>
        <w:rPr>
          <w:rFonts w:ascii="Prompt" w:hAnsi="Prompt" w:cs="Prompt"/>
          <w:sz w:val="20"/>
          <w:lang w:val="lt-LT"/>
        </w:rPr>
      </w:pPr>
      <w:r w:rsidRPr="004B6223">
        <w:rPr>
          <w:rFonts w:asciiTheme="minorHAnsi" w:eastAsia="Calibri" w:hAnsiTheme="minorHAnsi" w:cstheme="minorHAnsi"/>
          <w:color w:val="auto"/>
          <w:sz w:val="22"/>
          <w:szCs w:val="22"/>
          <w:lang w:val="lt-LT"/>
        </w:rPr>
        <w:t xml:space="preserve">6. </w:t>
      </w:r>
      <w:r w:rsidR="006237BF">
        <w:rPr>
          <w:rFonts w:asciiTheme="minorHAnsi" w:eastAsia="Calibri" w:hAnsiTheme="minorHAnsi" w:cstheme="minorHAnsi"/>
          <w:color w:val="auto"/>
          <w:sz w:val="22"/>
          <w:szCs w:val="22"/>
          <w:lang w:val="lt-LT"/>
        </w:rPr>
        <w:t xml:space="preserve">Ar </w:t>
      </w:r>
      <w:r w:rsidR="00A545CA">
        <w:rPr>
          <w:rFonts w:asciiTheme="minorHAnsi" w:eastAsia="Calibri" w:hAnsiTheme="minorHAnsi" w:cstheme="minorHAnsi"/>
          <w:color w:val="auto"/>
          <w:sz w:val="22"/>
          <w:szCs w:val="22"/>
          <w:lang w:val="lt-LT"/>
        </w:rPr>
        <w:t>tieki</w:t>
      </w:r>
      <w:r w:rsidR="009A122F">
        <w:rPr>
          <w:rFonts w:asciiTheme="minorHAnsi" w:eastAsia="Calibri" w:hAnsiTheme="minorHAnsi" w:cstheme="minorHAnsi"/>
          <w:color w:val="auto"/>
          <w:sz w:val="22"/>
          <w:szCs w:val="22"/>
          <w:lang w:val="lt-LT"/>
        </w:rPr>
        <w:t>amų prekių pakuotėms taiko</w:t>
      </w:r>
      <w:r w:rsidR="00D9398D">
        <w:rPr>
          <w:rFonts w:asciiTheme="minorHAnsi" w:eastAsia="Calibri" w:hAnsiTheme="minorHAnsi" w:cstheme="minorHAnsi"/>
          <w:color w:val="auto"/>
          <w:sz w:val="22"/>
          <w:szCs w:val="22"/>
          <w:lang w:val="lt-LT"/>
        </w:rPr>
        <w:t xml:space="preserve">te </w:t>
      </w:r>
      <w:r w:rsidR="005F57D7">
        <w:rPr>
          <w:rFonts w:asciiTheme="minorHAnsi" w:eastAsia="Calibri" w:hAnsiTheme="minorHAnsi" w:cstheme="minorHAnsi"/>
          <w:color w:val="auto"/>
          <w:sz w:val="22"/>
          <w:szCs w:val="22"/>
          <w:lang w:val="lt-LT"/>
        </w:rPr>
        <w:t>aplinkos apsaugos kriterij</w:t>
      </w:r>
      <w:r w:rsidR="00D9398D">
        <w:rPr>
          <w:rFonts w:asciiTheme="minorHAnsi" w:eastAsia="Calibri" w:hAnsiTheme="minorHAnsi" w:cstheme="minorHAnsi"/>
          <w:color w:val="auto"/>
          <w:sz w:val="22"/>
          <w:szCs w:val="22"/>
          <w:lang w:val="lt-LT"/>
        </w:rPr>
        <w:t>us</w:t>
      </w:r>
      <w:r w:rsidR="005F57D7">
        <w:rPr>
          <w:rFonts w:asciiTheme="minorHAnsi" w:eastAsia="Calibri" w:hAnsiTheme="minorHAnsi" w:cstheme="minorHAnsi"/>
          <w:color w:val="auto"/>
          <w:sz w:val="22"/>
          <w:szCs w:val="22"/>
          <w:lang w:val="lt-LT"/>
        </w:rPr>
        <w:t xml:space="preserve"> pagal </w:t>
      </w:r>
      <w:r w:rsidR="00E24E44">
        <w:rPr>
          <w:rFonts w:asciiTheme="minorHAnsi" w:eastAsia="Calibri" w:hAnsiTheme="minorHAnsi" w:cstheme="minorHAnsi"/>
          <w:color w:val="auto"/>
          <w:sz w:val="22"/>
          <w:szCs w:val="22"/>
          <w:lang w:val="lt-LT"/>
        </w:rPr>
        <w:t xml:space="preserve"> </w:t>
      </w:r>
      <w:r w:rsidR="004D7C81">
        <w:rPr>
          <w:rFonts w:asciiTheme="minorHAnsi" w:eastAsia="Calibri" w:hAnsiTheme="minorHAnsi" w:cstheme="minorHAnsi"/>
          <w:color w:val="auto"/>
          <w:sz w:val="22"/>
          <w:szCs w:val="22"/>
          <w:lang w:val="lt-LT"/>
        </w:rPr>
        <w:t>2011</w:t>
      </w:r>
      <w:r w:rsidR="00D9398D">
        <w:rPr>
          <w:rFonts w:asciiTheme="minorHAnsi" w:eastAsia="Calibri" w:hAnsiTheme="minorHAnsi" w:cstheme="minorHAnsi"/>
          <w:color w:val="auto"/>
          <w:sz w:val="22"/>
          <w:szCs w:val="22"/>
          <w:lang w:val="lt-LT"/>
        </w:rPr>
        <w:t xml:space="preserve"> </w:t>
      </w:r>
      <w:r w:rsidR="004D7C81">
        <w:rPr>
          <w:rFonts w:asciiTheme="minorHAnsi" w:eastAsia="Calibri" w:hAnsiTheme="minorHAnsi" w:cstheme="minorHAnsi"/>
          <w:color w:val="auto"/>
          <w:sz w:val="22"/>
          <w:szCs w:val="22"/>
          <w:lang w:val="lt-LT"/>
        </w:rPr>
        <w:t>m. birželio 28 d. įsakym</w:t>
      </w:r>
      <w:r w:rsidR="00E7658E">
        <w:rPr>
          <w:rFonts w:asciiTheme="minorHAnsi" w:eastAsia="Calibri" w:hAnsiTheme="minorHAnsi" w:cstheme="minorHAnsi"/>
          <w:color w:val="auto"/>
          <w:sz w:val="22"/>
          <w:szCs w:val="22"/>
          <w:lang w:val="lt-LT"/>
        </w:rPr>
        <w:t>u</w:t>
      </w:r>
      <w:r w:rsidR="004D7C81">
        <w:rPr>
          <w:rFonts w:asciiTheme="minorHAnsi" w:eastAsia="Calibri" w:hAnsiTheme="minorHAnsi" w:cstheme="minorHAnsi"/>
          <w:color w:val="auto"/>
          <w:sz w:val="22"/>
          <w:szCs w:val="22"/>
          <w:lang w:val="lt-LT"/>
        </w:rPr>
        <w:t xml:space="preserve"> Nr.</w:t>
      </w:r>
      <w:r w:rsidR="007E437E">
        <w:rPr>
          <w:rFonts w:asciiTheme="minorHAnsi" w:eastAsia="Calibri" w:hAnsiTheme="minorHAnsi" w:cstheme="minorHAnsi"/>
          <w:color w:val="auto"/>
          <w:sz w:val="22"/>
          <w:szCs w:val="22"/>
          <w:lang w:val="lt-LT"/>
        </w:rPr>
        <w:t xml:space="preserve"> D1-508</w:t>
      </w:r>
      <w:r w:rsidR="00891DC1">
        <w:rPr>
          <w:rFonts w:asciiTheme="minorHAnsi" w:eastAsia="Calibri" w:hAnsiTheme="minorHAnsi" w:cstheme="minorHAnsi"/>
          <w:color w:val="auto"/>
          <w:sz w:val="22"/>
          <w:szCs w:val="22"/>
          <w:lang w:val="lt-LT"/>
        </w:rPr>
        <w:t xml:space="preserve"> patvirtintą tvarkos aprašą? Jei </w:t>
      </w:r>
      <w:r w:rsidR="00D9398D">
        <w:rPr>
          <w:rFonts w:asciiTheme="minorHAnsi" w:eastAsia="Calibri" w:hAnsiTheme="minorHAnsi" w:cstheme="minorHAnsi"/>
          <w:color w:val="auto"/>
          <w:sz w:val="22"/>
          <w:szCs w:val="22"/>
          <w:lang w:val="lt-LT"/>
        </w:rPr>
        <w:t>netaikote, tai kodėl</w:t>
      </w:r>
      <w:r w:rsidR="00891DC1">
        <w:rPr>
          <w:rFonts w:asciiTheme="minorHAnsi" w:eastAsia="Calibri" w:hAnsiTheme="minorHAnsi" w:cstheme="minorHAnsi"/>
          <w:color w:val="auto"/>
          <w:sz w:val="22"/>
          <w:szCs w:val="22"/>
          <w:lang w:val="lt-LT"/>
        </w:rPr>
        <w:t>?</w:t>
      </w:r>
    </w:p>
    <w:p w14:paraId="3790C542" w14:textId="77777777" w:rsidR="00B817AF" w:rsidRDefault="00B817AF" w:rsidP="00B817AF">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p>
    <w:p w14:paraId="47EC49A5" w14:textId="77777777" w:rsidR="00B817AF" w:rsidRPr="00D841C0" w:rsidRDefault="00B817AF" w:rsidP="00B817AF">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B817AF" w:rsidRPr="00D841C0" w14:paraId="3A0F6FB1" w14:textId="77777777" w:rsidTr="00C42E26">
        <w:tc>
          <w:tcPr>
            <w:tcW w:w="9625" w:type="dxa"/>
            <w:tcBorders>
              <w:top w:val="single" w:sz="4" w:space="0" w:color="auto"/>
              <w:left w:val="single" w:sz="4" w:space="0" w:color="auto"/>
              <w:bottom w:val="single" w:sz="4" w:space="0" w:color="auto"/>
              <w:right w:val="single" w:sz="4" w:space="0" w:color="auto"/>
            </w:tcBorders>
          </w:tcPr>
          <w:p w14:paraId="4ED22285" w14:textId="77777777" w:rsidR="00B817AF" w:rsidRPr="00D841C0" w:rsidRDefault="00B817AF" w:rsidP="00C42E26">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6E833183" w14:textId="77777777" w:rsidR="00B817AF" w:rsidRPr="00D841C0" w:rsidRDefault="00B817AF" w:rsidP="00C42E26">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7DCF3331" w14:textId="77777777" w:rsidR="00B817AF" w:rsidRDefault="00B817AF" w:rsidP="004B6223">
      <w:pPr>
        <w:spacing w:after="0" w:line="240" w:lineRule="auto"/>
        <w:ind w:firstLine="567"/>
        <w:jc w:val="both"/>
        <w:rPr>
          <w:rFonts w:asciiTheme="minorHAnsi" w:eastAsia="Calibri" w:hAnsiTheme="minorHAnsi" w:cstheme="minorHAnsi"/>
          <w:color w:val="auto"/>
          <w:sz w:val="22"/>
          <w:szCs w:val="22"/>
          <w:lang w:val="lt-LT"/>
        </w:rPr>
      </w:pPr>
    </w:p>
    <w:p w14:paraId="059374B0" w14:textId="51D09023" w:rsidR="004B6223" w:rsidRPr="004B6223" w:rsidRDefault="00B817AF" w:rsidP="004B6223">
      <w:pPr>
        <w:spacing w:after="0" w:line="240" w:lineRule="auto"/>
        <w:ind w:firstLine="567"/>
        <w:jc w:val="both"/>
        <w:rPr>
          <w:rFonts w:ascii="Prompt" w:hAnsi="Prompt" w:cs="Prompt"/>
          <w:sz w:val="20"/>
          <w:lang w:val="lt-LT"/>
        </w:rPr>
      </w:pPr>
      <w:r>
        <w:rPr>
          <w:rFonts w:asciiTheme="minorHAnsi" w:eastAsia="Calibri" w:hAnsiTheme="minorHAnsi" w:cstheme="minorHAnsi"/>
          <w:color w:val="auto"/>
          <w:sz w:val="22"/>
          <w:szCs w:val="22"/>
          <w:lang w:val="lt-LT"/>
        </w:rPr>
        <w:t>7</w:t>
      </w:r>
      <w:r w:rsidR="00A20E57" w:rsidRPr="004B6223">
        <w:rPr>
          <w:rFonts w:asciiTheme="minorHAnsi" w:eastAsia="Calibri" w:hAnsiTheme="minorHAnsi" w:cstheme="minorHAnsi"/>
          <w:color w:val="auto"/>
          <w:sz w:val="22"/>
          <w:szCs w:val="22"/>
          <w:lang w:val="lt-LT"/>
        </w:rPr>
        <w:t xml:space="preserve">. </w:t>
      </w:r>
      <w:r w:rsidR="004B6223" w:rsidRPr="004B6223">
        <w:rPr>
          <w:rFonts w:asciiTheme="minorHAnsi" w:eastAsia="Calibri" w:hAnsiTheme="minorHAnsi" w:cstheme="minorHAnsi" w:hint="cs"/>
          <w:color w:val="auto"/>
          <w:sz w:val="22"/>
          <w:szCs w:val="22"/>
          <w:lang w:val="lt-LT"/>
        </w:rPr>
        <w:t>Kiek laiko galiotų Jūsų siūloma kaina?</w:t>
      </w:r>
    </w:p>
    <w:p w14:paraId="0FC54C41" w14:textId="77777777" w:rsidR="00A20E57" w:rsidRDefault="00A20E57" w:rsidP="00883827">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p>
    <w:p w14:paraId="4891271F" w14:textId="51B45FA0" w:rsidR="00883827" w:rsidRPr="00D841C0" w:rsidRDefault="00883827" w:rsidP="00883827">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883827" w:rsidRPr="00D841C0" w14:paraId="1A9734D0" w14:textId="77777777" w:rsidTr="00EB728D">
        <w:tc>
          <w:tcPr>
            <w:tcW w:w="9625" w:type="dxa"/>
            <w:tcBorders>
              <w:top w:val="single" w:sz="4" w:space="0" w:color="auto"/>
              <w:left w:val="single" w:sz="4" w:space="0" w:color="auto"/>
              <w:bottom w:val="single" w:sz="4" w:space="0" w:color="auto"/>
              <w:right w:val="single" w:sz="4" w:space="0" w:color="auto"/>
            </w:tcBorders>
          </w:tcPr>
          <w:p w14:paraId="0396B6C5" w14:textId="77777777" w:rsidR="00883827" w:rsidRPr="00D841C0" w:rsidRDefault="00883827" w:rsidP="00444719">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7EE4343" w14:textId="77777777" w:rsidR="00883827" w:rsidRPr="00D841C0" w:rsidRDefault="00883827" w:rsidP="00444719">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1ABC056C" w14:textId="77777777" w:rsidR="00883827" w:rsidRPr="00D841C0" w:rsidRDefault="00883827" w:rsidP="00883827">
      <w:pPr>
        <w:pStyle w:val="CommentText"/>
        <w:tabs>
          <w:tab w:val="left" w:pos="567"/>
          <w:tab w:val="left" w:pos="993"/>
        </w:tabs>
        <w:spacing w:after="0"/>
        <w:ind w:left="567"/>
        <w:jc w:val="both"/>
        <w:rPr>
          <w:rFonts w:cstheme="minorHAnsi"/>
          <w:sz w:val="22"/>
          <w:szCs w:val="22"/>
        </w:rPr>
      </w:pPr>
    </w:p>
    <w:p w14:paraId="4EFA4AA4" w14:textId="586BB5D5" w:rsidR="00A20E57" w:rsidRPr="00C76639" w:rsidRDefault="00B817AF" w:rsidP="00E7658E">
      <w:pPr>
        <w:spacing w:after="0" w:line="240" w:lineRule="auto"/>
        <w:ind w:firstLine="630"/>
        <w:jc w:val="both"/>
        <w:textAlignment w:val="baseline"/>
        <w:rPr>
          <w:rFonts w:asciiTheme="minorHAnsi" w:eastAsia="Calibri" w:hAnsiTheme="minorHAnsi"/>
          <w:color w:val="auto"/>
          <w:sz w:val="22"/>
          <w:szCs w:val="22"/>
          <w:lang w:val="lt-LT"/>
        </w:rPr>
      </w:pPr>
      <w:r>
        <w:rPr>
          <w:rFonts w:asciiTheme="minorHAnsi" w:eastAsia="Calibri" w:hAnsiTheme="minorHAnsi"/>
          <w:color w:val="auto"/>
          <w:sz w:val="22"/>
          <w:szCs w:val="22"/>
          <w:lang w:val="lt-LT"/>
        </w:rPr>
        <w:t>8</w:t>
      </w:r>
      <w:r w:rsidR="00A20E57" w:rsidRPr="47253B82">
        <w:rPr>
          <w:rFonts w:asciiTheme="minorHAnsi" w:eastAsia="Calibri" w:hAnsiTheme="minorHAnsi"/>
          <w:color w:val="auto"/>
          <w:sz w:val="22"/>
          <w:szCs w:val="22"/>
          <w:lang w:val="lt-LT"/>
        </w:rPr>
        <w:t>.</w:t>
      </w:r>
      <w:r w:rsidR="00C76639" w:rsidRPr="47253B82">
        <w:rPr>
          <w:rFonts w:asciiTheme="minorHAnsi" w:eastAsia="Calibri" w:hAnsiTheme="minorHAnsi"/>
          <w:color w:val="auto"/>
          <w:sz w:val="22"/>
          <w:szCs w:val="22"/>
          <w:lang w:val="lt-LT"/>
        </w:rPr>
        <w:t xml:space="preserve"> Kokių turėtumėte pasiūlymų ar pastebėjimų dėl pirkimo? Jeigu šiame klausimyne neradote, Jūsų nuomone, svarbaus klausimo, susijusio su perkamomis </w:t>
      </w:r>
      <w:r w:rsidR="63303660" w:rsidRPr="47253B82">
        <w:rPr>
          <w:rFonts w:asciiTheme="minorHAnsi" w:eastAsia="Calibri" w:hAnsiTheme="minorHAnsi"/>
          <w:color w:val="auto"/>
          <w:sz w:val="22"/>
          <w:szCs w:val="22"/>
          <w:lang w:val="lt-LT"/>
        </w:rPr>
        <w:t>prekėmis</w:t>
      </w:r>
      <w:r w:rsidR="00C76639" w:rsidRPr="47253B82">
        <w:rPr>
          <w:rFonts w:asciiTheme="minorHAnsi" w:eastAsia="Calibri" w:hAnsiTheme="minorHAnsi"/>
          <w:color w:val="auto"/>
          <w:sz w:val="22"/>
          <w:szCs w:val="22"/>
          <w:lang w:val="lt-LT"/>
        </w:rPr>
        <w:t>, prašome nurodyti jį ir pakomentuoti galimą atsakymą</w:t>
      </w:r>
      <w:r w:rsidR="2A15CB84" w:rsidRPr="47253B82">
        <w:rPr>
          <w:rFonts w:asciiTheme="minorHAnsi" w:eastAsia="Calibri" w:hAnsiTheme="minorHAnsi"/>
          <w:color w:val="auto"/>
          <w:sz w:val="22"/>
          <w:szCs w:val="22"/>
          <w:lang w:val="lt-LT"/>
        </w:rPr>
        <w:t xml:space="preserve"> ar siūlymą.</w:t>
      </w:r>
    </w:p>
    <w:p w14:paraId="33E0D1A8" w14:textId="77777777" w:rsidR="00A20E57" w:rsidRPr="00A20E57" w:rsidRDefault="00A20E57" w:rsidP="00DB3385">
      <w:pPr>
        <w:tabs>
          <w:tab w:val="left" w:pos="567"/>
        </w:tabs>
        <w:spacing w:after="0" w:line="240" w:lineRule="auto"/>
        <w:ind w:firstLine="567"/>
        <w:jc w:val="both"/>
        <w:textAlignment w:val="baseline"/>
        <w:rPr>
          <w:rFonts w:asciiTheme="minorHAnsi" w:eastAsia="Calibri" w:hAnsiTheme="minorHAnsi" w:cstheme="minorHAnsi"/>
          <w:color w:val="auto"/>
          <w:sz w:val="22"/>
          <w:szCs w:val="22"/>
          <w:lang w:val="lt-LT"/>
        </w:rPr>
      </w:pPr>
    </w:p>
    <w:p w14:paraId="224305C2" w14:textId="3DD928AD" w:rsidR="00781C4E" w:rsidRPr="00D841C0"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9506" w:type="dxa"/>
        <w:tblLook w:val="04A0" w:firstRow="1" w:lastRow="0" w:firstColumn="1" w:lastColumn="0" w:noHBand="0" w:noVBand="1"/>
      </w:tblPr>
      <w:tblGrid>
        <w:gridCol w:w="9506"/>
      </w:tblGrid>
      <w:tr w:rsidR="00494764" w:rsidRPr="00D841C0" w14:paraId="27153785" w14:textId="77777777" w:rsidTr="00607E51">
        <w:trPr>
          <w:trHeight w:val="568"/>
        </w:trPr>
        <w:tc>
          <w:tcPr>
            <w:tcW w:w="9506" w:type="dxa"/>
            <w:tcBorders>
              <w:top w:val="single" w:sz="4" w:space="0" w:color="auto"/>
              <w:left w:val="single" w:sz="4" w:space="0" w:color="auto"/>
              <w:bottom w:val="single" w:sz="4" w:space="0" w:color="auto"/>
              <w:right w:val="single" w:sz="4" w:space="0" w:color="auto"/>
            </w:tcBorders>
          </w:tcPr>
          <w:p w14:paraId="0040B5C1"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D894B29" w14:textId="77777777" w:rsidR="00781C4E" w:rsidRPr="00D841C0"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4BB8621B" w14:textId="77777777" w:rsidR="00781C4E" w:rsidRDefault="00781C4E" w:rsidP="00DB3385">
      <w:pPr>
        <w:spacing w:after="0" w:line="240" w:lineRule="auto"/>
        <w:ind w:firstLine="567"/>
        <w:jc w:val="both"/>
        <w:rPr>
          <w:rFonts w:asciiTheme="minorHAnsi" w:hAnsiTheme="minorHAnsi" w:cstheme="minorHAnsi"/>
          <w:b/>
          <w:bCs/>
          <w:color w:val="auto"/>
          <w:sz w:val="22"/>
          <w:szCs w:val="22"/>
          <w:lang w:val="lt-LT"/>
        </w:rPr>
      </w:pPr>
    </w:p>
    <w:p w14:paraId="12D0979C" w14:textId="505B7186" w:rsidR="00494764" w:rsidRPr="004B6223" w:rsidRDefault="00B817AF" w:rsidP="00AD0FA9">
      <w:pPr>
        <w:tabs>
          <w:tab w:val="left" w:pos="810"/>
        </w:tabs>
        <w:spacing w:after="0" w:line="240" w:lineRule="auto"/>
        <w:ind w:firstLine="630"/>
        <w:jc w:val="both"/>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9</w:t>
      </w:r>
      <w:r w:rsidR="00494764" w:rsidRPr="00A20E57">
        <w:rPr>
          <w:rFonts w:asciiTheme="minorHAnsi" w:eastAsia="Calibri" w:hAnsiTheme="minorHAnsi" w:cstheme="minorHAnsi"/>
          <w:color w:val="auto"/>
          <w:sz w:val="22"/>
          <w:szCs w:val="22"/>
          <w:lang w:val="lt-LT"/>
        </w:rPr>
        <w:t>.</w:t>
      </w:r>
      <w:r w:rsidR="00494764">
        <w:rPr>
          <w:rFonts w:asciiTheme="minorHAnsi" w:eastAsia="Calibri" w:hAnsiTheme="minorHAnsi" w:cstheme="minorHAnsi"/>
          <w:color w:val="auto"/>
          <w:sz w:val="22"/>
          <w:szCs w:val="22"/>
          <w:lang w:val="lt-LT"/>
        </w:rPr>
        <w:t xml:space="preserve"> </w:t>
      </w:r>
      <w:r w:rsidR="004B6223" w:rsidRPr="004B6223">
        <w:rPr>
          <w:rFonts w:asciiTheme="minorHAnsi" w:eastAsia="Calibri" w:hAnsiTheme="minorHAnsi" w:cstheme="minorHAnsi" w:hint="cs"/>
          <w:color w:val="auto"/>
          <w:sz w:val="22"/>
          <w:szCs w:val="22"/>
          <w:lang w:val="lt-LT"/>
        </w:rPr>
        <w:t>Siekiant tinkamai įvertinti numatomą pirkimo biudžetą prašome nurodyti orientacinę perkamų prekių</w:t>
      </w:r>
      <w:r w:rsidR="004B6223">
        <w:rPr>
          <w:rFonts w:asciiTheme="minorHAnsi" w:eastAsia="Calibri" w:hAnsiTheme="minorHAnsi" w:cstheme="minorHAnsi"/>
          <w:color w:val="auto"/>
          <w:sz w:val="22"/>
          <w:szCs w:val="22"/>
          <w:lang w:val="lt-LT"/>
        </w:rPr>
        <w:t xml:space="preserve"> kainą</w:t>
      </w:r>
      <w:r w:rsidR="004A7E26">
        <w:rPr>
          <w:rFonts w:asciiTheme="minorHAnsi" w:eastAsia="Calibri" w:hAnsiTheme="minorHAnsi" w:cstheme="minorHAnsi"/>
          <w:color w:val="auto"/>
          <w:sz w:val="22"/>
          <w:szCs w:val="22"/>
          <w:lang w:val="lt-LT"/>
        </w:rPr>
        <w:t xml:space="preserve"> ir bendrą pirkimo kainą</w:t>
      </w:r>
      <w:r w:rsidR="004B6223">
        <w:rPr>
          <w:rFonts w:asciiTheme="minorHAnsi" w:eastAsia="Calibri" w:hAnsiTheme="minorHAnsi" w:cstheme="minorHAnsi"/>
          <w:color w:val="auto"/>
          <w:sz w:val="22"/>
          <w:szCs w:val="22"/>
          <w:lang w:val="lt-LT"/>
        </w:rPr>
        <w:t>.</w:t>
      </w:r>
    </w:p>
    <w:p w14:paraId="6754E9D3" w14:textId="77777777" w:rsidR="00494764" w:rsidRPr="00A20E57" w:rsidRDefault="00494764" w:rsidP="00494764">
      <w:pPr>
        <w:tabs>
          <w:tab w:val="left" w:pos="567"/>
        </w:tabs>
        <w:spacing w:after="0" w:line="240" w:lineRule="auto"/>
        <w:ind w:firstLine="567"/>
        <w:jc w:val="both"/>
        <w:textAlignment w:val="baseline"/>
        <w:rPr>
          <w:rFonts w:asciiTheme="minorHAnsi" w:eastAsia="Calibri" w:hAnsiTheme="minorHAnsi" w:cstheme="minorHAnsi"/>
          <w:color w:val="auto"/>
          <w:sz w:val="22"/>
          <w:szCs w:val="22"/>
          <w:lang w:val="lt-LT"/>
        </w:rPr>
      </w:pPr>
    </w:p>
    <w:p w14:paraId="3F9B3FA9" w14:textId="77777777" w:rsidR="00494764" w:rsidRPr="00D841C0" w:rsidRDefault="00494764" w:rsidP="00494764">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2405"/>
        <w:gridCol w:w="2405"/>
        <w:gridCol w:w="2405"/>
        <w:gridCol w:w="2405"/>
      </w:tblGrid>
      <w:tr w:rsidR="0009291D" w:rsidRPr="00D841C0" w14:paraId="5A081B85" w14:textId="77777777" w:rsidTr="00A70892">
        <w:tc>
          <w:tcPr>
            <w:tcW w:w="2405" w:type="dxa"/>
            <w:tcBorders>
              <w:top w:val="single" w:sz="4" w:space="0" w:color="auto"/>
              <w:left w:val="single" w:sz="4" w:space="0" w:color="auto"/>
              <w:bottom w:val="single" w:sz="4" w:space="0" w:color="auto"/>
              <w:right w:val="single" w:sz="4" w:space="0" w:color="auto"/>
            </w:tcBorders>
            <w:vAlign w:val="center"/>
          </w:tcPr>
          <w:p w14:paraId="651EE6D7"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w:t>
            </w:r>
          </w:p>
          <w:p w14:paraId="6D8AB2C0"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w:t>
            </w:r>
          </w:p>
          <w:p w14:paraId="7CF8581F"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3.</w:t>
            </w:r>
          </w:p>
          <w:p w14:paraId="5E599E83"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4.</w:t>
            </w:r>
          </w:p>
          <w:p w14:paraId="2F22EE2B"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5.</w:t>
            </w:r>
          </w:p>
          <w:p w14:paraId="6A17B4A5"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6.</w:t>
            </w:r>
          </w:p>
          <w:p w14:paraId="388AC732"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7.</w:t>
            </w:r>
          </w:p>
          <w:p w14:paraId="2A499B0B" w14:textId="77777777" w:rsidR="00A70892" w:rsidRDefault="00A70892"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8.</w:t>
            </w:r>
          </w:p>
          <w:p w14:paraId="58D569A2" w14:textId="77777777" w:rsidR="00A70892" w:rsidRDefault="00A70892"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9.</w:t>
            </w:r>
          </w:p>
          <w:p w14:paraId="4941907A" w14:textId="5BB25E14" w:rsidR="00A70892" w:rsidRDefault="00A70892"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10.</w:t>
            </w:r>
          </w:p>
        </w:tc>
        <w:tc>
          <w:tcPr>
            <w:tcW w:w="2405" w:type="dxa"/>
            <w:tcBorders>
              <w:top w:val="single" w:sz="4" w:space="0" w:color="auto"/>
              <w:left w:val="single" w:sz="4" w:space="0" w:color="auto"/>
              <w:bottom w:val="single" w:sz="4" w:space="0" w:color="auto"/>
              <w:right w:val="single" w:sz="4" w:space="0" w:color="auto"/>
            </w:tcBorders>
            <w:vAlign w:val="center"/>
          </w:tcPr>
          <w:p w14:paraId="2850D538" w14:textId="5E9D07D0"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8.</w:t>
            </w:r>
          </w:p>
          <w:p w14:paraId="4010A03B"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9.</w:t>
            </w:r>
          </w:p>
          <w:p w14:paraId="58DFDDEF"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10.</w:t>
            </w:r>
          </w:p>
          <w:p w14:paraId="1F52063F"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11.</w:t>
            </w:r>
          </w:p>
          <w:p w14:paraId="28C6725C"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12.</w:t>
            </w:r>
          </w:p>
          <w:p w14:paraId="601DF43C"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13.</w:t>
            </w:r>
          </w:p>
          <w:p w14:paraId="6744A110" w14:textId="77777777" w:rsidR="0009291D" w:rsidRDefault="0009291D"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14.</w:t>
            </w:r>
          </w:p>
          <w:p w14:paraId="4EE3C4D1" w14:textId="77777777"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15.</w:t>
            </w:r>
          </w:p>
          <w:p w14:paraId="1302763F" w14:textId="77777777"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16.</w:t>
            </w:r>
          </w:p>
          <w:p w14:paraId="14642664" w14:textId="4C09E69D" w:rsidR="00A70892" w:rsidRDefault="00A70892" w:rsidP="00523D2A">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17.</w:t>
            </w:r>
          </w:p>
        </w:tc>
        <w:tc>
          <w:tcPr>
            <w:tcW w:w="2405" w:type="dxa"/>
            <w:tcBorders>
              <w:top w:val="single" w:sz="4" w:space="0" w:color="auto"/>
              <w:left w:val="single" w:sz="4" w:space="0" w:color="auto"/>
              <w:bottom w:val="single" w:sz="4" w:space="0" w:color="auto"/>
              <w:right w:val="single" w:sz="4" w:space="0" w:color="auto"/>
            </w:tcBorders>
            <w:vAlign w:val="center"/>
          </w:tcPr>
          <w:p w14:paraId="328CCFEE" w14:textId="77777777" w:rsidR="00A70892" w:rsidRDefault="00A70892" w:rsidP="00A70892">
            <w:pPr>
              <w:tabs>
                <w:tab w:val="left" w:pos="567"/>
              </w:tabs>
              <w:spacing w:line="240" w:lineRule="auto"/>
              <w:jc w:val="both"/>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18.</w:t>
            </w:r>
          </w:p>
          <w:p w14:paraId="5F11AF6E" w14:textId="77777777" w:rsidR="00A70892" w:rsidRDefault="00A70892" w:rsidP="00A70892">
            <w:pPr>
              <w:tabs>
                <w:tab w:val="left" w:pos="567"/>
              </w:tabs>
              <w:spacing w:line="240" w:lineRule="auto"/>
              <w:jc w:val="both"/>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19.</w:t>
            </w:r>
          </w:p>
          <w:p w14:paraId="44840439" w14:textId="77777777" w:rsidR="00A70892" w:rsidRDefault="00A70892" w:rsidP="00A70892">
            <w:pPr>
              <w:tabs>
                <w:tab w:val="left" w:pos="567"/>
              </w:tabs>
              <w:spacing w:line="240" w:lineRule="auto"/>
              <w:jc w:val="both"/>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20.</w:t>
            </w:r>
          </w:p>
          <w:p w14:paraId="22E06AC9" w14:textId="77777777" w:rsidR="00DD650E"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21.</w:t>
            </w:r>
          </w:p>
          <w:p w14:paraId="323CAC54" w14:textId="77777777"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22.</w:t>
            </w:r>
          </w:p>
          <w:p w14:paraId="6FB13BB9" w14:textId="16FB89F1"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23.</w:t>
            </w:r>
          </w:p>
          <w:p w14:paraId="44BF8A46" w14:textId="77777777"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24.</w:t>
            </w:r>
          </w:p>
          <w:p w14:paraId="79101CA8" w14:textId="77777777"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25.</w:t>
            </w:r>
          </w:p>
          <w:p w14:paraId="4CBAC581" w14:textId="77777777"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26.</w:t>
            </w:r>
          </w:p>
          <w:p w14:paraId="60AC32F2" w14:textId="03D8661F" w:rsidR="00A70892" w:rsidRDefault="00A70892" w:rsidP="00A70892">
            <w:pPr>
              <w:tabs>
                <w:tab w:val="left" w:pos="567"/>
              </w:tabs>
              <w:spacing w:line="240" w:lineRule="auto"/>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27.</w:t>
            </w:r>
          </w:p>
        </w:tc>
        <w:tc>
          <w:tcPr>
            <w:tcW w:w="2405" w:type="dxa"/>
            <w:tcBorders>
              <w:top w:val="single" w:sz="4" w:space="0" w:color="auto"/>
              <w:left w:val="single" w:sz="4" w:space="0" w:color="auto"/>
              <w:bottom w:val="single" w:sz="4" w:space="0" w:color="auto"/>
              <w:right w:val="single" w:sz="4" w:space="0" w:color="auto"/>
            </w:tcBorders>
          </w:tcPr>
          <w:p w14:paraId="0E404DFF" w14:textId="0CCFEB88" w:rsidR="0009291D" w:rsidRDefault="00A70892" w:rsidP="00A70892">
            <w:pPr>
              <w:tabs>
                <w:tab w:val="left" w:pos="567"/>
              </w:tabs>
              <w:spacing w:line="240" w:lineRule="auto"/>
              <w:jc w:val="center"/>
              <w:textAlignment w:val="baseline"/>
              <w:rPr>
                <w:rFonts w:asciiTheme="minorHAnsi" w:eastAsia="Calibri" w:hAnsiTheme="minorHAnsi" w:cstheme="minorHAnsi"/>
                <w:color w:val="auto"/>
                <w:sz w:val="22"/>
                <w:szCs w:val="22"/>
                <w:lang w:val="lt-LT"/>
              </w:rPr>
            </w:pPr>
            <w:r>
              <w:rPr>
                <w:rFonts w:asciiTheme="minorHAnsi" w:eastAsia="Calibri" w:hAnsiTheme="minorHAnsi" w:cstheme="minorHAnsi"/>
                <w:color w:val="auto"/>
                <w:sz w:val="22"/>
                <w:szCs w:val="22"/>
                <w:lang w:val="lt-LT"/>
              </w:rPr>
              <w:t>BENDRA SUMA:</w:t>
            </w:r>
            <w:r>
              <w:rPr>
                <w:rFonts w:asciiTheme="minorHAnsi" w:eastAsia="Calibri" w:hAnsiTheme="minorHAnsi" w:cstheme="minorHAnsi"/>
                <w:color w:val="auto"/>
                <w:sz w:val="22"/>
                <w:szCs w:val="22"/>
                <w:lang w:val="lt-LT"/>
              </w:rPr>
              <w:br/>
            </w:r>
          </w:p>
          <w:p w14:paraId="7046E6FB" w14:textId="38FD67D5" w:rsidR="0009291D" w:rsidRDefault="0009291D" w:rsidP="00A70892">
            <w:pPr>
              <w:tabs>
                <w:tab w:val="left" w:pos="567"/>
              </w:tabs>
              <w:spacing w:line="240" w:lineRule="auto"/>
              <w:ind w:firstLine="567"/>
              <w:jc w:val="center"/>
              <w:textAlignment w:val="baseline"/>
              <w:rPr>
                <w:rFonts w:asciiTheme="minorHAnsi" w:eastAsia="Calibri" w:hAnsiTheme="minorHAnsi" w:cstheme="minorHAnsi"/>
                <w:color w:val="auto"/>
                <w:sz w:val="22"/>
                <w:szCs w:val="22"/>
                <w:lang w:val="lt-LT"/>
              </w:rPr>
            </w:pPr>
          </w:p>
          <w:p w14:paraId="2FD358F2" w14:textId="4A2C1B46" w:rsidR="0009291D" w:rsidRPr="00D841C0" w:rsidRDefault="0009291D" w:rsidP="00A70892">
            <w:pPr>
              <w:tabs>
                <w:tab w:val="left" w:pos="567"/>
              </w:tabs>
              <w:spacing w:line="240" w:lineRule="auto"/>
              <w:jc w:val="center"/>
              <w:textAlignment w:val="baseline"/>
              <w:rPr>
                <w:rFonts w:asciiTheme="minorHAnsi" w:eastAsia="Calibri" w:hAnsiTheme="minorHAnsi" w:cstheme="minorHAnsi"/>
                <w:color w:val="auto"/>
                <w:sz w:val="22"/>
                <w:szCs w:val="22"/>
                <w:lang w:val="lt-LT"/>
              </w:rPr>
            </w:pPr>
          </w:p>
        </w:tc>
      </w:tr>
    </w:tbl>
    <w:p w14:paraId="7237DDD9" w14:textId="77777777" w:rsidR="00C55BF1" w:rsidRPr="00A20E57" w:rsidRDefault="00C55BF1" w:rsidP="0AA0383D">
      <w:pPr>
        <w:spacing w:after="0" w:line="240" w:lineRule="auto"/>
        <w:ind w:firstLine="567"/>
        <w:jc w:val="both"/>
        <w:rPr>
          <w:rFonts w:asciiTheme="minorHAnsi" w:hAnsiTheme="minorHAnsi"/>
          <w:b/>
          <w:bCs/>
          <w:color w:val="auto"/>
          <w:sz w:val="22"/>
          <w:szCs w:val="22"/>
          <w:lang w:val="lt-LT"/>
        </w:rPr>
      </w:pPr>
    </w:p>
    <w:p w14:paraId="57244DFE" w14:textId="04485A16" w:rsidR="483C5666" w:rsidRDefault="483C5666" w:rsidP="0AA0383D">
      <w:pPr>
        <w:spacing w:after="0" w:line="240" w:lineRule="auto"/>
        <w:ind w:firstLine="567"/>
        <w:jc w:val="both"/>
        <w:rPr>
          <w:rFonts w:ascii="Arial" w:eastAsia="Arial" w:hAnsi="Arial" w:cs="Arial"/>
          <w:sz w:val="22"/>
          <w:szCs w:val="22"/>
          <w:lang w:val="lt-LT"/>
        </w:rPr>
      </w:pPr>
      <w:r w:rsidRPr="2E87F218">
        <w:rPr>
          <w:rFonts w:asciiTheme="minorHAnsi" w:hAnsiTheme="minorHAnsi"/>
          <w:color w:val="auto"/>
          <w:sz w:val="22"/>
          <w:szCs w:val="22"/>
          <w:lang w:val="lt-LT"/>
        </w:rPr>
        <w:t xml:space="preserve">10. </w:t>
      </w:r>
      <w:r w:rsidRPr="2E87F218">
        <w:rPr>
          <w:rFonts w:asciiTheme="minorHAnsi" w:eastAsiaTheme="minorEastAsia" w:hAnsiTheme="minorHAnsi"/>
          <w:color w:val="auto"/>
          <w:sz w:val="22"/>
          <w:szCs w:val="22"/>
          <w:lang w:val="lt-LT"/>
        </w:rPr>
        <w:t>Ar, Jūsų nuomone, šiam pirkimui galėtų būti taikomi alternatyvūs pirkimo modeliai (pvz., preliminariųjų sutarčių sudarymas, pirkimas pagal poreikį, bendradarbiavimas su rangovais ar kitais tiekimo grandinės dalyviais, ne tik gamintojais)? Jei taip, prašome pateikti siūlymus ir argumentus.</w:t>
      </w:r>
    </w:p>
    <w:p w14:paraId="5648EC72" w14:textId="77777777" w:rsidR="005D14D1" w:rsidRDefault="005D14D1" w:rsidP="0AA0383D">
      <w:pPr>
        <w:spacing w:after="0" w:line="240" w:lineRule="auto"/>
        <w:ind w:firstLine="567"/>
        <w:jc w:val="both"/>
        <w:rPr>
          <w:rFonts w:asciiTheme="minorHAnsi" w:hAnsiTheme="minorHAnsi"/>
          <w:color w:val="auto"/>
          <w:sz w:val="22"/>
          <w:szCs w:val="22"/>
          <w:lang w:val="lt-LT"/>
        </w:rPr>
      </w:pPr>
    </w:p>
    <w:p w14:paraId="59120EF7" w14:textId="77777777" w:rsidR="005D14D1" w:rsidRPr="00D841C0" w:rsidRDefault="005D14D1" w:rsidP="005D14D1">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5D14D1" w:rsidRPr="00D841C0" w14:paraId="00665346" w14:textId="77777777" w:rsidTr="2E87F218">
        <w:tc>
          <w:tcPr>
            <w:tcW w:w="9625" w:type="dxa"/>
            <w:tcBorders>
              <w:top w:val="single" w:sz="4" w:space="0" w:color="auto"/>
              <w:left w:val="single" w:sz="4" w:space="0" w:color="auto"/>
              <w:bottom w:val="single" w:sz="4" w:space="0" w:color="auto"/>
              <w:right w:val="single" w:sz="4" w:space="0" w:color="auto"/>
            </w:tcBorders>
          </w:tcPr>
          <w:p w14:paraId="24D50A5A" w14:textId="77777777" w:rsidR="005D14D1" w:rsidRPr="00D841C0" w:rsidRDefault="005D14D1" w:rsidP="003B4CFB">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1BFAD266" w14:textId="77777777" w:rsidR="005D14D1" w:rsidRPr="00D841C0" w:rsidRDefault="005D14D1" w:rsidP="003B4CFB">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6AFCC076" w14:textId="359D31FA" w:rsidR="2E87F218" w:rsidRDefault="2E87F218" w:rsidP="2E87F218">
      <w:pPr>
        <w:spacing w:after="0" w:line="240" w:lineRule="auto"/>
        <w:jc w:val="both"/>
        <w:rPr>
          <w:rFonts w:asciiTheme="minorHAnsi" w:hAnsiTheme="minorHAnsi"/>
          <w:color w:val="auto"/>
          <w:sz w:val="22"/>
          <w:szCs w:val="22"/>
          <w:lang w:val="lt-LT"/>
        </w:rPr>
      </w:pPr>
    </w:p>
    <w:p w14:paraId="5B9BAA6D" w14:textId="490DB835" w:rsidR="0AA0383D" w:rsidRDefault="00B32F35" w:rsidP="00AA1FBF">
      <w:pPr>
        <w:spacing w:after="0" w:line="240" w:lineRule="auto"/>
        <w:ind w:firstLine="630"/>
        <w:jc w:val="both"/>
        <w:rPr>
          <w:rFonts w:asciiTheme="minorHAnsi" w:eastAsiaTheme="minorEastAsia" w:hAnsiTheme="minorHAnsi"/>
          <w:color w:val="auto"/>
          <w:sz w:val="22"/>
          <w:szCs w:val="22"/>
        </w:rPr>
      </w:pPr>
      <w:r w:rsidRPr="2E87F218">
        <w:rPr>
          <w:rFonts w:asciiTheme="minorHAnsi" w:hAnsiTheme="minorHAnsi"/>
          <w:color w:val="auto"/>
          <w:sz w:val="22"/>
          <w:szCs w:val="22"/>
          <w:lang w:val="lt-LT"/>
        </w:rPr>
        <w:t xml:space="preserve">11. </w:t>
      </w:r>
      <w:r w:rsidRPr="2E87F218">
        <w:rPr>
          <w:rFonts w:asciiTheme="minorHAnsi" w:eastAsiaTheme="minorEastAsia" w:hAnsiTheme="minorHAnsi"/>
          <w:color w:val="auto"/>
          <w:sz w:val="22"/>
          <w:szCs w:val="22"/>
        </w:rPr>
        <w:t xml:space="preserve">Ar, Jūsų nuomone, galimi alternatyvūs kainodaros modeliai šiam pirkimui (pvz., fiksuota kaina, kainos indeksavimas, kainodara pagal faktinį poreikį, nuolaidų mechanizmai ar pan.)? Jei taip, prašome pateikti siūlymus </w:t>
      </w:r>
      <w:proofErr w:type="spellStart"/>
      <w:r w:rsidRPr="2E87F218">
        <w:rPr>
          <w:rFonts w:asciiTheme="minorHAnsi" w:eastAsiaTheme="minorEastAsia" w:hAnsiTheme="minorHAnsi"/>
          <w:color w:val="auto"/>
          <w:sz w:val="22"/>
          <w:szCs w:val="22"/>
        </w:rPr>
        <w:t>ir</w:t>
      </w:r>
      <w:proofErr w:type="spellEnd"/>
      <w:r w:rsidRPr="2E87F218">
        <w:rPr>
          <w:rFonts w:asciiTheme="minorHAnsi" w:eastAsiaTheme="minorEastAsia" w:hAnsiTheme="minorHAnsi"/>
          <w:color w:val="auto"/>
          <w:sz w:val="22"/>
          <w:szCs w:val="22"/>
        </w:rPr>
        <w:t xml:space="preserve"> </w:t>
      </w:r>
      <w:proofErr w:type="spellStart"/>
      <w:r w:rsidRPr="2E87F218">
        <w:rPr>
          <w:rFonts w:asciiTheme="minorHAnsi" w:eastAsiaTheme="minorEastAsia" w:hAnsiTheme="minorHAnsi"/>
          <w:color w:val="auto"/>
          <w:sz w:val="22"/>
          <w:szCs w:val="22"/>
        </w:rPr>
        <w:t>jų</w:t>
      </w:r>
      <w:proofErr w:type="spellEnd"/>
      <w:r w:rsidRPr="2E87F218">
        <w:rPr>
          <w:rFonts w:asciiTheme="minorHAnsi" w:eastAsiaTheme="minorEastAsia" w:hAnsiTheme="minorHAnsi"/>
          <w:color w:val="auto"/>
          <w:sz w:val="22"/>
          <w:szCs w:val="22"/>
        </w:rPr>
        <w:t xml:space="preserve"> </w:t>
      </w:r>
      <w:proofErr w:type="spellStart"/>
      <w:r w:rsidRPr="2E87F218">
        <w:rPr>
          <w:rFonts w:asciiTheme="minorHAnsi" w:eastAsiaTheme="minorEastAsia" w:hAnsiTheme="minorHAnsi"/>
          <w:color w:val="auto"/>
          <w:sz w:val="22"/>
          <w:szCs w:val="22"/>
        </w:rPr>
        <w:t>taikymo</w:t>
      </w:r>
      <w:proofErr w:type="spellEnd"/>
      <w:r w:rsidRPr="2E87F218">
        <w:rPr>
          <w:rFonts w:asciiTheme="minorHAnsi" w:eastAsiaTheme="minorEastAsia" w:hAnsiTheme="minorHAnsi"/>
          <w:color w:val="auto"/>
          <w:sz w:val="22"/>
          <w:szCs w:val="22"/>
        </w:rPr>
        <w:t xml:space="preserve"> </w:t>
      </w:r>
      <w:proofErr w:type="spellStart"/>
      <w:r w:rsidRPr="2E87F218">
        <w:rPr>
          <w:rFonts w:asciiTheme="minorHAnsi" w:eastAsiaTheme="minorEastAsia" w:hAnsiTheme="minorHAnsi"/>
          <w:color w:val="auto"/>
          <w:sz w:val="22"/>
          <w:szCs w:val="22"/>
        </w:rPr>
        <w:t>sąlygas</w:t>
      </w:r>
      <w:proofErr w:type="spellEnd"/>
      <w:r w:rsidRPr="2E87F218">
        <w:rPr>
          <w:rFonts w:asciiTheme="minorHAnsi" w:eastAsiaTheme="minorEastAsia" w:hAnsiTheme="minorHAnsi"/>
          <w:color w:val="auto"/>
          <w:sz w:val="22"/>
          <w:szCs w:val="22"/>
        </w:rPr>
        <w:t>.</w:t>
      </w:r>
    </w:p>
    <w:p w14:paraId="6DECEFA2" w14:textId="77777777" w:rsidR="00B32F35" w:rsidRDefault="00B32F35" w:rsidP="2E87F218">
      <w:pPr>
        <w:spacing w:after="0" w:line="240" w:lineRule="auto"/>
        <w:jc w:val="both"/>
        <w:rPr>
          <w:rFonts w:asciiTheme="minorHAnsi" w:eastAsiaTheme="minorEastAsia" w:hAnsiTheme="minorHAnsi"/>
          <w:color w:val="auto"/>
          <w:sz w:val="22"/>
          <w:szCs w:val="22"/>
        </w:rPr>
      </w:pPr>
    </w:p>
    <w:p w14:paraId="1FF25BE4" w14:textId="77777777" w:rsidR="00B32F35" w:rsidRPr="00D841C0" w:rsidRDefault="00B32F35" w:rsidP="00B32F3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D841C0">
        <w:rPr>
          <w:rFonts w:asciiTheme="minorHAnsi" w:eastAsia="Calibri" w:hAnsiTheme="minorHAnsi" w:cstheme="minorHAns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B32F35" w:rsidRPr="00D841C0" w14:paraId="5E508D7C" w14:textId="77777777" w:rsidTr="003B4CFB">
        <w:tc>
          <w:tcPr>
            <w:tcW w:w="9625" w:type="dxa"/>
            <w:tcBorders>
              <w:top w:val="single" w:sz="4" w:space="0" w:color="auto"/>
              <w:left w:val="single" w:sz="4" w:space="0" w:color="auto"/>
              <w:bottom w:val="single" w:sz="4" w:space="0" w:color="auto"/>
              <w:right w:val="single" w:sz="4" w:space="0" w:color="auto"/>
            </w:tcBorders>
          </w:tcPr>
          <w:p w14:paraId="2FBC019C" w14:textId="77777777" w:rsidR="00B32F35" w:rsidRPr="00D841C0" w:rsidRDefault="00B32F35" w:rsidP="003B4CFB">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5A9697F6" w14:textId="77777777" w:rsidR="00B32F35" w:rsidRPr="00D841C0" w:rsidRDefault="00B32F35" w:rsidP="003B4CFB">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0CACBC1D" w14:textId="77777777" w:rsidR="00B32F35" w:rsidRDefault="00B32F35" w:rsidP="005D14D1">
      <w:pPr>
        <w:spacing w:after="0" w:line="240" w:lineRule="auto"/>
        <w:jc w:val="both"/>
        <w:rPr>
          <w:rFonts w:asciiTheme="minorHAnsi" w:hAnsiTheme="minorHAnsi"/>
          <w:b/>
          <w:bCs/>
          <w:color w:val="auto"/>
          <w:sz w:val="22"/>
          <w:szCs w:val="22"/>
        </w:rPr>
      </w:pPr>
    </w:p>
    <w:p w14:paraId="390A3EE3" w14:textId="77777777" w:rsidR="00B32F35" w:rsidRDefault="00B32F35" w:rsidP="005D14D1">
      <w:pPr>
        <w:spacing w:after="0" w:line="240" w:lineRule="auto"/>
        <w:jc w:val="both"/>
        <w:rPr>
          <w:rFonts w:asciiTheme="minorHAnsi" w:hAnsiTheme="minorHAnsi"/>
          <w:b/>
          <w:bCs/>
          <w:color w:val="auto"/>
          <w:sz w:val="22"/>
          <w:szCs w:val="22"/>
          <w:lang w:val="lt-LT"/>
        </w:rPr>
      </w:pPr>
    </w:p>
    <w:p w14:paraId="47073B9D" w14:textId="73303274" w:rsidR="00BF611C" w:rsidRDefault="00781C4E" w:rsidP="2C2B6CF0">
      <w:pPr>
        <w:tabs>
          <w:tab w:val="left" w:pos="4508"/>
        </w:tabs>
        <w:spacing w:after="0" w:line="240" w:lineRule="auto"/>
        <w:jc w:val="both"/>
        <w:rPr>
          <w:rFonts w:asciiTheme="minorHAnsi" w:eastAsia="Calibri" w:hAnsiTheme="minorHAnsi"/>
          <w:b/>
          <w:bCs/>
          <w:color w:val="auto"/>
          <w:sz w:val="22"/>
          <w:szCs w:val="22"/>
          <w:lang w:val="lt-LT"/>
        </w:rPr>
      </w:pPr>
      <w:r w:rsidRPr="2C2B6CF0">
        <w:rPr>
          <w:rFonts w:asciiTheme="minorHAnsi" w:hAnsiTheme="minorHAnsi"/>
          <w:b/>
          <w:bCs/>
          <w:color w:val="auto"/>
          <w:sz w:val="22"/>
          <w:szCs w:val="22"/>
          <w:lang w:val="lt-LT"/>
        </w:rPr>
        <w:t xml:space="preserve">Maloniai prašome iki </w:t>
      </w:r>
      <w:r w:rsidR="007C535D" w:rsidRPr="004D392C">
        <w:rPr>
          <w:rFonts w:asciiTheme="minorHAnsi" w:hAnsiTheme="minorHAnsi"/>
          <w:b/>
          <w:bCs/>
          <w:color w:val="auto"/>
          <w:sz w:val="22"/>
          <w:szCs w:val="22"/>
          <w:highlight w:val="yellow"/>
          <w:lang w:val="lt-LT"/>
        </w:rPr>
        <w:t>2026-0</w:t>
      </w:r>
      <w:r w:rsidR="3FCA4292" w:rsidRPr="004D392C">
        <w:rPr>
          <w:rFonts w:asciiTheme="minorHAnsi" w:hAnsiTheme="minorHAnsi"/>
          <w:b/>
          <w:bCs/>
          <w:color w:val="auto"/>
          <w:sz w:val="22"/>
          <w:szCs w:val="22"/>
          <w:highlight w:val="yellow"/>
          <w:lang w:val="lt-LT"/>
        </w:rPr>
        <w:t>4</w:t>
      </w:r>
      <w:r w:rsidR="007C535D" w:rsidRPr="004D392C">
        <w:rPr>
          <w:rFonts w:asciiTheme="minorHAnsi" w:hAnsiTheme="minorHAnsi"/>
          <w:b/>
          <w:bCs/>
          <w:color w:val="auto"/>
          <w:sz w:val="22"/>
          <w:szCs w:val="22"/>
          <w:highlight w:val="yellow"/>
          <w:lang w:val="lt-LT"/>
        </w:rPr>
        <w:t>-</w:t>
      </w:r>
      <w:r w:rsidR="004D392C" w:rsidRPr="004D392C">
        <w:rPr>
          <w:rFonts w:asciiTheme="minorHAnsi" w:hAnsiTheme="minorHAnsi"/>
          <w:b/>
          <w:bCs/>
          <w:color w:val="auto"/>
          <w:sz w:val="22"/>
          <w:szCs w:val="22"/>
          <w:highlight w:val="yellow"/>
          <w:lang w:val="lt-LT"/>
        </w:rPr>
        <w:t>17</w:t>
      </w:r>
      <w:r w:rsidR="004E4388" w:rsidRPr="004D392C">
        <w:rPr>
          <w:rFonts w:asciiTheme="minorHAnsi" w:hAnsiTheme="minorHAnsi"/>
          <w:b/>
          <w:bCs/>
          <w:color w:val="auto"/>
          <w:sz w:val="22"/>
          <w:szCs w:val="22"/>
          <w:highlight w:val="yellow"/>
          <w:lang w:val="lt-LT"/>
        </w:rPr>
        <w:t xml:space="preserve"> </w:t>
      </w:r>
      <w:r w:rsidR="007C535D" w:rsidRPr="004D392C">
        <w:rPr>
          <w:rFonts w:asciiTheme="minorHAnsi" w:hAnsiTheme="minorHAnsi"/>
          <w:b/>
          <w:bCs/>
          <w:color w:val="auto"/>
          <w:sz w:val="22"/>
          <w:szCs w:val="22"/>
          <w:highlight w:val="yellow"/>
          <w:lang w:val="lt-LT"/>
        </w:rPr>
        <w:t>d. 1</w:t>
      </w:r>
      <w:r w:rsidR="03A445B1" w:rsidRPr="004D392C">
        <w:rPr>
          <w:rFonts w:asciiTheme="minorHAnsi" w:hAnsiTheme="minorHAnsi"/>
          <w:b/>
          <w:bCs/>
          <w:color w:val="auto"/>
          <w:sz w:val="22"/>
          <w:szCs w:val="22"/>
          <w:highlight w:val="yellow"/>
          <w:lang w:val="lt-LT"/>
        </w:rPr>
        <w:t>3</w:t>
      </w:r>
      <w:r w:rsidR="007C535D" w:rsidRPr="004D392C">
        <w:rPr>
          <w:rFonts w:asciiTheme="minorHAnsi" w:hAnsiTheme="minorHAnsi"/>
          <w:b/>
          <w:bCs/>
          <w:color w:val="auto"/>
          <w:sz w:val="22"/>
          <w:szCs w:val="22"/>
          <w:highlight w:val="yellow"/>
          <w:lang w:val="lt-LT"/>
        </w:rPr>
        <w:t>:00</w:t>
      </w:r>
      <w:r w:rsidR="007C535D" w:rsidRPr="2C2B6CF0">
        <w:rPr>
          <w:rFonts w:asciiTheme="minorHAnsi" w:hAnsiTheme="minorHAnsi"/>
          <w:b/>
          <w:bCs/>
          <w:color w:val="auto"/>
          <w:sz w:val="22"/>
          <w:szCs w:val="22"/>
          <w:lang w:val="lt-LT"/>
        </w:rPr>
        <w:t xml:space="preserve"> </w:t>
      </w:r>
      <w:r w:rsidRPr="2C2B6CF0">
        <w:rPr>
          <w:rFonts w:asciiTheme="minorHAnsi" w:hAnsiTheme="minorHAnsi"/>
          <w:b/>
          <w:bCs/>
          <w:color w:val="auto"/>
          <w:sz w:val="22"/>
          <w:szCs w:val="22"/>
          <w:lang w:val="lt-LT"/>
        </w:rPr>
        <w:t xml:space="preserve">val. pateikti </w:t>
      </w:r>
      <w:r w:rsidR="00921083" w:rsidRPr="2C2B6CF0">
        <w:rPr>
          <w:rFonts w:asciiTheme="minorHAnsi" w:hAnsiTheme="minorHAnsi"/>
          <w:b/>
          <w:bCs/>
          <w:color w:val="auto"/>
          <w:sz w:val="22"/>
          <w:szCs w:val="22"/>
          <w:lang w:val="lt-LT"/>
        </w:rPr>
        <w:t>rinkos konsultacijos</w:t>
      </w:r>
      <w:r w:rsidRPr="2C2B6CF0">
        <w:rPr>
          <w:rFonts w:asciiTheme="minorHAnsi" w:hAnsiTheme="minorHAnsi"/>
          <w:b/>
          <w:bCs/>
          <w:color w:val="auto"/>
          <w:sz w:val="22"/>
          <w:szCs w:val="22"/>
          <w:lang w:val="lt-LT"/>
        </w:rPr>
        <w:t xml:space="preserve"> atsakymus į klausimus</w:t>
      </w:r>
      <w:r w:rsidR="007C535D" w:rsidRPr="2C2B6CF0">
        <w:rPr>
          <w:rFonts w:asciiTheme="minorHAnsi" w:hAnsiTheme="minorHAnsi"/>
          <w:b/>
          <w:bCs/>
          <w:color w:val="auto"/>
          <w:sz w:val="22"/>
          <w:szCs w:val="22"/>
          <w:lang w:val="lt-LT"/>
        </w:rPr>
        <w:t>.</w:t>
      </w:r>
      <w:r w:rsidR="00BF611C" w:rsidRPr="2C2B6CF0">
        <w:rPr>
          <w:rFonts w:asciiTheme="minorHAnsi" w:hAnsiTheme="minorHAnsi"/>
          <w:b/>
          <w:bCs/>
          <w:color w:val="auto"/>
          <w:sz w:val="22"/>
          <w:szCs w:val="22"/>
          <w:lang w:val="lt-LT"/>
        </w:rPr>
        <w:t xml:space="preserve"> </w:t>
      </w:r>
      <w:r w:rsidR="00BF611C" w:rsidRPr="2C2B6CF0">
        <w:rPr>
          <w:rFonts w:asciiTheme="minorHAnsi" w:eastAsia="Calibri" w:hAnsiTheme="minorHAnsi"/>
          <w:b/>
          <w:bCs/>
          <w:color w:val="auto"/>
          <w:sz w:val="22"/>
          <w:szCs w:val="22"/>
          <w:lang w:val="lt-LT"/>
        </w:rPr>
        <w:t>Atsakymai ir/ar pasiūlymai turi būti pateikti: Centrinės viešųjų pirkimų informacinės sistemos priemonėmis.</w:t>
      </w:r>
    </w:p>
    <w:p w14:paraId="2F0F0B4E" w14:textId="77777777" w:rsidR="00607E51" w:rsidRPr="00A20E57" w:rsidRDefault="00607E51" w:rsidP="2C2B6CF0">
      <w:pPr>
        <w:tabs>
          <w:tab w:val="left" w:pos="4508"/>
        </w:tabs>
        <w:spacing w:after="0" w:line="240" w:lineRule="auto"/>
        <w:jc w:val="both"/>
        <w:rPr>
          <w:rFonts w:asciiTheme="minorHAnsi" w:hAnsiTheme="minorHAnsi"/>
          <w:b/>
          <w:bCs/>
          <w:color w:val="auto"/>
          <w:sz w:val="22"/>
          <w:szCs w:val="22"/>
          <w:lang w:val="lt-LT"/>
        </w:rPr>
      </w:pPr>
    </w:p>
    <w:p w14:paraId="36D9AA84" w14:textId="6468D60A" w:rsidR="008B4415" w:rsidRPr="00D841C0" w:rsidRDefault="00B05FA1" w:rsidP="00A20E57">
      <w:pPr>
        <w:spacing w:after="0" w:line="240" w:lineRule="auto"/>
        <w:jc w:val="both"/>
        <w:rPr>
          <w:rFonts w:asciiTheme="minorHAnsi" w:hAnsiTheme="minorHAnsi" w:cstheme="minorHAnsi"/>
          <w:color w:val="auto"/>
          <w:sz w:val="22"/>
          <w:szCs w:val="22"/>
          <w:lang w:val="lt-LT"/>
        </w:rPr>
      </w:pPr>
      <w:r w:rsidRPr="00D841C0">
        <w:rPr>
          <w:rFonts w:asciiTheme="minorHAnsi" w:hAnsiTheme="minorHAnsi" w:cstheme="minorHAnsi"/>
          <w:color w:val="auto"/>
          <w:sz w:val="22"/>
          <w:szCs w:val="22"/>
          <w:lang w:val="lt-LT"/>
        </w:rPr>
        <w:t>Atsakingas kontaktinis asmuo</w:t>
      </w:r>
      <w:r w:rsidR="008B4415" w:rsidRPr="00D841C0">
        <w:rPr>
          <w:rFonts w:asciiTheme="minorHAnsi" w:hAnsiTheme="minorHAnsi" w:cstheme="minorHAnsi"/>
          <w:color w:val="auto"/>
          <w:sz w:val="22"/>
          <w:szCs w:val="22"/>
          <w:lang w:val="lt-LT"/>
        </w:rPr>
        <w:t>:</w:t>
      </w:r>
    </w:p>
    <w:p w14:paraId="1E88A234" w14:textId="272156FD" w:rsidR="00B05FA1" w:rsidRPr="00D841C0" w:rsidRDefault="00B05FA1" w:rsidP="00A20E57">
      <w:pPr>
        <w:spacing w:after="0" w:line="240" w:lineRule="auto"/>
        <w:jc w:val="both"/>
        <w:rPr>
          <w:rFonts w:asciiTheme="minorHAnsi" w:hAnsiTheme="minorHAnsi" w:cstheme="minorHAnsi"/>
          <w:color w:val="auto"/>
          <w:sz w:val="22"/>
          <w:szCs w:val="22"/>
          <w:lang w:val="lt-LT"/>
        </w:rPr>
      </w:pPr>
      <w:r w:rsidRPr="00D841C0">
        <w:rPr>
          <w:rFonts w:asciiTheme="minorHAnsi" w:hAnsiTheme="minorHAnsi" w:cstheme="minorHAnsi"/>
          <w:color w:val="auto"/>
          <w:sz w:val="22"/>
          <w:szCs w:val="22"/>
          <w:lang w:val="lt-LT"/>
        </w:rPr>
        <w:t>Pirkimų projektų vadovė</w:t>
      </w:r>
      <w:r w:rsidR="00B07DBB" w:rsidRPr="00D841C0">
        <w:rPr>
          <w:rFonts w:asciiTheme="minorHAnsi" w:hAnsiTheme="minorHAnsi" w:cstheme="minorHAnsi"/>
          <w:color w:val="auto"/>
          <w:sz w:val="22"/>
          <w:szCs w:val="22"/>
          <w:lang w:val="lt-LT"/>
        </w:rPr>
        <w:t xml:space="preserve">, </w:t>
      </w:r>
      <w:r w:rsidRPr="00D841C0">
        <w:rPr>
          <w:rFonts w:asciiTheme="minorHAnsi" w:hAnsiTheme="minorHAnsi" w:cstheme="minorHAnsi"/>
          <w:color w:val="auto"/>
          <w:sz w:val="22"/>
          <w:szCs w:val="22"/>
          <w:lang w:val="lt-LT"/>
        </w:rPr>
        <w:t xml:space="preserve">Edita Baltrėnaitė </w:t>
      </w:r>
      <w:r w:rsidR="000414DF" w:rsidRPr="00D841C0">
        <w:rPr>
          <w:rFonts w:asciiTheme="minorHAnsi" w:hAnsiTheme="minorHAnsi" w:cstheme="minorHAnsi"/>
          <w:color w:val="auto"/>
          <w:sz w:val="22"/>
          <w:szCs w:val="22"/>
          <w:lang w:val="lt-LT"/>
        </w:rPr>
        <w:t xml:space="preserve">tel. +370 684 17163, el. p. </w:t>
      </w:r>
      <w:r w:rsidR="008B4415" w:rsidRPr="00D841C0">
        <w:rPr>
          <w:rFonts w:asciiTheme="minorHAnsi" w:hAnsiTheme="minorHAnsi" w:cstheme="minorHAnsi"/>
          <w:color w:val="auto"/>
          <w:sz w:val="22"/>
          <w:szCs w:val="22"/>
          <w:lang w:val="lt-LT"/>
        </w:rPr>
        <w:t>edita.baltrenaite@energy-cells.eu</w:t>
      </w:r>
    </w:p>
    <w:sectPr w:rsidR="00B05FA1" w:rsidRPr="00D841C0" w:rsidSect="00FA4737">
      <w:pgSz w:w="12240" w:h="15840" w:code="1"/>
      <w:pgMar w:top="1260" w:right="1170" w:bottom="1440"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1755" w14:textId="77777777" w:rsidR="002758FC" w:rsidRDefault="002758FC">
      <w:pPr>
        <w:spacing w:after="0" w:line="240" w:lineRule="auto"/>
      </w:pPr>
      <w:r>
        <w:separator/>
      </w:r>
    </w:p>
  </w:endnote>
  <w:endnote w:type="continuationSeparator" w:id="0">
    <w:p w14:paraId="204F51D9" w14:textId="77777777" w:rsidR="002758FC" w:rsidRDefault="002758FC">
      <w:pPr>
        <w:spacing w:after="0" w:line="240" w:lineRule="auto"/>
      </w:pPr>
      <w:r>
        <w:continuationSeparator/>
      </w:r>
    </w:p>
  </w:endnote>
  <w:endnote w:type="continuationNotice" w:id="1">
    <w:p w14:paraId="11C36181" w14:textId="77777777" w:rsidR="002758FC" w:rsidRDefault="00275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mpt">
    <w:charset w:val="DE"/>
    <w:family w:val="auto"/>
    <w:pitch w:val="variable"/>
    <w:sig w:usb0="21000007" w:usb1="00000001" w:usb2="00000000" w:usb3="00000000" w:csb0="0001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3E10" w14:textId="77777777" w:rsidR="002758FC" w:rsidRDefault="002758FC">
      <w:pPr>
        <w:spacing w:after="0" w:line="240" w:lineRule="auto"/>
      </w:pPr>
      <w:r>
        <w:separator/>
      </w:r>
    </w:p>
  </w:footnote>
  <w:footnote w:type="continuationSeparator" w:id="0">
    <w:p w14:paraId="64E2BD33" w14:textId="77777777" w:rsidR="002758FC" w:rsidRDefault="002758FC">
      <w:pPr>
        <w:spacing w:after="0" w:line="240" w:lineRule="auto"/>
      </w:pPr>
      <w:r>
        <w:continuationSeparator/>
      </w:r>
    </w:p>
  </w:footnote>
  <w:footnote w:type="continuationNotice" w:id="1">
    <w:p w14:paraId="1B31CE6D" w14:textId="77777777" w:rsidR="002758FC" w:rsidRDefault="002758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94DE3"/>
    <w:multiLevelType w:val="hybridMultilevel"/>
    <w:tmpl w:val="C5FC0886"/>
    <w:lvl w:ilvl="0" w:tplc="6F462E14">
      <w:start w:val="1"/>
      <w:numFmt w:val="decimal"/>
      <w:lvlText w:val="%1."/>
      <w:lvlJc w:val="left"/>
      <w:pPr>
        <w:ind w:left="720" w:hanging="360"/>
      </w:pPr>
      <w:rPr>
        <w:rFonts w:eastAsia="Times New Roman" w:hint="default"/>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F17E37"/>
    <w:multiLevelType w:val="hybridMultilevel"/>
    <w:tmpl w:val="97B48390"/>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2E16"/>
    <w:multiLevelType w:val="hybridMultilevel"/>
    <w:tmpl w:val="2D2441F2"/>
    <w:lvl w:ilvl="0" w:tplc="76CA9DD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90203A0">
      <w:start w:val="1"/>
      <w:numFmt w:val="decimal"/>
      <w:lvlText w:val="%4."/>
      <w:lvlJc w:val="left"/>
      <w:pPr>
        <w:ind w:left="2880" w:hanging="360"/>
      </w:pPr>
      <w:rPr>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B6D7D5D"/>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7121F0"/>
    <w:multiLevelType w:val="hybridMultilevel"/>
    <w:tmpl w:val="66CAD44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18713E"/>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F8767E"/>
    <w:multiLevelType w:val="hybridMultilevel"/>
    <w:tmpl w:val="44DC38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89B6999"/>
    <w:multiLevelType w:val="hybridMultilevel"/>
    <w:tmpl w:val="3052153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066103"/>
    <w:multiLevelType w:val="hybridMultilevel"/>
    <w:tmpl w:val="44DC38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09F135C"/>
    <w:multiLevelType w:val="hybridMultilevel"/>
    <w:tmpl w:val="2846561C"/>
    <w:lvl w:ilvl="0" w:tplc="0427000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DE6620"/>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418C1"/>
    <w:multiLevelType w:val="hybridMultilevel"/>
    <w:tmpl w:val="D2AA7EA4"/>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38652D27"/>
    <w:multiLevelType w:val="multilevel"/>
    <w:tmpl w:val="D752259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3AC42AA8"/>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0841ABD"/>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CA3B49"/>
    <w:multiLevelType w:val="hybridMultilevel"/>
    <w:tmpl w:val="516273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81560B"/>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F0C0F"/>
    <w:multiLevelType w:val="hybridMultilevel"/>
    <w:tmpl w:val="8BCEE4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C0B6B90"/>
    <w:multiLevelType w:val="hybridMultilevel"/>
    <w:tmpl w:val="98FEAD6C"/>
    <w:lvl w:ilvl="0" w:tplc="F4EC833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20A2"/>
    <w:multiLevelType w:val="hybridMultilevel"/>
    <w:tmpl w:val="286878E2"/>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7CD41441"/>
    <w:multiLevelType w:val="hybridMultilevel"/>
    <w:tmpl w:val="C5FC0886"/>
    <w:lvl w:ilvl="0" w:tplc="FFFFFFFF">
      <w:start w:val="1"/>
      <w:numFmt w:val="decimal"/>
      <w:lvlText w:val="%1."/>
      <w:lvlJc w:val="left"/>
      <w:pPr>
        <w:ind w:left="720" w:hanging="360"/>
      </w:pPr>
      <w:rPr>
        <w:rFonts w:eastAsia="Times New Roman"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9D7CF9"/>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887722001">
    <w:abstractNumId w:val="0"/>
  </w:num>
  <w:num w:numId="2" w16cid:durableId="773134155">
    <w:abstractNumId w:val="21"/>
  </w:num>
  <w:num w:numId="3" w16cid:durableId="583415431">
    <w:abstractNumId w:val="21"/>
    <w:lvlOverride w:ilvl="0">
      <w:startOverride w:val="1"/>
    </w:lvlOverride>
  </w:num>
  <w:num w:numId="4" w16cid:durableId="1363629976">
    <w:abstractNumId w:val="3"/>
  </w:num>
  <w:num w:numId="5" w16cid:durableId="1627856019">
    <w:abstractNumId w:val="5"/>
  </w:num>
  <w:num w:numId="6" w16cid:durableId="81489112">
    <w:abstractNumId w:val="9"/>
  </w:num>
  <w:num w:numId="7" w16cid:durableId="1258975503">
    <w:abstractNumId w:val="12"/>
  </w:num>
  <w:num w:numId="8" w16cid:durableId="921792647">
    <w:abstractNumId w:val="6"/>
  </w:num>
  <w:num w:numId="9" w16cid:durableId="1920020903">
    <w:abstractNumId w:val="13"/>
  </w:num>
  <w:num w:numId="10" w16cid:durableId="808938977">
    <w:abstractNumId w:val="17"/>
  </w:num>
  <w:num w:numId="11" w16cid:durableId="1475945589">
    <w:abstractNumId w:val="2"/>
  </w:num>
  <w:num w:numId="12" w16cid:durableId="297489737">
    <w:abstractNumId w:val="22"/>
  </w:num>
  <w:num w:numId="13" w16cid:durableId="546651476">
    <w:abstractNumId w:val="16"/>
  </w:num>
  <w:num w:numId="14" w16cid:durableId="875889306">
    <w:abstractNumId w:val="7"/>
  </w:num>
  <w:num w:numId="15" w16cid:durableId="1811825298">
    <w:abstractNumId w:val="18"/>
  </w:num>
  <w:num w:numId="16" w16cid:durableId="287705716">
    <w:abstractNumId w:val="19"/>
  </w:num>
  <w:num w:numId="17" w16cid:durableId="1690794804">
    <w:abstractNumId w:val="1"/>
  </w:num>
  <w:num w:numId="18" w16cid:durableId="1521042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2672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572255">
    <w:abstractNumId w:val="24"/>
  </w:num>
  <w:num w:numId="21" w16cid:durableId="111748921">
    <w:abstractNumId w:val="14"/>
  </w:num>
  <w:num w:numId="22" w16cid:durableId="404690759">
    <w:abstractNumId w:val="8"/>
  </w:num>
  <w:num w:numId="23" w16cid:durableId="1962683813">
    <w:abstractNumId w:val="4"/>
  </w:num>
  <w:num w:numId="24" w16cid:durableId="1933322032">
    <w:abstractNumId w:val="11"/>
  </w:num>
  <w:num w:numId="25" w16cid:durableId="1911884297">
    <w:abstractNumId w:val="10"/>
  </w:num>
  <w:num w:numId="26" w16cid:durableId="13652615">
    <w:abstractNumId w:val="20"/>
  </w:num>
  <w:num w:numId="27" w16cid:durableId="1183203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5EA"/>
    <w:rsid w:val="00012CCB"/>
    <w:rsid w:val="000228D4"/>
    <w:rsid w:val="00022AE0"/>
    <w:rsid w:val="0003098F"/>
    <w:rsid w:val="00032A4A"/>
    <w:rsid w:val="000352BD"/>
    <w:rsid w:val="000414DF"/>
    <w:rsid w:val="00043E7B"/>
    <w:rsid w:val="00056E13"/>
    <w:rsid w:val="00061422"/>
    <w:rsid w:val="00065182"/>
    <w:rsid w:val="0007786E"/>
    <w:rsid w:val="00082980"/>
    <w:rsid w:val="00086097"/>
    <w:rsid w:val="000914C3"/>
    <w:rsid w:val="00092162"/>
    <w:rsid w:val="0009291D"/>
    <w:rsid w:val="000A10E0"/>
    <w:rsid w:val="000A42E7"/>
    <w:rsid w:val="000A7BAB"/>
    <w:rsid w:val="000B4611"/>
    <w:rsid w:val="000C3CFE"/>
    <w:rsid w:val="000C4C00"/>
    <w:rsid w:val="000D0ECF"/>
    <w:rsid w:val="000D465F"/>
    <w:rsid w:val="000D7F29"/>
    <w:rsid w:val="000E0E35"/>
    <w:rsid w:val="000E10A9"/>
    <w:rsid w:val="000E2F60"/>
    <w:rsid w:val="000F006D"/>
    <w:rsid w:val="000F1DCF"/>
    <w:rsid w:val="00110596"/>
    <w:rsid w:val="00113EB1"/>
    <w:rsid w:val="001154D2"/>
    <w:rsid w:val="00117CBB"/>
    <w:rsid w:val="00121C96"/>
    <w:rsid w:val="0013733B"/>
    <w:rsid w:val="00147E0C"/>
    <w:rsid w:val="00152985"/>
    <w:rsid w:val="0016725C"/>
    <w:rsid w:val="001769F0"/>
    <w:rsid w:val="00180877"/>
    <w:rsid w:val="00183349"/>
    <w:rsid w:val="00184736"/>
    <w:rsid w:val="00186629"/>
    <w:rsid w:val="00187572"/>
    <w:rsid w:val="001933DE"/>
    <w:rsid w:val="001A05A5"/>
    <w:rsid w:val="001D0573"/>
    <w:rsid w:val="001D1ECA"/>
    <w:rsid w:val="001D3C40"/>
    <w:rsid w:val="001D47C8"/>
    <w:rsid w:val="001E0344"/>
    <w:rsid w:val="001E0B4D"/>
    <w:rsid w:val="001E606E"/>
    <w:rsid w:val="001F26C0"/>
    <w:rsid w:val="001F4C96"/>
    <w:rsid w:val="001F5E92"/>
    <w:rsid w:val="00204C74"/>
    <w:rsid w:val="00211BFB"/>
    <w:rsid w:val="00214706"/>
    <w:rsid w:val="00216F45"/>
    <w:rsid w:val="002226B1"/>
    <w:rsid w:val="00230D0D"/>
    <w:rsid w:val="00231A85"/>
    <w:rsid w:val="00247DE6"/>
    <w:rsid w:val="002526CC"/>
    <w:rsid w:val="00252B50"/>
    <w:rsid w:val="00254E76"/>
    <w:rsid w:val="002570CB"/>
    <w:rsid w:val="00262F03"/>
    <w:rsid w:val="002635A3"/>
    <w:rsid w:val="002755B2"/>
    <w:rsid w:val="002758FC"/>
    <w:rsid w:val="0028053A"/>
    <w:rsid w:val="002816AE"/>
    <w:rsid w:val="002922AD"/>
    <w:rsid w:val="00295D5F"/>
    <w:rsid w:val="002A35C4"/>
    <w:rsid w:val="002B3A0B"/>
    <w:rsid w:val="002C3F2D"/>
    <w:rsid w:val="002C62A4"/>
    <w:rsid w:val="002E2FA3"/>
    <w:rsid w:val="002F70E2"/>
    <w:rsid w:val="00306E77"/>
    <w:rsid w:val="00307711"/>
    <w:rsid w:val="003148BB"/>
    <w:rsid w:val="0033178C"/>
    <w:rsid w:val="00337C28"/>
    <w:rsid w:val="00337FEC"/>
    <w:rsid w:val="00340262"/>
    <w:rsid w:val="003500A1"/>
    <w:rsid w:val="00353DA3"/>
    <w:rsid w:val="00354258"/>
    <w:rsid w:val="003547B5"/>
    <w:rsid w:val="003557A2"/>
    <w:rsid w:val="00361A35"/>
    <w:rsid w:val="00362570"/>
    <w:rsid w:val="00363918"/>
    <w:rsid w:val="00377086"/>
    <w:rsid w:val="00381D6E"/>
    <w:rsid w:val="00381FAC"/>
    <w:rsid w:val="0038331E"/>
    <w:rsid w:val="003907FD"/>
    <w:rsid w:val="003B17B3"/>
    <w:rsid w:val="003B27CC"/>
    <w:rsid w:val="003B7097"/>
    <w:rsid w:val="003B7378"/>
    <w:rsid w:val="003C220D"/>
    <w:rsid w:val="003C2770"/>
    <w:rsid w:val="003C7511"/>
    <w:rsid w:val="003D3586"/>
    <w:rsid w:val="003D6E32"/>
    <w:rsid w:val="003D7708"/>
    <w:rsid w:val="003E4EFB"/>
    <w:rsid w:val="003E581E"/>
    <w:rsid w:val="003F3830"/>
    <w:rsid w:val="003F7A7F"/>
    <w:rsid w:val="00400000"/>
    <w:rsid w:val="004028BD"/>
    <w:rsid w:val="00407560"/>
    <w:rsid w:val="0041406F"/>
    <w:rsid w:val="0041513A"/>
    <w:rsid w:val="00421604"/>
    <w:rsid w:val="00427752"/>
    <w:rsid w:val="00430EEE"/>
    <w:rsid w:val="00434954"/>
    <w:rsid w:val="0043718A"/>
    <w:rsid w:val="00443D77"/>
    <w:rsid w:val="00444719"/>
    <w:rsid w:val="004519D4"/>
    <w:rsid w:val="004533F8"/>
    <w:rsid w:val="004541A8"/>
    <w:rsid w:val="00454CC9"/>
    <w:rsid w:val="00456F87"/>
    <w:rsid w:val="004621F5"/>
    <w:rsid w:val="00462BD4"/>
    <w:rsid w:val="00463710"/>
    <w:rsid w:val="0047057B"/>
    <w:rsid w:val="0047647B"/>
    <w:rsid w:val="004769B5"/>
    <w:rsid w:val="00476E56"/>
    <w:rsid w:val="00477509"/>
    <w:rsid w:val="0048070D"/>
    <w:rsid w:val="00494764"/>
    <w:rsid w:val="004A0283"/>
    <w:rsid w:val="004A08F0"/>
    <w:rsid w:val="004A7BBA"/>
    <w:rsid w:val="004A7E26"/>
    <w:rsid w:val="004B1FE3"/>
    <w:rsid w:val="004B6223"/>
    <w:rsid w:val="004B6A56"/>
    <w:rsid w:val="004D21E1"/>
    <w:rsid w:val="004D392C"/>
    <w:rsid w:val="004D7C81"/>
    <w:rsid w:val="004E2A0F"/>
    <w:rsid w:val="004E4388"/>
    <w:rsid w:val="004E74A9"/>
    <w:rsid w:val="004F506F"/>
    <w:rsid w:val="005060C8"/>
    <w:rsid w:val="00510B10"/>
    <w:rsid w:val="00516275"/>
    <w:rsid w:val="00523D2A"/>
    <w:rsid w:val="0053072D"/>
    <w:rsid w:val="00530F71"/>
    <w:rsid w:val="0053741C"/>
    <w:rsid w:val="00542CF6"/>
    <w:rsid w:val="00551274"/>
    <w:rsid w:val="005517CC"/>
    <w:rsid w:val="005521D2"/>
    <w:rsid w:val="005549E7"/>
    <w:rsid w:val="00555618"/>
    <w:rsid w:val="0055619E"/>
    <w:rsid w:val="00560952"/>
    <w:rsid w:val="00570C0C"/>
    <w:rsid w:val="00576BFD"/>
    <w:rsid w:val="00583988"/>
    <w:rsid w:val="005843DD"/>
    <w:rsid w:val="005850A3"/>
    <w:rsid w:val="0058539D"/>
    <w:rsid w:val="00587596"/>
    <w:rsid w:val="00593194"/>
    <w:rsid w:val="005A724A"/>
    <w:rsid w:val="005A7D72"/>
    <w:rsid w:val="005B0B79"/>
    <w:rsid w:val="005C23DB"/>
    <w:rsid w:val="005C3F42"/>
    <w:rsid w:val="005D12FD"/>
    <w:rsid w:val="005D14D1"/>
    <w:rsid w:val="005D287B"/>
    <w:rsid w:val="005E3D99"/>
    <w:rsid w:val="005F29AF"/>
    <w:rsid w:val="005F57D7"/>
    <w:rsid w:val="00607E51"/>
    <w:rsid w:val="006100D0"/>
    <w:rsid w:val="00610278"/>
    <w:rsid w:val="006237BF"/>
    <w:rsid w:val="00623BF6"/>
    <w:rsid w:val="00625D41"/>
    <w:rsid w:val="00626A1E"/>
    <w:rsid w:val="00627F7F"/>
    <w:rsid w:val="00634AD6"/>
    <w:rsid w:val="0063610D"/>
    <w:rsid w:val="00637800"/>
    <w:rsid w:val="00637B91"/>
    <w:rsid w:val="00637CA2"/>
    <w:rsid w:val="00637D48"/>
    <w:rsid w:val="0065099C"/>
    <w:rsid w:val="0065344F"/>
    <w:rsid w:val="00653735"/>
    <w:rsid w:val="00653FBB"/>
    <w:rsid w:val="00660AF9"/>
    <w:rsid w:val="006661C5"/>
    <w:rsid w:val="00673532"/>
    <w:rsid w:val="006740A6"/>
    <w:rsid w:val="00674F5F"/>
    <w:rsid w:val="00675553"/>
    <w:rsid w:val="00677E96"/>
    <w:rsid w:val="00691E87"/>
    <w:rsid w:val="006949C2"/>
    <w:rsid w:val="0069799B"/>
    <w:rsid w:val="006A6D46"/>
    <w:rsid w:val="006A7E98"/>
    <w:rsid w:val="006B08C4"/>
    <w:rsid w:val="006B307F"/>
    <w:rsid w:val="006B4842"/>
    <w:rsid w:val="006C152D"/>
    <w:rsid w:val="006C1F2D"/>
    <w:rsid w:val="006C1FC3"/>
    <w:rsid w:val="006C2D79"/>
    <w:rsid w:val="006C378D"/>
    <w:rsid w:val="006C6408"/>
    <w:rsid w:val="006C6AB7"/>
    <w:rsid w:val="006D187C"/>
    <w:rsid w:val="006D970D"/>
    <w:rsid w:val="006E0E43"/>
    <w:rsid w:val="006E4709"/>
    <w:rsid w:val="006E4DB7"/>
    <w:rsid w:val="006F241B"/>
    <w:rsid w:val="006F6319"/>
    <w:rsid w:val="00710A6A"/>
    <w:rsid w:val="00715983"/>
    <w:rsid w:val="00715FB2"/>
    <w:rsid w:val="00724AFE"/>
    <w:rsid w:val="007250BA"/>
    <w:rsid w:val="007304D2"/>
    <w:rsid w:val="00730DA6"/>
    <w:rsid w:val="00734F5B"/>
    <w:rsid w:val="00735361"/>
    <w:rsid w:val="00735734"/>
    <w:rsid w:val="00746EC7"/>
    <w:rsid w:val="00747984"/>
    <w:rsid w:val="00750B1A"/>
    <w:rsid w:val="007546DB"/>
    <w:rsid w:val="0076189B"/>
    <w:rsid w:val="00762439"/>
    <w:rsid w:val="007667F2"/>
    <w:rsid w:val="00775139"/>
    <w:rsid w:val="007801E6"/>
    <w:rsid w:val="0078175A"/>
    <w:rsid w:val="00781C4E"/>
    <w:rsid w:val="0078389D"/>
    <w:rsid w:val="00785800"/>
    <w:rsid w:val="007924BC"/>
    <w:rsid w:val="00795C7E"/>
    <w:rsid w:val="007A0D6A"/>
    <w:rsid w:val="007A23E5"/>
    <w:rsid w:val="007A4162"/>
    <w:rsid w:val="007A4DF2"/>
    <w:rsid w:val="007A5C6A"/>
    <w:rsid w:val="007B64C6"/>
    <w:rsid w:val="007C1614"/>
    <w:rsid w:val="007C1946"/>
    <w:rsid w:val="007C26C8"/>
    <w:rsid w:val="007C2C14"/>
    <w:rsid w:val="007C3D36"/>
    <w:rsid w:val="007C535D"/>
    <w:rsid w:val="007D0BC3"/>
    <w:rsid w:val="007D6D27"/>
    <w:rsid w:val="007E437E"/>
    <w:rsid w:val="007E6003"/>
    <w:rsid w:val="007F0190"/>
    <w:rsid w:val="007F77D4"/>
    <w:rsid w:val="007F7CFD"/>
    <w:rsid w:val="00810177"/>
    <w:rsid w:val="00811854"/>
    <w:rsid w:val="008165C4"/>
    <w:rsid w:val="00816C2C"/>
    <w:rsid w:val="008202C5"/>
    <w:rsid w:val="0082031A"/>
    <w:rsid w:val="008327D9"/>
    <w:rsid w:val="00832C4F"/>
    <w:rsid w:val="0084451D"/>
    <w:rsid w:val="00847C6C"/>
    <w:rsid w:val="00851A75"/>
    <w:rsid w:val="00855C91"/>
    <w:rsid w:val="0086098D"/>
    <w:rsid w:val="00863B32"/>
    <w:rsid w:val="008649CB"/>
    <w:rsid w:val="008651C1"/>
    <w:rsid w:val="00875510"/>
    <w:rsid w:val="00882808"/>
    <w:rsid w:val="008837AB"/>
    <w:rsid w:val="00883827"/>
    <w:rsid w:val="00885314"/>
    <w:rsid w:val="00890A86"/>
    <w:rsid w:val="00891DC1"/>
    <w:rsid w:val="008974BD"/>
    <w:rsid w:val="008A27A3"/>
    <w:rsid w:val="008A549C"/>
    <w:rsid w:val="008A5F35"/>
    <w:rsid w:val="008A7CB8"/>
    <w:rsid w:val="008B4415"/>
    <w:rsid w:val="008B6A42"/>
    <w:rsid w:val="008C5A85"/>
    <w:rsid w:val="008D06F5"/>
    <w:rsid w:val="008D0959"/>
    <w:rsid w:val="008E277A"/>
    <w:rsid w:val="008E3D6C"/>
    <w:rsid w:val="00900212"/>
    <w:rsid w:val="00903313"/>
    <w:rsid w:val="0091246B"/>
    <w:rsid w:val="00916D7D"/>
    <w:rsid w:val="00921083"/>
    <w:rsid w:val="00921C11"/>
    <w:rsid w:val="00921D4C"/>
    <w:rsid w:val="0093038B"/>
    <w:rsid w:val="009323D3"/>
    <w:rsid w:val="00935E1E"/>
    <w:rsid w:val="0094239F"/>
    <w:rsid w:val="00953AD8"/>
    <w:rsid w:val="00954907"/>
    <w:rsid w:val="00960749"/>
    <w:rsid w:val="009638AD"/>
    <w:rsid w:val="00964FCC"/>
    <w:rsid w:val="00965C46"/>
    <w:rsid w:val="00977960"/>
    <w:rsid w:val="00981683"/>
    <w:rsid w:val="00990AEE"/>
    <w:rsid w:val="00990F66"/>
    <w:rsid w:val="00990FA2"/>
    <w:rsid w:val="009925EC"/>
    <w:rsid w:val="00996522"/>
    <w:rsid w:val="00996B0F"/>
    <w:rsid w:val="009A122F"/>
    <w:rsid w:val="009A1AB1"/>
    <w:rsid w:val="009A6BCD"/>
    <w:rsid w:val="009B14F8"/>
    <w:rsid w:val="009C0D0B"/>
    <w:rsid w:val="009C3185"/>
    <w:rsid w:val="009C4A94"/>
    <w:rsid w:val="009C6410"/>
    <w:rsid w:val="009D29CA"/>
    <w:rsid w:val="009D592A"/>
    <w:rsid w:val="009D6068"/>
    <w:rsid w:val="009D647C"/>
    <w:rsid w:val="009E140F"/>
    <w:rsid w:val="009E71EC"/>
    <w:rsid w:val="009F5056"/>
    <w:rsid w:val="00A04A30"/>
    <w:rsid w:val="00A14B89"/>
    <w:rsid w:val="00A20417"/>
    <w:rsid w:val="00A20E57"/>
    <w:rsid w:val="00A22231"/>
    <w:rsid w:val="00A23F21"/>
    <w:rsid w:val="00A301B1"/>
    <w:rsid w:val="00A31847"/>
    <w:rsid w:val="00A32D0A"/>
    <w:rsid w:val="00A337F3"/>
    <w:rsid w:val="00A34ED3"/>
    <w:rsid w:val="00A37885"/>
    <w:rsid w:val="00A4302B"/>
    <w:rsid w:val="00A45761"/>
    <w:rsid w:val="00A51096"/>
    <w:rsid w:val="00A51A34"/>
    <w:rsid w:val="00A51F1E"/>
    <w:rsid w:val="00A545CA"/>
    <w:rsid w:val="00A56F34"/>
    <w:rsid w:val="00A576AA"/>
    <w:rsid w:val="00A57863"/>
    <w:rsid w:val="00A634E4"/>
    <w:rsid w:val="00A6469A"/>
    <w:rsid w:val="00A70892"/>
    <w:rsid w:val="00A7482D"/>
    <w:rsid w:val="00A77DAD"/>
    <w:rsid w:val="00A850CA"/>
    <w:rsid w:val="00A9035E"/>
    <w:rsid w:val="00A9114B"/>
    <w:rsid w:val="00AA1FBF"/>
    <w:rsid w:val="00AA32AD"/>
    <w:rsid w:val="00AA5654"/>
    <w:rsid w:val="00AB003A"/>
    <w:rsid w:val="00AB35D9"/>
    <w:rsid w:val="00AB3AA9"/>
    <w:rsid w:val="00AB400D"/>
    <w:rsid w:val="00AB515E"/>
    <w:rsid w:val="00AB7689"/>
    <w:rsid w:val="00AB7BED"/>
    <w:rsid w:val="00AC4EDC"/>
    <w:rsid w:val="00AC62F3"/>
    <w:rsid w:val="00AD0FA9"/>
    <w:rsid w:val="00AD133F"/>
    <w:rsid w:val="00AD3D81"/>
    <w:rsid w:val="00AE5EDE"/>
    <w:rsid w:val="00AF1E73"/>
    <w:rsid w:val="00AF43EB"/>
    <w:rsid w:val="00AF6973"/>
    <w:rsid w:val="00AF69D8"/>
    <w:rsid w:val="00AF6E60"/>
    <w:rsid w:val="00B03C24"/>
    <w:rsid w:val="00B040E0"/>
    <w:rsid w:val="00B05CA7"/>
    <w:rsid w:val="00B05FA1"/>
    <w:rsid w:val="00B07DBB"/>
    <w:rsid w:val="00B102C9"/>
    <w:rsid w:val="00B151A1"/>
    <w:rsid w:val="00B17814"/>
    <w:rsid w:val="00B21B6B"/>
    <w:rsid w:val="00B2789B"/>
    <w:rsid w:val="00B32F35"/>
    <w:rsid w:val="00B37AA6"/>
    <w:rsid w:val="00B40CB4"/>
    <w:rsid w:val="00B41EAD"/>
    <w:rsid w:val="00B433A2"/>
    <w:rsid w:val="00B527EF"/>
    <w:rsid w:val="00B531B2"/>
    <w:rsid w:val="00B56107"/>
    <w:rsid w:val="00B6272C"/>
    <w:rsid w:val="00B722B2"/>
    <w:rsid w:val="00B73973"/>
    <w:rsid w:val="00B75A9D"/>
    <w:rsid w:val="00B812A6"/>
    <w:rsid w:val="00B817AF"/>
    <w:rsid w:val="00B821C0"/>
    <w:rsid w:val="00B83CC0"/>
    <w:rsid w:val="00B8789A"/>
    <w:rsid w:val="00B903B5"/>
    <w:rsid w:val="00B92307"/>
    <w:rsid w:val="00B96DBB"/>
    <w:rsid w:val="00B97415"/>
    <w:rsid w:val="00B97997"/>
    <w:rsid w:val="00BA30E3"/>
    <w:rsid w:val="00BA5406"/>
    <w:rsid w:val="00BA583F"/>
    <w:rsid w:val="00BC6EA5"/>
    <w:rsid w:val="00BD6266"/>
    <w:rsid w:val="00BE36B2"/>
    <w:rsid w:val="00BE6D40"/>
    <w:rsid w:val="00BF1CE6"/>
    <w:rsid w:val="00BF26A6"/>
    <w:rsid w:val="00BF2839"/>
    <w:rsid w:val="00BF4659"/>
    <w:rsid w:val="00BF611C"/>
    <w:rsid w:val="00C00E0D"/>
    <w:rsid w:val="00C01C9E"/>
    <w:rsid w:val="00C164D1"/>
    <w:rsid w:val="00C17525"/>
    <w:rsid w:val="00C27A20"/>
    <w:rsid w:val="00C3419A"/>
    <w:rsid w:val="00C35DB9"/>
    <w:rsid w:val="00C36D69"/>
    <w:rsid w:val="00C462DD"/>
    <w:rsid w:val="00C46468"/>
    <w:rsid w:val="00C549BF"/>
    <w:rsid w:val="00C55596"/>
    <w:rsid w:val="00C55BF1"/>
    <w:rsid w:val="00C569F6"/>
    <w:rsid w:val="00C65C2D"/>
    <w:rsid w:val="00C72822"/>
    <w:rsid w:val="00C760D2"/>
    <w:rsid w:val="00C762E1"/>
    <w:rsid w:val="00C76639"/>
    <w:rsid w:val="00C8506F"/>
    <w:rsid w:val="00C928F1"/>
    <w:rsid w:val="00C95B28"/>
    <w:rsid w:val="00C97B00"/>
    <w:rsid w:val="00CA03D1"/>
    <w:rsid w:val="00CA28D3"/>
    <w:rsid w:val="00CB36DD"/>
    <w:rsid w:val="00CC2FB2"/>
    <w:rsid w:val="00CC4035"/>
    <w:rsid w:val="00CC5B87"/>
    <w:rsid w:val="00CC6E72"/>
    <w:rsid w:val="00CC7FD9"/>
    <w:rsid w:val="00CD11F9"/>
    <w:rsid w:val="00CD7A3E"/>
    <w:rsid w:val="00CE0413"/>
    <w:rsid w:val="00CE1802"/>
    <w:rsid w:val="00CE2448"/>
    <w:rsid w:val="00CE547D"/>
    <w:rsid w:val="00CF24B5"/>
    <w:rsid w:val="00CF3FB4"/>
    <w:rsid w:val="00D105EE"/>
    <w:rsid w:val="00D1088D"/>
    <w:rsid w:val="00D22C8F"/>
    <w:rsid w:val="00D4512C"/>
    <w:rsid w:val="00D50A88"/>
    <w:rsid w:val="00D553E0"/>
    <w:rsid w:val="00D561DF"/>
    <w:rsid w:val="00D83753"/>
    <w:rsid w:val="00D841C0"/>
    <w:rsid w:val="00D9398D"/>
    <w:rsid w:val="00D9573C"/>
    <w:rsid w:val="00DA1BDA"/>
    <w:rsid w:val="00DA42AE"/>
    <w:rsid w:val="00DB28F4"/>
    <w:rsid w:val="00DB3385"/>
    <w:rsid w:val="00DC0BFF"/>
    <w:rsid w:val="00DC0EF6"/>
    <w:rsid w:val="00DC2C00"/>
    <w:rsid w:val="00DD156F"/>
    <w:rsid w:val="00DD3931"/>
    <w:rsid w:val="00DD5BEF"/>
    <w:rsid w:val="00DD650E"/>
    <w:rsid w:val="00DF4474"/>
    <w:rsid w:val="00DF6A25"/>
    <w:rsid w:val="00E0675C"/>
    <w:rsid w:val="00E07EDF"/>
    <w:rsid w:val="00E12889"/>
    <w:rsid w:val="00E12AAE"/>
    <w:rsid w:val="00E15885"/>
    <w:rsid w:val="00E21A91"/>
    <w:rsid w:val="00E24E44"/>
    <w:rsid w:val="00E279DD"/>
    <w:rsid w:val="00E34E96"/>
    <w:rsid w:val="00E35163"/>
    <w:rsid w:val="00E362E1"/>
    <w:rsid w:val="00E417EE"/>
    <w:rsid w:val="00E47B98"/>
    <w:rsid w:val="00E5286E"/>
    <w:rsid w:val="00E57F2F"/>
    <w:rsid w:val="00E6407D"/>
    <w:rsid w:val="00E6679F"/>
    <w:rsid w:val="00E74456"/>
    <w:rsid w:val="00E753CB"/>
    <w:rsid w:val="00E7549C"/>
    <w:rsid w:val="00E7658E"/>
    <w:rsid w:val="00E77C29"/>
    <w:rsid w:val="00E812E6"/>
    <w:rsid w:val="00E828C5"/>
    <w:rsid w:val="00E87079"/>
    <w:rsid w:val="00E904C7"/>
    <w:rsid w:val="00E93C99"/>
    <w:rsid w:val="00E94ED2"/>
    <w:rsid w:val="00E9501F"/>
    <w:rsid w:val="00E97CC5"/>
    <w:rsid w:val="00EA208E"/>
    <w:rsid w:val="00EB0EC7"/>
    <w:rsid w:val="00EB2DCC"/>
    <w:rsid w:val="00EB3112"/>
    <w:rsid w:val="00EB728D"/>
    <w:rsid w:val="00EC5DCB"/>
    <w:rsid w:val="00EC604E"/>
    <w:rsid w:val="00EC6653"/>
    <w:rsid w:val="00EC7E4E"/>
    <w:rsid w:val="00ED1C74"/>
    <w:rsid w:val="00ED5336"/>
    <w:rsid w:val="00EE30CA"/>
    <w:rsid w:val="00EE33AB"/>
    <w:rsid w:val="00EF5106"/>
    <w:rsid w:val="00EF5B40"/>
    <w:rsid w:val="00F062F4"/>
    <w:rsid w:val="00F24490"/>
    <w:rsid w:val="00F27884"/>
    <w:rsid w:val="00F3643C"/>
    <w:rsid w:val="00F36556"/>
    <w:rsid w:val="00F4066A"/>
    <w:rsid w:val="00F4228B"/>
    <w:rsid w:val="00F43C87"/>
    <w:rsid w:val="00F44CB9"/>
    <w:rsid w:val="00F4779C"/>
    <w:rsid w:val="00F50F49"/>
    <w:rsid w:val="00F7196A"/>
    <w:rsid w:val="00F71E04"/>
    <w:rsid w:val="00F75260"/>
    <w:rsid w:val="00F801FB"/>
    <w:rsid w:val="00F802CF"/>
    <w:rsid w:val="00F83AB7"/>
    <w:rsid w:val="00F84405"/>
    <w:rsid w:val="00F84EE7"/>
    <w:rsid w:val="00F84F99"/>
    <w:rsid w:val="00F867CA"/>
    <w:rsid w:val="00F929B0"/>
    <w:rsid w:val="00F933F8"/>
    <w:rsid w:val="00F968C7"/>
    <w:rsid w:val="00F96ADA"/>
    <w:rsid w:val="00FA1DC8"/>
    <w:rsid w:val="00FA2F18"/>
    <w:rsid w:val="00FA4737"/>
    <w:rsid w:val="00FA7BFD"/>
    <w:rsid w:val="00FB08D2"/>
    <w:rsid w:val="00FB2BE1"/>
    <w:rsid w:val="00FB681C"/>
    <w:rsid w:val="00FB78D0"/>
    <w:rsid w:val="00FC3595"/>
    <w:rsid w:val="00FC4E65"/>
    <w:rsid w:val="00FD51F1"/>
    <w:rsid w:val="00FD53E6"/>
    <w:rsid w:val="00FD669D"/>
    <w:rsid w:val="00FF4B3D"/>
    <w:rsid w:val="01D15C33"/>
    <w:rsid w:val="03A445B1"/>
    <w:rsid w:val="066A883C"/>
    <w:rsid w:val="09FB19C6"/>
    <w:rsid w:val="0AA0383D"/>
    <w:rsid w:val="12D610DE"/>
    <w:rsid w:val="13143783"/>
    <w:rsid w:val="1554050F"/>
    <w:rsid w:val="15D307B2"/>
    <w:rsid w:val="18284239"/>
    <w:rsid w:val="1A154CD7"/>
    <w:rsid w:val="1AA95FD4"/>
    <w:rsid w:val="1C1A0FD1"/>
    <w:rsid w:val="23D9F315"/>
    <w:rsid w:val="286D28D8"/>
    <w:rsid w:val="29A4F835"/>
    <w:rsid w:val="2A15CB84"/>
    <w:rsid w:val="2AD71700"/>
    <w:rsid w:val="2B0478FC"/>
    <w:rsid w:val="2C2B6CF0"/>
    <w:rsid w:val="2C7EFA59"/>
    <w:rsid w:val="2E87F218"/>
    <w:rsid w:val="2E88AEC1"/>
    <w:rsid w:val="337A0FB5"/>
    <w:rsid w:val="369EB095"/>
    <w:rsid w:val="36B2ABE5"/>
    <w:rsid w:val="3A2B9E8D"/>
    <w:rsid w:val="3B579818"/>
    <w:rsid w:val="3B60BE80"/>
    <w:rsid w:val="3FCA4292"/>
    <w:rsid w:val="4046DC69"/>
    <w:rsid w:val="4123402B"/>
    <w:rsid w:val="41D34DF3"/>
    <w:rsid w:val="46CB768D"/>
    <w:rsid w:val="47253B82"/>
    <w:rsid w:val="483C5666"/>
    <w:rsid w:val="4AE48D7B"/>
    <w:rsid w:val="4CB1AD33"/>
    <w:rsid w:val="4E05DB8E"/>
    <w:rsid w:val="4EF99BFC"/>
    <w:rsid w:val="53D139D1"/>
    <w:rsid w:val="551E5BBB"/>
    <w:rsid w:val="5545F0E8"/>
    <w:rsid w:val="556C5934"/>
    <w:rsid w:val="56C3592B"/>
    <w:rsid w:val="5AA5A588"/>
    <w:rsid w:val="5C9754E6"/>
    <w:rsid w:val="5C9DD21F"/>
    <w:rsid w:val="5FD81B66"/>
    <w:rsid w:val="62D154BA"/>
    <w:rsid w:val="63303660"/>
    <w:rsid w:val="649C63FE"/>
    <w:rsid w:val="649E9056"/>
    <w:rsid w:val="66760C62"/>
    <w:rsid w:val="685B805B"/>
    <w:rsid w:val="6ADB4126"/>
    <w:rsid w:val="6AF51C56"/>
    <w:rsid w:val="6C8517EA"/>
    <w:rsid w:val="6CC5B0AB"/>
    <w:rsid w:val="6CE3F5DA"/>
    <w:rsid w:val="79577372"/>
    <w:rsid w:val="7B012886"/>
    <w:rsid w:val="7CE10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7D05"/>
  <w15:chartTrackingRefBased/>
  <w15:docId w15:val="{85815271-B554-4AB0-A487-7C068567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9291D"/>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pPr>
      <w:spacing w:before="140" w:after="0" w:line="240" w:lineRule="auto"/>
    </w:pPr>
    <w:rPr>
      <w:i/>
      <w:iCs/>
      <w:sz w:val="14"/>
    </w:rPr>
  </w:style>
  <w:style w:type="character" w:customStyle="1" w:styleId="FootnoteTextChar">
    <w:name w:val="Footnote Text Char"/>
    <w:basedOn w:val="DefaultParagraphFont"/>
    <w:link w:val="FootnoteText"/>
    <w:uiPriority w:val="99"/>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lp11"/>
    <w:basedOn w:val="Normal"/>
    <w:link w:val="ListParagraphChar"/>
    <w:uiPriority w:val="34"/>
    <w:qFormat/>
    <w:rsid w:val="00B531B2"/>
    <w:pPr>
      <w:spacing w:after="160" w:line="259" w:lineRule="auto"/>
      <w:ind w:left="720"/>
      <w:contextualSpacing/>
    </w:pPr>
    <w:rPr>
      <w:rFonts w:asciiTheme="minorHAnsi" w:hAnsiTheme="minorHAnsi"/>
      <w:color w:val="auto"/>
      <w:sz w:val="22"/>
      <w:szCs w:val="22"/>
      <w:lang w:val="lt-LT" w:eastAsia="en-US"/>
    </w:rPr>
  </w:style>
  <w:style w:type="character" w:styleId="Hyperlink">
    <w:name w:val="Hyperlink"/>
    <w:uiPriority w:val="99"/>
    <w:rsid w:val="00810177"/>
    <w:rPr>
      <w:color w:val="000000"/>
      <w:u w:val="single"/>
    </w:rPr>
  </w:style>
  <w:style w:type="character" w:styleId="FootnoteReference">
    <w:name w:val="footnote reference"/>
    <w:uiPriority w:val="99"/>
    <w:rsid w:val="00810177"/>
    <w:rPr>
      <w:vertAlign w:val="superscript"/>
    </w:rPr>
  </w:style>
  <w:style w:type="paragraph" w:customStyle="1" w:styleId="BodyText1">
    <w:name w:val="Body Text1"/>
    <w:basedOn w:val="Normal"/>
    <w:rsid w:val="008101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lang w:val="lt-LT" w:eastAsia="en-US"/>
    </w:rPr>
  </w:style>
  <w:style w:type="paragraph" w:styleId="BalloonText">
    <w:name w:val="Balloon Text"/>
    <w:basedOn w:val="Normal"/>
    <w:link w:val="BalloonTextChar"/>
    <w:uiPriority w:val="99"/>
    <w:semiHidden/>
    <w:unhideWhenUsed/>
    <w:rsid w:val="00E828C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828C5"/>
    <w:rPr>
      <w:rFonts w:ascii="Segoe UI" w:hAnsi="Segoe UI" w:cs="Segoe UI"/>
      <w:szCs w:val="18"/>
    </w:rPr>
  </w:style>
  <w:style w:type="paragraph" w:customStyle="1" w:styleId="paragraph">
    <w:name w:val="paragraph"/>
    <w:basedOn w:val="Normal"/>
    <w:rsid w:val="00216F45"/>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normaltextrun">
    <w:name w:val="normaltextrun"/>
    <w:basedOn w:val="DefaultParagraphFont"/>
    <w:rsid w:val="00216F45"/>
  </w:style>
  <w:style w:type="character" w:customStyle="1" w:styleId="eop">
    <w:name w:val="eop"/>
    <w:basedOn w:val="DefaultParagraphFont"/>
    <w:rsid w:val="00216F45"/>
  </w:style>
  <w:style w:type="paragraph" w:customStyle="1" w:styleId="Default">
    <w:name w:val="Default"/>
    <w:rsid w:val="008651C1"/>
    <w:pPr>
      <w:autoSpaceDE w:val="0"/>
      <w:autoSpaceDN w:val="0"/>
      <w:adjustRightInd w:val="0"/>
      <w:spacing w:after="0" w:line="240" w:lineRule="auto"/>
    </w:pPr>
    <w:rPr>
      <w:rFonts w:ascii="Arial" w:hAnsi="Arial" w:cs="Arial"/>
      <w:color w:val="000000"/>
      <w:sz w:val="24"/>
      <w:szCs w:val="24"/>
      <w:lang w:val="lt-LT" w:eastAsia="en-US"/>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locked/>
    <w:rsid w:val="00781C4E"/>
    <w:rPr>
      <w:color w:val="auto"/>
      <w:sz w:val="22"/>
      <w:szCs w:val="22"/>
      <w:lang w:val="lt-LT" w:eastAsia="en-US"/>
    </w:rPr>
  </w:style>
  <w:style w:type="paragraph" w:styleId="CommentText">
    <w:name w:val="annotation text"/>
    <w:basedOn w:val="Normal"/>
    <w:link w:val="CommentTextChar"/>
    <w:uiPriority w:val="99"/>
    <w:semiHidden/>
    <w:unhideWhenUsed/>
    <w:rsid w:val="00781C4E"/>
    <w:pPr>
      <w:spacing w:after="160" w:line="240" w:lineRule="auto"/>
    </w:pPr>
    <w:rPr>
      <w:rFonts w:asciiTheme="minorHAnsi" w:hAnsiTheme="minorHAnsi"/>
      <w:color w:val="auto"/>
      <w:sz w:val="20"/>
      <w:lang w:val="lt-LT" w:eastAsia="en-US"/>
    </w:rPr>
  </w:style>
  <w:style w:type="character" w:customStyle="1" w:styleId="CommentTextChar">
    <w:name w:val="Comment Text Char"/>
    <w:basedOn w:val="DefaultParagraphFont"/>
    <w:link w:val="CommentText"/>
    <w:uiPriority w:val="99"/>
    <w:semiHidden/>
    <w:rsid w:val="00781C4E"/>
    <w:rPr>
      <w:color w:val="auto"/>
      <w:sz w:val="20"/>
      <w:lang w:val="lt-LT" w:eastAsia="en-US"/>
    </w:rPr>
  </w:style>
  <w:style w:type="character" w:styleId="CommentReference">
    <w:name w:val="annotation reference"/>
    <w:basedOn w:val="DefaultParagraphFont"/>
    <w:uiPriority w:val="99"/>
    <w:semiHidden/>
    <w:unhideWhenUsed/>
    <w:rsid w:val="004769B5"/>
    <w:rPr>
      <w:sz w:val="16"/>
      <w:szCs w:val="16"/>
    </w:rPr>
  </w:style>
  <w:style w:type="paragraph" w:styleId="Revision">
    <w:name w:val="Revision"/>
    <w:hidden/>
    <w:uiPriority w:val="99"/>
    <w:semiHidden/>
    <w:rsid w:val="00AC62F3"/>
    <w:pPr>
      <w:spacing w:after="0" w:line="240" w:lineRule="auto"/>
    </w:pPr>
    <w:rPr>
      <w:rFonts w:ascii="Calibri" w:hAnsi="Calibri"/>
    </w:rPr>
  </w:style>
  <w:style w:type="character" w:styleId="UnresolvedMention">
    <w:name w:val="Unresolved Mention"/>
    <w:basedOn w:val="DefaultParagraphFont"/>
    <w:uiPriority w:val="99"/>
    <w:semiHidden/>
    <w:unhideWhenUsed/>
    <w:rsid w:val="00022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286">
      <w:bodyDiv w:val="1"/>
      <w:marLeft w:val="0"/>
      <w:marRight w:val="0"/>
      <w:marTop w:val="0"/>
      <w:marBottom w:val="0"/>
      <w:divBdr>
        <w:top w:val="none" w:sz="0" w:space="0" w:color="auto"/>
        <w:left w:val="none" w:sz="0" w:space="0" w:color="auto"/>
        <w:bottom w:val="none" w:sz="0" w:space="0" w:color="auto"/>
        <w:right w:val="none" w:sz="0" w:space="0" w:color="auto"/>
      </w:divBdr>
    </w:div>
    <w:div w:id="674648631">
      <w:bodyDiv w:val="1"/>
      <w:marLeft w:val="0"/>
      <w:marRight w:val="0"/>
      <w:marTop w:val="0"/>
      <w:marBottom w:val="0"/>
      <w:divBdr>
        <w:top w:val="none" w:sz="0" w:space="0" w:color="auto"/>
        <w:left w:val="none" w:sz="0" w:space="0" w:color="auto"/>
        <w:bottom w:val="none" w:sz="0" w:space="0" w:color="auto"/>
        <w:right w:val="none" w:sz="0" w:space="0" w:color="auto"/>
      </w:divBdr>
    </w:div>
    <w:div w:id="868373077">
      <w:bodyDiv w:val="1"/>
      <w:marLeft w:val="0"/>
      <w:marRight w:val="0"/>
      <w:marTop w:val="0"/>
      <w:marBottom w:val="0"/>
      <w:divBdr>
        <w:top w:val="none" w:sz="0" w:space="0" w:color="auto"/>
        <w:left w:val="none" w:sz="0" w:space="0" w:color="auto"/>
        <w:bottom w:val="none" w:sz="0" w:space="0" w:color="auto"/>
        <w:right w:val="none" w:sz="0" w:space="0" w:color="auto"/>
      </w:divBdr>
    </w:div>
    <w:div w:id="881939658">
      <w:bodyDiv w:val="1"/>
      <w:marLeft w:val="0"/>
      <w:marRight w:val="0"/>
      <w:marTop w:val="0"/>
      <w:marBottom w:val="0"/>
      <w:divBdr>
        <w:top w:val="none" w:sz="0" w:space="0" w:color="auto"/>
        <w:left w:val="none" w:sz="0" w:space="0" w:color="auto"/>
        <w:bottom w:val="none" w:sz="0" w:space="0" w:color="auto"/>
        <w:right w:val="none" w:sz="0" w:space="0" w:color="auto"/>
      </w:divBdr>
    </w:div>
    <w:div w:id="1367757273">
      <w:bodyDiv w:val="1"/>
      <w:marLeft w:val="0"/>
      <w:marRight w:val="0"/>
      <w:marTop w:val="0"/>
      <w:marBottom w:val="0"/>
      <w:divBdr>
        <w:top w:val="none" w:sz="0" w:space="0" w:color="auto"/>
        <w:left w:val="none" w:sz="0" w:space="0" w:color="auto"/>
        <w:bottom w:val="none" w:sz="0" w:space="0" w:color="auto"/>
        <w:right w:val="none" w:sz="0" w:space="0" w:color="auto"/>
      </w:divBdr>
    </w:div>
    <w:div w:id="1673140100">
      <w:bodyDiv w:val="1"/>
      <w:marLeft w:val="0"/>
      <w:marRight w:val="0"/>
      <w:marTop w:val="0"/>
      <w:marBottom w:val="0"/>
      <w:divBdr>
        <w:top w:val="none" w:sz="0" w:space="0" w:color="auto"/>
        <w:left w:val="none" w:sz="0" w:space="0" w:color="auto"/>
        <w:bottom w:val="none" w:sz="0" w:space="0" w:color="auto"/>
        <w:right w:val="none" w:sz="0" w:space="0" w:color="auto"/>
      </w:divBdr>
    </w:div>
    <w:div w:id="1706295708">
      <w:bodyDiv w:val="1"/>
      <w:marLeft w:val="0"/>
      <w:marRight w:val="0"/>
      <w:marTop w:val="0"/>
      <w:marBottom w:val="0"/>
      <w:divBdr>
        <w:top w:val="none" w:sz="0" w:space="0" w:color="auto"/>
        <w:left w:val="none" w:sz="0" w:space="0" w:color="auto"/>
        <w:bottom w:val="none" w:sz="0" w:space="0" w:color="auto"/>
        <w:right w:val="none" w:sz="0" w:space="0" w:color="auto"/>
      </w:divBdr>
      <w:divsChild>
        <w:div w:id="9600146">
          <w:marLeft w:val="0"/>
          <w:marRight w:val="0"/>
          <w:marTop w:val="0"/>
          <w:marBottom w:val="0"/>
          <w:divBdr>
            <w:top w:val="none" w:sz="0" w:space="0" w:color="auto"/>
            <w:left w:val="none" w:sz="0" w:space="0" w:color="auto"/>
            <w:bottom w:val="none" w:sz="0" w:space="0" w:color="auto"/>
            <w:right w:val="none" w:sz="0" w:space="0" w:color="auto"/>
          </w:divBdr>
        </w:div>
        <w:div w:id="190653099">
          <w:marLeft w:val="0"/>
          <w:marRight w:val="0"/>
          <w:marTop w:val="0"/>
          <w:marBottom w:val="0"/>
          <w:divBdr>
            <w:top w:val="none" w:sz="0" w:space="0" w:color="auto"/>
            <w:left w:val="none" w:sz="0" w:space="0" w:color="auto"/>
            <w:bottom w:val="none" w:sz="0" w:space="0" w:color="auto"/>
            <w:right w:val="none" w:sz="0" w:space="0" w:color="auto"/>
          </w:divBdr>
        </w:div>
        <w:div w:id="290551305">
          <w:marLeft w:val="0"/>
          <w:marRight w:val="0"/>
          <w:marTop w:val="0"/>
          <w:marBottom w:val="0"/>
          <w:divBdr>
            <w:top w:val="none" w:sz="0" w:space="0" w:color="auto"/>
            <w:left w:val="none" w:sz="0" w:space="0" w:color="auto"/>
            <w:bottom w:val="none" w:sz="0" w:space="0" w:color="auto"/>
            <w:right w:val="none" w:sz="0" w:space="0" w:color="auto"/>
          </w:divBdr>
        </w:div>
        <w:div w:id="1948808746">
          <w:marLeft w:val="0"/>
          <w:marRight w:val="0"/>
          <w:marTop w:val="0"/>
          <w:marBottom w:val="0"/>
          <w:divBdr>
            <w:top w:val="none" w:sz="0" w:space="0" w:color="auto"/>
            <w:left w:val="none" w:sz="0" w:space="0" w:color="auto"/>
            <w:bottom w:val="none" w:sz="0" w:space="0" w:color="auto"/>
            <w:right w:val="none" w:sz="0" w:space="0" w:color="auto"/>
          </w:divBdr>
        </w:div>
        <w:div w:id="2067339653">
          <w:marLeft w:val="0"/>
          <w:marRight w:val="0"/>
          <w:marTop w:val="0"/>
          <w:marBottom w:val="0"/>
          <w:divBdr>
            <w:top w:val="none" w:sz="0" w:space="0" w:color="auto"/>
            <w:left w:val="none" w:sz="0" w:space="0" w:color="auto"/>
            <w:bottom w:val="none" w:sz="0" w:space="0" w:color="auto"/>
            <w:right w:val="none" w:sz="0" w:space="0" w:color="auto"/>
          </w:divBdr>
        </w:div>
      </w:divsChild>
    </w:div>
    <w:div w:id="1759474432">
      <w:bodyDiv w:val="1"/>
      <w:marLeft w:val="0"/>
      <w:marRight w:val="0"/>
      <w:marTop w:val="0"/>
      <w:marBottom w:val="0"/>
      <w:divBdr>
        <w:top w:val="none" w:sz="0" w:space="0" w:color="auto"/>
        <w:left w:val="none" w:sz="0" w:space="0" w:color="auto"/>
        <w:bottom w:val="none" w:sz="0" w:space="0" w:color="auto"/>
        <w:right w:val="none" w:sz="0" w:space="0" w:color="auto"/>
      </w:divBdr>
    </w:div>
    <w:div w:id="1843348150">
      <w:bodyDiv w:val="1"/>
      <w:marLeft w:val="0"/>
      <w:marRight w:val="0"/>
      <w:marTop w:val="0"/>
      <w:marBottom w:val="0"/>
      <w:divBdr>
        <w:top w:val="none" w:sz="0" w:space="0" w:color="auto"/>
        <w:left w:val="none" w:sz="0" w:space="0" w:color="auto"/>
        <w:bottom w:val="none" w:sz="0" w:space="0" w:color="auto"/>
        <w:right w:val="none" w:sz="0" w:space="0" w:color="auto"/>
      </w:divBdr>
    </w:div>
    <w:div w:id="20750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1a7913-292a-4a86-b321-cd07b27a400d" xsi:nil="true"/>
    <lcf76f155ced4ddcb4097134ff3c332f xmlns="f67a9563-a3f7-4f3e-a9c1-947fdfef1a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aee89f956206497f45689210961fff5c">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bd95169fe3fe76f87c991eead94bc0d0"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DCB3D81-D67D-4555-937B-ECCDB8B59B1B}">
  <ds:schemaRefs>
    <ds:schemaRef ds:uri="http://schemas.microsoft.com/sharepoint/v3/contenttype/forms"/>
  </ds:schemaRefs>
</ds:datastoreItem>
</file>

<file path=customXml/itemProps2.xml><?xml version="1.0" encoding="utf-8"?>
<ds:datastoreItem xmlns:ds="http://schemas.openxmlformats.org/officeDocument/2006/customXml" ds:itemID="{E78143A1-4095-4D38-B78D-9083ED16DA26}">
  <ds:schemaRefs>
    <ds:schemaRef ds:uri="http://schemas.microsoft.com/office/2006/metadata/properties"/>
    <ds:schemaRef ds:uri="http://schemas.microsoft.com/office/infopath/2007/PartnerControls"/>
    <ds:schemaRef ds:uri="491a7913-292a-4a86-b321-cd07b27a400d"/>
    <ds:schemaRef ds:uri="f67a9563-a3f7-4f3e-a9c1-947fdfef1aaf"/>
  </ds:schemaRefs>
</ds:datastoreItem>
</file>

<file path=customXml/itemProps3.xml><?xml version="1.0" encoding="utf-8"?>
<ds:datastoreItem xmlns:ds="http://schemas.openxmlformats.org/officeDocument/2006/customXml" ds:itemID="{3B20A0F1-DC49-4F3D-8A67-8D6BA8F6A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EEA3E-A04C-4D1D-A9F6-2E42FCE42258}">
  <ds:schemaRefs>
    <ds:schemaRef ds:uri="http://schemas.openxmlformats.org/officeDocument/2006/bibliography"/>
  </ds:schemaRefs>
</ds:datastoreItem>
</file>

<file path=docMetadata/LabelInfo.xml><?xml version="1.0" encoding="utf-8"?>
<clbl:labelList xmlns:clbl="http://schemas.microsoft.com/office/2020/mipLabelMetadata">
  <clbl:label id="{58cbec73-53ae-408a-b369-b22fb6655792}" enabled="1" method="Privileged" siteId="{0be2391e-c09a-426b-88f7-90b5a66ea8e7}" removed="0"/>
</clbl:labelList>
</file>

<file path=docProps/app.xml><?xml version="1.0" encoding="utf-8"?>
<Properties xmlns="http://schemas.openxmlformats.org/officeDocument/2006/extended-properties" xmlns:vt="http://schemas.openxmlformats.org/officeDocument/2006/docPropsVTypes">
  <Template>Project scope report (Business Blue design)</Template>
  <TotalTime>9</TotalTime>
  <Pages>3</Pages>
  <Words>2217</Words>
  <Characters>1264</Characters>
  <Application>Microsoft Office Word</Application>
  <DocSecurity>0</DocSecurity>
  <Lines>10</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Vaitkevičė</dc:creator>
  <cp:keywords/>
  <cp:lastModifiedBy>Edita Baltrėnaitė</cp:lastModifiedBy>
  <cp:revision>326</cp:revision>
  <dcterms:created xsi:type="dcterms:W3CDTF">2022-10-12T20:42:00Z</dcterms:created>
  <dcterms:modified xsi:type="dcterms:W3CDTF">2026-04-03T13:26:00Z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0x01010027BAC408A40C3C47BB9909DB06846C17</vt:lpwstr>
  </property>
  <property fmtid="{D5CDD505-2E9C-101B-9397-08002B2CF9AE}" pid="4" name="MSIP_Label_75464948-aeeb-436c-a291-ab13687dc8ce_Enabled">
    <vt:lpwstr>true</vt:lpwstr>
  </property>
  <property fmtid="{D5CDD505-2E9C-101B-9397-08002B2CF9AE}" pid="5" name="MSIP_Label_75464948-aeeb-436c-a291-ab13687dc8ce_SetDate">
    <vt:lpwstr>2021-05-20T03:47:31Z</vt:lpwstr>
  </property>
  <property fmtid="{D5CDD505-2E9C-101B-9397-08002B2CF9AE}" pid="6" name="MSIP_Label_75464948-aeeb-436c-a291-ab13687dc8ce_Method">
    <vt:lpwstr>Standard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8005d60a-8fba-4c79-a332-59fc4a7624b9</vt:lpwstr>
  </property>
  <property fmtid="{D5CDD505-2E9C-101B-9397-08002B2CF9AE}" pid="10" name="MSIP_Label_75464948-aeeb-436c-a291-ab13687dc8ce_ContentBits">
    <vt:lpwstr>0</vt:lpwstr>
  </property>
  <property fmtid="{D5CDD505-2E9C-101B-9397-08002B2CF9AE}" pid="11" name="MediaServiceImageTags">
    <vt:lpwstr/>
  </property>
  <property fmtid="{D5CDD505-2E9C-101B-9397-08002B2CF9AE}" pid="12" name="docLang">
    <vt:lpwstr>lt</vt:lpwstr>
  </property>
  <property fmtid="{D5CDD505-2E9C-101B-9397-08002B2CF9AE}" pid="13" name="ClassificationContentMarkingHeaderShapeIds">
    <vt:lpwstr>7a80a51e,27c8e78,d27a71a</vt:lpwstr>
  </property>
  <property fmtid="{D5CDD505-2E9C-101B-9397-08002B2CF9AE}" pid="14" name="ClassificationContentMarkingHeaderFontProps">
    <vt:lpwstr>#ff0000,10,Aptos</vt:lpwstr>
  </property>
  <property fmtid="{D5CDD505-2E9C-101B-9397-08002B2CF9AE}" pid="15" name="ClassificationContentMarkingHeaderText">
    <vt:lpwstr>KONFIDENCIALI INFORMACIJA</vt:lpwstr>
  </property>
</Properties>
</file>