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207F3" w14:textId="13AEA44A" w:rsidR="00ED1C74" w:rsidRPr="00B02D9D" w:rsidRDefault="00A6469A" w:rsidP="00262F0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eastAsia="en-US"/>
        </w:rPr>
      </w:pPr>
      <w:r w:rsidRPr="00B02D9D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DE15F42" wp14:editId="3A103F8B">
            <wp:extent cx="971550" cy="304800"/>
            <wp:effectExtent l="0" t="0" r="0" b="0"/>
            <wp:docPr id="13956722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448D3" w14:textId="1AEF61F5" w:rsidR="00204C74" w:rsidRPr="00B02D9D" w:rsidRDefault="00204C74" w:rsidP="00DB3385">
      <w:pPr>
        <w:spacing w:after="0" w:line="240" w:lineRule="auto"/>
        <w:rPr>
          <w:rFonts w:asciiTheme="minorHAnsi" w:hAnsiTheme="minorHAnsi" w:cstheme="minorHAnsi"/>
          <w:color w:val="auto"/>
          <w:sz w:val="22"/>
          <w:szCs w:val="22"/>
          <w:lang w:val="lt-LT" w:eastAsia="en-US"/>
        </w:rPr>
      </w:pPr>
    </w:p>
    <w:p w14:paraId="239C7605" w14:textId="77777777" w:rsidR="00781C4E" w:rsidRPr="00B02D9D" w:rsidRDefault="00781C4E" w:rsidP="00CC5B87">
      <w:pPr>
        <w:pStyle w:val="Default"/>
        <w:ind w:firstLine="567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44685F87" w14:textId="200AB706" w:rsidR="00781C4E" w:rsidRPr="00B02D9D" w:rsidRDefault="369EB095" w:rsidP="1AA95FD4">
      <w:pPr>
        <w:spacing w:after="0" w:line="240" w:lineRule="auto"/>
        <w:ind w:firstLine="567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lt-LT"/>
        </w:rPr>
      </w:pPr>
      <w:r w:rsidRPr="00B02D9D">
        <w:rPr>
          <w:rFonts w:asciiTheme="minorHAnsi" w:hAnsiTheme="minorHAnsi" w:cstheme="minorHAnsi"/>
          <w:b/>
          <w:bCs/>
          <w:color w:val="auto"/>
          <w:sz w:val="22"/>
          <w:szCs w:val="22"/>
          <w:lang w:val="lt-LT"/>
        </w:rPr>
        <w:t xml:space="preserve"> RINKOS </w:t>
      </w:r>
      <w:r w:rsidR="2AD71700" w:rsidRPr="00B02D9D">
        <w:rPr>
          <w:rFonts w:asciiTheme="minorHAnsi" w:hAnsiTheme="minorHAnsi" w:cstheme="minorHAnsi"/>
          <w:b/>
          <w:bCs/>
          <w:color w:val="auto"/>
          <w:sz w:val="22"/>
          <w:szCs w:val="22"/>
          <w:lang w:val="lt-LT"/>
        </w:rPr>
        <w:t>KONSULTACIJOS</w:t>
      </w:r>
      <w:r w:rsidRPr="00B02D9D">
        <w:rPr>
          <w:rFonts w:asciiTheme="minorHAnsi" w:hAnsiTheme="minorHAnsi" w:cstheme="minorHAnsi"/>
          <w:b/>
          <w:bCs/>
          <w:color w:val="auto"/>
          <w:sz w:val="22"/>
          <w:szCs w:val="22"/>
          <w:lang w:val="lt-LT"/>
        </w:rPr>
        <w:t xml:space="preserve"> FORMA</w:t>
      </w:r>
    </w:p>
    <w:p w14:paraId="05F856FE" w14:textId="77777777" w:rsidR="00781C4E" w:rsidRPr="00B02D9D" w:rsidRDefault="00781C4E" w:rsidP="00921083">
      <w:p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</w:p>
    <w:p w14:paraId="232DF0AB" w14:textId="232A453E" w:rsidR="00781C4E" w:rsidRPr="00B02D9D" w:rsidRDefault="11329F0B" w:rsidP="4042D61A">
      <w:pPr>
        <w:spacing w:after="0" w:line="240" w:lineRule="auto"/>
        <w:ind w:firstLine="567"/>
        <w:jc w:val="both"/>
        <w:rPr>
          <w:rFonts w:asciiTheme="minorHAnsi" w:hAnsiTheme="minorHAnsi"/>
          <w:color w:val="auto"/>
          <w:sz w:val="22"/>
          <w:szCs w:val="22"/>
          <w:lang w:val="lt-LT"/>
        </w:rPr>
      </w:pPr>
      <w:proofErr w:type="spellStart"/>
      <w:r w:rsidRPr="00B02D9D">
        <w:rPr>
          <w:rFonts w:asciiTheme="minorHAnsi" w:hAnsiTheme="minorHAnsi"/>
          <w:color w:val="auto"/>
          <w:sz w:val="22"/>
          <w:szCs w:val="22"/>
          <w:lang w:val="lt-LT"/>
        </w:rPr>
        <w:t>Energy</w:t>
      </w:r>
      <w:proofErr w:type="spellEnd"/>
      <w:r w:rsidRPr="00B02D9D">
        <w:rPr>
          <w:rFonts w:asciiTheme="minorHAnsi" w:hAnsiTheme="minorHAnsi"/>
          <w:color w:val="auto"/>
          <w:sz w:val="22"/>
          <w:szCs w:val="22"/>
          <w:lang w:val="lt-LT"/>
        </w:rPr>
        <w:t xml:space="preserve"> </w:t>
      </w:r>
      <w:proofErr w:type="spellStart"/>
      <w:r w:rsidR="75FEDB6A" w:rsidRPr="00B02D9D">
        <w:rPr>
          <w:rFonts w:asciiTheme="minorHAnsi" w:hAnsiTheme="minorHAnsi"/>
          <w:color w:val="auto"/>
          <w:sz w:val="22"/>
          <w:szCs w:val="22"/>
          <w:lang w:val="lt-LT"/>
        </w:rPr>
        <w:t>c</w:t>
      </w:r>
      <w:r w:rsidRPr="00B02D9D">
        <w:rPr>
          <w:rFonts w:asciiTheme="minorHAnsi" w:hAnsiTheme="minorHAnsi"/>
          <w:color w:val="auto"/>
          <w:sz w:val="22"/>
          <w:szCs w:val="22"/>
          <w:lang w:val="lt-LT"/>
        </w:rPr>
        <w:t>ells</w:t>
      </w:r>
      <w:proofErr w:type="spellEnd"/>
      <w:r w:rsidR="669FB525" w:rsidRPr="00B02D9D">
        <w:rPr>
          <w:rFonts w:asciiTheme="minorHAnsi" w:hAnsiTheme="minorHAnsi"/>
          <w:color w:val="auto"/>
          <w:sz w:val="22"/>
          <w:szCs w:val="22"/>
          <w:lang w:val="lt-LT"/>
        </w:rPr>
        <w:t>, UAB</w:t>
      </w:r>
      <w:r w:rsidRPr="00B02D9D">
        <w:rPr>
          <w:rFonts w:asciiTheme="minorHAnsi" w:hAnsiTheme="minorHAnsi"/>
          <w:color w:val="auto"/>
          <w:sz w:val="22"/>
          <w:szCs w:val="22"/>
          <w:lang w:val="lt-LT"/>
        </w:rPr>
        <w:t xml:space="preserve"> </w:t>
      </w:r>
      <w:r w:rsidR="7118B7F9" w:rsidRPr="00B02D9D">
        <w:rPr>
          <w:rFonts w:asciiTheme="minorHAnsi" w:hAnsiTheme="minorHAnsi"/>
          <w:color w:val="auto"/>
          <w:sz w:val="22"/>
          <w:szCs w:val="22"/>
          <w:lang w:val="lt-LT"/>
        </w:rPr>
        <w:t xml:space="preserve">(toliau – </w:t>
      </w:r>
      <w:r w:rsidR="16D4CD48" w:rsidRPr="00B02D9D">
        <w:rPr>
          <w:rFonts w:asciiTheme="minorHAnsi" w:hAnsiTheme="minorHAnsi"/>
          <w:color w:val="auto"/>
          <w:sz w:val="22"/>
          <w:szCs w:val="22"/>
          <w:lang w:val="lt-LT"/>
        </w:rPr>
        <w:t>Perkantysis subjektas</w:t>
      </w:r>
      <w:r w:rsidR="7118B7F9" w:rsidRPr="00B02D9D">
        <w:rPr>
          <w:rFonts w:asciiTheme="minorHAnsi" w:hAnsiTheme="minorHAnsi"/>
          <w:color w:val="auto"/>
          <w:sz w:val="22"/>
          <w:szCs w:val="22"/>
          <w:lang w:val="lt-LT"/>
        </w:rPr>
        <w:t xml:space="preserve">) </w:t>
      </w:r>
      <w:r w:rsidRPr="00B02D9D">
        <w:rPr>
          <w:rFonts w:asciiTheme="minorHAnsi" w:hAnsiTheme="minorHAnsi"/>
          <w:color w:val="auto"/>
          <w:sz w:val="22"/>
          <w:szCs w:val="22"/>
          <w:lang w:val="lt-LT"/>
        </w:rPr>
        <w:t>p</w:t>
      </w:r>
      <w:r w:rsidR="7CAC9E7C" w:rsidRPr="00B02D9D">
        <w:rPr>
          <w:rFonts w:asciiTheme="minorHAnsi" w:hAnsiTheme="minorHAnsi"/>
          <w:color w:val="auto"/>
          <w:sz w:val="22"/>
          <w:szCs w:val="22"/>
          <w:lang w:val="lt-LT"/>
        </w:rPr>
        <w:t>lanuoja</w:t>
      </w:r>
      <w:r w:rsidRPr="00B02D9D">
        <w:rPr>
          <w:rFonts w:asciiTheme="minorHAnsi" w:hAnsiTheme="minorHAnsi"/>
          <w:color w:val="auto"/>
          <w:sz w:val="22"/>
          <w:szCs w:val="22"/>
          <w:lang w:val="lt-LT"/>
        </w:rPr>
        <w:t xml:space="preserve"> </w:t>
      </w:r>
      <w:r w:rsidR="7CAC9E7C" w:rsidRPr="00B02D9D">
        <w:rPr>
          <w:rFonts w:asciiTheme="minorHAnsi" w:hAnsiTheme="minorHAnsi"/>
          <w:color w:val="auto"/>
          <w:sz w:val="22"/>
          <w:szCs w:val="22"/>
          <w:lang w:val="lt-LT"/>
        </w:rPr>
        <w:t>vykdyti</w:t>
      </w:r>
      <w:r w:rsidR="3CFE190A" w:rsidRPr="00B02D9D">
        <w:rPr>
          <w:rFonts w:asciiTheme="minorHAnsi" w:hAnsiTheme="minorHAnsi"/>
          <w:color w:val="auto"/>
          <w:sz w:val="22"/>
          <w:szCs w:val="22"/>
          <w:lang w:val="lt-LT"/>
        </w:rPr>
        <w:t xml:space="preserve"> </w:t>
      </w:r>
      <w:r w:rsidR="004818CA" w:rsidRPr="00EB2B6D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>360 laipsnių grįžtamojo ryšio tyrimo paslaug</w:t>
      </w:r>
      <w:r w:rsidR="00155CCE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>ų</w:t>
      </w:r>
      <w:r w:rsidR="002C4CA7" w:rsidRPr="00EB2B6D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 xml:space="preserve"> pirkimą</w:t>
      </w:r>
      <w:r w:rsidR="7CAC9E7C" w:rsidRPr="00B02D9D">
        <w:rPr>
          <w:rFonts w:asciiTheme="minorHAnsi" w:hAnsiTheme="minorHAnsi"/>
          <w:color w:val="auto"/>
          <w:sz w:val="22"/>
          <w:szCs w:val="22"/>
          <w:lang w:val="lt-LT"/>
        </w:rPr>
        <w:t xml:space="preserve"> </w:t>
      </w:r>
      <w:r w:rsidR="16D4CD48" w:rsidRPr="00B02D9D">
        <w:rPr>
          <w:rFonts w:asciiTheme="minorHAnsi" w:hAnsiTheme="minorHAnsi"/>
          <w:color w:val="auto"/>
          <w:sz w:val="22"/>
          <w:szCs w:val="22"/>
          <w:lang w:val="lt-LT"/>
        </w:rPr>
        <w:t xml:space="preserve">(toliau – Pirkimas) </w:t>
      </w:r>
      <w:r w:rsidR="7CAC9E7C" w:rsidRPr="00B02D9D">
        <w:rPr>
          <w:rFonts w:asciiTheme="minorHAnsi" w:hAnsiTheme="minorHAnsi"/>
          <w:color w:val="auto"/>
          <w:sz w:val="22"/>
          <w:szCs w:val="22"/>
          <w:lang w:val="lt-LT"/>
        </w:rPr>
        <w:t>ir kviečia</w:t>
      </w:r>
      <w:r w:rsidR="036546CE" w:rsidRPr="00B02D9D">
        <w:rPr>
          <w:rFonts w:asciiTheme="minorHAnsi" w:hAnsiTheme="minorHAnsi"/>
          <w:color w:val="auto"/>
          <w:sz w:val="22"/>
          <w:szCs w:val="22"/>
          <w:lang w:val="lt-LT"/>
        </w:rPr>
        <w:t xml:space="preserve"> </w:t>
      </w:r>
      <w:r w:rsidR="7CAC9E7C" w:rsidRPr="00B02D9D">
        <w:rPr>
          <w:rFonts w:asciiTheme="minorHAnsi" w:hAnsiTheme="minorHAnsi"/>
          <w:color w:val="auto"/>
          <w:sz w:val="22"/>
          <w:szCs w:val="22"/>
          <w:lang w:val="lt-LT"/>
        </w:rPr>
        <w:t xml:space="preserve">dalyvauti rinkos </w:t>
      </w:r>
      <w:r w:rsidR="346090C0" w:rsidRPr="00B02D9D">
        <w:rPr>
          <w:rFonts w:asciiTheme="minorHAnsi" w:hAnsiTheme="minorHAnsi"/>
          <w:color w:val="auto"/>
          <w:sz w:val="22"/>
          <w:szCs w:val="22"/>
          <w:lang w:val="lt-LT"/>
        </w:rPr>
        <w:t>konsultacijoje</w:t>
      </w:r>
      <w:r w:rsidR="7CAC9E7C" w:rsidRPr="00B02D9D">
        <w:rPr>
          <w:rFonts w:asciiTheme="minorHAnsi" w:hAnsiTheme="minorHAnsi"/>
          <w:color w:val="auto"/>
          <w:sz w:val="22"/>
          <w:szCs w:val="22"/>
          <w:lang w:val="lt-LT"/>
        </w:rPr>
        <w:t xml:space="preserve">. </w:t>
      </w:r>
    </w:p>
    <w:p w14:paraId="628C2AAD" w14:textId="77777777" w:rsidR="008327D9" w:rsidRPr="00B02D9D" w:rsidRDefault="008327D9" w:rsidP="1AA95FD4">
      <w:pPr>
        <w:spacing w:after="0" w:line="240" w:lineRule="auto"/>
        <w:ind w:firstLine="567"/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</w:p>
    <w:p w14:paraId="32985D49" w14:textId="71404F49" w:rsidR="008327D9" w:rsidRPr="00B02D9D" w:rsidRDefault="0569F3EF" w:rsidP="5096F346">
      <w:pPr>
        <w:spacing w:after="0" w:line="240" w:lineRule="auto"/>
        <w:ind w:firstLine="567"/>
        <w:jc w:val="both"/>
        <w:rPr>
          <w:rFonts w:ascii="Arial" w:eastAsia="Arial" w:hAnsi="Arial" w:cs="Arial"/>
          <w:color w:val="auto"/>
          <w:sz w:val="22"/>
          <w:szCs w:val="22"/>
          <w:lang w:val="lt-LT"/>
        </w:rPr>
      </w:pPr>
      <w:r w:rsidRPr="00B02D9D">
        <w:rPr>
          <w:rFonts w:ascii="Arial" w:eastAsia="Arial" w:hAnsi="Arial" w:cs="Arial"/>
          <w:color w:val="auto"/>
          <w:sz w:val="22"/>
          <w:szCs w:val="22"/>
          <w:lang w:val="lt-LT"/>
        </w:rPr>
        <w:t>Perkantysis subjektas atlieka rinkos dalyvių konsultaciją, kurios metu tikimasi gauti rinkos dalyvių ir suinteresuotų tiekėjų (toliau – Tiekėj</w:t>
      </w:r>
      <w:r w:rsidR="73F28FC6" w:rsidRPr="00B02D9D">
        <w:rPr>
          <w:rFonts w:ascii="Arial" w:eastAsia="Arial" w:hAnsi="Arial" w:cs="Arial"/>
          <w:color w:val="auto"/>
          <w:sz w:val="22"/>
          <w:szCs w:val="22"/>
          <w:lang w:val="lt-LT"/>
        </w:rPr>
        <w:t>ai</w:t>
      </w:r>
      <w:r w:rsidRPr="00B02D9D">
        <w:rPr>
          <w:rFonts w:ascii="Arial" w:eastAsia="Arial" w:hAnsi="Arial" w:cs="Arial"/>
          <w:color w:val="auto"/>
          <w:sz w:val="22"/>
          <w:szCs w:val="22"/>
          <w:lang w:val="lt-LT"/>
        </w:rPr>
        <w:t xml:space="preserve">) atsakymus </w:t>
      </w:r>
      <w:r w:rsidR="23D4723D" w:rsidRPr="00B02D9D">
        <w:rPr>
          <w:rFonts w:ascii="Arial" w:eastAsia="Arial" w:hAnsi="Arial" w:cs="Arial"/>
          <w:color w:val="auto"/>
          <w:sz w:val="22"/>
          <w:szCs w:val="22"/>
          <w:lang w:val="lt-LT"/>
        </w:rPr>
        <w:t xml:space="preserve">į </w:t>
      </w:r>
      <w:r w:rsidRPr="00B02D9D">
        <w:rPr>
          <w:rFonts w:ascii="Arial" w:eastAsia="Arial" w:hAnsi="Arial" w:cs="Arial"/>
          <w:color w:val="auto"/>
          <w:sz w:val="22"/>
          <w:szCs w:val="22"/>
          <w:lang w:val="lt-LT"/>
        </w:rPr>
        <w:t>Perkančiajam subjektui aktuali</w:t>
      </w:r>
      <w:r w:rsidR="01EB42B6" w:rsidRPr="00B02D9D">
        <w:rPr>
          <w:rFonts w:ascii="Arial" w:eastAsia="Arial" w:hAnsi="Arial" w:cs="Arial"/>
          <w:color w:val="auto"/>
          <w:sz w:val="22"/>
          <w:szCs w:val="22"/>
          <w:lang w:val="lt-LT"/>
        </w:rPr>
        <w:t>u</w:t>
      </w:r>
      <w:r w:rsidRPr="00B02D9D">
        <w:rPr>
          <w:rFonts w:ascii="Arial" w:eastAsia="Arial" w:hAnsi="Arial" w:cs="Arial"/>
          <w:color w:val="auto"/>
          <w:sz w:val="22"/>
          <w:szCs w:val="22"/>
          <w:lang w:val="lt-LT"/>
        </w:rPr>
        <w:t>s klausim</w:t>
      </w:r>
      <w:r w:rsidR="14EFAA65" w:rsidRPr="00B02D9D">
        <w:rPr>
          <w:rFonts w:ascii="Arial" w:eastAsia="Arial" w:hAnsi="Arial" w:cs="Arial"/>
          <w:color w:val="auto"/>
          <w:sz w:val="22"/>
          <w:szCs w:val="22"/>
          <w:lang w:val="lt-LT"/>
        </w:rPr>
        <w:t>u</w:t>
      </w:r>
      <w:r w:rsidRPr="00B02D9D">
        <w:rPr>
          <w:rFonts w:ascii="Arial" w:eastAsia="Arial" w:hAnsi="Arial" w:cs="Arial"/>
          <w:color w:val="auto"/>
          <w:sz w:val="22"/>
          <w:szCs w:val="22"/>
          <w:lang w:val="lt-LT"/>
        </w:rPr>
        <w:t>s, tinkamai pasiruošti pirkimo procedūrai ir Tiekėjus informuoti apie planuojamą pirkimą.</w:t>
      </w:r>
    </w:p>
    <w:p w14:paraId="08B6A5AE" w14:textId="7EA4F795" w:rsidR="008327D9" w:rsidRPr="00B02D9D" w:rsidRDefault="008327D9" w:rsidP="5096F346">
      <w:pPr>
        <w:spacing w:after="0" w:line="240" w:lineRule="auto"/>
        <w:ind w:firstLine="567"/>
        <w:jc w:val="both"/>
        <w:rPr>
          <w:rFonts w:asciiTheme="minorHAnsi" w:hAnsiTheme="minorHAnsi"/>
          <w:color w:val="auto"/>
          <w:sz w:val="22"/>
          <w:szCs w:val="22"/>
          <w:lang w:val="lt-LT"/>
        </w:rPr>
      </w:pPr>
    </w:p>
    <w:p w14:paraId="02331FA0" w14:textId="28135239" w:rsidR="008327D9" w:rsidRPr="00B02D9D" w:rsidRDefault="10C683C8" w:rsidP="5096F346">
      <w:pPr>
        <w:spacing w:after="0" w:line="240" w:lineRule="auto"/>
        <w:ind w:firstLine="567"/>
        <w:jc w:val="both"/>
        <w:rPr>
          <w:rFonts w:asciiTheme="minorHAnsi" w:hAnsiTheme="minorHAnsi"/>
          <w:b/>
          <w:bCs/>
          <w:color w:val="auto"/>
          <w:sz w:val="22"/>
          <w:szCs w:val="22"/>
          <w:lang w:val="lt-LT"/>
        </w:rPr>
      </w:pPr>
      <w:r w:rsidRPr="00B02D9D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 xml:space="preserve">Rinkos konsultacija nėra skelbimas apie </w:t>
      </w:r>
      <w:r w:rsidR="00155CCE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>P</w:t>
      </w:r>
      <w:r w:rsidRPr="00B02D9D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 xml:space="preserve">irkimą ar išankstinis skelbimas apie </w:t>
      </w:r>
      <w:r w:rsidR="00155CCE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>P</w:t>
      </w:r>
      <w:r w:rsidRPr="00B02D9D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 xml:space="preserve">irkimą. Rinkos konsultacijos paskelbimu </w:t>
      </w:r>
      <w:r w:rsidR="01E4DC4C" w:rsidRPr="00B02D9D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>T</w:t>
      </w:r>
      <w:r w:rsidRPr="00B02D9D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>i</w:t>
      </w:r>
      <w:r w:rsidR="01E4DC4C" w:rsidRPr="00B02D9D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>ekėjai</w:t>
      </w:r>
      <w:r w:rsidRPr="00B02D9D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 xml:space="preserve"> nėra kviečiami varžytis dėl </w:t>
      </w:r>
      <w:r w:rsidR="006752A2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>P</w:t>
      </w:r>
      <w:r w:rsidRPr="00B02D9D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>irkimo sutarties</w:t>
      </w:r>
      <w:r w:rsidR="6282CD0A" w:rsidRPr="00B02D9D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 xml:space="preserve"> sudarymo, Tiekėjai kviečiami</w:t>
      </w:r>
      <w:r w:rsidRPr="00B02D9D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 xml:space="preserve"> tik pateikti pastabas, siūlymus.</w:t>
      </w:r>
    </w:p>
    <w:p w14:paraId="2A3B4D0C" w14:textId="722C71D8" w:rsidR="1AA95FD4" w:rsidRPr="00B02D9D" w:rsidRDefault="1AA95FD4" w:rsidP="1AA95FD4">
      <w:pPr>
        <w:spacing w:after="0" w:line="240" w:lineRule="auto"/>
        <w:ind w:firstLine="567"/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</w:p>
    <w:p w14:paraId="482EEAF9" w14:textId="144401A6" w:rsidR="00A9035E" w:rsidRPr="00B02D9D" w:rsidRDefault="0D396B69" w:rsidP="4042D61A">
      <w:pPr>
        <w:spacing w:after="0" w:line="240" w:lineRule="auto"/>
        <w:ind w:firstLine="567"/>
        <w:jc w:val="both"/>
        <w:rPr>
          <w:rFonts w:asciiTheme="minorHAnsi" w:hAnsiTheme="minorHAnsi"/>
          <w:color w:val="auto"/>
          <w:sz w:val="22"/>
          <w:szCs w:val="22"/>
          <w:lang w:val="lt-LT"/>
        </w:rPr>
      </w:pPr>
      <w:r w:rsidRPr="00B02D9D">
        <w:rPr>
          <w:rFonts w:asciiTheme="minorHAnsi" w:hAnsiTheme="minorHAnsi"/>
          <w:color w:val="auto"/>
          <w:sz w:val="22"/>
          <w:szCs w:val="22"/>
          <w:lang w:val="lt-LT"/>
        </w:rPr>
        <w:t xml:space="preserve">Pirkimo objektas – </w:t>
      </w:r>
      <w:r w:rsidR="075CE70E" w:rsidRPr="00B02D9D">
        <w:rPr>
          <w:rFonts w:asciiTheme="minorHAnsi" w:hAnsiTheme="minorHAnsi"/>
          <w:color w:val="auto"/>
          <w:sz w:val="22"/>
          <w:szCs w:val="22"/>
          <w:lang w:val="lt-LT"/>
        </w:rPr>
        <w:t xml:space="preserve"> </w:t>
      </w:r>
      <w:r w:rsidR="002C4CA7" w:rsidRPr="002C4CA7">
        <w:rPr>
          <w:rFonts w:asciiTheme="minorHAnsi" w:hAnsiTheme="minorHAnsi"/>
          <w:color w:val="auto"/>
          <w:sz w:val="22"/>
          <w:szCs w:val="22"/>
          <w:lang w:val="lt-LT"/>
        </w:rPr>
        <w:t>360 laipsnių grįžtamojo ryšio tyrimo paslaugos</w:t>
      </w:r>
      <w:r w:rsidR="7778C6BB" w:rsidRPr="00B02D9D">
        <w:rPr>
          <w:rFonts w:asciiTheme="minorHAnsi" w:hAnsiTheme="minorHAnsi"/>
          <w:color w:val="auto"/>
          <w:sz w:val="22"/>
          <w:szCs w:val="22"/>
          <w:lang w:val="lt-LT"/>
        </w:rPr>
        <w:t xml:space="preserve">. </w:t>
      </w:r>
      <w:r w:rsidR="0E41E277" w:rsidRPr="00B02D9D">
        <w:rPr>
          <w:rFonts w:asciiTheme="minorHAnsi" w:hAnsiTheme="minorHAnsi"/>
          <w:color w:val="auto"/>
          <w:sz w:val="22"/>
          <w:szCs w:val="22"/>
          <w:lang w:val="lt-LT"/>
        </w:rPr>
        <w:t xml:space="preserve">Detalesnė informacija </w:t>
      </w:r>
      <w:r w:rsidR="036546CE" w:rsidRPr="00B02D9D">
        <w:rPr>
          <w:rFonts w:asciiTheme="minorHAnsi" w:hAnsiTheme="minorHAnsi"/>
          <w:color w:val="auto"/>
          <w:sz w:val="22"/>
          <w:szCs w:val="22"/>
          <w:lang w:val="lt-LT"/>
        </w:rPr>
        <w:t>pateikiama</w:t>
      </w:r>
      <w:r w:rsidR="0E41E277" w:rsidRPr="00B02D9D">
        <w:rPr>
          <w:rFonts w:asciiTheme="minorHAnsi" w:hAnsiTheme="minorHAnsi"/>
          <w:color w:val="auto"/>
          <w:sz w:val="22"/>
          <w:szCs w:val="22"/>
          <w:lang w:val="lt-LT"/>
        </w:rPr>
        <w:t xml:space="preserve"> Techninėje specifikacijoje</w:t>
      </w:r>
      <w:r w:rsidR="000E591B">
        <w:rPr>
          <w:rFonts w:asciiTheme="minorHAnsi" w:hAnsiTheme="minorHAnsi"/>
          <w:color w:val="auto"/>
          <w:sz w:val="22"/>
          <w:szCs w:val="22"/>
          <w:lang w:val="lt-LT"/>
        </w:rPr>
        <w:t xml:space="preserve"> (1 priedas)</w:t>
      </w:r>
      <w:r w:rsidR="0057542B">
        <w:rPr>
          <w:rFonts w:asciiTheme="minorHAnsi" w:hAnsiTheme="minorHAnsi"/>
          <w:color w:val="auto"/>
          <w:sz w:val="22"/>
          <w:szCs w:val="22"/>
          <w:lang w:val="lt-LT"/>
        </w:rPr>
        <w:t xml:space="preserve"> ir</w:t>
      </w:r>
      <w:r w:rsidR="378E38B7" w:rsidRPr="00B02D9D">
        <w:rPr>
          <w:rFonts w:asciiTheme="minorHAnsi" w:hAnsiTheme="minorHAnsi"/>
          <w:color w:val="auto"/>
          <w:sz w:val="22"/>
          <w:szCs w:val="22"/>
          <w:lang w:val="lt-LT"/>
        </w:rPr>
        <w:t xml:space="preserve"> </w:t>
      </w:r>
      <w:r w:rsidR="000E591B">
        <w:rPr>
          <w:rFonts w:asciiTheme="minorHAnsi" w:hAnsiTheme="minorHAnsi"/>
          <w:color w:val="auto"/>
          <w:sz w:val="22"/>
          <w:szCs w:val="22"/>
          <w:lang w:val="lt-LT"/>
        </w:rPr>
        <w:t>Pasiūlymų vertinimo kriter</w:t>
      </w:r>
      <w:r w:rsidR="007576AD">
        <w:rPr>
          <w:rFonts w:asciiTheme="minorHAnsi" w:hAnsiTheme="minorHAnsi"/>
          <w:color w:val="auto"/>
          <w:sz w:val="22"/>
          <w:szCs w:val="22"/>
          <w:lang w:val="lt-LT"/>
        </w:rPr>
        <w:t>ijuose ir vertinimo metodikoje (2 priedas)</w:t>
      </w:r>
      <w:r w:rsidR="006752A2">
        <w:rPr>
          <w:rFonts w:asciiTheme="minorHAnsi" w:hAnsiTheme="minorHAnsi"/>
          <w:color w:val="auto"/>
          <w:sz w:val="22"/>
          <w:szCs w:val="22"/>
          <w:lang w:val="lt-LT"/>
        </w:rPr>
        <w:t>.</w:t>
      </w:r>
    </w:p>
    <w:p w14:paraId="11B980C5" w14:textId="77777777" w:rsidR="00A57863" w:rsidRPr="00B02D9D" w:rsidRDefault="00A57863" w:rsidP="003148BB">
      <w:pPr>
        <w:spacing w:after="0" w:line="240" w:lineRule="auto"/>
        <w:ind w:firstLine="567"/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</w:p>
    <w:p w14:paraId="268CAC94" w14:textId="77777777" w:rsidR="007304D2" w:rsidRPr="00B02D9D" w:rsidRDefault="007304D2" w:rsidP="00A6469A">
      <w:p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</w:p>
    <w:p w14:paraId="2390F995" w14:textId="77777777" w:rsidR="00781C4E" w:rsidRPr="00B02D9D" w:rsidRDefault="00781C4E" w:rsidP="00B73973">
      <w:pPr>
        <w:shd w:val="clear" w:color="auto" w:fill="FFFFFF"/>
        <w:tabs>
          <w:tab w:val="left" w:pos="567"/>
        </w:tabs>
        <w:spacing w:after="0" w:line="240" w:lineRule="auto"/>
        <w:ind w:firstLine="567"/>
        <w:jc w:val="center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val="lt-LT" w:eastAsia="en-GB"/>
        </w:rPr>
      </w:pPr>
      <w:r w:rsidRPr="00B02D9D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val="lt-LT" w:eastAsia="en-GB"/>
        </w:rPr>
        <w:t>PAGRINDINIAI KLAUSIMAI</w:t>
      </w:r>
    </w:p>
    <w:p w14:paraId="0BC3847A" w14:textId="77777777" w:rsidR="00781C4E" w:rsidRPr="00B02D9D" w:rsidRDefault="00781C4E" w:rsidP="00DB3385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val="lt-LT" w:eastAsia="en-GB"/>
        </w:rPr>
      </w:pPr>
    </w:p>
    <w:p w14:paraId="66BDEA66" w14:textId="2750CCA4" w:rsidR="00781C4E" w:rsidRPr="00B02D9D" w:rsidRDefault="00781C4E" w:rsidP="00A22231">
      <w:pPr>
        <w:pStyle w:val="ListParagraph"/>
        <w:numPr>
          <w:ilvl w:val="0"/>
          <w:numId w:val="17"/>
        </w:numPr>
        <w:shd w:val="clear" w:color="auto" w:fill="FFFFFF"/>
        <w:tabs>
          <w:tab w:val="left" w:pos="567"/>
          <w:tab w:val="left" w:pos="810"/>
        </w:tabs>
        <w:spacing w:after="0" w:line="240" w:lineRule="auto"/>
        <w:ind w:left="0" w:firstLine="567"/>
        <w:jc w:val="both"/>
        <w:textAlignment w:val="baseline"/>
        <w:rPr>
          <w:rFonts w:eastAsia="Times New Roman" w:cstheme="minorHAnsi"/>
          <w:b/>
          <w:bCs/>
          <w:lang w:eastAsia="en-GB"/>
        </w:rPr>
      </w:pPr>
      <w:r w:rsidRPr="00B02D9D">
        <w:rPr>
          <w:rFonts w:eastAsia="Times New Roman" w:cstheme="minorHAnsi"/>
          <w:b/>
          <w:bCs/>
          <w:lang w:eastAsia="en-GB"/>
        </w:rPr>
        <w:t xml:space="preserve">Informacija apie </w:t>
      </w:r>
      <w:r w:rsidR="00A31847" w:rsidRPr="00B02D9D">
        <w:rPr>
          <w:rFonts w:eastAsia="Times New Roman" w:cstheme="minorHAnsi"/>
          <w:b/>
          <w:bCs/>
          <w:lang w:eastAsia="en-GB"/>
        </w:rPr>
        <w:t>T</w:t>
      </w:r>
      <w:r w:rsidRPr="00B02D9D">
        <w:rPr>
          <w:rFonts w:eastAsia="Times New Roman" w:cstheme="minorHAnsi"/>
          <w:b/>
          <w:bCs/>
          <w:lang w:eastAsia="en-GB"/>
        </w:rPr>
        <w:t>iekėją</w:t>
      </w:r>
      <w:r w:rsidR="00B73973" w:rsidRPr="00B02D9D">
        <w:rPr>
          <w:rFonts w:eastAsia="Times New Roman" w:cstheme="minorHAnsi"/>
          <w:b/>
          <w:bCs/>
          <w:lang w:eastAsia="en-GB"/>
        </w:rPr>
        <w:t>: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564"/>
      </w:tblGrid>
      <w:tr w:rsidR="00BF611C" w:rsidRPr="00B02D9D" w14:paraId="02E7BBFD" w14:textId="77777777" w:rsidTr="00F568CC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64018" w14:textId="77777777" w:rsidR="00781C4E" w:rsidRPr="00B02D9D" w:rsidRDefault="00781C4E" w:rsidP="00DB3385">
            <w:pPr>
              <w:spacing w:after="0" w:line="240" w:lineRule="auto"/>
              <w:ind w:firstLine="56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</w:pPr>
            <w:r w:rsidRPr="00B02D9D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>Tiekėjo pavadinimas / Ūkio subjektų grupės Tiekėjų pavadinimai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5A7EC" w14:textId="77777777" w:rsidR="00781C4E" w:rsidRPr="00B02D9D" w:rsidRDefault="00781C4E" w:rsidP="00DB3385">
            <w:pPr>
              <w:spacing w:after="0" w:line="240" w:lineRule="auto"/>
              <w:ind w:firstLine="56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</w:pPr>
          </w:p>
        </w:tc>
      </w:tr>
      <w:tr w:rsidR="00781C4E" w:rsidRPr="00B02D9D" w14:paraId="0E5B3F0E" w14:textId="77777777" w:rsidTr="00F568CC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395AE" w14:textId="77777777" w:rsidR="00781C4E" w:rsidRPr="00B02D9D" w:rsidRDefault="00781C4E" w:rsidP="00DB3385">
            <w:pPr>
              <w:spacing w:after="0" w:line="240" w:lineRule="auto"/>
              <w:ind w:firstLine="56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</w:pPr>
            <w:r w:rsidRPr="00B02D9D"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  <w:t>Tiekėjo / Ūkio subjektų grupės atsakingo asmens vardas, pavardė, telefono numeris, elektroninis paštas kontaktui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1F39A" w14:textId="77777777" w:rsidR="00781C4E" w:rsidRPr="00B02D9D" w:rsidRDefault="00781C4E" w:rsidP="00DB3385">
            <w:pPr>
              <w:spacing w:after="0" w:line="240" w:lineRule="auto"/>
              <w:ind w:firstLine="56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5D8EA2F9" w14:textId="77777777" w:rsidR="00781C4E" w:rsidRPr="00B02D9D" w:rsidRDefault="00781C4E" w:rsidP="00DB3385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val="lt-LT" w:eastAsia="en-GB"/>
        </w:rPr>
      </w:pPr>
    </w:p>
    <w:p w14:paraId="440F0EB6" w14:textId="44479D96" w:rsidR="00781C4E" w:rsidRPr="00B02D9D" w:rsidRDefault="00781C4E" w:rsidP="5096F346">
      <w:pPr>
        <w:pStyle w:val="CommentText"/>
        <w:numPr>
          <w:ilvl w:val="0"/>
          <w:numId w:val="17"/>
        </w:numPr>
        <w:tabs>
          <w:tab w:val="left" w:pos="567"/>
          <w:tab w:val="left" w:pos="900"/>
        </w:tabs>
        <w:spacing w:after="0"/>
        <w:ind w:left="0" w:firstLine="567"/>
        <w:jc w:val="both"/>
        <w:rPr>
          <w:sz w:val="22"/>
          <w:szCs w:val="22"/>
        </w:rPr>
      </w:pPr>
      <w:r w:rsidRPr="00B02D9D">
        <w:rPr>
          <w:rFonts w:eastAsia="Times New Roman"/>
          <w:sz w:val="22"/>
          <w:szCs w:val="22"/>
          <w:lang w:eastAsia="en-GB"/>
        </w:rPr>
        <w:t xml:space="preserve">Ar </w:t>
      </w:r>
      <w:r w:rsidR="48002927" w:rsidRPr="00B02D9D">
        <w:rPr>
          <w:rFonts w:eastAsia="Times New Roman"/>
          <w:sz w:val="22"/>
          <w:szCs w:val="22"/>
          <w:lang w:eastAsia="en-GB"/>
        </w:rPr>
        <w:t>T</w:t>
      </w:r>
      <w:r w:rsidRPr="00B02D9D">
        <w:rPr>
          <w:rFonts w:eastAsia="Times New Roman"/>
          <w:sz w:val="22"/>
          <w:szCs w:val="22"/>
          <w:lang w:eastAsia="en-GB"/>
        </w:rPr>
        <w:t xml:space="preserve">iekėją sudomino dalyvavimo Pirkime galimybė? Jeigu taip, ar </w:t>
      </w:r>
      <w:r w:rsidR="6E42C82B" w:rsidRPr="00B02D9D">
        <w:rPr>
          <w:rFonts w:eastAsia="Times New Roman"/>
          <w:sz w:val="22"/>
          <w:szCs w:val="22"/>
          <w:lang w:eastAsia="en-GB"/>
        </w:rPr>
        <w:t>T</w:t>
      </w:r>
      <w:r w:rsidRPr="00B02D9D">
        <w:rPr>
          <w:rFonts w:eastAsia="Times New Roman"/>
          <w:sz w:val="22"/>
          <w:szCs w:val="22"/>
          <w:lang w:eastAsia="en-GB"/>
        </w:rPr>
        <w:t xml:space="preserve">iekėjas norėtų </w:t>
      </w:r>
      <w:r w:rsidRPr="00B02D9D">
        <w:rPr>
          <w:sz w:val="22"/>
          <w:szCs w:val="22"/>
        </w:rPr>
        <w:t>teikti pasiūlymą  Pirkimui?</w:t>
      </w:r>
    </w:p>
    <w:p w14:paraId="10B4374F" w14:textId="77777777" w:rsidR="00781C4E" w:rsidRPr="00B02D9D" w:rsidRDefault="00781C4E" w:rsidP="00DB338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lt-LT"/>
        </w:rPr>
      </w:pPr>
      <w:r w:rsidRPr="00B02D9D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BF611C" w:rsidRPr="00B02D9D" w14:paraId="2426551D" w14:textId="77777777" w:rsidTr="00B73973">
        <w:trPr>
          <w:trHeight w:val="300"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758" w14:textId="77777777" w:rsidR="00781C4E" w:rsidRPr="00B02D9D" w:rsidRDefault="00781C4E" w:rsidP="00DB3385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</w:p>
          <w:p w14:paraId="4AE73D45" w14:textId="77777777" w:rsidR="00781C4E" w:rsidRPr="00B02D9D" w:rsidRDefault="00781C4E" w:rsidP="00DB3385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6D9BF33A" w14:textId="77777777" w:rsidR="00781C4E" w:rsidRPr="00B02D9D" w:rsidRDefault="00781C4E" w:rsidP="00E279D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</w:p>
    <w:p w14:paraId="11539CB0" w14:textId="77777777" w:rsidR="00781C4E" w:rsidRPr="00B02D9D" w:rsidRDefault="00781C4E" w:rsidP="00B102C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</w:p>
    <w:p w14:paraId="68930797" w14:textId="34F25D47" w:rsidR="00781C4E" w:rsidRPr="00B02D9D" w:rsidRDefault="00CC2FB2" w:rsidP="00570C0C">
      <w:pPr>
        <w:pStyle w:val="ListParagraph"/>
        <w:numPr>
          <w:ilvl w:val="0"/>
          <w:numId w:val="17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theme="minorHAnsi"/>
        </w:rPr>
      </w:pPr>
      <w:r w:rsidRPr="00B02D9D">
        <w:rPr>
          <w:rFonts w:cstheme="minorHAnsi"/>
        </w:rPr>
        <w:t>Ar techninė specifikacija pakankamai išsami, konkreti ir aiški, ar joje yra visa informacija, reikalinga tinkamam pasiūlymo parengimui bei deklaruojamų tikslų pasiekimui?</w:t>
      </w:r>
      <w:r w:rsidR="004D21E1" w:rsidRPr="00B02D9D">
        <w:rPr>
          <w:rFonts w:cstheme="minorHAnsi"/>
        </w:rPr>
        <w:t xml:space="preserve"> Pateikite siūlymus. </w:t>
      </w:r>
    </w:p>
    <w:p w14:paraId="6B972444" w14:textId="77777777" w:rsidR="00781C4E" w:rsidRPr="00B02D9D" w:rsidRDefault="00781C4E" w:rsidP="00DB338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lt-LT"/>
        </w:rPr>
      </w:pPr>
      <w:r w:rsidRPr="00B02D9D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0"/>
      </w:tblGrid>
      <w:tr w:rsidR="00D841C0" w:rsidRPr="00B02D9D" w14:paraId="6CBE658D" w14:textId="77777777" w:rsidTr="00F568C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28F6" w14:textId="77777777" w:rsidR="00781C4E" w:rsidRPr="00B02D9D" w:rsidRDefault="00781C4E" w:rsidP="00DB3385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</w:p>
          <w:p w14:paraId="4ACB1A57" w14:textId="77777777" w:rsidR="00781C4E" w:rsidRPr="00B02D9D" w:rsidRDefault="00781C4E" w:rsidP="00DB3385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4F7BDB21" w14:textId="77777777" w:rsidR="00781C4E" w:rsidRPr="00B02D9D" w:rsidRDefault="00781C4E" w:rsidP="00883827">
      <w:pPr>
        <w:shd w:val="clear" w:color="auto" w:fill="FFFFFF"/>
        <w:tabs>
          <w:tab w:val="left" w:pos="567"/>
          <w:tab w:val="left" w:pos="113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auto"/>
          <w:sz w:val="22"/>
          <w:szCs w:val="22"/>
          <w:lang w:val="lt-LT" w:eastAsia="en-GB"/>
        </w:rPr>
      </w:pPr>
    </w:p>
    <w:p w14:paraId="15B88BA8" w14:textId="648108B5" w:rsidR="00BF2839" w:rsidRPr="00B02D9D" w:rsidRDefault="00D841C0" w:rsidP="00D841C0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  <w:r w:rsidRPr="00B02D9D">
        <w:rPr>
          <w:rFonts w:ascii="Arial" w:hAnsi="Arial" w:cs="Arial"/>
          <w:color w:val="auto"/>
          <w:sz w:val="22"/>
          <w:szCs w:val="22"/>
          <w:lang w:val="lt-LT"/>
        </w:rPr>
        <w:t xml:space="preserve">4. </w:t>
      </w:r>
      <w:r w:rsidR="00BF2839" w:rsidRPr="00B02D9D">
        <w:rPr>
          <w:rFonts w:ascii="Arial" w:hAnsi="Arial" w:cs="Arial"/>
          <w:color w:val="auto"/>
          <w:sz w:val="22"/>
          <w:szCs w:val="22"/>
          <w:lang w:val="lt-LT"/>
        </w:rPr>
        <w:t xml:space="preserve">Ar </w:t>
      </w:r>
      <w:r w:rsidR="00677F52">
        <w:rPr>
          <w:rFonts w:ascii="Arial" w:hAnsi="Arial" w:cs="Arial"/>
          <w:color w:val="auto"/>
          <w:sz w:val="22"/>
          <w:szCs w:val="22"/>
          <w:lang w:val="lt-LT"/>
        </w:rPr>
        <w:t>T</w:t>
      </w:r>
      <w:r w:rsidR="00BF2839" w:rsidRPr="00B02D9D">
        <w:rPr>
          <w:rFonts w:ascii="Arial" w:hAnsi="Arial" w:cs="Arial"/>
          <w:color w:val="auto"/>
          <w:sz w:val="22"/>
          <w:szCs w:val="22"/>
          <w:lang w:val="lt-LT"/>
        </w:rPr>
        <w:t>echninėje specifikacijoje</w:t>
      </w:r>
      <w:r w:rsidR="00677F52">
        <w:rPr>
          <w:rFonts w:ascii="Arial" w:hAnsi="Arial" w:cs="Arial"/>
          <w:color w:val="auto"/>
          <w:sz w:val="22"/>
          <w:szCs w:val="22"/>
          <w:lang w:val="lt-LT"/>
        </w:rPr>
        <w:t xml:space="preserve"> (1 priedas) </w:t>
      </w:r>
      <w:r w:rsidR="00BF2839" w:rsidRPr="00B02D9D">
        <w:rPr>
          <w:rFonts w:ascii="Arial" w:hAnsi="Arial" w:cs="Arial"/>
          <w:color w:val="auto"/>
          <w:sz w:val="22"/>
          <w:szCs w:val="22"/>
          <w:lang w:val="lt-LT"/>
        </w:rPr>
        <w:t xml:space="preserve"> </w:t>
      </w:r>
      <w:r w:rsidR="006100D0" w:rsidRPr="00B02D9D">
        <w:rPr>
          <w:rFonts w:ascii="Arial" w:hAnsi="Arial" w:cs="Arial"/>
          <w:color w:val="auto"/>
          <w:sz w:val="22"/>
          <w:szCs w:val="22"/>
          <w:lang w:val="lt-LT"/>
        </w:rPr>
        <w:t xml:space="preserve">ir </w:t>
      </w:r>
      <w:r w:rsidR="00677F52">
        <w:rPr>
          <w:rFonts w:asciiTheme="minorHAnsi" w:hAnsiTheme="minorHAnsi"/>
          <w:color w:val="auto"/>
          <w:sz w:val="22"/>
          <w:szCs w:val="22"/>
          <w:lang w:val="lt-LT"/>
        </w:rPr>
        <w:t xml:space="preserve">Pasiūlymų vertinimo kriterijuose ir vertinimo metodikoje (2 priedas), </w:t>
      </w:r>
      <w:r w:rsidR="00A31847" w:rsidRPr="00B02D9D">
        <w:rPr>
          <w:rFonts w:ascii="Arial" w:hAnsi="Arial" w:cs="Arial"/>
          <w:sz w:val="22"/>
          <w:szCs w:val="22"/>
          <w:lang w:val="lt-LT"/>
        </w:rPr>
        <w:t>T</w:t>
      </w:r>
      <w:r w:rsidR="00BF2839" w:rsidRPr="00B02D9D">
        <w:rPr>
          <w:rFonts w:ascii="Arial" w:hAnsi="Arial" w:cs="Arial"/>
          <w:sz w:val="22"/>
          <w:szCs w:val="22"/>
          <w:lang w:val="lt-LT"/>
        </w:rPr>
        <w:t>iekėjų manymu, yra reikalavimų, kurie riboja konkurenciją</w:t>
      </w:r>
      <w:r w:rsidR="00677F52">
        <w:rPr>
          <w:rFonts w:ascii="Arial" w:hAnsi="Arial" w:cs="Arial"/>
          <w:sz w:val="22"/>
          <w:szCs w:val="22"/>
          <w:lang w:val="lt-LT"/>
        </w:rPr>
        <w:t xml:space="preserve"> ir</w:t>
      </w:r>
      <w:r w:rsidR="00BF2839" w:rsidRPr="00B02D9D">
        <w:rPr>
          <w:rFonts w:ascii="Arial" w:hAnsi="Arial" w:cs="Arial"/>
          <w:sz w:val="22"/>
          <w:szCs w:val="22"/>
          <w:lang w:val="lt-LT"/>
        </w:rPr>
        <w:t xml:space="preserve"> yra sunkiai įgyvendinami?</w:t>
      </w:r>
    </w:p>
    <w:p w14:paraId="55D8247A" w14:textId="77777777" w:rsidR="00781C4E" w:rsidRPr="00B02D9D" w:rsidRDefault="00781C4E" w:rsidP="00DB3385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lt-LT"/>
        </w:rPr>
      </w:pPr>
      <w:r w:rsidRPr="00B02D9D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0"/>
      </w:tblGrid>
      <w:tr w:rsidR="00781C4E" w:rsidRPr="00B02D9D" w14:paraId="4BC75118" w14:textId="77777777" w:rsidTr="00F568C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32B6" w14:textId="77777777" w:rsidR="00781C4E" w:rsidRPr="00B02D9D" w:rsidRDefault="00781C4E" w:rsidP="00DB3385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</w:p>
          <w:p w14:paraId="69325A83" w14:textId="77777777" w:rsidR="00781C4E" w:rsidRPr="00B02D9D" w:rsidRDefault="00781C4E" w:rsidP="00DB3385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387EE913" w14:textId="77777777" w:rsidR="00781C4E" w:rsidRPr="00B02D9D" w:rsidRDefault="00781C4E" w:rsidP="00DB338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</w:p>
    <w:p w14:paraId="64A13A16" w14:textId="27C44553" w:rsidR="005F29AF" w:rsidRPr="00B02D9D" w:rsidRDefault="15FE6BE9" w:rsidP="00EB2B6D">
      <w:pPr>
        <w:pStyle w:val="ListParagraph"/>
        <w:tabs>
          <w:tab w:val="left" w:pos="567"/>
        </w:tabs>
        <w:spacing w:after="0" w:line="240" w:lineRule="auto"/>
        <w:ind w:left="0" w:firstLine="540"/>
        <w:jc w:val="both"/>
        <w:textAlignment w:val="baseline"/>
        <w:rPr>
          <w:rFonts w:eastAsia="Calibri" w:cstheme="minorHAnsi"/>
          <w:b/>
          <w:bCs/>
        </w:rPr>
      </w:pPr>
      <w:r w:rsidRPr="00B02D9D">
        <w:lastRenderedPageBreak/>
        <w:t xml:space="preserve">5. </w:t>
      </w:r>
      <w:r w:rsidR="762EC586" w:rsidRPr="00B02D9D">
        <w:t xml:space="preserve"> </w:t>
      </w:r>
      <w:r w:rsidR="0057542B">
        <w:t>Ar minimalūs kvalifikaciniai reikalavimai paslaugų teikėju</w:t>
      </w:r>
      <w:r w:rsidR="00EA702D">
        <w:t xml:space="preserve">i Jums atrodo proporcingi ir </w:t>
      </w:r>
      <w:r w:rsidR="00EA702D" w:rsidRPr="00EA702D">
        <w:t>nesukuria nepagrįstų kliūčių dalyvauti pirkime</w:t>
      </w:r>
      <w:r w:rsidR="00EA702D">
        <w:t>?</w:t>
      </w:r>
    </w:p>
    <w:p w14:paraId="281E2F44" w14:textId="75193F60" w:rsidR="00781C4E" w:rsidRPr="00B02D9D" w:rsidRDefault="00781C4E" w:rsidP="00AB35D9">
      <w:pPr>
        <w:pStyle w:val="ListParagraph"/>
        <w:tabs>
          <w:tab w:val="left" w:pos="567"/>
        </w:tabs>
        <w:spacing w:after="0" w:line="240" w:lineRule="auto"/>
        <w:ind w:left="567"/>
        <w:jc w:val="both"/>
        <w:textAlignment w:val="baseline"/>
        <w:rPr>
          <w:rFonts w:eastAsia="Calibri" w:cstheme="minorHAnsi"/>
          <w:b/>
          <w:bCs/>
        </w:rPr>
      </w:pPr>
      <w:r w:rsidRPr="00B02D9D">
        <w:rPr>
          <w:rFonts w:eastAsia="Calibri" w:cstheme="minorHAnsi"/>
          <w:b/>
          <w:bCs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0"/>
      </w:tblGrid>
      <w:tr w:rsidR="00781C4E" w:rsidRPr="00B02D9D" w14:paraId="03EB2183" w14:textId="77777777" w:rsidTr="00F568C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1B25" w14:textId="77777777" w:rsidR="00781C4E" w:rsidRPr="00B02D9D" w:rsidRDefault="00781C4E" w:rsidP="00DB3385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</w:p>
          <w:p w14:paraId="3706334F" w14:textId="77777777" w:rsidR="00781C4E" w:rsidRPr="00B02D9D" w:rsidRDefault="00781C4E" w:rsidP="00DB3385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6E7160D3" w14:textId="77777777" w:rsidR="00781C4E" w:rsidRPr="00B02D9D" w:rsidRDefault="00781C4E" w:rsidP="00DB338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</w:p>
    <w:p w14:paraId="7559ACB9" w14:textId="77777777" w:rsidR="00006D8E" w:rsidRPr="00006D8E" w:rsidRDefault="00A20E57" w:rsidP="00006D8E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</w:pPr>
      <w:r w:rsidRPr="00B02D9D"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  <w:t xml:space="preserve">6.  </w:t>
      </w:r>
      <w:r w:rsidR="00006D8E" w:rsidRPr="00006D8E">
        <w:rPr>
          <w:rFonts w:asciiTheme="minorHAnsi" w:eastAsia="Calibri" w:hAnsiTheme="minorHAnsi" w:cstheme="minorHAnsi"/>
          <w:color w:val="auto"/>
          <w:sz w:val="22"/>
          <w:szCs w:val="22"/>
          <w:lang w:val="lt-LT"/>
        </w:rPr>
        <w:t>Ar ekonominio naudingumo kriterijai (kaina 40 %, kokybė 60 %) atrodo subalansuoti?</w:t>
      </w:r>
    </w:p>
    <w:p w14:paraId="0FC54C41" w14:textId="0C441F02" w:rsidR="00A20E57" w:rsidRPr="00B02D9D" w:rsidRDefault="00A20E57" w:rsidP="00006D8E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lt-LT"/>
        </w:rPr>
      </w:pPr>
    </w:p>
    <w:p w14:paraId="4891271F" w14:textId="51B45FA0" w:rsidR="00883827" w:rsidRPr="00B02D9D" w:rsidRDefault="00883827" w:rsidP="00883827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lt-LT"/>
        </w:rPr>
      </w:pPr>
      <w:r w:rsidRPr="00B02D9D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883827" w:rsidRPr="00B02D9D" w14:paraId="1A9734D0" w14:textId="77777777" w:rsidTr="00EB728D"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B6C5" w14:textId="77777777" w:rsidR="00883827" w:rsidRPr="00B02D9D" w:rsidRDefault="00883827" w:rsidP="001264D9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</w:p>
          <w:p w14:paraId="47EE4343" w14:textId="77777777" w:rsidR="00883827" w:rsidRPr="00B02D9D" w:rsidRDefault="00883827" w:rsidP="001264D9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33E0D1A8" w14:textId="6FAE1002" w:rsidR="00A20E57" w:rsidRPr="00B02D9D" w:rsidRDefault="00A20E57" w:rsidP="796B4ACF">
      <w:pPr>
        <w:tabs>
          <w:tab w:val="left" w:pos="567"/>
          <w:tab w:val="left" w:pos="993"/>
        </w:tabs>
        <w:spacing w:after="0" w:line="240" w:lineRule="auto"/>
        <w:jc w:val="both"/>
        <w:rPr>
          <w:sz w:val="22"/>
          <w:szCs w:val="22"/>
          <w:lang w:val="lt-LT"/>
        </w:rPr>
      </w:pPr>
    </w:p>
    <w:p w14:paraId="168B6D3F" w14:textId="77777777" w:rsidR="00A20E57" w:rsidRPr="00B02D9D" w:rsidRDefault="00A20E57" w:rsidP="00DB3385">
      <w:pPr>
        <w:spacing w:after="0" w:line="240" w:lineRule="auto"/>
        <w:ind w:firstLine="567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lt-LT"/>
        </w:rPr>
      </w:pPr>
    </w:p>
    <w:p w14:paraId="520A4499" w14:textId="12C931A9" w:rsidR="002358F0" w:rsidRDefault="6D9B89DB" w:rsidP="796B4ACF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Theme="minorHAnsi" w:eastAsia="Calibri" w:hAnsiTheme="minorHAnsi"/>
          <w:color w:val="auto"/>
          <w:sz w:val="22"/>
          <w:szCs w:val="22"/>
        </w:rPr>
      </w:pPr>
      <w:r w:rsidRPr="796B4ACF">
        <w:rPr>
          <w:rFonts w:asciiTheme="minorHAnsi" w:eastAsia="Calibri" w:hAnsiTheme="minorHAnsi"/>
          <w:color w:val="auto"/>
          <w:sz w:val="22"/>
          <w:szCs w:val="22"/>
        </w:rPr>
        <w:t>7</w:t>
      </w:r>
      <w:r w:rsidR="00494764" w:rsidRPr="796B4ACF">
        <w:rPr>
          <w:rFonts w:asciiTheme="minorHAnsi" w:eastAsia="Calibri" w:hAnsiTheme="minorHAnsi"/>
          <w:color w:val="auto"/>
          <w:sz w:val="22"/>
          <w:szCs w:val="22"/>
        </w:rPr>
        <w:t>.</w:t>
      </w:r>
      <w:r w:rsidR="2CADF538" w:rsidRPr="796B4ACF">
        <w:rPr>
          <w:rFonts w:asciiTheme="minorHAnsi" w:eastAsia="Calibri" w:hAnsiTheme="minorHAnsi"/>
          <w:color w:val="auto"/>
          <w:sz w:val="22"/>
          <w:szCs w:val="22"/>
        </w:rPr>
        <w:t xml:space="preserve"> Prašome Tiekėjų pateikti nuomonę, ar numatyt</w:t>
      </w:r>
      <w:r w:rsidR="39596A7E" w:rsidRPr="796B4ACF">
        <w:rPr>
          <w:rFonts w:asciiTheme="minorHAnsi" w:eastAsia="Calibri" w:hAnsiTheme="minorHAnsi"/>
          <w:color w:val="auto"/>
          <w:sz w:val="22"/>
          <w:szCs w:val="22"/>
        </w:rPr>
        <w:t>i</w:t>
      </w:r>
      <w:r w:rsidR="2CADF538" w:rsidRPr="796B4ACF">
        <w:rPr>
          <w:rFonts w:asciiTheme="minorHAnsi" w:eastAsia="Calibri" w:hAnsiTheme="minorHAnsi"/>
          <w:color w:val="auto"/>
          <w:sz w:val="22"/>
          <w:szCs w:val="22"/>
        </w:rPr>
        <w:t xml:space="preserve"> pasiūlymų vertinimo kriterij</w:t>
      </w:r>
      <w:r w:rsidR="002358F0" w:rsidRPr="796B4ACF">
        <w:rPr>
          <w:rFonts w:asciiTheme="minorHAnsi" w:eastAsia="Calibri" w:hAnsiTheme="minorHAnsi"/>
          <w:color w:val="auto"/>
          <w:sz w:val="22"/>
          <w:szCs w:val="22"/>
        </w:rPr>
        <w:t>ai</w:t>
      </w:r>
      <w:r w:rsidR="2CADF538" w:rsidRPr="796B4ACF">
        <w:rPr>
          <w:rFonts w:asciiTheme="minorHAnsi" w:eastAsia="Calibri" w:hAnsiTheme="minorHAnsi"/>
          <w:color w:val="auto"/>
          <w:sz w:val="22"/>
          <w:szCs w:val="22"/>
        </w:rPr>
        <w:t xml:space="preserve"> yra aiškus ir tiksling</w:t>
      </w:r>
      <w:r w:rsidR="00CD0FC1" w:rsidRPr="796B4ACF">
        <w:rPr>
          <w:rFonts w:asciiTheme="minorHAnsi" w:eastAsia="Calibri" w:hAnsiTheme="minorHAnsi"/>
          <w:color w:val="auto"/>
          <w:sz w:val="22"/>
          <w:szCs w:val="22"/>
        </w:rPr>
        <w:t>i</w:t>
      </w:r>
      <w:r w:rsidR="2CADF538" w:rsidRPr="796B4ACF">
        <w:rPr>
          <w:rFonts w:asciiTheme="minorHAnsi" w:eastAsia="Calibri" w:hAnsiTheme="minorHAnsi"/>
          <w:color w:val="auto"/>
          <w:sz w:val="22"/>
          <w:szCs w:val="22"/>
        </w:rPr>
        <w:t>, atsižvelgiant į pirkimo objektą</w:t>
      </w:r>
      <w:r w:rsidR="002358F0" w:rsidRPr="796B4ACF">
        <w:rPr>
          <w:rFonts w:asciiTheme="minorHAnsi" w:eastAsia="Calibri" w:hAnsiTheme="minorHAnsi"/>
          <w:color w:val="auto"/>
          <w:sz w:val="22"/>
          <w:szCs w:val="22"/>
        </w:rPr>
        <w:t xml:space="preserve">? </w:t>
      </w:r>
      <w:r w:rsidR="00386C8B" w:rsidRPr="796B4ACF">
        <w:rPr>
          <w:rFonts w:asciiTheme="minorHAnsi" w:eastAsia="Calibri" w:hAnsiTheme="minorHAnsi"/>
          <w:color w:val="auto"/>
          <w:sz w:val="22"/>
          <w:szCs w:val="22"/>
        </w:rPr>
        <w:t xml:space="preserve"> </w:t>
      </w:r>
      <w:r w:rsidR="002358F0" w:rsidRPr="796B4ACF">
        <w:rPr>
          <w:rFonts w:asciiTheme="minorHAnsi" w:eastAsia="Calibri" w:hAnsiTheme="minorHAnsi"/>
          <w:color w:val="auto"/>
          <w:sz w:val="22"/>
          <w:szCs w:val="22"/>
        </w:rPr>
        <w:t>Ar aiškiai suprantate, kokius dokumentus ir kokią informaciją reikės pateikti kiekvienam vertinimo kriterijui pagrįsti?</w:t>
      </w:r>
    </w:p>
    <w:p w14:paraId="043F6980" w14:textId="77777777" w:rsidR="002358F0" w:rsidRDefault="002358F0" w:rsidP="002358F0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Theme="minorHAnsi" w:eastAsia="Calibri" w:hAnsiTheme="minorHAnsi"/>
          <w:color w:val="auto"/>
          <w:sz w:val="22"/>
          <w:szCs w:val="22"/>
          <w:lang w:val="lt-LT"/>
        </w:rPr>
      </w:pPr>
    </w:p>
    <w:p w14:paraId="6754E9D3" w14:textId="6EF691AC" w:rsidR="00494764" w:rsidRDefault="002358F0" w:rsidP="002358F0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Theme="minorHAnsi" w:eastAsia="Calibri" w:hAnsiTheme="minorHAnsi"/>
          <w:color w:val="auto"/>
          <w:sz w:val="22"/>
          <w:szCs w:val="22"/>
          <w:lang w:val="lt-LT"/>
        </w:rPr>
      </w:pPr>
      <w:r w:rsidRPr="002358F0">
        <w:rPr>
          <w:rFonts w:asciiTheme="minorHAnsi" w:eastAsia="Calibri" w:hAnsiTheme="minorHAnsi"/>
          <w:color w:val="auto"/>
          <w:sz w:val="22"/>
          <w:szCs w:val="22"/>
          <w:lang w:val="lt-LT"/>
        </w:rPr>
        <w:t>Jeigu yra punktų, dėl kurių kyla neaiškumų – nurodykite juos.</w:t>
      </w:r>
    </w:p>
    <w:p w14:paraId="05DDDF3E" w14:textId="77777777" w:rsidR="00CD0FC1" w:rsidRPr="002358F0" w:rsidRDefault="00CD0FC1" w:rsidP="002358F0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Theme="minorHAnsi" w:eastAsia="Calibri" w:hAnsiTheme="minorHAnsi"/>
          <w:color w:val="auto"/>
          <w:sz w:val="22"/>
          <w:szCs w:val="22"/>
          <w:lang w:val="lt-LT"/>
        </w:rPr>
      </w:pPr>
    </w:p>
    <w:p w14:paraId="3F9B3FA9" w14:textId="77777777" w:rsidR="00494764" w:rsidRPr="00B02D9D" w:rsidRDefault="00494764" w:rsidP="00494764">
      <w:pPr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lt-LT"/>
        </w:rPr>
      </w:pPr>
      <w:r w:rsidRPr="00B02D9D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lt-LT"/>
        </w:rPr>
        <w:t>Atsakymas: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0"/>
      </w:tblGrid>
      <w:tr w:rsidR="00494764" w:rsidRPr="00B02D9D" w14:paraId="5A081B85" w14:textId="77777777" w:rsidTr="003213C8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0179" w14:textId="77777777" w:rsidR="00494764" w:rsidRPr="00B02D9D" w:rsidRDefault="00494764" w:rsidP="003213C8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</w:p>
          <w:p w14:paraId="2FD358F2" w14:textId="77777777" w:rsidR="00494764" w:rsidRPr="00B02D9D" w:rsidRDefault="00494764" w:rsidP="003213C8">
            <w:pPr>
              <w:tabs>
                <w:tab w:val="left" w:pos="567"/>
              </w:tabs>
              <w:spacing w:line="240" w:lineRule="auto"/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321BE2B3" w14:textId="77777777" w:rsidR="00A20E57" w:rsidRPr="00B02D9D" w:rsidRDefault="00A20E57" w:rsidP="002358F0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lt-LT"/>
        </w:rPr>
      </w:pPr>
    </w:p>
    <w:p w14:paraId="47073B9D" w14:textId="5E6F934A" w:rsidR="00BF611C" w:rsidRPr="00B02D9D" w:rsidRDefault="00781C4E" w:rsidP="3C447AEB">
      <w:pPr>
        <w:tabs>
          <w:tab w:val="left" w:pos="4508"/>
        </w:tabs>
        <w:spacing w:after="0" w:line="240" w:lineRule="auto"/>
        <w:jc w:val="both"/>
        <w:rPr>
          <w:rFonts w:asciiTheme="minorHAnsi" w:hAnsiTheme="minorHAnsi"/>
          <w:b/>
          <w:bCs/>
          <w:color w:val="auto"/>
          <w:sz w:val="22"/>
          <w:szCs w:val="22"/>
          <w:lang w:val="lt-LT"/>
        </w:rPr>
      </w:pPr>
      <w:r w:rsidRPr="3C447AEB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 xml:space="preserve">Maloniai prašome iki </w:t>
      </w:r>
      <w:r w:rsidR="007C535D" w:rsidRPr="00884622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>2026-0</w:t>
      </w:r>
      <w:r w:rsidR="1E1885C7" w:rsidRPr="00884622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>4</w:t>
      </w:r>
      <w:r w:rsidR="007C535D" w:rsidRPr="00884622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>-</w:t>
      </w:r>
      <w:r w:rsidR="005927E0" w:rsidRPr="00884622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>14</w:t>
      </w:r>
      <w:r w:rsidR="005927E0" w:rsidRPr="00884622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 xml:space="preserve"> </w:t>
      </w:r>
      <w:r w:rsidR="007C535D" w:rsidRPr="00884622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 xml:space="preserve">d. 12:00 </w:t>
      </w:r>
      <w:r w:rsidRPr="00884622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>val.</w:t>
      </w:r>
      <w:r w:rsidRPr="3C447AEB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 xml:space="preserve"> pateikti </w:t>
      </w:r>
      <w:r w:rsidR="00921083" w:rsidRPr="3C447AEB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>rinkos konsultacijos</w:t>
      </w:r>
      <w:r w:rsidRPr="3C447AEB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 xml:space="preserve"> atsakymus į klausimus</w:t>
      </w:r>
      <w:r w:rsidR="007C535D" w:rsidRPr="3C447AEB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>.</w:t>
      </w:r>
      <w:r w:rsidR="00BF611C" w:rsidRPr="3C447AEB">
        <w:rPr>
          <w:rFonts w:asciiTheme="minorHAnsi" w:hAnsiTheme="minorHAnsi"/>
          <w:b/>
          <w:bCs/>
          <w:color w:val="auto"/>
          <w:sz w:val="22"/>
          <w:szCs w:val="22"/>
          <w:lang w:val="lt-LT"/>
        </w:rPr>
        <w:t xml:space="preserve"> </w:t>
      </w:r>
      <w:r w:rsidR="00BF611C" w:rsidRPr="3C447AEB">
        <w:rPr>
          <w:rFonts w:asciiTheme="minorHAnsi" w:eastAsia="Calibri" w:hAnsiTheme="minorHAnsi"/>
          <w:b/>
          <w:bCs/>
          <w:color w:val="auto"/>
          <w:sz w:val="22"/>
          <w:szCs w:val="22"/>
          <w:lang w:val="lt-LT"/>
        </w:rPr>
        <w:t>Atsakymai ir/ar pasiūlymai turi būti pateikti: Centrinės viešųjų pirkimų informacinės sistemos priemonėmis.</w:t>
      </w:r>
    </w:p>
    <w:p w14:paraId="7B9891C7" w14:textId="271873A4" w:rsidR="00781C4E" w:rsidRPr="00B02D9D" w:rsidRDefault="00781C4E" w:rsidP="00DB3385">
      <w:pPr>
        <w:spacing w:after="0" w:line="240" w:lineRule="auto"/>
        <w:ind w:firstLine="567"/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</w:p>
    <w:p w14:paraId="32A92541" w14:textId="77777777" w:rsidR="00B05FA1" w:rsidRPr="00B02D9D" w:rsidRDefault="00B05FA1" w:rsidP="00DB3385">
      <w:pPr>
        <w:spacing w:after="0" w:line="240" w:lineRule="auto"/>
        <w:ind w:firstLine="567"/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</w:p>
    <w:p w14:paraId="61351020" w14:textId="77777777" w:rsidR="008B4415" w:rsidRPr="00B02D9D" w:rsidRDefault="008B4415" w:rsidP="008B4415">
      <w:pPr>
        <w:ind w:firstLine="567"/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</w:p>
    <w:p w14:paraId="1FF7FE90" w14:textId="77777777" w:rsidR="00A20E57" w:rsidRPr="00B02D9D" w:rsidRDefault="00A20E57" w:rsidP="008B4415">
      <w:pPr>
        <w:ind w:firstLine="567"/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</w:p>
    <w:p w14:paraId="4489D4D3" w14:textId="77777777" w:rsidR="00A20E57" w:rsidRPr="00B02D9D" w:rsidRDefault="00A20E57" w:rsidP="008B4415">
      <w:pPr>
        <w:ind w:firstLine="567"/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</w:p>
    <w:p w14:paraId="509C4D69" w14:textId="77777777" w:rsidR="00A20E57" w:rsidRPr="00B02D9D" w:rsidRDefault="00A20E57" w:rsidP="008B4415">
      <w:pPr>
        <w:ind w:firstLine="567"/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</w:p>
    <w:p w14:paraId="58AE03E7" w14:textId="77777777" w:rsidR="00A20E57" w:rsidRPr="00B02D9D" w:rsidRDefault="00A20E57" w:rsidP="008B4415">
      <w:pPr>
        <w:ind w:firstLine="567"/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</w:p>
    <w:p w14:paraId="00EEEBD8" w14:textId="77777777" w:rsidR="008B4415" w:rsidRPr="00B02D9D" w:rsidRDefault="008B4415" w:rsidP="008B4415">
      <w:pPr>
        <w:ind w:firstLine="567"/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</w:p>
    <w:p w14:paraId="38D98C75" w14:textId="77777777" w:rsidR="00FB08D2" w:rsidRPr="00B02D9D" w:rsidRDefault="00FB08D2" w:rsidP="008B4415">
      <w:pPr>
        <w:ind w:firstLine="567"/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</w:p>
    <w:p w14:paraId="0385D4A8" w14:textId="77777777" w:rsidR="00FB08D2" w:rsidRPr="00B02D9D" w:rsidRDefault="00FB08D2" w:rsidP="00884622">
      <w:pPr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</w:p>
    <w:p w14:paraId="36D9AA84" w14:textId="6328BBA1" w:rsidR="008B4415" w:rsidRPr="00B02D9D" w:rsidRDefault="2A04AA2C" w:rsidP="4042D61A">
      <w:pPr>
        <w:spacing w:after="0" w:line="240" w:lineRule="auto"/>
        <w:ind w:firstLine="567"/>
        <w:jc w:val="both"/>
        <w:rPr>
          <w:rFonts w:asciiTheme="minorHAnsi" w:hAnsiTheme="minorHAnsi"/>
          <w:color w:val="auto"/>
          <w:sz w:val="22"/>
          <w:szCs w:val="22"/>
          <w:lang w:val="lt-LT"/>
        </w:rPr>
      </w:pPr>
      <w:r w:rsidRPr="00B02D9D">
        <w:rPr>
          <w:rFonts w:asciiTheme="minorHAnsi" w:hAnsiTheme="minorHAnsi"/>
          <w:color w:val="auto"/>
          <w:sz w:val="22"/>
          <w:szCs w:val="22"/>
          <w:lang w:val="lt-LT"/>
        </w:rPr>
        <w:t>Atsakingas kontaktinis asmuo</w:t>
      </w:r>
      <w:r w:rsidR="68CE4C50" w:rsidRPr="00B02D9D">
        <w:rPr>
          <w:rFonts w:asciiTheme="minorHAnsi" w:hAnsiTheme="minorHAnsi"/>
          <w:color w:val="auto"/>
          <w:sz w:val="22"/>
          <w:szCs w:val="22"/>
          <w:lang w:val="lt-LT"/>
        </w:rPr>
        <w:t>:</w:t>
      </w:r>
    </w:p>
    <w:p w14:paraId="1E88A234" w14:textId="272156FD" w:rsidR="00B05FA1" w:rsidRPr="00B02D9D" w:rsidRDefault="00B05FA1" w:rsidP="00A20E57">
      <w:p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lt-LT"/>
        </w:rPr>
      </w:pPr>
      <w:r w:rsidRPr="00B02D9D">
        <w:rPr>
          <w:rFonts w:asciiTheme="minorHAnsi" w:hAnsiTheme="minorHAnsi" w:cstheme="minorHAnsi"/>
          <w:color w:val="auto"/>
          <w:sz w:val="22"/>
          <w:szCs w:val="22"/>
          <w:lang w:val="lt-LT"/>
        </w:rPr>
        <w:t>Pirkimų projektų vadovė</w:t>
      </w:r>
      <w:r w:rsidR="00B07DBB" w:rsidRPr="00B02D9D">
        <w:rPr>
          <w:rFonts w:asciiTheme="minorHAnsi" w:hAnsiTheme="minorHAnsi" w:cstheme="minorHAnsi"/>
          <w:color w:val="auto"/>
          <w:sz w:val="22"/>
          <w:szCs w:val="22"/>
          <w:lang w:val="lt-LT"/>
        </w:rPr>
        <w:t xml:space="preserve">, </w:t>
      </w:r>
      <w:r w:rsidRPr="00B02D9D">
        <w:rPr>
          <w:rFonts w:asciiTheme="minorHAnsi" w:hAnsiTheme="minorHAnsi" w:cstheme="minorHAnsi"/>
          <w:color w:val="auto"/>
          <w:sz w:val="22"/>
          <w:szCs w:val="22"/>
          <w:lang w:val="lt-LT"/>
        </w:rPr>
        <w:t xml:space="preserve">Edita Baltrėnaitė </w:t>
      </w:r>
      <w:r w:rsidR="000414DF" w:rsidRPr="00B02D9D">
        <w:rPr>
          <w:rFonts w:asciiTheme="minorHAnsi" w:hAnsiTheme="minorHAnsi" w:cstheme="minorHAnsi"/>
          <w:color w:val="auto"/>
          <w:sz w:val="22"/>
          <w:szCs w:val="22"/>
          <w:lang w:val="lt-LT"/>
        </w:rPr>
        <w:t xml:space="preserve">tel. +370 684 17163, el. p. </w:t>
      </w:r>
      <w:r w:rsidR="008B4415" w:rsidRPr="00B02D9D">
        <w:rPr>
          <w:rFonts w:asciiTheme="minorHAnsi" w:hAnsiTheme="minorHAnsi" w:cstheme="minorHAnsi"/>
          <w:color w:val="auto"/>
          <w:sz w:val="22"/>
          <w:szCs w:val="22"/>
          <w:lang w:val="lt-LT"/>
        </w:rPr>
        <w:t>edita.baltrenaite@energy-cells.eu</w:t>
      </w:r>
    </w:p>
    <w:sectPr w:rsidR="00B05FA1" w:rsidRPr="00B02D9D" w:rsidSect="00FA4737">
      <w:headerReference w:type="even" r:id="rId12"/>
      <w:headerReference w:type="default" r:id="rId13"/>
      <w:headerReference w:type="first" r:id="rId14"/>
      <w:pgSz w:w="12240" w:h="15840" w:code="1"/>
      <w:pgMar w:top="1260" w:right="1170" w:bottom="1440" w:left="1440" w:header="720" w:footer="5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44E8B" w14:textId="77777777" w:rsidR="00484F35" w:rsidRDefault="00484F35">
      <w:pPr>
        <w:spacing w:after="0" w:line="240" w:lineRule="auto"/>
      </w:pPr>
      <w:r>
        <w:separator/>
      </w:r>
    </w:p>
  </w:endnote>
  <w:endnote w:type="continuationSeparator" w:id="0">
    <w:p w14:paraId="57CF5881" w14:textId="77777777" w:rsidR="00484F35" w:rsidRDefault="00484F35">
      <w:pPr>
        <w:spacing w:after="0" w:line="240" w:lineRule="auto"/>
      </w:pPr>
      <w:r>
        <w:continuationSeparator/>
      </w:r>
    </w:p>
  </w:endnote>
  <w:endnote w:type="continuationNotice" w:id="1">
    <w:p w14:paraId="6D6D4220" w14:textId="77777777" w:rsidR="00484F35" w:rsidRDefault="00484F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F7D35" w14:textId="77777777" w:rsidR="00484F35" w:rsidRDefault="00484F35">
      <w:pPr>
        <w:spacing w:after="0" w:line="240" w:lineRule="auto"/>
      </w:pPr>
      <w:r>
        <w:separator/>
      </w:r>
    </w:p>
  </w:footnote>
  <w:footnote w:type="continuationSeparator" w:id="0">
    <w:p w14:paraId="633B135C" w14:textId="77777777" w:rsidR="00484F35" w:rsidRDefault="00484F35">
      <w:pPr>
        <w:spacing w:after="0" w:line="240" w:lineRule="auto"/>
      </w:pPr>
      <w:r>
        <w:continuationSeparator/>
      </w:r>
    </w:p>
  </w:footnote>
  <w:footnote w:type="continuationNotice" w:id="1">
    <w:p w14:paraId="1E757A73" w14:textId="77777777" w:rsidR="00484F35" w:rsidRDefault="00484F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4E4B" w14:textId="48CF5626" w:rsidR="00AD6EFC" w:rsidRDefault="00AD6EF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28D050" wp14:editId="4F97902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221230" cy="422910"/>
              <wp:effectExtent l="0" t="0" r="0" b="15240"/>
              <wp:wrapNone/>
              <wp:docPr id="360513404" name="Teksto laukas 2" descr="VIDINIO NAUDOJIMO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123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8F5DE" w14:textId="5CCD313E" w:rsidR="00AD6EFC" w:rsidRPr="00AD6EFC" w:rsidRDefault="00AD6EFC" w:rsidP="00AD6EF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AD6EF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VIDINIO NAUDOJIMO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528D050">
              <v:stroke joinstyle="miter"/>
              <v:path gradientshapeok="t" o:connecttype="rect"/>
            </v:shapetype>
            <v:shape id="Teksto laukas 2" style="position:absolute;margin-left:123.7pt;margin-top:0;width:174.9pt;height:33.3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VIDINIO NAUDOJIMO INFORMACIJA" o:spid="_x0000_s1026" filled="f" stroked="f" type="#_x0000_t20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">
              <v:fill o:detectmouseclick="t"/>
              <v:textbox style="mso-fit-shape-to-text:t" inset="0,15pt,20pt,0">
                <w:txbxContent>
                  <w:p w:rsidRPr="00AD6EFC" w:rsidR="00AD6EFC" w:rsidP="00AD6EFC" w:rsidRDefault="00AD6EFC" w14:paraId="7208F5DE" w14:textId="5CCD313E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</w:rPr>
                    </w:pPr>
                    <w:r w:rsidRPr="00AD6EFC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</w:rPr>
                      <w:t>VIDINIO NAUDOJIMO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4BE0" w14:textId="6F593203" w:rsidR="00AD6EFC" w:rsidRDefault="00AD6EF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BE08996" wp14:editId="09FAF02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230755" cy="422910"/>
              <wp:effectExtent l="0" t="0" r="0" b="15240"/>
              <wp:wrapNone/>
              <wp:docPr id="579461924" name="Teksto laukas 3" descr="VIDINIO NAUDOJIMO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075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DD80BE" w14:textId="7ADB950D" w:rsidR="00AD6EFC" w:rsidRPr="00884622" w:rsidRDefault="00AD6EFC" w:rsidP="00AD6EF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BE08996" id="_x0000_t202" coordsize="21600,21600" o:spt="202" path="m,l,21600r21600,l21600,xe">
              <v:stroke joinstyle="miter"/>
              <v:path gradientshapeok="t" o:connecttype="rect"/>
            </v:shapetype>
            <v:shape id="Teksto laukas 3" o:spid="_x0000_s1027" type="#_x0000_t202" alt="VIDINIO NAUDOJIMO INFORMACIJA" style="position:absolute;margin-left:124.45pt;margin-top:0;width:175.65pt;height:33.3pt;z-index:251658241;visibility:visible;mso-wrap-style:square;mso-width-percent:0;mso-wrap-distance-left:0;mso-wrap-distance-top:0;mso-wrap-distance-right:0;mso-wrap-distance-bottom:0;mso-position-horizontal:right;mso-position-horizontal-relative:page;mso-position-vertical:top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" filled="f" stroked="f">
              <v:textbox style="mso-fit-shape-to-text:t" inset="0,15pt,20pt,0">
                <w:txbxContent>
                  <w:p w14:paraId="11DD80BE" w14:textId="7ADB950D" w:rsidR="00AD6EFC" w:rsidRPr="00884622" w:rsidRDefault="00AD6EFC" w:rsidP="00AD6EF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lang w:val="lt-L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166B" w14:textId="55BA3F24" w:rsidR="00AD6EFC" w:rsidRDefault="00AD6EF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5153DB7" wp14:editId="24147EC8">
              <wp:simplePos x="1580083" y="790042"/>
              <wp:positionH relativeFrom="page">
                <wp:align>right</wp:align>
              </wp:positionH>
              <wp:positionV relativeFrom="page">
                <wp:align>top</wp:align>
              </wp:positionV>
              <wp:extent cx="2221230" cy="422910"/>
              <wp:effectExtent l="0" t="0" r="0" b="15240"/>
              <wp:wrapNone/>
              <wp:docPr id="1617205108" name="Teksto laukas 1" descr="VIDINIO NAUDOJIMO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123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FB86B" w14:textId="643D3223" w:rsidR="00AD6EFC" w:rsidRPr="00AD6EFC" w:rsidRDefault="00AD6EFC" w:rsidP="00AD6EF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53DB7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8" type="#_x0000_t202" alt="VIDINIO NAUDOJIMO INFORMACIJA" style="position:absolute;margin-left:123.7pt;margin-top:0;width:174.9pt;height:33.3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" filled="f" stroked="f">
              <v:textbox style="mso-fit-shape-to-text:t" inset="0,15pt,20pt,0">
                <w:txbxContent>
                  <w:p w14:paraId="125FB86B" w14:textId="643D3223" w:rsidR="00AD6EFC" w:rsidRPr="00AD6EFC" w:rsidRDefault="00AD6EFC" w:rsidP="00AD6EF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94DE3"/>
    <w:multiLevelType w:val="hybridMultilevel"/>
    <w:tmpl w:val="C5FC0886"/>
    <w:lvl w:ilvl="0" w:tplc="6F462E1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17E37"/>
    <w:multiLevelType w:val="hybridMultilevel"/>
    <w:tmpl w:val="97B48390"/>
    <w:lvl w:ilvl="0" w:tplc="042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BD582D"/>
    <w:multiLevelType w:val="hybridMultilevel"/>
    <w:tmpl w:val="E36C5F02"/>
    <w:lvl w:ilvl="0" w:tplc="E6640BB8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2E16"/>
    <w:multiLevelType w:val="hybridMultilevel"/>
    <w:tmpl w:val="2D2441F2"/>
    <w:lvl w:ilvl="0" w:tplc="76CA9DD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590203A0">
      <w:start w:val="1"/>
      <w:numFmt w:val="decimal"/>
      <w:lvlText w:val="%4."/>
      <w:lvlJc w:val="left"/>
      <w:pPr>
        <w:ind w:left="2880" w:hanging="360"/>
      </w:pPr>
      <w:rPr>
        <w:i w:val="0"/>
        <w:iCs w:val="0"/>
      </w:r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D7D5D"/>
    <w:multiLevelType w:val="hybridMultilevel"/>
    <w:tmpl w:val="6DF6EB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121F0"/>
    <w:multiLevelType w:val="hybridMultilevel"/>
    <w:tmpl w:val="66CAD44C"/>
    <w:lvl w:ilvl="0" w:tplc="042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8713E"/>
    <w:multiLevelType w:val="hybridMultilevel"/>
    <w:tmpl w:val="9C98E7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8767E"/>
    <w:multiLevelType w:val="hybridMultilevel"/>
    <w:tmpl w:val="44DC380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9B6999"/>
    <w:multiLevelType w:val="hybridMultilevel"/>
    <w:tmpl w:val="30521530"/>
    <w:lvl w:ilvl="0" w:tplc="042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66103"/>
    <w:multiLevelType w:val="hybridMultilevel"/>
    <w:tmpl w:val="44DC380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9F135C"/>
    <w:multiLevelType w:val="hybridMultilevel"/>
    <w:tmpl w:val="2846561C"/>
    <w:lvl w:ilvl="0" w:tplc="0427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i w:val="0"/>
        <w:iCs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E6620"/>
    <w:multiLevelType w:val="hybridMultilevel"/>
    <w:tmpl w:val="6DF6EB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418C1"/>
    <w:multiLevelType w:val="hybridMultilevel"/>
    <w:tmpl w:val="D2AA7EA4"/>
    <w:lvl w:ilvl="0" w:tplc="0427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8652D27"/>
    <w:multiLevelType w:val="multilevel"/>
    <w:tmpl w:val="D75225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3AC42AA8"/>
    <w:multiLevelType w:val="multilevel"/>
    <w:tmpl w:val="AD54F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50841ABD"/>
    <w:multiLevelType w:val="hybridMultilevel"/>
    <w:tmpl w:val="9C98E7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A3B49"/>
    <w:multiLevelType w:val="hybridMultilevel"/>
    <w:tmpl w:val="5162736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1560B"/>
    <w:multiLevelType w:val="hybridMultilevel"/>
    <w:tmpl w:val="9C98E7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F0C0F"/>
    <w:multiLevelType w:val="hybridMultilevel"/>
    <w:tmpl w:val="8BCEE4E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C0B6B90"/>
    <w:multiLevelType w:val="hybridMultilevel"/>
    <w:tmpl w:val="98FEAD6C"/>
    <w:lvl w:ilvl="0" w:tplc="F4EC833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720A2"/>
    <w:multiLevelType w:val="hybridMultilevel"/>
    <w:tmpl w:val="286878E2"/>
    <w:lvl w:ilvl="0" w:tplc="042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9D7CF9"/>
    <w:multiLevelType w:val="multilevel"/>
    <w:tmpl w:val="AD54F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887722001">
    <w:abstractNumId w:val="0"/>
  </w:num>
  <w:num w:numId="2" w16cid:durableId="773134155">
    <w:abstractNumId w:val="21"/>
  </w:num>
  <w:num w:numId="3" w16cid:durableId="583415431">
    <w:abstractNumId w:val="21"/>
    <w:lvlOverride w:ilvl="0">
      <w:startOverride w:val="1"/>
    </w:lvlOverride>
  </w:num>
  <w:num w:numId="4" w16cid:durableId="1363629976">
    <w:abstractNumId w:val="3"/>
  </w:num>
  <w:num w:numId="5" w16cid:durableId="1627856019">
    <w:abstractNumId w:val="5"/>
  </w:num>
  <w:num w:numId="6" w16cid:durableId="81489112">
    <w:abstractNumId w:val="9"/>
  </w:num>
  <w:num w:numId="7" w16cid:durableId="1258975503">
    <w:abstractNumId w:val="12"/>
  </w:num>
  <w:num w:numId="8" w16cid:durableId="921792647">
    <w:abstractNumId w:val="6"/>
  </w:num>
  <w:num w:numId="9" w16cid:durableId="1920020903">
    <w:abstractNumId w:val="13"/>
  </w:num>
  <w:num w:numId="10" w16cid:durableId="808938977">
    <w:abstractNumId w:val="17"/>
  </w:num>
  <w:num w:numId="11" w16cid:durableId="1475945589">
    <w:abstractNumId w:val="2"/>
  </w:num>
  <w:num w:numId="12" w16cid:durableId="297489737">
    <w:abstractNumId w:val="22"/>
  </w:num>
  <w:num w:numId="13" w16cid:durableId="546651476">
    <w:abstractNumId w:val="16"/>
  </w:num>
  <w:num w:numId="14" w16cid:durableId="875889306">
    <w:abstractNumId w:val="7"/>
  </w:num>
  <w:num w:numId="15" w16cid:durableId="1811825298">
    <w:abstractNumId w:val="18"/>
  </w:num>
  <w:num w:numId="16" w16cid:durableId="287705716">
    <w:abstractNumId w:val="19"/>
  </w:num>
  <w:num w:numId="17" w16cid:durableId="1690794804">
    <w:abstractNumId w:val="1"/>
  </w:num>
  <w:num w:numId="18" w16cid:durableId="15210424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26725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3572255">
    <w:abstractNumId w:val="23"/>
  </w:num>
  <w:num w:numId="21" w16cid:durableId="111748921">
    <w:abstractNumId w:val="14"/>
  </w:num>
  <w:num w:numId="22" w16cid:durableId="404690759">
    <w:abstractNumId w:val="8"/>
  </w:num>
  <w:num w:numId="23" w16cid:durableId="1962683813">
    <w:abstractNumId w:val="4"/>
  </w:num>
  <w:num w:numId="24" w16cid:durableId="1933322032">
    <w:abstractNumId w:val="11"/>
  </w:num>
  <w:num w:numId="25" w16cid:durableId="1911884297">
    <w:abstractNumId w:val="10"/>
  </w:num>
  <w:num w:numId="26" w16cid:durableId="136526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9D4"/>
    <w:rsid w:val="000005EA"/>
    <w:rsid w:val="00006D8E"/>
    <w:rsid w:val="00012CCB"/>
    <w:rsid w:val="000228D4"/>
    <w:rsid w:val="00022AE0"/>
    <w:rsid w:val="0003098F"/>
    <w:rsid w:val="00032A4A"/>
    <w:rsid w:val="000352BD"/>
    <w:rsid w:val="000414DF"/>
    <w:rsid w:val="00056E13"/>
    <w:rsid w:val="00061422"/>
    <w:rsid w:val="0007786E"/>
    <w:rsid w:val="00082980"/>
    <w:rsid w:val="00086097"/>
    <w:rsid w:val="000914C3"/>
    <w:rsid w:val="00092162"/>
    <w:rsid w:val="000A42E7"/>
    <w:rsid w:val="000B4611"/>
    <w:rsid w:val="000C3CFE"/>
    <w:rsid w:val="000C4C00"/>
    <w:rsid w:val="000D0ECF"/>
    <w:rsid w:val="000D465F"/>
    <w:rsid w:val="000D7F29"/>
    <w:rsid w:val="000E0E35"/>
    <w:rsid w:val="000E10A9"/>
    <w:rsid w:val="000E2F60"/>
    <w:rsid w:val="000E591B"/>
    <w:rsid w:val="000F006D"/>
    <w:rsid w:val="000F1DCF"/>
    <w:rsid w:val="00110596"/>
    <w:rsid w:val="00113EB1"/>
    <w:rsid w:val="001154D2"/>
    <w:rsid w:val="00117CBB"/>
    <w:rsid w:val="00121C96"/>
    <w:rsid w:val="0013733B"/>
    <w:rsid w:val="00147E0C"/>
    <w:rsid w:val="00155CCE"/>
    <w:rsid w:val="0016725C"/>
    <w:rsid w:val="00183349"/>
    <w:rsid w:val="00184736"/>
    <w:rsid w:val="00186629"/>
    <w:rsid w:val="001A05A5"/>
    <w:rsid w:val="001D0573"/>
    <w:rsid w:val="001D1ECA"/>
    <w:rsid w:val="001D47C8"/>
    <w:rsid w:val="001E0344"/>
    <w:rsid w:val="001E0B4D"/>
    <w:rsid w:val="001E606E"/>
    <w:rsid w:val="001F26C0"/>
    <w:rsid w:val="001F4C96"/>
    <w:rsid w:val="001F5E92"/>
    <w:rsid w:val="00204C74"/>
    <w:rsid w:val="00214706"/>
    <w:rsid w:val="00216F45"/>
    <w:rsid w:val="00230D0D"/>
    <w:rsid w:val="00231A85"/>
    <w:rsid w:val="002358F0"/>
    <w:rsid w:val="00247DE6"/>
    <w:rsid w:val="002526CC"/>
    <w:rsid w:val="00252B50"/>
    <w:rsid w:val="002570CB"/>
    <w:rsid w:val="00262F03"/>
    <w:rsid w:val="002635A3"/>
    <w:rsid w:val="0028053A"/>
    <w:rsid w:val="002922AD"/>
    <w:rsid w:val="00295D5F"/>
    <w:rsid w:val="002B3A0B"/>
    <w:rsid w:val="002C4CA7"/>
    <w:rsid w:val="002E2FA3"/>
    <w:rsid w:val="002F70E2"/>
    <w:rsid w:val="00306E77"/>
    <w:rsid w:val="00307711"/>
    <w:rsid w:val="003148BB"/>
    <w:rsid w:val="003312EA"/>
    <w:rsid w:val="0033178C"/>
    <w:rsid w:val="00337C28"/>
    <w:rsid w:val="00337FEC"/>
    <w:rsid w:val="00340262"/>
    <w:rsid w:val="003500A1"/>
    <w:rsid w:val="00353DA3"/>
    <w:rsid w:val="00354258"/>
    <w:rsid w:val="00361A35"/>
    <w:rsid w:val="00362570"/>
    <w:rsid w:val="00363918"/>
    <w:rsid w:val="00377086"/>
    <w:rsid w:val="00381D6E"/>
    <w:rsid w:val="00381FAC"/>
    <w:rsid w:val="0038331E"/>
    <w:rsid w:val="00386C8B"/>
    <w:rsid w:val="003907FD"/>
    <w:rsid w:val="003B17B3"/>
    <w:rsid w:val="003B27CC"/>
    <w:rsid w:val="003B7097"/>
    <w:rsid w:val="003B7378"/>
    <w:rsid w:val="003C220D"/>
    <w:rsid w:val="003C2770"/>
    <w:rsid w:val="003D6E32"/>
    <w:rsid w:val="003D7708"/>
    <w:rsid w:val="003E4EFB"/>
    <w:rsid w:val="003F3830"/>
    <w:rsid w:val="003F7A7F"/>
    <w:rsid w:val="00400000"/>
    <w:rsid w:val="004028BD"/>
    <w:rsid w:val="00407560"/>
    <w:rsid w:val="00414E79"/>
    <w:rsid w:val="0041513A"/>
    <w:rsid w:val="00421604"/>
    <w:rsid w:val="00427752"/>
    <w:rsid w:val="00430EEE"/>
    <w:rsid w:val="00434954"/>
    <w:rsid w:val="0043718A"/>
    <w:rsid w:val="00443D77"/>
    <w:rsid w:val="004519D4"/>
    <w:rsid w:val="004533F8"/>
    <w:rsid w:val="004541A8"/>
    <w:rsid w:val="00454CC9"/>
    <w:rsid w:val="00456F87"/>
    <w:rsid w:val="004621F5"/>
    <w:rsid w:val="00462BD4"/>
    <w:rsid w:val="0047057B"/>
    <w:rsid w:val="0047647B"/>
    <w:rsid w:val="004769B5"/>
    <w:rsid w:val="00476E56"/>
    <w:rsid w:val="00477509"/>
    <w:rsid w:val="0048070D"/>
    <w:rsid w:val="004818CA"/>
    <w:rsid w:val="00484F35"/>
    <w:rsid w:val="00494764"/>
    <w:rsid w:val="004968CD"/>
    <w:rsid w:val="004A0283"/>
    <w:rsid w:val="004A08F0"/>
    <w:rsid w:val="004A7BBA"/>
    <w:rsid w:val="004B1FE3"/>
    <w:rsid w:val="004B6A56"/>
    <w:rsid w:val="004D21E1"/>
    <w:rsid w:val="004E2A0F"/>
    <w:rsid w:val="004E4388"/>
    <w:rsid w:val="004E74A9"/>
    <w:rsid w:val="004F506F"/>
    <w:rsid w:val="005060C8"/>
    <w:rsid w:val="00510B10"/>
    <w:rsid w:val="00516275"/>
    <w:rsid w:val="0053072D"/>
    <w:rsid w:val="00530F71"/>
    <w:rsid w:val="0053741C"/>
    <w:rsid w:val="00542CF6"/>
    <w:rsid w:val="00551274"/>
    <w:rsid w:val="005517CC"/>
    <w:rsid w:val="005549E7"/>
    <w:rsid w:val="00555618"/>
    <w:rsid w:val="00560952"/>
    <w:rsid w:val="00570C0C"/>
    <w:rsid w:val="0057542B"/>
    <w:rsid w:val="00583988"/>
    <w:rsid w:val="005843DD"/>
    <w:rsid w:val="005850A3"/>
    <w:rsid w:val="0058539D"/>
    <w:rsid w:val="00587596"/>
    <w:rsid w:val="005927E0"/>
    <w:rsid w:val="00593194"/>
    <w:rsid w:val="005A7D72"/>
    <w:rsid w:val="005B0B79"/>
    <w:rsid w:val="005C23DB"/>
    <w:rsid w:val="005C3F42"/>
    <w:rsid w:val="005F29AF"/>
    <w:rsid w:val="006100D0"/>
    <w:rsid w:val="00610278"/>
    <w:rsid w:val="00623BF6"/>
    <w:rsid w:val="00625D41"/>
    <w:rsid w:val="00626A1E"/>
    <w:rsid w:val="00627F7F"/>
    <w:rsid w:val="00634AD6"/>
    <w:rsid w:val="0063610D"/>
    <w:rsid w:val="00637048"/>
    <w:rsid w:val="00637800"/>
    <w:rsid w:val="00637B91"/>
    <w:rsid w:val="00637CA2"/>
    <w:rsid w:val="00637D48"/>
    <w:rsid w:val="0065099C"/>
    <w:rsid w:val="0065344F"/>
    <w:rsid w:val="00653FBB"/>
    <w:rsid w:val="00660AF9"/>
    <w:rsid w:val="00673532"/>
    <w:rsid w:val="00674F5F"/>
    <w:rsid w:val="006752A2"/>
    <w:rsid w:val="00675553"/>
    <w:rsid w:val="00677E96"/>
    <w:rsid w:val="00677F52"/>
    <w:rsid w:val="00691E87"/>
    <w:rsid w:val="006949C2"/>
    <w:rsid w:val="0069799B"/>
    <w:rsid w:val="006A6D46"/>
    <w:rsid w:val="006A7E98"/>
    <w:rsid w:val="006B307F"/>
    <w:rsid w:val="006B4842"/>
    <w:rsid w:val="006C152D"/>
    <w:rsid w:val="006C1F2D"/>
    <w:rsid w:val="006C378D"/>
    <w:rsid w:val="006C6AB7"/>
    <w:rsid w:val="006D187C"/>
    <w:rsid w:val="006D970D"/>
    <w:rsid w:val="006E0E43"/>
    <w:rsid w:val="006E4709"/>
    <w:rsid w:val="006E4DB7"/>
    <w:rsid w:val="006F241B"/>
    <w:rsid w:val="006F6319"/>
    <w:rsid w:val="00715FB2"/>
    <w:rsid w:val="00724AFE"/>
    <w:rsid w:val="007250BA"/>
    <w:rsid w:val="007304D2"/>
    <w:rsid w:val="00730DA6"/>
    <w:rsid w:val="00735361"/>
    <w:rsid w:val="00735734"/>
    <w:rsid w:val="00747984"/>
    <w:rsid w:val="00750B1A"/>
    <w:rsid w:val="007546DB"/>
    <w:rsid w:val="007576AD"/>
    <w:rsid w:val="00762439"/>
    <w:rsid w:val="007667F2"/>
    <w:rsid w:val="007801E6"/>
    <w:rsid w:val="00781C4E"/>
    <w:rsid w:val="00785800"/>
    <w:rsid w:val="007924BC"/>
    <w:rsid w:val="00795C7E"/>
    <w:rsid w:val="007A0D6A"/>
    <w:rsid w:val="007A4162"/>
    <w:rsid w:val="007A5C6A"/>
    <w:rsid w:val="007B64C6"/>
    <w:rsid w:val="007C1946"/>
    <w:rsid w:val="007C2C14"/>
    <w:rsid w:val="007C3D36"/>
    <w:rsid w:val="007C535D"/>
    <w:rsid w:val="007D0BC3"/>
    <w:rsid w:val="007D6D27"/>
    <w:rsid w:val="007E6003"/>
    <w:rsid w:val="007F0190"/>
    <w:rsid w:val="007F7CFD"/>
    <w:rsid w:val="00810177"/>
    <w:rsid w:val="00811854"/>
    <w:rsid w:val="008165C4"/>
    <w:rsid w:val="008202C5"/>
    <w:rsid w:val="0082031A"/>
    <w:rsid w:val="008327D9"/>
    <w:rsid w:val="00832C4F"/>
    <w:rsid w:val="0084451D"/>
    <w:rsid w:val="00847C6C"/>
    <w:rsid w:val="00851A75"/>
    <w:rsid w:val="0086098D"/>
    <w:rsid w:val="00863B32"/>
    <w:rsid w:val="008649CB"/>
    <w:rsid w:val="008651C1"/>
    <w:rsid w:val="00875510"/>
    <w:rsid w:val="00882808"/>
    <w:rsid w:val="008837AB"/>
    <w:rsid w:val="00883827"/>
    <w:rsid w:val="00884622"/>
    <w:rsid w:val="00885314"/>
    <w:rsid w:val="00890A86"/>
    <w:rsid w:val="008974BD"/>
    <w:rsid w:val="008A27A3"/>
    <w:rsid w:val="008A549C"/>
    <w:rsid w:val="008A5F35"/>
    <w:rsid w:val="008A7CB8"/>
    <w:rsid w:val="008B4415"/>
    <w:rsid w:val="008B6A42"/>
    <w:rsid w:val="008D06F5"/>
    <w:rsid w:val="008D0959"/>
    <w:rsid w:val="008E277A"/>
    <w:rsid w:val="00903313"/>
    <w:rsid w:val="0091246B"/>
    <w:rsid w:val="00921083"/>
    <w:rsid w:val="00921C11"/>
    <w:rsid w:val="00921D4C"/>
    <w:rsid w:val="0093038B"/>
    <w:rsid w:val="009323D3"/>
    <w:rsid w:val="0094194B"/>
    <w:rsid w:val="0094239F"/>
    <w:rsid w:val="00953AD8"/>
    <w:rsid w:val="00954907"/>
    <w:rsid w:val="00960749"/>
    <w:rsid w:val="009638AD"/>
    <w:rsid w:val="00964FCC"/>
    <w:rsid w:val="00977960"/>
    <w:rsid w:val="00981683"/>
    <w:rsid w:val="00990AEE"/>
    <w:rsid w:val="00990F66"/>
    <w:rsid w:val="00990FA2"/>
    <w:rsid w:val="009925EC"/>
    <w:rsid w:val="00996522"/>
    <w:rsid w:val="00996B0F"/>
    <w:rsid w:val="009A1AB1"/>
    <w:rsid w:val="009A6BCD"/>
    <w:rsid w:val="009B14F8"/>
    <w:rsid w:val="009B4FAB"/>
    <w:rsid w:val="009C0D0B"/>
    <w:rsid w:val="009C3185"/>
    <w:rsid w:val="009C4A94"/>
    <w:rsid w:val="009C6410"/>
    <w:rsid w:val="009D29CA"/>
    <w:rsid w:val="009D6068"/>
    <w:rsid w:val="009D647C"/>
    <w:rsid w:val="009E140F"/>
    <w:rsid w:val="009E71EC"/>
    <w:rsid w:val="009F5056"/>
    <w:rsid w:val="00A04A30"/>
    <w:rsid w:val="00A14B89"/>
    <w:rsid w:val="00A20417"/>
    <w:rsid w:val="00A20E57"/>
    <w:rsid w:val="00A22231"/>
    <w:rsid w:val="00A23F21"/>
    <w:rsid w:val="00A301B1"/>
    <w:rsid w:val="00A31847"/>
    <w:rsid w:val="00A337F3"/>
    <w:rsid w:val="00A34ED3"/>
    <w:rsid w:val="00A37885"/>
    <w:rsid w:val="00A4302B"/>
    <w:rsid w:val="00A45761"/>
    <w:rsid w:val="00A51096"/>
    <w:rsid w:val="00A51A34"/>
    <w:rsid w:val="00A51F1E"/>
    <w:rsid w:val="00A56F34"/>
    <w:rsid w:val="00A576AA"/>
    <w:rsid w:val="00A57863"/>
    <w:rsid w:val="00A634E4"/>
    <w:rsid w:val="00A6469A"/>
    <w:rsid w:val="00A7482D"/>
    <w:rsid w:val="00A77DAD"/>
    <w:rsid w:val="00A850CA"/>
    <w:rsid w:val="00A9035E"/>
    <w:rsid w:val="00A9114B"/>
    <w:rsid w:val="00AA32AD"/>
    <w:rsid w:val="00AB35D9"/>
    <w:rsid w:val="00AB3AA9"/>
    <w:rsid w:val="00AB400D"/>
    <w:rsid w:val="00AB515E"/>
    <w:rsid w:val="00AB7689"/>
    <w:rsid w:val="00AB7BED"/>
    <w:rsid w:val="00AC4EDC"/>
    <w:rsid w:val="00AC62F3"/>
    <w:rsid w:val="00AD3D81"/>
    <w:rsid w:val="00AD6EFC"/>
    <w:rsid w:val="00AE5EDE"/>
    <w:rsid w:val="00AF1E73"/>
    <w:rsid w:val="00AF43EB"/>
    <w:rsid w:val="00AF6973"/>
    <w:rsid w:val="00AF69D8"/>
    <w:rsid w:val="00AF6E60"/>
    <w:rsid w:val="00B02D9D"/>
    <w:rsid w:val="00B040E0"/>
    <w:rsid w:val="00B05CA7"/>
    <w:rsid w:val="00B05FA1"/>
    <w:rsid w:val="00B07DBB"/>
    <w:rsid w:val="00B102C9"/>
    <w:rsid w:val="00B151A1"/>
    <w:rsid w:val="00B17814"/>
    <w:rsid w:val="00B2789B"/>
    <w:rsid w:val="00B37AA6"/>
    <w:rsid w:val="00B40CB4"/>
    <w:rsid w:val="00B527EF"/>
    <w:rsid w:val="00B531B2"/>
    <w:rsid w:val="00B6272C"/>
    <w:rsid w:val="00B627B2"/>
    <w:rsid w:val="00B722B2"/>
    <w:rsid w:val="00B73973"/>
    <w:rsid w:val="00B75A9D"/>
    <w:rsid w:val="00B812A6"/>
    <w:rsid w:val="00B821C0"/>
    <w:rsid w:val="00B8789A"/>
    <w:rsid w:val="00B903B5"/>
    <w:rsid w:val="00B92307"/>
    <w:rsid w:val="00B97415"/>
    <w:rsid w:val="00B97997"/>
    <w:rsid w:val="00BA30E3"/>
    <w:rsid w:val="00BA5406"/>
    <w:rsid w:val="00BA583F"/>
    <w:rsid w:val="00BC6EA5"/>
    <w:rsid w:val="00BE36B2"/>
    <w:rsid w:val="00BE6D40"/>
    <w:rsid w:val="00BF1CE6"/>
    <w:rsid w:val="00BF2839"/>
    <w:rsid w:val="00BF4659"/>
    <w:rsid w:val="00BF611C"/>
    <w:rsid w:val="00C00E0D"/>
    <w:rsid w:val="00C106E4"/>
    <w:rsid w:val="00C164D1"/>
    <w:rsid w:val="00C17525"/>
    <w:rsid w:val="00C27A20"/>
    <w:rsid w:val="00C3419A"/>
    <w:rsid w:val="00C35DB9"/>
    <w:rsid w:val="00C36D69"/>
    <w:rsid w:val="00C462DD"/>
    <w:rsid w:val="00C46468"/>
    <w:rsid w:val="00C549BF"/>
    <w:rsid w:val="00C55596"/>
    <w:rsid w:val="00C569F6"/>
    <w:rsid w:val="00C65C2D"/>
    <w:rsid w:val="00C72822"/>
    <w:rsid w:val="00C760D2"/>
    <w:rsid w:val="00C762E1"/>
    <w:rsid w:val="00C76B8A"/>
    <w:rsid w:val="00C8506F"/>
    <w:rsid w:val="00C9173C"/>
    <w:rsid w:val="00C928F1"/>
    <w:rsid w:val="00C95B28"/>
    <w:rsid w:val="00C97B00"/>
    <w:rsid w:val="00CA03D1"/>
    <w:rsid w:val="00CA28D3"/>
    <w:rsid w:val="00CB2EBF"/>
    <w:rsid w:val="00CB36DD"/>
    <w:rsid w:val="00CC2FB2"/>
    <w:rsid w:val="00CC4035"/>
    <w:rsid w:val="00CC5B87"/>
    <w:rsid w:val="00CC6E72"/>
    <w:rsid w:val="00CD0FC1"/>
    <w:rsid w:val="00CD11F9"/>
    <w:rsid w:val="00CE0413"/>
    <w:rsid w:val="00CE1802"/>
    <w:rsid w:val="00CE547D"/>
    <w:rsid w:val="00CF24B5"/>
    <w:rsid w:val="00CF3FB4"/>
    <w:rsid w:val="00D105EE"/>
    <w:rsid w:val="00D1088D"/>
    <w:rsid w:val="00D22C8F"/>
    <w:rsid w:val="00D4512C"/>
    <w:rsid w:val="00D50A88"/>
    <w:rsid w:val="00D553E0"/>
    <w:rsid w:val="00D561DF"/>
    <w:rsid w:val="00D5789B"/>
    <w:rsid w:val="00D83753"/>
    <w:rsid w:val="00D841C0"/>
    <w:rsid w:val="00D9573C"/>
    <w:rsid w:val="00DA1BDA"/>
    <w:rsid w:val="00DA42AE"/>
    <w:rsid w:val="00DB28F4"/>
    <w:rsid w:val="00DB3385"/>
    <w:rsid w:val="00DC0BFF"/>
    <w:rsid w:val="00DC0EF6"/>
    <w:rsid w:val="00DC2C00"/>
    <w:rsid w:val="00DC5A63"/>
    <w:rsid w:val="00DD156F"/>
    <w:rsid w:val="00DD3931"/>
    <w:rsid w:val="00DD5BEF"/>
    <w:rsid w:val="00DF6A25"/>
    <w:rsid w:val="00E0675C"/>
    <w:rsid w:val="00E07EDF"/>
    <w:rsid w:val="00E12889"/>
    <w:rsid w:val="00E12AAE"/>
    <w:rsid w:val="00E15885"/>
    <w:rsid w:val="00E21A91"/>
    <w:rsid w:val="00E279DD"/>
    <w:rsid w:val="00E33555"/>
    <w:rsid w:val="00E34E96"/>
    <w:rsid w:val="00E35163"/>
    <w:rsid w:val="00E417EE"/>
    <w:rsid w:val="00E47B98"/>
    <w:rsid w:val="00E5286E"/>
    <w:rsid w:val="00E57F2F"/>
    <w:rsid w:val="00E6407D"/>
    <w:rsid w:val="00E6679F"/>
    <w:rsid w:val="00E74456"/>
    <w:rsid w:val="00E753CB"/>
    <w:rsid w:val="00E77C29"/>
    <w:rsid w:val="00E828C5"/>
    <w:rsid w:val="00E87079"/>
    <w:rsid w:val="00E904C7"/>
    <w:rsid w:val="00E93C99"/>
    <w:rsid w:val="00E94ED2"/>
    <w:rsid w:val="00E9501F"/>
    <w:rsid w:val="00E97CC5"/>
    <w:rsid w:val="00EA208E"/>
    <w:rsid w:val="00EA702D"/>
    <w:rsid w:val="00EB0EC7"/>
    <w:rsid w:val="00EB2B6D"/>
    <w:rsid w:val="00EB2DCC"/>
    <w:rsid w:val="00EB728D"/>
    <w:rsid w:val="00EC5DCB"/>
    <w:rsid w:val="00EC604E"/>
    <w:rsid w:val="00EC6653"/>
    <w:rsid w:val="00EC7E4E"/>
    <w:rsid w:val="00ED1C74"/>
    <w:rsid w:val="00ED5336"/>
    <w:rsid w:val="00EE30CA"/>
    <w:rsid w:val="00EF5106"/>
    <w:rsid w:val="00EF5B40"/>
    <w:rsid w:val="00F062F4"/>
    <w:rsid w:val="00F24490"/>
    <w:rsid w:val="00F3643C"/>
    <w:rsid w:val="00F36556"/>
    <w:rsid w:val="00F4066A"/>
    <w:rsid w:val="00F4228B"/>
    <w:rsid w:val="00F43C87"/>
    <w:rsid w:val="00F4779C"/>
    <w:rsid w:val="00F50F49"/>
    <w:rsid w:val="00F7196A"/>
    <w:rsid w:val="00F71E04"/>
    <w:rsid w:val="00F75260"/>
    <w:rsid w:val="00F801FB"/>
    <w:rsid w:val="00F802CF"/>
    <w:rsid w:val="00F83AB7"/>
    <w:rsid w:val="00F84405"/>
    <w:rsid w:val="00F84EE7"/>
    <w:rsid w:val="00F84F99"/>
    <w:rsid w:val="00F867CA"/>
    <w:rsid w:val="00F933F8"/>
    <w:rsid w:val="00F968C7"/>
    <w:rsid w:val="00FA1DC8"/>
    <w:rsid w:val="00FA4737"/>
    <w:rsid w:val="00FA7BFD"/>
    <w:rsid w:val="00FB08D2"/>
    <w:rsid w:val="00FB2BE1"/>
    <w:rsid w:val="00FB681C"/>
    <w:rsid w:val="00FB78D0"/>
    <w:rsid w:val="00FC3595"/>
    <w:rsid w:val="00FC4E65"/>
    <w:rsid w:val="00FD53E6"/>
    <w:rsid w:val="00FD669D"/>
    <w:rsid w:val="00FF4B3D"/>
    <w:rsid w:val="013282F5"/>
    <w:rsid w:val="018BA895"/>
    <w:rsid w:val="01D15C33"/>
    <w:rsid w:val="01E4DC4C"/>
    <w:rsid w:val="01EB42B6"/>
    <w:rsid w:val="02EC4832"/>
    <w:rsid w:val="0304FFB9"/>
    <w:rsid w:val="036546CE"/>
    <w:rsid w:val="038B1AAC"/>
    <w:rsid w:val="03A8D3AA"/>
    <w:rsid w:val="04B7DC1D"/>
    <w:rsid w:val="0569F3EF"/>
    <w:rsid w:val="066A883C"/>
    <w:rsid w:val="075CE70E"/>
    <w:rsid w:val="07E88926"/>
    <w:rsid w:val="08857BEE"/>
    <w:rsid w:val="09153D5F"/>
    <w:rsid w:val="09FB19C6"/>
    <w:rsid w:val="0A371176"/>
    <w:rsid w:val="0A8C39F7"/>
    <w:rsid w:val="0AF78893"/>
    <w:rsid w:val="0B0AF159"/>
    <w:rsid w:val="0B5B4126"/>
    <w:rsid w:val="0B6BB1F4"/>
    <w:rsid w:val="0BB246FE"/>
    <w:rsid w:val="0BEC8CF1"/>
    <w:rsid w:val="0BEF5FC9"/>
    <w:rsid w:val="0CF8602C"/>
    <w:rsid w:val="0D396B69"/>
    <w:rsid w:val="0E41E277"/>
    <w:rsid w:val="0E8653F6"/>
    <w:rsid w:val="0FA85DF5"/>
    <w:rsid w:val="10C683C8"/>
    <w:rsid w:val="11329F0B"/>
    <w:rsid w:val="11B87A21"/>
    <w:rsid w:val="12D610DE"/>
    <w:rsid w:val="13143783"/>
    <w:rsid w:val="14CBE802"/>
    <w:rsid w:val="14EFAA65"/>
    <w:rsid w:val="1554050F"/>
    <w:rsid w:val="15D307B2"/>
    <w:rsid w:val="15F52B52"/>
    <w:rsid w:val="15FE6BE9"/>
    <w:rsid w:val="16D4CD48"/>
    <w:rsid w:val="16FEC385"/>
    <w:rsid w:val="1702876C"/>
    <w:rsid w:val="178CBA95"/>
    <w:rsid w:val="18284239"/>
    <w:rsid w:val="1899BA9F"/>
    <w:rsid w:val="189D73C6"/>
    <w:rsid w:val="197CE71C"/>
    <w:rsid w:val="1A154CD7"/>
    <w:rsid w:val="1A198945"/>
    <w:rsid w:val="1AA95FD4"/>
    <w:rsid w:val="1B05F184"/>
    <w:rsid w:val="1B6B2210"/>
    <w:rsid w:val="1C1A0FD1"/>
    <w:rsid w:val="1CA97342"/>
    <w:rsid w:val="1CD51B2A"/>
    <w:rsid w:val="1D285407"/>
    <w:rsid w:val="1E1885C7"/>
    <w:rsid w:val="1FE441E0"/>
    <w:rsid w:val="21024F20"/>
    <w:rsid w:val="22421FC8"/>
    <w:rsid w:val="2279A41E"/>
    <w:rsid w:val="23D4723D"/>
    <w:rsid w:val="23D9F315"/>
    <w:rsid w:val="260D748A"/>
    <w:rsid w:val="2742F581"/>
    <w:rsid w:val="282B497C"/>
    <w:rsid w:val="28457BD4"/>
    <w:rsid w:val="2960ACB4"/>
    <w:rsid w:val="29A4F835"/>
    <w:rsid w:val="2A04AA2C"/>
    <w:rsid w:val="2AC71657"/>
    <w:rsid w:val="2AD71700"/>
    <w:rsid w:val="2B0478FC"/>
    <w:rsid w:val="2B983831"/>
    <w:rsid w:val="2BC1099D"/>
    <w:rsid w:val="2C7EFA59"/>
    <w:rsid w:val="2CADF538"/>
    <w:rsid w:val="2E32E84D"/>
    <w:rsid w:val="2E4B7134"/>
    <w:rsid w:val="2E88AEC1"/>
    <w:rsid w:val="2FA0CD50"/>
    <w:rsid w:val="303B2B1E"/>
    <w:rsid w:val="31435DD0"/>
    <w:rsid w:val="31B642E9"/>
    <w:rsid w:val="3260F1DF"/>
    <w:rsid w:val="32EF4A61"/>
    <w:rsid w:val="337A0FB5"/>
    <w:rsid w:val="33962102"/>
    <w:rsid w:val="33AEC1C6"/>
    <w:rsid w:val="346090C0"/>
    <w:rsid w:val="352C5B0C"/>
    <w:rsid w:val="369EB095"/>
    <w:rsid w:val="36B2ABE5"/>
    <w:rsid w:val="378E38B7"/>
    <w:rsid w:val="394FFE3A"/>
    <w:rsid w:val="39596A7E"/>
    <w:rsid w:val="397072D0"/>
    <w:rsid w:val="3AA37A5B"/>
    <w:rsid w:val="3AA57176"/>
    <w:rsid w:val="3B579818"/>
    <w:rsid w:val="3B60BE80"/>
    <w:rsid w:val="3BBD3AE4"/>
    <w:rsid w:val="3BEAB44E"/>
    <w:rsid w:val="3C447AEB"/>
    <w:rsid w:val="3CFA3775"/>
    <w:rsid w:val="3CFE190A"/>
    <w:rsid w:val="3DDD2BA9"/>
    <w:rsid w:val="3E13802D"/>
    <w:rsid w:val="3E41679E"/>
    <w:rsid w:val="3EB49B52"/>
    <w:rsid w:val="3EE2BDBE"/>
    <w:rsid w:val="3F9E67F3"/>
    <w:rsid w:val="3FA78B36"/>
    <w:rsid w:val="3FD6E4CC"/>
    <w:rsid w:val="4018F699"/>
    <w:rsid w:val="4042D61A"/>
    <w:rsid w:val="4123402B"/>
    <w:rsid w:val="41D34DF3"/>
    <w:rsid w:val="42D77BEA"/>
    <w:rsid w:val="42D940B1"/>
    <w:rsid w:val="43754761"/>
    <w:rsid w:val="4781F0D6"/>
    <w:rsid w:val="48002927"/>
    <w:rsid w:val="48BBC814"/>
    <w:rsid w:val="49A4F71A"/>
    <w:rsid w:val="4A2A8A21"/>
    <w:rsid w:val="4AE48D7B"/>
    <w:rsid w:val="4AF4AB5E"/>
    <w:rsid w:val="4CB1AD33"/>
    <w:rsid w:val="4D648468"/>
    <w:rsid w:val="4E05DB8E"/>
    <w:rsid w:val="4E4FF2D2"/>
    <w:rsid w:val="4EF99BFC"/>
    <w:rsid w:val="4F35E1D3"/>
    <w:rsid w:val="4F9133EE"/>
    <w:rsid w:val="5096F346"/>
    <w:rsid w:val="50B38C33"/>
    <w:rsid w:val="50D375C1"/>
    <w:rsid w:val="51DEBCD2"/>
    <w:rsid w:val="52F34EAF"/>
    <w:rsid w:val="5461F40E"/>
    <w:rsid w:val="5473654C"/>
    <w:rsid w:val="54DF4BC6"/>
    <w:rsid w:val="551E5BBB"/>
    <w:rsid w:val="553E203A"/>
    <w:rsid w:val="5545F0E8"/>
    <w:rsid w:val="556C5934"/>
    <w:rsid w:val="5603C49D"/>
    <w:rsid w:val="56C3592B"/>
    <w:rsid w:val="5732087E"/>
    <w:rsid w:val="584A4A58"/>
    <w:rsid w:val="5A05C170"/>
    <w:rsid w:val="5AB3CD6C"/>
    <w:rsid w:val="5B37EF59"/>
    <w:rsid w:val="5BE6848A"/>
    <w:rsid w:val="5C9754E6"/>
    <w:rsid w:val="5C9DD21F"/>
    <w:rsid w:val="5D3A1DD7"/>
    <w:rsid w:val="5E8453A2"/>
    <w:rsid w:val="5F3D6562"/>
    <w:rsid w:val="5FD81B66"/>
    <w:rsid w:val="6085D987"/>
    <w:rsid w:val="6282CD0A"/>
    <w:rsid w:val="62B99BC6"/>
    <w:rsid w:val="62D154BA"/>
    <w:rsid w:val="63E522C8"/>
    <w:rsid w:val="649C63FE"/>
    <w:rsid w:val="649E9056"/>
    <w:rsid w:val="64A6001F"/>
    <w:rsid w:val="64CABD79"/>
    <w:rsid w:val="66760C62"/>
    <w:rsid w:val="669FB525"/>
    <w:rsid w:val="68267833"/>
    <w:rsid w:val="685B805B"/>
    <w:rsid w:val="686030AC"/>
    <w:rsid w:val="68CE4C50"/>
    <w:rsid w:val="68D78E2D"/>
    <w:rsid w:val="6AF51C56"/>
    <w:rsid w:val="6BA84384"/>
    <w:rsid w:val="6C0DEB42"/>
    <w:rsid w:val="6C6234C9"/>
    <w:rsid w:val="6C8517EA"/>
    <w:rsid w:val="6CC5B0AB"/>
    <w:rsid w:val="6CE3F5DA"/>
    <w:rsid w:val="6D9B89DB"/>
    <w:rsid w:val="6E307A92"/>
    <w:rsid w:val="6E42C82B"/>
    <w:rsid w:val="6EC0687B"/>
    <w:rsid w:val="6F2DEA16"/>
    <w:rsid w:val="6FAB657B"/>
    <w:rsid w:val="6FD218A8"/>
    <w:rsid w:val="703A741B"/>
    <w:rsid w:val="70603CEF"/>
    <w:rsid w:val="7071D427"/>
    <w:rsid w:val="7118B7F9"/>
    <w:rsid w:val="71CE7249"/>
    <w:rsid w:val="723C0F81"/>
    <w:rsid w:val="73619315"/>
    <w:rsid w:val="73F28FC6"/>
    <w:rsid w:val="74094B59"/>
    <w:rsid w:val="74B1A947"/>
    <w:rsid w:val="75FEDB6A"/>
    <w:rsid w:val="762EC586"/>
    <w:rsid w:val="766C74E0"/>
    <w:rsid w:val="7723B8A8"/>
    <w:rsid w:val="774D56F6"/>
    <w:rsid w:val="7778C6BB"/>
    <w:rsid w:val="77BB9999"/>
    <w:rsid w:val="796B4ACF"/>
    <w:rsid w:val="79A6E544"/>
    <w:rsid w:val="79ED632D"/>
    <w:rsid w:val="7A29961A"/>
    <w:rsid w:val="7AE5854D"/>
    <w:rsid w:val="7AFEC607"/>
    <w:rsid w:val="7B012886"/>
    <w:rsid w:val="7CAC9E7C"/>
    <w:rsid w:val="7CE105AB"/>
    <w:rsid w:val="7F3C080A"/>
    <w:rsid w:val="7FC49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37D05"/>
  <w15:chartTrackingRefBased/>
  <w15:docId w15:val="{8022F3EC-B465-40C3-9BA6-2377B5AE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649CB"/>
    <w:pPr>
      <w:spacing w:line="36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1FB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5B9BD5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5EDE"/>
    <w:pPr>
      <w:pBdr>
        <w:left w:val="double" w:sz="18" w:space="4" w:color="1F4E79" w:themeColor="accent1" w:themeShade="80"/>
      </w:pBdr>
      <w:spacing w:after="0" w:line="420" w:lineRule="exact"/>
    </w:pPr>
    <w:rPr>
      <w:rFonts w:eastAsiaTheme="majorEastAsia" w:cstheme="majorBidi"/>
      <w:b/>
      <w:caps/>
      <w:color w:val="1F4E79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AE5EDE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b/>
      <w:bCs/>
      <w:color w:val="5B9BD5" w:themeColor="accen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01FB"/>
    <w:rPr>
      <w:rFonts w:ascii="Calibri" w:hAnsi="Calibri"/>
      <w:b/>
      <w:color w:val="99CCFF"/>
      <w:sz w:val="24"/>
      <w:lang w:val="lt-LT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5B9BD5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TableNorma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FootnoteText">
    <w:name w:val="footnote text"/>
    <w:basedOn w:val="Normal"/>
    <w:link w:val="FootnoteTextChar"/>
    <w:uiPriority w:val="99"/>
    <w:unhideWhenUsed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i/>
      <w:iCs/>
      <w:sz w:val="14"/>
    </w:rPr>
  </w:style>
  <w:style w:type="paragraph" w:styleId="NormalWeb">
    <w:name w:val="Normal (Web)"/>
    <w:basedOn w:val="Normal"/>
    <w:uiPriority w:val="99"/>
    <w:semiHidden/>
    <w:unhideWhenUsed/>
    <w:rsid w:val="00AB40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lt-LT" w:eastAsia="lt-LT"/>
    </w:rPr>
  </w:style>
  <w:style w:type="paragraph" w:styleId="ListParagraph">
    <w:name w:val="List Paragraph"/>
    <w:aliases w:val="List Paragraph Red,Bullet EY,Table of contents numbered,List Paragraph21,List Paragraph2,ERP-List Paragraph,List Paragraph11,Numbering,Sąrašo pastraipa1,List Paragraph111,Buletai,lp1,Bullet 1,Use Case List Paragraph,Paragraph,lp11"/>
    <w:basedOn w:val="Normal"/>
    <w:link w:val="ListParagraphChar"/>
    <w:uiPriority w:val="34"/>
    <w:qFormat/>
    <w:rsid w:val="00B531B2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  <w:szCs w:val="22"/>
      <w:lang w:val="lt-LT" w:eastAsia="en-US"/>
    </w:rPr>
  </w:style>
  <w:style w:type="character" w:styleId="Hyperlink">
    <w:name w:val="Hyperlink"/>
    <w:uiPriority w:val="99"/>
    <w:rsid w:val="00810177"/>
    <w:rPr>
      <w:color w:val="000000"/>
      <w:u w:val="single"/>
    </w:rPr>
  </w:style>
  <w:style w:type="character" w:styleId="FootnoteReference">
    <w:name w:val="footnote reference"/>
    <w:uiPriority w:val="99"/>
    <w:rsid w:val="00810177"/>
    <w:rPr>
      <w:vertAlign w:val="superscript"/>
    </w:rPr>
  </w:style>
  <w:style w:type="paragraph" w:customStyle="1" w:styleId="BodyText1">
    <w:name w:val="Body Text1"/>
    <w:basedOn w:val="Normal"/>
    <w:rsid w:val="00810177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lang w:val="lt-LT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8C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8C5"/>
    <w:rPr>
      <w:rFonts w:ascii="Segoe UI" w:hAnsi="Segoe UI" w:cs="Segoe UI"/>
      <w:szCs w:val="18"/>
    </w:rPr>
  </w:style>
  <w:style w:type="paragraph" w:customStyle="1" w:styleId="paragraph">
    <w:name w:val="paragraph"/>
    <w:basedOn w:val="Normal"/>
    <w:rsid w:val="00216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lt-LT" w:eastAsia="lt-LT"/>
    </w:rPr>
  </w:style>
  <w:style w:type="character" w:customStyle="1" w:styleId="normaltextrun">
    <w:name w:val="normaltextrun"/>
    <w:basedOn w:val="DefaultParagraphFont"/>
    <w:rsid w:val="00216F45"/>
  </w:style>
  <w:style w:type="character" w:customStyle="1" w:styleId="eop">
    <w:name w:val="eop"/>
    <w:basedOn w:val="DefaultParagraphFont"/>
    <w:rsid w:val="00216F45"/>
  </w:style>
  <w:style w:type="paragraph" w:customStyle="1" w:styleId="Default">
    <w:name w:val="Default"/>
    <w:rsid w:val="008651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 w:eastAsia="en-US"/>
    </w:rPr>
  </w:style>
  <w:style w:type="character" w:customStyle="1" w:styleId="ListParagraphChar">
    <w:name w:val="List Paragraph Char"/>
    <w:aliases w:val="List Paragraph Red Char,Bullet EY Char,Table of contents numbered Char,List Paragraph21 Char,List Paragraph2 Char,ERP-List Paragraph Char,List Paragraph11 Char,Numbering Char,Sąrašo pastraipa1 Char,List Paragraph111 Char,Buletai Char"/>
    <w:link w:val="ListParagraph"/>
    <w:uiPriority w:val="34"/>
    <w:qFormat/>
    <w:locked/>
    <w:rsid w:val="00781C4E"/>
    <w:rPr>
      <w:color w:val="auto"/>
      <w:sz w:val="22"/>
      <w:szCs w:val="22"/>
      <w:lang w:val="lt-LT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C4E"/>
    <w:pPr>
      <w:spacing w:after="160" w:line="240" w:lineRule="auto"/>
    </w:pPr>
    <w:rPr>
      <w:rFonts w:asciiTheme="minorHAnsi" w:hAnsiTheme="minorHAnsi"/>
      <w:color w:val="auto"/>
      <w:sz w:val="20"/>
      <w:lang w:val="lt-LT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C4E"/>
    <w:rPr>
      <w:color w:val="auto"/>
      <w:sz w:val="20"/>
      <w:lang w:val="lt-L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69B5"/>
    <w:rPr>
      <w:sz w:val="16"/>
      <w:szCs w:val="16"/>
    </w:rPr>
  </w:style>
  <w:style w:type="paragraph" w:styleId="Revision">
    <w:name w:val="Revision"/>
    <w:hidden/>
    <w:uiPriority w:val="99"/>
    <w:semiHidden/>
    <w:rsid w:val="00AC62F3"/>
    <w:pPr>
      <w:spacing w:after="0" w:line="240" w:lineRule="auto"/>
    </w:pPr>
    <w:rPr>
      <w:rFonts w:ascii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022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aura-va\AppData\Roaming\Microsoft\Templates\Project%20scope%20report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1a7913-292a-4a86-b321-cd07b27a400d" xsi:nil="true"/>
    <lcf76f155ced4ddcb4097134ff3c332f xmlns="f67a9563-a3f7-4f3e-a9c1-947fdfef1aa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AC408A40C3C47BB9909DB06846C17" ma:contentTypeVersion="5" ma:contentTypeDescription="Create a new document." ma:contentTypeScope="" ma:versionID="aee89f956206497f45689210961fff5c">
  <xsd:schema xmlns:xsd="http://www.w3.org/2001/XMLSchema" xmlns:xs="http://www.w3.org/2001/XMLSchema" xmlns:p="http://schemas.microsoft.com/office/2006/metadata/properties" xmlns:ns2="04416b65-cbba-4b7f-9f53-a53b0fdce812" xmlns:ns3="f67a9563-a3f7-4f3e-a9c1-947fdfef1aaf" xmlns:ns4="491a7913-292a-4a86-b321-cd07b27a400d" targetNamespace="http://schemas.microsoft.com/office/2006/metadata/properties" ma:root="true" ma:fieldsID="bd95169fe3fe76f87c991eead94bc0d0" ns2:_="" ns3:_="" ns4:_="">
    <xsd:import namespace="04416b65-cbba-4b7f-9f53-a53b0fdce812"/>
    <xsd:import namespace="f67a9563-a3f7-4f3e-a9c1-947fdfef1aaf"/>
    <xsd:import namespace="491a7913-292a-4a86-b321-cd07b27a40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lcf76f155ced4ddcb4097134ff3c332f" minOccurs="0"/>
                <xsd:element ref="ns4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16b65-cbba-4b7f-9f53-a53b0fdce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a9563-a3f7-4f3e-a9c1-947fdfef1aa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599548a-2b76-4b66-b141-3d3a4cd21c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a7913-292a-4a86-b321-cd07b27a400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6800760-ca18-4fe5-919b-cbef0c0427e7}" ma:internalName="TaxCatchAll" ma:showField="CatchAllData" ma:web="491a7913-292a-4a86-b321-cd07b27a40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B3D81-D67D-4555-937B-ECCDB8B59B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EEA3E-A04C-4D1D-A9F6-2E42FCE422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8143A1-4095-4D38-B78D-9083ED16DA26}">
  <ds:schemaRefs>
    <ds:schemaRef ds:uri="http://schemas.microsoft.com/office/2006/metadata/properties"/>
    <ds:schemaRef ds:uri="http://schemas.microsoft.com/office/infopath/2007/PartnerControls"/>
    <ds:schemaRef ds:uri="491a7913-292a-4a86-b321-cd07b27a400d"/>
    <ds:schemaRef ds:uri="f67a9563-a3f7-4f3e-a9c1-947fdfef1aaf"/>
  </ds:schemaRefs>
</ds:datastoreItem>
</file>

<file path=customXml/itemProps4.xml><?xml version="1.0" encoding="utf-8"?>
<ds:datastoreItem xmlns:ds="http://schemas.openxmlformats.org/officeDocument/2006/customXml" ds:itemID="{6F6C23FB-B8B2-437B-8516-06D76E2A0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16b65-cbba-4b7f-9f53-a53b0fdce812"/>
    <ds:schemaRef ds:uri="f67a9563-a3f7-4f3e-a9c1-947fdfef1aaf"/>
    <ds:schemaRef ds:uri="491a7913-292a-4a86-b321-cd07b27a4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328f5c3-3394-447b-845c-8be06ee9672e}" enabled="1" method="Privileged" siteId="{7b57a281-653b-4ffd-80ff-384d2e8479d7}" removed="0"/>
  <clbl:label id="{58cbec73-53ae-408a-b369-b22fb6655792}" enabled="1" method="Privileged" siteId="{0be2391e-c09a-426b-88f7-90b5a66ea8e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Project scope report (Business Blue design)</Template>
  <TotalTime>2</TotalTime>
  <Pages>2</Pages>
  <Words>1716</Words>
  <Characters>979</Characters>
  <Application>Microsoft Office Word</Application>
  <DocSecurity>0</DocSecurity>
  <Lines>8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Vaitkevičė</dc:creator>
  <cp:keywords/>
  <cp:lastModifiedBy>Edita Baltrėnaitė</cp:lastModifiedBy>
  <cp:revision>281</cp:revision>
  <dcterms:created xsi:type="dcterms:W3CDTF">2022-10-12T10:42:00Z</dcterms:created>
  <dcterms:modified xsi:type="dcterms:W3CDTF">2026-04-07T14:05:00Z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TC029278139991</vt:lpwstr>
  </property>
  <property fmtid="{D5CDD505-2E9C-101B-9397-08002B2CF9AE}" pid="3" name="ContentTypeId">
    <vt:lpwstr>0x01010027BAC408A40C3C47BB9909DB06846C17</vt:lpwstr>
  </property>
  <property fmtid="{D5CDD505-2E9C-101B-9397-08002B2CF9AE}" pid="4" name="MSIP_Label_75464948-aeeb-436c-a291-ab13687dc8ce_Enabled">
    <vt:lpwstr>true</vt:lpwstr>
  </property>
  <property fmtid="{D5CDD505-2E9C-101B-9397-08002B2CF9AE}" pid="5" name="MSIP_Label_75464948-aeeb-436c-a291-ab13687dc8ce_SetDate">
    <vt:lpwstr>2021-05-20T03:47:31Z</vt:lpwstr>
  </property>
  <property fmtid="{D5CDD505-2E9C-101B-9397-08002B2CF9AE}" pid="6" name="MSIP_Label_75464948-aeeb-436c-a291-ab13687dc8ce_Method">
    <vt:lpwstr>Standard</vt:lpwstr>
  </property>
  <property fmtid="{D5CDD505-2E9C-101B-9397-08002B2CF9AE}" pid="7" name="MSIP_Label_75464948-aeeb-436c-a291-ab13687dc8ce_Name">
    <vt:lpwstr>Internal</vt:lpwstr>
  </property>
  <property fmtid="{D5CDD505-2E9C-101B-9397-08002B2CF9AE}" pid="8" name="MSIP_Label_75464948-aeeb-436c-a291-ab13687dc8ce_SiteId">
    <vt:lpwstr>e54289c6-b630-4215-acc5-57eec01212d6</vt:lpwstr>
  </property>
  <property fmtid="{D5CDD505-2E9C-101B-9397-08002B2CF9AE}" pid="9" name="MSIP_Label_75464948-aeeb-436c-a291-ab13687dc8ce_ActionId">
    <vt:lpwstr>8005d60a-8fba-4c79-a332-59fc4a7624b9</vt:lpwstr>
  </property>
  <property fmtid="{D5CDD505-2E9C-101B-9397-08002B2CF9AE}" pid="10" name="MSIP_Label_75464948-aeeb-436c-a291-ab13687dc8ce_ContentBits">
    <vt:lpwstr>0</vt:lpwstr>
  </property>
  <property fmtid="{D5CDD505-2E9C-101B-9397-08002B2CF9AE}" pid="11" name="MediaServiceImageTags">
    <vt:lpwstr/>
  </property>
  <property fmtid="{D5CDD505-2E9C-101B-9397-08002B2CF9AE}" pid="12" name="docLang">
    <vt:lpwstr>lt</vt:lpwstr>
  </property>
  <property fmtid="{D5CDD505-2E9C-101B-9397-08002B2CF9AE}" pid="13" name="ClassificationContentMarkingHeaderShapeIds">
    <vt:lpwstr>7a80a51e,27c8e78,d27a71a,60649774,157cff7c,2289e324</vt:lpwstr>
  </property>
  <property fmtid="{D5CDD505-2E9C-101B-9397-08002B2CF9AE}" pid="14" name="ClassificationContentMarkingHeaderFontProps">
    <vt:lpwstr>#000000,10,Aptos</vt:lpwstr>
  </property>
  <property fmtid="{D5CDD505-2E9C-101B-9397-08002B2CF9AE}" pid="15" name="ClassificationContentMarkingHeaderText">
    <vt:lpwstr>VIDINIO NAUDOJIMO INFORMACIJA</vt:lpwstr>
  </property>
</Properties>
</file>