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FB" w:rsidRDefault="00340EFB">
      <w:pPr>
        <w:pStyle w:val="Antrats"/>
      </w:pPr>
    </w:p>
    <w:p w:rsidR="00340EFB" w:rsidRDefault="00340EFB">
      <w:pPr>
        <w:pStyle w:val="Porat"/>
      </w:pPr>
    </w:p>
    <w:p w:rsidR="00340EFB" w:rsidRDefault="00340EFB">
      <w:pPr>
        <w:pStyle w:val="Standard"/>
        <w:jc w:val="center"/>
      </w:pPr>
    </w:p>
    <w:p w:rsidR="00340EFB" w:rsidRDefault="00340EFB">
      <w:pPr>
        <w:pStyle w:val="Standard"/>
        <w:ind w:right="-7" w:firstLine="720"/>
        <w:jc w:val="center"/>
        <w:rPr>
          <w:b/>
          <w:i/>
        </w:rPr>
      </w:pPr>
    </w:p>
    <w:p w:rsidR="00340EFB" w:rsidRDefault="001F0B6B">
      <w:pPr>
        <w:pStyle w:val="Standard"/>
        <w:ind w:right="-7" w:firstLine="720"/>
        <w:jc w:val="center"/>
      </w:pPr>
      <w:r w:rsidRPr="003300A2">
        <w:rPr>
          <w:b/>
          <w:color w:val="000000"/>
          <w:shd w:val="clear" w:color="auto" w:fill="DDD9C3"/>
        </w:rPr>
        <w:t>VŠĮ KLAIPĖDOS MIESTO POLIKLINIKA</w:t>
      </w:r>
    </w:p>
    <w:p w:rsidR="00340EFB" w:rsidRDefault="00340EFB">
      <w:pPr>
        <w:pStyle w:val="Standard"/>
        <w:jc w:val="center"/>
        <w:rPr>
          <w:rFonts w:eastAsia="Calibri"/>
          <w:b/>
        </w:rPr>
      </w:pPr>
    </w:p>
    <w:p w:rsidR="00340EFB" w:rsidRDefault="001F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15"/>
        <w:jc w:val="center"/>
        <w:textAlignment w:val="auto"/>
      </w:pPr>
      <w:r>
        <w:rPr>
          <w:rFonts w:ascii="Times New Roman" w:hAnsi="Times New Roman" w:cs="Times New Roman"/>
          <w:b/>
        </w:rPr>
        <w:t>RINKOS KONSULTACIJA</w:t>
      </w:r>
    </w:p>
    <w:p w:rsidR="00340EFB" w:rsidRDefault="001F0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15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lt-LT"/>
        </w:rPr>
        <w:t xml:space="preserve">DĖL PLANUOJAMO </w:t>
      </w:r>
      <w:r w:rsidR="004A4B3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lt-LT"/>
        </w:rPr>
        <w:t xml:space="preserve">3 DALIŲ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lt-LT"/>
        </w:rPr>
        <w:t>PIRKIMO „</w:t>
      </w:r>
      <w:r w:rsidR="0048769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lt-LT"/>
        </w:rPr>
        <w:t>MEDICININIAI BALDAI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lt-LT"/>
        </w:rPr>
        <w:t>“</w:t>
      </w:r>
    </w:p>
    <w:p w:rsidR="00340EFB" w:rsidRDefault="00340EFB">
      <w:pPr>
        <w:pStyle w:val="Standard"/>
        <w:jc w:val="center"/>
      </w:pPr>
    </w:p>
    <w:p w:rsidR="00340EFB" w:rsidRDefault="00340EFB">
      <w:pPr>
        <w:pStyle w:val="Standard"/>
        <w:jc w:val="both"/>
        <w:rPr>
          <w:rFonts w:eastAsia="Calibri"/>
        </w:rPr>
      </w:pPr>
    </w:p>
    <w:p w:rsidR="00340EFB" w:rsidRDefault="001F0B6B">
      <w:pPr>
        <w:pStyle w:val="Standard"/>
        <w:ind w:firstLine="851"/>
        <w:jc w:val="both"/>
      </w:pPr>
      <w:bookmarkStart w:id="0" w:name="_Hlk186709984"/>
      <w:r>
        <w:rPr>
          <w:rFonts w:eastAsia="Calibri"/>
          <w:b/>
          <w:bCs/>
          <w:color w:val="000000"/>
          <w:shd w:val="clear" w:color="auto" w:fill="DDD9C3"/>
        </w:rPr>
        <w:t>VšĮ Klaipėdos miesto poliklinika</w:t>
      </w:r>
      <w:bookmarkEnd w:id="0"/>
      <w:r>
        <w:rPr>
          <w:rFonts w:eastAsia="Calibri"/>
        </w:rPr>
        <w:t xml:space="preserve"> (toliau – Perkančioji organizacija), siekdama tinkamai pasirengti numatomam </w:t>
      </w:r>
      <w:r w:rsidR="0048769F">
        <w:rPr>
          <w:rFonts w:eastAsia="Calibri"/>
        </w:rPr>
        <w:t xml:space="preserve">Medicininiai baldai </w:t>
      </w:r>
      <w:r>
        <w:rPr>
          <w:rFonts w:eastAsia="Calibri"/>
        </w:rPr>
        <w:t>pirkimui (toliau – Pirki</w:t>
      </w:r>
      <w:r>
        <w:rPr>
          <w:rFonts w:eastAsia="Calibri"/>
        </w:rPr>
        <w:t>mas) ir vadovaudamasi Lietuvos Respublikos viešųjų pirkimų įstatymo (toliau – VPĮ) 27 straipsnio nuostatomis, organizuoja rinkos dalyvių konsultaciją.</w:t>
      </w:r>
    </w:p>
    <w:p w:rsidR="00340EFB" w:rsidRDefault="001F0B6B">
      <w:pPr>
        <w:pStyle w:val="Standard"/>
        <w:ind w:firstLine="851"/>
        <w:jc w:val="both"/>
      </w:pPr>
      <w:r>
        <w:rPr>
          <w:rFonts w:eastAsia="Calibri"/>
        </w:rPr>
        <w:t>Rinkos konsultacija skelbiama iki pirkimo pradžios. Rinkos konsultacija nėra skelbimas apie pirkimą ar iš</w:t>
      </w:r>
      <w:r>
        <w:rPr>
          <w:rFonts w:eastAsia="Calibri"/>
        </w:rPr>
        <w:t>ankstinis skelbimas apie pirkimą. Šios rinkos konsultacijos paskelbimu dalyviai nėra kviečiami varžytis dėl pirkimo sutarties.</w:t>
      </w:r>
    </w:p>
    <w:p w:rsidR="00340EFB" w:rsidRDefault="001F0B6B">
      <w:pPr>
        <w:pStyle w:val="Standard"/>
        <w:ind w:firstLine="851"/>
        <w:jc w:val="both"/>
      </w:pPr>
      <w:r>
        <w:rPr>
          <w:rFonts w:eastAsia="Calibri"/>
          <w:color w:val="000000"/>
          <w:lang w:eastAsia="lt-LT"/>
        </w:rPr>
        <w:t xml:space="preserve">Dalyvavimas rinkos konsultacijoje yra neatlygintinas, nesuteikiantis pirmenybinio statuso dalyvaujant pirkime. Jokios išlaidos </w:t>
      </w:r>
      <w:r>
        <w:rPr>
          <w:rFonts w:eastAsia="Calibri"/>
          <w:color w:val="000000"/>
          <w:lang w:eastAsia="lt-LT"/>
        </w:rPr>
        <w:t>dalyviams neatlyginamos, kompensacijos nemokamos, dalyvavimas rinkos konsultacijoje neturi įtakos ir nesuteikia dalyviui pirmenybės viešiesiems pirkimams, kurie bus skelbiami ateityje, ar jų rezultatams.</w:t>
      </w:r>
    </w:p>
    <w:p w:rsidR="00340EFB" w:rsidRDefault="00340EFB">
      <w:pPr>
        <w:pStyle w:val="Standard"/>
        <w:ind w:firstLine="851"/>
        <w:jc w:val="both"/>
        <w:rPr>
          <w:rFonts w:eastAsia="Calibri"/>
          <w:color w:val="000000"/>
          <w:lang w:eastAsia="lt-LT"/>
        </w:rPr>
      </w:pPr>
    </w:p>
    <w:p w:rsidR="00340EFB" w:rsidRDefault="001F0B6B">
      <w:pPr>
        <w:pStyle w:val="Standard"/>
        <w:ind w:firstLine="851"/>
        <w:jc w:val="both"/>
      </w:pPr>
      <w:r>
        <w:rPr>
          <w:rFonts w:eastAsia="Calibri"/>
          <w:b/>
        </w:rPr>
        <w:t>1. Rinkos konsultacijos tikslas</w:t>
      </w:r>
    </w:p>
    <w:p w:rsidR="00340EFB" w:rsidRDefault="001F0B6B">
      <w:pPr>
        <w:pStyle w:val="Standard"/>
        <w:ind w:firstLine="851"/>
        <w:jc w:val="both"/>
      </w:pPr>
      <w:r>
        <w:rPr>
          <w:rFonts w:eastAsia="Calibri"/>
        </w:rPr>
        <w:t>Informuoti tiekėjus</w:t>
      </w:r>
      <w:r>
        <w:rPr>
          <w:rFonts w:eastAsia="Calibri"/>
        </w:rPr>
        <w:t xml:space="preserve"> apie planuojamą pirkimą, išsiaiškinti įvairius su pirkimo objektu susijusius klausimus, pasiruošti pirkimui įvertinat pateiktus dokumentus </w:t>
      </w:r>
      <w:r>
        <w:rPr>
          <w:rFonts w:eastAsia="Calibri"/>
          <w:bCs/>
        </w:rPr>
        <w:t>(papildyti ar koreguoti  pagal poreikį)</w:t>
      </w:r>
    </w:p>
    <w:p w:rsidR="00340EFB" w:rsidRDefault="00340EFB">
      <w:pPr>
        <w:pStyle w:val="Standard"/>
        <w:ind w:firstLine="851"/>
        <w:jc w:val="both"/>
        <w:rPr>
          <w:rFonts w:eastAsia="Calibri"/>
        </w:rPr>
      </w:pPr>
    </w:p>
    <w:p w:rsidR="00340EFB" w:rsidRDefault="001F0B6B">
      <w:pPr>
        <w:pStyle w:val="Standard"/>
        <w:ind w:firstLine="851"/>
        <w:jc w:val="both"/>
      </w:pPr>
      <w:r>
        <w:rPr>
          <w:rFonts w:eastAsia="Calibri"/>
          <w:b/>
        </w:rPr>
        <w:t>2. Rinkos konsultacijos vykdymo tvarka</w:t>
      </w:r>
    </w:p>
    <w:p w:rsidR="00340EFB" w:rsidRDefault="001F0B6B">
      <w:pPr>
        <w:pStyle w:val="Standard"/>
        <w:ind w:firstLine="851"/>
        <w:jc w:val="both"/>
      </w:pPr>
      <w:r>
        <w:rPr>
          <w:rFonts w:eastAsia="Calibri"/>
        </w:rPr>
        <w:t>Rinkos konsultacija vykdoma kaip i</w:t>
      </w:r>
      <w:r>
        <w:rPr>
          <w:rFonts w:eastAsia="Calibri"/>
          <w:b/>
          <w:bCs/>
          <w:iCs/>
        </w:rPr>
        <w:t>ša</w:t>
      </w:r>
      <w:r>
        <w:rPr>
          <w:rFonts w:eastAsia="Calibri"/>
          <w:b/>
          <w:bCs/>
          <w:iCs/>
        </w:rPr>
        <w:t>nkstinė konsultacija CVP IS priemonėmis.</w:t>
      </w:r>
    </w:p>
    <w:p w:rsidR="00340EFB" w:rsidRDefault="001F0B6B">
      <w:pPr>
        <w:pStyle w:val="Standard"/>
        <w:ind w:firstLine="851"/>
        <w:jc w:val="both"/>
      </w:pPr>
      <w:r>
        <w:rPr>
          <w:rFonts w:eastAsia="Calibri"/>
        </w:rPr>
        <w:t>Kviečiame tiekėjus susipažinti su viešai paskelbtais technine specifikacija ir pasiūlymų vertinimu ir teikiant pastabas ir (ar) pasiūlymus nurodytiems dokumentų projektams sudalyvauti rinkos konsultacijoje. Teikiant</w:t>
      </w:r>
      <w:r>
        <w:rPr>
          <w:rFonts w:eastAsia="Calibri"/>
        </w:rPr>
        <w:t xml:space="preserve"> pastabas ir (ar) pasiūlymus, prašome pateikti savo pastabų ir (ar) pasiūlymų pagrindimą ir argumentaciją bei atsakyti į klausimus pateiktus </w:t>
      </w:r>
      <w:r w:rsidR="00307FF8">
        <w:rPr>
          <w:rFonts w:eastAsia="Calibri"/>
        </w:rPr>
        <w:t>žemiau lentelėje</w:t>
      </w:r>
      <w:r>
        <w:rPr>
          <w:rFonts w:eastAsia="Calibri"/>
        </w:rPr>
        <w:t>.</w:t>
      </w:r>
    </w:p>
    <w:p w:rsidR="00340EFB" w:rsidRDefault="001F0B6B">
      <w:pPr>
        <w:pStyle w:val="Standard"/>
        <w:ind w:firstLine="851"/>
        <w:jc w:val="both"/>
      </w:pPr>
      <w:r>
        <w:rPr>
          <w:rFonts w:eastAsia="Calibri"/>
        </w:rPr>
        <w:t xml:space="preserve">Paskelbti dokumentų projektai nėra galutiniai, jų turinys po rinkos konsultacijos gali </w:t>
      </w:r>
      <w:r>
        <w:rPr>
          <w:rFonts w:eastAsia="Calibri"/>
        </w:rPr>
        <w:t>keistis.</w:t>
      </w:r>
    </w:p>
    <w:p w:rsidR="00340EFB" w:rsidRDefault="00340EFB">
      <w:pPr>
        <w:pStyle w:val="Standard"/>
        <w:ind w:firstLine="851"/>
        <w:jc w:val="both"/>
        <w:rPr>
          <w:rFonts w:eastAsia="Calibri"/>
        </w:rPr>
      </w:pPr>
    </w:p>
    <w:p w:rsidR="00340EFB" w:rsidRDefault="001F0B6B">
      <w:pPr>
        <w:pStyle w:val="Standard"/>
        <w:ind w:firstLine="851"/>
        <w:jc w:val="both"/>
      </w:pPr>
      <w:r>
        <w:rPr>
          <w:rFonts w:eastAsia="Calibri"/>
          <w:b/>
        </w:rPr>
        <w:t>3. Rinkos konsultacijos etapai:</w:t>
      </w:r>
    </w:p>
    <w:p w:rsidR="00340EFB" w:rsidRDefault="001F0B6B">
      <w:pPr>
        <w:pStyle w:val="Standard"/>
        <w:ind w:firstLine="851"/>
        <w:jc w:val="both"/>
      </w:pPr>
      <w:r>
        <w:rPr>
          <w:rFonts w:eastAsia="Calibri"/>
          <w:i/>
        </w:rPr>
        <w:t>I etapas</w:t>
      </w:r>
      <w:r>
        <w:rPr>
          <w:rFonts w:eastAsia="Calibri"/>
        </w:rPr>
        <w:t>: peržiūrimi ir vertinami gauti pasiūlymai ir (ar) pastabos. Teikiant pastabas ir (ar) pasiūlymus būtina aiškiai nurodyti, kuri informacija yra konfidenciali. Pastabas ir (ar) pasiūlymus prašome pateikti ne</w:t>
      </w:r>
      <w:r>
        <w:rPr>
          <w:rFonts w:eastAsia="Calibri"/>
        </w:rPr>
        <w:t xml:space="preserve"> vėliau kaip iki </w:t>
      </w:r>
      <w:r>
        <w:rPr>
          <w:rFonts w:eastAsia="Calibri"/>
          <w:b/>
        </w:rPr>
        <w:t>202</w:t>
      </w:r>
      <w:r w:rsidR="0048769F">
        <w:rPr>
          <w:rFonts w:eastAsia="Calibri"/>
          <w:b/>
        </w:rPr>
        <w:t>6</w:t>
      </w:r>
      <w:r>
        <w:rPr>
          <w:rFonts w:eastAsia="Calibri"/>
          <w:b/>
        </w:rPr>
        <w:t xml:space="preserve"> m. </w:t>
      </w:r>
      <w:r w:rsidR="0048769F">
        <w:rPr>
          <w:rFonts w:eastAsia="Calibri"/>
          <w:b/>
        </w:rPr>
        <w:t>balandžio 16</w:t>
      </w:r>
      <w:r>
        <w:rPr>
          <w:rFonts w:eastAsia="Calibri"/>
          <w:b/>
        </w:rPr>
        <w:t xml:space="preserve"> d. 1</w:t>
      </w:r>
      <w:r w:rsidR="0048769F">
        <w:rPr>
          <w:rFonts w:eastAsia="Calibri"/>
          <w:b/>
        </w:rPr>
        <w:t>2</w:t>
      </w:r>
      <w:r>
        <w:rPr>
          <w:rFonts w:eastAsia="Calibri"/>
          <w:b/>
        </w:rPr>
        <w:t>.00 val.</w:t>
      </w:r>
      <w:r>
        <w:rPr>
          <w:rFonts w:eastAsia="Calibri"/>
        </w:rPr>
        <w:t xml:space="preserve"> lietuvių kalba. Pastabos ir (ar) pasiūlymai, gauti pasibaigus aukščiau nurodytam terminui gali būti nenagrinėjami.</w:t>
      </w:r>
    </w:p>
    <w:p w:rsidR="00340EFB" w:rsidRDefault="001F0B6B">
      <w:pPr>
        <w:pStyle w:val="Standard"/>
        <w:ind w:right="-1" w:firstLine="851"/>
        <w:jc w:val="both"/>
      </w:pPr>
      <w:r>
        <w:rPr>
          <w:rFonts w:eastAsia="Calibri"/>
          <w:i/>
          <w:iCs/>
        </w:rPr>
        <w:t>II etapas:</w:t>
      </w:r>
      <w:r>
        <w:rPr>
          <w:rFonts w:eastAsia="Calibri"/>
        </w:rPr>
        <w:t xml:space="preserve"> užtikrinant rinkos dalyvių lygiateisiškumą ir konsultacijų skaidrumą, apibendrint</w:t>
      </w:r>
      <w:r>
        <w:rPr>
          <w:rFonts w:eastAsia="Calibri"/>
        </w:rPr>
        <w:t>a informacija apie rinkos konsultacijoje gautus duomenis, pastabas ir pasiūlymus (išskyrus konfidencialią informaciją), tuo atveju, jei bus gauta siūlymų, pastabų į kuriuos perkančioji organizacija atsižvelgs bus skelbiama CVP IS priemonėmis, prie skelbimo</w:t>
      </w:r>
      <w:r>
        <w:rPr>
          <w:rFonts w:eastAsia="Calibri"/>
        </w:rPr>
        <w:t xml:space="preserve"> apie šią rinkos konsultaciją ne vėliau kaip iki pirkimo pradžios.</w:t>
      </w:r>
    </w:p>
    <w:p w:rsidR="00340EFB" w:rsidRDefault="001F0B6B">
      <w:pPr>
        <w:pStyle w:val="Standard"/>
        <w:ind w:firstLine="851"/>
        <w:jc w:val="both"/>
      </w:pPr>
      <w:r>
        <w:t>Duomenys apie rinkos konsultacijos dalyvius bei šių dalyvių rinkos konsultacijų metu pateikta konfidenciali informacija nebus viešinama, skelbiama ar perduodama tretiesiems asmenims. Rinkos</w:t>
      </w:r>
      <w:r>
        <w:t xml:space="preserve"> konsultacijos metu nurodyta informacija negali būti laikoma konfidencialia informacija, jei pateikimo metu nėra atskleidžiama informacija, turinti dalyviui komercinę vertę.</w:t>
      </w:r>
    </w:p>
    <w:p w:rsidR="00340EFB" w:rsidRDefault="00340EFB">
      <w:pPr>
        <w:pStyle w:val="Standard"/>
        <w:jc w:val="both"/>
      </w:pPr>
    </w:p>
    <w:p w:rsidR="0048769F" w:rsidRPr="0048769F" w:rsidRDefault="001F0B6B" w:rsidP="0048769F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769F">
        <w:rPr>
          <w:rFonts w:ascii="Times New Roman" w:hAnsi="Times New Roman" w:cs="Times New Roman"/>
          <w:iCs/>
          <w:sz w:val="24"/>
          <w:szCs w:val="24"/>
        </w:rPr>
        <w:t xml:space="preserve">Perkančiosios organizacijos kontaktinis </w:t>
      </w:r>
      <w:r w:rsidRPr="0048769F">
        <w:rPr>
          <w:rFonts w:ascii="Times New Roman" w:hAnsi="Times New Roman" w:cs="Times New Roman"/>
          <w:iCs/>
          <w:sz w:val="24"/>
          <w:szCs w:val="24"/>
        </w:rPr>
        <w:t xml:space="preserve"> asmuo</w:t>
      </w:r>
      <w:r w:rsidRPr="004876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769F">
        <w:rPr>
          <w:rFonts w:ascii="Times New Roman" w:hAnsi="Times New Roman" w:cs="Times New Roman"/>
          <w:sz w:val="24"/>
          <w:szCs w:val="24"/>
        </w:rPr>
        <w:t>dėl klausimų, susij</w:t>
      </w:r>
      <w:r w:rsidRPr="0048769F">
        <w:rPr>
          <w:rFonts w:ascii="Times New Roman" w:hAnsi="Times New Roman" w:cs="Times New Roman"/>
          <w:sz w:val="24"/>
          <w:szCs w:val="24"/>
        </w:rPr>
        <w:t>usių su rinkos konsultacijos objektu,</w:t>
      </w:r>
      <w:r w:rsidRPr="00487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69F">
        <w:rPr>
          <w:rFonts w:ascii="Times New Roman" w:hAnsi="Times New Roman" w:cs="Times New Roman"/>
          <w:sz w:val="24"/>
          <w:szCs w:val="24"/>
        </w:rPr>
        <w:t xml:space="preserve">– VšĮ Klaipėdos miesto </w:t>
      </w:r>
      <w:r w:rsidRPr="0048769F">
        <w:rPr>
          <w:rFonts w:ascii="Times New Roman" w:hAnsi="Times New Roman" w:cs="Times New Roman"/>
          <w:sz w:val="24"/>
          <w:szCs w:val="24"/>
        </w:rPr>
        <w:t xml:space="preserve">poliklinikos </w:t>
      </w:r>
      <w:r w:rsidR="0048769F" w:rsidRPr="0048769F">
        <w:rPr>
          <w:rFonts w:ascii="Times New Roman" w:hAnsi="Times New Roman" w:cs="Times New Roman"/>
          <w:sz w:val="24"/>
          <w:szCs w:val="24"/>
        </w:rPr>
        <w:t xml:space="preserve">Vyresnysis inžinierius darbų saugai, metrologijai ir medicinos technikai </w:t>
      </w:r>
      <w:r w:rsidR="0048769F" w:rsidRPr="0048769F">
        <w:rPr>
          <w:rFonts w:ascii="Times New Roman" w:hAnsi="Times New Roman" w:cs="Times New Roman"/>
          <w:iCs/>
          <w:sz w:val="24"/>
          <w:szCs w:val="24"/>
        </w:rPr>
        <w:t xml:space="preserve">Simas Jankauskas, el.p. </w:t>
      </w:r>
      <w:hyperlink r:id="rId7" w:history="1">
        <w:r w:rsidR="0048769F" w:rsidRPr="0048769F">
          <w:rPr>
            <w:rStyle w:val="Hipersaitas"/>
            <w:rFonts w:ascii="Times New Roman" w:hAnsi="Times New Roman" w:cs="Times New Roman"/>
            <w:iCs/>
            <w:sz w:val="24"/>
            <w:szCs w:val="24"/>
          </w:rPr>
          <w:t>sjankauskas</w:t>
        </w:r>
        <w:r w:rsidR="0048769F" w:rsidRPr="0048769F">
          <w:rPr>
            <w:rStyle w:val="Hipersaitas"/>
            <w:rFonts w:ascii="Times New Roman" w:hAnsi="Times New Roman" w:cs="Times New Roman"/>
            <w:iCs/>
            <w:sz w:val="24"/>
            <w:szCs w:val="24"/>
            <w:lang w:val="en-US"/>
          </w:rPr>
          <w:t>@klaipedospoliklinika.lt</w:t>
        </w:r>
      </w:hyperlink>
      <w:r w:rsidR="0048769F" w:rsidRPr="0048769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48769F" w:rsidRPr="0048769F">
        <w:rPr>
          <w:rFonts w:ascii="Times New Roman" w:hAnsi="Times New Roman" w:cs="Times New Roman"/>
          <w:iCs/>
          <w:sz w:val="24"/>
          <w:szCs w:val="24"/>
        </w:rPr>
        <w:t>tel.</w:t>
      </w:r>
      <w:r w:rsidR="0048769F" w:rsidRPr="0048769F">
        <w:rPr>
          <w:rFonts w:ascii="Times New Roman" w:hAnsi="Times New Roman" w:cs="Times New Roman"/>
          <w:sz w:val="24"/>
          <w:szCs w:val="24"/>
        </w:rPr>
        <w:t xml:space="preserve"> </w:t>
      </w:r>
      <w:r w:rsidR="0048769F" w:rsidRPr="0048769F">
        <w:rPr>
          <w:rFonts w:ascii="Times New Roman" w:hAnsi="Times New Roman" w:cs="Times New Roman"/>
          <w:sz w:val="24"/>
          <w:szCs w:val="24"/>
        </w:rPr>
        <w:lastRenderedPageBreak/>
        <w:t>+370 46 496</w:t>
      </w:r>
      <w:r w:rsidR="0048769F">
        <w:rPr>
          <w:rFonts w:ascii="Times New Roman" w:hAnsi="Times New Roman" w:cs="Times New Roman"/>
          <w:sz w:val="24"/>
          <w:szCs w:val="24"/>
        </w:rPr>
        <w:t> </w:t>
      </w:r>
      <w:r w:rsidR="0048769F" w:rsidRPr="0048769F">
        <w:rPr>
          <w:rFonts w:ascii="Times New Roman" w:hAnsi="Times New Roman" w:cs="Times New Roman"/>
          <w:sz w:val="24"/>
          <w:szCs w:val="24"/>
        </w:rPr>
        <w:t>776</w:t>
      </w:r>
      <w:r w:rsidR="0048769F">
        <w:rPr>
          <w:rFonts w:ascii="Times New Roman" w:hAnsi="Times New Roman" w:cs="Times New Roman"/>
          <w:sz w:val="24"/>
          <w:szCs w:val="24"/>
        </w:rPr>
        <w:t>.</w:t>
      </w:r>
    </w:p>
    <w:p w:rsidR="00340EFB" w:rsidRDefault="004A4B3D">
      <w:pPr>
        <w:pStyle w:val="Standard"/>
        <w:ind w:right="-561" w:firstLine="709"/>
        <w:jc w:val="both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 xml:space="preserve">4. </w:t>
      </w:r>
      <w:r w:rsidR="001F0B6B">
        <w:rPr>
          <w:b/>
          <w:bCs/>
          <w:color w:val="000000"/>
          <w:lang w:eastAsia="lt-LT"/>
        </w:rPr>
        <w:t xml:space="preserve">Rinkos konsultacijos metu </w:t>
      </w:r>
      <w:r w:rsidR="0048769F">
        <w:rPr>
          <w:b/>
          <w:bCs/>
          <w:color w:val="000000"/>
          <w:lang w:eastAsia="lt-LT"/>
        </w:rPr>
        <w:t xml:space="preserve">bus </w:t>
      </w:r>
      <w:r w:rsidR="001F0B6B">
        <w:rPr>
          <w:b/>
          <w:bCs/>
          <w:color w:val="000000"/>
          <w:lang w:eastAsia="lt-LT"/>
        </w:rPr>
        <w:t>siekiama aptarti šiuos klausimus:</w:t>
      </w:r>
    </w:p>
    <w:p w:rsidR="004A4B3D" w:rsidRDefault="004A4B3D">
      <w:pPr>
        <w:pStyle w:val="Standard"/>
        <w:ind w:right="-561" w:firstLine="709"/>
        <w:jc w:val="both"/>
        <w:rPr>
          <w:b/>
          <w:bCs/>
          <w:color w:val="000000"/>
          <w:lang w:eastAsia="lt-LT"/>
        </w:rPr>
      </w:pPr>
    </w:p>
    <w:p w:rsidR="004A4B3D" w:rsidRPr="00307FF8" w:rsidRDefault="004A4B3D">
      <w:pPr>
        <w:pStyle w:val="Standard"/>
        <w:ind w:right="-561" w:firstLine="709"/>
        <w:jc w:val="both"/>
        <w:rPr>
          <w:b/>
          <w:bCs/>
          <w:color w:val="000000"/>
          <w:lang w:eastAsia="lt-LT"/>
        </w:rPr>
      </w:pPr>
      <w:r w:rsidRPr="00307FF8">
        <w:rPr>
          <w:b/>
          <w:bCs/>
          <w:color w:val="000000"/>
          <w:lang w:eastAsia="lt-LT"/>
        </w:rPr>
        <w:t xml:space="preserve">I pirkimo dalis: </w:t>
      </w:r>
      <w:r w:rsidR="00307FF8" w:rsidRPr="00307FF8">
        <w:rPr>
          <w:b/>
          <w:bCs/>
          <w:color w:val="000000"/>
          <w:lang w:eastAsia="lt-LT"/>
        </w:rPr>
        <w:t>Funkcinės lovos</w:t>
      </w:r>
    </w:p>
    <w:p w:rsidR="004A4B3D" w:rsidRPr="00307FF8" w:rsidRDefault="004A4B3D">
      <w:pPr>
        <w:pStyle w:val="Standard"/>
        <w:ind w:right="-561" w:firstLine="709"/>
        <w:jc w:val="both"/>
        <w:rPr>
          <w:b/>
          <w:bCs/>
          <w:color w:val="000000"/>
          <w:lang w:eastAsia="lt-LT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3685"/>
        <w:gridCol w:w="5642"/>
      </w:tblGrid>
      <w:tr w:rsidR="004A4B3D" w:rsidTr="00C86244">
        <w:trPr>
          <w:trHeight w:val="326"/>
        </w:trPr>
        <w:tc>
          <w:tcPr>
            <w:tcW w:w="597" w:type="dxa"/>
            <w:vAlign w:val="center"/>
          </w:tcPr>
          <w:p w:rsidR="004A4B3D" w:rsidRDefault="004A4B3D" w:rsidP="00C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685" w:type="dxa"/>
            <w:vAlign w:val="center"/>
          </w:tcPr>
          <w:p w:rsidR="004A4B3D" w:rsidRDefault="004A4B3D" w:rsidP="00C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5642" w:type="dxa"/>
            <w:vAlign w:val="center"/>
          </w:tcPr>
          <w:p w:rsidR="004A4B3D" w:rsidRDefault="004A4B3D" w:rsidP="00C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4A4B3D" w:rsidTr="00C86244">
        <w:trPr>
          <w:trHeight w:val="784"/>
        </w:trPr>
        <w:tc>
          <w:tcPr>
            <w:tcW w:w="597" w:type="dxa"/>
            <w:vAlign w:val="center"/>
          </w:tcPr>
          <w:p w:rsidR="004A4B3D" w:rsidRDefault="004A4B3D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85" w:type="dxa"/>
            <w:vAlign w:val="center"/>
          </w:tcPr>
          <w:p w:rsidR="004A4B3D" w:rsidRDefault="004A4B3D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dalyvautumėte pirkime, planuojamame vykdyti pagal pateiktą techninę specifikaciją?</w:t>
            </w:r>
          </w:p>
        </w:tc>
        <w:tc>
          <w:tcPr>
            <w:tcW w:w="5642" w:type="dxa"/>
            <w:vAlign w:val="center"/>
          </w:tcPr>
          <w:p w:rsidR="004A4B3D" w:rsidRDefault="004A4B3D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4B3D" w:rsidTr="00C86244">
        <w:trPr>
          <w:trHeight w:val="2090"/>
        </w:trPr>
        <w:tc>
          <w:tcPr>
            <w:tcW w:w="597" w:type="dxa"/>
            <w:vAlign w:val="center"/>
          </w:tcPr>
          <w:p w:rsidR="004A4B3D" w:rsidRDefault="004A4B3D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85" w:type="dxa"/>
            <w:vAlign w:val="center"/>
          </w:tcPr>
          <w:p w:rsidR="004A4B3D" w:rsidRDefault="004A4B3D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 turite pastabų, klausimų dėl techninės specifikacijos projekto? </w:t>
            </w:r>
          </w:p>
          <w:p w:rsidR="004A4B3D" w:rsidRDefault="004A4B3D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prašome pateikti argumentuotas pastabas bei konkrečių techninės specifikacijos punktų  pakeitimus/patikslinimus, kurie  suteiktų galimybę Jūsų įmonei pasiūlyti techninės specifikacijos reikalavimų visumą atitinkančias prekes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42" w:type="dxa"/>
            <w:vAlign w:val="center"/>
          </w:tcPr>
          <w:p w:rsidR="004A4B3D" w:rsidRPr="004A4B3D" w:rsidRDefault="004A4B3D" w:rsidP="00C8624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A4B3D">
              <w:rPr>
                <w:rFonts w:ascii="Times New Roman" w:eastAsia="Times New Roman" w:hAnsi="Times New Roman" w:cs="Times New Roman"/>
                <w:i/>
              </w:rPr>
              <w:t>Pastabas galima teikti prie konkrečių techninės specifikacijos punktų pastabų stulpelyje</w:t>
            </w:r>
          </w:p>
        </w:tc>
      </w:tr>
      <w:tr w:rsidR="004A4B3D" w:rsidTr="00C86244">
        <w:trPr>
          <w:trHeight w:val="1836"/>
        </w:trPr>
        <w:tc>
          <w:tcPr>
            <w:tcW w:w="597" w:type="dxa"/>
            <w:vAlign w:val="center"/>
          </w:tcPr>
          <w:p w:rsidR="004A4B3D" w:rsidRDefault="004A4B3D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85" w:type="dxa"/>
            <w:vAlign w:val="center"/>
          </w:tcPr>
          <w:p w:rsidR="004A4B3D" w:rsidRDefault="004A4B3D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Pakomentuokite ar, Jūsų vertinimu, pateikiam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techninė specifikacij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yra pakankamai aiški ir korektišk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A4B3D" w:rsidRDefault="004A4B3D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Jeigu manote, kad reikalavimai nepakankamai aiškūs ir/ar korektiški, pateikite konkrečius siūlymus, kaip juos patobulinti.</w:t>
            </w:r>
          </w:p>
        </w:tc>
        <w:tc>
          <w:tcPr>
            <w:tcW w:w="5642" w:type="dxa"/>
            <w:vAlign w:val="center"/>
          </w:tcPr>
          <w:p w:rsidR="004A4B3D" w:rsidRDefault="004A4B3D" w:rsidP="00C862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C86244">
        <w:trPr>
          <w:trHeight w:val="569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85" w:type="dxa"/>
            <w:vAlign w:val="center"/>
          </w:tcPr>
          <w:p w:rsidR="003300A2" w:rsidRDefault="003300A2" w:rsidP="003300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Koks turėtų būti optimalus prekių pristatymo terminas?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C86244">
        <w:trPr>
          <w:trHeight w:val="569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685" w:type="dxa"/>
            <w:vAlign w:val="center"/>
          </w:tcPr>
          <w:p w:rsidR="003300A2" w:rsidRPr="003300A2" w:rsidRDefault="003300A2" w:rsidP="00330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A2">
              <w:rPr>
                <w:rFonts w:ascii="Times New Roman" w:hAnsi="Times New Roman" w:cs="Times New Roman"/>
                <w:sz w:val="24"/>
                <w:szCs w:val="24"/>
              </w:rPr>
              <w:t>Kokį preliminarų biudžetą turėtų nusimatyti perkančioji organizacija</w:t>
            </w:r>
            <w:r w:rsidRPr="003300A2">
              <w:rPr>
                <w:rFonts w:ascii="Times New Roman" w:hAnsi="Times New Roman" w:cs="Times New Roman"/>
                <w:sz w:val="24"/>
                <w:szCs w:val="24"/>
              </w:rPr>
              <w:t xml:space="preserve"> 1 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.?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C86244">
        <w:trPr>
          <w:trHeight w:val="569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3685" w:type="dxa"/>
            <w:vAlign w:val="center"/>
          </w:tcPr>
          <w:p w:rsidR="003300A2" w:rsidRDefault="003300A2" w:rsidP="003300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turite kitų pastebėjimų ar pasiūlymų? 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prašome pateikti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C86244">
        <w:trPr>
          <w:trHeight w:val="569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685" w:type="dxa"/>
            <w:vAlign w:val="center"/>
          </w:tcPr>
          <w:p w:rsidR="003300A2" w:rsidRDefault="003300A2" w:rsidP="003300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C86244">
        <w:trPr>
          <w:trHeight w:val="569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685" w:type="dxa"/>
            <w:vAlign w:val="center"/>
          </w:tcPr>
          <w:p w:rsidR="003300A2" w:rsidRDefault="003300A2" w:rsidP="003300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Pateikite Jūsų siūlomo</w:t>
            </w:r>
            <w:r>
              <w:rPr>
                <w:rFonts w:ascii="Times New Roman" w:eastAsia="Times New Roman" w:hAnsi="Times New Roman" w:cs="Times New Roman"/>
              </w:rPr>
              <w:t>s prekės</w:t>
            </w:r>
            <w:r>
              <w:rPr>
                <w:rFonts w:ascii="Times New Roman" w:eastAsia="Times New Roman" w:hAnsi="Times New Roman" w:cs="Times New Roman"/>
              </w:rPr>
              <w:t xml:space="preserve"> išskirtines  charakteristikas, kurias būtų galima vertinti kaip ekonominio naudingumo kriterijus, jas pagrindžiant.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p w:rsidR="00307FF8" w:rsidRPr="00307FF8" w:rsidRDefault="00307FF8" w:rsidP="00307FF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FF8">
        <w:rPr>
          <w:rFonts w:ascii="Times New Roman" w:eastAsia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pirkimo </w:t>
      </w:r>
      <w:r w:rsidRPr="00307FF8">
        <w:rPr>
          <w:rFonts w:ascii="Times New Roman" w:eastAsia="Times New Roman" w:hAnsi="Times New Roman" w:cs="Times New Roman"/>
          <w:b/>
          <w:sz w:val="24"/>
          <w:szCs w:val="24"/>
        </w:rPr>
        <w:t>dalis:</w:t>
      </w:r>
      <w:r w:rsidRPr="00307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FF8">
        <w:rPr>
          <w:rFonts w:ascii="Times New Roman" w:eastAsia="Times New Roman" w:hAnsi="Times New Roman" w:cs="Times New Roman"/>
          <w:b/>
          <w:sz w:val="24"/>
          <w:szCs w:val="24"/>
        </w:rPr>
        <w:t>Ginekologinė kėdė</w:t>
      </w:r>
    </w:p>
    <w:p w:rsidR="00307FF8" w:rsidRDefault="00307FF8" w:rsidP="00307FF8">
      <w:pPr>
        <w:rPr>
          <w:rFonts w:ascii="Times New Roman" w:eastAsia="Times New Roman" w:hAnsi="Times New Roman" w:cs="Times New Roman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3685"/>
        <w:gridCol w:w="5642"/>
      </w:tblGrid>
      <w:tr w:rsidR="00307FF8" w:rsidTr="00C86244">
        <w:trPr>
          <w:trHeight w:val="326"/>
        </w:trPr>
        <w:tc>
          <w:tcPr>
            <w:tcW w:w="597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685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5642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307FF8" w:rsidTr="00C86244">
        <w:trPr>
          <w:trHeight w:val="784"/>
        </w:trPr>
        <w:tc>
          <w:tcPr>
            <w:tcW w:w="597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85" w:type="dxa"/>
            <w:vAlign w:val="center"/>
          </w:tcPr>
          <w:p w:rsidR="00307FF8" w:rsidRDefault="00307FF8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dalyvautumėte pirkime, planuojamame vykdyti pagal pateiktą techninę specifikaciją?</w:t>
            </w:r>
          </w:p>
        </w:tc>
        <w:tc>
          <w:tcPr>
            <w:tcW w:w="5642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7FF8" w:rsidTr="00C86244">
        <w:trPr>
          <w:trHeight w:val="2090"/>
        </w:trPr>
        <w:tc>
          <w:tcPr>
            <w:tcW w:w="597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85" w:type="dxa"/>
            <w:vAlign w:val="center"/>
          </w:tcPr>
          <w:p w:rsidR="00307FF8" w:rsidRDefault="00307FF8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 turite pastabų, klausimų dėl techninės specifikacijos projekto? </w:t>
            </w:r>
          </w:p>
          <w:p w:rsidR="00307FF8" w:rsidRDefault="00307FF8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prašome pateikti argumentuotas pastabas bei konkrečių techninės specifikacijos punktų  pakeitimus/patikslinimus, kurie  suteiktų galimybę Jūsų įmonei pasiūlyti techninės specifikacijos reikalavimų visumą atitinkančias prekes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42" w:type="dxa"/>
            <w:vAlign w:val="center"/>
          </w:tcPr>
          <w:p w:rsidR="00307FF8" w:rsidRPr="004A4B3D" w:rsidRDefault="00307FF8" w:rsidP="00C8624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A4B3D">
              <w:rPr>
                <w:rFonts w:ascii="Times New Roman" w:eastAsia="Times New Roman" w:hAnsi="Times New Roman" w:cs="Times New Roman"/>
                <w:i/>
              </w:rPr>
              <w:t>Pastabas galima teikti prie konkrečių techninės specifikacijos punktų pastabų stulpelyje</w:t>
            </w:r>
          </w:p>
        </w:tc>
      </w:tr>
      <w:tr w:rsidR="00307FF8" w:rsidTr="00C86244">
        <w:trPr>
          <w:trHeight w:val="1836"/>
        </w:trPr>
        <w:tc>
          <w:tcPr>
            <w:tcW w:w="597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85" w:type="dxa"/>
            <w:vAlign w:val="center"/>
          </w:tcPr>
          <w:p w:rsidR="00307FF8" w:rsidRDefault="00307FF8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:rsidR="00307FF8" w:rsidRDefault="00307FF8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Jeigu manote, kad reikalavimai nepakankamai aiškūs ir/ar korektiški, pateikite konkrečius siūlymus, kaip juos patobulinti.</w:t>
            </w:r>
          </w:p>
        </w:tc>
        <w:tc>
          <w:tcPr>
            <w:tcW w:w="5642" w:type="dxa"/>
            <w:vAlign w:val="center"/>
          </w:tcPr>
          <w:p w:rsidR="00307FF8" w:rsidRDefault="00307FF8" w:rsidP="00C862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C86244">
        <w:trPr>
          <w:trHeight w:val="569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85" w:type="dxa"/>
            <w:vAlign w:val="center"/>
          </w:tcPr>
          <w:p w:rsidR="003300A2" w:rsidRDefault="003300A2" w:rsidP="003300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Koks turėtų būti optimalus prekių pristatymo terminas?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C86244">
        <w:trPr>
          <w:trHeight w:val="569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685" w:type="dxa"/>
            <w:vAlign w:val="center"/>
          </w:tcPr>
          <w:p w:rsidR="003300A2" w:rsidRPr="003300A2" w:rsidRDefault="003300A2" w:rsidP="00330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A2">
              <w:rPr>
                <w:rFonts w:ascii="Times New Roman" w:hAnsi="Times New Roman" w:cs="Times New Roman"/>
                <w:sz w:val="24"/>
                <w:szCs w:val="24"/>
              </w:rPr>
              <w:t>Kokį preliminarų biudžetą turėtų nusimatyti perkančioji organizacija 1 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.?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C86244">
        <w:trPr>
          <w:trHeight w:val="569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3685" w:type="dxa"/>
            <w:vAlign w:val="center"/>
          </w:tcPr>
          <w:p w:rsidR="003300A2" w:rsidRDefault="003300A2" w:rsidP="003300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turite kitų pastebėjimų ar pasiūlymų? 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prašome pateikti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C86244">
        <w:trPr>
          <w:trHeight w:val="569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685" w:type="dxa"/>
            <w:vAlign w:val="center"/>
          </w:tcPr>
          <w:p w:rsidR="003300A2" w:rsidRDefault="003300A2" w:rsidP="003300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C86244">
        <w:trPr>
          <w:trHeight w:val="569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685" w:type="dxa"/>
            <w:vAlign w:val="center"/>
          </w:tcPr>
          <w:p w:rsidR="003300A2" w:rsidRDefault="003300A2" w:rsidP="003300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Pateikite Jūsų siūlomos prekės išskirtines  charakteristikas, kurias būtų galima vertinti kaip ekonominio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naudingumo kriterijus, jas pagrindžiant.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p w:rsidR="00307FF8" w:rsidRDefault="00307FF8" w:rsidP="00307FF8">
      <w:pPr>
        <w:pStyle w:val="Standard"/>
        <w:rPr>
          <w:b/>
          <w:bCs/>
        </w:rPr>
      </w:pPr>
      <w:r w:rsidRPr="00307FF8">
        <w:rPr>
          <w:b/>
        </w:rPr>
        <w:t xml:space="preserve">III </w:t>
      </w:r>
      <w:r>
        <w:rPr>
          <w:b/>
        </w:rPr>
        <w:t xml:space="preserve">pirkimo </w:t>
      </w:r>
      <w:r w:rsidRPr="00307FF8">
        <w:rPr>
          <w:b/>
        </w:rPr>
        <w:t>dal</w:t>
      </w:r>
      <w:r>
        <w:t xml:space="preserve">is: </w:t>
      </w:r>
      <w:r>
        <w:rPr>
          <w:b/>
          <w:bCs/>
          <w:color w:val="000000"/>
        </w:rPr>
        <w:t>Elektrinė procedūrinė kėdė, kelianti daugiau nei 200 kg</w:t>
      </w:r>
    </w:p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3685"/>
        <w:gridCol w:w="5642"/>
      </w:tblGrid>
      <w:tr w:rsidR="00307FF8" w:rsidTr="00C86244">
        <w:trPr>
          <w:trHeight w:val="326"/>
        </w:trPr>
        <w:tc>
          <w:tcPr>
            <w:tcW w:w="597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685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5642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307FF8" w:rsidTr="00C86244">
        <w:trPr>
          <w:trHeight w:val="784"/>
        </w:trPr>
        <w:tc>
          <w:tcPr>
            <w:tcW w:w="597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85" w:type="dxa"/>
            <w:vAlign w:val="center"/>
          </w:tcPr>
          <w:p w:rsidR="00307FF8" w:rsidRDefault="00307FF8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dalyvautumėte pirkime, planuojamame vykdyti pagal pateiktą techninę specifikaciją?</w:t>
            </w:r>
          </w:p>
        </w:tc>
        <w:tc>
          <w:tcPr>
            <w:tcW w:w="5642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7FF8" w:rsidTr="00C86244">
        <w:trPr>
          <w:trHeight w:val="2090"/>
        </w:trPr>
        <w:tc>
          <w:tcPr>
            <w:tcW w:w="597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85" w:type="dxa"/>
            <w:vAlign w:val="center"/>
          </w:tcPr>
          <w:p w:rsidR="00307FF8" w:rsidRDefault="00307FF8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 turite pastabų, klausimų dėl techninės specifikacijos projekto? </w:t>
            </w:r>
          </w:p>
          <w:p w:rsidR="00307FF8" w:rsidRDefault="00307FF8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prašome pateikti argumentuotas pastabas bei konkrečių techninės specifikacijos punktų  pakeitimus/patikslinimus, kurie  suteiktų galimybę Jūsų įmonei pasiūlyti techninės specifikacijos reikalavimų visumą atitinkančias prekes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42" w:type="dxa"/>
            <w:vAlign w:val="center"/>
          </w:tcPr>
          <w:p w:rsidR="00307FF8" w:rsidRPr="004A4B3D" w:rsidRDefault="00307FF8" w:rsidP="00C8624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A4B3D">
              <w:rPr>
                <w:rFonts w:ascii="Times New Roman" w:eastAsia="Times New Roman" w:hAnsi="Times New Roman" w:cs="Times New Roman"/>
                <w:i/>
              </w:rPr>
              <w:t>Pastabas galima teikti prie konkrečių techninės specifikacijos punktų pastabų stulpelyje</w:t>
            </w:r>
          </w:p>
        </w:tc>
      </w:tr>
      <w:tr w:rsidR="00307FF8" w:rsidTr="00C86244">
        <w:trPr>
          <w:trHeight w:val="1836"/>
        </w:trPr>
        <w:tc>
          <w:tcPr>
            <w:tcW w:w="597" w:type="dxa"/>
            <w:vAlign w:val="center"/>
          </w:tcPr>
          <w:p w:rsidR="00307FF8" w:rsidRDefault="00307FF8" w:rsidP="00C86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85" w:type="dxa"/>
            <w:vAlign w:val="center"/>
          </w:tcPr>
          <w:p w:rsidR="00307FF8" w:rsidRDefault="00307FF8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:rsidR="00307FF8" w:rsidRDefault="00307FF8" w:rsidP="00C86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Jeigu manote, kad reikalavimai nepakankamai aiškūs ir/ar korektiški, pateikite konkrečius siūlymus, kaip juos patobulinti.</w:t>
            </w:r>
          </w:p>
        </w:tc>
        <w:tc>
          <w:tcPr>
            <w:tcW w:w="5642" w:type="dxa"/>
            <w:vAlign w:val="center"/>
          </w:tcPr>
          <w:p w:rsidR="00307FF8" w:rsidRDefault="00307FF8" w:rsidP="00C862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3300A2">
        <w:trPr>
          <w:trHeight w:val="744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85" w:type="dxa"/>
            <w:vAlign w:val="center"/>
          </w:tcPr>
          <w:p w:rsidR="003300A2" w:rsidRDefault="003300A2" w:rsidP="003300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Koks turėtų būti optimalus prekių pristatymo terminas?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00A2" w:rsidTr="003300A2">
        <w:trPr>
          <w:trHeight w:val="982"/>
        </w:trPr>
        <w:tc>
          <w:tcPr>
            <w:tcW w:w="597" w:type="dxa"/>
            <w:vAlign w:val="center"/>
          </w:tcPr>
          <w:p w:rsidR="003300A2" w:rsidRDefault="003300A2" w:rsidP="003300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685" w:type="dxa"/>
            <w:vAlign w:val="center"/>
          </w:tcPr>
          <w:p w:rsidR="003300A2" w:rsidRPr="003300A2" w:rsidRDefault="003300A2" w:rsidP="003300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A2">
              <w:rPr>
                <w:rFonts w:ascii="Times New Roman" w:hAnsi="Times New Roman" w:cs="Times New Roman"/>
                <w:sz w:val="24"/>
                <w:szCs w:val="24"/>
              </w:rPr>
              <w:t>Kokį preliminarų biudžetą turėtų nusimatyti perkančioji organizacija 1 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.?</w:t>
            </w:r>
          </w:p>
        </w:tc>
        <w:tc>
          <w:tcPr>
            <w:tcW w:w="5642" w:type="dxa"/>
            <w:vAlign w:val="center"/>
          </w:tcPr>
          <w:p w:rsidR="003300A2" w:rsidRDefault="003300A2" w:rsidP="003300A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2DA5" w:rsidTr="00C86244">
        <w:trPr>
          <w:trHeight w:val="569"/>
        </w:trPr>
        <w:tc>
          <w:tcPr>
            <w:tcW w:w="597" w:type="dxa"/>
            <w:vAlign w:val="center"/>
          </w:tcPr>
          <w:p w:rsidR="00F22DA5" w:rsidRDefault="00F22DA5" w:rsidP="00F22D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3685" w:type="dxa"/>
            <w:vAlign w:val="center"/>
          </w:tcPr>
          <w:p w:rsidR="00F22DA5" w:rsidRDefault="00F22DA5" w:rsidP="00F22D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turite kitų pastebėjimų ar pasiūlymų? 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prašome pateikti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42" w:type="dxa"/>
            <w:vAlign w:val="center"/>
          </w:tcPr>
          <w:p w:rsidR="00F22DA5" w:rsidRDefault="00F22DA5" w:rsidP="00F22D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2DA5" w:rsidTr="00C86244">
        <w:trPr>
          <w:trHeight w:val="569"/>
        </w:trPr>
        <w:tc>
          <w:tcPr>
            <w:tcW w:w="597" w:type="dxa"/>
            <w:vAlign w:val="center"/>
          </w:tcPr>
          <w:p w:rsidR="00F22DA5" w:rsidRDefault="00F22DA5" w:rsidP="00F22D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685" w:type="dxa"/>
            <w:vAlign w:val="center"/>
          </w:tcPr>
          <w:p w:rsidR="00F22DA5" w:rsidRDefault="00F22DA5" w:rsidP="00F22D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Kuriuos aplinkos a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5642" w:type="dxa"/>
            <w:vAlign w:val="center"/>
          </w:tcPr>
          <w:p w:rsidR="00F22DA5" w:rsidRDefault="00F22DA5" w:rsidP="00F22D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2DA5" w:rsidTr="00C86244">
        <w:trPr>
          <w:trHeight w:val="569"/>
        </w:trPr>
        <w:tc>
          <w:tcPr>
            <w:tcW w:w="597" w:type="dxa"/>
            <w:vAlign w:val="center"/>
          </w:tcPr>
          <w:p w:rsidR="00F22DA5" w:rsidRDefault="00F22DA5" w:rsidP="00F22D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685" w:type="dxa"/>
            <w:vAlign w:val="center"/>
          </w:tcPr>
          <w:p w:rsidR="00F22DA5" w:rsidRDefault="00F22DA5" w:rsidP="00F22D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Pateikite Jūsų siūlomos prekės išskirtines  charakteristikas, kurias būtų galima vertinti kaip ekonominio naudingumo kriterijus, jas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pagrindžiant.</w:t>
            </w:r>
          </w:p>
        </w:tc>
        <w:tc>
          <w:tcPr>
            <w:tcW w:w="5642" w:type="dxa"/>
            <w:vAlign w:val="center"/>
          </w:tcPr>
          <w:p w:rsidR="00F22DA5" w:rsidRDefault="00F22DA5" w:rsidP="00F22D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</w:p>
    <w:p w:rsidR="00307FF8" w:rsidRDefault="00307FF8" w:rsidP="004A4B3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</w:t>
      </w:r>
    </w:p>
    <w:p w:rsidR="004A4B3D" w:rsidRDefault="004A4B3D" w:rsidP="004A4B3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</w:t>
      </w:r>
    </w:p>
    <w:p w:rsidR="004A4B3D" w:rsidRDefault="004A4B3D">
      <w:pPr>
        <w:pStyle w:val="Standard"/>
        <w:ind w:right="-561" w:firstLine="709"/>
        <w:jc w:val="both"/>
        <w:rPr>
          <w:b/>
          <w:bCs/>
          <w:color w:val="000000"/>
          <w:lang w:eastAsia="lt-LT"/>
        </w:rPr>
      </w:pPr>
    </w:p>
    <w:p w:rsidR="00307FF8" w:rsidRDefault="00307FF8">
      <w:pPr>
        <w:pStyle w:val="Standard"/>
        <w:ind w:right="-561" w:firstLine="709"/>
        <w:jc w:val="both"/>
        <w:rPr>
          <w:b/>
          <w:bCs/>
          <w:color w:val="000000"/>
          <w:lang w:eastAsia="lt-LT"/>
        </w:rPr>
      </w:pPr>
    </w:p>
    <w:p w:rsidR="00307FF8" w:rsidRDefault="00307FF8">
      <w:pPr>
        <w:pStyle w:val="Standard"/>
        <w:ind w:right="-561" w:firstLine="709"/>
        <w:jc w:val="both"/>
        <w:rPr>
          <w:b/>
          <w:bCs/>
          <w:color w:val="000000"/>
          <w:lang w:eastAsia="lt-LT"/>
        </w:rPr>
      </w:pPr>
    </w:p>
    <w:p w:rsidR="00307FF8" w:rsidRDefault="00307FF8">
      <w:pPr>
        <w:pStyle w:val="Standard"/>
        <w:ind w:right="-561" w:firstLine="709"/>
        <w:jc w:val="both"/>
        <w:rPr>
          <w:b/>
          <w:bCs/>
          <w:color w:val="000000"/>
          <w:lang w:eastAsia="lt-LT"/>
        </w:rPr>
      </w:pPr>
    </w:p>
    <w:tbl>
      <w:tblPr>
        <w:tblW w:w="9688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8"/>
      </w:tblGrid>
      <w:tr w:rsidR="00340EFB" w:rsidTr="004A4B3D">
        <w:tblPrEx>
          <w:tblCellMar>
            <w:top w:w="0" w:type="dxa"/>
            <w:bottom w:w="0" w:type="dxa"/>
          </w:tblCellMar>
        </w:tblPrEx>
        <w:tc>
          <w:tcPr>
            <w:tcW w:w="9688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40EFB" w:rsidRDefault="00340EFB">
            <w:pPr>
              <w:pStyle w:val="TableContents"/>
              <w:rPr>
                <w:sz w:val="22"/>
                <w:szCs w:val="22"/>
              </w:rPr>
            </w:pPr>
          </w:p>
        </w:tc>
      </w:tr>
      <w:tr w:rsidR="00340EFB" w:rsidTr="004A4B3D">
        <w:tblPrEx>
          <w:tblCellMar>
            <w:top w:w="0" w:type="dxa"/>
            <w:bottom w:w="0" w:type="dxa"/>
          </w:tblCellMar>
        </w:tblPrEx>
        <w:tc>
          <w:tcPr>
            <w:tcW w:w="9688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40EFB" w:rsidRDefault="00340EFB">
            <w:pPr>
              <w:pStyle w:val="TableContents"/>
              <w:rPr>
                <w:sz w:val="22"/>
                <w:szCs w:val="22"/>
              </w:rPr>
            </w:pPr>
          </w:p>
        </w:tc>
      </w:tr>
      <w:tr w:rsidR="00340EFB" w:rsidTr="004A4B3D">
        <w:tblPrEx>
          <w:tblCellMar>
            <w:top w:w="0" w:type="dxa"/>
            <w:bottom w:w="0" w:type="dxa"/>
          </w:tblCellMar>
        </w:tblPrEx>
        <w:tc>
          <w:tcPr>
            <w:tcW w:w="9688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40EFB" w:rsidRDefault="00340EFB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340EFB" w:rsidRDefault="00340EFB">
      <w:pPr>
        <w:pStyle w:val="Standard"/>
        <w:ind w:right="-561"/>
        <w:jc w:val="both"/>
        <w:rPr>
          <w:b/>
          <w:bCs/>
          <w:color w:val="000000"/>
          <w:lang w:eastAsia="lt-LT"/>
        </w:rPr>
      </w:pPr>
    </w:p>
    <w:p w:rsidR="00340EFB" w:rsidRDefault="00340EFB">
      <w:pPr>
        <w:pStyle w:val="Standard"/>
        <w:ind w:left="-1418" w:right="-561"/>
        <w:jc w:val="both"/>
        <w:rPr>
          <w:bCs/>
          <w:color w:val="000000"/>
          <w:lang w:eastAsia="lt-LT"/>
        </w:rPr>
      </w:pPr>
    </w:p>
    <w:sectPr w:rsidR="00340EFB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B6B" w:rsidRDefault="001F0B6B">
      <w:r>
        <w:separator/>
      </w:r>
    </w:p>
  </w:endnote>
  <w:endnote w:type="continuationSeparator" w:id="0">
    <w:p w:rsidR="001F0B6B" w:rsidRDefault="001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97" w:rsidRDefault="001F0B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B6B" w:rsidRDefault="001F0B6B">
      <w:r>
        <w:rPr>
          <w:color w:val="000000"/>
        </w:rPr>
        <w:separator/>
      </w:r>
    </w:p>
  </w:footnote>
  <w:footnote w:type="continuationSeparator" w:id="0">
    <w:p w:rsidR="001F0B6B" w:rsidRDefault="001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97" w:rsidRDefault="001F0B6B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F22DA5">
      <w:rPr>
        <w:noProof/>
      </w:rPr>
      <w:t>4</w:t>
    </w:r>
    <w:r>
      <w:fldChar w:fldCharType="end"/>
    </w:r>
  </w:p>
  <w:p w:rsidR="00FE2D97" w:rsidRDefault="001F0B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4D6D"/>
    <w:multiLevelType w:val="multilevel"/>
    <w:tmpl w:val="156ACED8"/>
    <w:styleLink w:val="WWNum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E64C3D"/>
    <w:multiLevelType w:val="multilevel"/>
    <w:tmpl w:val="207E0CAA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3C22D46"/>
    <w:multiLevelType w:val="multilevel"/>
    <w:tmpl w:val="0C2C778E"/>
    <w:styleLink w:val="WWNum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7E6404"/>
    <w:multiLevelType w:val="multilevel"/>
    <w:tmpl w:val="75140044"/>
    <w:styleLink w:val="WWNum5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048D"/>
    <w:multiLevelType w:val="multilevel"/>
    <w:tmpl w:val="9404D7E4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E008A2"/>
    <w:multiLevelType w:val="multilevel"/>
    <w:tmpl w:val="BF8E3B06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40EFB"/>
    <w:rsid w:val="001F0B6B"/>
    <w:rsid w:val="00307FF8"/>
    <w:rsid w:val="003300A2"/>
    <w:rsid w:val="00340EFB"/>
    <w:rsid w:val="0048769F"/>
    <w:rsid w:val="004A4B3D"/>
    <w:rsid w:val="00BC3755"/>
    <w:rsid w:val="00F22DA5"/>
    <w:rsid w:val="00FA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B0BE"/>
  <w15:docId w15:val="{CABB0FC9-C167-4F2E-9DB6-7D100608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ntrats">
    <w:name w:val="header"/>
    <w:basedOn w:val="Standard"/>
    <w:pPr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tandardWWWW">
    <w:name w:val="Standard (WW) (WW)"/>
    <w:pPr>
      <w:widowControl/>
      <w:suppressAutoHyphens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Betarp">
    <w:name w:val="No Spacing"/>
    <w:pPr>
      <w:widowControl/>
      <w:suppressAutoHyphens/>
    </w:pPr>
  </w:style>
  <w:style w:type="paragraph" w:styleId="Sraopastraipa">
    <w:name w:val="List Paragraph"/>
    <w:basedOn w:val="Standard"/>
    <w:pPr>
      <w:ind w:left="720"/>
    </w:pPr>
    <w:rPr>
      <w:sz w:val="20"/>
      <w:szCs w:val="20"/>
      <w:lang w:eastAsia="lt-LT"/>
    </w:rPr>
  </w:style>
  <w:style w:type="paragraph" w:customStyle="1" w:styleId="StandardWW">
    <w:name w:val="Standard (WW)"/>
    <w:pPr>
      <w:widowControl/>
      <w:suppressAutoHyphens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1">
    <w:name w:val="Antraštės Diagrama1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1">
    <w:name w:val="Poraštė Diagrama1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532">
    <w:name w:val="ListLabel 532"/>
    <w:rPr>
      <w:rFonts w:ascii="Times New Roman" w:eastAsia="Times New Roman" w:hAnsi="Times New Roman" w:cs="Times New Roman"/>
    </w:rPr>
  </w:style>
  <w:style w:type="character" w:customStyle="1" w:styleId="ListLabel533">
    <w:name w:val="ListLabel 533"/>
  </w:style>
  <w:style w:type="character" w:customStyle="1" w:styleId="ListLabel534">
    <w:name w:val="ListLabel 534"/>
  </w:style>
  <w:style w:type="character" w:customStyle="1" w:styleId="ListLabel535">
    <w:name w:val="ListLabel 535"/>
  </w:style>
  <w:style w:type="character" w:customStyle="1" w:styleId="ListLabel536">
    <w:name w:val="ListLabel 536"/>
  </w:style>
  <w:style w:type="character" w:customStyle="1" w:styleId="ListLabel537">
    <w:name w:val="ListLabel 537"/>
  </w:style>
  <w:style w:type="character" w:customStyle="1" w:styleId="ListLabel538">
    <w:name w:val="ListLabel 538"/>
  </w:style>
  <w:style w:type="character" w:customStyle="1" w:styleId="ListLabel539">
    <w:name w:val="ListLabel 539"/>
  </w:style>
  <w:style w:type="character" w:customStyle="1" w:styleId="ListLabel540">
    <w:name w:val="ListLabel 540"/>
  </w:style>
  <w:style w:type="character" w:customStyle="1" w:styleId="ListLabel514">
    <w:name w:val="ListLabel 514"/>
    <w:rPr>
      <w:rFonts w:ascii="Times New Roman" w:eastAsia="Times New Roman" w:hAnsi="Times New Roman" w:cs="Times New Roman"/>
    </w:rPr>
  </w:style>
  <w:style w:type="character" w:customStyle="1" w:styleId="ListLabel515">
    <w:name w:val="ListLabel 515"/>
  </w:style>
  <w:style w:type="character" w:customStyle="1" w:styleId="ListLabel516">
    <w:name w:val="ListLabel 516"/>
  </w:style>
  <w:style w:type="character" w:customStyle="1" w:styleId="ListLabel517">
    <w:name w:val="ListLabel 517"/>
  </w:style>
  <w:style w:type="character" w:customStyle="1" w:styleId="ListLabel518">
    <w:name w:val="ListLabel 518"/>
  </w:style>
  <w:style w:type="character" w:customStyle="1" w:styleId="ListLabel519">
    <w:name w:val="ListLabel 519"/>
  </w:style>
  <w:style w:type="character" w:customStyle="1" w:styleId="ListLabel520">
    <w:name w:val="ListLabel 520"/>
  </w:style>
  <w:style w:type="character" w:customStyle="1" w:styleId="ListLabel521">
    <w:name w:val="ListLabel 521"/>
  </w:style>
  <w:style w:type="character" w:customStyle="1" w:styleId="ListLabel522">
    <w:name w:val="ListLabel 522"/>
  </w:style>
  <w:style w:type="character" w:customStyle="1" w:styleId="ListLabel541">
    <w:name w:val="ListLabel 541"/>
    <w:rPr>
      <w:rFonts w:ascii="Times New Roman" w:eastAsia="Times New Roman" w:hAnsi="Times New Roman" w:cs="Times New Roman"/>
      <w:color w:val="auto"/>
    </w:rPr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23">
    <w:name w:val="ListLabel 523"/>
    <w:rPr>
      <w:rFonts w:ascii="Times New Roman" w:eastAsia="Times New Roman" w:hAnsi="Times New Roman" w:cs="Times New Roman"/>
      <w:color w:val="auto"/>
    </w:rPr>
  </w:style>
  <w:style w:type="character" w:customStyle="1" w:styleId="ListLabel524">
    <w:name w:val="ListLabel 524"/>
  </w:style>
  <w:style w:type="character" w:customStyle="1" w:styleId="ListLabel525">
    <w:name w:val="ListLabel 525"/>
  </w:style>
  <w:style w:type="character" w:customStyle="1" w:styleId="ListLabel526">
    <w:name w:val="ListLabel 526"/>
  </w:style>
  <w:style w:type="character" w:customStyle="1" w:styleId="ListLabel527">
    <w:name w:val="ListLabel 527"/>
  </w:style>
  <w:style w:type="character" w:customStyle="1" w:styleId="ListLabel528">
    <w:name w:val="ListLabel 528"/>
  </w:style>
  <w:style w:type="character" w:customStyle="1" w:styleId="ListLabel529">
    <w:name w:val="ListLabel 529"/>
  </w:style>
  <w:style w:type="character" w:customStyle="1" w:styleId="ListLabel530">
    <w:name w:val="ListLabel 530"/>
  </w:style>
  <w:style w:type="character" w:customStyle="1" w:styleId="ListLabel531">
    <w:name w:val="ListLabel 531"/>
  </w:style>
  <w:style w:type="character" w:customStyle="1" w:styleId="ListLabel505">
    <w:name w:val="ListLabel 505"/>
  </w:style>
  <w:style w:type="character" w:customStyle="1" w:styleId="ListLabel506">
    <w:name w:val="ListLabel 506"/>
  </w:style>
  <w:style w:type="character" w:customStyle="1" w:styleId="ListLabel507">
    <w:name w:val="ListLabel 507"/>
  </w:style>
  <w:style w:type="character" w:customStyle="1" w:styleId="ListLabel508">
    <w:name w:val="ListLabel 508"/>
  </w:style>
  <w:style w:type="character" w:customStyle="1" w:styleId="ListLabel509">
    <w:name w:val="ListLabel 509"/>
  </w:style>
  <w:style w:type="character" w:customStyle="1" w:styleId="ListLabel510">
    <w:name w:val="ListLabel 510"/>
  </w:style>
  <w:style w:type="character" w:customStyle="1" w:styleId="ListLabel511">
    <w:name w:val="ListLabel 511"/>
  </w:style>
  <w:style w:type="character" w:customStyle="1" w:styleId="ListLabel512">
    <w:name w:val="ListLabel 512"/>
  </w:style>
  <w:style w:type="character" w:customStyle="1" w:styleId="ListLabel513">
    <w:name w:val="ListLabel 513"/>
  </w:style>
  <w:style w:type="character" w:customStyle="1" w:styleId="Antrat1Diagrama">
    <w:name w:val="Antraštė 1 Diagrama"/>
    <w:basedOn w:val="Numatytasispastraiposriftas"/>
    <w:rPr>
      <w:rFonts w:ascii="Calibri Light" w:eastAsia="F" w:hAnsi="Calibri Light" w:cs="F"/>
      <w:color w:val="2F5496"/>
      <w:sz w:val="32"/>
      <w:szCs w:val="32"/>
    </w:rPr>
  </w:style>
  <w:style w:type="character" w:styleId="Hipersaitas">
    <w:name w:val="Hyperlink"/>
    <w:basedOn w:val="Numatytasispastraiposriftas"/>
    <w:rPr>
      <w:color w:val="0563C1"/>
      <w:u w:val="single"/>
    </w:rPr>
  </w:style>
  <w:style w:type="paragraph" w:styleId="HTMLiankstoformatuotas">
    <w:name w:val="HTML Preformatted"/>
    <w:basedOn w:val="prastasis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rPr>
      <w:rFonts w:ascii="Courier New" w:eastAsia="Times New Roman" w:hAnsi="Courier New" w:cs="Courier New"/>
      <w:sz w:val="20"/>
      <w:szCs w:val="20"/>
      <w:lang w:eastAsia="lt-LT"/>
    </w:rPr>
  </w:style>
  <w:style w:type="numbering" w:customStyle="1" w:styleId="NoList1">
    <w:name w:val="No List_1"/>
    <w:basedOn w:val="Sraonra"/>
    <w:pPr>
      <w:numPr>
        <w:numId w:val="1"/>
      </w:numPr>
    </w:pPr>
  </w:style>
  <w:style w:type="numbering" w:customStyle="1" w:styleId="WWNum60">
    <w:name w:val="WWNum60"/>
    <w:basedOn w:val="Sraonra"/>
    <w:pPr>
      <w:numPr>
        <w:numId w:val="2"/>
      </w:numPr>
    </w:pPr>
  </w:style>
  <w:style w:type="numbering" w:customStyle="1" w:styleId="WWNum58">
    <w:name w:val="WWNum58"/>
    <w:basedOn w:val="Sraonra"/>
    <w:pPr>
      <w:numPr>
        <w:numId w:val="3"/>
      </w:numPr>
    </w:pPr>
  </w:style>
  <w:style w:type="numbering" w:customStyle="1" w:styleId="WWNum61">
    <w:name w:val="WWNum61"/>
    <w:basedOn w:val="Sraonra"/>
    <w:pPr>
      <w:numPr>
        <w:numId w:val="4"/>
      </w:numPr>
    </w:pPr>
  </w:style>
  <w:style w:type="numbering" w:customStyle="1" w:styleId="WWNum59">
    <w:name w:val="WWNum59"/>
    <w:basedOn w:val="Sraonra"/>
    <w:pPr>
      <w:numPr>
        <w:numId w:val="5"/>
      </w:numPr>
    </w:pPr>
  </w:style>
  <w:style w:type="numbering" w:customStyle="1" w:styleId="WWNum57">
    <w:name w:val="WWNum57"/>
    <w:basedOn w:val="Sraonr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jankauskas@klaipedospoliklinik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5450</Words>
  <Characters>3108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Loreta Urbutė</dc:creator>
  <cp:lastModifiedBy>Gydytojas</cp:lastModifiedBy>
  <cp:revision>2</cp:revision>
  <dcterms:created xsi:type="dcterms:W3CDTF">2026-04-09T10:16:00Z</dcterms:created>
  <dcterms:modified xsi:type="dcterms:W3CDTF">2026-04-09T10:16:00Z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</Properties>
</file>