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8C" w:rsidRDefault="00267E8C">
      <w:pPr>
        <w:pStyle w:val="Standard"/>
        <w:jc w:val="right"/>
        <w:rPr>
          <w:rFonts w:ascii="Times New Roman" w:hAnsi="Times New Roman"/>
          <w:color w:val="000000"/>
        </w:rPr>
      </w:pPr>
    </w:p>
    <w:p w:rsidR="00267E8C" w:rsidRDefault="00A60BCA">
      <w:pPr>
        <w:pStyle w:val="Standard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Techninė specifikacija</w:t>
      </w:r>
    </w:p>
    <w:p w:rsidR="00267E8C" w:rsidRDefault="00267E8C">
      <w:pPr>
        <w:pStyle w:val="Standard"/>
        <w:jc w:val="center"/>
        <w:rPr>
          <w:rFonts w:ascii="Times New Roman" w:hAnsi="Times New Roman"/>
          <w:b/>
          <w:color w:val="000000"/>
        </w:rPr>
      </w:pPr>
    </w:p>
    <w:p w:rsidR="00267E8C" w:rsidRDefault="00267E8C">
      <w:pPr>
        <w:pStyle w:val="Standard"/>
        <w:ind w:left="-142"/>
        <w:rPr>
          <w:rFonts w:ascii="Times New Roman" w:hAnsi="Times New Roman"/>
          <w:b/>
          <w:bCs/>
          <w:color w:val="000000"/>
        </w:rPr>
      </w:pPr>
    </w:p>
    <w:p w:rsidR="00267E8C" w:rsidRDefault="00A60BCA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</w:rPr>
        <w:t>Funkcinės lovos (14 vnt.)</w:t>
      </w:r>
    </w:p>
    <w:tbl>
      <w:tblPr>
        <w:tblW w:w="10774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91"/>
        <w:gridCol w:w="3396"/>
        <w:gridCol w:w="1997"/>
        <w:gridCol w:w="2840"/>
      </w:tblGrid>
      <w:tr w:rsidR="00267E8C" w:rsidTr="00570D4F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Eil. Nr.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8C" w:rsidRDefault="00A60BCA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Parametrai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8C" w:rsidRDefault="00A60BCA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Reikalaujamos parametrų reikšmės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Tiekėjo siūlomos prekės aprašymas (siūlomos prekės parametro konkretus aprašymas), patvirtinantis 3 stulpelyje nurodytus reikalavimus, nurodant reikalaujamas parametrų reikšmes arba galimybių patvirtinimas (jei nėra specifikacijos reikšmių)</w:t>
            </w:r>
          </w:p>
          <w:p w:rsidR="00267E8C" w:rsidRDefault="00A60BCA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(PILDO TIEKĖJAS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4F" w:rsidRDefault="00570D4F" w:rsidP="00570D4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0D4F" w:rsidRDefault="00570D4F" w:rsidP="00570D4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0D4F" w:rsidRDefault="00570D4F" w:rsidP="00570D4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0D4F" w:rsidRDefault="00570D4F" w:rsidP="00570D4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0D4F" w:rsidRDefault="00570D4F" w:rsidP="00570D4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0D4F" w:rsidRDefault="00570D4F" w:rsidP="00570D4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E8C" w:rsidRDefault="00570D4F" w:rsidP="00570D4F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TIEKĖJO PASTABOS</w:t>
            </w:r>
          </w:p>
        </w:tc>
      </w:tr>
      <w:tr w:rsidR="00267E8C" w:rsidTr="00570D4F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ind w:left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Modelis, gamintojas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E8C" w:rsidTr="00570D4F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ind w:left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Čiužinio platforma sudaryta iš: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 Galvos-nugaros</w:t>
            </w:r>
          </w:p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 Dubens</w:t>
            </w:r>
          </w:p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 Šlaunų</w:t>
            </w:r>
          </w:p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Blauzdų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E8C" w:rsidTr="00570D4F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Lovos čiužinio platforma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Metalinė, su čiužinio laikikliais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E8C" w:rsidTr="00570D4F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Lovos čiužini platformos matmenys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Plotis </w:t>
            </w: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75 cm</w:t>
            </w:r>
          </w:p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Ilgis </w:t>
            </w: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 cm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E8C" w:rsidTr="00570D4F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Lovos čiužinio platformos aukščio reguliavimo ribos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matuojant nuo grindų iki lovos čiužinio platformos paviršiaus (be čiužinio):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Žemiausia riba </w:t>
            </w: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≤ 40 cm</w:t>
            </w:r>
          </w:p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2. Aukščiausia riba ≥ 70 cm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E8C" w:rsidTr="00570D4F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Funkcinė lova valdoma elektrine pavara. Elektriniu būdu, naudojant valdymo pultelį, turi būti reguliuojami: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1.  Lovos čiužinio platformos aukštis</w:t>
            </w:r>
          </w:p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2. Galvos-nugaros pakėlima/nuleidimo kampas</w:t>
            </w:r>
          </w:p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3. Š</w:t>
            </w: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launų pakėlimo/nuleidimo kampas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E8C" w:rsidTr="00570D4F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Lovos valdymo pultelis su funkcijų užrakinimo funkcija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E8C" w:rsidTr="00570D4F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Lovos valdymo pultelis pakabinamas ant lovos šono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E8C" w:rsidTr="00570D4F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Lovos galvos - nugaros sekcijos maksimalus pasikėlimo kampas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 xml:space="preserve">≥ </w:t>
            </w: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60 laipsnių</w:t>
            </w: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br/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E8C" w:rsidTr="00570D4F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Lovos šlaunų sekcijos maksimalus pasikėlimo kampas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 xml:space="preserve">≥ </w:t>
            </w: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30 laipsnių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E8C" w:rsidTr="00570D4F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Platformos sekcijos pagamintos iš lengvai valomų plastikinių ir/arba metalinių plokščių arba juostų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(neleidžiama siūlyti konstrukcijų iš metalinės vielos arba strypų), atsparios drėgnam valymui ir dezinfekcinių medžiagų poveikiui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E8C" w:rsidTr="00570D4F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Blauzdų sekcijos reguliavimas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 Rankiniu arba elektriniu būdu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E8C" w:rsidTr="00570D4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Šoniniai apsauginiai rėmai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Pagaminti iš plastiko ir/arba metalo, atsparūs drėgnam valymui ir dezinfekcinių medžiagų poveikiui</w:t>
            </w:r>
          </w:p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Vienodos konstrukcijos apsauginiai rėmai sumontuoti abiejuose lovos šonuose, kiekvienas apsauginis rėmas užima 75-100 % lovos ilgio ir yra sudarytas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iš vienos dalies arba iš 2-3 atskirai nuleidžiamų/pakeliamų dalių arba iš 3 dalių, iš kurių dvi atskirai nuleidžiamos/pakeliamos, o trečia (kojūgalyje) pagal poreikį uždedama/nuimama</w:t>
            </w:r>
          </w:p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Pakeltų apsauginių rėmų aukštis (matuojant nuo čiužinio platformos, b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 čiužinio) ne mažiau 35 cm</w:t>
            </w:r>
          </w:p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Nuleidus lovą į žemiausią padėtį, nuleistas lovos šoninis apsauginis rėmas negali liesti grindų dangos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E8C" w:rsidTr="00570D4F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Lovos galai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Pagaminti iš plastiko ir/arba metalo, užapvalintais kampais</w:t>
            </w:r>
          </w:p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Nuimamos konstrukcijos, nuimami nenaudojant jokių įrankių</w:t>
            </w:r>
          </w:p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Su užraktu apsaugai nuo atsitiktinio ištraukimo</w:t>
            </w:r>
          </w:p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Užraktas valdomas svirtele, mygtuku arba rankenėle, dviejų padėčių: užrakint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a/atrakinta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E8C" w:rsidTr="00570D4F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Apsauginiai bamperiai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Apsauginiai bamperiai visuose keturiuose lovos kampuose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E8C" w:rsidTr="00570D4F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Lovos važiuoklė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Su 4 ratukais, kurių skersmuo ne mažiau 150 mm.</w:t>
            </w:r>
          </w:p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Su kojinio valdymo centrine stabdžių sistema</w:t>
            </w:r>
          </w:p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Stabdžių sistema ne mažiau kaip trijų padėčių: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a) visi ratukai užblokuoti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b) visi ratukai laisvai sukiojasi;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c) vienas arba du ratukai fiksuoti važiavimui į priekį (nesisukiojantys).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E8C" w:rsidTr="00570D4F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Lovos išoriniai matmenys, įskaitant visas šonines apsaugas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Ilgis </w:t>
            </w: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≤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225 cm</w:t>
            </w:r>
          </w:p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Plotis </w:t>
            </w: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≤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105 cm</w:t>
            </w:r>
          </w:p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E8C" w:rsidTr="00570D4F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Lovos svoris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≤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160 kg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E8C" w:rsidTr="00570D4F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Leistina apkrova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 kg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E8C" w:rsidTr="00570D4F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Reikalavimai čiužiniui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Poroloninis, ne mažesnio kaip 40 kg/m3 tankio, skirtas ligoninės lovoms, tinkantis pragulų profilaktikai, esant mažai ir vidutinei pragulų susidarymo rizikai</w:t>
            </w:r>
          </w:p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Tinkantis naudoti iš abiejų pusių</w:t>
            </w:r>
          </w:p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3.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Čiužinio ilgis ir p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lotis atitinka lovos čiužinio platformos </w:t>
            </w:r>
            <w:r w:rsidR="00570D4F">
              <w:rPr>
                <w:rFonts w:ascii="Times New Roman" w:hAnsi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at</w:t>
            </w:r>
            <w:r w:rsidR="00570D4F">
              <w:rPr>
                <w:rFonts w:ascii="Times New Roman" w:hAnsi="Times New Roman"/>
                <w:color w:val="000000"/>
                <w:sz w:val="20"/>
                <w:szCs w:val="20"/>
              </w:rPr>
              <w:t>menis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aukštis ne mažiau 14 cm</w:t>
            </w:r>
          </w:p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Čiužinio kraštai sustiprinti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E8C" w:rsidTr="00570D4F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Reikalavimai čiužinio užvalkalui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Čiužinio užvalkalo audinys: 100% poliesteris (arba lygiavertė medžiaga), dengtas 100% poliuretano sluoksniu (arba lygiavertė medžiaga)</w:t>
            </w:r>
          </w:p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Pralaidus orui, bet nepralaidus skysčiams</w:t>
            </w:r>
          </w:p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Antialerginis, apsaugantis nuo patalynės erkių, bakterijų ir grybeli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ų atsiradimo</w:t>
            </w:r>
          </w:p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Užsegamas užtrauktuku, su apsauginiu atvartu, neleidžiančiu prasiskverbti skysčiams į čiužinio vidų užtrauktuko vietoje</w:t>
            </w:r>
          </w:p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Tinkamas plauti skalbimo mašinose 70 ºC temperatūros (pageidautina ir aukštesnės) vandenyje ir džiovinti džiovyklėse</w:t>
            </w:r>
          </w:p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Atsparus dezinfekcijai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E8C" w:rsidTr="00570D4F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Siūlomos prekės turi būti žymimos CE ženklu pagal Europos Parlamento ir Tarybos reglamentą (ES) 2017/745 dėl medicinos priemonių.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E8C" w:rsidTr="00570D4F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Tiekėjas turi užtikrinti galimybę įsigyti siūlomos prekės originalias (arba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joms lygiavertes) atsargines dalis (jų tiekimą rinkai) per garantinį įrangos naudojimo laikotarpį ir ne trumpiau kaip 5 metus po garantinio laikotarpio.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Pastaba: Reikalavimas taikomas vadovaujantis Lietuvos Respublikos aplinkos ministro 2011 m. birželio 28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d. įsakymu Nr. D1-508 patvirtinto aplinkos apsaugos kriterijų taikymo, vykdant žaliuosius pirkimus, tvarkos aprašo 4.4.4.4 papunkčiu.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E8C" w:rsidTr="00570D4F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Tiekėjas kartu su preke turi pateikti: naudojimo instrukciją lietuvių ir orginalo kalbomis;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E8C" w:rsidTr="00570D4F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Į pasiūlymo kainą įskaičiuoti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pristatymo, instaliacijos, personalo apmokymo mokesčiai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Būtina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E8C" w:rsidTr="00570D4F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Garantija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A60BC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mėn.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8C" w:rsidRDefault="00267E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267E8C" w:rsidRDefault="00267E8C">
      <w:pPr>
        <w:pStyle w:val="Sraopastraipa"/>
        <w:tabs>
          <w:tab w:val="left" w:pos="8422"/>
        </w:tabs>
        <w:ind w:left="502" w:right="264"/>
        <w:jc w:val="both"/>
        <w:rPr>
          <w:color w:val="000000"/>
        </w:rPr>
      </w:pPr>
    </w:p>
    <w:p w:rsidR="00267E8C" w:rsidRDefault="00267E8C">
      <w:pPr>
        <w:pStyle w:val="Standard"/>
        <w:spacing w:after="120"/>
        <w:ind w:left="142"/>
        <w:rPr>
          <w:rFonts w:hint="eastAsia"/>
          <w:color w:val="000000"/>
          <w:sz w:val="22"/>
          <w:szCs w:val="22"/>
        </w:rPr>
      </w:pPr>
    </w:p>
    <w:sectPr w:rsidR="00267E8C">
      <w:pgSz w:w="11906" w:h="16838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BCA" w:rsidRDefault="00A60BCA">
      <w:pPr>
        <w:rPr>
          <w:rFonts w:hint="eastAsia"/>
        </w:rPr>
      </w:pPr>
      <w:r>
        <w:separator/>
      </w:r>
    </w:p>
  </w:endnote>
  <w:endnote w:type="continuationSeparator" w:id="0">
    <w:p w:rsidR="00A60BCA" w:rsidRDefault="00A60B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BCA" w:rsidRDefault="00A60BC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60BCA" w:rsidRDefault="00A60BC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67E8C"/>
    <w:rsid w:val="00267E8C"/>
    <w:rsid w:val="00570D4F"/>
    <w:rsid w:val="00A60BCA"/>
    <w:rsid w:val="00F8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F42B"/>
  <w15:docId w15:val="{BDC52230-C63B-468D-A02A-82F9A8F6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lt-L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raas">
    <w:name w:val="List"/>
    <w:basedOn w:val="Textbody"/>
  </w:style>
  <w:style w:type="paragraph" w:styleId="Antra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raopastraipa">
    <w:name w:val="List Paragraph"/>
    <w:basedOn w:val="Standard"/>
    <w:pPr>
      <w:overflowPunct w:val="0"/>
      <w:ind w:left="720"/>
      <w:textAlignment w:val="auto"/>
    </w:pPr>
    <w:rPr>
      <w:rFonts w:ascii="Times New Roman" w:eastAsia="Times New Roman" w:hAnsi="Times New Roman" w:cs="Times New Roman"/>
      <w:lang w:eastAsia="lt-LT"/>
    </w:rPr>
  </w:style>
  <w:style w:type="paragraph" w:customStyle="1" w:styleId="NormalTableWW">
    <w:name w:val="Normal Table (WW)"/>
    <w:pPr>
      <w:spacing w:after="160" w:line="256" w:lineRule="auto"/>
      <w:textAlignment w:val="auto"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SraopastraipaDiagrama">
    <w:name w:val="Sąrašo pastraipa Diagrama"/>
    <w:rPr>
      <w:rFonts w:ascii="Calibri" w:eastAsia="Times New Roman" w:hAnsi="Calibri" w:cs="Times New Roman"/>
      <w:kern w:val="0"/>
      <w:sz w:val="22"/>
      <w:szCs w:val="22"/>
      <w:lang w:val="en-US" w:eastAsia="en-US" w:bidi="ar-SA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Metrologin&#279;s_patikros_technin&#279;%20specifikacija.odt/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3147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Vilavičienė</dc:creator>
  <cp:lastModifiedBy>Gydytojas</cp:lastModifiedBy>
  <cp:revision>3</cp:revision>
  <cp:lastPrinted>2025-03-05T11:29:00Z</cp:lastPrinted>
  <dcterms:created xsi:type="dcterms:W3CDTF">2026-04-09T11:59:00Z</dcterms:created>
  <dcterms:modified xsi:type="dcterms:W3CDTF">2026-04-09T12:02:00Z</dcterms:modified>
</cp:coreProperties>
</file>