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bookmarkStart w:id="0" w:name="_Toc274814354"/>
          <w:bookmarkStart w:id="1" w:name="_Toc274815054"/>
          <w:bookmarkStart w:id="2" w:name="_Toc274815240"/>
          <w:bookmarkStart w:id="3" w:name="_Toc290968641"/>
          <w:bookmarkStart w:id="4" w:name="_Toc290971355"/>
          <w:bookmarkStart w:id="5" w:name="_Toc291470640"/>
          <w:bookmarkStart w:id="6" w:name="_Toc291480723"/>
          <w:bookmarkStart w:id="7" w:name="_Toc291596883"/>
          <w:bookmarkStart w:id="8" w:name="_Toc291597053"/>
          <w:bookmarkStart w:id="9" w:name="_Toc291597413"/>
          <w:bookmarkStart w:id="10" w:name="_Toc291597583"/>
          <w:bookmarkStart w:id="11" w:name="_Toc291597859"/>
          <w:bookmarkStart w:id="12" w:name="_Toc227602191"/>
          <w:bookmarkStart w:id="13" w:name="_Ref299914082"/>
          <w:bookmarkStart w:id="14" w:name="_Ref448409283"/>
          <w:p w14:paraId="518A36ED" w14:textId="644464BF" w:rsidR="00F372C9" w:rsidRPr="00B552DB" w:rsidRDefault="004254FB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fldChar w:fldCharType="begin">
                <w:ffData>
                  <w:name w:val="Tekstas1"/>
                  <w:enabled/>
                  <w:calcOnExit w:val="0"/>
                  <w:textInput>
                    <w:default w:val="Rietavo miškų biosferos poligono ribų plano parengimo (specialiojo teritorijų planavimo) paslaugos"/>
                  </w:textInput>
                </w:ffData>
              </w:fldChar>
            </w:r>
            <w:bookmarkStart w:id="15" w:name="Tekstas1"/>
            <w:r>
              <w:rPr>
                <w:rFonts w:ascii="Calibri Light" w:hAnsi="Calibri Light" w:cs="Calibri Light"/>
                <w:b/>
              </w:rPr>
              <w:instrText xml:space="preserve"> FORMTEXT </w:instrText>
            </w:r>
            <w:r>
              <w:rPr>
                <w:rFonts w:ascii="Calibri Light" w:hAnsi="Calibri Light" w:cs="Calibri Light"/>
                <w:b/>
              </w:rPr>
            </w:r>
            <w:r>
              <w:rPr>
                <w:rFonts w:ascii="Calibri Light" w:hAnsi="Calibri Light" w:cs="Calibri Light"/>
                <w:b/>
              </w:rPr>
              <w:fldChar w:fldCharType="separate"/>
            </w:r>
            <w:r>
              <w:rPr>
                <w:rFonts w:ascii="Calibri Light" w:hAnsi="Calibri Light" w:cs="Calibri Light"/>
                <w:b/>
                <w:noProof/>
              </w:rPr>
              <w:t>Rietavo miškų biosferos poligono ribų plano parengimo (specialiojo teritorijų planavimo) paslaugos</w:t>
            </w:r>
            <w:r>
              <w:rPr>
                <w:rFonts w:ascii="Calibri Light" w:hAnsi="Calibri Light" w:cs="Calibri Light"/>
                <w:b/>
              </w:rPr>
              <w:fldChar w:fldCharType="end"/>
            </w:r>
            <w:bookmarkEnd w:id="15"/>
            <w:r w:rsidR="00F372C9" w:rsidRPr="00B552DB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6" w:name="_Toc47102594"/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4943"/>
      </w:tblGrid>
      <w:tr w:rsidR="00721562" w:rsidRPr="005244DC" w14:paraId="4F73DE61" w14:textId="77777777" w:rsidTr="004A69DF">
        <w:tc>
          <w:tcPr>
            <w:tcW w:w="2612" w:type="pct"/>
          </w:tcPr>
          <w:p w14:paraId="63712605" w14:textId="77777777" w:rsidR="00721562" w:rsidRDefault="00721562" w:rsidP="004A69DF">
            <w:pPr>
              <w:rPr>
                <w:rFonts w:ascii="Calibri Light" w:hAnsi="Calibri Light" w:cs="Calibri Light"/>
                <w:bCs/>
              </w:rPr>
            </w:pPr>
            <w:r w:rsidRPr="00ED1927">
              <w:rPr>
                <w:rFonts w:ascii="Calibri Light" w:hAnsi="Calibri Light" w:cs="Calibri Light"/>
                <w:bCs/>
              </w:rPr>
              <w:t xml:space="preserve">Valstybinei saugomų teritorijų tarnybai </w:t>
            </w:r>
          </w:p>
          <w:p w14:paraId="06CC7DFD" w14:textId="77777777" w:rsidR="00721562" w:rsidRPr="00ED1927" w:rsidRDefault="00721562" w:rsidP="004A69DF">
            <w:pPr>
              <w:rPr>
                <w:rFonts w:ascii="Calibri Light" w:hAnsi="Calibri Light" w:cs="Calibri Light"/>
                <w:bCs/>
              </w:rPr>
            </w:pPr>
            <w:r w:rsidRPr="00ED1927">
              <w:rPr>
                <w:rFonts w:ascii="Calibri Light" w:hAnsi="Calibri Light" w:cs="Calibri Light"/>
                <w:bCs/>
              </w:rPr>
              <w:t>prie Aplinkos ministerijos</w:t>
            </w:r>
          </w:p>
          <w:p w14:paraId="6E0A0329" w14:textId="77777777" w:rsidR="00721562" w:rsidRPr="005244DC" w:rsidRDefault="00721562" w:rsidP="004A69DF">
            <w:pPr>
              <w:rPr>
                <w:rFonts w:ascii="Calibri Light" w:hAnsi="Calibri Light" w:cs="Calibri Light"/>
                <w:bCs/>
                <w:i/>
                <w:sz w:val="16"/>
                <w:szCs w:val="16"/>
              </w:rPr>
            </w:pPr>
            <w:r w:rsidRPr="00ED1927">
              <w:rPr>
                <w:rFonts w:ascii="Calibri Light" w:hAnsi="Calibri Light" w:cs="Calibri Light"/>
                <w:bCs/>
                <w:i/>
                <w:sz w:val="16"/>
                <w:szCs w:val="16"/>
              </w:rPr>
              <w:t>Teikiama CVP IS priemonėmis</w:t>
            </w:r>
          </w:p>
        </w:tc>
        <w:tc>
          <w:tcPr>
            <w:tcW w:w="2388" w:type="pct"/>
          </w:tcPr>
          <w:p w14:paraId="11283B33" w14:textId="77777777" w:rsidR="00721562" w:rsidRPr="005244DC" w:rsidRDefault="00721562" w:rsidP="004A69DF">
            <w:pPr>
              <w:ind w:left="-567"/>
              <w:rPr>
                <w:rFonts w:ascii="Calibri Light" w:hAnsi="Calibri Light" w:cs="Calibri Light"/>
                <w:bCs/>
              </w:rPr>
            </w:pPr>
          </w:p>
        </w:tc>
      </w:tr>
    </w:tbl>
    <w:p w14:paraId="174020F1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</w:p>
    <w:bookmarkEnd w:id="16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 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2191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6AF53CCA" w14:textId="77777777" w:rsid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2EF7BB96" w14:textId="77777777" w:rsidR="00B552DB" w:rsidRPr="00B552DB" w:rsidRDefault="00B552DB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Pagrindinistekstas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p w14:paraId="6FF01688" w14:textId="77777777" w:rsidR="00830635" w:rsidRPr="00B552DB" w:rsidRDefault="00830635" w:rsidP="00FF172A">
      <w:pPr>
        <w:spacing w:after="0" w:line="240" w:lineRule="auto"/>
        <w:rPr>
          <w:rFonts w:ascii="Calibri Light" w:hAnsi="Calibri Light" w:cs="Calibri Light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DB27" w14:textId="77777777" w:rsidR="00BE2A0E" w:rsidRDefault="00BE2A0E">
      <w:pPr>
        <w:spacing w:after="0" w:line="240" w:lineRule="auto"/>
      </w:pPr>
      <w:r>
        <w:separator/>
      </w:r>
    </w:p>
  </w:endnote>
  <w:endnote w:type="continuationSeparator" w:id="0">
    <w:p w14:paraId="3CFA4885" w14:textId="77777777" w:rsidR="00BE2A0E" w:rsidRDefault="00BE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490F" w14:textId="77777777" w:rsidR="00BE2A0E" w:rsidRDefault="00BE2A0E">
      <w:pPr>
        <w:spacing w:after="0" w:line="240" w:lineRule="auto"/>
      </w:pPr>
      <w:r>
        <w:separator/>
      </w:r>
    </w:p>
  </w:footnote>
  <w:footnote w:type="continuationSeparator" w:id="0">
    <w:p w14:paraId="2E8DD21F" w14:textId="77777777" w:rsidR="00BE2A0E" w:rsidRDefault="00BE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F53ACA" w:rsidRPr="00F946E3" w14:paraId="38BBB96A" w14:textId="77777777" w:rsidTr="004A69DF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698F47A0" w14:textId="77777777" w:rsidR="00F53ACA" w:rsidRPr="00F946E3" w:rsidRDefault="00F53ACA" w:rsidP="00F53ACA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VSTT</w:t>
          </w:r>
          <w:r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>
            <w:t xml:space="preserve"> </w:t>
          </w:r>
          <w:r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73DCA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81A90"/>
    <w:rsid w:val="00290944"/>
    <w:rsid w:val="002912FE"/>
    <w:rsid w:val="00293329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0143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24C5"/>
    <w:rsid w:val="003D3BE3"/>
    <w:rsid w:val="003D5439"/>
    <w:rsid w:val="003E3438"/>
    <w:rsid w:val="003F2E3F"/>
    <w:rsid w:val="003F6C42"/>
    <w:rsid w:val="00416A54"/>
    <w:rsid w:val="00420297"/>
    <w:rsid w:val="004254FB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5C61"/>
    <w:rsid w:val="0062688A"/>
    <w:rsid w:val="0063093F"/>
    <w:rsid w:val="00671C08"/>
    <w:rsid w:val="00692BC9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21562"/>
    <w:rsid w:val="00733BB8"/>
    <w:rsid w:val="007607FF"/>
    <w:rsid w:val="007651CB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2349E"/>
    <w:rsid w:val="0082398A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5620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A00435"/>
    <w:rsid w:val="00A1109D"/>
    <w:rsid w:val="00A12041"/>
    <w:rsid w:val="00A122D6"/>
    <w:rsid w:val="00A16C57"/>
    <w:rsid w:val="00A21498"/>
    <w:rsid w:val="00A22EED"/>
    <w:rsid w:val="00A25093"/>
    <w:rsid w:val="00A33D41"/>
    <w:rsid w:val="00A34BF3"/>
    <w:rsid w:val="00A5617A"/>
    <w:rsid w:val="00A660A0"/>
    <w:rsid w:val="00A72069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2A0E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4998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1B45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EF62F5"/>
    <w:rsid w:val="00F048F2"/>
    <w:rsid w:val="00F06049"/>
    <w:rsid w:val="00F20CA4"/>
    <w:rsid w:val="00F21BF3"/>
    <w:rsid w:val="00F22BDF"/>
    <w:rsid w:val="00F268B6"/>
    <w:rsid w:val="00F33714"/>
    <w:rsid w:val="00F372C9"/>
    <w:rsid w:val="00F467F9"/>
    <w:rsid w:val="00F50763"/>
    <w:rsid w:val="00F5081D"/>
    <w:rsid w:val="00F53ACA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keywords/>
  <cp:lastModifiedBy>Karolis Klusevičius</cp:lastModifiedBy>
  <cp:revision>7</cp:revision>
  <cp:lastPrinted>2021-01-19T12:06:00Z</cp:lastPrinted>
  <dcterms:created xsi:type="dcterms:W3CDTF">2025-01-31T16:21:00Z</dcterms:created>
  <dcterms:modified xsi:type="dcterms:W3CDTF">2026-04-13T07:57:00Z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