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6467" w14:textId="632AE41C" w:rsidR="002A3A56" w:rsidRPr="001D6F73" w:rsidRDefault="00C158EF" w:rsidP="00C158EF">
      <w:pPr>
        <w:ind w:firstLine="851"/>
        <w:jc w:val="both"/>
        <w:rPr>
          <w:sz w:val="24"/>
          <w:szCs w:val="24"/>
        </w:rPr>
      </w:pP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1D6F73">
        <w:rPr>
          <w:sz w:val="24"/>
          <w:szCs w:val="24"/>
        </w:rPr>
        <w:t>20</w:t>
      </w:r>
      <w:r w:rsidR="00457B34" w:rsidRPr="001D6F73">
        <w:rPr>
          <w:sz w:val="24"/>
          <w:szCs w:val="24"/>
        </w:rPr>
        <w:t>2</w:t>
      </w:r>
      <w:r w:rsidR="00B97A6D">
        <w:rPr>
          <w:sz w:val="24"/>
          <w:szCs w:val="24"/>
        </w:rPr>
        <w:t>6</w:t>
      </w:r>
      <w:r w:rsidRPr="001D6F73">
        <w:rPr>
          <w:sz w:val="24"/>
          <w:szCs w:val="24"/>
        </w:rPr>
        <w:t>-</w:t>
      </w:r>
      <w:r w:rsidR="00B97A6D">
        <w:rPr>
          <w:sz w:val="24"/>
          <w:szCs w:val="24"/>
        </w:rPr>
        <w:t>04</w:t>
      </w:r>
      <w:r w:rsidRPr="001D6F73">
        <w:rPr>
          <w:sz w:val="24"/>
          <w:szCs w:val="24"/>
        </w:rPr>
        <w:t>-</w:t>
      </w:r>
      <w:r w:rsidR="00B97A6D">
        <w:rPr>
          <w:sz w:val="24"/>
          <w:szCs w:val="24"/>
        </w:rPr>
        <w:t>29</w:t>
      </w:r>
    </w:p>
    <w:p w14:paraId="0C40C7E5" w14:textId="77777777" w:rsidR="00C158EF" w:rsidRPr="001D6F73" w:rsidRDefault="00C158EF" w:rsidP="00FF4F4A">
      <w:pPr>
        <w:ind w:firstLine="720"/>
        <w:jc w:val="both"/>
        <w:rPr>
          <w:sz w:val="24"/>
          <w:szCs w:val="24"/>
        </w:rPr>
      </w:pPr>
    </w:p>
    <w:p w14:paraId="2C415510" w14:textId="68822F78" w:rsidR="00FF4F4A" w:rsidRPr="00706B20" w:rsidRDefault="000A5168" w:rsidP="000A5168">
      <w:pPr>
        <w:ind w:firstLine="720"/>
        <w:jc w:val="both"/>
        <w:rPr>
          <w:sz w:val="24"/>
          <w:szCs w:val="24"/>
        </w:rPr>
      </w:pPr>
      <w:r w:rsidRPr="00706B20">
        <w:rPr>
          <w:sz w:val="24"/>
          <w:szCs w:val="24"/>
        </w:rPr>
        <w:t xml:space="preserve">VIEŠOJO PIRKIMO KOMISIJOS </w:t>
      </w:r>
      <w:r w:rsidR="00457B34" w:rsidRPr="00706B20">
        <w:rPr>
          <w:sz w:val="24"/>
          <w:szCs w:val="24"/>
        </w:rPr>
        <w:t>SPRENDIMAS DĖL</w:t>
      </w:r>
      <w:r w:rsidR="00B972A3" w:rsidRPr="00706B20">
        <w:rPr>
          <w:sz w:val="24"/>
          <w:szCs w:val="24"/>
        </w:rPr>
        <w:t xml:space="preserve"> </w:t>
      </w:r>
      <w:r w:rsidR="00B97A6D">
        <w:rPr>
          <w:sz w:val="24"/>
          <w:szCs w:val="24"/>
        </w:rPr>
        <w:t>PASIŪLYMŲ TERMINO PRATĘSIMO</w:t>
      </w:r>
      <w:r w:rsidR="00B972A3" w:rsidRPr="00706B20">
        <w:rPr>
          <w:sz w:val="24"/>
          <w:szCs w:val="24"/>
        </w:rPr>
        <w:t>,</w:t>
      </w:r>
      <w:r w:rsidRPr="00706B20">
        <w:rPr>
          <w:sz w:val="24"/>
          <w:szCs w:val="24"/>
        </w:rPr>
        <w:t xml:space="preserve"> </w:t>
      </w:r>
      <w:r w:rsidR="00FF4F4A" w:rsidRPr="00706B20">
        <w:rPr>
          <w:sz w:val="24"/>
          <w:szCs w:val="24"/>
        </w:rPr>
        <w:t>vykdant</w:t>
      </w:r>
      <w:r w:rsidR="004741EE" w:rsidRPr="00706B20">
        <w:rPr>
          <w:sz w:val="24"/>
          <w:szCs w:val="24"/>
        </w:rPr>
        <w:t xml:space="preserve"> </w:t>
      </w:r>
      <w:r w:rsidR="0094623A" w:rsidRPr="00706B20">
        <w:rPr>
          <w:sz w:val="24"/>
          <w:szCs w:val="24"/>
        </w:rPr>
        <w:t>atvirą</w:t>
      </w:r>
      <w:r w:rsidR="00B97A6D">
        <w:rPr>
          <w:sz w:val="24"/>
          <w:szCs w:val="24"/>
        </w:rPr>
        <w:t xml:space="preserve"> supaprastintą</w:t>
      </w:r>
      <w:r w:rsidR="0094623A" w:rsidRPr="00706B20">
        <w:rPr>
          <w:sz w:val="24"/>
          <w:szCs w:val="24"/>
        </w:rPr>
        <w:t xml:space="preserve"> konkursą</w:t>
      </w:r>
      <w:r w:rsidR="00B97A6D">
        <w:rPr>
          <w:sz w:val="24"/>
          <w:szCs w:val="24"/>
        </w:rPr>
        <w:t xml:space="preserve"> </w:t>
      </w:r>
      <w:r w:rsidR="00B97A6D">
        <w:rPr>
          <w:sz w:val="24"/>
          <w:szCs w:val="24"/>
        </w:rPr>
        <w:t>„T</w:t>
      </w:r>
      <w:r w:rsidR="00B97A6D" w:rsidRPr="007A357E">
        <w:rPr>
          <w:rFonts w:eastAsia="Calibri"/>
          <w:sz w:val="24"/>
          <w:szCs w:val="24"/>
        </w:rPr>
        <w:t>arnybinių transporto priemonių privalomosios techninės apžiūros atlikimo paslaug</w:t>
      </w:r>
      <w:r w:rsidR="00B97A6D">
        <w:rPr>
          <w:rFonts w:eastAsia="Calibri"/>
          <w:sz w:val="24"/>
          <w:szCs w:val="24"/>
        </w:rPr>
        <w:t>os pirkimas</w:t>
      </w:r>
      <w:r w:rsidR="00B97A6D" w:rsidRPr="00C93BF8">
        <w:rPr>
          <w:iCs/>
          <w:sz w:val="24"/>
          <w:szCs w:val="24"/>
        </w:rPr>
        <w:t>“</w:t>
      </w:r>
      <w:r w:rsidR="0094623A" w:rsidRPr="00706B20">
        <w:rPr>
          <w:sz w:val="24"/>
          <w:szCs w:val="24"/>
        </w:rPr>
        <w:t xml:space="preserve"> </w:t>
      </w:r>
    </w:p>
    <w:p w14:paraId="5EBBCFCC" w14:textId="77777777" w:rsidR="00DF3C46" w:rsidRDefault="00DF3C46" w:rsidP="001D606F">
      <w:pPr>
        <w:ind w:firstLine="851"/>
        <w:jc w:val="both"/>
        <w:rPr>
          <w:bCs/>
          <w:sz w:val="24"/>
          <w:szCs w:val="24"/>
        </w:rPr>
      </w:pPr>
    </w:p>
    <w:p w14:paraId="5DBB7FDF" w14:textId="77777777" w:rsidR="00B97A6D" w:rsidRDefault="00B97A6D" w:rsidP="00B97A6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organizacija, įvertinusi pirkimo aplinkybės priėmė sprendimą atidėti pasiūlymų pateikimo terminą iki 2026 m. gegužės 28 d. 9.00 val. </w:t>
      </w:r>
    </w:p>
    <w:p w14:paraId="7D256C31" w14:textId="77777777" w:rsidR="00B97A6D" w:rsidRDefault="00B97A6D" w:rsidP="00B97A6D">
      <w:pPr>
        <w:tabs>
          <w:tab w:val="left" w:pos="0"/>
          <w:tab w:val="left" w:pos="709"/>
        </w:tabs>
        <w:jc w:val="both"/>
        <w:rPr>
          <w:sz w:val="24"/>
          <w:szCs w:val="24"/>
        </w:rPr>
      </w:pPr>
    </w:p>
    <w:p w14:paraId="1FB4A05E" w14:textId="472D71CA" w:rsidR="00B97A6D" w:rsidRDefault="00B97A6D" w:rsidP="00B97A6D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7ECD32" w14:textId="00FCCE0A" w:rsidR="00DF3C46" w:rsidRPr="00DF3C46" w:rsidRDefault="00DF3C46" w:rsidP="00517901">
      <w:pPr>
        <w:tabs>
          <w:tab w:val="left" w:pos="0"/>
          <w:tab w:val="left" w:pos="709"/>
        </w:tabs>
        <w:jc w:val="both"/>
        <w:rPr>
          <w:b/>
          <w:bCs/>
          <w:sz w:val="24"/>
          <w:szCs w:val="24"/>
        </w:rPr>
      </w:pPr>
    </w:p>
    <w:p w14:paraId="451C382C" w14:textId="77777777" w:rsidR="00534BBB" w:rsidRPr="00706B20" w:rsidRDefault="00534BBB" w:rsidP="001D606F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98E8FAF" w14:textId="32939DA6" w:rsidR="00FF4F4A" w:rsidRPr="00706B20" w:rsidRDefault="00FF4F4A" w:rsidP="00FF4F4A">
      <w:pPr>
        <w:rPr>
          <w:sz w:val="24"/>
          <w:szCs w:val="24"/>
        </w:rPr>
      </w:pPr>
      <w:r w:rsidRPr="00706B20">
        <w:rPr>
          <w:sz w:val="24"/>
          <w:szCs w:val="24"/>
        </w:rPr>
        <w:t>Viešojo pirkimo komisijos sekretor</w:t>
      </w:r>
      <w:r w:rsidR="00C32553" w:rsidRPr="00706B20">
        <w:rPr>
          <w:sz w:val="24"/>
          <w:szCs w:val="24"/>
        </w:rPr>
        <w:t>ius</w:t>
      </w:r>
    </w:p>
    <w:p w14:paraId="3D2AEA64" w14:textId="476D91B1" w:rsidR="00FF4F4A" w:rsidRPr="00706B20" w:rsidRDefault="00C32553" w:rsidP="00354C0D">
      <w:pPr>
        <w:rPr>
          <w:rFonts w:eastAsia="Calibri"/>
          <w:sz w:val="24"/>
          <w:szCs w:val="24"/>
          <w:lang w:eastAsia="en-US"/>
        </w:rPr>
      </w:pPr>
      <w:r w:rsidRPr="00706B20">
        <w:rPr>
          <w:rFonts w:eastAsia="Calibri"/>
          <w:sz w:val="24"/>
          <w:szCs w:val="24"/>
          <w:lang w:eastAsia="en-US"/>
        </w:rPr>
        <w:t>Rišardas Jaščaninas</w:t>
      </w:r>
    </w:p>
    <w:sectPr w:rsidR="00FF4F4A" w:rsidRPr="00706B20" w:rsidSect="006953FB">
      <w:headerReference w:type="default" r:id="rId7"/>
      <w:footerReference w:type="default" r:id="rId8"/>
      <w:headerReference w:type="first" r:id="rId9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AF85" w14:textId="77777777" w:rsidR="00AE6401" w:rsidRDefault="00AE6401">
      <w:r>
        <w:separator/>
      </w:r>
    </w:p>
  </w:endnote>
  <w:endnote w:type="continuationSeparator" w:id="0">
    <w:p w14:paraId="6BDB61D8" w14:textId="77777777" w:rsidR="00AE6401" w:rsidRDefault="00AE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6DCA8637" w14:textId="77777777">
      <w:trPr>
        <w:trHeight w:hRule="exact" w:val="859"/>
      </w:trPr>
      <w:tc>
        <w:tcPr>
          <w:tcW w:w="1701" w:type="dxa"/>
        </w:tcPr>
        <w:p w14:paraId="274D1BA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5429EAD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67225360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2AE588F4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42C3D4E1" w14:textId="77777777" w:rsidR="00B03461" w:rsidRDefault="00B03461">
          <w:pPr>
            <w:jc w:val="both"/>
          </w:pPr>
        </w:p>
      </w:tc>
    </w:tr>
  </w:tbl>
  <w:p w14:paraId="0D8BDAF4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A587" w14:textId="77777777" w:rsidR="00AE6401" w:rsidRDefault="00AE6401">
      <w:r>
        <w:separator/>
      </w:r>
    </w:p>
  </w:footnote>
  <w:footnote w:type="continuationSeparator" w:id="0">
    <w:p w14:paraId="7052926A" w14:textId="77777777" w:rsidR="00AE6401" w:rsidRDefault="00AE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673418"/>
      <w:docPartObj>
        <w:docPartGallery w:val="Page Numbers (Top of Page)"/>
        <w:docPartUnique/>
      </w:docPartObj>
    </w:sdtPr>
    <w:sdtContent>
      <w:p w14:paraId="217E5330" w14:textId="77777777" w:rsidR="000A5168" w:rsidRDefault="000A51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28">
          <w:rPr>
            <w:noProof/>
          </w:rPr>
          <w:t>2</w:t>
        </w:r>
        <w:r>
          <w:fldChar w:fldCharType="end"/>
        </w:r>
      </w:p>
    </w:sdtContent>
  </w:sdt>
  <w:p w14:paraId="064A0D44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6DCB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10C0B"/>
    <w:multiLevelType w:val="multilevel"/>
    <w:tmpl w:val="4E0C9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2D71"/>
    <w:multiLevelType w:val="hybridMultilevel"/>
    <w:tmpl w:val="D3FC0A28"/>
    <w:lvl w:ilvl="0" w:tplc="524CC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90E"/>
    <w:multiLevelType w:val="multilevel"/>
    <w:tmpl w:val="8BDACA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7DE5A5A"/>
    <w:multiLevelType w:val="hybridMultilevel"/>
    <w:tmpl w:val="CDA00486"/>
    <w:lvl w:ilvl="0" w:tplc="2618E37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C48"/>
    <w:multiLevelType w:val="multilevel"/>
    <w:tmpl w:val="940A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3F1"/>
    <w:multiLevelType w:val="hybridMultilevel"/>
    <w:tmpl w:val="28EC2C2E"/>
    <w:lvl w:ilvl="0" w:tplc="323C8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198D"/>
    <w:multiLevelType w:val="hybridMultilevel"/>
    <w:tmpl w:val="D5C218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B72"/>
    <w:multiLevelType w:val="hybridMultilevel"/>
    <w:tmpl w:val="834A4100"/>
    <w:lvl w:ilvl="0" w:tplc="2618E37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 w15:restartNumberingAfterBreak="0">
    <w:nsid w:val="1DD10FAC"/>
    <w:multiLevelType w:val="hybridMultilevel"/>
    <w:tmpl w:val="D9E4B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674CF"/>
    <w:multiLevelType w:val="hybridMultilevel"/>
    <w:tmpl w:val="AF921FF0"/>
    <w:lvl w:ilvl="0" w:tplc="4814B2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22345CBC"/>
    <w:multiLevelType w:val="hybridMultilevel"/>
    <w:tmpl w:val="01E0386A"/>
    <w:lvl w:ilvl="0" w:tplc="433A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E2130"/>
    <w:multiLevelType w:val="multilevel"/>
    <w:tmpl w:val="AA0AC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D1E1C"/>
    <w:multiLevelType w:val="hybridMultilevel"/>
    <w:tmpl w:val="8CE82534"/>
    <w:lvl w:ilvl="0" w:tplc="0FA456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47439"/>
    <w:multiLevelType w:val="hybridMultilevel"/>
    <w:tmpl w:val="70B422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38DD"/>
    <w:multiLevelType w:val="multilevel"/>
    <w:tmpl w:val="488C8098"/>
    <w:styleLink w:val="WW8Num21"/>
    <w:lvl w:ilvl="0">
      <w:start w:val="1"/>
      <w:numFmt w:val="decimal"/>
      <w:lvlText w:val="%1."/>
      <w:lvlJc w:val="left"/>
      <w:rPr>
        <w:rFonts w:eastAsia="Times New Roman"/>
        <w:b/>
        <w:i w:val="0"/>
        <w:sz w:val="23"/>
        <w:szCs w:val="23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i w:val="0"/>
        <w:color w:val="000000"/>
        <w:sz w:val="23"/>
        <w:szCs w:val="23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26CE6F00"/>
    <w:multiLevelType w:val="multilevel"/>
    <w:tmpl w:val="2FD2018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280B63C7"/>
    <w:multiLevelType w:val="hybridMultilevel"/>
    <w:tmpl w:val="ECD8999E"/>
    <w:lvl w:ilvl="0" w:tplc="2A02E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CC66459"/>
    <w:multiLevelType w:val="hybridMultilevel"/>
    <w:tmpl w:val="DDF22AA6"/>
    <w:lvl w:ilvl="0" w:tplc="6EF8A508">
      <w:start w:val="49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FE3E71"/>
    <w:multiLevelType w:val="multilevel"/>
    <w:tmpl w:val="4B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CF13E2"/>
    <w:multiLevelType w:val="hybridMultilevel"/>
    <w:tmpl w:val="163A08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25754"/>
    <w:multiLevelType w:val="multilevel"/>
    <w:tmpl w:val="B81CADFC"/>
    <w:styleLink w:val="Stilius1"/>
    <w:lvl w:ilvl="0">
      <w:start w:val="1"/>
      <w:numFmt w:val="decimal"/>
      <w:lvlText w:val="%1.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23" w15:restartNumberingAfterBreak="0">
    <w:nsid w:val="37AB535E"/>
    <w:multiLevelType w:val="multilevel"/>
    <w:tmpl w:val="745C5F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B4D3B39"/>
    <w:multiLevelType w:val="hybridMultilevel"/>
    <w:tmpl w:val="77D22162"/>
    <w:lvl w:ilvl="0" w:tplc="F9C6E7A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2EC246">
      <w:start w:val="1"/>
      <w:numFmt w:val="lowerLetter"/>
      <w:lvlText w:val="%2"/>
      <w:lvlJc w:val="left"/>
      <w:pPr>
        <w:ind w:left="16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C2C942">
      <w:start w:val="1"/>
      <w:numFmt w:val="lowerRoman"/>
      <w:lvlText w:val="%3"/>
      <w:lvlJc w:val="left"/>
      <w:pPr>
        <w:ind w:left="23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28538">
      <w:start w:val="1"/>
      <w:numFmt w:val="decimal"/>
      <w:lvlText w:val="%4"/>
      <w:lvlJc w:val="left"/>
      <w:pPr>
        <w:ind w:left="30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61D84">
      <w:start w:val="1"/>
      <w:numFmt w:val="lowerLetter"/>
      <w:lvlText w:val="%5"/>
      <w:lvlJc w:val="left"/>
      <w:pPr>
        <w:ind w:left="38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66D6F0">
      <w:start w:val="1"/>
      <w:numFmt w:val="lowerRoman"/>
      <w:lvlText w:val="%6"/>
      <w:lvlJc w:val="left"/>
      <w:pPr>
        <w:ind w:left="45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004D1E">
      <w:start w:val="1"/>
      <w:numFmt w:val="decimal"/>
      <w:lvlText w:val="%7"/>
      <w:lvlJc w:val="left"/>
      <w:pPr>
        <w:ind w:left="52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61FAE">
      <w:start w:val="1"/>
      <w:numFmt w:val="lowerLetter"/>
      <w:lvlText w:val="%8"/>
      <w:lvlJc w:val="left"/>
      <w:pPr>
        <w:ind w:left="59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0DE6C">
      <w:start w:val="1"/>
      <w:numFmt w:val="lowerRoman"/>
      <w:lvlText w:val="%9"/>
      <w:lvlJc w:val="left"/>
      <w:pPr>
        <w:ind w:left="66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525B09"/>
    <w:multiLevelType w:val="hybridMultilevel"/>
    <w:tmpl w:val="4E9AE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F7FCF"/>
    <w:multiLevelType w:val="multilevel"/>
    <w:tmpl w:val="745C5F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36E0E89"/>
    <w:multiLevelType w:val="hybridMultilevel"/>
    <w:tmpl w:val="F6084F4A"/>
    <w:lvl w:ilvl="0" w:tplc="4F54C0C2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366485"/>
    <w:multiLevelType w:val="multilevel"/>
    <w:tmpl w:val="3646A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686709"/>
    <w:multiLevelType w:val="hybridMultilevel"/>
    <w:tmpl w:val="378ED09E"/>
    <w:lvl w:ilvl="0" w:tplc="063A6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0625AE8"/>
    <w:multiLevelType w:val="multilevel"/>
    <w:tmpl w:val="5FAA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8551CC"/>
    <w:multiLevelType w:val="multilevel"/>
    <w:tmpl w:val="FE500198"/>
    <w:lvl w:ilvl="0">
      <w:start w:val="1"/>
      <w:numFmt w:val="decimal"/>
      <w:pStyle w:val="Numberedlist22"/>
      <w:lvlText w:val="%1."/>
      <w:lvlJc w:val="left"/>
      <w:pPr>
        <w:tabs>
          <w:tab w:val="num" w:pos="15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44"/>
        </w:tabs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086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7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32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12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</w:pPr>
      <w:rPr>
        <w:rFonts w:cs="Times New Roman"/>
      </w:rPr>
    </w:lvl>
  </w:abstractNum>
  <w:abstractNum w:abstractNumId="35" w15:restartNumberingAfterBreak="0">
    <w:nsid w:val="64B23BD8"/>
    <w:multiLevelType w:val="hybridMultilevel"/>
    <w:tmpl w:val="B8B21E8A"/>
    <w:lvl w:ilvl="0" w:tplc="DFF43A9A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B02B41"/>
    <w:multiLevelType w:val="hybridMultilevel"/>
    <w:tmpl w:val="CA9C7792"/>
    <w:lvl w:ilvl="0" w:tplc="5970A9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F9F7319"/>
    <w:multiLevelType w:val="multilevel"/>
    <w:tmpl w:val="C3B44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40" w15:restartNumberingAfterBreak="0">
    <w:nsid w:val="797001EE"/>
    <w:multiLevelType w:val="multilevel"/>
    <w:tmpl w:val="676C0778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3131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41" w15:restartNumberingAfterBreak="0">
    <w:nsid w:val="7A0F5A11"/>
    <w:multiLevelType w:val="hybridMultilevel"/>
    <w:tmpl w:val="232CCE16"/>
    <w:lvl w:ilvl="0" w:tplc="EE5E4E7A">
      <w:start w:val="1"/>
      <w:numFmt w:val="decimal"/>
      <w:lvlText w:val="%1."/>
      <w:lvlJc w:val="left"/>
      <w:pPr>
        <w:ind w:left="1287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82229832">
    <w:abstractNumId w:val="38"/>
  </w:num>
  <w:num w:numId="2" w16cid:durableId="437220056">
    <w:abstractNumId w:val="42"/>
  </w:num>
  <w:num w:numId="3" w16cid:durableId="1956254423">
    <w:abstractNumId w:val="29"/>
  </w:num>
  <w:num w:numId="4" w16cid:durableId="557325560">
    <w:abstractNumId w:val="31"/>
  </w:num>
  <w:num w:numId="5" w16cid:durableId="1694384788">
    <w:abstractNumId w:val="19"/>
  </w:num>
  <w:num w:numId="6" w16cid:durableId="191651387">
    <w:abstractNumId w:val="40"/>
  </w:num>
  <w:num w:numId="7" w16cid:durableId="155194507">
    <w:abstractNumId w:val="36"/>
  </w:num>
  <w:num w:numId="8" w16cid:durableId="1710833752">
    <w:abstractNumId w:val="28"/>
  </w:num>
  <w:num w:numId="9" w16cid:durableId="688534086">
    <w:abstractNumId w:val="14"/>
  </w:num>
  <w:num w:numId="10" w16cid:durableId="192306897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741625">
    <w:abstractNumId w:val="5"/>
  </w:num>
  <w:num w:numId="12" w16cid:durableId="965888421">
    <w:abstractNumId w:val="35"/>
  </w:num>
  <w:num w:numId="13" w16cid:durableId="2147042452">
    <w:abstractNumId w:val="10"/>
  </w:num>
  <w:num w:numId="14" w16cid:durableId="1499730672">
    <w:abstractNumId w:val="17"/>
  </w:num>
  <w:num w:numId="15" w16cid:durableId="199933657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36940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1137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00373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378041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31686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275488">
    <w:abstractNumId w:val="39"/>
  </w:num>
  <w:num w:numId="22" w16cid:durableId="2061510824">
    <w:abstractNumId w:val="24"/>
  </w:num>
  <w:num w:numId="23" w16cid:durableId="463546346">
    <w:abstractNumId w:val="0"/>
  </w:num>
  <w:num w:numId="24" w16cid:durableId="1065565755">
    <w:abstractNumId w:val="2"/>
  </w:num>
  <w:num w:numId="25" w16cid:durableId="1879662091">
    <w:abstractNumId w:val="15"/>
  </w:num>
  <w:num w:numId="26" w16cid:durableId="1473911395">
    <w:abstractNumId w:val="3"/>
  </w:num>
  <w:num w:numId="27" w16cid:durableId="1874461810">
    <w:abstractNumId w:val="23"/>
  </w:num>
  <w:num w:numId="28" w16cid:durableId="356348152">
    <w:abstractNumId w:val="22"/>
  </w:num>
  <w:num w:numId="29" w16cid:durableId="1778602552">
    <w:abstractNumId w:val="34"/>
  </w:num>
  <w:num w:numId="30" w16cid:durableId="77099767">
    <w:abstractNumId w:val="27"/>
  </w:num>
  <w:num w:numId="31" w16cid:durableId="256597686">
    <w:abstractNumId w:val="25"/>
  </w:num>
  <w:num w:numId="32" w16cid:durableId="980114008">
    <w:abstractNumId w:val="25"/>
    <w:lvlOverride w:ilvl="0">
      <w:startOverride w:val="1"/>
    </w:lvlOverride>
  </w:num>
  <w:num w:numId="33" w16cid:durableId="1496611687">
    <w:abstractNumId w:val="18"/>
  </w:num>
  <w:num w:numId="34" w16cid:durableId="624391697">
    <w:abstractNumId w:val="32"/>
  </w:num>
  <w:num w:numId="35" w16cid:durableId="1470896834">
    <w:abstractNumId w:val="7"/>
  </w:num>
  <w:num w:numId="36" w16cid:durableId="1210193635">
    <w:abstractNumId w:val="13"/>
  </w:num>
  <w:num w:numId="37" w16cid:durableId="858927756">
    <w:abstractNumId w:val="21"/>
  </w:num>
  <w:num w:numId="38" w16cid:durableId="1706053222">
    <w:abstractNumId w:val="26"/>
  </w:num>
  <w:num w:numId="39" w16cid:durableId="1365473813">
    <w:abstractNumId w:val="6"/>
  </w:num>
  <w:num w:numId="40" w16cid:durableId="175581845">
    <w:abstractNumId w:val="41"/>
  </w:num>
  <w:num w:numId="41" w16cid:durableId="1470241369">
    <w:abstractNumId w:val="9"/>
  </w:num>
  <w:num w:numId="42" w16cid:durableId="1358461036">
    <w:abstractNumId w:val="8"/>
  </w:num>
  <w:num w:numId="43" w16cid:durableId="839346797">
    <w:abstractNumId w:val="4"/>
  </w:num>
  <w:num w:numId="44" w16cid:durableId="527597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0F5C"/>
    <w:rsid w:val="00003D6A"/>
    <w:rsid w:val="00005C03"/>
    <w:rsid w:val="00023F98"/>
    <w:rsid w:val="000261CF"/>
    <w:rsid w:val="00027501"/>
    <w:rsid w:val="000305F8"/>
    <w:rsid w:val="00031DAF"/>
    <w:rsid w:val="000339F8"/>
    <w:rsid w:val="00034FB7"/>
    <w:rsid w:val="00044DE9"/>
    <w:rsid w:val="00052158"/>
    <w:rsid w:val="0005309B"/>
    <w:rsid w:val="00057CC3"/>
    <w:rsid w:val="00064C5F"/>
    <w:rsid w:val="0006562B"/>
    <w:rsid w:val="00074789"/>
    <w:rsid w:val="0007597F"/>
    <w:rsid w:val="00077F3C"/>
    <w:rsid w:val="00080E57"/>
    <w:rsid w:val="00081AA5"/>
    <w:rsid w:val="0009441A"/>
    <w:rsid w:val="000A5168"/>
    <w:rsid w:val="000B183B"/>
    <w:rsid w:val="000B2E9A"/>
    <w:rsid w:val="000B753D"/>
    <w:rsid w:val="000B7955"/>
    <w:rsid w:val="000C12FB"/>
    <w:rsid w:val="000C604F"/>
    <w:rsid w:val="000C67A6"/>
    <w:rsid w:val="000C6E5E"/>
    <w:rsid w:val="000D5781"/>
    <w:rsid w:val="000E0D87"/>
    <w:rsid w:val="000E38E4"/>
    <w:rsid w:val="000E3EF2"/>
    <w:rsid w:val="000E51DE"/>
    <w:rsid w:val="000F03B2"/>
    <w:rsid w:val="000F41A8"/>
    <w:rsid w:val="000F5AAA"/>
    <w:rsid w:val="000F6764"/>
    <w:rsid w:val="000F7D55"/>
    <w:rsid w:val="00103ABC"/>
    <w:rsid w:val="001044D8"/>
    <w:rsid w:val="0011417A"/>
    <w:rsid w:val="00116D6F"/>
    <w:rsid w:val="00120DFB"/>
    <w:rsid w:val="00123997"/>
    <w:rsid w:val="00127A47"/>
    <w:rsid w:val="0013003B"/>
    <w:rsid w:val="00133D9F"/>
    <w:rsid w:val="001341A9"/>
    <w:rsid w:val="001365E4"/>
    <w:rsid w:val="00141C7E"/>
    <w:rsid w:val="00141E9F"/>
    <w:rsid w:val="00143248"/>
    <w:rsid w:val="00144E27"/>
    <w:rsid w:val="00146AB8"/>
    <w:rsid w:val="00146FF2"/>
    <w:rsid w:val="00152103"/>
    <w:rsid w:val="00152D9F"/>
    <w:rsid w:val="00155E76"/>
    <w:rsid w:val="00156EEE"/>
    <w:rsid w:val="00160DC0"/>
    <w:rsid w:val="0016313D"/>
    <w:rsid w:val="00165A1A"/>
    <w:rsid w:val="0016634F"/>
    <w:rsid w:val="00174E40"/>
    <w:rsid w:val="00176F5A"/>
    <w:rsid w:val="00180AD9"/>
    <w:rsid w:val="00191647"/>
    <w:rsid w:val="001917C5"/>
    <w:rsid w:val="001A0444"/>
    <w:rsid w:val="001A1DFA"/>
    <w:rsid w:val="001A1E83"/>
    <w:rsid w:val="001A1EEB"/>
    <w:rsid w:val="001A3AC9"/>
    <w:rsid w:val="001A7AFF"/>
    <w:rsid w:val="001B639E"/>
    <w:rsid w:val="001B65CD"/>
    <w:rsid w:val="001C1670"/>
    <w:rsid w:val="001C69C6"/>
    <w:rsid w:val="001C7B2E"/>
    <w:rsid w:val="001D17F1"/>
    <w:rsid w:val="001D487D"/>
    <w:rsid w:val="001D606F"/>
    <w:rsid w:val="001D6F73"/>
    <w:rsid w:val="001D71E6"/>
    <w:rsid w:val="001E5314"/>
    <w:rsid w:val="001E5564"/>
    <w:rsid w:val="001F4A56"/>
    <w:rsid w:val="00203C14"/>
    <w:rsid w:val="00206D71"/>
    <w:rsid w:val="00207A34"/>
    <w:rsid w:val="0021229E"/>
    <w:rsid w:val="00212638"/>
    <w:rsid w:val="00215B50"/>
    <w:rsid w:val="00220F3B"/>
    <w:rsid w:val="002229CE"/>
    <w:rsid w:val="0023176A"/>
    <w:rsid w:val="00233369"/>
    <w:rsid w:val="00247289"/>
    <w:rsid w:val="002518DB"/>
    <w:rsid w:val="0025454A"/>
    <w:rsid w:val="002546BD"/>
    <w:rsid w:val="002641AB"/>
    <w:rsid w:val="00264AA6"/>
    <w:rsid w:val="00266B00"/>
    <w:rsid w:val="00272CF0"/>
    <w:rsid w:val="00273402"/>
    <w:rsid w:val="002769FF"/>
    <w:rsid w:val="0029017F"/>
    <w:rsid w:val="00293F92"/>
    <w:rsid w:val="002A3998"/>
    <w:rsid w:val="002A3A56"/>
    <w:rsid w:val="002A4AC9"/>
    <w:rsid w:val="002B0EFC"/>
    <w:rsid w:val="002B1914"/>
    <w:rsid w:val="002B238A"/>
    <w:rsid w:val="002C281F"/>
    <w:rsid w:val="002C2971"/>
    <w:rsid w:val="002C3E92"/>
    <w:rsid w:val="002D5694"/>
    <w:rsid w:val="002D640F"/>
    <w:rsid w:val="002E0F8C"/>
    <w:rsid w:val="002E22B7"/>
    <w:rsid w:val="002E5B7D"/>
    <w:rsid w:val="002F3F13"/>
    <w:rsid w:val="00300B02"/>
    <w:rsid w:val="00301EE9"/>
    <w:rsid w:val="00302455"/>
    <w:rsid w:val="00305BF4"/>
    <w:rsid w:val="003069DD"/>
    <w:rsid w:val="003070BE"/>
    <w:rsid w:val="0031408C"/>
    <w:rsid w:val="00314DF7"/>
    <w:rsid w:val="00315029"/>
    <w:rsid w:val="00317011"/>
    <w:rsid w:val="00320D26"/>
    <w:rsid w:val="003218F5"/>
    <w:rsid w:val="0032437C"/>
    <w:rsid w:val="00324CC3"/>
    <w:rsid w:val="0032620F"/>
    <w:rsid w:val="003423D3"/>
    <w:rsid w:val="00342E3B"/>
    <w:rsid w:val="00343B79"/>
    <w:rsid w:val="0034427E"/>
    <w:rsid w:val="00354C0D"/>
    <w:rsid w:val="00355BA4"/>
    <w:rsid w:val="003648E8"/>
    <w:rsid w:val="00370329"/>
    <w:rsid w:val="003708DC"/>
    <w:rsid w:val="00371BC4"/>
    <w:rsid w:val="0038145E"/>
    <w:rsid w:val="003821A8"/>
    <w:rsid w:val="00382531"/>
    <w:rsid w:val="0038359F"/>
    <w:rsid w:val="003920EB"/>
    <w:rsid w:val="00397ACE"/>
    <w:rsid w:val="003A3844"/>
    <w:rsid w:val="003A4C07"/>
    <w:rsid w:val="003A7A68"/>
    <w:rsid w:val="003B54C9"/>
    <w:rsid w:val="003C0989"/>
    <w:rsid w:val="003C0A73"/>
    <w:rsid w:val="003C25F8"/>
    <w:rsid w:val="003D1C0F"/>
    <w:rsid w:val="003D6889"/>
    <w:rsid w:val="003D6A35"/>
    <w:rsid w:val="003E282D"/>
    <w:rsid w:val="003E4500"/>
    <w:rsid w:val="003F2BB8"/>
    <w:rsid w:val="0040475E"/>
    <w:rsid w:val="00404D6D"/>
    <w:rsid w:val="00411954"/>
    <w:rsid w:val="00413151"/>
    <w:rsid w:val="0041528E"/>
    <w:rsid w:val="0042325D"/>
    <w:rsid w:val="00424C5D"/>
    <w:rsid w:val="00427AA7"/>
    <w:rsid w:val="00427BA7"/>
    <w:rsid w:val="00430CA7"/>
    <w:rsid w:val="00431873"/>
    <w:rsid w:val="00433562"/>
    <w:rsid w:val="00433E1A"/>
    <w:rsid w:val="004345C5"/>
    <w:rsid w:val="0043535F"/>
    <w:rsid w:val="0043642A"/>
    <w:rsid w:val="0044268E"/>
    <w:rsid w:val="00442F58"/>
    <w:rsid w:val="004450B8"/>
    <w:rsid w:val="00447A6F"/>
    <w:rsid w:val="00447D54"/>
    <w:rsid w:val="00451EEF"/>
    <w:rsid w:val="00453B3F"/>
    <w:rsid w:val="00454495"/>
    <w:rsid w:val="00457B34"/>
    <w:rsid w:val="00464F39"/>
    <w:rsid w:val="004741EE"/>
    <w:rsid w:val="00475683"/>
    <w:rsid w:val="00480E9F"/>
    <w:rsid w:val="004940C7"/>
    <w:rsid w:val="004A0DEA"/>
    <w:rsid w:val="004A447D"/>
    <w:rsid w:val="004A6362"/>
    <w:rsid w:val="004B09CC"/>
    <w:rsid w:val="004B6378"/>
    <w:rsid w:val="004B7EDA"/>
    <w:rsid w:val="004C0B24"/>
    <w:rsid w:val="004C27BA"/>
    <w:rsid w:val="004C27DC"/>
    <w:rsid w:val="004C2EE5"/>
    <w:rsid w:val="004D6F1E"/>
    <w:rsid w:val="004D7460"/>
    <w:rsid w:val="004E134A"/>
    <w:rsid w:val="004E18B6"/>
    <w:rsid w:val="004E4870"/>
    <w:rsid w:val="004E66BF"/>
    <w:rsid w:val="004E6CAE"/>
    <w:rsid w:val="004E7CD9"/>
    <w:rsid w:val="004E7ECB"/>
    <w:rsid w:val="004F1E2E"/>
    <w:rsid w:val="004F2988"/>
    <w:rsid w:val="004F3990"/>
    <w:rsid w:val="004F7C89"/>
    <w:rsid w:val="0050373F"/>
    <w:rsid w:val="00504897"/>
    <w:rsid w:val="00514D05"/>
    <w:rsid w:val="00516125"/>
    <w:rsid w:val="00517901"/>
    <w:rsid w:val="00523221"/>
    <w:rsid w:val="005259CD"/>
    <w:rsid w:val="005263E7"/>
    <w:rsid w:val="0052796E"/>
    <w:rsid w:val="0053136E"/>
    <w:rsid w:val="00531ADF"/>
    <w:rsid w:val="00534BBB"/>
    <w:rsid w:val="00540204"/>
    <w:rsid w:val="005435F4"/>
    <w:rsid w:val="00551A15"/>
    <w:rsid w:val="0055352F"/>
    <w:rsid w:val="005556D9"/>
    <w:rsid w:val="00555D77"/>
    <w:rsid w:val="00557F98"/>
    <w:rsid w:val="005664A1"/>
    <w:rsid w:val="005673EE"/>
    <w:rsid w:val="00567456"/>
    <w:rsid w:val="0057023A"/>
    <w:rsid w:val="0057684F"/>
    <w:rsid w:val="00584E01"/>
    <w:rsid w:val="00591ABD"/>
    <w:rsid w:val="00596202"/>
    <w:rsid w:val="005A0CC3"/>
    <w:rsid w:val="005A3575"/>
    <w:rsid w:val="005A4FB9"/>
    <w:rsid w:val="005A5AE1"/>
    <w:rsid w:val="005B3E6A"/>
    <w:rsid w:val="005B55D6"/>
    <w:rsid w:val="005C129F"/>
    <w:rsid w:val="005C2D0A"/>
    <w:rsid w:val="005C5EEA"/>
    <w:rsid w:val="005D1066"/>
    <w:rsid w:val="005D1E2E"/>
    <w:rsid w:val="005D2824"/>
    <w:rsid w:val="005D3684"/>
    <w:rsid w:val="005D5CFB"/>
    <w:rsid w:val="005D5E61"/>
    <w:rsid w:val="005E1A7F"/>
    <w:rsid w:val="005E3F8F"/>
    <w:rsid w:val="005E6C26"/>
    <w:rsid w:val="005F259C"/>
    <w:rsid w:val="005F64D1"/>
    <w:rsid w:val="00600414"/>
    <w:rsid w:val="006020A6"/>
    <w:rsid w:val="00603161"/>
    <w:rsid w:val="006045C8"/>
    <w:rsid w:val="00605F14"/>
    <w:rsid w:val="0060708B"/>
    <w:rsid w:val="00607DE2"/>
    <w:rsid w:val="006143D5"/>
    <w:rsid w:val="00620D0C"/>
    <w:rsid w:val="006262C3"/>
    <w:rsid w:val="00626DE4"/>
    <w:rsid w:val="00631DE8"/>
    <w:rsid w:val="0064639F"/>
    <w:rsid w:val="00647550"/>
    <w:rsid w:val="006503AB"/>
    <w:rsid w:val="00651105"/>
    <w:rsid w:val="00652014"/>
    <w:rsid w:val="006542DE"/>
    <w:rsid w:val="00661241"/>
    <w:rsid w:val="00667AA5"/>
    <w:rsid w:val="00675A01"/>
    <w:rsid w:val="0068070A"/>
    <w:rsid w:val="00681FC8"/>
    <w:rsid w:val="006851D0"/>
    <w:rsid w:val="006859C8"/>
    <w:rsid w:val="006863F6"/>
    <w:rsid w:val="00693DFB"/>
    <w:rsid w:val="006953FB"/>
    <w:rsid w:val="0069543B"/>
    <w:rsid w:val="00697C79"/>
    <w:rsid w:val="006A57A5"/>
    <w:rsid w:val="006A5876"/>
    <w:rsid w:val="006A6E05"/>
    <w:rsid w:val="006A7679"/>
    <w:rsid w:val="006B0A4D"/>
    <w:rsid w:val="006B2F01"/>
    <w:rsid w:val="006B52E1"/>
    <w:rsid w:val="006B607A"/>
    <w:rsid w:val="006B7330"/>
    <w:rsid w:val="006B73EF"/>
    <w:rsid w:val="006C3413"/>
    <w:rsid w:val="006C4312"/>
    <w:rsid w:val="006C4D78"/>
    <w:rsid w:val="006D384D"/>
    <w:rsid w:val="006D48C7"/>
    <w:rsid w:val="006D6C9E"/>
    <w:rsid w:val="006E237F"/>
    <w:rsid w:val="006E260A"/>
    <w:rsid w:val="006E2F23"/>
    <w:rsid w:val="006E3DEE"/>
    <w:rsid w:val="006E455A"/>
    <w:rsid w:val="006E48BF"/>
    <w:rsid w:val="006E5356"/>
    <w:rsid w:val="006F252D"/>
    <w:rsid w:val="00700848"/>
    <w:rsid w:val="00701621"/>
    <w:rsid w:val="007056E4"/>
    <w:rsid w:val="00706701"/>
    <w:rsid w:val="00706B20"/>
    <w:rsid w:val="00707630"/>
    <w:rsid w:val="00717397"/>
    <w:rsid w:val="0072043E"/>
    <w:rsid w:val="007206B0"/>
    <w:rsid w:val="007218A4"/>
    <w:rsid w:val="00721DE8"/>
    <w:rsid w:val="0072266D"/>
    <w:rsid w:val="0072734C"/>
    <w:rsid w:val="00730BA1"/>
    <w:rsid w:val="00734F50"/>
    <w:rsid w:val="007471CB"/>
    <w:rsid w:val="00752EFE"/>
    <w:rsid w:val="00760C17"/>
    <w:rsid w:val="00761403"/>
    <w:rsid w:val="00761C42"/>
    <w:rsid w:val="00762850"/>
    <w:rsid w:val="00767B9E"/>
    <w:rsid w:val="007707A8"/>
    <w:rsid w:val="00772760"/>
    <w:rsid w:val="007762C4"/>
    <w:rsid w:val="00776559"/>
    <w:rsid w:val="007814A9"/>
    <w:rsid w:val="00785F0D"/>
    <w:rsid w:val="00787092"/>
    <w:rsid w:val="00787C8E"/>
    <w:rsid w:val="007A1F28"/>
    <w:rsid w:val="007A3EFD"/>
    <w:rsid w:val="007A4364"/>
    <w:rsid w:val="007A5372"/>
    <w:rsid w:val="007A5F15"/>
    <w:rsid w:val="007A5F3F"/>
    <w:rsid w:val="007A779E"/>
    <w:rsid w:val="007B2DB3"/>
    <w:rsid w:val="007B3A15"/>
    <w:rsid w:val="007B4AFA"/>
    <w:rsid w:val="007B6544"/>
    <w:rsid w:val="007C1390"/>
    <w:rsid w:val="007C2E6C"/>
    <w:rsid w:val="007D452D"/>
    <w:rsid w:val="007E08E0"/>
    <w:rsid w:val="007E299D"/>
    <w:rsid w:val="007E415B"/>
    <w:rsid w:val="007E4810"/>
    <w:rsid w:val="007E4DA5"/>
    <w:rsid w:val="007F03BD"/>
    <w:rsid w:val="007F1FC5"/>
    <w:rsid w:val="007F387F"/>
    <w:rsid w:val="007F6B1F"/>
    <w:rsid w:val="00803C21"/>
    <w:rsid w:val="00810A99"/>
    <w:rsid w:val="00813917"/>
    <w:rsid w:val="00823492"/>
    <w:rsid w:val="0082435E"/>
    <w:rsid w:val="00824E8D"/>
    <w:rsid w:val="008327F9"/>
    <w:rsid w:val="00842FCC"/>
    <w:rsid w:val="00843869"/>
    <w:rsid w:val="008458F4"/>
    <w:rsid w:val="00845BF4"/>
    <w:rsid w:val="008479E1"/>
    <w:rsid w:val="0085000F"/>
    <w:rsid w:val="00851E06"/>
    <w:rsid w:val="008527CC"/>
    <w:rsid w:val="0085472E"/>
    <w:rsid w:val="00855DDB"/>
    <w:rsid w:val="00857154"/>
    <w:rsid w:val="008641E1"/>
    <w:rsid w:val="00864423"/>
    <w:rsid w:val="008709F9"/>
    <w:rsid w:val="00876DCB"/>
    <w:rsid w:val="0087747A"/>
    <w:rsid w:val="008812DE"/>
    <w:rsid w:val="0088192D"/>
    <w:rsid w:val="00883103"/>
    <w:rsid w:val="00884CD4"/>
    <w:rsid w:val="00886E78"/>
    <w:rsid w:val="0088790D"/>
    <w:rsid w:val="00894779"/>
    <w:rsid w:val="008A1696"/>
    <w:rsid w:val="008A4B14"/>
    <w:rsid w:val="008A6E69"/>
    <w:rsid w:val="008B0AA8"/>
    <w:rsid w:val="008B5087"/>
    <w:rsid w:val="008B6CB5"/>
    <w:rsid w:val="008B70D9"/>
    <w:rsid w:val="008C0988"/>
    <w:rsid w:val="008C12B3"/>
    <w:rsid w:val="008C2269"/>
    <w:rsid w:val="008C666B"/>
    <w:rsid w:val="008D420B"/>
    <w:rsid w:val="008E3FFC"/>
    <w:rsid w:val="008E5434"/>
    <w:rsid w:val="008F6EE0"/>
    <w:rsid w:val="00900514"/>
    <w:rsid w:val="009020F6"/>
    <w:rsid w:val="00904C68"/>
    <w:rsid w:val="00911403"/>
    <w:rsid w:val="009115FC"/>
    <w:rsid w:val="009254EC"/>
    <w:rsid w:val="00925F14"/>
    <w:rsid w:val="0092665D"/>
    <w:rsid w:val="0094303B"/>
    <w:rsid w:val="0094351D"/>
    <w:rsid w:val="0094623A"/>
    <w:rsid w:val="00946D49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80944"/>
    <w:rsid w:val="00980F05"/>
    <w:rsid w:val="00981180"/>
    <w:rsid w:val="0098406D"/>
    <w:rsid w:val="009875AE"/>
    <w:rsid w:val="009908B2"/>
    <w:rsid w:val="0099681D"/>
    <w:rsid w:val="009A0A7A"/>
    <w:rsid w:val="009B0B17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1675"/>
    <w:rsid w:val="009C2087"/>
    <w:rsid w:val="009C453E"/>
    <w:rsid w:val="009C7021"/>
    <w:rsid w:val="009F0349"/>
    <w:rsid w:val="009F4032"/>
    <w:rsid w:val="009F7C38"/>
    <w:rsid w:val="00A07CFB"/>
    <w:rsid w:val="00A168A5"/>
    <w:rsid w:val="00A16A92"/>
    <w:rsid w:val="00A16F5E"/>
    <w:rsid w:val="00A254F9"/>
    <w:rsid w:val="00A319E9"/>
    <w:rsid w:val="00A31B07"/>
    <w:rsid w:val="00A3400F"/>
    <w:rsid w:val="00A3418B"/>
    <w:rsid w:val="00A365C1"/>
    <w:rsid w:val="00A37DD2"/>
    <w:rsid w:val="00A445B2"/>
    <w:rsid w:val="00A457FE"/>
    <w:rsid w:val="00A464C5"/>
    <w:rsid w:val="00A56954"/>
    <w:rsid w:val="00A57389"/>
    <w:rsid w:val="00A63886"/>
    <w:rsid w:val="00A6585E"/>
    <w:rsid w:val="00A6621F"/>
    <w:rsid w:val="00A6721A"/>
    <w:rsid w:val="00A6728D"/>
    <w:rsid w:val="00A71FAF"/>
    <w:rsid w:val="00A90421"/>
    <w:rsid w:val="00A92A78"/>
    <w:rsid w:val="00A92D23"/>
    <w:rsid w:val="00A94B2B"/>
    <w:rsid w:val="00A953AF"/>
    <w:rsid w:val="00A955DF"/>
    <w:rsid w:val="00A95860"/>
    <w:rsid w:val="00A96C5E"/>
    <w:rsid w:val="00A97185"/>
    <w:rsid w:val="00AA1CA2"/>
    <w:rsid w:val="00AA2D8E"/>
    <w:rsid w:val="00AA4667"/>
    <w:rsid w:val="00AB4BD7"/>
    <w:rsid w:val="00AB6293"/>
    <w:rsid w:val="00AC0B4E"/>
    <w:rsid w:val="00AC1798"/>
    <w:rsid w:val="00AC46E6"/>
    <w:rsid w:val="00AC5784"/>
    <w:rsid w:val="00AD12EC"/>
    <w:rsid w:val="00AD365F"/>
    <w:rsid w:val="00AD5916"/>
    <w:rsid w:val="00AD659D"/>
    <w:rsid w:val="00AE1D9D"/>
    <w:rsid w:val="00AE6110"/>
    <w:rsid w:val="00AE6401"/>
    <w:rsid w:val="00AF2472"/>
    <w:rsid w:val="00AF7838"/>
    <w:rsid w:val="00B0118A"/>
    <w:rsid w:val="00B01528"/>
    <w:rsid w:val="00B01D9C"/>
    <w:rsid w:val="00B032D4"/>
    <w:rsid w:val="00B03461"/>
    <w:rsid w:val="00B07CF6"/>
    <w:rsid w:val="00B165D2"/>
    <w:rsid w:val="00B21C7E"/>
    <w:rsid w:val="00B2412F"/>
    <w:rsid w:val="00B25CDE"/>
    <w:rsid w:val="00B34994"/>
    <w:rsid w:val="00B350BB"/>
    <w:rsid w:val="00B432AA"/>
    <w:rsid w:val="00B446E5"/>
    <w:rsid w:val="00B47705"/>
    <w:rsid w:val="00B53954"/>
    <w:rsid w:val="00B53B17"/>
    <w:rsid w:val="00B608DC"/>
    <w:rsid w:val="00B64CB8"/>
    <w:rsid w:val="00B654C8"/>
    <w:rsid w:val="00B669C2"/>
    <w:rsid w:val="00B72616"/>
    <w:rsid w:val="00B75A5B"/>
    <w:rsid w:val="00B7607D"/>
    <w:rsid w:val="00B777FF"/>
    <w:rsid w:val="00B80951"/>
    <w:rsid w:val="00B81096"/>
    <w:rsid w:val="00B874B7"/>
    <w:rsid w:val="00B93CB0"/>
    <w:rsid w:val="00B972A3"/>
    <w:rsid w:val="00B97A6D"/>
    <w:rsid w:val="00BA052A"/>
    <w:rsid w:val="00BA62D7"/>
    <w:rsid w:val="00BA6C1F"/>
    <w:rsid w:val="00BB065E"/>
    <w:rsid w:val="00BB106E"/>
    <w:rsid w:val="00BB38DD"/>
    <w:rsid w:val="00BC1097"/>
    <w:rsid w:val="00BC113D"/>
    <w:rsid w:val="00BC11BF"/>
    <w:rsid w:val="00BC1D55"/>
    <w:rsid w:val="00BC4211"/>
    <w:rsid w:val="00BC7A00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C04797"/>
    <w:rsid w:val="00C06B61"/>
    <w:rsid w:val="00C06EAF"/>
    <w:rsid w:val="00C06ED7"/>
    <w:rsid w:val="00C075E2"/>
    <w:rsid w:val="00C10C3D"/>
    <w:rsid w:val="00C11B2D"/>
    <w:rsid w:val="00C12157"/>
    <w:rsid w:val="00C158EF"/>
    <w:rsid w:val="00C1674A"/>
    <w:rsid w:val="00C207D1"/>
    <w:rsid w:val="00C228B8"/>
    <w:rsid w:val="00C2774F"/>
    <w:rsid w:val="00C31936"/>
    <w:rsid w:val="00C32553"/>
    <w:rsid w:val="00C34169"/>
    <w:rsid w:val="00C3573E"/>
    <w:rsid w:val="00C37112"/>
    <w:rsid w:val="00C3762E"/>
    <w:rsid w:val="00C405CD"/>
    <w:rsid w:val="00C41338"/>
    <w:rsid w:val="00C415CC"/>
    <w:rsid w:val="00C432CE"/>
    <w:rsid w:val="00C44B47"/>
    <w:rsid w:val="00C44B51"/>
    <w:rsid w:val="00C4501B"/>
    <w:rsid w:val="00C46A47"/>
    <w:rsid w:val="00C53C35"/>
    <w:rsid w:val="00C540B1"/>
    <w:rsid w:val="00C54DEC"/>
    <w:rsid w:val="00C64071"/>
    <w:rsid w:val="00C7723B"/>
    <w:rsid w:val="00C806F7"/>
    <w:rsid w:val="00C8331D"/>
    <w:rsid w:val="00C8476F"/>
    <w:rsid w:val="00C84E29"/>
    <w:rsid w:val="00C86A91"/>
    <w:rsid w:val="00C93EBC"/>
    <w:rsid w:val="00C97731"/>
    <w:rsid w:val="00CB33CD"/>
    <w:rsid w:val="00CB3FE5"/>
    <w:rsid w:val="00CB6FEA"/>
    <w:rsid w:val="00CC0C96"/>
    <w:rsid w:val="00CC51F7"/>
    <w:rsid w:val="00CE1195"/>
    <w:rsid w:val="00CE3721"/>
    <w:rsid w:val="00CF5A10"/>
    <w:rsid w:val="00CF62B4"/>
    <w:rsid w:val="00D01CDB"/>
    <w:rsid w:val="00D06188"/>
    <w:rsid w:val="00D10153"/>
    <w:rsid w:val="00D13401"/>
    <w:rsid w:val="00D14F91"/>
    <w:rsid w:val="00D271C4"/>
    <w:rsid w:val="00D302C9"/>
    <w:rsid w:val="00D329C6"/>
    <w:rsid w:val="00D3408D"/>
    <w:rsid w:val="00D35B88"/>
    <w:rsid w:val="00D37B83"/>
    <w:rsid w:val="00D404FB"/>
    <w:rsid w:val="00D41ABF"/>
    <w:rsid w:val="00D44945"/>
    <w:rsid w:val="00D44B0C"/>
    <w:rsid w:val="00D46BFB"/>
    <w:rsid w:val="00D51380"/>
    <w:rsid w:val="00D53CE6"/>
    <w:rsid w:val="00D54C18"/>
    <w:rsid w:val="00D60172"/>
    <w:rsid w:val="00D61732"/>
    <w:rsid w:val="00D65490"/>
    <w:rsid w:val="00D6615B"/>
    <w:rsid w:val="00D7165F"/>
    <w:rsid w:val="00D75306"/>
    <w:rsid w:val="00D772B5"/>
    <w:rsid w:val="00D82531"/>
    <w:rsid w:val="00D8551A"/>
    <w:rsid w:val="00D87DBE"/>
    <w:rsid w:val="00D90B3F"/>
    <w:rsid w:val="00D91851"/>
    <w:rsid w:val="00D9191A"/>
    <w:rsid w:val="00D94AEE"/>
    <w:rsid w:val="00D96F4B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23C9"/>
    <w:rsid w:val="00DD54B8"/>
    <w:rsid w:val="00DD62B8"/>
    <w:rsid w:val="00DD6332"/>
    <w:rsid w:val="00DE1C04"/>
    <w:rsid w:val="00DE207B"/>
    <w:rsid w:val="00DE38A4"/>
    <w:rsid w:val="00DF0882"/>
    <w:rsid w:val="00DF3C46"/>
    <w:rsid w:val="00DF75C0"/>
    <w:rsid w:val="00E02953"/>
    <w:rsid w:val="00E069A4"/>
    <w:rsid w:val="00E06D19"/>
    <w:rsid w:val="00E17376"/>
    <w:rsid w:val="00E23A05"/>
    <w:rsid w:val="00E324C9"/>
    <w:rsid w:val="00E36270"/>
    <w:rsid w:val="00E36A70"/>
    <w:rsid w:val="00E37EE4"/>
    <w:rsid w:val="00E4455B"/>
    <w:rsid w:val="00E450C3"/>
    <w:rsid w:val="00E47726"/>
    <w:rsid w:val="00E5067D"/>
    <w:rsid w:val="00E517F4"/>
    <w:rsid w:val="00E51B95"/>
    <w:rsid w:val="00E61AAA"/>
    <w:rsid w:val="00E62CFD"/>
    <w:rsid w:val="00E72FFA"/>
    <w:rsid w:val="00E751FE"/>
    <w:rsid w:val="00E75C0E"/>
    <w:rsid w:val="00E761A8"/>
    <w:rsid w:val="00E7709E"/>
    <w:rsid w:val="00E8102F"/>
    <w:rsid w:val="00E83836"/>
    <w:rsid w:val="00E83B77"/>
    <w:rsid w:val="00E858E0"/>
    <w:rsid w:val="00E87745"/>
    <w:rsid w:val="00E92221"/>
    <w:rsid w:val="00E923F4"/>
    <w:rsid w:val="00E927A8"/>
    <w:rsid w:val="00EA1BF8"/>
    <w:rsid w:val="00EA3C59"/>
    <w:rsid w:val="00EA71AF"/>
    <w:rsid w:val="00EB1FAF"/>
    <w:rsid w:val="00EB73AB"/>
    <w:rsid w:val="00EC561D"/>
    <w:rsid w:val="00ED1765"/>
    <w:rsid w:val="00EE2C77"/>
    <w:rsid w:val="00EE4FCD"/>
    <w:rsid w:val="00EF61FD"/>
    <w:rsid w:val="00F00381"/>
    <w:rsid w:val="00F01F33"/>
    <w:rsid w:val="00F067D3"/>
    <w:rsid w:val="00F12723"/>
    <w:rsid w:val="00F12AF3"/>
    <w:rsid w:val="00F13D47"/>
    <w:rsid w:val="00F21A5C"/>
    <w:rsid w:val="00F24475"/>
    <w:rsid w:val="00F253E3"/>
    <w:rsid w:val="00F35AC1"/>
    <w:rsid w:val="00F36459"/>
    <w:rsid w:val="00F37028"/>
    <w:rsid w:val="00F401ED"/>
    <w:rsid w:val="00F41FF8"/>
    <w:rsid w:val="00F47582"/>
    <w:rsid w:val="00F51FB7"/>
    <w:rsid w:val="00F55348"/>
    <w:rsid w:val="00F55730"/>
    <w:rsid w:val="00F56D5A"/>
    <w:rsid w:val="00F60D30"/>
    <w:rsid w:val="00F626F0"/>
    <w:rsid w:val="00F6337E"/>
    <w:rsid w:val="00F63876"/>
    <w:rsid w:val="00F644B1"/>
    <w:rsid w:val="00F67288"/>
    <w:rsid w:val="00F67CB6"/>
    <w:rsid w:val="00F72815"/>
    <w:rsid w:val="00F72946"/>
    <w:rsid w:val="00F748C4"/>
    <w:rsid w:val="00F77C43"/>
    <w:rsid w:val="00F80828"/>
    <w:rsid w:val="00F82163"/>
    <w:rsid w:val="00F930F8"/>
    <w:rsid w:val="00F93A40"/>
    <w:rsid w:val="00F949EE"/>
    <w:rsid w:val="00F969D2"/>
    <w:rsid w:val="00F96B02"/>
    <w:rsid w:val="00FA06DC"/>
    <w:rsid w:val="00FA5AAE"/>
    <w:rsid w:val="00FA6A75"/>
    <w:rsid w:val="00FA6A8E"/>
    <w:rsid w:val="00FA6EB0"/>
    <w:rsid w:val="00FA7D38"/>
    <w:rsid w:val="00FB3AF0"/>
    <w:rsid w:val="00FB4D6F"/>
    <w:rsid w:val="00FB50D7"/>
    <w:rsid w:val="00FB6C5F"/>
    <w:rsid w:val="00FC101F"/>
    <w:rsid w:val="00FC4CE8"/>
    <w:rsid w:val="00FD7ADB"/>
    <w:rsid w:val="00FE10B4"/>
    <w:rsid w:val="00FE1BAC"/>
    <w:rsid w:val="00FE5086"/>
    <w:rsid w:val="00FE56F0"/>
    <w:rsid w:val="00FE6E65"/>
    <w:rsid w:val="00FF03C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E838"/>
  <w15:docId w15:val="{3485EF79-6B72-4349-91C7-02AEFAA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pPr>
      <w:jc w:val="both"/>
      <w:outlineLvl w:val="1"/>
    </w:pPr>
    <w:rPr>
      <w:sz w:val="24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pPr>
      <w:keepNext/>
      <w:jc w:val="center"/>
      <w:outlineLvl w:val="2"/>
    </w:pPr>
    <w:rPr>
      <w:b/>
      <w:sz w:val="13"/>
      <w:lang w:val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534BBB"/>
    <w:pPr>
      <w:keepNext/>
      <w:jc w:val="center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4BBB"/>
    <w:pPr>
      <w:keepNext/>
      <w:tabs>
        <w:tab w:val="num" w:pos="1728"/>
      </w:tabs>
      <w:ind w:left="1728" w:hanging="1008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534BBB"/>
    <w:pPr>
      <w:keepNext/>
      <w:tabs>
        <w:tab w:val="num" w:pos="4392"/>
      </w:tabs>
      <w:ind w:left="4392" w:hanging="1152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534BBB"/>
    <w:pPr>
      <w:keepNext/>
      <w:tabs>
        <w:tab w:val="num" w:pos="2016"/>
      </w:tabs>
      <w:ind w:left="2016" w:hanging="1296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534BBB"/>
    <w:pPr>
      <w:keepNext/>
      <w:tabs>
        <w:tab w:val="num" w:pos="2160"/>
      </w:tabs>
      <w:ind w:left="2160" w:hanging="144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534BBB"/>
    <w:pPr>
      <w:keepNext/>
      <w:tabs>
        <w:tab w:val="num" w:pos="7704"/>
      </w:tabs>
      <w:ind w:left="7704" w:hanging="1584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Specialioji žyma,En-tête-1,hd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Standard paragraph,hd Char1"/>
    <w:basedOn w:val="prastasis"/>
    <w:link w:val="PagrindinistekstasDiagrama"/>
    <w:pPr>
      <w:jc w:val="both"/>
    </w:pPr>
  </w:style>
  <w:style w:type="paragraph" w:styleId="Pagrindiniotekstotrauka">
    <w:name w:val="Body Text Indent"/>
    <w:basedOn w:val="prastasis"/>
    <w:link w:val="PagrindiniotekstotraukaDiagrama"/>
    <w:pPr>
      <w:ind w:firstLine="1134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99"/>
    <w:qFormat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0A516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1">
    <w:name w:val="Body Text11"/>
    <w:rsid w:val="00453B3F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styleId="Hipersaitas">
    <w:name w:val="Hyperlink"/>
    <w:aliases w:val="Alna"/>
    <w:basedOn w:val="Numatytasispastraiposriftas"/>
    <w:uiPriority w:val="99"/>
    <w:unhideWhenUsed/>
    <w:rsid w:val="007056E4"/>
    <w:rPr>
      <w:color w:val="0563C1"/>
      <w:u w:val="single"/>
    </w:rPr>
  </w:style>
  <w:style w:type="character" w:styleId="Emfaz">
    <w:name w:val="Emphasis"/>
    <w:basedOn w:val="Numatytasispastraiposriftas"/>
    <w:uiPriority w:val="20"/>
    <w:qFormat/>
    <w:rsid w:val="00120DFB"/>
    <w:rPr>
      <w:i/>
      <w:iCs/>
    </w:rPr>
  </w:style>
  <w:style w:type="character" w:styleId="Grietas">
    <w:name w:val="Strong"/>
    <w:basedOn w:val="Numatytasispastraiposriftas"/>
    <w:uiPriority w:val="22"/>
    <w:qFormat/>
    <w:rsid w:val="00120DFB"/>
    <w:rPr>
      <w:b/>
      <w:bCs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534BBB"/>
    <w:rPr>
      <w:b/>
      <w:sz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34B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534B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534B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534B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534BBB"/>
    <w:rPr>
      <w:sz w:val="40"/>
    </w:rPr>
  </w:style>
  <w:style w:type="character" w:styleId="Puslapionumeris">
    <w:name w:val="page number"/>
    <w:basedOn w:val="Numatytasispastraiposriftas"/>
    <w:uiPriority w:val="99"/>
    <w:rsid w:val="00534BBB"/>
  </w:style>
  <w:style w:type="table" w:styleId="Lentelstinklelis">
    <w:name w:val="Table Grid"/>
    <w:basedOn w:val="prastojilentel"/>
    <w:uiPriority w:val="99"/>
    <w:rsid w:val="00534B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otekstotraukaDiagrama">
    <w:name w:val="Pagrindinio teksto įtrauka Diagrama"/>
    <w:link w:val="Pagrindiniotekstotrauka"/>
    <w:rsid w:val="00534BBB"/>
    <w:rPr>
      <w:sz w:val="26"/>
    </w:rPr>
  </w:style>
  <w:style w:type="paragraph" w:customStyle="1" w:styleId="AntrasteI">
    <w:name w:val="_Antraste I."/>
    <w:basedOn w:val="prastasis"/>
    <w:autoRedefine/>
    <w:rsid w:val="00534BBB"/>
    <w:pPr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DiagramaCharCharDiagramaCharCharDiagrama">
    <w:name w:val="Diagrama Char Char Diagrama Char Char Diagrama"/>
    <w:basedOn w:val="prastasis"/>
    <w:rsid w:val="00534BB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534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eeForm">
    <w:name w:val="Free Form"/>
    <w:rsid w:val="00534BBB"/>
    <w:rPr>
      <w:rFonts w:ascii="Helvetica Neue" w:eastAsia="Arial Unicode MS" w:hAnsi="Helvetica Neue" w:cs="Arial Unicode MS"/>
      <w:color w:val="413F3C"/>
      <w:sz w:val="16"/>
      <w:szCs w:val="16"/>
      <w:lang w:val="pt-PT"/>
    </w:rPr>
  </w:style>
  <w:style w:type="paragraph" w:customStyle="1" w:styleId="Style1">
    <w:name w:val="Style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">
    <w:name w:val="Style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">
    <w:name w:val="Style3"/>
    <w:basedOn w:val="prastasis"/>
    <w:rsid w:val="00534BBB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4">
    <w:name w:val="Style4"/>
    <w:basedOn w:val="prastasis"/>
    <w:link w:val="Style4CharChar"/>
    <w:uiPriority w:val="99"/>
    <w:rsid w:val="00534BBB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">
    <w:name w:val="Style5"/>
    <w:basedOn w:val="prastasis"/>
    <w:rsid w:val="00534BBB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">
    <w:name w:val="Style6"/>
    <w:basedOn w:val="prastasis"/>
    <w:rsid w:val="00534BBB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</w:rPr>
  </w:style>
  <w:style w:type="paragraph" w:customStyle="1" w:styleId="Style7">
    <w:name w:val="Style7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</w:rPr>
  </w:style>
  <w:style w:type="paragraph" w:customStyle="1" w:styleId="Style8">
    <w:name w:val="Style8"/>
    <w:basedOn w:val="prastasis"/>
    <w:rsid w:val="00534BBB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9">
    <w:name w:val="Style9"/>
    <w:basedOn w:val="prastasis"/>
    <w:rsid w:val="00534BBB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0">
    <w:name w:val="Style1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1">
    <w:name w:val="Style11"/>
    <w:basedOn w:val="prastasis"/>
    <w:rsid w:val="00534BBB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</w:rPr>
  </w:style>
  <w:style w:type="paragraph" w:customStyle="1" w:styleId="Style12">
    <w:name w:val="Style12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</w:rPr>
  </w:style>
  <w:style w:type="paragraph" w:customStyle="1" w:styleId="Style13">
    <w:name w:val="Style1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">
    <w:name w:val="Style1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">
    <w:name w:val="Style1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6">
    <w:name w:val="Style1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7">
    <w:name w:val="Style17"/>
    <w:basedOn w:val="prastasis"/>
    <w:rsid w:val="00534BBB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</w:rPr>
  </w:style>
  <w:style w:type="paragraph" w:customStyle="1" w:styleId="Style18">
    <w:name w:val="Style18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</w:rPr>
  </w:style>
  <w:style w:type="paragraph" w:customStyle="1" w:styleId="Style19">
    <w:name w:val="Style19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20">
    <w:name w:val="Style20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</w:rPr>
  </w:style>
  <w:style w:type="paragraph" w:customStyle="1" w:styleId="Style21">
    <w:name w:val="Style2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2">
    <w:name w:val="Style22"/>
    <w:basedOn w:val="prastasis"/>
    <w:rsid w:val="00534BBB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</w:rPr>
  </w:style>
  <w:style w:type="paragraph" w:customStyle="1" w:styleId="Style23">
    <w:name w:val="Style23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</w:rPr>
  </w:style>
  <w:style w:type="paragraph" w:customStyle="1" w:styleId="Style24">
    <w:name w:val="Style2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5">
    <w:name w:val="Style25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26">
    <w:name w:val="Style2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</w:rPr>
  </w:style>
  <w:style w:type="paragraph" w:customStyle="1" w:styleId="Style27">
    <w:name w:val="Style2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8">
    <w:name w:val="Style2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9">
    <w:name w:val="Style29"/>
    <w:basedOn w:val="prastasis"/>
    <w:rsid w:val="00534BBB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30">
    <w:name w:val="Style30"/>
    <w:basedOn w:val="prastasis"/>
    <w:rsid w:val="00534BBB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</w:rPr>
  </w:style>
  <w:style w:type="paragraph" w:customStyle="1" w:styleId="Style31">
    <w:name w:val="Style3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2">
    <w:name w:val="Style32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</w:rPr>
  </w:style>
  <w:style w:type="paragraph" w:customStyle="1" w:styleId="Style33">
    <w:name w:val="Style33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</w:rPr>
  </w:style>
  <w:style w:type="paragraph" w:customStyle="1" w:styleId="Style34">
    <w:name w:val="Style3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5">
    <w:name w:val="Style35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36">
    <w:name w:val="Style3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</w:rPr>
  </w:style>
  <w:style w:type="paragraph" w:customStyle="1" w:styleId="Style37">
    <w:name w:val="Style37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</w:rPr>
  </w:style>
  <w:style w:type="paragraph" w:customStyle="1" w:styleId="Style38">
    <w:name w:val="Style38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39">
    <w:name w:val="Style39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</w:rPr>
  </w:style>
  <w:style w:type="paragraph" w:customStyle="1" w:styleId="Style40">
    <w:name w:val="Style40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</w:rPr>
  </w:style>
  <w:style w:type="paragraph" w:customStyle="1" w:styleId="Style41">
    <w:name w:val="Style41"/>
    <w:basedOn w:val="prastasis"/>
    <w:rsid w:val="00534BBB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42">
    <w:name w:val="Style4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43">
    <w:name w:val="Style4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</w:rPr>
  </w:style>
  <w:style w:type="paragraph" w:customStyle="1" w:styleId="Style44">
    <w:name w:val="Style44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</w:rPr>
  </w:style>
  <w:style w:type="paragraph" w:customStyle="1" w:styleId="Style45">
    <w:name w:val="Style45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46">
    <w:name w:val="Style46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</w:rPr>
  </w:style>
  <w:style w:type="paragraph" w:customStyle="1" w:styleId="Style47">
    <w:name w:val="Style4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</w:rPr>
  </w:style>
  <w:style w:type="paragraph" w:customStyle="1" w:styleId="Style48">
    <w:name w:val="Style48"/>
    <w:basedOn w:val="prastasis"/>
    <w:rsid w:val="00534BBB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49">
    <w:name w:val="Style4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0">
    <w:name w:val="Style5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1">
    <w:name w:val="Style51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2">
    <w:name w:val="Style52"/>
    <w:basedOn w:val="prastasis"/>
    <w:rsid w:val="00534BBB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3">
    <w:name w:val="Style5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54">
    <w:name w:val="Style54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5">
    <w:name w:val="Style5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6">
    <w:name w:val="Style5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7">
    <w:name w:val="Style5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58">
    <w:name w:val="Style58"/>
    <w:basedOn w:val="prastasis"/>
    <w:rsid w:val="00534BBB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</w:rPr>
  </w:style>
  <w:style w:type="paragraph" w:customStyle="1" w:styleId="Style59">
    <w:name w:val="Style59"/>
    <w:basedOn w:val="prastasis"/>
    <w:rsid w:val="00534BBB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0">
    <w:name w:val="Style60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</w:rPr>
  </w:style>
  <w:style w:type="paragraph" w:customStyle="1" w:styleId="Style61">
    <w:name w:val="Style61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</w:rPr>
  </w:style>
  <w:style w:type="paragraph" w:customStyle="1" w:styleId="Style62">
    <w:name w:val="Style6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63">
    <w:name w:val="Style63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</w:rPr>
  </w:style>
  <w:style w:type="paragraph" w:customStyle="1" w:styleId="Style64">
    <w:name w:val="Style64"/>
    <w:basedOn w:val="prastasis"/>
    <w:rsid w:val="00534BBB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5">
    <w:name w:val="Style6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66">
    <w:name w:val="Style6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</w:rPr>
  </w:style>
  <w:style w:type="paragraph" w:customStyle="1" w:styleId="Style67">
    <w:name w:val="Style67"/>
    <w:basedOn w:val="prastasis"/>
    <w:rsid w:val="00534BBB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68">
    <w:name w:val="Style68"/>
    <w:basedOn w:val="prastasis"/>
    <w:rsid w:val="00534BBB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69">
    <w:name w:val="Style69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70">
    <w:name w:val="Style70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</w:rPr>
  </w:style>
  <w:style w:type="paragraph" w:customStyle="1" w:styleId="Style71">
    <w:name w:val="Style71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72">
    <w:name w:val="Style72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3">
    <w:name w:val="Style73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74">
    <w:name w:val="Style7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75">
    <w:name w:val="Style75"/>
    <w:basedOn w:val="prastasis"/>
    <w:rsid w:val="00534BBB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76">
    <w:name w:val="Style7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</w:rPr>
  </w:style>
  <w:style w:type="paragraph" w:customStyle="1" w:styleId="Style77">
    <w:name w:val="Style7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8">
    <w:name w:val="Style78"/>
    <w:basedOn w:val="prastasis"/>
    <w:rsid w:val="00534BBB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9">
    <w:name w:val="Style79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80">
    <w:name w:val="Style8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81">
    <w:name w:val="Style81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82">
    <w:name w:val="Style82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</w:rPr>
  </w:style>
  <w:style w:type="paragraph" w:customStyle="1" w:styleId="Style83">
    <w:name w:val="Style8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4">
    <w:name w:val="Style84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</w:rPr>
  </w:style>
  <w:style w:type="paragraph" w:customStyle="1" w:styleId="Style85">
    <w:name w:val="Style85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</w:rPr>
  </w:style>
  <w:style w:type="paragraph" w:customStyle="1" w:styleId="Style86">
    <w:name w:val="Style8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7">
    <w:name w:val="Style87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</w:rPr>
  </w:style>
  <w:style w:type="paragraph" w:customStyle="1" w:styleId="Style88">
    <w:name w:val="Style88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9">
    <w:name w:val="Style8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0">
    <w:name w:val="Style9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1">
    <w:name w:val="Style91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</w:rPr>
  </w:style>
  <w:style w:type="paragraph" w:customStyle="1" w:styleId="Style92">
    <w:name w:val="Style92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</w:rPr>
  </w:style>
  <w:style w:type="paragraph" w:customStyle="1" w:styleId="Style93">
    <w:name w:val="Style9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4">
    <w:name w:val="Style94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95">
    <w:name w:val="Style9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6">
    <w:name w:val="Style96"/>
    <w:basedOn w:val="prastasis"/>
    <w:rsid w:val="00534BBB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97">
    <w:name w:val="Style97"/>
    <w:basedOn w:val="prastasis"/>
    <w:rsid w:val="00534BBB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</w:rPr>
  </w:style>
  <w:style w:type="paragraph" w:customStyle="1" w:styleId="Style98">
    <w:name w:val="Style98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99">
    <w:name w:val="Style99"/>
    <w:basedOn w:val="prastasis"/>
    <w:rsid w:val="00534BBB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0">
    <w:name w:val="Style100"/>
    <w:basedOn w:val="prastasis"/>
    <w:rsid w:val="00534BBB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01">
    <w:name w:val="Style101"/>
    <w:basedOn w:val="prastasis"/>
    <w:rsid w:val="00534BBB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2">
    <w:name w:val="Style10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3">
    <w:name w:val="Style103"/>
    <w:basedOn w:val="prastasis"/>
    <w:rsid w:val="00534BBB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04">
    <w:name w:val="Style104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5">
    <w:name w:val="Style10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6">
    <w:name w:val="Style10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7">
    <w:name w:val="Style10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8">
    <w:name w:val="Style10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9">
    <w:name w:val="Style109"/>
    <w:basedOn w:val="prastasis"/>
    <w:rsid w:val="00534BBB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</w:rPr>
  </w:style>
  <w:style w:type="paragraph" w:customStyle="1" w:styleId="Style110">
    <w:name w:val="Style110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1">
    <w:name w:val="Style111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</w:rPr>
  </w:style>
  <w:style w:type="paragraph" w:customStyle="1" w:styleId="Style112">
    <w:name w:val="Style112"/>
    <w:basedOn w:val="prastasis"/>
    <w:rsid w:val="00534BBB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3">
    <w:name w:val="Style11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14">
    <w:name w:val="Style114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</w:rPr>
  </w:style>
  <w:style w:type="paragraph" w:customStyle="1" w:styleId="Style115">
    <w:name w:val="Style115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</w:rPr>
  </w:style>
  <w:style w:type="paragraph" w:customStyle="1" w:styleId="Style116">
    <w:name w:val="Style116"/>
    <w:basedOn w:val="prastasis"/>
    <w:rsid w:val="00534BBB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7">
    <w:name w:val="Style117"/>
    <w:basedOn w:val="prastasis"/>
    <w:rsid w:val="00534BBB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18">
    <w:name w:val="Style118"/>
    <w:basedOn w:val="prastasis"/>
    <w:rsid w:val="00534BBB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19">
    <w:name w:val="Style119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</w:rPr>
  </w:style>
  <w:style w:type="paragraph" w:customStyle="1" w:styleId="Style120">
    <w:name w:val="Style120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21">
    <w:name w:val="Style121"/>
    <w:basedOn w:val="prastasis"/>
    <w:rsid w:val="00534BBB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2">
    <w:name w:val="Style12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3">
    <w:name w:val="Style12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4">
    <w:name w:val="Style12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5">
    <w:name w:val="Style125"/>
    <w:basedOn w:val="prastasis"/>
    <w:rsid w:val="00534BBB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6">
    <w:name w:val="Style12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7">
    <w:name w:val="Style12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8">
    <w:name w:val="Style128"/>
    <w:basedOn w:val="prastasis"/>
    <w:rsid w:val="00534BBB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9">
    <w:name w:val="Style129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</w:rPr>
  </w:style>
  <w:style w:type="paragraph" w:customStyle="1" w:styleId="Style130">
    <w:name w:val="Style13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1">
    <w:name w:val="Style131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</w:rPr>
  </w:style>
  <w:style w:type="paragraph" w:customStyle="1" w:styleId="Style132">
    <w:name w:val="Style132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</w:rPr>
  </w:style>
  <w:style w:type="paragraph" w:customStyle="1" w:styleId="Style133">
    <w:name w:val="Style13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4">
    <w:name w:val="Style134"/>
    <w:basedOn w:val="prastasis"/>
    <w:rsid w:val="00534BBB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</w:rPr>
  </w:style>
  <w:style w:type="paragraph" w:customStyle="1" w:styleId="Style135">
    <w:name w:val="Style135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36">
    <w:name w:val="Style136"/>
    <w:basedOn w:val="prastasis"/>
    <w:rsid w:val="00534BBB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</w:rPr>
  </w:style>
  <w:style w:type="paragraph" w:customStyle="1" w:styleId="Style137">
    <w:name w:val="Style137"/>
    <w:basedOn w:val="prastasis"/>
    <w:rsid w:val="00534BBB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</w:rPr>
  </w:style>
  <w:style w:type="paragraph" w:customStyle="1" w:styleId="Style138">
    <w:name w:val="Style13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9">
    <w:name w:val="Style13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0">
    <w:name w:val="Style140"/>
    <w:basedOn w:val="prastasis"/>
    <w:rsid w:val="00534BBB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41">
    <w:name w:val="Style14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2">
    <w:name w:val="Style142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</w:rPr>
  </w:style>
  <w:style w:type="paragraph" w:customStyle="1" w:styleId="Style143">
    <w:name w:val="Style14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4">
    <w:name w:val="Style144"/>
    <w:basedOn w:val="prastasis"/>
    <w:rsid w:val="00534BBB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45">
    <w:name w:val="Style145"/>
    <w:basedOn w:val="prastasis"/>
    <w:rsid w:val="00534BBB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</w:rPr>
  </w:style>
  <w:style w:type="paragraph" w:customStyle="1" w:styleId="Style146">
    <w:name w:val="Style14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7">
    <w:name w:val="Style147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48">
    <w:name w:val="Style14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9">
    <w:name w:val="Style149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50">
    <w:name w:val="Style15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1">
    <w:name w:val="Style15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2">
    <w:name w:val="Style15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3">
    <w:name w:val="Style153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character" w:customStyle="1" w:styleId="FontStyle155">
    <w:name w:val="Font Style155"/>
    <w:rsid w:val="00534B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34BBB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34BB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34BBB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34BB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34B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34BBB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34BB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34BB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34BBB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34BBB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34BBB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34BBB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34BBB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34BBB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34BBB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34B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34BBB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34BB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34BB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34BBB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34BBB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34BBB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34BB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34BBB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34BBB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34BBB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34BBB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34BBB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34BBB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34BB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34BBB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34BBB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34BBB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34BBB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34BBB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34BBB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34BBB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34BBB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34BBB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34BBB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34BBB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34BBB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34BBB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34BBB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34BBB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34BBB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34BBB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34BBB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34BBB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34BBB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34BBB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34BBB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34BBB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34BBB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34BBB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34BBB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34BBB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34BBB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34BBB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34BB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34BBB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34BBB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34BBB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534BBB"/>
  </w:style>
  <w:style w:type="character" w:styleId="Perirtashipersaitas">
    <w:name w:val="FollowedHyperlink"/>
    <w:uiPriority w:val="99"/>
    <w:rsid w:val="00534BBB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534BBB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34BBB"/>
    <w:rPr>
      <w:b/>
      <w:sz w:val="24"/>
      <w:lang w:eastAsia="en-US"/>
    </w:rPr>
  </w:style>
  <w:style w:type="paragraph" w:customStyle="1" w:styleId="Patvirtinta">
    <w:name w:val="Patvirtinta"/>
    <w:rsid w:val="00534BB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aliases w:val="Title Header2 Diagrama"/>
    <w:link w:val="Antrat2"/>
    <w:uiPriority w:val="9"/>
    <w:rsid w:val="00534BBB"/>
    <w:rPr>
      <w:sz w:val="24"/>
    </w:rPr>
  </w:style>
  <w:style w:type="paragraph" w:styleId="Turinys1">
    <w:name w:val="toc 1"/>
    <w:basedOn w:val="prastasis"/>
    <w:next w:val="prastasis"/>
    <w:autoRedefine/>
    <w:rsid w:val="00534BBB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sz w:val="24"/>
    </w:rPr>
  </w:style>
  <w:style w:type="paragraph" w:customStyle="1" w:styleId="Point1">
    <w:name w:val="Point 1"/>
    <w:basedOn w:val="prastasis"/>
    <w:uiPriority w:val="99"/>
    <w:rsid w:val="00534BBB"/>
    <w:pPr>
      <w:spacing w:before="120" w:after="120"/>
      <w:ind w:left="1418" w:hanging="567"/>
      <w:jc w:val="both"/>
    </w:pPr>
    <w:rPr>
      <w:sz w:val="24"/>
      <w:lang w:val="en-GB"/>
    </w:rPr>
  </w:style>
  <w:style w:type="paragraph" w:styleId="Pagrindinistekstas3">
    <w:name w:val="Body Text 3"/>
    <w:basedOn w:val="prastasis"/>
    <w:link w:val="Pagrindinistekstas3Diagrama"/>
    <w:rsid w:val="00534BBB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4BBB"/>
    <w:rPr>
      <w:sz w:val="24"/>
    </w:rPr>
  </w:style>
  <w:style w:type="paragraph" w:customStyle="1" w:styleId="Debesliotekstas1">
    <w:name w:val="Debesėlio tekstas1"/>
    <w:basedOn w:val="prastasis"/>
    <w:semiHidden/>
    <w:rsid w:val="00534BBB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534BBB"/>
    <w:rPr>
      <w:sz w:val="16"/>
      <w:szCs w:val="16"/>
    </w:rPr>
  </w:style>
  <w:style w:type="paragraph" w:styleId="Komentarotekstas">
    <w:name w:val="annotation text"/>
    <w:aliases w:val="Diagrama1"/>
    <w:basedOn w:val="prastasis"/>
    <w:link w:val="KomentarotekstasDiagrama"/>
    <w:uiPriority w:val="99"/>
    <w:rsid w:val="00534BBB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character" w:customStyle="1" w:styleId="KomentarotekstasDiagrama">
    <w:name w:val="Komentaro tekstas Diagrama"/>
    <w:aliases w:val="Diagrama1 Diagrama"/>
    <w:basedOn w:val="Numatytasispastraiposriftas"/>
    <w:link w:val="Komentarotekstas"/>
    <w:uiPriority w:val="99"/>
    <w:rsid w:val="00534BBB"/>
    <w:rPr>
      <w:rFonts w:ascii="Arial" w:hAnsi="Arial"/>
      <w:snapToGrid w:val="0"/>
      <w:lang w:val="sv-SE" w:eastAsia="en-US"/>
    </w:rPr>
  </w:style>
  <w:style w:type="paragraph" w:customStyle="1" w:styleId="Head42">
    <w:name w:val="Head 4.2"/>
    <w:basedOn w:val="prastasis"/>
    <w:rsid w:val="00534BBB"/>
    <w:pPr>
      <w:tabs>
        <w:tab w:val="left" w:pos="360"/>
      </w:tabs>
      <w:suppressAutoHyphens/>
      <w:ind w:left="360" w:hanging="360"/>
    </w:pPr>
    <w:rPr>
      <w:b/>
      <w:sz w:val="24"/>
    </w:rPr>
  </w:style>
  <w:style w:type="paragraph" w:styleId="Tekstoblokas">
    <w:name w:val="Block Text"/>
    <w:basedOn w:val="prastasis"/>
    <w:rsid w:val="00534BBB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Turinys2">
    <w:name w:val="toc 2"/>
    <w:basedOn w:val="prastasis"/>
    <w:next w:val="prastasis"/>
    <w:autoRedefine/>
    <w:rsid w:val="00534BBB"/>
    <w:pPr>
      <w:ind w:left="240"/>
    </w:pPr>
    <w:rPr>
      <w:sz w:val="24"/>
    </w:rPr>
  </w:style>
  <w:style w:type="paragraph" w:customStyle="1" w:styleId="Head52">
    <w:name w:val="Head 5.2"/>
    <w:basedOn w:val="prastasis"/>
    <w:rsid w:val="00534BBB"/>
    <w:pPr>
      <w:tabs>
        <w:tab w:val="left" w:pos="533"/>
      </w:tabs>
      <w:suppressAutoHyphens/>
      <w:ind w:left="533" w:hanging="533"/>
      <w:jc w:val="both"/>
    </w:pPr>
    <w:rPr>
      <w:b/>
      <w:sz w:val="24"/>
    </w:rPr>
  </w:style>
  <w:style w:type="paragraph" w:customStyle="1" w:styleId="prastasistinklapis1">
    <w:name w:val="Įprastasis (tinklapis)1"/>
    <w:basedOn w:val="prastasis"/>
    <w:rsid w:val="00534BBB"/>
    <w:pPr>
      <w:spacing w:before="100" w:after="100"/>
    </w:pPr>
    <w:rPr>
      <w:rFonts w:ascii="Arial Unicode MS" w:eastAsia="Arial Unicode MS" w:hAnsi="Arial Unicode MS"/>
      <w:sz w:val="24"/>
      <w:lang w:val="en-GB" w:eastAsia="en-US"/>
    </w:rPr>
  </w:style>
  <w:style w:type="paragraph" w:styleId="Literatrossraoantrat">
    <w:name w:val="toa heading"/>
    <w:basedOn w:val="prastasis"/>
    <w:next w:val="prastasis"/>
    <w:rsid w:val="00534BB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US" w:eastAsia="en-US"/>
    </w:rPr>
  </w:style>
  <w:style w:type="paragraph" w:customStyle="1" w:styleId="BankNormal">
    <w:name w:val="BankNormal"/>
    <w:basedOn w:val="prastasis"/>
    <w:rsid w:val="00534BBB"/>
    <w:pPr>
      <w:overflowPunct w:val="0"/>
      <w:autoSpaceDE w:val="0"/>
      <w:autoSpaceDN w:val="0"/>
      <w:adjustRightInd w:val="0"/>
      <w:spacing w:after="240"/>
      <w:textAlignment w:val="baseline"/>
    </w:pPr>
    <w:rPr>
      <w:sz w:val="24"/>
      <w:lang w:val="en-US" w:eastAsia="en-US"/>
    </w:rPr>
  </w:style>
  <w:style w:type="paragraph" w:styleId="HTMLadresas">
    <w:name w:val="HTML Address"/>
    <w:basedOn w:val="prastasis"/>
    <w:link w:val="HTMLadresasDiagrama"/>
    <w:rsid w:val="00534BB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sz w:val="24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rsid w:val="00534BBB"/>
    <w:rPr>
      <w:i/>
      <w:sz w:val="24"/>
      <w:lang w:val="en-US" w:eastAsia="en-US"/>
    </w:rPr>
  </w:style>
  <w:style w:type="paragraph" w:styleId="Turinys3">
    <w:name w:val="toc 3"/>
    <w:basedOn w:val="prastasis"/>
    <w:next w:val="prastasis"/>
    <w:autoRedefine/>
    <w:rsid w:val="00534BBB"/>
    <w:pPr>
      <w:ind w:left="480"/>
    </w:pPr>
    <w:rPr>
      <w:sz w:val="24"/>
    </w:rPr>
  </w:style>
  <w:style w:type="paragraph" w:styleId="Turinys5">
    <w:name w:val="toc 5"/>
    <w:basedOn w:val="prastasis"/>
    <w:next w:val="prastasis"/>
    <w:autoRedefine/>
    <w:rsid w:val="00534BBB"/>
    <w:pPr>
      <w:ind w:left="960"/>
    </w:pPr>
    <w:rPr>
      <w:sz w:val="24"/>
    </w:rPr>
  </w:style>
  <w:style w:type="paragraph" w:styleId="Turinys4">
    <w:name w:val="toc 4"/>
    <w:basedOn w:val="prastasis"/>
    <w:next w:val="prastasis"/>
    <w:autoRedefine/>
    <w:rsid w:val="00534BBB"/>
    <w:pPr>
      <w:ind w:left="720"/>
    </w:pPr>
    <w:rPr>
      <w:sz w:val="24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rsid w:val="00534BBB"/>
    <w:pPr>
      <w:ind w:left="1200"/>
    </w:pPr>
    <w:rPr>
      <w:sz w:val="24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rsid w:val="00534BBB"/>
    <w:pPr>
      <w:ind w:left="1440"/>
    </w:pPr>
    <w:rPr>
      <w:sz w:val="24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rsid w:val="00534BBB"/>
    <w:pPr>
      <w:ind w:left="1680"/>
    </w:pPr>
    <w:rPr>
      <w:sz w:val="24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rsid w:val="00534BBB"/>
    <w:pPr>
      <w:ind w:left="1920"/>
    </w:pPr>
    <w:rPr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534BBB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34BBB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34BBB"/>
    <w:rPr>
      <w:rFonts w:ascii="Arial" w:hAnsi="Arial"/>
      <w:b/>
      <w:bCs/>
      <w:snapToGrid/>
      <w:lang w:val="sv-SE" w:eastAsia="en-US"/>
    </w:rPr>
  </w:style>
  <w:style w:type="paragraph" w:styleId="HTMLiankstoformatuotas">
    <w:name w:val="HTML Preformatted"/>
    <w:basedOn w:val="prastasis"/>
    <w:link w:val="HTMLiankstoformatuotasDiagrama"/>
    <w:rsid w:val="00534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34BBB"/>
    <w:rPr>
      <w:rFonts w:ascii="Courier New" w:hAnsi="Courier New" w:cs="Courier New"/>
      <w:lang w:val="en-US" w:eastAsia="en-US"/>
    </w:rPr>
  </w:style>
  <w:style w:type="numbering" w:customStyle="1" w:styleId="Punktai">
    <w:name w:val="Punktai"/>
    <w:basedOn w:val="Sraonra"/>
    <w:rsid w:val="00534BBB"/>
    <w:pPr>
      <w:numPr>
        <w:numId w:val="22"/>
      </w:numPr>
    </w:pPr>
  </w:style>
  <w:style w:type="paragraph" w:styleId="Sraassuenkleliais">
    <w:name w:val="List Bullet"/>
    <w:basedOn w:val="prastasis"/>
    <w:rsid w:val="00534BBB"/>
    <w:pPr>
      <w:numPr>
        <w:numId w:val="23"/>
      </w:numPr>
    </w:pPr>
    <w:rPr>
      <w:sz w:val="24"/>
      <w:szCs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rsid w:val="00534BBB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34BBB"/>
    <w:rPr>
      <w:lang w:val="en-US" w:eastAsia="en-US"/>
    </w:rPr>
  </w:style>
  <w:style w:type="character" w:styleId="Puslapioinaosnuoroda">
    <w:name w:val="footnote reference"/>
    <w:uiPriority w:val="99"/>
    <w:rsid w:val="00534BBB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534BBB"/>
    <w:pPr>
      <w:spacing w:after="120" w:line="480" w:lineRule="auto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34BBB"/>
    <w:rPr>
      <w:sz w:val="24"/>
    </w:rPr>
  </w:style>
  <w:style w:type="paragraph" w:customStyle="1" w:styleId="Hyperlink1">
    <w:name w:val="Hyperlink1"/>
    <w:basedOn w:val="prastasis"/>
    <w:rsid w:val="00534BBB"/>
    <w:pPr>
      <w:spacing w:before="100" w:beforeAutospacing="1" w:after="100" w:afterAutospacing="1"/>
    </w:pPr>
    <w:rPr>
      <w:sz w:val="24"/>
      <w:szCs w:val="24"/>
    </w:rPr>
  </w:style>
  <w:style w:type="paragraph" w:customStyle="1" w:styleId="ISTATYMAS">
    <w:name w:val="ISTATYMAS"/>
    <w:rsid w:val="00534BBB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534BBB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534BBB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534BBB"/>
    <w:rPr>
      <w:sz w:val="26"/>
    </w:rPr>
  </w:style>
  <w:style w:type="paragraph" w:customStyle="1" w:styleId="CentrBoldm">
    <w:name w:val="CentrBoldm"/>
    <w:basedOn w:val="prastasis"/>
    <w:rsid w:val="00534BB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customStyle="1" w:styleId="linija">
    <w:name w:val="linija"/>
    <w:basedOn w:val="prastasis"/>
    <w:rsid w:val="00534BBB"/>
    <w:pPr>
      <w:spacing w:before="100" w:beforeAutospacing="1" w:after="100" w:afterAutospacing="1"/>
    </w:pPr>
    <w:rPr>
      <w:sz w:val="24"/>
      <w:szCs w:val="24"/>
    </w:rPr>
  </w:style>
  <w:style w:type="paragraph" w:customStyle="1" w:styleId="tajtip">
    <w:name w:val="tajtip"/>
    <w:basedOn w:val="prastasis"/>
    <w:rsid w:val="00534B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tleHeader2CharChar">
    <w:name w:val="Title Header2 Char Char"/>
    <w:rsid w:val="00534BBB"/>
    <w:rPr>
      <w:sz w:val="24"/>
      <w:lang w:val="lt-LT" w:eastAsia="lt-LT" w:bidi="ar-SA"/>
    </w:rPr>
  </w:style>
  <w:style w:type="character" w:customStyle="1" w:styleId="CharChar7">
    <w:name w:val="Char Char7"/>
    <w:rsid w:val="00534BBB"/>
    <w:rPr>
      <w:sz w:val="24"/>
      <w:lang w:val="lt-LT" w:eastAsia="lt-LT" w:bidi="ar-SA"/>
    </w:rPr>
  </w:style>
  <w:style w:type="paragraph" w:customStyle="1" w:styleId="MAZAS">
    <w:name w:val="MAZAS"/>
    <w:rsid w:val="00534BB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rsid w:val="00534BBB"/>
    <w:rPr>
      <w:i/>
      <w:iCs/>
      <w:sz w:val="17"/>
      <w:szCs w:val="17"/>
    </w:rPr>
  </w:style>
  <w:style w:type="character" w:customStyle="1" w:styleId="TitleHeader2CharChar1">
    <w:name w:val="Title Header2 Char Char1"/>
    <w:rsid w:val="00534BBB"/>
    <w:rPr>
      <w:sz w:val="24"/>
      <w:lang w:val="lt-LT" w:eastAsia="lt-LT" w:bidi="ar-SA"/>
    </w:rPr>
  </w:style>
  <w:style w:type="character" w:customStyle="1" w:styleId="CharChar3">
    <w:name w:val="Char Char3"/>
    <w:rsid w:val="00534BBB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534BBB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534BBB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534BBB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534B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534BBB"/>
  </w:style>
  <w:style w:type="paragraph" w:customStyle="1" w:styleId="Standard">
    <w:name w:val="Standard"/>
    <w:basedOn w:val="prastasis"/>
    <w:rsid w:val="00534BBB"/>
    <w:pPr>
      <w:autoSpaceDN w:val="0"/>
      <w:ind w:firstLine="567"/>
      <w:jc w:val="both"/>
    </w:pPr>
    <w:rPr>
      <w:rFonts w:eastAsia="Calibri"/>
      <w:sz w:val="24"/>
      <w:szCs w:val="24"/>
      <w:lang w:eastAsia="zh-CN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534BBB"/>
    <w:rPr>
      <w:sz w:val="26"/>
    </w:rPr>
  </w:style>
  <w:style w:type="paragraph" w:styleId="Pataisymai">
    <w:name w:val="Revision"/>
    <w:hidden/>
    <w:uiPriority w:val="99"/>
    <w:semiHidden/>
    <w:rsid w:val="00534BBB"/>
    <w:rPr>
      <w:rFonts w:ascii="Arial" w:hAnsi="Arial" w:cs="Arial"/>
      <w:szCs w:val="24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"/>
    <w:rsid w:val="00534BBB"/>
    <w:rPr>
      <w:b/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"/>
    <w:rsid w:val="00534BBB"/>
    <w:rPr>
      <w:b/>
      <w:sz w:val="13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534BBB"/>
    <w:rPr>
      <w:rFonts w:ascii="Tahoma" w:hAnsi="Tahoma" w:cs="Tahoma"/>
      <w:sz w:val="16"/>
      <w:szCs w:val="16"/>
    </w:rPr>
  </w:style>
  <w:style w:type="paragraph" w:customStyle="1" w:styleId="BodyText12">
    <w:name w:val="Body Text12"/>
    <w:rsid w:val="00534BB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Body2">
    <w:name w:val="Body 2"/>
    <w:rsid w:val="00534BBB"/>
    <w:pPr>
      <w:shd w:val="clear" w:color="auto" w:fill="FFFFFF"/>
      <w:suppressAutoHyphens/>
      <w:autoSpaceDN w:val="0"/>
      <w:spacing w:after="40"/>
      <w:jc w:val="both"/>
      <w:textAlignment w:val="baseline"/>
    </w:pPr>
    <w:rPr>
      <w:rFonts w:eastAsia="Arial Unicode MS" w:cs="Arial Unicode MS"/>
      <w:color w:val="000000"/>
      <w:sz w:val="22"/>
      <w:szCs w:val="22"/>
      <w:lang w:val="en-US" w:eastAsia="zh-CN" w:bidi="hi-IN"/>
    </w:rPr>
  </w:style>
  <w:style w:type="numbering" w:customStyle="1" w:styleId="WW8Num21">
    <w:name w:val="WW8Num21"/>
    <w:basedOn w:val="Sraonra"/>
    <w:rsid w:val="00534BBB"/>
    <w:pPr>
      <w:numPr>
        <w:numId w:val="25"/>
      </w:numPr>
    </w:pPr>
  </w:style>
  <w:style w:type="table" w:customStyle="1" w:styleId="TableGrid1">
    <w:name w:val="Table Grid1"/>
    <w:basedOn w:val="prastojilentel"/>
    <w:next w:val="Lentelstinklelis"/>
    <w:uiPriority w:val="59"/>
    <w:rsid w:val="0053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tartis">
    <w:name w:val="sutartis"/>
    <w:basedOn w:val="prastasis"/>
    <w:uiPriority w:val="99"/>
    <w:rsid w:val="00534BBB"/>
    <w:pPr>
      <w:widowControl w:val="0"/>
      <w:spacing w:after="120" w:line="240" w:lineRule="atLeast"/>
      <w:ind w:left="426" w:right="11" w:hanging="426"/>
      <w:jc w:val="both"/>
    </w:pPr>
    <w:rPr>
      <w:rFonts w:ascii="!_Times" w:hAnsi="!_Times"/>
      <w:sz w:val="22"/>
      <w:lang w:val="en-GB" w:eastAsia="en-US"/>
    </w:rPr>
  </w:style>
  <w:style w:type="paragraph" w:customStyle="1" w:styleId="Statja">
    <w:name w:val="Statja"/>
    <w:basedOn w:val="prastasis"/>
    <w:rsid w:val="00534BB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 w:eastAsia="en-US"/>
    </w:rPr>
  </w:style>
  <w:style w:type="paragraph" w:customStyle="1" w:styleId="tajtin">
    <w:name w:val="tajtin"/>
    <w:basedOn w:val="prastasis"/>
    <w:rsid w:val="00534BBB"/>
    <w:pPr>
      <w:spacing w:after="150"/>
    </w:pPr>
    <w:rPr>
      <w:sz w:val="24"/>
      <w:szCs w:val="24"/>
    </w:rPr>
  </w:style>
  <w:style w:type="paragraph" w:customStyle="1" w:styleId="ListParagraph1">
    <w:name w:val="List Paragraph1"/>
    <w:basedOn w:val="prastasis"/>
    <w:qFormat/>
    <w:rsid w:val="00534BBB"/>
    <w:pPr>
      <w:widowControl w:val="0"/>
      <w:suppressAutoHyphens/>
      <w:ind w:left="720"/>
    </w:pPr>
    <w:rPr>
      <w:rFonts w:ascii="TimesLT" w:eastAsia="SimSun" w:hAnsi="TimesLT" w:cs="TimesLT"/>
      <w:kern w:val="1"/>
      <w:sz w:val="24"/>
      <w:lang w:val="en-US" w:eastAsia="hi-IN" w:bidi="hi-IN"/>
    </w:rPr>
  </w:style>
  <w:style w:type="paragraph" w:customStyle="1" w:styleId="TableContents">
    <w:name w:val="Table Contents"/>
    <w:basedOn w:val="Standard"/>
    <w:rsid w:val="00534BBB"/>
    <w:pPr>
      <w:suppressLineNumbers/>
      <w:suppressAutoHyphens/>
      <w:ind w:firstLine="0"/>
      <w:jc w:val="left"/>
    </w:pPr>
    <w:rPr>
      <w:rFonts w:eastAsia="Times New Roman"/>
      <w:kern w:val="3"/>
      <w:lang w:eastAsia="en-US"/>
    </w:rPr>
  </w:style>
  <w:style w:type="character" w:customStyle="1" w:styleId="Numatytasispastraiposriftas1">
    <w:name w:val="Numatytasis pastraipos šriftas1"/>
    <w:rsid w:val="00534BBB"/>
  </w:style>
  <w:style w:type="paragraph" w:customStyle="1" w:styleId="Lentelsturinys">
    <w:name w:val="Lentelės turinys"/>
    <w:basedOn w:val="prastasis"/>
    <w:rsid w:val="00534BBB"/>
    <w:pPr>
      <w:widowControl w:val="0"/>
      <w:suppressLineNumbers/>
      <w:suppressAutoHyphens/>
      <w:autoSpaceDE w:val="0"/>
    </w:pPr>
    <w:rPr>
      <w:rFonts w:eastAsia="Calibri"/>
      <w:sz w:val="24"/>
      <w:szCs w:val="24"/>
    </w:rPr>
  </w:style>
  <w:style w:type="paragraph" w:customStyle="1" w:styleId="Pagrindinistekstas1">
    <w:name w:val="Pagrindinis tekstas1"/>
    <w:uiPriority w:val="99"/>
    <w:rsid w:val="00534BBB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customStyle="1" w:styleId="WW-Absatz-Standardschriftart">
    <w:name w:val="WW-Absatz-Standardschriftart"/>
    <w:rsid w:val="00534BBB"/>
  </w:style>
  <w:style w:type="numbering" w:customStyle="1" w:styleId="Stilius1">
    <w:name w:val="Stilius1"/>
    <w:rsid w:val="00534BBB"/>
    <w:pPr>
      <w:numPr>
        <w:numId w:val="28"/>
      </w:numPr>
    </w:pPr>
  </w:style>
  <w:style w:type="paragraph" w:customStyle="1" w:styleId="DiagramaDiagrama">
    <w:name w:val="Diagrama Diagrama"/>
    <w:basedOn w:val="prastasis"/>
    <w:rsid w:val="00534BB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raopastraipa0">
    <w:name w:val="sraopastraipa"/>
    <w:basedOn w:val="prastasis"/>
    <w:rsid w:val="00534BBB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534BBB"/>
  </w:style>
  <w:style w:type="character" w:customStyle="1" w:styleId="apple-style-span">
    <w:name w:val="apple-style-span"/>
    <w:basedOn w:val="Numatytasispastraiposriftas"/>
    <w:uiPriority w:val="99"/>
    <w:rsid w:val="00534BBB"/>
    <w:rPr>
      <w:rFonts w:cs="Times New Roman"/>
    </w:rPr>
  </w:style>
  <w:style w:type="character" w:customStyle="1" w:styleId="BodyTextChar1">
    <w:name w:val="Body Text Char1"/>
    <w:aliases w:val="Char Char Char,body text Char,contents Char,bt Char,Corps de texte Char,body tesx Char,heading_txt Char,bodytxy2... Char,bodytxy2 Char,Body Text - Level 2 Char,??2 Char,Head3NoNumber Char,?drad Char,ändrad Char,Body Text Ro Char"/>
    <w:basedOn w:val="Numatytasispastraiposriftas"/>
    <w:rsid w:val="00534BBB"/>
    <w:rPr>
      <w:sz w:val="24"/>
      <w:lang w:eastAsia="ar-SA"/>
    </w:rPr>
  </w:style>
  <w:style w:type="character" w:customStyle="1" w:styleId="Style4CharChar">
    <w:name w:val="Style4 Char Char"/>
    <w:link w:val="Style4"/>
    <w:uiPriority w:val="99"/>
    <w:locked/>
    <w:rsid w:val="00534BBB"/>
    <w:rPr>
      <w:rFonts w:ascii="Arial" w:hAnsi="Arial" w:cs="Arial"/>
      <w:szCs w:val="24"/>
    </w:rPr>
  </w:style>
  <w:style w:type="paragraph" w:customStyle="1" w:styleId="centrboldm0">
    <w:name w:val="centrboldm"/>
    <w:basedOn w:val="prastasis"/>
    <w:uiPriority w:val="99"/>
    <w:rsid w:val="00534BBB"/>
    <w:pPr>
      <w:autoSpaceDE w:val="0"/>
      <w:autoSpaceDN w:val="0"/>
      <w:jc w:val="center"/>
    </w:pPr>
    <w:rPr>
      <w:rFonts w:ascii="TimesLT" w:hAnsi="TimesLT"/>
      <w:b/>
      <w:bCs/>
      <w:sz w:val="20"/>
    </w:rPr>
  </w:style>
  <w:style w:type="paragraph" w:customStyle="1" w:styleId="LIST--Simple1">
    <w:name w:val="LIST -- Simple 1"/>
    <w:basedOn w:val="prastasis"/>
    <w:autoRedefine/>
    <w:uiPriority w:val="99"/>
    <w:rsid w:val="00534BBB"/>
    <w:pPr>
      <w:tabs>
        <w:tab w:val="left" w:pos="2520"/>
      </w:tabs>
    </w:pPr>
    <w:rPr>
      <w:sz w:val="20"/>
      <w:lang w:val="en-US" w:eastAsia="en-US" w:bidi="en-US"/>
    </w:rPr>
  </w:style>
  <w:style w:type="paragraph" w:customStyle="1" w:styleId="Numberedlist22">
    <w:name w:val="Numbered list 2.2"/>
    <w:basedOn w:val="prastasis"/>
    <w:rsid w:val="00534BBB"/>
    <w:pPr>
      <w:numPr>
        <w:numId w:val="29"/>
      </w:numPr>
    </w:pPr>
    <w:rPr>
      <w:rFonts w:eastAsia="Calibri"/>
      <w:sz w:val="24"/>
      <w:szCs w:val="24"/>
      <w:lang w:val="en-GB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34BBB"/>
    <w:rPr>
      <w:sz w:val="24"/>
    </w:rPr>
  </w:style>
  <w:style w:type="paragraph" w:customStyle="1" w:styleId="NormalLent">
    <w:name w:val="Normal Lent"/>
    <w:basedOn w:val="prastasis"/>
    <w:uiPriority w:val="99"/>
    <w:rsid w:val="00534BBB"/>
    <w:pPr>
      <w:jc w:val="both"/>
    </w:pPr>
    <w:rPr>
      <w:sz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norm">
    <w:name w:val="c_norm"/>
    <w:basedOn w:val="Numatytasispastraiposriftas"/>
    <w:rsid w:val="00534BBB"/>
  </w:style>
  <w:style w:type="character" w:styleId="Vietosrezervavimoenklotekstas">
    <w:name w:val="Placeholder Text"/>
    <w:basedOn w:val="Numatytasispastraiposriftas"/>
    <w:uiPriority w:val="99"/>
    <w:semiHidden/>
    <w:rsid w:val="00534BBB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534BBB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534BBB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-value">
    <w:name w:val="feature-value"/>
    <w:basedOn w:val="Numatytasispastraiposriftas"/>
    <w:rsid w:val="00534BBB"/>
  </w:style>
  <w:style w:type="character" w:customStyle="1" w:styleId="feature-unit">
    <w:name w:val="feature-unit"/>
    <w:basedOn w:val="Numatytasispastraiposriftas"/>
    <w:rsid w:val="00534BBB"/>
  </w:style>
  <w:style w:type="character" w:customStyle="1" w:styleId="form-control">
    <w:name w:val="form-control"/>
    <w:basedOn w:val="Numatytasispastraiposriftas"/>
    <w:rsid w:val="00534BBB"/>
  </w:style>
  <w:style w:type="paragraph" w:customStyle="1" w:styleId="TableParagraph">
    <w:name w:val="Table Paragraph"/>
    <w:basedOn w:val="prastasis"/>
    <w:uiPriority w:val="1"/>
    <w:qFormat/>
    <w:rsid w:val="00534BB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xt-underline">
    <w:name w:val="text-underline"/>
    <w:basedOn w:val="Numatytasispastraiposriftas"/>
    <w:rsid w:val="00534BBB"/>
  </w:style>
  <w:style w:type="character" w:styleId="Neapdorotaspaminjimas">
    <w:name w:val="Unresolved Mention"/>
    <w:basedOn w:val="Numatytasispastraiposriftas"/>
    <w:uiPriority w:val="99"/>
    <w:semiHidden/>
    <w:unhideWhenUsed/>
    <w:rsid w:val="0053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177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Jaščaninas Rišardas</cp:lastModifiedBy>
  <cp:revision>53</cp:revision>
  <cp:lastPrinted>2017-09-12T11:45:00Z</cp:lastPrinted>
  <dcterms:created xsi:type="dcterms:W3CDTF">2020-01-24T12:04:00Z</dcterms:created>
  <dcterms:modified xsi:type="dcterms:W3CDTF">2026-04-29T06:42:00Z</dcterms:modified>
</cp:coreProperties>
</file>