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4" w:type="dxa"/>
        <w:tblInd w:w="-34" w:type="dxa"/>
        <w:tblLayout w:type="fixed"/>
        <w:tblLook w:val="0600" w:firstRow="0" w:lastRow="0" w:firstColumn="0" w:lastColumn="0" w:noHBand="1" w:noVBand="1"/>
      </w:tblPr>
      <w:tblGrid>
        <w:gridCol w:w="4462"/>
        <w:gridCol w:w="720"/>
        <w:gridCol w:w="237"/>
        <w:gridCol w:w="1387"/>
        <w:gridCol w:w="567"/>
        <w:gridCol w:w="2551"/>
      </w:tblGrid>
      <w:tr w:rsidR="002D449C" w:rsidRPr="009A74D2" w14:paraId="5C15DA15" w14:textId="77777777" w:rsidTr="009E5E97">
        <w:tc>
          <w:tcPr>
            <w:tcW w:w="9923" w:type="dxa"/>
            <w:gridSpan w:val="6"/>
          </w:tcPr>
          <w:bookmarkStart w:id="0" w:name="Dropdown1"/>
          <w:p w14:paraId="5B4408E3" w14:textId="77777777" w:rsidR="002D449C" w:rsidRPr="009A74D2" w:rsidRDefault="00032DD7" w:rsidP="00432B34">
            <w:pPr>
              <w:ind w:left="-567" w:firstLine="567"/>
              <w:jc w:val="right"/>
              <w:rPr>
                <w:b/>
              </w:rPr>
            </w:pPr>
            <w:r w:rsidRPr="009A74D2">
              <w:rPr>
                <w:b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Originalas nebus siunčiamas"/>
                    <w:listEntry w:val="  "/>
                  </w:ddList>
                </w:ffData>
              </w:fldChar>
            </w:r>
            <w:r w:rsidR="002D449C" w:rsidRPr="009A74D2">
              <w:rPr>
                <w:b/>
              </w:rPr>
              <w:instrText xml:space="preserve"> FORMDROPDOWN </w:instrText>
            </w:r>
            <w:r w:rsidRPr="009A74D2">
              <w:rPr>
                <w:b/>
              </w:rPr>
            </w:r>
            <w:r w:rsidRPr="009A74D2">
              <w:rPr>
                <w:b/>
              </w:rPr>
              <w:fldChar w:fldCharType="separate"/>
            </w:r>
            <w:r w:rsidRPr="009A74D2">
              <w:rPr>
                <w:b/>
              </w:rPr>
              <w:fldChar w:fldCharType="end"/>
            </w:r>
            <w:bookmarkEnd w:id="0"/>
          </w:p>
        </w:tc>
      </w:tr>
      <w:tr w:rsidR="00476AA3" w:rsidRPr="009A74D2" w14:paraId="73D884F0" w14:textId="77777777" w:rsidTr="009E5E97">
        <w:trPr>
          <w:trHeight w:val="1065"/>
        </w:trPr>
        <w:tc>
          <w:tcPr>
            <w:tcW w:w="9923" w:type="dxa"/>
            <w:gridSpan w:val="6"/>
          </w:tcPr>
          <w:p w14:paraId="4D5C4DDE" w14:textId="77777777" w:rsidR="002D449C" w:rsidRPr="009A74D2" w:rsidRDefault="002D449C" w:rsidP="008E00A8">
            <w:pPr>
              <w:ind w:left="-567" w:firstLine="567"/>
            </w:pPr>
          </w:p>
          <w:tbl>
            <w:tblPr>
              <w:tblW w:w="9815" w:type="dxa"/>
              <w:tblBorders>
                <w:bottom w:val="single" w:sz="12" w:space="0" w:color="3503ED"/>
                <w:insideH w:val="single" w:sz="12" w:space="0" w:color="3503ED"/>
                <w:insideV w:val="single" w:sz="12" w:space="0" w:color="3503ED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815"/>
            </w:tblGrid>
            <w:tr w:rsidR="00BF7DE7" w:rsidRPr="009A74D2" w14:paraId="2782AFCB" w14:textId="77777777" w:rsidTr="00542A66">
              <w:trPr>
                <w:cantSplit/>
                <w:trHeight w:val="1065"/>
              </w:trPr>
              <w:tc>
                <w:tcPr>
                  <w:tcW w:w="9815" w:type="dxa"/>
                  <w:tcBorders>
                    <w:top w:val="nil"/>
                    <w:bottom w:val="nil"/>
                  </w:tcBorders>
                  <w:vAlign w:val="center"/>
                </w:tcPr>
                <w:p w14:paraId="69240940" w14:textId="77777777" w:rsidR="00BF7DE7" w:rsidRPr="009A74D2" w:rsidRDefault="00574BA3" w:rsidP="008E00A8">
                  <w:pPr>
                    <w:ind w:left="-567" w:firstLine="567"/>
                    <w:jc w:val="center"/>
                  </w:pPr>
                  <w:r w:rsidRPr="009A74D2">
                    <w:rPr>
                      <w:noProof/>
                      <w:lang w:eastAsia="lt-LT"/>
                    </w:rPr>
                    <w:drawing>
                      <wp:inline distT="0" distB="0" distL="0" distR="0" wp14:anchorId="6F36F8AB" wp14:editId="2AEE9EC6">
                        <wp:extent cx="592455" cy="688975"/>
                        <wp:effectExtent l="19050" t="0" r="0" b="0"/>
                        <wp:docPr id="1" name="Paveikslėlis 1" descr="vilkaviskio_h_juo 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vilkaviskio_h_juo 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2455" cy="688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683C0A8" w14:textId="77777777" w:rsidR="00723394" w:rsidRPr="009A74D2" w:rsidRDefault="00723394" w:rsidP="008E00A8">
                  <w:pPr>
                    <w:ind w:left="-567" w:firstLine="567"/>
                    <w:jc w:val="center"/>
                  </w:pPr>
                </w:p>
              </w:tc>
            </w:tr>
            <w:tr w:rsidR="00BF7DE7" w:rsidRPr="009A74D2" w14:paraId="3A117473" w14:textId="77777777" w:rsidTr="00542A66">
              <w:trPr>
                <w:cantSplit/>
              </w:trPr>
              <w:tc>
                <w:tcPr>
                  <w:tcW w:w="9815" w:type="dxa"/>
                  <w:tcBorders>
                    <w:top w:val="nil"/>
                    <w:bottom w:val="single" w:sz="12" w:space="0" w:color="2E11DF"/>
                  </w:tcBorders>
                  <w:vAlign w:val="center"/>
                </w:tcPr>
                <w:p w14:paraId="5B9ED284" w14:textId="77777777" w:rsidR="00BF7DE7" w:rsidRPr="009A74D2" w:rsidRDefault="00BF7DE7" w:rsidP="008E00A8">
                  <w:pPr>
                    <w:pStyle w:val="Antrat6"/>
                    <w:ind w:left="-567" w:firstLine="567"/>
                    <w:rPr>
                      <w:sz w:val="24"/>
                      <w:szCs w:val="24"/>
                      <w:lang w:val="lt-LT"/>
                    </w:rPr>
                  </w:pPr>
                  <w:r w:rsidRPr="009A74D2">
                    <w:rPr>
                      <w:sz w:val="24"/>
                      <w:szCs w:val="24"/>
                      <w:lang w:val="lt-LT"/>
                    </w:rPr>
                    <w:t xml:space="preserve">VILKAVIŠKIO RAJONO SAVIVALDYBĖS </w:t>
                  </w:r>
                  <w:r w:rsidR="00032DD7" w:rsidRPr="009A74D2">
                    <w:rPr>
                      <w:bCs/>
                      <w:sz w:val="24"/>
                      <w:szCs w:val="24"/>
                      <w:lang w:val="lt-LT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result w:val="2"/>
                          <w:listEntry w:val="MERAS"/>
                          <w:listEntry w:val="ADMINISTRACIJA"/>
                          <w:listEntry w:val="ADMINISTRACIJOS"/>
                        </w:ddList>
                      </w:ffData>
                    </w:fldChar>
                  </w:r>
                  <w:r w:rsidRPr="009A74D2">
                    <w:rPr>
                      <w:bCs/>
                      <w:sz w:val="24"/>
                      <w:szCs w:val="24"/>
                      <w:lang w:val="lt-LT"/>
                    </w:rPr>
                    <w:instrText xml:space="preserve"> FORMDROPDOWN </w:instrText>
                  </w:r>
                  <w:r w:rsidR="00032DD7" w:rsidRPr="009A74D2">
                    <w:rPr>
                      <w:bCs/>
                      <w:sz w:val="24"/>
                      <w:szCs w:val="24"/>
                      <w:lang w:val="lt-LT"/>
                    </w:rPr>
                  </w:r>
                  <w:r w:rsidR="00032DD7" w:rsidRPr="009A74D2">
                    <w:rPr>
                      <w:bCs/>
                      <w:sz w:val="24"/>
                      <w:szCs w:val="24"/>
                      <w:lang w:val="lt-LT"/>
                    </w:rPr>
                    <w:fldChar w:fldCharType="separate"/>
                  </w:r>
                  <w:r w:rsidR="00032DD7" w:rsidRPr="009A74D2">
                    <w:rPr>
                      <w:bCs/>
                      <w:sz w:val="24"/>
                      <w:szCs w:val="24"/>
                      <w:lang w:val="lt-LT"/>
                    </w:rPr>
                    <w:fldChar w:fldCharType="end"/>
                  </w:r>
                  <w:r w:rsidRPr="009A74D2">
                    <w:rPr>
                      <w:sz w:val="24"/>
                      <w:szCs w:val="24"/>
                      <w:lang w:val="lt-LT"/>
                    </w:rPr>
                    <w:t xml:space="preserve"> </w:t>
                  </w:r>
                </w:p>
                <w:p w14:paraId="7559C3D9" w14:textId="3E288649" w:rsidR="00340DA9" w:rsidRPr="009A74D2" w:rsidRDefault="00340DA9" w:rsidP="00340DA9">
                  <w:pPr>
                    <w:jc w:val="center"/>
                    <w:rPr>
                      <w:b/>
                      <w:bCs/>
                    </w:rPr>
                  </w:pPr>
                  <w:r w:rsidRPr="009A74D2">
                    <w:rPr>
                      <w:b/>
                      <w:bCs/>
                    </w:rPr>
                    <w:t>CENTRINĖS PERKANČIOSIOS ORGANIZACIJOS</w:t>
                  </w:r>
                </w:p>
                <w:p w14:paraId="76FEEEA3" w14:textId="1F95749A" w:rsidR="00244F1C" w:rsidRPr="009A74D2" w:rsidRDefault="00B86BB8" w:rsidP="008E00A8">
                  <w:pPr>
                    <w:ind w:left="-567" w:firstLine="567"/>
                    <w:jc w:val="center"/>
                    <w:rPr>
                      <w:b/>
                    </w:rPr>
                  </w:pPr>
                  <w:r w:rsidRPr="009A74D2">
                    <w:rPr>
                      <w:b/>
                    </w:rPr>
                    <w:t xml:space="preserve">VIEŠOJO PIRKIMO </w:t>
                  </w:r>
                  <w:r w:rsidR="00DA7629" w:rsidRPr="009A74D2">
                    <w:rPr>
                      <w:b/>
                    </w:rPr>
                    <w:t>ORGANIZATORIUS</w:t>
                  </w:r>
                </w:p>
                <w:p w14:paraId="2D15D781" w14:textId="7565C91B" w:rsidR="008F2DD5" w:rsidRPr="009A74D2" w:rsidRDefault="00430A04" w:rsidP="008E00A8">
                  <w:pPr>
                    <w:overflowPunct w:val="0"/>
                    <w:autoSpaceDE w:val="0"/>
                    <w:autoSpaceDN w:val="0"/>
                    <w:adjustRightInd w:val="0"/>
                    <w:ind w:left="-567" w:firstLine="567"/>
                    <w:jc w:val="center"/>
                  </w:pPr>
                  <w:r w:rsidRPr="009A74D2">
                    <w:t xml:space="preserve">Biudžetinė įstaiga, </w:t>
                  </w:r>
                  <w:r w:rsidR="00DB1410" w:rsidRPr="009A74D2">
                    <w:t xml:space="preserve">S. Nėries g. 1, 70147 Vilkaviškis, </w:t>
                  </w:r>
                  <w:r w:rsidR="00A44B08">
                    <w:t>+370 342 60 062, faks. +370 342 60 066</w:t>
                  </w:r>
                  <w:r w:rsidR="00DB1410" w:rsidRPr="009A74D2">
                    <w:t>,</w:t>
                  </w:r>
                  <w:r w:rsidR="00327E3B" w:rsidRPr="009A74D2">
                    <w:t xml:space="preserve"> </w:t>
                  </w:r>
                  <w:r w:rsidR="00032DD7" w:rsidRPr="009A74D2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result w:val="2"/>
                          <w:listEntry w:val=" "/>
                          <w:listEntry w:val="el. p. meras@vilkaviskis.lt"/>
                          <w:listEntry w:val="el. p. savivaldybe@vilkaviskis.lt,"/>
                          <w:listEntry w:val="el.p. v.bakutis@vilkaviskis.lt"/>
                        </w:ddList>
                      </w:ffData>
                    </w:fldChar>
                  </w:r>
                  <w:r w:rsidR="00244F1C" w:rsidRPr="009A74D2">
                    <w:instrText xml:space="preserve"> FORMDROPDOWN </w:instrText>
                  </w:r>
                  <w:r w:rsidR="00032DD7" w:rsidRPr="009A74D2">
                    <w:fldChar w:fldCharType="separate"/>
                  </w:r>
                  <w:r w:rsidR="00032DD7" w:rsidRPr="009A74D2">
                    <w:fldChar w:fldCharType="end"/>
                  </w:r>
                </w:p>
                <w:p w14:paraId="39F9461B" w14:textId="77777777" w:rsidR="00DB1410" w:rsidRPr="009A74D2" w:rsidRDefault="00032DD7" w:rsidP="008E00A8">
                  <w:pPr>
                    <w:pStyle w:val="Porat"/>
                    <w:tabs>
                      <w:tab w:val="clear" w:pos="4153"/>
                      <w:tab w:val="clear" w:pos="8306"/>
                    </w:tabs>
                    <w:ind w:left="-567" w:firstLine="567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lt-LT"/>
                    </w:rPr>
                  </w:pPr>
                  <w:r w:rsidRPr="009A74D2">
                    <w:rPr>
                      <w:rFonts w:ascii="Times New Roman" w:hAnsi="Times New Roman"/>
                      <w:sz w:val="24"/>
                      <w:szCs w:val="24"/>
                      <w:lang w:val="lt-LT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Duomenys kaupiami ir saugomi"/>
                          <w:listEntry w:val=" "/>
                          <w:listEntry w:val=" "/>
                        </w:ddList>
                      </w:ffData>
                    </w:fldChar>
                  </w:r>
                  <w:r w:rsidR="00AB6257" w:rsidRPr="009A74D2">
                    <w:rPr>
                      <w:rFonts w:ascii="Times New Roman" w:hAnsi="Times New Roman"/>
                      <w:sz w:val="24"/>
                      <w:szCs w:val="24"/>
                      <w:lang w:val="lt-LT"/>
                    </w:rPr>
                    <w:instrText xml:space="preserve"> FORMDROPDOWN </w:instrText>
                  </w:r>
                  <w:r w:rsidRPr="009A74D2">
                    <w:rPr>
                      <w:rFonts w:ascii="Times New Roman" w:hAnsi="Times New Roman"/>
                      <w:sz w:val="24"/>
                      <w:szCs w:val="24"/>
                      <w:lang w:val="lt-LT"/>
                    </w:rPr>
                  </w:r>
                  <w:r w:rsidRPr="009A74D2">
                    <w:rPr>
                      <w:rFonts w:ascii="Times New Roman" w:hAnsi="Times New Roman"/>
                      <w:sz w:val="24"/>
                      <w:szCs w:val="24"/>
                      <w:lang w:val="lt-LT"/>
                    </w:rPr>
                    <w:fldChar w:fldCharType="separate"/>
                  </w:r>
                  <w:r w:rsidRPr="009A74D2">
                    <w:rPr>
                      <w:rFonts w:ascii="Times New Roman" w:hAnsi="Times New Roman"/>
                      <w:sz w:val="24"/>
                      <w:szCs w:val="24"/>
                      <w:lang w:val="lt-LT"/>
                    </w:rPr>
                    <w:fldChar w:fldCharType="end"/>
                  </w:r>
                  <w:r w:rsidR="00AB6257" w:rsidRPr="009A74D2">
                    <w:rPr>
                      <w:rFonts w:ascii="Times New Roman" w:hAnsi="Times New Roman"/>
                      <w:sz w:val="24"/>
                      <w:szCs w:val="24"/>
                      <w:lang w:val="lt-LT"/>
                    </w:rPr>
                    <w:t xml:space="preserve"> </w:t>
                  </w:r>
                  <w:r w:rsidRPr="009A74D2">
                    <w:rPr>
                      <w:rFonts w:ascii="Times New Roman" w:hAnsi="Times New Roman"/>
                      <w:sz w:val="24"/>
                      <w:szCs w:val="24"/>
                      <w:lang w:val="lt-LT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result w:val="1"/>
                          <w:listEntry w:val=" "/>
                          <w:listEntry w:val="Juridinių asmenų registre, kodas 188774441"/>
                          <w:listEntry w:val="Klasifikatoriaus kodas 111107759"/>
                        </w:ddList>
                      </w:ffData>
                    </w:fldChar>
                  </w:r>
                  <w:r w:rsidR="00AB6257" w:rsidRPr="009A74D2">
                    <w:rPr>
                      <w:rFonts w:ascii="Times New Roman" w:hAnsi="Times New Roman"/>
                      <w:sz w:val="24"/>
                      <w:szCs w:val="24"/>
                      <w:lang w:val="lt-LT"/>
                    </w:rPr>
                    <w:instrText xml:space="preserve"> FORMDROPDOWN </w:instrText>
                  </w:r>
                  <w:r w:rsidRPr="009A74D2">
                    <w:rPr>
                      <w:rFonts w:ascii="Times New Roman" w:hAnsi="Times New Roman"/>
                      <w:sz w:val="24"/>
                      <w:szCs w:val="24"/>
                      <w:lang w:val="lt-LT"/>
                    </w:rPr>
                  </w:r>
                  <w:r w:rsidRPr="009A74D2">
                    <w:rPr>
                      <w:rFonts w:ascii="Times New Roman" w:hAnsi="Times New Roman"/>
                      <w:sz w:val="24"/>
                      <w:szCs w:val="24"/>
                      <w:lang w:val="lt-LT"/>
                    </w:rPr>
                    <w:fldChar w:fldCharType="separate"/>
                  </w:r>
                  <w:r w:rsidRPr="009A74D2">
                    <w:rPr>
                      <w:rFonts w:ascii="Times New Roman" w:hAnsi="Times New Roman"/>
                      <w:sz w:val="24"/>
                      <w:szCs w:val="24"/>
                      <w:lang w:val="lt-LT"/>
                    </w:rPr>
                    <w:fldChar w:fldCharType="end"/>
                  </w:r>
                </w:p>
                <w:p w14:paraId="2B035646" w14:textId="77777777" w:rsidR="00327E3B" w:rsidRPr="009A74D2" w:rsidRDefault="00327E3B" w:rsidP="008E00A8">
                  <w:pPr>
                    <w:pStyle w:val="Porat"/>
                    <w:tabs>
                      <w:tab w:val="clear" w:pos="4153"/>
                      <w:tab w:val="clear" w:pos="8306"/>
                    </w:tabs>
                    <w:ind w:left="-567" w:firstLine="567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lt-LT"/>
                    </w:rPr>
                  </w:pPr>
                </w:p>
              </w:tc>
            </w:tr>
          </w:tbl>
          <w:p w14:paraId="4AAD4262" w14:textId="77777777" w:rsidR="00476AA3" w:rsidRPr="009A74D2" w:rsidRDefault="00476AA3" w:rsidP="008E00A8">
            <w:pPr>
              <w:ind w:left="-567" w:firstLine="567"/>
              <w:jc w:val="center"/>
            </w:pPr>
          </w:p>
        </w:tc>
      </w:tr>
      <w:tr w:rsidR="00D60D2F" w:rsidRPr="009A74D2" w14:paraId="07AD7390" w14:textId="77777777" w:rsidTr="009E5E97">
        <w:trPr>
          <w:cantSplit/>
        </w:trPr>
        <w:tc>
          <w:tcPr>
            <w:tcW w:w="9923" w:type="dxa"/>
            <w:gridSpan w:val="6"/>
          </w:tcPr>
          <w:p w14:paraId="5470D523" w14:textId="77777777" w:rsidR="004B03D6" w:rsidRPr="009A74D2" w:rsidRDefault="004B03D6" w:rsidP="009230B8">
            <w:pPr>
              <w:ind w:left="-567" w:firstLine="567"/>
              <w:jc w:val="both"/>
            </w:pPr>
          </w:p>
        </w:tc>
      </w:tr>
      <w:tr w:rsidR="009E5E97" w:rsidRPr="00B07403" w14:paraId="4C1C2DC3" w14:textId="77777777" w:rsidTr="009E5E97">
        <w:trPr>
          <w:cantSplit/>
        </w:trPr>
        <w:tc>
          <w:tcPr>
            <w:tcW w:w="4462" w:type="dxa"/>
          </w:tcPr>
          <w:p w14:paraId="50529681" w14:textId="77777777" w:rsidR="009E5E97" w:rsidRDefault="009E5E97" w:rsidP="0074043C">
            <w:pPr>
              <w:ind w:left="-567" w:firstLine="567"/>
              <w:rPr>
                <w:color w:val="000000"/>
              </w:rPr>
            </w:pPr>
            <w:r w:rsidRPr="00C165A5">
              <w:rPr>
                <w:color w:val="000000"/>
              </w:rPr>
              <w:t>Suinteresuotiems dalyviams</w:t>
            </w:r>
          </w:p>
          <w:p w14:paraId="0B64B579" w14:textId="77777777" w:rsidR="009E5E97" w:rsidRDefault="009E5E97" w:rsidP="0074043C">
            <w:pPr>
              <w:ind w:left="-567" w:firstLine="567"/>
            </w:pPr>
            <w:r w:rsidRPr="00C165A5">
              <w:t>Teikiama</w:t>
            </w:r>
            <w:r>
              <w:t xml:space="preserve"> </w:t>
            </w:r>
            <w:r w:rsidRPr="00C165A5">
              <w:t>CVP IS</w:t>
            </w:r>
          </w:p>
          <w:p w14:paraId="319297EF" w14:textId="77777777" w:rsidR="009E5E97" w:rsidRDefault="009E5E97" w:rsidP="0074043C">
            <w:pPr>
              <w:ind w:left="-567" w:firstLine="567"/>
            </w:pPr>
          </w:p>
          <w:p w14:paraId="5FDB6F68" w14:textId="77777777" w:rsidR="009E5E97" w:rsidRPr="00B07403" w:rsidRDefault="009E5E97" w:rsidP="0074043C">
            <w:pPr>
              <w:ind w:left="-567" w:firstLine="567"/>
            </w:pPr>
          </w:p>
        </w:tc>
        <w:tc>
          <w:tcPr>
            <w:tcW w:w="720" w:type="dxa"/>
          </w:tcPr>
          <w:p w14:paraId="004DE2D8" w14:textId="77777777" w:rsidR="009E5E97" w:rsidRPr="00B07403" w:rsidRDefault="009E5E97" w:rsidP="0074043C">
            <w:pPr>
              <w:ind w:left="-567" w:firstLine="567"/>
              <w:jc w:val="both"/>
            </w:pPr>
          </w:p>
        </w:tc>
        <w:tc>
          <w:tcPr>
            <w:tcW w:w="237" w:type="dxa"/>
          </w:tcPr>
          <w:p w14:paraId="470427D3" w14:textId="77777777" w:rsidR="009E5E97" w:rsidRPr="00B07403" w:rsidRDefault="009E5E97" w:rsidP="0074043C">
            <w:pPr>
              <w:ind w:left="-567" w:firstLine="567"/>
              <w:jc w:val="both"/>
            </w:pPr>
          </w:p>
          <w:p w14:paraId="05789BB4" w14:textId="77777777" w:rsidR="009E5E97" w:rsidRPr="00B07403" w:rsidRDefault="009E5E97" w:rsidP="0074043C">
            <w:pPr>
              <w:ind w:left="-567" w:firstLine="567"/>
              <w:jc w:val="both"/>
            </w:pPr>
          </w:p>
        </w:tc>
        <w:tc>
          <w:tcPr>
            <w:tcW w:w="1387" w:type="dxa"/>
          </w:tcPr>
          <w:p w14:paraId="7EFA0647" w14:textId="77777777" w:rsidR="009E5E97" w:rsidRPr="00B07403" w:rsidRDefault="009E5E97" w:rsidP="0074043C">
            <w:pPr>
              <w:ind w:left="-567" w:firstLine="567"/>
              <w:jc w:val="both"/>
            </w:pPr>
            <w:r w:rsidRPr="00B07403">
              <w:t>202</w:t>
            </w:r>
            <w:r>
              <w:t>6</w:t>
            </w:r>
            <w:r w:rsidRPr="00B07403">
              <w:t>-</w:t>
            </w:r>
            <w:r>
              <w:t>04</w:t>
            </w:r>
            <w:r w:rsidRPr="00B07403">
              <w:t>-</w:t>
            </w:r>
          </w:p>
          <w:p w14:paraId="58CFD358" w14:textId="77777777" w:rsidR="009E5E97" w:rsidRPr="00B07403" w:rsidRDefault="009E5E97" w:rsidP="0074043C">
            <w:pPr>
              <w:ind w:left="-567" w:firstLine="567"/>
              <w:jc w:val="both"/>
            </w:pPr>
          </w:p>
        </w:tc>
        <w:tc>
          <w:tcPr>
            <w:tcW w:w="567" w:type="dxa"/>
          </w:tcPr>
          <w:p w14:paraId="37EBB30E" w14:textId="77777777" w:rsidR="009E5E97" w:rsidRPr="00B07403" w:rsidRDefault="009E5E97" w:rsidP="0074043C">
            <w:pPr>
              <w:ind w:left="-567" w:firstLine="567"/>
              <w:jc w:val="both"/>
            </w:pPr>
            <w:r w:rsidRPr="00B07403">
              <w:t>Nr.</w:t>
            </w:r>
          </w:p>
        </w:tc>
        <w:tc>
          <w:tcPr>
            <w:tcW w:w="2551" w:type="dxa"/>
          </w:tcPr>
          <w:p w14:paraId="684102FD" w14:textId="77777777" w:rsidR="009E5E97" w:rsidRPr="00B07403" w:rsidRDefault="009E5E97" w:rsidP="0074043C">
            <w:pPr>
              <w:ind w:left="-567" w:firstLine="567"/>
              <w:jc w:val="both"/>
            </w:pPr>
            <w:r w:rsidRPr="00B07403">
              <w:t>(33) (</w:t>
            </w:r>
            <w:r w:rsidRPr="00B07403">
              <w:fldChar w:fldCharType="begin">
                <w:ffData>
                  <w:name w:val=""/>
                  <w:enabled/>
                  <w:calcOnExit w:val="0"/>
                  <w:ddList>
                    <w:listEntry w:val="24.1"/>
                    <w:listEntry w:val="24.8"/>
                    <w:listEntry w:val="2.19."/>
                    <w:listEntry w:val="2.14."/>
                    <w:listEntry w:val="2.27."/>
                    <w:listEntry w:val="7.6."/>
                    <w:listEntry w:val="2.8."/>
                    <w:listEntry w:val="2.9."/>
                  </w:ddList>
                </w:ffData>
              </w:fldChar>
            </w:r>
            <w:r w:rsidRPr="00B07403">
              <w:instrText xml:space="preserve"> FORMDROPDOWN </w:instrText>
            </w:r>
            <w:r w:rsidRPr="00B07403">
              <w:fldChar w:fldCharType="separate"/>
            </w:r>
            <w:r w:rsidRPr="00B07403">
              <w:fldChar w:fldCharType="end"/>
            </w:r>
            <w:r w:rsidRPr="00B07403">
              <w:t>)-SD-</w:t>
            </w:r>
            <w:r w:rsidRPr="00B07403"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 "/>
                    <w:listEntry w:val="VŠ-"/>
                  </w:ddList>
                </w:ffData>
              </w:fldChar>
            </w:r>
            <w:r w:rsidRPr="00B07403">
              <w:instrText xml:space="preserve"> FORMDROPDOWN </w:instrText>
            </w:r>
            <w:r w:rsidRPr="00B07403">
              <w:fldChar w:fldCharType="separate"/>
            </w:r>
            <w:r w:rsidRPr="00B07403">
              <w:fldChar w:fldCharType="end"/>
            </w:r>
          </w:p>
          <w:p w14:paraId="211C9B20" w14:textId="77777777" w:rsidR="009E5E97" w:rsidRPr="00B07403" w:rsidRDefault="009E5E97" w:rsidP="0074043C">
            <w:pPr>
              <w:ind w:left="-567" w:firstLine="567"/>
              <w:jc w:val="both"/>
            </w:pPr>
          </w:p>
          <w:p w14:paraId="6177CDB9" w14:textId="77777777" w:rsidR="009E5E97" w:rsidRPr="00B07403" w:rsidRDefault="009E5E97" w:rsidP="0074043C">
            <w:pPr>
              <w:ind w:left="-567" w:firstLine="567"/>
              <w:jc w:val="both"/>
            </w:pPr>
          </w:p>
        </w:tc>
      </w:tr>
    </w:tbl>
    <w:p w14:paraId="70147FD5" w14:textId="29C182D8" w:rsidR="009E5E97" w:rsidRPr="00B07403" w:rsidRDefault="009E5E97" w:rsidP="009E5E97">
      <w:pPr>
        <w:jc w:val="both"/>
        <w:sectPr w:rsidR="009E5E97" w:rsidRPr="00B07403" w:rsidSect="009E5E97">
          <w:headerReference w:type="even" r:id="rId9"/>
          <w:headerReference w:type="default" r:id="rId10"/>
          <w:footerReference w:type="default" r:id="rId11"/>
          <w:footerReference w:type="first" r:id="rId12"/>
          <w:type w:val="continuous"/>
          <w:pgSz w:w="11907" w:h="16840" w:code="9"/>
          <w:pgMar w:top="1134" w:right="567" w:bottom="1134" w:left="1701" w:header="567" w:footer="85" w:gutter="0"/>
          <w:cols w:space="1296"/>
          <w:titlePg/>
        </w:sectPr>
      </w:pPr>
      <w:r w:rsidRPr="00B07403">
        <w:rPr>
          <w:b/>
          <w:caps/>
        </w:rPr>
        <w:t xml:space="preserve">DĖL </w:t>
      </w:r>
      <w:r w:rsidR="00B935EA">
        <w:rPr>
          <w:b/>
          <w:szCs w:val="20"/>
        </w:rPr>
        <w:t>PASIŪLYMO TERMINO NUKĖLIMO</w:t>
      </w:r>
    </w:p>
    <w:p w14:paraId="5D790118" w14:textId="77777777" w:rsidR="009E5E97" w:rsidRDefault="009E5E97" w:rsidP="009E5E97">
      <w:pPr>
        <w:jc w:val="both"/>
      </w:pPr>
    </w:p>
    <w:p w14:paraId="062BD328" w14:textId="59984C3D" w:rsidR="009E5E97" w:rsidRDefault="009E5E97" w:rsidP="00557597">
      <w:pPr>
        <w:spacing w:line="360" w:lineRule="auto"/>
        <w:ind w:firstLine="709"/>
        <w:jc w:val="both"/>
      </w:pPr>
      <w:r w:rsidRPr="00464CF9">
        <w:rPr>
          <w:rFonts w:eastAsia="Calibri"/>
          <w:sz w:val="22"/>
          <w:szCs w:val="22"/>
        </w:rPr>
        <w:t>Vilkaviškio rajono savivaldybės administracija</w:t>
      </w:r>
      <w:r w:rsidRPr="00C165A5">
        <w:t xml:space="preserve"> vykdo </w:t>
      </w:r>
      <w:r>
        <w:t xml:space="preserve">mažos vertės skelbiamą pirkimą </w:t>
      </w:r>
      <w:r w:rsidRPr="00C165A5">
        <w:t>„</w:t>
      </w:r>
      <w:r>
        <w:t>P</w:t>
      </w:r>
      <w:r w:rsidRPr="00B91BDF">
        <w:t>rograminė įranga užsienio kalbų mokymuisi</w:t>
      </w:r>
      <w:r w:rsidRPr="00C165A5">
        <w:t>“ (toliau – Pirkimas).</w:t>
      </w:r>
    </w:p>
    <w:p w14:paraId="5A506C6A" w14:textId="42F7009C" w:rsidR="009E5E97" w:rsidRDefault="00B935EA" w:rsidP="00557597">
      <w:pPr>
        <w:spacing w:line="360" w:lineRule="auto"/>
        <w:ind w:firstLine="709"/>
        <w:jc w:val="both"/>
      </w:pPr>
      <w:r>
        <w:t>Keičiami „Techninės specifikacijos“ 27 ir 37 punktai</w:t>
      </w:r>
      <w:r w:rsidR="009E5E97" w:rsidRPr="00C165A5">
        <w:t>.</w:t>
      </w:r>
      <w:r>
        <w:t xml:space="preserve"> </w:t>
      </w:r>
    </w:p>
    <w:p w14:paraId="69BFD990" w14:textId="7CC56C3E" w:rsidR="00B935EA" w:rsidRPr="00540BC6" w:rsidRDefault="00B935EA" w:rsidP="00B935EA">
      <w:pPr>
        <w:spacing w:line="360" w:lineRule="auto"/>
        <w:ind w:firstLine="709"/>
        <w:rPr>
          <w:b/>
          <w:bCs/>
        </w:rPr>
      </w:pPr>
      <w:r w:rsidRPr="00B935EA">
        <w:t xml:space="preserve">PRIDEDAMA: Patikslinta „Techninė specifikacija“, </w:t>
      </w:r>
      <w:r w:rsidR="00540BC6">
        <w:t>7</w:t>
      </w:r>
      <w:r w:rsidRPr="00B935EA">
        <w:t xml:space="preserve"> lapai;</w:t>
      </w:r>
      <w:r w:rsidRPr="00B935EA">
        <w:br/>
      </w:r>
      <w:r w:rsidRPr="00540BC6">
        <w:rPr>
          <w:b/>
          <w:bCs/>
        </w:rPr>
        <w:t>Informuojame, kad pasiūlymų pateikimo terminas nukeliamas iki 202</w:t>
      </w:r>
      <w:r w:rsidRPr="00540BC6">
        <w:rPr>
          <w:b/>
          <w:bCs/>
        </w:rPr>
        <w:t>6</w:t>
      </w:r>
      <w:r w:rsidRPr="00540BC6">
        <w:rPr>
          <w:b/>
          <w:bCs/>
        </w:rPr>
        <w:t>-0</w:t>
      </w:r>
      <w:r w:rsidRPr="00540BC6">
        <w:rPr>
          <w:b/>
          <w:bCs/>
        </w:rPr>
        <w:t>5</w:t>
      </w:r>
      <w:r w:rsidRPr="00540BC6">
        <w:rPr>
          <w:b/>
          <w:bCs/>
        </w:rPr>
        <w:t>-</w:t>
      </w:r>
      <w:r w:rsidRPr="00540BC6">
        <w:rPr>
          <w:b/>
          <w:bCs/>
        </w:rPr>
        <w:t>08</w:t>
      </w:r>
      <w:r w:rsidRPr="00540BC6">
        <w:rPr>
          <w:b/>
          <w:bCs/>
        </w:rPr>
        <w:t xml:space="preserve"> d.</w:t>
      </w:r>
      <w:r w:rsidR="00540BC6" w:rsidRPr="00540BC6">
        <w:rPr>
          <w:b/>
          <w:bCs/>
        </w:rPr>
        <w:t xml:space="preserve"> 10.00 val.</w:t>
      </w:r>
    </w:p>
    <w:p w14:paraId="145C0B21" w14:textId="77777777" w:rsidR="009E5E97" w:rsidRDefault="009E5E97" w:rsidP="00557597">
      <w:pPr>
        <w:spacing w:line="360" w:lineRule="auto"/>
        <w:ind w:firstLine="709"/>
        <w:jc w:val="both"/>
        <w:rPr>
          <w:b/>
          <w:bCs/>
        </w:rPr>
      </w:pPr>
    </w:p>
    <w:p w14:paraId="239C572A" w14:textId="77777777" w:rsidR="009E5E97" w:rsidRDefault="009E5E97" w:rsidP="009E5E97">
      <w:pPr>
        <w:ind w:firstLine="709"/>
        <w:jc w:val="both"/>
        <w:rPr>
          <w:b/>
          <w:bCs/>
        </w:rPr>
      </w:pPr>
    </w:p>
    <w:p w14:paraId="32FF3294" w14:textId="1F91CDD1" w:rsidR="0020477C" w:rsidRDefault="00DA7629" w:rsidP="00952B7D">
      <w:pPr>
        <w:pStyle w:val="Porat"/>
        <w:ind w:left="-567" w:firstLine="567"/>
        <w:rPr>
          <w:rFonts w:ascii="Times New Roman" w:hAnsi="Times New Roman"/>
          <w:sz w:val="24"/>
          <w:szCs w:val="24"/>
          <w:lang w:val="lt-LT"/>
        </w:rPr>
      </w:pPr>
      <w:r w:rsidRPr="009A74D2">
        <w:rPr>
          <w:rFonts w:ascii="Times New Roman" w:hAnsi="Times New Roman"/>
          <w:sz w:val="24"/>
          <w:szCs w:val="24"/>
          <w:lang w:val="lt-LT"/>
        </w:rPr>
        <w:t>Pirkimo organizatorius</w:t>
      </w:r>
      <w:r w:rsidR="00DE3A44" w:rsidRPr="009A74D2">
        <w:rPr>
          <w:rFonts w:ascii="Times New Roman" w:hAnsi="Times New Roman"/>
          <w:sz w:val="24"/>
          <w:szCs w:val="24"/>
          <w:lang w:val="lt-LT"/>
        </w:rPr>
        <w:t xml:space="preserve">                                                         </w:t>
      </w:r>
      <w:r w:rsidR="00C926F1" w:rsidRPr="009A74D2">
        <w:rPr>
          <w:rFonts w:ascii="Times New Roman" w:hAnsi="Times New Roman"/>
          <w:sz w:val="24"/>
          <w:szCs w:val="24"/>
          <w:lang w:val="lt-LT"/>
        </w:rPr>
        <w:t xml:space="preserve">   </w:t>
      </w:r>
      <w:r w:rsidR="005358E4" w:rsidRPr="009A74D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D1461A" w:rsidRPr="009A74D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FC6F91" w:rsidRPr="009A74D2">
        <w:rPr>
          <w:rFonts w:ascii="Times New Roman" w:hAnsi="Times New Roman"/>
          <w:sz w:val="24"/>
          <w:szCs w:val="24"/>
          <w:lang w:val="lt-LT"/>
        </w:rPr>
        <w:t xml:space="preserve">      </w:t>
      </w:r>
      <w:r w:rsidR="0087433C" w:rsidRPr="009A74D2">
        <w:rPr>
          <w:rFonts w:ascii="Times New Roman" w:hAnsi="Times New Roman"/>
          <w:sz w:val="24"/>
          <w:szCs w:val="24"/>
          <w:lang w:val="lt-LT"/>
        </w:rPr>
        <w:t xml:space="preserve">                  </w:t>
      </w:r>
      <w:r w:rsidR="009104FA">
        <w:rPr>
          <w:rFonts w:ascii="Times New Roman" w:hAnsi="Times New Roman"/>
          <w:sz w:val="24"/>
          <w:szCs w:val="24"/>
          <w:lang w:val="lt-LT"/>
        </w:rPr>
        <w:t xml:space="preserve">          </w:t>
      </w:r>
      <w:r w:rsidR="003D35F4">
        <w:rPr>
          <w:rFonts w:ascii="Times New Roman" w:hAnsi="Times New Roman"/>
          <w:sz w:val="24"/>
          <w:szCs w:val="24"/>
          <w:lang w:val="lt-LT"/>
        </w:rPr>
        <w:t xml:space="preserve">   </w:t>
      </w:r>
      <w:r w:rsidR="001D4098" w:rsidRPr="009A74D2">
        <w:rPr>
          <w:rFonts w:ascii="Times New Roman" w:hAnsi="Times New Roman"/>
          <w:sz w:val="24"/>
          <w:szCs w:val="24"/>
          <w:lang w:val="lt-LT"/>
        </w:rPr>
        <w:tab/>
      </w:r>
      <w:r w:rsidR="003D35F4">
        <w:rPr>
          <w:rFonts w:ascii="Times New Roman" w:hAnsi="Times New Roman"/>
          <w:sz w:val="24"/>
          <w:szCs w:val="24"/>
          <w:lang w:val="lt-LT"/>
        </w:rPr>
        <w:t>Jūratė Katiliūtė</w:t>
      </w:r>
    </w:p>
    <w:p w14:paraId="33AE521B" w14:textId="77777777" w:rsidR="00C73615" w:rsidRDefault="00C73615" w:rsidP="00C44AEC">
      <w:pPr>
        <w:pStyle w:val="Porat"/>
        <w:rPr>
          <w:rFonts w:ascii="Times New Roman" w:hAnsi="Times New Roman"/>
          <w:sz w:val="22"/>
          <w:szCs w:val="22"/>
          <w:lang w:val="lt-LT"/>
        </w:rPr>
      </w:pPr>
    </w:p>
    <w:p w14:paraId="0AA164DF" w14:textId="77777777" w:rsidR="00474C5B" w:rsidRDefault="00474C5B" w:rsidP="00C44AEC">
      <w:pPr>
        <w:pStyle w:val="Porat"/>
        <w:rPr>
          <w:rFonts w:ascii="Times New Roman" w:hAnsi="Times New Roman"/>
          <w:sz w:val="22"/>
          <w:szCs w:val="22"/>
          <w:lang w:val="lt-LT"/>
        </w:rPr>
      </w:pPr>
    </w:p>
    <w:p w14:paraId="714FBB04" w14:textId="77777777" w:rsidR="00474C5B" w:rsidRDefault="00474C5B" w:rsidP="00C44AEC">
      <w:pPr>
        <w:pStyle w:val="Porat"/>
        <w:rPr>
          <w:rFonts w:ascii="Times New Roman" w:hAnsi="Times New Roman"/>
          <w:sz w:val="22"/>
          <w:szCs w:val="22"/>
          <w:lang w:val="lt-LT"/>
        </w:rPr>
      </w:pPr>
    </w:p>
    <w:p w14:paraId="22D2F20A" w14:textId="77777777" w:rsidR="00474C5B" w:rsidRDefault="00474C5B" w:rsidP="00C44AEC">
      <w:pPr>
        <w:pStyle w:val="Porat"/>
        <w:rPr>
          <w:rFonts w:ascii="Times New Roman" w:hAnsi="Times New Roman"/>
          <w:sz w:val="22"/>
          <w:szCs w:val="22"/>
          <w:lang w:val="lt-LT"/>
        </w:rPr>
      </w:pPr>
    </w:p>
    <w:p w14:paraId="41AB5C64" w14:textId="77777777" w:rsidR="00EC3C04" w:rsidRDefault="00EC3C04" w:rsidP="00C44AEC">
      <w:pPr>
        <w:pStyle w:val="Porat"/>
        <w:rPr>
          <w:rFonts w:ascii="Times New Roman" w:hAnsi="Times New Roman"/>
          <w:sz w:val="22"/>
          <w:szCs w:val="22"/>
          <w:lang w:val="lt-LT"/>
        </w:rPr>
      </w:pPr>
    </w:p>
    <w:p w14:paraId="4B8267C5" w14:textId="77777777" w:rsidR="00EC3C04" w:rsidRDefault="00EC3C04" w:rsidP="00C44AEC">
      <w:pPr>
        <w:pStyle w:val="Porat"/>
        <w:rPr>
          <w:rFonts w:ascii="Times New Roman" w:hAnsi="Times New Roman"/>
          <w:sz w:val="22"/>
          <w:szCs w:val="22"/>
          <w:lang w:val="lt-LT"/>
        </w:rPr>
      </w:pPr>
    </w:p>
    <w:p w14:paraId="02ABAABA" w14:textId="77777777" w:rsidR="005C517C" w:rsidRDefault="005C517C" w:rsidP="00C44AEC">
      <w:pPr>
        <w:pStyle w:val="Porat"/>
        <w:rPr>
          <w:rFonts w:ascii="Times New Roman" w:hAnsi="Times New Roman"/>
          <w:sz w:val="22"/>
          <w:szCs w:val="22"/>
          <w:lang w:val="lt-LT"/>
        </w:rPr>
      </w:pPr>
    </w:p>
    <w:p w14:paraId="2AB495DA" w14:textId="77777777" w:rsidR="005C517C" w:rsidRDefault="005C517C" w:rsidP="00C44AEC">
      <w:pPr>
        <w:pStyle w:val="Porat"/>
        <w:rPr>
          <w:rFonts w:ascii="Times New Roman" w:hAnsi="Times New Roman"/>
          <w:sz w:val="22"/>
          <w:szCs w:val="22"/>
          <w:lang w:val="lt-LT"/>
        </w:rPr>
      </w:pPr>
    </w:p>
    <w:p w14:paraId="40E5FB87" w14:textId="77777777" w:rsidR="005C517C" w:rsidRDefault="005C517C" w:rsidP="00C44AEC">
      <w:pPr>
        <w:pStyle w:val="Porat"/>
        <w:rPr>
          <w:rFonts w:ascii="Times New Roman" w:hAnsi="Times New Roman"/>
          <w:sz w:val="22"/>
          <w:szCs w:val="22"/>
          <w:lang w:val="lt-LT"/>
        </w:rPr>
      </w:pPr>
    </w:p>
    <w:p w14:paraId="63DAFD76" w14:textId="77777777" w:rsidR="005C517C" w:rsidRDefault="005C517C" w:rsidP="00C44AEC">
      <w:pPr>
        <w:pStyle w:val="Porat"/>
        <w:rPr>
          <w:rFonts w:ascii="Times New Roman" w:hAnsi="Times New Roman"/>
          <w:sz w:val="22"/>
          <w:szCs w:val="22"/>
          <w:lang w:val="lt-LT"/>
        </w:rPr>
      </w:pPr>
    </w:p>
    <w:p w14:paraId="44C94670" w14:textId="77777777" w:rsidR="00AD7C5D" w:rsidRDefault="00AD7C5D" w:rsidP="00C44AEC">
      <w:pPr>
        <w:pStyle w:val="Porat"/>
        <w:rPr>
          <w:rFonts w:ascii="Times New Roman" w:hAnsi="Times New Roman"/>
          <w:sz w:val="22"/>
          <w:szCs w:val="22"/>
          <w:lang w:val="lt-LT"/>
        </w:rPr>
      </w:pPr>
    </w:p>
    <w:p w14:paraId="2D5F56F8" w14:textId="77777777" w:rsidR="00AD7C5D" w:rsidRDefault="00AD7C5D" w:rsidP="00C44AEC">
      <w:pPr>
        <w:pStyle w:val="Porat"/>
        <w:rPr>
          <w:rFonts w:ascii="Times New Roman" w:hAnsi="Times New Roman"/>
          <w:sz w:val="22"/>
          <w:szCs w:val="22"/>
          <w:lang w:val="lt-LT"/>
        </w:rPr>
      </w:pPr>
    </w:p>
    <w:p w14:paraId="13FB4CF3" w14:textId="77777777" w:rsidR="00AD7C5D" w:rsidRDefault="00AD7C5D" w:rsidP="00C44AEC">
      <w:pPr>
        <w:pStyle w:val="Porat"/>
        <w:rPr>
          <w:rFonts w:ascii="Times New Roman" w:hAnsi="Times New Roman"/>
          <w:sz w:val="22"/>
          <w:szCs w:val="22"/>
          <w:lang w:val="lt-LT"/>
        </w:rPr>
      </w:pPr>
    </w:p>
    <w:p w14:paraId="32A5A82E" w14:textId="77777777" w:rsidR="00AD7C5D" w:rsidRDefault="00AD7C5D" w:rsidP="00C44AEC">
      <w:pPr>
        <w:pStyle w:val="Porat"/>
        <w:rPr>
          <w:rFonts w:ascii="Times New Roman" w:hAnsi="Times New Roman"/>
          <w:sz w:val="22"/>
          <w:szCs w:val="22"/>
          <w:lang w:val="lt-LT"/>
        </w:rPr>
      </w:pPr>
    </w:p>
    <w:p w14:paraId="49A354FF" w14:textId="77777777" w:rsidR="00AD7C5D" w:rsidRDefault="00AD7C5D" w:rsidP="00C44AEC">
      <w:pPr>
        <w:pStyle w:val="Porat"/>
        <w:rPr>
          <w:rFonts w:ascii="Times New Roman" w:hAnsi="Times New Roman"/>
          <w:sz w:val="22"/>
          <w:szCs w:val="22"/>
          <w:lang w:val="lt-LT"/>
        </w:rPr>
      </w:pPr>
    </w:p>
    <w:p w14:paraId="23E81703" w14:textId="77777777" w:rsidR="00AD7C5D" w:rsidRDefault="00AD7C5D" w:rsidP="00C44AEC">
      <w:pPr>
        <w:pStyle w:val="Porat"/>
        <w:rPr>
          <w:rFonts w:ascii="Times New Roman" w:hAnsi="Times New Roman"/>
          <w:sz w:val="22"/>
          <w:szCs w:val="22"/>
          <w:lang w:val="lt-LT"/>
        </w:rPr>
      </w:pPr>
    </w:p>
    <w:p w14:paraId="559EAD9D" w14:textId="77777777" w:rsidR="005C517C" w:rsidRDefault="005C517C" w:rsidP="00C44AEC">
      <w:pPr>
        <w:pStyle w:val="Porat"/>
        <w:rPr>
          <w:rFonts w:ascii="Times New Roman" w:hAnsi="Times New Roman"/>
          <w:sz w:val="22"/>
          <w:szCs w:val="22"/>
          <w:lang w:val="lt-LT"/>
        </w:rPr>
      </w:pPr>
    </w:p>
    <w:p w14:paraId="5016967F" w14:textId="77777777" w:rsidR="005C517C" w:rsidRDefault="005C517C" w:rsidP="00C44AEC">
      <w:pPr>
        <w:pStyle w:val="Porat"/>
        <w:rPr>
          <w:rFonts w:ascii="Times New Roman" w:hAnsi="Times New Roman"/>
          <w:sz w:val="22"/>
          <w:szCs w:val="22"/>
          <w:lang w:val="lt-LT"/>
        </w:rPr>
      </w:pPr>
    </w:p>
    <w:p w14:paraId="413F2929" w14:textId="77777777" w:rsidR="00EC3C04" w:rsidRDefault="00EC3C04" w:rsidP="00C44AEC">
      <w:pPr>
        <w:pStyle w:val="Porat"/>
        <w:rPr>
          <w:rFonts w:ascii="Times New Roman" w:hAnsi="Times New Roman"/>
          <w:sz w:val="22"/>
          <w:szCs w:val="22"/>
          <w:lang w:val="lt-LT"/>
        </w:rPr>
      </w:pPr>
    </w:p>
    <w:p w14:paraId="3809792A" w14:textId="77777777" w:rsidR="00EC3C04" w:rsidRDefault="00EC3C04" w:rsidP="00C44AEC">
      <w:pPr>
        <w:pStyle w:val="Porat"/>
        <w:rPr>
          <w:rFonts w:ascii="Times New Roman" w:hAnsi="Times New Roman"/>
          <w:sz w:val="22"/>
          <w:szCs w:val="22"/>
          <w:lang w:val="lt-LT"/>
        </w:rPr>
      </w:pPr>
    </w:p>
    <w:p w14:paraId="32459119" w14:textId="77777777" w:rsidR="00474C5B" w:rsidRPr="00952B7D" w:rsidRDefault="00474C5B" w:rsidP="00C44AEC">
      <w:pPr>
        <w:pStyle w:val="Porat"/>
        <w:rPr>
          <w:rFonts w:ascii="Times New Roman" w:hAnsi="Times New Roman"/>
          <w:sz w:val="22"/>
          <w:szCs w:val="22"/>
          <w:lang w:val="lt-LT"/>
        </w:rPr>
      </w:pPr>
    </w:p>
    <w:p w14:paraId="33200A46" w14:textId="64C1616D" w:rsidR="00DE3A44" w:rsidRPr="00952B7D" w:rsidRDefault="003D35F4" w:rsidP="00C44AEC">
      <w:pPr>
        <w:pStyle w:val="Porat"/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>Jūratė Katiliūtė</w:t>
      </w:r>
      <w:r w:rsidR="00DE3A44" w:rsidRPr="00952B7D">
        <w:rPr>
          <w:rFonts w:ascii="Times New Roman" w:hAnsi="Times New Roman"/>
          <w:sz w:val="22"/>
          <w:szCs w:val="22"/>
          <w:lang w:val="lt-LT"/>
        </w:rPr>
        <w:t xml:space="preserve">, tel. </w:t>
      </w:r>
      <w:r w:rsidR="00C73615">
        <w:rPr>
          <w:rFonts w:ascii="Times New Roman" w:hAnsi="Times New Roman"/>
          <w:sz w:val="22"/>
          <w:szCs w:val="22"/>
          <w:lang w:val="lt-LT"/>
        </w:rPr>
        <w:t>+370</w:t>
      </w:r>
      <w:r w:rsidR="00DE3A44" w:rsidRPr="00952B7D">
        <w:rPr>
          <w:rFonts w:ascii="Times New Roman" w:hAnsi="Times New Roman"/>
          <w:sz w:val="22"/>
          <w:szCs w:val="22"/>
          <w:lang w:val="lt-LT"/>
        </w:rPr>
        <w:t xml:space="preserve"> 342 60 </w:t>
      </w:r>
      <w:r w:rsidR="00C0376D" w:rsidRPr="00952B7D">
        <w:rPr>
          <w:rFonts w:ascii="Times New Roman" w:hAnsi="Times New Roman"/>
          <w:sz w:val="22"/>
          <w:szCs w:val="22"/>
          <w:lang w:val="lt-LT"/>
        </w:rPr>
        <w:t>092</w:t>
      </w:r>
      <w:r w:rsidR="00DE3A44" w:rsidRPr="00952B7D">
        <w:rPr>
          <w:rFonts w:ascii="Times New Roman" w:hAnsi="Times New Roman"/>
          <w:sz w:val="22"/>
          <w:szCs w:val="22"/>
          <w:lang w:val="lt-LT"/>
        </w:rPr>
        <w:t xml:space="preserve">, el. paštas </w:t>
      </w:r>
      <w:r>
        <w:rPr>
          <w:rFonts w:ascii="Times New Roman" w:hAnsi="Times New Roman"/>
          <w:sz w:val="22"/>
          <w:szCs w:val="22"/>
          <w:lang w:val="lt-LT"/>
        </w:rPr>
        <w:t>jurate.katiliute</w:t>
      </w:r>
      <w:r w:rsidR="00DE3A44" w:rsidRPr="00952B7D">
        <w:rPr>
          <w:rFonts w:ascii="Times New Roman" w:hAnsi="Times New Roman"/>
          <w:sz w:val="22"/>
          <w:szCs w:val="22"/>
          <w:lang w:val="lt-LT"/>
        </w:rPr>
        <w:t>@vilkaviskis.lt</w:t>
      </w:r>
    </w:p>
    <w:sectPr w:rsidR="00DE3A44" w:rsidRPr="00952B7D" w:rsidSect="004D2D5D">
      <w:headerReference w:type="even" r:id="rId13"/>
      <w:headerReference w:type="default" r:id="rId14"/>
      <w:footerReference w:type="default" r:id="rId15"/>
      <w:type w:val="continuous"/>
      <w:pgSz w:w="11907" w:h="16840" w:code="9"/>
      <w:pgMar w:top="1134" w:right="567" w:bottom="1134" w:left="1701" w:header="567" w:footer="85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81BE0" w14:textId="77777777" w:rsidR="008932A0" w:rsidRDefault="008932A0">
      <w:r>
        <w:separator/>
      </w:r>
    </w:p>
  </w:endnote>
  <w:endnote w:type="continuationSeparator" w:id="0">
    <w:p w14:paraId="415E4F58" w14:textId="77777777" w:rsidR="008932A0" w:rsidRDefault="00893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8D9C9" w14:textId="77777777" w:rsidR="009E5E97" w:rsidRPr="00FF21DB" w:rsidRDefault="009E5E97" w:rsidP="00FB5091">
    <w:pPr>
      <w:pStyle w:val="Porat"/>
      <w:rPr>
        <w:sz w:val="24"/>
        <w:szCs w:val="24"/>
        <w:lang w:val="lt-LT"/>
      </w:rPr>
    </w:pPr>
    <w:proofErr w:type="spellStart"/>
    <w:r w:rsidRPr="00FF21DB">
      <w:rPr>
        <w:sz w:val="24"/>
        <w:szCs w:val="24"/>
        <w:lang w:val="lt-LT"/>
      </w:rPr>
      <w:t>Valdimaras</w:t>
    </w:r>
    <w:proofErr w:type="spellEnd"/>
    <w:r w:rsidRPr="00FF21DB">
      <w:rPr>
        <w:sz w:val="24"/>
        <w:szCs w:val="24"/>
        <w:lang w:val="lt-LT"/>
      </w:rPr>
      <w:t xml:space="preserve"> Bakutis, 60092, faks. 60074, el. p. </w:t>
    </w:r>
    <w:hyperlink r:id="rId1" w:history="1">
      <w:r w:rsidRPr="00FF21DB">
        <w:rPr>
          <w:rStyle w:val="Hipersaitas"/>
          <w:sz w:val="24"/>
          <w:szCs w:val="24"/>
          <w:lang w:val="lt-LT"/>
        </w:rPr>
        <w:t>v.bakutis@vilkaviskis.lt</w:t>
      </w:r>
    </w:hyperlink>
    <w:r w:rsidRPr="00FF21DB">
      <w:rPr>
        <w:sz w:val="24"/>
        <w:szCs w:val="24"/>
        <w:lang w:val="lt-LT"/>
      </w:rPr>
      <w:t xml:space="preserve"> </w:t>
    </w:r>
  </w:p>
  <w:p w14:paraId="1C37BF40" w14:textId="77777777" w:rsidR="009E5E97" w:rsidRPr="00FF21DB" w:rsidRDefault="009E5E97" w:rsidP="00FB5091">
    <w:pPr>
      <w:pStyle w:val="Porat"/>
      <w:rPr>
        <w:lang w:val="lt-LT"/>
      </w:rPr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9D622EC" wp14:editId="4706849C">
              <wp:simplePos x="0" y="0"/>
              <wp:positionH relativeFrom="column">
                <wp:posOffset>10160</wp:posOffset>
              </wp:positionH>
              <wp:positionV relativeFrom="paragraph">
                <wp:posOffset>112395</wp:posOffset>
              </wp:positionV>
              <wp:extent cx="6127115" cy="635"/>
              <wp:effectExtent l="0" t="0" r="26035" b="37465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7115" cy="635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F1E0C5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8.85pt" to="483.2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" o:allowincell="f" strokeweight="2pt">
              <v:stroke startarrowwidth="narrow" startarrowlength="short" endarrowwidth="narrow" endarrowlength="short"/>
            </v:line>
          </w:pict>
        </mc:Fallback>
      </mc:AlternateContent>
    </w:r>
  </w:p>
  <w:p w14:paraId="21B0BBD0" w14:textId="77777777" w:rsidR="009E5E97" w:rsidRPr="00FF21DB" w:rsidRDefault="009E5E97" w:rsidP="00FB5091">
    <w:pPr>
      <w:pStyle w:val="Porat"/>
      <w:rPr>
        <w:rFonts w:ascii="Times New Roman" w:hAnsi="Times New Roman"/>
        <w:lang w:val="lt-LT"/>
      </w:rPr>
    </w:pPr>
    <w:r w:rsidRPr="00FF21DB">
      <w:rPr>
        <w:rFonts w:ascii="Times New Roman" w:hAnsi="Times New Roman"/>
        <w:lang w:val="lt-LT"/>
      </w:rPr>
      <w:t xml:space="preserve">Kodas </w:t>
    </w:r>
    <w:r w:rsidRPr="00FB5091">
      <w:rPr>
        <w:rFonts w:ascii="Times New Roman" w:hAnsi="Times New Roman"/>
        <w:lang w:val="lt-LT"/>
      </w:rPr>
      <w:t>8861032</w:t>
    </w:r>
    <w:r w:rsidRPr="00FF21DB">
      <w:rPr>
        <w:rFonts w:ascii="Times New Roman" w:hAnsi="Times New Roman"/>
        <w:lang w:val="lt-LT"/>
      </w:rPr>
      <w:t xml:space="preserve">                       S. Nėries g. 1                                                 Tel. (8~342) 60 062</w:t>
    </w:r>
  </w:p>
  <w:p w14:paraId="1421F1EF" w14:textId="77777777" w:rsidR="009E5E97" w:rsidRPr="00FF21DB" w:rsidRDefault="009E5E97" w:rsidP="00FB5091">
    <w:pPr>
      <w:pStyle w:val="Porat"/>
      <w:rPr>
        <w:rFonts w:ascii="Times New Roman" w:hAnsi="Times New Roman"/>
        <w:lang w:val="lt-LT"/>
      </w:rPr>
    </w:pPr>
    <w:r w:rsidRPr="00FF21DB">
      <w:rPr>
        <w:rFonts w:ascii="Times New Roman" w:hAnsi="Times New Roman"/>
        <w:lang w:val="lt-LT"/>
      </w:rPr>
      <w:t xml:space="preserve">                                                LT-70147 Vilkaviškis                                    Faks. (8~342) 60 066</w:t>
    </w:r>
  </w:p>
  <w:p w14:paraId="754B095B" w14:textId="77777777" w:rsidR="009E5E97" w:rsidRPr="00FB5091" w:rsidRDefault="009E5E97" w:rsidP="00FB5091">
    <w:pPr>
      <w:pStyle w:val="Porat"/>
      <w:rPr>
        <w:sz w:val="6"/>
        <w:szCs w:val="6"/>
      </w:rPr>
    </w:pPr>
    <w:r w:rsidRPr="00FF21DB">
      <w:rPr>
        <w:rFonts w:ascii="Times New Roman" w:hAnsi="Times New Roman"/>
        <w:lang w:val="lt-LT"/>
      </w:rPr>
      <w:t xml:space="preserve">                                                                                                                       El. paš</w:t>
    </w:r>
    <w:r>
      <w:rPr>
        <w:rFonts w:ascii="Times New Roman" w:hAnsi="Times New Roman"/>
        <w:lang w:val="lt-LT"/>
      </w:rPr>
      <w:t xml:space="preserve">tas: </w:t>
    </w:r>
    <w:hyperlink r:id="rId2" w:history="1">
      <w:r w:rsidRPr="00925934">
        <w:rPr>
          <w:rStyle w:val="Hipersaitas"/>
        </w:rPr>
        <w:t>savivaldybe@vilkaviskis.lt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A3C72" w14:textId="77777777" w:rsidR="009E5E97" w:rsidRDefault="009E5E97" w:rsidP="00A800A9">
    <w:pPr>
      <w:pStyle w:val="Por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35C06" w14:textId="77777777" w:rsidR="00BB0D60" w:rsidRPr="00EF65D2" w:rsidRDefault="00BB0D60" w:rsidP="00EF65D2">
    <w:pPr>
      <w:pStyle w:val="Porat"/>
      <w:rPr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F3AA2" w14:textId="77777777" w:rsidR="008932A0" w:rsidRDefault="008932A0">
      <w:r>
        <w:separator/>
      </w:r>
    </w:p>
  </w:footnote>
  <w:footnote w:type="continuationSeparator" w:id="0">
    <w:p w14:paraId="349F3241" w14:textId="77777777" w:rsidR="008932A0" w:rsidRDefault="00893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3AD28" w14:textId="77777777" w:rsidR="009E5E97" w:rsidRDefault="009E5E97" w:rsidP="0019751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5B6ABE7" w14:textId="77777777" w:rsidR="009E5E97" w:rsidRDefault="009E5E9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5C173" w14:textId="77777777" w:rsidR="009E5E97" w:rsidRDefault="009E5E97" w:rsidP="0019751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DB0BA7" w14:textId="77777777" w:rsidR="009E5E97" w:rsidRDefault="009E5E9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B6C50" w14:textId="77777777" w:rsidR="00BB0D60" w:rsidRDefault="00032DD7" w:rsidP="0019751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B0D60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F364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FC71718" w14:textId="77777777" w:rsidR="00BB0D60" w:rsidRDefault="00BB0D60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71945" w14:textId="77777777" w:rsidR="00BB0D60" w:rsidRDefault="00032DD7" w:rsidP="0019751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B0D60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8158C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2CF15D36" w14:textId="77777777" w:rsidR="00BB0D60" w:rsidRDefault="00BB0D6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0"/>
        </w:tabs>
        <w:ind w:left="2628" w:hanging="360"/>
      </w:pPr>
      <w:rPr>
        <w:rFonts w:hint="default"/>
        <w:b/>
        <w:bCs/>
        <w:lang w:val="lt-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97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94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931" w:hanging="72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028" w:hanging="1080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765" w:hanging="1080"/>
      </w:pPr>
      <w:rPr>
        <w:rFonts w:ascii="Times New Roman" w:hAnsi="Times New Roman" w:cs="Times New Roman" w:hint="default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862" w:hanging="144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599" w:hanging="1440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696" w:hanging="180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00125017"/>
    <w:multiLevelType w:val="hybridMultilevel"/>
    <w:tmpl w:val="7F4A9AF8"/>
    <w:lvl w:ilvl="0" w:tplc="042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08E686A"/>
    <w:multiLevelType w:val="hybridMultilevel"/>
    <w:tmpl w:val="00949B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BD7E00"/>
    <w:multiLevelType w:val="hybridMultilevel"/>
    <w:tmpl w:val="44E42B48"/>
    <w:lvl w:ilvl="0" w:tplc="C77456B2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4" w15:restartNumberingAfterBreak="0">
    <w:nsid w:val="01170DA0"/>
    <w:multiLevelType w:val="hybridMultilevel"/>
    <w:tmpl w:val="396A274E"/>
    <w:lvl w:ilvl="0" w:tplc="EEE8EAA4">
      <w:start w:val="3"/>
      <w:numFmt w:val="decimal"/>
      <w:lvlText w:val="%1."/>
      <w:lvlJc w:val="left"/>
      <w:pPr>
        <w:ind w:left="30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773" w:hanging="360"/>
      </w:pPr>
    </w:lvl>
    <w:lvl w:ilvl="2" w:tplc="0427001B" w:tentative="1">
      <w:start w:val="1"/>
      <w:numFmt w:val="lowerRoman"/>
      <w:lvlText w:val="%3."/>
      <w:lvlJc w:val="right"/>
      <w:pPr>
        <w:ind w:left="4493" w:hanging="180"/>
      </w:pPr>
    </w:lvl>
    <w:lvl w:ilvl="3" w:tplc="0427000F" w:tentative="1">
      <w:start w:val="1"/>
      <w:numFmt w:val="decimal"/>
      <w:lvlText w:val="%4."/>
      <w:lvlJc w:val="left"/>
      <w:pPr>
        <w:ind w:left="5213" w:hanging="360"/>
      </w:pPr>
    </w:lvl>
    <w:lvl w:ilvl="4" w:tplc="04270019" w:tentative="1">
      <w:start w:val="1"/>
      <w:numFmt w:val="lowerLetter"/>
      <w:lvlText w:val="%5."/>
      <w:lvlJc w:val="left"/>
      <w:pPr>
        <w:ind w:left="5933" w:hanging="360"/>
      </w:pPr>
    </w:lvl>
    <w:lvl w:ilvl="5" w:tplc="0427001B" w:tentative="1">
      <w:start w:val="1"/>
      <w:numFmt w:val="lowerRoman"/>
      <w:lvlText w:val="%6."/>
      <w:lvlJc w:val="right"/>
      <w:pPr>
        <w:ind w:left="6653" w:hanging="180"/>
      </w:pPr>
    </w:lvl>
    <w:lvl w:ilvl="6" w:tplc="0427000F" w:tentative="1">
      <w:start w:val="1"/>
      <w:numFmt w:val="decimal"/>
      <w:lvlText w:val="%7."/>
      <w:lvlJc w:val="left"/>
      <w:pPr>
        <w:ind w:left="7373" w:hanging="360"/>
      </w:pPr>
    </w:lvl>
    <w:lvl w:ilvl="7" w:tplc="04270019" w:tentative="1">
      <w:start w:val="1"/>
      <w:numFmt w:val="lowerLetter"/>
      <w:lvlText w:val="%8."/>
      <w:lvlJc w:val="left"/>
      <w:pPr>
        <w:ind w:left="8093" w:hanging="360"/>
      </w:pPr>
    </w:lvl>
    <w:lvl w:ilvl="8" w:tplc="0427001B" w:tentative="1">
      <w:start w:val="1"/>
      <w:numFmt w:val="lowerRoman"/>
      <w:lvlText w:val="%9."/>
      <w:lvlJc w:val="right"/>
      <w:pPr>
        <w:ind w:left="8813" w:hanging="180"/>
      </w:pPr>
    </w:lvl>
  </w:abstractNum>
  <w:abstractNum w:abstractNumId="5" w15:restartNumberingAfterBreak="0">
    <w:nsid w:val="04CB0080"/>
    <w:multiLevelType w:val="hybridMultilevel"/>
    <w:tmpl w:val="CC486E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1A4357"/>
    <w:multiLevelType w:val="multilevel"/>
    <w:tmpl w:val="201C3424"/>
    <w:lvl w:ilvl="0">
      <w:start w:val="4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09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96" w:hanging="1800"/>
      </w:pPr>
      <w:rPr>
        <w:rFonts w:hint="default"/>
      </w:rPr>
    </w:lvl>
  </w:abstractNum>
  <w:abstractNum w:abstractNumId="7" w15:restartNumberingAfterBreak="0">
    <w:nsid w:val="0AB20788"/>
    <w:multiLevelType w:val="hybridMultilevel"/>
    <w:tmpl w:val="64DA7840"/>
    <w:lvl w:ilvl="0" w:tplc="AC2A5C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947D77"/>
    <w:multiLevelType w:val="multilevel"/>
    <w:tmpl w:val="017AF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421A21"/>
    <w:multiLevelType w:val="multilevel"/>
    <w:tmpl w:val="201C3424"/>
    <w:lvl w:ilvl="0">
      <w:start w:val="4"/>
      <w:numFmt w:val="decimal"/>
      <w:lvlText w:val="%1."/>
      <w:lvlJc w:val="left"/>
      <w:pPr>
        <w:ind w:left="2204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09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96" w:hanging="1800"/>
      </w:pPr>
      <w:rPr>
        <w:rFonts w:hint="default"/>
      </w:rPr>
    </w:lvl>
  </w:abstractNum>
  <w:abstractNum w:abstractNumId="10" w15:restartNumberingAfterBreak="0">
    <w:nsid w:val="14663CAD"/>
    <w:multiLevelType w:val="hybridMultilevel"/>
    <w:tmpl w:val="9E7EEC1A"/>
    <w:lvl w:ilvl="0" w:tplc="45FE958A">
      <w:start w:val="3"/>
      <w:numFmt w:val="decimal"/>
      <w:lvlText w:val="%1."/>
      <w:lvlJc w:val="left"/>
      <w:pPr>
        <w:ind w:left="64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7176" w:hanging="360"/>
      </w:pPr>
    </w:lvl>
    <w:lvl w:ilvl="2" w:tplc="0427001B" w:tentative="1">
      <w:start w:val="1"/>
      <w:numFmt w:val="lowerRoman"/>
      <w:lvlText w:val="%3."/>
      <w:lvlJc w:val="right"/>
      <w:pPr>
        <w:ind w:left="7896" w:hanging="180"/>
      </w:pPr>
    </w:lvl>
    <w:lvl w:ilvl="3" w:tplc="0427000F" w:tentative="1">
      <w:start w:val="1"/>
      <w:numFmt w:val="decimal"/>
      <w:lvlText w:val="%4."/>
      <w:lvlJc w:val="left"/>
      <w:pPr>
        <w:ind w:left="8616" w:hanging="360"/>
      </w:pPr>
    </w:lvl>
    <w:lvl w:ilvl="4" w:tplc="04270019" w:tentative="1">
      <w:start w:val="1"/>
      <w:numFmt w:val="lowerLetter"/>
      <w:lvlText w:val="%5."/>
      <w:lvlJc w:val="left"/>
      <w:pPr>
        <w:ind w:left="9336" w:hanging="360"/>
      </w:pPr>
    </w:lvl>
    <w:lvl w:ilvl="5" w:tplc="0427001B" w:tentative="1">
      <w:start w:val="1"/>
      <w:numFmt w:val="lowerRoman"/>
      <w:lvlText w:val="%6."/>
      <w:lvlJc w:val="right"/>
      <w:pPr>
        <w:ind w:left="10056" w:hanging="180"/>
      </w:pPr>
    </w:lvl>
    <w:lvl w:ilvl="6" w:tplc="0427000F" w:tentative="1">
      <w:start w:val="1"/>
      <w:numFmt w:val="decimal"/>
      <w:lvlText w:val="%7."/>
      <w:lvlJc w:val="left"/>
      <w:pPr>
        <w:ind w:left="10776" w:hanging="360"/>
      </w:pPr>
    </w:lvl>
    <w:lvl w:ilvl="7" w:tplc="04270019" w:tentative="1">
      <w:start w:val="1"/>
      <w:numFmt w:val="lowerLetter"/>
      <w:lvlText w:val="%8."/>
      <w:lvlJc w:val="left"/>
      <w:pPr>
        <w:ind w:left="11496" w:hanging="360"/>
      </w:pPr>
    </w:lvl>
    <w:lvl w:ilvl="8" w:tplc="0427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11" w15:restartNumberingAfterBreak="0">
    <w:nsid w:val="1A5D1F2D"/>
    <w:multiLevelType w:val="hybridMultilevel"/>
    <w:tmpl w:val="DABCF752"/>
    <w:lvl w:ilvl="0" w:tplc="8F3085D6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4341" w:hanging="360"/>
      </w:pPr>
    </w:lvl>
    <w:lvl w:ilvl="2" w:tplc="0427001B" w:tentative="1">
      <w:start w:val="1"/>
      <w:numFmt w:val="lowerRoman"/>
      <w:lvlText w:val="%3."/>
      <w:lvlJc w:val="right"/>
      <w:pPr>
        <w:ind w:left="5061" w:hanging="180"/>
      </w:pPr>
    </w:lvl>
    <w:lvl w:ilvl="3" w:tplc="0427000F" w:tentative="1">
      <w:start w:val="1"/>
      <w:numFmt w:val="decimal"/>
      <w:lvlText w:val="%4."/>
      <w:lvlJc w:val="left"/>
      <w:pPr>
        <w:ind w:left="5781" w:hanging="360"/>
      </w:pPr>
    </w:lvl>
    <w:lvl w:ilvl="4" w:tplc="04270019" w:tentative="1">
      <w:start w:val="1"/>
      <w:numFmt w:val="lowerLetter"/>
      <w:lvlText w:val="%5."/>
      <w:lvlJc w:val="left"/>
      <w:pPr>
        <w:ind w:left="6501" w:hanging="360"/>
      </w:pPr>
    </w:lvl>
    <w:lvl w:ilvl="5" w:tplc="0427001B" w:tentative="1">
      <w:start w:val="1"/>
      <w:numFmt w:val="lowerRoman"/>
      <w:lvlText w:val="%6."/>
      <w:lvlJc w:val="right"/>
      <w:pPr>
        <w:ind w:left="7221" w:hanging="180"/>
      </w:pPr>
    </w:lvl>
    <w:lvl w:ilvl="6" w:tplc="0427000F" w:tentative="1">
      <w:start w:val="1"/>
      <w:numFmt w:val="decimal"/>
      <w:lvlText w:val="%7."/>
      <w:lvlJc w:val="left"/>
      <w:pPr>
        <w:ind w:left="7941" w:hanging="360"/>
      </w:pPr>
    </w:lvl>
    <w:lvl w:ilvl="7" w:tplc="04270019" w:tentative="1">
      <w:start w:val="1"/>
      <w:numFmt w:val="lowerLetter"/>
      <w:lvlText w:val="%8."/>
      <w:lvlJc w:val="left"/>
      <w:pPr>
        <w:ind w:left="8661" w:hanging="360"/>
      </w:pPr>
    </w:lvl>
    <w:lvl w:ilvl="8" w:tplc="0427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2" w15:restartNumberingAfterBreak="0">
    <w:nsid w:val="1D0614A7"/>
    <w:multiLevelType w:val="hybridMultilevel"/>
    <w:tmpl w:val="983490A2"/>
    <w:lvl w:ilvl="0" w:tplc="A2066002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17" w:hanging="360"/>
      </w:pPr>
    </w:lvl>
    <w:lvl w:ilvl="2" w:tplc="0809001B" w:tentative="1">
      <w:start w:val="1"/>
      <w:numFmt w:val="lowerRoman"/>
      <w:lvlText w:val="%3."/>
      <w:lvlJc w:val="right"/>
      <w:pPr>
        <w:ind w:left="2537" w:hanging="180"/>
      </w:pPr>
    </w:lvl>
    <w:lvl w:ilvl="3" w:tplc="0809000F" w:tentative="1">
      <w:start w:val="1"/>
      <w:numFmt w:val="decimal"/>
      <w:lvlText w:val="%4."/>
      <w:lvlJc w:val="left"/>
      <w:pPr>
        <w:ind w:left="3257" w:hanging="360"/>
      </w:pPr>
    </w:lvl>
    <w:lvl w:ilvl="4" w:tplc="08090019" w:tentative="1">
      <w:start w:val="1"/>
      <w:numFmt w:val="lowerLetter"/>
      <w:lvlText w:val="%5."/>
      <w:lvlJc w:val="left"/>
      <w:pPr>
        <w:ind w:left="3977" w:hanging="360"/>
      </w:pPr>
    </w:lvl>
    <w:lvl w:ilvl="5" w:tplc="0809001B" w:tentative="1">
      <w:start w:val="1"/>
      <w:numFmt w:val="lowerRoman"/>
      <w:lvlText w:val="%6."/>
      <w:lvlJc w:val="right"/>
      <w:pPr>
        <w:ind w:left="4697" w:hanging="180"/>
      </w:pPr>
    </w:lvl>
    <w:lvl w:ilvl="6" w:tplc="0809000F" w:tentative="1">
      <w:start w:val="1"/>
      <w:numFmt w:val="decimal"/>
      <w:lvlText w:val="%7."/>
      <w:lvlJc w:val="left"/>
      <w:pPr>
        <w:ind w:left="5417" w:hanging="360"/>
      </w:pPr>
    </w:lvl>
    <w:lvl w:ilvl="7" w:tplc="08090019" w:tentative="1">
      <w:start w:val="1"/>
      <w:numFmt w:val="lowerLetter"/>
      <w:lvlText w:val="%8."/>
      <w:lvlJc w:val="left"/>
      <w:pPr>
        <w:ind w:left="6137" w:hanging="360"/>
      </w:pPr>
    </w:lvl>
    <w:lvl w:ilvl="8" w:tplc="08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3" w15:restartNumberingAfterBreak="0">
    <w:nsid w:val="20214073"/>
    <w:multiLevelType w:val="multilevel"/>
    <w:tmpl w:val="914234BA"/>
    <w:lvl w:ilvl="0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14" w15:restartNumberingAfterBreak="0">
    <w:nsid w:val="24A2141D"/>
    <w:multiLevelType w:val="hybridMultilevel"/>
    <w:tmpl w:val="9CF6FB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12A10"/>
    <w:multiLevelType w:val="hybridMultilevel"/>
    <w:tmpl w:val="AF5258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B93E49"/>
    <w:multiLevelType w:val="hybridMultilevel"/>
    <w:tmpl w:val="948C6D0E"/>
    <w:lvl w:ilvl="0" w:tplc="042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38D6370A"/>
    <w:multiLevelType w:val="hybridMultilevel"/>
    <w:tmpl w:val="10E6CBE4"/>
    <w:lvl w:ilvl="0" w:tplc="1A686604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17" w:hanging="360"/>
      </w:pPr>
    </w:lvl>
    <w:lvl w:ilvl="2" w:tplc="0809001B" w:tentative="1">
      <w:start w:val="1"/>
      <w:numFmt w:val="lowerRoman"/>
      <w:lvlText w:val="%3."/>
      <w:lvlJc w:val="right"/>
      <w:pPr>
        <w:ind w:left="2537" w:hanging="180"/>
      </w:pPr>
    </w:lvl>
    <w:lvl w:ilvl="3" w:tplc="0809000F" w:tentative="1">
      <w:start w:val="1"/>
      <w:numFmt w:val="decimal"/>
      <w:lvlText w:val="%4."/>
      <w:lvlJc w:val="left"/>
      <w:pPr>
        <w:ind w:left="3257" w:hanging="360"/>
      </w:pPr>
    </w:lvl>
    <w:lvl w:ilvl="4" w:tplc="08090019" w:tentative="1">
      <w:start w:val="1"/>
      <w:numFmt w:val="lowerLetter"/>
      <w:lvlText w:val="%5."/>
      <w:lvlJc w:val="left"/>
      <w:pPr>
        <w:ind w:left="3977" w:hanging="360"/>
      </w:pPr>
    </w:lvl>
    <w:lvl w:ilvl="5" w:tplc="0809001B" w:tentative="1">
      <w:start w:val="1"/>
      <w:numFmt w:val="lowerRoman"/>
      <w:lvlText w:val="%6."/>
      <w:lvlJc w:val="right"/>
      <w:pPr>
        <w:ind w:left="4697" w:hanging="180"/>
      </w:pPr>
    </w:lvl>
    <w:lvl w:ilvl="6" w:tplc="0809000F" w:tentative="1">
      <w:start w:val="1"/>
      <w:numFmt w:val="decimal"/>
      <w:lvlText w:val="%7."/>
      <w:lvlJc w:val="left"/>
      <w:pPr>
        <w:ind w:left="5417" w:hanging="360"/>
      </w:pPr>
    </w:lvl>
    <w:lvl w:ilvl="7" w:tplc="08090019" w:tentative="1">
      <w:start w:val="1"/>
      <w:numFmt w:val="lowerLetter"/>
      <w:lvlText w:val="%8."/>
      <w:lvlJc w:val="left"/>
      <w:pPr>
        <w:ind w:left="6137" w:hanging="360"/>
      </w:pPr>
    </w:lvl>
    <w:lvl w:ilvl="8" w:tplc="08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8" w15:restartNumberingAfterBreak="0">
    <w:nsid w:val="39054451"/>
    <w:multiLevelType w:val="hybridMultilevel"/>
    <w:tmpl w:val="AD5ADBBE"/>
    <w:lvl w:ilvl="0" w:tplc="600E4EBA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17" w:hanging="360"/>
      </w:pPr>
    </w:lvl>
    <w:lvl w:ilvl="2" w:tplc="0809001B" w:tentative="1">
      <w:start w:val="1"/>
      <w:numFmt w:val="lowerRoman"/>
      <w:lvlText w:val="%3."/>
      <w:lvlJc w:val="right"/>
      <w:pPr>
        <w:ind w:left="2537" w:hanging="180"/>
      </w:pPr>
    </w:lvl>
    <w:lvl w:ilvl="3" w:tplc="0809000F" w:tentative="1">
      <w:start w:val="1"/>
      <w:numFmt w:val="decimal"/>
      <w:lvlText w:val="%4."/>
      <w:lvlJc w:val="left"/>
      <w:pPr>
        <w:ind w:left="3257" w:hanging="360"/>
      </w:pPr>
    </w:lvl>
    <w:lvl w:ilvl="4" w:tplc="08090019" w:tentative="1">
      <w:start w:val="1"/>
      <w:numFmt w:val="lowerLetter"/>
      <w:lvlText w:val="%5."/>
      <w:lvlJc w:val="left"/>
      <w:pPr>
        <w:ind w:left="3977" w:hanging="360"/>
      </w:pPr>
    </w:lvl>
    <w:lvl w:ilvl="5" w:tplc="0809001B" w:tentative="1">
      <w:start w:val="1"/>
      <w:numFmt w:val="lowerRoman"/>
      <w:lvlText w:val="%6."/>
      <w:lvlJc w:val="right"/>
      <w:pPr>
        <w:ind w:left="4697" w:hanging="180"/>
      </w:pPr>
    </w:lvl>
    <w:lvl w:ilvl="6" w:tplc="0809000F" w:tentative="1">
      <w:start w:val="1"/>
      <w:numFmt w:val="decimal"/>
      <w:lvlText w:val="%7."/>
      <w:lvlJc w:val="left"/>
      <w:pPr>
        <w:ind w:left="5417" w:hanging="360"/>
      </w:pPr>
    </w:lvl>
    <w:lvl w:ilvl="7" w:tplc="08090019" w:tentative="1">
      <w:start w:val="1"/>
      <w:numFmt w:val="lowerLetter"/>
      <w:lvlText w:val="%8."/>
      <w:lvlJc w:val="left"/>
      <w:pPr>
        <w:ind w:left="6137" w:hanging="360"/>
      </w:pPr>
    </w:lvl>
    <w:lvl w:ilvl="8" w:tplc="08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9" w15:restartNumberingAfterBreak="0">
    <w:nsid w:val="3B3E6F01"/>
    <w:multiLevelType w:val="multilevel"/>
    <w:tmpl w:val="914234BA"/>
    <w:lvl w:ilvl="0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20" w15:restartNumberingAfterBreak="0">
    <w:nsid w:val="42394542"/>
    <w:multiLevelType w:val="hybridMultilevel"/>
    <w:tmpl w:val="4DC26A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EC2F1F"/>
    <w:multiLevelType w:val="hybridMultilevel"/>
    <w:tmpl w:val="746A69DE"/>
    <w:lvl w:ilvl="0" w:tplc="B5983C58">
      <w:start w:val="2019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4B361A36"/>
    <w:multiLevelType w:val="hybridMultilevel"/>
    <w:tmpl w:val="EA0EC6DC"/>
    <w:lvl w:ilvl="0" w:tplc="364A09EC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7" w:hanging="360"/>
      </w:pPr>
    </w:lvl>
    <w:lvl w:ilvl="2" w:tplc="0409001B" w:tentative="1">
      <w:start w:val="1"/>
      <w:numFmt w:val="lowerRoman"/>
      <w:lvlText w:val="%3."/>
      <w:lvlJc w:val="right"/>
      <w:pPr>
        <w:ind w:left="2537" w:hanging="180"/>
      </w:pPr>
    </w:lvl>
    <w:lvl w:ilvl="3" w:tplc="0409000F" w:tentative="1">
      <w:start w:val="1"/>
      <w:numFmt w:val="decimal"/>
      <w:lvlText w:val="%4."/>
      <w:lvlJc w:val="left"/>
      <w:pPr>
        <w:ind w:left="3257" w:hanging="360"/>
      </w:pPr>
    </w:lvl>
    <w:lvl w:ilvl="4" w:tplc="04090019" w:tentative="1">
      <w:start w:val="1"/>
      <w:numFmt w:val="lowerLetter"/>
      <w:lvlText w:val="%5."/>
      <w:lvlJc w:val="left"/>
      <w:pPr>
        <w:ind w:left="3977" w:hanging="360"/>
      </w:pPr>
    </w:lvl>
    <w:lvl w:ilvl="5" w:tplc="0409001B" w:tentative="1">
      <w:start w:val="1"/>
      <w:numFmt w:val="lowerRoman"/>
      <w:lvlText w:val="%6."/>
      <w:lvlJc w:val="right"/>
      <w:pPr>
        <w:ind w:left="4697" w:hanging="180"/>
      </w:pPr>
    </w:lvl>
    <w:lvl w:ilvl="6" w:tplc="0409000F" w:tentative="1">
      <w:start w:val="1"/>
      <w:numFmt w:val="decimal"/>
      <w:lvlText w:val="%7."/>
      <w:lvlJc w:val="left"/>
      <w:pPr>
        <w:ind w:left="5417" w:hanging="360"/>
      </w:pPr>
    </w:lvl>
    <w:lvl w:ilvl="7" w:tplc="04090019" w:tentative="1">
      <w:start w:val="1"/>
      <w:numFmt w:val="lowerLetter"/>
      <w:lvlText w:val="%8."/>
      <w:lvlJc w:val="left"/>
      <w:pPr>
        <w:ind w:left="6137" w:hanging="360"/>
      </w:pPr>
    </w:lvl>
    <w:lvl w:ilvl="8" w:tplc="04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3" w15:restartNumberingAfterBreak="0">
    <w:nsid w:val="5A0C563C"/>
    <w:multiLevelType w:val="hybridMultilevel"/>
    <w:tmpl w:val="5DEA5498"/>
    <w:lvl w:ilvl="0" w:tplc="5C6AAB4E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D5E97"/>
    <w:multiLevelType w:val="hybridMultilevel"/>
    <w:tmpl w:val="F95E49C0"/>
    <w:lvl w:ilvl="0" w:tplc="175EB1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AC45A36"/>
    <w:multiLevelType w:val="hybridMultilevel"/>
    <w:tmpl w:val="2C5636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66F35"/>
    <w:multiLevelType w:val="hybridMultilevel"/>
    <w:tmpl w:val="3BEA0AD0"/>
    <w:lvl w:ilvl="0" w:tplc="109A4144">
      <w:start w:val="2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8" w:hanging="360"/>
      </w:pPr>
    </w:lvl>
    <w:lvl w:ilvl="2" w:tplc="0427001B" w:tentative="1">
      <w:start w:val="1"/>
      <w:numFmt w:val="lowerRoman"/>
      <w:lvlText w:val="%3."/>
      <w:lvlJc w:val="right"/>
      <w:pPr>
        <w:ind w:left="2728" w:hanging="180"/>
      </w:pPr>
    </w:lvl>
    <w:lvl w:ilvl="3" w:tplc="0427000F" w:tentative="1">
      <w:start w:val="1"/>
      <w:numFmt w:val="decimal"/>
      <w:lvlText w:val="%4."/>
      <w:lvlJc w:val="left"/>
      <w:pPr>
        <w:ind w:left="3448" w:hanging="360"/>
      </w:pPr>
    </w:lvl>
    <w:lvl w:ilvl="4" w:tplc="04270019" w:tentative="1">
      <w:start w:val="1"/>
      <w:numFmt w:val="lowerLetter"/>
      <w:lvlText w:val="%5."/>
      <w:lvlJc w:val="left"/>
      <w:pPr>
        <w:ind w:left="4168" w:hanging="360"/>
      </w:pPr>
    </w:lvl>
    <w:lvl w:ilvl="5" w:tplc="0427001B" w:tentative="1">
      <w:start w:val="1"/>
      <w:numFmt w:val="lowerRoman"/>
      <w:lvlText w:val="%6."/>
      <w:lvlJc w:val="right"/>
      <w:pPr>
        <w:ind w:left="4888" w:hanging="180"/>
      </w:pPr>
    </w:lvl>
    <w:lvl w:ilvl="6" w:tplc="0427000F" w:tentative="1">
      <w:start w:val="1"/>
      <w:numFmt w:val="decimal"/>
      <w:lvlText w:val="%7."/>
      <w:lvlJc w:val="left"/>
      <w:pPr>
        <w:ind w:left="5608" w:hanging="360"/>
      </w:pPr>
    </w:lvl>
    <w:lvl w:ilvl="7" w:tplc="04270019" w:tentative="1">
      <w:start w:val="1"/>
      <w:numFmt w:val="lowerLetter"/>
      <w:lvlText w:val="%8."/>
      <w:lvlJc w:val="left"/>
      <w:pPr>
        <w:ind w:left="6328" w:hanging="360"/>
      </w:pPr>
    </w:lvl>
    <w:lvl w:ilvl="8" w:tplc="042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7" w15:restartNumberingAfterBreak="0">
    <w:nsid w:val="65193920"/>
    <w:multiLevelType w:val="hybridMultilevel"/>
    <w:tmpl w:val="9AD460AA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697C1B0B"/>
    <w:multiLevelType w:val="hybridMultilevel"/>
    <w:tmpl w:val="D8E8ECF4"/>
    <w:lvl w:ilvl="0" w:tplc="8FE0F7CC">
      <w:start w:val="1"/>
      <w:numFmt w:val="decimal"/>
      <w:lvlText w:val="%1."/>
      <w:lvlJc w:val="left"/>
      <w:pPr>
        <w:ind w:left="1143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63" w:hanging="360"/>
      </w:pPr>
    </w:lvl>
    <w:lvl w:ilvl="2" w:tplc="0427001B" w:tentative="1">
      <w:start w:val="1"/>
      <w:numFmt w:val="lowerRoman"/>
      <w:lvlText w:val="%3."/>
      <w:lvlJc w:val="right"/>
      <w:pPr>
        <w:ind w:left="2583" w:hanging="180"/>
      </w:pPr>
    </w:lvl>
    <w:lvl w:ilvl="3" w:tplc="0427000F" w:tentative="1">
      <w:start w:val="1"/>
      <w:numFmt w:val="decimal"/>
      <w:lvlText w:val="%4."/>
      <w:lvlJc w:val="left"/>
      <w:pPr>
        <w:ind w:left="3303" w:hanging="360"/>
      </w:pPr>
    </w:lvl>
    <w:lvl w:ilvl="4" w:tplc="04270019" w:tentative="1">
      <w:start w:val="1"/>
      <w:numFmt w:val="lowerLetter"/>
      <w:lvlText w:val="%5."/>
      <w:lvlJc w:val="left"/>
      <w:pPr>
        <w:ind w:left="4023" w:hanging="360"/>
      </w:pPr>
    </w:lvl>
    <w:lvl w:ilvl="5" w:tplc="0427001B" w:tentative="1">
      <w:start w:val="1"/>
      <w:numFmt w:val="lowerRoman"/>
      <w:lvlText w:val="%6."/>
      <w:lvlJc w:val="right"/>
      <w:pPr>
        <w:ind w:left="4743" w:hanging="180"/>
      </w:pPr>
    </w:lvl>
    <w:lvl w:ilvl="6" w:tplc="0427000F" w:tentative="1">
      <w:start w:val="1"/>
      <w:numFmt w:val="decimal"/>
      <w:lvlText w:val="%7."/>
      <w:lvlJc w:val="left"/>
      <w:pPr>
        <w:ind w:left="5463" w:hanging="360"/>
      </w:pPr>
    </w:lvl>
    <w:lvl w:ilvl="7" w:tplc="04270019" w:tentative="1">
      <w:start w:val="1"/>
      <w:numFmt w:val="lowerLetter"/>
      <w:lvlText w:val="%8."/>
      <w:lvlJc w:val="left"/>
      <w:pPr>
        <w:ind w:left="6183" w:hanging="360"/>
      </w:pPr>
    </w:lvl>
    <w:lvl w:ilvl="8" w:tplc="0427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29" w15:restartNumberingAfterBreak="0">
    <w:nsid w:val="6AAB7341"/>
    <w:multiLevelType w:val="multilevel"/>
    <w:tmpl w:val="25CA389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0B2F3A"/>
    <w:multiLevelType w:val="hybridMultilevel"/>
    <w:tmpl w:val="6546A9BE"/>
    <w:lvl w:ilvl="0" w:tplc="7046B9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C860FA8"/>
    <w:multiLevelType w:val="hybridMultilevel"/>
    <w:tmpl w:val="A2F407B8"/>
    <w:lvl w:ilvl="0" w:tplc="81449A0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333333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2A3A54"/>
    <w:multiLevelType w:val="hybridMultilevel"/>
    <w:tmpl w:val="26D2B12C"/>
    <w:lvl w:ilvl="0" w:tplc="0F2682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A305B22"/>
    <w:multiLevelType w:val="hybridMultilevel"/>
    <w:tmpl w:val="CB2A8C2C"/>
    <w:lvl w:ilvl="0" w:tplc="DDA8362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D218B1"/>
    <w:multiLevelType w:val="multilevel"/>
    <w:tmpl w:val="7DB652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35" w15:restartNumberingAfterBreak="0">
    <w:nsid w:val="7CC740AD"/>
    <w:multiLevelType w:val="multilevel"/>
    <w:tmpl w:val="F09E9AC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1509560667">
    <w:abstractNumId w:val="23"/>
  </w:num>
  <w:num w:numId="2" w16cid:durableId="330988914">
    <w:abstractNumId w:val="5"/>
  </w:num>
  <w:num w:numId="3" w16cid:durableId="780493810">
    <w:abstractNumId w:val="25"/>
  </w:num>
  <w:num w:numId="4" w16cid:durableId="1554805146">
    <w:abstractNumId w:val="27"/>
  </w:num>
  <w:num w:numId="5" w16cid:durableId="1530878115">
    <w:abstractNumId w:val="2"/>
  </w:num>
  <w:num w:numId="6" w16cid:durableId="210119294">
    <w:abstractNumId w:val="14"/>
  </w:num>
  <w:num w:numId="7" w16cid:durableId="1672490752">
    <w:abstractNumId w:val="35"/>
  </w:num>
  <w:num w:numId="8" w16cid:durableId="1855725596">
    <w:abstractNumId w:val="11"/>
  </w:num>
  <w:num w:numId="9" w16cid:durableId="180625737">
    <w:abstractNumId w:val="19"/>
  </w:num>
  <w:num w:numId="10" w16cid:durableId="1396975623">
    <w:abstractNumId w:val="13"/>
  </w:num>
  <w:num w:numId="11" w16cid:durableId="2077892099">
    <w:abstractNumId w:val="6"/>
  </w:num>
  <w:num w:numId="12" w16cid:durableId="1288779094">
    <w:abstractNumId w:val="20"/>
  </w:num>
  <w:num w:numId="13" w16cid:durableId="1084184597">
    <w:abstractNumId w:val="16"/>
  </w:num>
  <w:num w:numId="14" w16cid:durableId="2105493978">
    <w:abstractNumId w:val="30"/>
  </w:num>
  <w:num w:numId="15" w16cid:durableId="845099195">
    <w:abstractNumId w:val="15"/>
  </w:num>
  <w:num w:numId="16" w16cid:durableId="1541818673">
    <w:abstractNumId w:val="31"/>
  </w:num>
  <w:num w:numId="17" w16cid:durableId="563878706">
    <w:abstractNumId w:val="8"/>
  </w:num>
  <w:num w:numId="18" w16cid:durableId="848637709">
    <w:abstractNumId w:val="4"/>
  </w:num>
  <w:num w:numId="19" w16cid:durableId="1433433862">
    <w:abstractNumId w:val="7"/>
  </w:num>
  <w:num w:numId="20" w16cid:durableId="1753357567">
    <w:abstractNumId w:val="33"/>
  </w:num>
  <w:num w:numId="21" w16cid:durableId="1948612468">
    <w:abstractNumId w:val="1"/>
  </w:num>
  <w:num w:numId="22" w16cid:durableId="1937130128">
    <w:abstractNumId w:val="9"/>
  </w:num>
  <w:num w:numId="23" w16cid:durableId="855537782">
    <w:abstractNumId w:val="34"/>
  </w:num>
  <w:num w:numId="24" w16cid:durableId="1169637891">
    <w:abstractNumId w:val="0"/>
  </w:num>
  <w:num w:numId="25" w16cid:durableId="716243426">
    <w:abstractNumId w:val="29"/>
  </w:num>
  <w:num w:numId="26" w16cid:durableId="1499879228">
    <w:abstractNumId w:val="21"/>
  </w:num>
  <w:num w:numId="27" w16cid:durableId="862279200">
    <w:abstractNumId w:val="26"/>
  </w:num>
  <w:num w:numId="28" w16cid:durableId="968779049">
    <w:abstractNumId w:val="10"/>
  </w:num>
  <w:num w:numId="29" w16cid:durableId="580914276">
    <w:abstractNumId w:val="3"/>
  </w:num>
  <w:num w:numId="30" w16cid:durableId="1479805177">
    <w:abstractNumId w:val="18"/>
  </w:num>
  <w:num w:numId="31" w16cid:durableId="1282685376">
    <w:abstractNumId w:val="12"/>
  </w:num>
  <w:num w:numId="32" w16cid:durableId="932201986">
    <w:abstractNumId w:val="17"/>
  </w:num>
  <w:num w:numId="33" w16cid:durableId="581961011">
    <w:abstractNumId w:val="22"/>
  </w:num>
  <w:num w:numId="34" w16cid:durableId="1806775786">
    <w:abstractNumId w:val="32"/>
  </w:num>
  <w:num w:numId="35" w16cid:durableId="347294471">
    <w:abstractNumId w:val="24"/>
  </w:num>
  <w:num w:numId="36" w16cid:durableId="1581676720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0"/>
  <w:hyphenationZone w:val="396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F38"/>
    <w:rsid w:val="00001D88"/>
    <w:rsid w:val="00002E79"/>
    <w:rsid w:val="00003AB3"/>
    <w:rsid w:val="00005A80"/>
    <w:rsid w:val="00006083"/>
    <w:rsid w:val="00007274"/>
    <w:rsid w:val="00007AC5"/>
    <w:rsid w:val="00015C71"/>
    <w:rsid w:val="00015FC3"/>
    <w:rsid w:val="00017941"/>
    <w:rsid w:val="000228BD"/>
    <w:rsid w:val="000267A7"/>
    <w:rsid w:val="000323C6"/>
    <w:rsid w:val="00032DD7"/>
    <w:rsid w:val="00042422"/>
    <w:rsid w:val="00042922"/>
    <w:rsid w:val="00045173"/>
    <w:rsid w:val="00050104"/>
    <w:rsid w:val="0005030B"/>
    <w:rsid w:val="00050B31"/>
    <w:rsid w:val="00052B92"/>
    <w:rsid w:val="000565C2"/>
    <w:rsid w:val="00062172"/>
    <w:rsid w:val="000649BA"/>
    <w:rsid w:val="000737D0"/>
    <w:rsid w:val="00081817"/>
    <w:rsid w:val="00081F52"/>
    <w:rsid w:val="00084F9A"/>
    <w:rsid w:val="000854A1"/>
    <w:rsid w:val="000874CE"/>
    <w:rsid w:val="00087812"/>
    <w:rsid w:val="00090125"/>
    <w:rsid w:val="00090884"/>
    <w:rsid w:val="000A0651"/>
    <w:rsid w:val="000A0CA1"/>
    <w:rsid w:val="000A1BAB"/>
    <w:rsid w:val="000A2198"/>
    <w:rsid w:val="000A317B"/>
    <w:rsid w:val="000A57FF"/>
    <w:rsid w:val="000C1C23"/>
    <w:rsid w:val="000D199D"/>
    <w:rsid w:val="000E5226"/>
    <w:rsid w:val="000F1517"/>
    <w:rsid w:val="000F17B6"/>
    <w:rsid w:val="000F219B"/>
    <w:rsid w:val="000F2D45"/>
    <w:rsid w:val="000F37F9"/>
    <w:rsid w:val="000F42A4"/>
    <w:rsid w:val="000F511A"/>
    <w:rsid w:val="00101E42"/>
    <w:rsid w:val="00103967"/>
    <w:rsid w:val="00104447"/>
    <w:rsid w:val="00105085"/>
    <w:rsid w:val="0011212A"/>
    <w:rsid w:val="0011461E"/>
    <w:rsid w:val="00114855"/>
    <w:rsid w:val="00114991"/>
    <w:rsid w:val="0012286B"/>
    <w:rsid w:val="00127051"/>
    <w:rsid w:val="00132C4C"/>
    <w:rsid w:val="00136930"/>
    <w:rsid w:val="001407BF"/>
    <w:rsid w:val="001424D1"/>
    <w:rsid w:val="00145D66"/>
    <w:rsid w:val="00151A56"/>
    <w:rsid w:val="00152AAD"/>
    <w:rsid w:val="0015429C"/>
    <w:rsid w:val="00157BA0"/>
    <w:rsid w:val="001604F0"/>
    <w:rsid w:val="0016141F"/>
    <w:rsid w:val="00164254"/>
    <w:rsid w:val="00165550"/>
    <w:rsid w:val="00165E64"/>
    <w:rsid w:val="00165EFA"/>
    <w:rsid w:val="0017324F"/>
    <w:rsid w:val="001742AF"/>
    <w:rsid w:val="00174A7F"/>
    <w:rsid w:val="001764F7"/>
    <w:rsid w:val="001872BF"/>
    <w:rsid w:val="00190B24"/>
    <w:rsid w:val="00193750"/>
    <w:rsid w:val="0019472A"/>
    <w:rsid w:val="00196470"/>
    <w:rsid w:val="00197511"/>
    <w:rsid w:val="001A7238"/>
    <w:rsid w:val="001A79FA"/>
    <w:rsid w:val="001B1605"/>
    <w:rsid w:val="001B6D8C"/>
    <w:rsid w:val="001C0820"/>
    <w:rsid w:val="001C2200"/>
    <w:rsid w:val="001C4B02"/>
    <w:rsid w:val="001C5603"/>
    <w:rsid w:val="001C6A72"/>
    <w:rsid w:val="001D03E8"/>
    <w:rsid w:val="001D07F1"/>
    <w:rsid w:val="001D2149"/>
    <w:rsid w:val="001D2FBA"/>
    <w:rsid w:val="001D4098"/>
    <w:rsid w:val="001D4B4A"/>
    <w:rsid w:val="001D6CE4"/>
    <w:rsid w:val="001D7007"/>
    <w:rsid w:val="001E373B"/>
    <w:rsid w:val="001E46B0"/>
    <w:rsid w:val="001E5075"/>
    <w:rsid w:val="001E5418"/>
    <w:rsid w:val="001F0225"/>
    <w:rsid w:val="001F1E05"/>
    <w:rsid w:val="001F1E09"/>
    <w:rsid w:val="001F2E01"/>
    <w:rsid w:val="001F364B"/>
    <w:rsid w:val="001F4A7A"/>
    <w:rsid w:val="0020477C"/>
    <w:rsid w:val="00206ABB"/>
    <w:rsid w:val="00211EB2"/>
    <w:rsid w:val="00212827"/>
    <w:rsid w:val="0021448C"/>
    <w:rsid w:val="0021464A"/>
    <w:rsid w:val="002146A1"/>
    <w:rsid w:val="002235A2"/>
    <w:rsid w:val="002240BE"/>
    <w:rsid w:val="002247B9"/>
    <w:rsid w:val="002264E3"/>
    <w:rsid w:val="00233716"/>
    <w:rsid w:val="0023503A"/>
    <w:rsid w:val="002426D9"/>
    <w:rsid w:val="0024383E"/>
    <w:rsid w:val="002449AF"/>
    <w:rsid w:val="00244F1C"/>
    <w:rsid w:val="00247FC3"/>
    <w:rsid w:val="0025043D"/>
    <w:rsid w:val="00253387"/>
    <w:rsid w:val="0026422C"/>
    <w:rsid w:val="00265832"/>
    <w:rsid w:val="00265B81"/>
    <w:rsid w:val="00273519"/>
    <w:rsid w:val="0027621C"/>
    <w:rsid w:val="002800AA"/>
    <w:rsid w:val="00284F7A"/>
    <w:rsid w:val="00285777"/>
    <w:rsid w:val="0028735B"/>
    <w:rsid w:val="00291352"/>
    <w:rsid w:val="00292207"/>
    <w:rsid w:val="00294856"/>
    <w:rsid w:val="002A194D"/>
    <w:rsid w:val="002B013F"/>
    <w:rsid w:val="002B351A"/>
    <w:rsid w:val="002B4A9B"/>
    <w:rsid w:val="002B71BF"/>
    <w:rsid w:val="002C7A91"/>
    <w:rsid w:val="002D2A12"/>
    <w:rsid w:val="002D38C1"/>
    <w:rsid w:val="002D449C"/>
    <w:rsid w:val="002D6E2D"/>
    <w:rsid w:val="002D731F"/>
    <w:rsid w:val="002E16DE"/>
    <w:rsid w:val="002E303C"/>
    <w:rsid w:val="002E5FC4"/>
    <w:rsid w:val="002E6075"/>
    <w:rsid w:val="002E669C"/>
    <w:rsid w:val="002E6A46"/>
    <w:rsid w:val="002F05B1"/>
    <w:rsid w:val="002F1C13"/>
    <w:rsid w:val="002F2383"/>
    <w:rsid w:val="002F3284"/>
    <w:rsid w:val="002F37D0"/>
    <w:rsid w:val="002F45FE"/>
    <w:rsid w:val="002F6786"/>
    <w:rsid w:val="00300215"/>
    <w:rsid w:val="00301C37"/>
    <w:rsid w:val="00301D15"/>
    <w:rsid w:val="00305789"/>
    <w:rsid w:val="00305B86"/>
    <w:rsid w:val="00312E03"/>
    <w:rsid w:val="003149A8"/>
    <w:rsid w:val="003157E9"/>
    <w:rsid w:val="00321795"/>
    <w:rsid w:val="00327E3B"/>
    <w:rsid w:val="00332459"/>
    <w:rsid w:val="0033307F"/>
    <w:rsid w:val="00333923"/>
    <w:rsid w:val="0033444A"/>
    <w:rsid w:val="00336216"/>
    <w:rsid w:val="0033640C"/>
    <w:rsid w:val="00336EDF"/>
    <w:rsid w:val="003370C9"/>
    <w:rsid w:val="00340DA9"/>
    <w:rsid w:val="0034133A"/>
    <w:rsid w:val="00342815"/>
    <w:rsid w:val="00342915"/>
    <w:rsid w:val="00342BD3"/>
    <w:rsid w:val="003443CB"/>
    <w:rsid w:val="003464FC"/>
    <w:rsid w:val="00346910"/>
    <w:rsid w:val="00352C6D"/>
    <w:rsid w:val="00352CD2"/>
    <w:rsid w:val="00356A31"/>
    <w:rsid w:val="0035797C"/>
    <w:rsid w:val="00360001"/>
    <w:rsid w:val="0036397F"/>
    <w:rsid w:val="00363A5A"/>
    <w:rsid w:val="00364D26"/>
    <w:rsid w:val="003658A6"/>
    <w:rsid w:val="00366B5D"/>
    <w:rsid w:val="0036774D"/>
    <w:rsid w:val="00370F7E"/>
    <w:rsid w:val="0037170D"/>
    <w:rsid w:val="00373B45"/>
    <w:rsid w:val="003762DD"/>
    <w:rsid w:val="003767C2"/>
    <w:rsid w:val="00377C79"/>
    <w:rsid w:val="00380C73"/>
    <w:rsid w:val="00381A15"/>
    <w:rsid w:val="00390D1C"/>
    <w:rsid w:val="00395265"/>
    <w:rsid w:val="00395AA2"/>
    <w:rsid w:val="00396FBF"/>
    <w:rsid w:val="003A2422"/>
    <w:rsid w:val="003A2492"/>
    <w:rsid w:val="003A6435"/>
    <w:rsid w:val="003B1891"/>
    <w:rsid w:val="003B528F"/>
    <w:rsid w:val="003B62A9"/>
    <w:rsid w:val="003C4C98"/>
    <w:rsid w:val="003C4E67"/>
    <w:rsid w:val="003D0696"/>
    <w:rsid w:val="003D35F4"/>
    <w:rsid w:val="003D42F3"/>
    <w:rsid w:val="003D4970"/>
    <w:rsid w:val="003D567F"/>
    <w:rsid w:val="003D60DB"/>
    <w:rsid w:val="003E3526"/>
    <w:rsid w:val="003E436E"/>
    <w:rsid w:val="003E49F0"/>
    <w:rsid w:val="003E4A00"/>
    <w:rsid w:val="00401221"/>
    <w:rsid w:val="004072B5"/>
    <w:rsid w:val="00407850"/>
    <w:rsid w:val="00412189"/>
    <w:rsid w:val="00415B5F"/>
    <w:rsid w:val="0041689F"/>
    <w:rsid w:val="004229AA"/>
    <w:rsid w:val="00430A04"/>
    <w:rsid w:val="00432B34"/>
    <w:rsid w:val="00432CEF"/>
    <w:rsid w:val="00433522"/>
    <w:rsid w:val="004359E0"/>
    <w:rsid w:val="0043793F"/>
    <w:rsid w:val="00440D32"/>
    <w:rsid w:val="00445738"/>
    <w:rsid w:val="004517C4"/>
    <w:rsid w:val="00454E8D"/>
    <w:rsid w:val="00455A72"/>
    <w:rsid w:val="00455AD6"/>
    <w:rsid w:val="00457CD5"/>
    <w:rsid w:val="0046022F"/>
    <w:rsid w:val="00462D86"/>
    <w:rsid w:val="00463FC0"/>
    <w:rsid w:val="00467A54"/>
    <w:rsid w:val="00473B05"/>
    <w:rsid w:val="00474C5B"/>
    <w:rsid w:val="00476AA3"/>
    <w:rsid w:val="0047745B"/>
    <w:rsid w:val="0048043C"/>
    <w:rsid w:val="00485B65"/>
    <w:rsid w:val="00485F9D"/>
    <w:rsid w:val="004908A2"/>
    <w:rsid w:val="00497A09"/>
    <w:rsid w:val="004A1980"/>
    <w:rsid w:val="004A40F0"/>
    <w:rsid w:val="004A4605"/>
    <w:rsid w:val="004A5C1A"/>
    <w:rsid w:val="004A7877"/>
    <w:rsid w:val="004B03D6"/>
    <w:rsid w:val="004B3FCB"/>
    <w:rsid w:val="004B43CF"/>
    <w:rsid w:val="004B7F03"/>
    <w:rsid w:val="004C1FA3"/>
    <w:rsid w:val="004C2EE5"/>
    <w:rsid w:val="004C3D19"/>
    <w:rsid w:val="004C4F7B"/>
    <w:rsid w:val="004C5063"/>
    <w:rsid w:val="004D0E8A"/>
    <w:rsid w:val="004D1F23"/>
    <w:rsid w:val="004D2D5D"/>
    <w:rsid w:val="004D3A9E"/>
    <w:rsid w:val="004D7B4B"/>
    <w:rsid w:val="004D7DD4"/>
    <w:rsid w:val="004E13D1"/>
    <w:rsid w:val="004E1D02"/>
    <w:rsid w:val="004E25E4"/>
    <w:rsid w:val="004E3F38"/>
    <w:rsid w:val="004E7847"/>
    <w:rsid w:val="004F2374"/>
    <w:rsid w:val="004F54F4"/>
    <w:rsid w:val="00500B90"/>
    <w:rsid w:val="00502889"/>
    <w:rsid w:val="00503308"/>
    <w:rsid w:val="005064A8"/>
    <w:rsid w:val="005066AA"/>
    <w:rsid w:val="0050680B"/>
    <w:rsid w:val="00510F0B"/>
    <w:rsid w:val="005126E3"/>
    <w:rsid w:val="00524482"/>
    <w:rsid w:val="005258F6"/>
    <w:rsid w:val="00530E65"/>
    <w:rsid w:val="005313A2"/>
    <w:rsid w:val="00532D0E"/>
    <w:rsid w:val="0053517F"/>
    <w:rsid w:val="005358E4"/>
    <w:rsid w:val="0053699A"/>
    <w:rsid w:val="00540BC6"/>
    <w:rsid w:val="00541152"/>
    <w:rsid w:val="0054180F"/>
    <w:rsid w:val="00542A66"/>
    <w:rsid w:val="00543CC3"/>
    <w:rsid w:val="00546BC2"/>
    <w:rsid w:val="00553E2D"/>
    <w:rsid w:val="005570B8"/>
    <w:rsid w:val="00557597"/>
    <w:rsid w:val="005606C3"/>
    <w:rsid w:val="00563CB3"/>
    <w:rsid w:val="00564870"/>
    <w:rsid w:val="00571381"/>
    <w:rsid w:val="005713E2"/>
    <w:rsid w:val="005729C2"/>
    <w:rsid w:val="005736DE"/>
    <w:rsid w:val="00574BA3"/>
    <w:rsid w:val="00575154"/>
    <w:rsid w:val="005778C5"/>
    <w:rsid w:val="00577C86"/>
    <w:rsid w:val="005801B3"/>
    <w:rsid w:val="00580BA1"/>
    <w:rsid w:val="00583FB8"/>
    <w:rsid w:val="00585D45"/>
    <w:rsid w:val="00590C4C"/>
    <w:rsid w:val="005930C8"/>
    <w:rsid w:val="0059325A"/>
    <w:rsid w:val="00593379"/>
    <w:rsid w:val="00593849"/>
    <w:rsid w:val="00594F03"/>
    <w:rsid w:val="005A0CE8"/>
    <w:rsid w:val="005A0D50"/>
    <w:rsid w:val="005B14B0"/>
    <w:rsid w:val="005B1EAF"/>
    <w:rsid w:val="005B6B1B"/>
    <w:rsid w:val="005C0A7D"/>
    <w:rsid w:val="005C0F98"/>
    <w:rsid w:val="005C2FB4"/>
    <w:rsid w:val="005C3132"/>
    <w:rsid w:val="005C517C"/>
    <w:rsid w:val="005C62B5"/>
    <w:rsid w:val="005D2849"/>
    <w:rsid w:val="005E28C9"/>
    <w:rsid w:val="005E31CC"/>
    <w:rsid w:val="005E77A9"/>
    <w:rsid w:val="005E7A77"/>
    <w:rsid w:val="005F5DD8"/>
    <w:rsid w:val="00601795"/>
    <w:rsid w:val="00605B97"/>
    <w:rsid w:val="00611511"/>
    <w:rsid w:val="0061209B"/>
    <w:rsid w:val="00612F97"/>
    <w:rsid w:val="00614C7D"/>
    <w:rsid w:val="00615413"/>
    <w:rsid w:val="00615480"/>
    <w:rsid w:val="006229D4"/>
    <w:rsid w:val="00623FB5"/>
    <w:rsid w:val="0062554D"/>
    <w:rsid w:val="00625795"/>
    <w:rsid w:val="00626A86"/>
    <w:rsid w:val="006331B8"/>
    <w:rsid w:val="006348EA"/>
    <w:rsid w:val="006356A2"/>
    <w:rsid w:val="0064102C"/>
    <w:rsid w:val="006471BD"/>
    <w:rsid w:val="0065163D"/>
    <w:rsid w:val="00652C69"/>
    <w:rsid w:val="00653F3C"/>
    <w:rsid w:val="00655A71"/>
    <w:rsid w:val="00657C6D"/>
    <w:rsid w:val="006640BB"/>
    <w:rsid w:val="00664925"/>
    <w:rsid w:val="006705D1"/>
    <w:rsid w:val="00672D27"/>
    <w:rsid w:val="006764F8"/>
    <w:rsid w:val="00676E09"/>
    <w:rsid w:val="0067734B"/>
    <w:rsid w:val="0068063A"/>
    <w:rsid w:val="0068241C"/>
    <w:rsid w:val="00685623"/>
    <w:rsid w:val="00695B3D"/>
    <w:rsid w:val="00696B4B"/>
    <w:rsid w:val="006A217F"/>
    <w:rsid w:val="006A2341"/>
    <w:rsid w:val="006A33BF"/>
    <w:rsid w:val="006A3816"/>
    <w:rsid w:val="006A4D23"/>
    <w:rsid w:val="006A660E"/>
    <w:rsid w:val="006A722D"/>
    <w:rsid w:val="006B0ECC"/>
    <w:rsid w:val="006B22E7"/>
    <w:rsid w:val="006B3638"/>
    <w:rsid w:val="006C3C21"/>
    <w:rsid w:val="006D471E"/>
    <w:rsid w:val="006D56DC"/>
    <w:rsid w:val="006E1F7A"/>
    <w:rsid w:val="006E3236"/>
    <w:rsid w:val="006E758A"/>
    <w:rsid w:val="006E79D2"/>
    <w:rsid w:val="006F284E"/>
    <w:rsid w:val="006F4819"/>
    <w:rsid w:val="006F5353"/>
    <w:rsid w:val="006F67FC"/>
    <w:rsid w:val="006F6B0C"/>
    <w:rsid w:val="0070257C"/>
    <w:rsid w:val="00706159"/>
    <w:rsid w:val="00710C7E"/>
    <w:rsid w:val="00715063"/>
    <w:rsid w:val="0071795A"/>
    <w:rsid w:val="00722278"/>
    <w:rsid w:val="00723394"/>
    <w:rsid w:val="007244C5"/>
    <w:rsid w:val="00725D4D"/>
    <w:rsid w:val="0072741D"/>
    <w:rsid w:val="00732881"/>
    <w:rsid w:val="00734CD3"/>
    <w:rsid w:val="00740EC6"/>
    <w:rsid w:val="007429FC"/>
    <w:rsid w:val="007470ED"/>
    <w:rsid w:val="00750A0B"/>
    <w:rsid w:val="0075569D"/>
    <w:rsid w:val="007630FF"/>
    <w:rsid w:val="00765FA2"/>
    <w:rsid w:val="00766AB0"/>
    <w:rsid w:val="00770B29"/>
    <w:rsid w:val="0077284C"/>
    <w:rsid w:val="00772FB9"/>
    <w:rsid w:val="00774AF1"/>
    <w:rsid w:val="00780022"/>
    <w:rsid w:val="00783074"/>
    <w:rsid w:val="00787553"/>
    <w:rsid w:val="00790001"/>
    <w:rsid w:val="00790397"/>
    <w:rsid w:val="007916E3"/>
    <w:rsid w:val="00795E2D"/>
    <w:rsid w:val="00797B11"/>
    <w:rsid w:val="007A0314"/>
    <w:rsid w:val="007A2D16"/>
    <w:rsid w:val="007A3DE6"/>
    <w:rsid w:val="007A5A2A"/>
    <w:rsid w:val="007A7248"/>
    <w:rsid w:val="007B03ED"/>
    <w:rsid w:val="007B2337"/>
    <w:rsid w:val="007B2A9B"/>
    <w:rsid w:val="007C0F9E"/>
    <w:rsid w:val="007C6723"/>
    <w:rsid w:val="007C6742"/>
    <w:rsid w:val="007D1128"/>
    <w:rsid w:val="007D6F54"/>
    <w:rsid w:val="007E04DF"/>
    <w:rsid w:val="007E4466"/>
    <w:rsid w:val="007E45FC"/>
    <w:rsid w:val="007E4A67"/>
    <w:rsid w:val="007E614C"/>
    <w:rsid w:val="007F0931"/>
    <w:rsid w:val="007F0E35"/>
    <w:rsid w:val="007F118E"/>
    <w:rsid w:val="007F17DF"/>
    <w:rsid w:val="007F4D97"/>
    <w:rsid w:val="007F50EC"/>
    <w:rsid w:val="007F746C"/>
    <w:rsid w:val="00800054"/>
    <w:rsid w:val="00801E07"/>
    <w:rsid w:val="0080244B"/>
    <w:rsid w:val="00803B89"/>
    <w:rsid w:val="008046F2"/>
    <w:rsid w:val="00804A0D"/>
    <w:rsid w:val="00804BD4"/>
    <w:rsid w:val="00804C1A"/>
    <w:rsid w:val="00806E28"/>
    <w:rsid w:val="008125CA"/>
    <w:rsid w:val="00812769"/>
    <w:rsid w:val="00813543"/>
    <w:rsid w:val="00817E0C"/>
    <w:rsid w:val="00822D7E"/>
    <w:rsid w:val="0082380A"/>
    <w:rsid w:val="00824C51"/>
    <w:rsid w:val="00825668"/>
    <w:rsid w:val="0082715B"/>
    <w:rsid w:val="0083013C"/>
    <w:rsid w:val="008321A3"/>
    <w:rsid w:val="00836681"/>
    <w:rsid w:val="00836FEA"/>
    <w:rsid w:val="00840FBC"/>
    <w:rsid w:val="00847DD6"/>
    <w:rsid w:val="00850151"/>
    <w:rsid w:val="00851A57"/>
    <w:rsid w:val="008610B2"/>
    <w:rsid w:val="0086148A"/>
    <w:rsid w:val="00863018"/>
    <w:rsid w:val="008640CB"/>
    <w:rsid w:val="008649CE"/>
    <w:rsid w:val="00866434"/>
    <w:rsid w:val="0087122C"/>
    <w:rsid w:val="00872B45"/>
    <w:rsid w:val="0087433C"/>
    <w:rsid w:val="008771B9"/>
    <w:rsid w:val="008778F9"/>
    <w:rsid w:val="0088158C"/>
    <w:rsid w:val="008932A0"/>
    <w:rsid w:val="00894097"/>
    <w:rsid w:val="008961A9"/>
    <w:rsid w:val="0089778C"/>
    <w:rsid w:val="008A08D8"/>
    <w:rsid w:val="008B012F"/>
    <w:rsid w:val="008B3463"/>
    <w:rsid w:val="008B6416"/>
    <w:rsid w:val="008C3D95"/>
    <w:rsid w:val="008D14F2"/>
    <w:rsid w:val="008D1512"/>
    <w:rsid w:val="008D24BA"/>
    <w:rsid w:val="008D575A"/>
    <w:rsid w:val="008E00A8"/>
    <w:rsid w:val="008E0252"/>
    <w:rsid w:val="008E206F"/>
    <w:rsid w:val="008E266F"/>
    <w:rsid w:val="008E4101"/>
    <w:rsid w:val="008E4F6A"/>
    <w:rsid w:val="008F0249"/>
    <w:rsid w:val="008F1A00"/>
    <w:rsid w:val="008F2DD5"/>
    <w:rsid w:val="008F44A5"/>
    <w:rsid w:val="008F70F9"/>
    <w:rsid w:val="008F753A"/>
    <w:rsid w:val="009000A9"/>
    <w:rsid w:val="0090038A"/>
    <w:rsid w:val="00900A7D"/>
    <w:rsid w:val="00903424"/>
    <w:rsid w:val="00907FC5"/>
    <w:rsid w:val="009104FA"/>
    <w:rsid w:val="009117FE"/>
    <w:rsid w:val="00911E36"/>
    <w:rsid w:val="00913295"/>
    <w:rsid w:val="00915330"/>
    <w:rsid w:val="00915CDB"/>
    <w:rsid w:val="00916796"/>
    <w:rsid w:val="0092082E"/>
    <w:rsid w:val="00921E72"/>
    <w:rsid w:val="009230B8"/>
    <w:rsid w:val="009236DE"/>
    <w:rsid w:val="00927404"/>
    <w:rsid w:val="0093358B"/>
    <w:rsid w:val="00940798"/>
    <w:rsid w:val="00942CBE"/>
    <w:rsid w:val="009440D1"/>
    <w:rsid w:val="009460A1"/>
    <w:rsid w:val="009462F9"/>
    <w:rsid w:val="00946802"/>
    <w:rsid w:val="00946EDB"/>
    <w:rsid w:val="009478B1"/>
    <w:rsid w:val="00952B7D"/>
    <w:rsid w:val="00953A13"/>
    <w:rsid w:val="00953A80"/>
    <w:rsid w:val="00972AA0"/>
    <w:rsid w:val="00973B12"/>
    <w:rsid w:val="009742A2"/>
    <w:rsid w:val="00976748"/>
    <w:rsid w:val="009825C5"/>
    <w:rsid w:val="009842EC"/>
    <w:rsid w:val="009865E8"/>
    <w:rsid w:val="0099205B"/>
    <w:rsid w:val="009A1C9A"/>
    <w:rsid w:val="009A31D0"/>
    <w:rsid w:val="009A43AE"/>
    <w:rsid w:val="009A5FAB"/>
    <w:rsid w:val="009A693A"/>
    <w:rsid w:val="009A74D2"/>
    <w:rsid w:val="009A76C4"/>
    <w:rsid w:val="009C002C"/>
    <w:rsid w:val="009C2D70"/>
    <w:rsid w:val="009C68A3"/>
    <w:rsid w:val="009C74E2"/>
    <w:rsid w:val="009D57EE"/>
    <w:rsid w:val="009D6B7C"/>
    <w:rsid w:val="009D6F79"/>
    <w:rsid w:val="009D7A0F"/>
    <w:rsid w:val="009E31D3"/>
    <w:rsid w:val="009E3831"/>
    <w:rsid w:val="009E5E97"/>
    <w:rsid w:val="009E766E"/>
    <w:rsid w:val="009F0632"/>
    <w:rsid w:val="009F15A2"/>
    <w:rsid w:val="009F174F"/>
    <w:rsid w:val="009F2858"/>
    <w:rsid w:val="009F438A"/>
    <w:rsid w:val="00A02E09"/>
    <w:rsid w:val="00A059C7"/>
    <w:rsid w:val="00A108B8"/>
    <w:rsid w:val="00A12F50"/>
    <w:rsid w:val="00A14166"/>
    <w:rsid w:val="00A17DCF"/>
    <w:rsid w:val="00A2042E"/>
    <w:rsid w:val="00A236CB"/>
    <w:rsid w:val="00A254A3"/>
    <w:rsid w:val="00A3018A"/>
    <w:rsid w:val="00A30A19"/>
    <w:rsid w:val="00A332E0"/>
    <w:rsid w:val="00A33DF7"/>
    <w:rsid w:val="00A3504F"/>
    <w:rsid w:val="00A351BB"/>
    <w:rsid w:val="00A36D29"/>
    <w:rsid w:val="00A37382"/>
    <w:rsid w:val="00A4021A"/>
    <w:rsid w:val="00A402E0"/>
    <w:rsid w:val="00A42EF6"/>
    <w:rsid w:val="00A44B08"/>
    <w:rsid w:val="00A45946"/>
    <w:rsid w:val="00A51DF2"/>
    <w:rsid w:val="00A52F51"/>
    <w:rsid w:val="00A53632"/>
    <w:rsid w:val="00A540A9"/>
    <w:rsid w:val="00A54A21"/>
    <w:rsid w:val="00A6002C"/>
    <w:rsid w:val="00A62DA8"/>
    <w:rsid w:val="00A6362B"/>
    <w:rsid w:val="00A67AAB"/>
    <w:rsid w:val="00A67E30"/>
    <w:rsid w:val="00A67F14"/>
    <w:rsid w:val="00A70194"/>
    <w:rsid w:val="00A70A20"/>
    <w:rsid w:val="00A7190C"/>
    <w:rsid w:val="00A71E38"/>
    <w:rsid w:val="00A74FE5"/>
    <w:rsid w:val="00A7594E"/>
    <w:rsid w:val="00A7597B"/>
    <w:rsid w:val="00A76533"/>
    <w:rsid w:val="00A800A9"/>
    <w:rsid w:val="00A80734"/>
    <w:rsid w:val="00A815E4"/>
    <w:rsid w:val="00A823E3"/>
    <w:rsid w:val="00A90196"/>
    <w:rsid w:val="00A91EAA"/>
    <w:rsid w:val="00A9275E"/>
    <w:rsid w:val="00A93C45"/>
    <w:rsid w:val="00AA03D7"/>
    <w:rsid w:val="00AA3624"/>
    <w:rsid w:val="00AA39B6"/>
    <w:rsid w:val="00AA5491"/>
    <w:rsid w:val="00AB0B2D"/>
    <w:rsid w:val="00AB0F87"/>
    <w:rsid w:val="00AB6257"/>
    <w:rsid w:val="00AC2D88"/>
    <w:rsid w:val="00AD2038"/>
    <w:rsid w:val="00AD2620"/>
    <w:rsid w:val="00AD3C84"/>
    <w:rsid w:val="00AD7008"/>
    <w:rsid w:val="00AD7C5D"/>
    <w:rsid w:val="00AE0CA9"/>
    <w:rsid w:val="00AE1CE9"/>
    <w:rsid w:val="00AF205A"/>
    <w:rsid w:val="00AF2DD5"/>
    <w:rsid w:val="00B013B9"/>
    <w:rsid w:val="00B02266"/>
    <w:rsid w:val="00B040C4"/>
    <w:rsid w:val="00B05306"/>
    <w:rsid w:val="00B073BF"/>
    <w:rsid w:val="00B10367"/>
    <w:rsid w:val="00B10E42"/>
    <w:rsid w:val="00B11CBB"/>
    <w:rsid w:val="00B136EB"/>
    <w:rsid w:val="00B15912"/>
    <w:rsid w:val="00B1690F"/>
    <w:rsid w:val="00B20C6C"/>
    <w:rsid w:val="00B2148E"/>
    <w:rsid w:val="00B21902"/>
    <w:rsid w:val="00B275E8"/>
    <w:rsid w:val="00B34D25"/>
    <w:rsid w:val="00B353E4"/>
    <w:rsid w:val="00B35BE4"/>
    <w:rsid w:val="00B35BFE"/>
    <w:rsid w:val="00B35FCC"/>
    <w:rsid w:val="00B41087"/>
    <w:rsid w:val="00B41D8C"/>
    <w:rsid w:val="00B41EC3"/>
    <w:rsid w:val="00B4580B"/>
    <w:rsid w:val="00B470BC"/>
    <w:rsid w:val="00B47541"/>
    <w:rsid w:val="00B503A9"/>
    <w:rsid w:val="00B51E29"/>
    <w:rsid w:val="00B526F4"/>
    <w:rsid w:val="00B55BEA"/>
    <w:rsid w:val="00B647C2"/>
    <w:rsid w:val="00B64D90"/>
    <w:rsid w:val="00B701A1"/>
    <w:rsid w:val="00B70A55"/>
    <w:rsid w:val="00B72253"/>
    <w:rsid w:val="00B72E31"/>
    <w:rsid w:val="00B74397"/>
    <w:rsid w:val="00B808AC"/>
    <w:rsid w:val="00B81E25"/>
    <w:rsid w:val="00B839DC"/>
    <w:rsid w:val="00B840FF"/>
    <w:rsid w:val="00B8447B"/>
    <w:rsid w:val="00B86BB8"/>
    <w:rsid w:val="00B935EA"/>
    <w:rsid w:val="00B938E8"/>
    <w:rsid w:val="00B9419A"/>
    <w:rsid w:val="00BA0298"/>
    <w:rsid w:val="00BA22F8"/>
    <w:rsid w:val="00BA240A"/>
    <w:rsid w:val="00BA4A59"/>
    <w:rsid w:val="00BA7A4A"/>
    <w:rsid w:val="00BB0D60"/>
    <w:rsid w:val="00BB0EDC"/>
    <w:rsid w:val="00BB1C86"/>
    <w:rsid w:val="00BB213B"/>
    <w:rsid w:val="00BB38A9"/>
    <w:rsid w:val="00BB7011"/>
    <w:rsid w:val="00BC08AE"/>
    <w:rsid w:val="00BC1146"/>
    <w:rsid w:val="00BD0AAF"/>
    <w:rsid w:val="00BD72D1"/>
    <w:rsid w:val="00BD76A8"/>
    <w:rsid w:val="00BE057D"/>
    <w:rsid w:val="00BE0E4D"/>
    <w:rsid w:val="00BE5948"/>
    <w:rsid w:val="00BF0888"/>
    <w:rsid w:val="00BF150A"/>
    <w:rsid w:val="00BF2A34"/>
    <w:rsid w:val="00BF5000"/>
    <w:rsid w:val="00BF7DE7"/>
    <w:rsid w:val="00C00D51"/>
    <w:rsid w:val="00C0240E"/>
    <w:rsid w:val="00C0376D"/>
    <w:rsid w:val="00C12F5B"/>
    <w:rsid w:val="00C14A62"/>
    <w:rsid w:val="00C20BE3"/>
    <w:rsid w:val="00C2102D"/>
    <w:rsid w:val="00C21DE8"/>
    <w:rsid w:val="00C2576D"/>
    <w:rsid w:val="00C2594D"/>
    <w:rsid w:val="00C25A5E"/>
    <w:rsid w:val="00C26BE1"/>
    <w:rsid w:val="00C348C6"/>
    <w:rsid w:val="00C36456"/>
    <w:rsid w:val="00C4186B"/>
    <w:rsid w:val="00C42F2A"/>
    <w:rsid w:val="00C43C95"/>
    <w:rsid w:val="00C44AEC"/>
    <w:rsid w:val="00C46ED3"/>
    <w:rsid w:val="00C4736D"/>
    <w:rsid w:val="00C5409B"/>
    <w:rsid w:val="00C55263"/>
    <w:rsid w:val="00C60018"/>
    <w:rsid w:val="00C60258"/>
    <w:rsid w:val="00C60E12"/>
    <w:rsid w:val="00C612C8"/>
    <w:rsid w:val="00C6201E"/>
    <w:rsid w:val="00C651A1"/>
    <w:rsid w:val="00C66D4E"/>
    <w:rsid w:val="00C73615"/>
    <w:rsid w:val="00C76845"/>
    <w:rsid w:val="00C854D4"/>
    <w:rsid w:val="00C85CEE"/>
    <w:rsid w:val="00C86423"/>
    <w:rsid w:val="00C86D94"/>
    <w:rsid w:val="00C926F1"/>
    <w:rsid w:val="00C93439"/>
    <w:rsid w:val="00C95A40"/>
    <w:rsid w:val="00C96055"/>
    <w:rsid w:val="00C9759D"/>
    <w:rsid w:val="00CA1406"/>
    <w:rsid w:val="00CB23A0"/>
    <w:rsid w:val="00CB2A8D"/>
    <w:rsid w:val="00CB2B95"/>
    <w:rsid w:val="00CB59A7"/>
    <w:rsid w:val="00CC134E"/>
    <w:rsid w:val="00CC1B9D"/>
    <w:rsid w:val="00CC2C24"/>
    <w:rsid w:val="00CC3C4D"/>
    <w:rsid w:val="00CC61D7"/>
    <w:rsid w:val="00CD0AF5"/>
    <w:rsid w:val="00CD1870"/>
    <w:rsid w:val="00CD19E2"/>
    <w:rsid w:val="00CD246B"/>
    <w:rsid w:val="00CD3E31"/>
    <w:rsid w:val="00CD3F4F"/>
    <w:rsid w:val="00CD552A"/>
    <w:rsid w:val="00CD55DB"/>
    <w:rsid w:val="00CD5E79"/>
    <w:rsid w:val="00CE7CF9"/>
    <w:rsid w:val="00CF6C9C"/>
    <w:rsid w:val="00CF7D6F"/>
    <w:rsid w:val="00D008E0"/>
    <w:rsid w:val="00D04D47"/>
    <w:rsid w:val="00D04DE6"/>
    <w:rsid w:val="00D05D42"/>
    <w:rsid w:val="00D06E6F"/>
    <w:rsid w:val="00D070FF"/>
    <w:rsid w:val="00D07F68"/>
    <w:rsid w:val="00D1461A"/>
    <w:rsid w:val="00D16B96"/>
    <w:rsid w:val="00D16C53"/>
    <w:rsid w:val="00D174F4"/>
    <w:rsid w:val="00D22C43"/>
    <w:rsid w:val="00D244C9"/>
    <w:rsid w:val="00D27DB2"/>
    <w:rsid w:val="00D3030A"/>
    <w:rsid w:val="00D32247"/>
    <w:rsid w:val="00D32AB2"/>
    <w:rsid w:val="00D336B6"/>
    <w:rsid w:val="00D362DA"/>
    <w:rsid w:val="00D408FF"/>
    <w:rsid w:val="00D43446"/>
    <w:rsid w:val="00D45363"/>
    <w:rsid w:val="00D461D9"/>
    <w:rsid w:val="00D46682"/>
    <w:rsid w:val="00D504CC"/>
    <w:rsid w:val="00D5112A"/>
    <w:rsid w:val="00D54A9B"/>
    <w:rsid w:val="00D574AE"/>
    <w:rsid w:val="00D6033F"/>
    <w:rsid w:val="00D60D2F"/>
    <w:rsid w:val="00D620C8"/>
    <w:rsid w:val="00D62929"/>
    <w:rsid w:val="00D6515E"/>
    <w:rsid w:val="00D7145A"/>
    <w:rsid w:val="00D74A7E"/>
    <w:rsid w:val="00D81063"/>
    <w:rsid w:val="00D81BA8"/>
    <w:rsid w:val="00D847E4"/>
    <w:rsid w:val="00D86CD6"/>
    <w:rsid w:val="00D901D8"/>
    <w:rsid w:val="00D97116"/>
    <w:rsid w:val="00DA0184"/>
    <w:rsid w:val="00DA10C4"/>
    <w:rsid w:val="00DA2622"/>
    <w:rsid w:val="00DA4F29"/>
    <w:rsid w:val="00DA7629"/>
    <w:rsid w:val="00DA7F8A"/>
    <w:rsid w:val="00DB132C"/>
    <w:rsid w:val="00DB1410"/>
    <w:rsid w:val="00DB25A1"/>
    <w:rsid w:val="00DB3FBF"/>
    <w:rsid w:val="00DB4BB6"/>
    <w:rsid w:val="00DC0C52"/>
    <w:rsid w:val="00DC2DAF"/>
    <w:rsid w:val="00DC3E29"/>
    <w:rsid w:val="00DC512C"/>
    <w:rsid w:val="00DC637C"/>
    <w:rsid w:val="00DC73B2"/>
    <w:rsid w:val="00DD000A"/>
    <w:rsid w:val="00DD021B"/>
    <w:rsid w:val="00DD349B"/>
    <w:rsid w:val="00DE02EB"/>
    <w:rsid w:val="00DE1B24"/>
    <w:rsid w:val="00DE1C80"/>
    <w:rsid w:val="00DE23B8"/>
    <w:rsid w:val="00DE24F2"/>
    <w:rsid w:val="00DE295B"/>
    <w:rsid w:val="00DE2C79"/>
    <w:rsid w:val="00DE3A44"/>
    <w:rsid w:val="00DF73F3"/>
    <w:rsid w:val="00E0141F"/>
    <w:rsid w:val="00E02480"/>
    <w:rsid w:val="00E05627"/>
    <w:rsid w:val="00E1114E"/>
    <w:rsid w:val="00E11AC0"/>
    <w:rsid w:val="00E22035"/>
    <w:rsid w:val="00E26B2B"/>
    <w:rsid w:val="00E26F42"/>
    <w:rsid w:val="00E30A83"/>
    <w:rsid w:val="00E33411"/>
    <w:rsid w:val="00E339D2"/>
    <w:rsid w:val="00E34206"/>
    <w:rsid w:val="00E359FE"/>
    <w:rsid w:val="00E362D0"/>
    <w:rsid w:val="00E36B80"/>
    <w:rsid w:val="00E44485"/>
    <w:rsid w:val="00E46015"/>
    <w:rsid w:val="00E463E1"/>
    <w:rsid w:val="00E53153"/>
    <w:rsid w:val="00E53798"/>
    <w:rsid w:val="00E54C66"/>
    <w:rsid w:val="00E60E05"/>
    <w:rsid w:val="00E653A7"/>
    <w:rsid w:val="00E66401"/>
    <w:rsid w:val="00E713AA"/>
    <w:rsid w:val="00E719AA"/>
    <w:rsid w:val="00E73448"/>
    <w:rsid w:val="00E7429C"/>
    <w:rsid w:val="00E800D8"/>
    <w:rsid w:val="00E8087C"/>
    <w:rsid w:val="00E80E15"/>
    <w:rsid w:val="00E8131F"/>
    <w:rsid w:val="00E821F5"/>
    <w:rsid w:val="00E87130"/>
    <w:rsid w:val="00E9029F"/>
    <w:rsid w:val="00E91C19"/>
    <w:rsid w:val="00E9527F"/>
    <w:rsid w:val="00E956A4"/>
    <w:rsid w:val="00E96650"/>
    <w:rsid w:val="00E97B9D"/>
    <w:rsid w:val="00EB32F9"/>
    <w:rsid w:val="00EB64D1"/>
    <w:rsid w:val="00EB6874"/>
    <w:rsid w:val="00EC0A4A"/>
    <w:rsid w:val="00EC1BC2"/>
    <w:rsid w:val="00EC3220"/>
    <w:rsid w:val="00EC3C04"/>
    <w:rsid w:val="00ED1705"/>
    <w:rsid w:val="00ED391C"/>
    <w:rsid w:val="00ED63D5"/>
    <w:rsid w:val="00ED6FA0"/>
    <w:rsid w:val="00ED71AC"/>
    <w:rsid w:val="00ED7405"/>
    <w:rsid w:val="00EE49F0"/>
    <w:rsid w:val="00EF08C0"/>
    <w:rsid w:val="00EF4331"/>
    <w:rsid w:val="00EF4D2A"/>
    <w:rsid w:val="00EF65D2"/>
    <w:rsid w:val="00EF65E6"/>
    <w:rsid w:val="00EF6949"/>
    <w:rsid w:val="00F0105D"/>
    <w:rsid w:val="00F01A7F"/>
    <w:rsid w:val="00F02958"/>
    <w:rsid w:val="00F02B96"/>
    <w:rsid w:val="00F037B3"/>
    <w:rsid w:val="00F073FA"/>
    <w:rsid w:val="00F0744B"/>
    <w:rsid w:val="00F113E4"/>
    <w:rsid w:val="00F13DE3"/>
    <w:rsid w:val="00F147D9"/>
    <w:rsid w:val="00F152FB"/>
    <w:rsid w:val="00F21AE0"/>
    <w:rsid w:val="00F23164"/>
    <w:rsid w:val="00F272B0"/>
    <w:rsid w:val="00F2759F"/>
    <w:rsid w:val="00F35270"/>
    <w:rsid w:val="00F36723"/>
    <w:rsid w:val="00F40B7D"/>
    <w:rsid w:val="00F4108B"/>
    <w:rsid w:val="00F441FD"/>
    <w:rsid w:val="00F476AC"/>
    <w:rsid w:val="00F51495"/>
    <w:rsid w:val="00F54051"/>
    <w:rsid w:val="00F546B8"/>
    <w:rsid w:val="00F56D8E"/>
    <w:rsid w:val="00F577CA"/>
    <w:rsid w:val="00F606C2"/>
    <w:rsid w:val="00F61E86"/>
    <w:rsid w:val="00F65081"/>
    <w:rsid w:val="00F66871"/>
    <w:rsid w:val="00F66A03"/>
    <w:rsid w:val="00F70473"/>
    <w:rsid w:val="00F73388"/>
    <w:rsid w:val="00F7373C"/>
    <w:rsid w:val="00F73C63"/>
    <w:rsid w:val="00F7568C"/>
    <w:rsid w:val="00F7597D"/>
    <w:rsid w:val="00F830BE"/>
    <w:rsid w:val="00F94934"/>
    <w:rsid w:val="00F94E25"/>
    <w:rsid w:val="00F95EA5"/>
    <w:rsid w:val="00FA5A17"/>
    <w:rsid w:val="00FA70C7"/>
    <w:rsid w:val="00FB1618"/>
    <w:rsid w:val="00FB5091"/>
    <w:rsid w:val="00FC1E96"/>
    <w:rsid w:val="00FC617E"/>
    <w:rsid w:val="00FC6F91"/>
    <w:rsid w:val="00FD1B46"/>
    <w:rsid w:val="00FD2EC7"/>
    <w:rsid w:val="00FD74C0"/>
    <w:rsid w:val="00FE33B4"/>
    <w:rsid w:val="00FE3EC7"/>
    <w:rsid w:val="00FE5CDA"/>
    <w:rsid w:val="00FE7F20"/>
    <w:rsid w:val="00FF1F65"/>
    <w:rsid w:val="00FF2229"/>
    <w:rsid w:val="00FF2C3C"/>
    <w:rsid w:val="00FF2FD6"/>
    <w:rsid w:val="00FF47B1"/>
    <w:rsid w:val="00FF56E8"/>
    <w:rsid w:val="00FF7138"/>
    <w:rsid w:val="00FF72AE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589486"/>
  <w15:docId w15:val="{3ACE6720-9D0D-4DC3-B068-DD86AD55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E1CE9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qFormat/>
    <w:rsid w:val="00AE1CE9"/>
    <w:pPr>
      <w:keepNext/>
      <w:jc w:val="center"/>
      <w:outlineLvl w:val="0"/>
    </w:pPr>
    <w:rPr>
      <w:rFonts w:ascii="HelveticaLT" w:hAnsi="HelveticaLT"/>
      <w:b/>
      <w:bCs/>
      <w:lang w:val="en-GB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75569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AE1CE9"/>
    <w:pPr>
      <w:keepNext/>
      <w:overflowPunct w:val="0"/>
      <w:autoSpaceDE w:val="0"/>
      <w:autoSpaceDN w:val="0"/>
      <w:adjustRightInd w:val="0"/>
      <w:ind w:firstLine="720"/>
      <w:jc w:val="both"/>
      <w:textAlignment w:val="baseline"/>
      <w:outlineLvl w:val="3"/>
    </w:pPr>
    <w:rPr>
      <w:rFonts w:ascii="TimesLT" w:hAnsi="TimesLT"/>
      <w:szCs w:val="20"/>
      <w:lang w:val="en-GB"/>
    </w:rPr>
  </w:style>
  <w:style w:type="paragraph" w:styleId="Antrat5">
    <w:name w:val="heading 5"/>
    <w:basedOn w:val="prastasis"/>
    <w:next w:val="prastasis"/>
    <w:qFormat/>
    <w:rsid w:val="00AE1CE9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rFonts w:ascii="TimesLT" w:hAnsi="TimesLT"/>
      <w:szCs w:val="20"/>
      <w:lang w:val="en-GB"/>
    </w:rPr>
  </w:style>
  <w:style w:type="paragraph" w:styleId="Antrat6">
    <w:name w:val="heading 6"/>
    <w:basedOn w:val="prastasis"/>
    <w:next w:val="prastasis"/>
    <w:qFormat/>
    <w:rsid w:val="00AE1CE9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b/>
      <w:sz w:val="28"/>
      <w:szCs w:val="20"/>
      <w:lang w:val="en-GB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AE1CE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0"/>
      <w:szCs w:val="20"/>
      <w:lang w:val="en-GB"/>
    </w:rPr>
  </w:style>
  <w:style w:type="paragraph" w:styleId="Pagrindiniotekstotrauka2">
    <w:name w:val="Body Text Indent 2"/>
    <w:basedOn w:val="prastasis"/>
    <w:link w:val="Pagrindiniotekstotrauka2Diagrama"/>
    <w:rsid w:val="00AE1CE9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LT" w:hAnsi="TimesLT"/>
      <w:szCs w:val="20"/>
      <w:lang w:val="en-GB"/>
    </w:rPr>
  </w:style>
  <w:style w:type="character" w:styleId="Hipersaitas">
    <w:name w:val="Hyperlink"/>
    <w:basedOn w:val="Numatytasispastraiposriftas"/>
    <w:rsid w:val="00AE1CE9"/>
    <w:rPr>
      <w:color w:val="0000FF"/>
      <w:u w:val="single"/>
    </w:rPr>
  </w:style>
  <w:style w:type="paragraph" w:styleId="Antrats">
    <w:name w:val="header"/>
    <w:basedOn w:val="prastasis"/>
    <w:link w:val="AntratsDiagrama"/>
    <w:rsid w:val="00AE1CE9"/>
    <w:pPr>
      <w:tabs>
        <w:tab w:val="center" w:pos="4153"/>
        <w:tab w:val="right" w:pos="8306"/>
      </w:tabs>
    </w:pPr>
  </w:style>
  <w:style w:type="paragraph" w:styleId="Pagrindinistekstas">
    <w:name w:val="Body Text"/>
    <w:basedOn w:val="prastasis"/>
    <w:rsid w:val="00AE1CE9"/>
    <w:pPr>
      <w:jc w:val="both"/>
    </w:pPr>
    <w:rPr>
      <w:lang w:val="de-DE"/>
    </w:rPr>
  </w:style>
  <w:style w:type="character" w:styleId="Puslapionumeris">
    <w:name w:val="page number"/>
    <w:basedOn w:val="Numatytasispastraiposriftas"/>
    <w:rsid w:val="00197511"/>
  </w:style>
  <w:style w:type="paragraph" w:styleId="Debesliotekstas">
    <w:name w:val="Balloon Text"/>
    <w:basedOn w:val="prastasis"/>
    <w:semiHidden/>
    <w:rsid w:val="00DA4F29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A14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3Diagrama">
    <w:name w:val="Antraštė 3 Diagrama"/>
    <w:basedOn w:val="Numatytasispastraiposriftas"/>
    <w:link w:val="Antrat3"/>
    <w:semiHidden/>
    <w:rsid w:val="0075569D"/>
    <w:rPr>
      <w:rFonts w:ascii="Cambria" w:hAnsi="Cambria"/>
      <w:b/>
      <w:bCs/>
      <w:sz w:val="26"/>
      <w:szCs w:val="26"/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1E5418"/>
    <w:rPr>
      <w:rFonts w:ascii="TimesLT" w:hAnsi="TimesLT"/>
      <w:sz w:val="24"/>
      <w:lang w:val="en-GB" w:eastAsia="en-US"/>
    </w:rPr>
  </w:style>
  <w:style w:type="paragraph" w:styleId="Paprastasistekstas">
    <w:name w:val="Plain Text"/>
    <w:basedOn w:val="prastasis"/>
    <w:link w:val="PaprastasistekstasDiagrama"/>
    <w:rsid w:val="009440D1"/>
    <w:rPr>
      <w:rFonts w:ascii="Courier New" w:hAnsi="Courier New"/>
      <w:sz w:val="20"/>
      <w:szCs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9440D1"/>
    <w:rPr>
      <w:rFonts w:ascii="Courier New" w:hAnsi="Courier New"/>
      <w:lang w:eastAsia="en-US"/>
    </w:rPr>
  </w:style>
  <w:style w:type="paragraph" w:customStyle="1" w:styleId="Default">
    <w:name w:val="Default"/>
    <w:rsid w:val="004F54F4"/>
    <w:pPr>
      <w:autoSpaceDE w:val="0"/>
      <w:autoSpaceDN w:val="0"/>
      <w:adjustRightInd w:val="0"/>
    </w:pPr>
    <w:rPr>
      <w:color w:val="000000"/>
      <w:sz w:val="24"/>
      <w:szCs w:val="24"/>
      <w:lang w:val="lt-LT" w:eastAsia="lt-LT"/>
    </w:rPr>
  </w:style>
  <w:style w:type="character" w:customStyle="1" w:styleId="FontStyle21">
    <w:name w:val="Font Style21"/>
    <w:basedOn w:val="Numatytasispastraiposriftas"/>
    <w:rsid w:val="004F54F4"/>
    <w:rPr>
      <w:rFonts w:ascii="Times New Roman" w:hAnsi="Times New Roman" w:cs="Times New Roman"/>
      <w:sz w:val="22"/>
      <w:szCs w:val="22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entele,List not in Table,punktai"/>
    <w:basedOn w:val="prastasis"/>
    <w:link w:val="SraopastraipaDiagrama"/>
    <w:uiPriority w:val="34"/>
    <w:qFormat/>
    <w:rsid w:val="00FF71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Stilius3">
    <w:name w:val="Stilius3"/>
    <w:basedOn w:val="prastasis"/>
    <w:qFormat/>
    <w:rsid w:val="00FF7138"/>
    <w:pPr>
      <w:spacing w:before="200"/>
      <w:ind w:firstLine="1298"/>
      <w:jc w:val="both"/>
    </w:pPr>
    <w:rPr>
      <w:sz w:val="22"/>
      <w:szCs w:val="22"/>
    </w:rPr>
  </w:style>
  <w:style w:type="paragraph" w:styleId="Betarp">
    <w:name w:val="No Spacing"/>
    <w:basedOn w:val="prastasis"/>
    <w:uiPriority w:val="1"/>
    <w:qFormat/>
    <w:rsid w:val="001A7238"/>
    <w:rPr>
      <w:rFonts w:eastAsia="Calibri"/>
    </w:rPr>
  </w:style>
  <w:style w:type="character" w:customStyle="1" w:styleId="MSGENFONTSTYLENAMETEMPLATEROLEMSGENFONTSTYLENAMEBYROLETEXT">
    <w:name w:val="MSG_EN_FONT_STYLE_NAME_TEMPLATE_ROLE MSG_EN_FONT_STYLE_NAME_BY_ROLE_TEXT_"/>
    <w:basedOn w:val="Numatytasispastraiposriftas"/>
    <w:link w:val="MSGENFONTSTYLENAMETEMPLATEROLEMSGENFONTSTYLENAMEBYROLETEXT1"/>
    <w:uiPriority w:val="99"/>
    <w:locked/>
    <w:rsid w:val="001A7238"/>
    <w:rPr>
      <w:shd w:val="clear" w:color="auto" w:fill="FFFFFF"/>
    </w:rPr>
  </w:style>
  <w:style w:type="paragraph" w:customStyle="1" w:styleId="MSGENFONTSTYLENAMETEMPLATEROLEMSGENFONTSTYLENAMEBYROLETEXT1">
    <w:name w:val="MSG_EN_FONT_STYLE_NAME_TEMPLATE_ROLE MSG_EN_FONT_STYLE_NAME_BY_ROLE_TEXT1"/>
    <w:basedOn w:val="prastasis"/>
    <w:link w:val="MSGENFONTSTYLENAMETEMPLATEROLEMSGENFONTSTYLENAMEBYROLETEXT"/>
    <w:uiPriority w:val="99"/>
    <w:rsid w:val="001A7238"/>
    <w:pPr>
      <w:shd w:val="clear" w:color="auto" w:fill="FFFFFF"/>
      <w:spacing w:before="240" w:after="300" w:line="240" w:lineRule="atLeast"/>
      <w:ind w:hanging="520"/>
      <w:jc w:val="center"/>
    </w:pPr>
    <w:rPr>
      <w:sz w:val="20"/>
      <w:szCs w:val="20"/>
      <w:lang w:eastAsia="lt-LT"/>
    </w:rPr>
  </w:style>
  <w:style w:type="character" w:customStyle="1" w:styleId="LLCTekstas">
    <w:name w:val="LLCTekstas"/>
    <w:basedOn w:val="Numatytasispastraiposriftas"/>
    <w:rsid w:val="001D07F1"/>
  </w:style>
  <w:style w:type="character" w:customStyle="1" w:styleId="FontStyle54">
    <w:name w:val="Font Style54"/>
    <w:basedOn w:val="Numatytasispastraiposriftas"/>
    <w:uiPriority w:val="99"/>
    <w:rsid w:val="00710C7E"/>
    <w:rPr>
      <w:rFonts w:ascii="Times New Roman" w:hAnsi="Times New Roman" w:cs="Times New Roman"/>
      <w:sz w:val="22"/>
      <w:szCs w:val="22"/>
    </w:rPr>
  </w:style>
  <w:style w:type="paragraph" w:customStyle="1" w:styleId="Style43">
    <w:name w:val="Style43"/>
    <w:basedOn w:val="prastasis"/>
    <w:uiPriority w:val="99"/>
    <w:rsid w:val="00DA2622"/>
    <w:pPr>
      <w:widowControl w:val="0"/>
      <w:autoSpaceDE w:val="0"/>
      <w:autoSpaceDN w:val="0"/>
      <w:adjustRightInd w:val="0"/>
      <w:spacing w:line="276" w:lineRule="exact"/>
      <w:ind w:firstLine="778"/>
      <w:jc w:val="both"/>
    </w:pPr>
    <w:rPr>
      <w:lang w:eastAsia="lt-LT"/>
    </w:rPr>
  </w:style>
  <w:style w:type="character" w:customStyle="1" w:styleId="FontStyle53">
    <w:name w:val="Font Style53"/>
    <w:basedOn w:val="Numatytasispastraiposriftas"/>
    <w:uiPriority w:val="99"/>
    <w:rsid w:val="00DA2622"/>
    <w:rPr>
      <w:rFonts w:ascii="Times New Roman" w:hAnsi="Times New Roman" w:cs="Times New Roman"/>
      <w:i/>
      <w:iCs/>
      <w:sz w:val="22"/>
      <w:szCs w:val="22"/>
    </w:rPr>
  </w:style>
  <w:style w:type="paragraph" w:styleId="prastasiniatinklio">
    <w:name w:val="Normal (Web)"/>
    <w:basedOn w:val="prastasis"/>
    <w:uiPriority w:val="99"/>
    <w:unhideWhenUsed/>
    <w:rsid w:val="00F70473"/>
    <w:pPr>
      <w:spacing w:after="101"/>
    </w:pPr>
    <w:rPr>
      <w:lang w:val="en-US"/>
    </w:rPr>
  </w:style>
  <w:style w:type="character" w:styleId="Grietas">
    <w:name w:val="Strong"/>
    <w:basedOn w:val="Numatytasispastraiposriftas"/>
    <w:uiPriority w:val="22"/>
    <w:qFormat/>
    <w:rsid w:val="000649BA"/>
    <w:rPr>
      <w:b/>
      <w:bCs/>
    </w:rPr>
  </w:style>
  <w:style w:type="paragraph" w:customStyle="1" w:styleId="TimesNewroman">
    <w:name w:val="Times New roman"/>
    <w:basedOn w:val="prastasis"/>
    <w:rsid w:val="00D070FF"/>
    <w:pPr>
      <w:suppressAutoHyphens/>
      <w:jc w:val="center"/>
    </w:pPr>
    <w:rPr>
      <w:rFonts w:ascii="Tahoma" w:hAnsi="Tahoma" w:cs="Tahoma"/>
      <w:color w:val="000000"/>
      <w:lang w:eastAsia="zh-CN"/>
    </w:rPr>
  </w:style>
  <w:style w:type="character" w:customStyle="1" w:styleId="parahead1">
    <w:name w:val="parahead1"/>
    <w:basedOn w:val="Numatytasispastraiposriftas"/>
    <w:rsid w:val="00D244C9"/>
    <w:rPr>
      <w:rFonts w:ascii="Cambria" w:hAnsi="Cambria" w:hint="default"/>
      <w:b/>
      <w:bCs/>
      <w:color w:val="005380"/>
    </w:rPr>
  </w:style>
  <w:style w:type="character" w:styleId="Emfaz">
    <w:name w:val="Emphasis"/>
    <w:basedOn w:val="Numatytasispastraiposriftas"/>
    <w:uiPriority w:val="20"/>
    <w:qFormat/>
    <w:rsid w:val="00D244C9"/>
    <w:rPr>
      <w:i/>
      <w:iCs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750A0B"/>
    <w:rPr>
      <w:rFonts w:ascii="Calibri" w:eastAsia="Calibri" w:hAnsi="Calibri"/>
      <w:sz w:val="22"/>
      <w:szCs w:val="22"/>
      <w:lang w:val="lt-LT"/>
    </w:rPr>
  </w:style>
  <w:style w:type="paragraph" w:customStyle="1" w:styleId="Sraopastraipa1">
    <w:name w:val="Sąrašo pastraipa1"/>
    <w:basedOn w:val="prastasis"/>
    <w:qFormat/>
    <w:rsid w:val="003E49F0"/>
    <w:pPr>
      <w:spacing w:after="160" w:line="259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Body2">
    <w:name w:val="Body 2"/>
    <w:rsid w:val="00C20BE3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eastAsia="en-GB"/>
    </w:rPr>
  </w:style>
  <w:style w:type="paragraph" w:customStyle="1" w:styleId="Sraopastraipa2">
    <w:name w:val="Sąrašo pastraipa2"/>
    <w:basedOn w:val="prastasis"/>
    <w:rsid w:val="00B470B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zh-CN"/>
    </w:rPr>
  </w:style>
  <w:style w:type="paragraph" w:customStyle="1" w:styleId="a">
    <w:basedOn w:val="prastasis"/>
    <w:next w:val="prastasiniatinklio"/>
    <w:rsid w:val="000F17B6"/>
    <w:pPr>
      <w:suppressAutoHyphens/>
      <w:spacing w:after="101"/>
    </w:pPr>
    <w:rPr>
      <w:lang w:val="en-US" w:eastAsia="zh-CN"/>
    </w:rPr>
  </w:style>
  <w:style w:type="paragraph" w:customStyle="1" w:styleId="p1">
    <w:name w:val="p1"/>
    <w:basedOn w:val="prastasis"/>
    <w:rsid w:val="00E359FE"/>
    <w:rPr>
      <w:rFonts w:ascii="Verdana" w:eastAsia="Calibri" w:hAnsi="Verdana"/>
      <w:sz w:val="17"/>
      <w:szCs w:val="17"/>
      <w:lang w:val="en-US"/>
    </w:rPr>
  </w:style>
  <w:style w:type="paragraph" w:customStyle="1" w:styleId="ar">
    <w:name w:val="ar"/>
    <w:basedOn w:val="prastasis"/>
    <w:rsid w:val="00F40B7D"/>
    <w:pPr>
      <w:spacing w:after="160" w:line="256" w:lineRule="auto"/>
      <w:jc w:val="right"/>
    </w:pPr>
    <w:rPr>
      <w:rFonts w:ascii="Tahoma" w:eastAsia="Tahoma" w:hAnsi="Tahoma" w:cs="Tahoma"/>
      <w:sz w:val="20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rsid w:val="009E5E97"/>
    <w:rPr>
      <w:rFonts w:ascii="TimesLT" w:hAnsi="TimesLT"/>
      <w:lang w:val="en-GB"/>
    </w:rPr>
  </w:style>
  <w:style w:type="character" w:customStyle="1" w:styleId="AntratsDiagrama">
    <w:name w:val="Antraštės Diagrama"/>
    <w:basedOn w:val="Numatytasispastraiposriftas"/>
    <w:link w:val="Antrats"/>
    <w:rsid w:val="009E5E97"/>
    <w:rPr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026375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31" w:color="DDDDDD"/>
            <w:right w:val="single" w:sz="6" w:space="0" w:color="DDDDDD"/>
          </w:divBdr>
          <w:divsChild>
            <w:div w:id="175008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58446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31" w:color="DDDDDD"/>
            <w:right w:val="single" w:sz="6" w:space="0" w:color="DDDDDD"/>
          </w:divBdr>
          <w:divsChild>
            <w:div w:id="95717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5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vivaldybe@vilkaviskis.lt" TargetMode="External"/><Relationship Id="rId1" Type="http://schemas.openxmlformats.org/officeDocument/2006/relationships/hyperlink" Target="mailto:v.bakutis@vilkaviskis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Vie&#353;ieji%20pirkimai_2010\Sablonai\administrac_%20mero_skyriaus%20firminis%20blankas_b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48EC241-68B8-4F22-A1B1-D05A655FB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administrac_ mero_skyriaus firminis blankas_b</Template>
  <TotalTime>1</TotalTime>
  <Pages>1</Pages>
  <Words>664</Words>
  <Characters>380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SAVIVALDYBE</Company>
  <LinksUpToDate>false</LinksUpToDate>
  <CharactersWithSpaces>1042</CharactersWithSpaces>
  <SharedDoc>false</SharedDoc>
  <HLinks>
    <vt:vector size="24" baseType="variant">
      <vt:variant>
        <vt:i4>458789</vt:i4>
      </vt:variant>
      <vt:variant>
        <vt:i4>26</vt:i4>
      </vt:variant>
      <vt:variant>
        <vt:i4>0</vt:i4>
      </vt:variant>
      <vt:variant>
        <vt:i4>5</vt:i4>
      </vt:variant>
      <vt:variant>
        <vt:lpwstr>mailto:savivaldybe@vilkaviskis.lt</vt:lpwstr>
      </vt:variant>
      <vt:variant>
        <vt:lpwstr/>
      </vt:variant>
      <vt:variant>
        <vt:i4>8126489</vt:i4>
      </vt:variant>
      <vt:variant>
        <vt:i4>23</vt:i4>
      </vt:variant>
      <vt:variant>
        <vt:i4>0</vt:i4>
      </vt:variant>
      <vt:variant>
        <vt:i4>5</vt:i4>
      </vt:variant>
      <vt:variant>
        <vt:lpwstr>mailto:v.bakutis@vilkaviskis.lt</vt:lpwstr>
      </vt:variant>
      <vt:variant>
        <vt:lpwstr/>
      </vt:variant>
      <vt:variant>
        <vt:i4>458789</vt:i4>
      </vt:variant>
      <vt:variant>
        <vt:i4>8</vt:i4>
      </vt:variant>
      <vt:variant>
        <vt:i4>0</vt:i4>
      </vt:variant>
      <vt:variant>
        <vt:i4>5</vt:i4>
      </vt:variant>
      <vt:variant>
        <vt:lpwstr>mailto:savivaldybe@vilkaviskis.lt</vt:lpwstr>
      </vt:variant>
      <vt:variant>
        <vt:lpwstr/>
      </vt:variant>
      <vt:variant>
        <vt:i4>8126489</vt:i4>
      </vt:variant>
      <vt:variant>
        <vt:i4>5</vt:i4>
      </vt:variant>
      <vt:variant>
        <vt:i4>0</vt:i4>
      </vt:variant>
      <vt:variant>
        <vt:i4>5</vt:i4>
      </vt:variant>
      <vt:variant>
        <vt:lpwstr>mailto:v.bakutis@vilkaviskis.lt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Valdimaras</dc:creator>
  <cp:lastModifiedBy>Jurate</cp:lastModifiedBy>
  <cp:revision>2</cp:revision>
  <cp:lastPrinted>2025-11-12T13:16:00Z</cp:lastPrinted>
  <dcterms:created xsi:type="dcterms:W3CDTF">2026-04-30T08:00:00Z</dcterms:created>
  <dcterms:modified xsi:type="dcterms:W3CDTF">2026-04-30T08:00:00Z</dcterms:modified>
</cp:coreProperties>
</file>