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75CA" w14:textId="04473484" w:rsidR="006E3D25" w:rsidRPr="00C97FE4" w:rsidRDefault="00657BE2" w:rsidP="00657BE2">
      <w:pPr>
        <w:jc w:val="center"/>
        <w:rPr>
          <w:rFonts w:ascii="Times New Roman" w:hAnsi="Times New Roman"/>
          <w:lang w:val="lt-LT"/>
        </w:rPr>
      </w:pPr>
      <w:r w:rsidRPr="005706A2">
        <w:rPr>
          <w:noProof/>
        </w:rPr>
        <w:drawing>
          <wp:inline distT="0" distB="0" distL="0" distR="0" wp14:anchorId="3AB66F04" wp14:editId="03CDB5BD">
            <wp:extent cx="1000125" cy="684770"/>
            <wp:effectExtent l="0" t="0" r="0" b="1270"/>
            <wp:docPr id="1085379912" name="Paveikslėlis 3" descr="Paveikslėlis, kuriame yra eskizas, piešimas, Linijinis piešimas, iliustrac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79912" name="Paveikslėlis 3" descr="Paveikslėlis, kuriame yra eskizas, piešimas, Linijinis piešimas, iliustrac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06AB" w14:textId="77777777" w:rsidR="005A7E53" w:rsidRPr="005A7E53" w:rsidRDefault="005A7E53" w:rsidP="00657BE2">
      <w:pPr>
        <w:rPr>
          <w:rFonts w:ascii="Times New Roman" w:hAnsi="Times New Roman"/>
          <w:b/>
          <w:szCs w:val="24"/>
        </w:rPr>
      </w:pPr>
    </w:p>
    <w:p w14:paraId="21D39D53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F27FEA">
        <w:rPr>
          <w:rFonts w:ascii="Times New Roman" w:hAnsi="Times New Roman"/>
          <w:b/>
          <w:sz w:val="28"/>
          <w:lang w:val="pt-BR"/>
        </w:rPr>
        <w:t>LIETUVOS RESPUBLIKOS ŽEMĖS ŪKIO MINISTERIJA</w:t>
      </w:r>
    </w:p>
    <w:p w14:paraId="4E472C67" w14:textId="77777777" w:rsidR="006A5859" w:rsidRPr="00C97FE4" w:rsidRDefault="006A5859" w:rsidP="00FB72BD">
      <w:pPr>
        <w:jc w:val="center"/>
        <w:rPr>
          <w:rFonts w:ascii="Times New Roman" w:hAnsi="Times New Roman"/>
          <w:lang w:val="lt-LT"/>
        </w:rPr>
      </w:pPr>
    </w:p>
    <w:p w14:paraId="1B7F4E8D" w14:textId="77777777" w:rsidR="002D59F1" w:rsidRDefault="00E35FE2" w:rsidP="00432747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432747">
        <w:rPr>
          <w:rFonts w:ascii="Times New Roman" w:hAnsi="Times New Roman"/>
          <w:sz w:val="18"/>
          <w:szCs w:val="18"/>
          <w:lang w:val="lt-LT"/>
        </w:rPr>
        <w:t>Biudžetinė įstaiga, Gedimino pr. 19, 01103 Vilnius</w:t>
      </w:r>
      <w:r w:rsidR="00432747" w:rsidRPr="00432747">
        <w:rPr>
          <w:rFonts w:ascii="Times New Roman" w:hAnsi="Times New Roman"/>
          <w:sz w:val="18"/>
          <w:szCs w:val="18"/>
          <w:lang w:val="lt-LT"/>
        </w:rPr>
        <w:t xml:space="preserve">, tel. +370 5 239 1001, </w:t>
      </w:r>
    </w:p>
    <w:p w14:paraId="7DF5369C" w14:textId="77777777" w:rsidR="00432747" w:rsidRPr="00432747" w:rsidRDefault="002D59F1" w:rsidP="00432747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E</w:t>
      </w:r>
      <w:r w:rsidR="00432747" w:rsidRPr="00432747">
        <w:rPr>
          <w:rFonts w:ascii="Times New Roman" w:hAnsi="Times New Roman"/>
          <w:sz w:val="18"/>
          <w:szCs w:val="18"/>
          <w:lang w:val="lt-LT"/>
        </w:rPr>
        <w:t xml:space="preserve">l. paštas </w:t>
      </w:r>
      <w:hyperlink r:id="rId11" w:history="1">
        <w:r w:rsidR="00432747" w:rsidRPr="00432747">
          <w:rPr>
            <w:rStyle w:val="Hipersaitas"/>
            <w:rFonts w:ascii="Times New Roman" w:hAnsi="Times New Roman"/>
            <w:sz w:val="18"/>
            <w:szCs w:val="18"/>
            <w:lang w:val="lt-LT"/>
          </w:rPr>
          <w:t>zum@zum.lt</w:t>
        </w:r>
      </w:hyperlink>
      <w:r w:rsidR="00432747" w:rsidRPr="00432747">
        <w:rPr>
          <w:rStyle w:val="Hipersaitas"/>
          <w:rFonts w:ascii="Times New Roman" w:hAnsi="Times New Roman"/>
          <w:sz w:val="18"/>
          <w:szCs w:val="18"/>
          <w:lang w:val="lt-LT"/>
        </w:rPr>
        <w:t xml:space="preserve">, </w:t>
      </w:r>
      <w:hyperlink r:id="rId12" w:history="1">
        <w:r w:rsidR="00432747" w:rsidRPr="00432747">
          <w:rPr>
            <w:rStyle w:val="Hipersaitas"/>
            <w:rFonts w:ascii="Times New Roman" w:hAnsi="Times New Roman"/>
            <w:sz w:val="18"/>
            <w:szCs w:val="18"/>
            <w:lang w:val="lt-LT"/>
          </w:rPr>
          <w:t>http://www.zum.lt</w:t>
        </w:r>
      </w:hyperlink>
    </w:p>
    <w:p w14:paraId="433CF223" w14:textId="77777777" w:rsidR="0006585C" w:rsidRDefault="00E35FE2" w:rsidP="00FB72BD">
      <w:pPr>
        <w:pBdr>
          <w:bottom w:val="single" w:sz="4" w:space="1" w:color="auto"/>
        </w:pBdr>
        <w:jc w:val="center"/>
        <w:rPr>
          <w:rFonts w:ascii="Times New Roman" w:hAnsi="Times New Roman"/>
          <w:sz w:val="18"/>
          <w:szCs w:val="18"/>
          <w:lang w:val="lt-LT"/>
        </w:rPr>
      </w:pPr>
      <w:r w:rsidRPr="00432747">
        <w:rPr>
          <w:rFonts w:ascii="Times New Roman" w:hAnsi="Times New Roman"/>
          <w:sz w:val="18"/>
          <w:szCs w:val="18"/>
          <w:lang w:val="lt-LT"/>
        </w:rPr>
        <w:t>Duomenys kaupiami ir saugomi Juridinių asmenų registre, kodas 188675190</w:t>
      </w:r>
    </w:p>
    <w:p w14:paraId="1421FF1C" w14:textId="77777777" w:rsidR="00432747" w:rsidRDefault="00432747" w:rsidP="00432747">
      <w:pPr>
        <w:jc w:val="center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96"/>
        <w:gridCol w:w="1707"/>
        <w:gridCol w:w="530"/>
        <w:gridCol w:w="2287"/>
      </w:tblGrid>
      <w:tr w:rsidR="0089191C" w14:paraId="6AE3AD9C" w14:textId="77777777" w:rsidTr="004541CC">
        <w:tc>
          <w:tcPr>
            <w:tcW w:w="4920" w:type="dxa"/>
            <w:vMerge w:val="restart"/>
          </w:tcPr>
          <w:p w14:paraId="5BD720A2" w14:textId="77777777" w:rsidR="00457FF4" w:rsidRPr="0089191C" w:rsidRDefault="00457FF4" w:rsidP="00457FF4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Prie pirkimo prisijungusiems tiekėjams</w:t>
            </w:r>
          </w:p>
          <w:p w14:paraId="1DB65D66" w14:textId="3F167B0F" w:rsidR="001E15F2" w:rsidRDefault="001E15F2" w:rsidP="00EE3718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829CF1E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6FBB385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3122FED0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26963107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89191C" w14:paraId="691C384A" w14:textId="77777777" w:rsidTr="004541CC">
        <w:tc>
          <w:tcPr>
            <w:tcW w:w="4920" w:type="dxa"/>
            <w:vMerge/>
          </w:tcPr>
          <w:p w14:paraId="3B88323B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2FBE54F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4990CC6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3E8BD22F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150B2F24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89191C" w14:paraId="5AD09392" w14:textId="77777777" w:rsidTr="004541CC">
        <w:trPr>
          <w:trHeight w:val="113"/>
        </w:trPr>
        <w:tc>
          <w:tcPr>
            <w:tcW w:w="4920" w:type="dxa"/>
            <w:vMerge/>
          </w:tcPr>
          <w:p w14:paraId="7AA86245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8CEE6C8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47847EC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356BE43A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71F6774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19F6D545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2D6071FD" w14:textId="40C6DA56" w:rsidR="004F6DFE" w:rsidRPr="007E2FFC" w:rsidRDefault="00A22B78" w:rsidP="006A5859">
      <w:pPr>
        <w:jc w:val="both"/>
        <w:rPr>
          <w:rFonts w:ascii="Times New Roman" w:hAnsi="Times New Roman"/>
          <w:b/>
          <w:lang w:val="lt-LT"/>
        </w:rPr>
      </w:pPr>
      <w:r w:rsidRPr="007E2FFC">
        <w:rPr>
          <w:rFonts w:ascii="Times New Roman" w:hAnsi="Times New Roman"/>
          <w:b/>
          <w:lang w:val="lt-LT"/>
        </w:rPr>
        <w:t xml:space="preserve">DĖL VIEŠOJO PIRKIMO NR. </w:t>
      </w:r>
      <w:r w:rsidR="0028081F" w:rsidRPr="0028081F">
        <w:rPr>
          <w:rFonts w:asciiTheme="majorBidi" w:hAnsiTheme="majorBidi" w:cstheme="majorBidi"/>
          <w:b/>
          <w:bCs/>
        </w:rPr>
        <w:t>7927452</w:t>
      </w:r>
    </w:p>
    <w:p w14:paraId="6801BA0B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254B2E9C" w14:textId="77777777" w:rsidR="004F6DFE" w:rsidRPr="00D46316" w:rsidRDefault="004F6DFE" w:rsidP="008B2159">
      <w:pPr>
        <w:spacing w:line="276" w:lineRule="auto"/>
        <w:jc w:val="both"/>
        <w:rPr>
          <w:rFonts w:ascii="Times New Roman" w:hAnsi="Times New Roman"/>
          <w:sz w:val="22"/>
          <w:lang w:val="lt-LT"/>
        </w:rPr>
      </w:pPr>
    </w:p>
    <w:p w14:paraId="0CFB64E3" w14:textId="3D5EA89E" w:rsidR="00A11047" w:rsidRDefault="00BE08FA" w:rsidP="00413F30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Theme="majorBidi" w:hAnsiTheme="majorBidi" w:cstheme="majorBidi"/>
          <w:lang w:val="lt-LT"/>
        </w:rPr>
        <w:t xml:space="preserve"> </w:t>
      </w:r>
      <w:r w:rsidR="00A22B78" w:rsidRPr="00692CB6">
        <w:rPr>
          <w:rFonts w:asciiTheme="majorBidi" w:hAnsiTheme="majorBidi" w:cstheme="majorBidi"/>
          <w:lang w:val="lt-LT"/>
        </w:rPr>
        <w:t>Lietuvos Respublikos žemės ūkio ministerijos Viešojo pirkimo komisija</w:t>
      </w:r>
      <w:r w:rsidR="00040B57">
        <w:rPr>
          <w:rFonts w:asciiTheme="majorBidi" w:hAnsiTheme="majorBidi" w:cstheme="majorBidi"/>
          <w:lang w:val="lt-LT"/>
        </w:rPr>
        <w:t xml:space="preserve"> </w:t>
      </w:r>
      <w:r w:rsidR="00040B57" w:rsidRPr="00692CB6">
        <w:rPr>
          <w:rFonts w:asciiTheme="majorBidi" w:hAnsiTheme="majorBidi" w:cstheme="majorBidi"/>
          <w:lang w:val="lt-LT"/>
        </w:rPr>
        <w:t xml:space="preserve">(toliau – </w:t>
      </w:r>
      <w:r w:rsidR="00040B57">
        <w:rPr>
          <w:rFonts w:asciiTheme="majorBidi" w:hAnsiTheme="majorBidi" w:cstheme="majorBidi"/>
          <w:lang w:val="lt-LT"/>
        </w:rPr>
        <w:t>Komisija</w:t>
      </w:r>
      <w:r w:rsidR="00040B57" w:rsidRPr="00692CB6">
        <w:rPr>
          <w:rFonts w:asciiTheme="majorBidi" w:hAnsiTheme="majorBidi" w:cstheme="majorBidi"/>
          <w:lang w:val="lt-LT"/>
        </w:rPr>
        <w:t>)</w:t>
      </w:r>
      <w:r w:rsidR="00A22B78" w:rsidRPr="00692CB6">
        <w:rPr>
          <w:rFonts w:asciiTheme="majorBidi" w:hAnsiTheme="majorBidi" w:cstheme="majorBidi"/>
          <w:lang w:val="lt-LT"/>
        </w:rPr>
        <w:t xml:space="preserve">, vykdydama </w:t>
      </w:r>
      <w:r w:rsidR="00D34E51" w:rsidRPr="00D34E51">
        <w:rPr>
          <w:rFonts w:asciiTheme="majorBidi" w:hAnsiTheme="majorBidi" w:cstheme="majorBidi"/>
          <w:lang w:val="lt-LT"/>
        </w:rPr>
        <w:t xml:space="preserve">Dovanų kortelių (kuponų) </w:t>
      </w:r>
      <w:r w:rsidR="00E62B55" w:rsidRPr="00D34E51">
        <w:rPr>
          <w:rFonts w:asciiTheme="majorBidi" w:hAnsiTheme="majorBidi" w:cstheme="majorBidi"/>
          <w:lang w:val="lt-LT"/>
        </w:rPr>
        <w:t>pirkimo</w:t>
      </w:r>
      <w:r w:rsidR="00E62B55" w:rsidRPr="00692CB6">
        <w:rPr>
          <w:rFonts w:asciiTheme="majorBidi" w:hAnsiTheme="majorBidi" w:cstheme="majorBidi"/>
          <w:lang w:val="lt-LT"/>
        </w:rPr>
        <w:t xml:space="preserve"> </w:t>
      </w:r>
      <w:r w:rsidR="00D82CA3" w:rsidRPr="00692CB6">
        <w:rPr>
          <w:rFonts w:asciiTheme="majorBidi" w:hAnsiTheme="majorBidi" w:cstheme="majorBidi"/>
          <w:lang w:val="lt-LT"/>
        </w:rPr>
        <w:t xml:space="preserve">(toliau – </w:t>
      </w:r>
      <w:r w:rsidR="00D34E51">
        <w:rPr>
          <w:rFonts w:asciiTheme="majorBidi" w:hAnsiTheme="majorBidi" w:cstheme="majorBidi"/>
          <w:lang w:val="lt-LT"/>
        </w:rPr>
        <w:t>p</w:t>
      </w:r>
      <w:r w:rsidR="00D82CA3" w:rsidRPr="00692CB6">
        <w:rPr>
          <w:rFonts w:asciiTheme="majorBidi" w:hAnsiTheme="majorBidi" w:cstheme="majorBidi"/>
          <w:lang w:val="lt-LT"/>
        </w:rPr>
        <w:t>irkimas)</w:t>
      </w:r>
      <w:r w:rsidR="00A22B78" w:rsidRPr="00692CB6">
        <w:rPr>
          <w:rFonts w:asciiTheme="majorBidi" w:hAnsiTheme="majorBidi" w:cstheme="majorBidi"/>
          <w:lang w:val="lt-LT"/>
        </w:rPr>
        <w:t xml:space="preserve"> </w:t>
      </w:r>
      <w:r w:rsidR="00AD4B5C" w:rsidRPr="00692CB6">
        <w:rPr>
          <w:rFonts w:asciiTheme="majorBidi" w:hAnsiTheme="majorBidi" w:cstheme="majorBidi"/>
          <w:lang w:val="lt-LT"/>
        </w:rPr>
        <w:t>skelbiamos apklausos</w:t>
      </w:r>
      <w:r w:rsidR="00A22B78" w:rsidRPr="00692CB6">
        <w:rPr>
          <w:rFonts w:asciiTheme="majorBidi" w:hAnsiTheme="majorBidi" w:cstheme="majorBidi"/>
          <w:lang w:val="lt-LT"/>
        </w:rPr>
        <w:t xml:space="preserve"> būdu procedūras,</w:t>
      </w:r>
      <w:r w:rsidR="007A73DD" w:rsidRPr="00692CB6">
        <w:rPr>
          <w:rFonts w:asciiTheme="majorBidi" w:hAnsiTheme="majorBidi" w:cstheme="majorBidi"/>
          <w:lang w:val="lt-LT"/>
        </w:rPr>
        <w:t xml:space="preserve"> </w:t>
      </w:r>
      <w:r w:rsidR="00413F30">
        <w:rPr>
          <w:rFonts w:ascii="Times New Roman" w:hAnsi="Times New Roman"/>
          <w:szCs w:val="24"/>
          <w:lang w:val="lt-LT"/>
        </w:rPr>
        <w:t>atsako į tiekėjo klausimą ir paaiškina pirkimo dokumentus.</w:t>
      </w:r>
      <w:bookmarkStart w:id="1" w:name="_Hlk230161703"/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70"/>
        <w:gridCol w:w="4670"/>
        <w:gridCol w:w="4389"/>
      </w:tblGrid>
      <w:tr w:rsidR="00A11047" w14:paraId="6827DC14" w14:textId="77777777" w:rsidTr="00A1104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bookmarkEnd w:id="1"/>
          <w:p w14:paraId="2359FDDB" w14:textId="77777777" w:rsidR="00A11047" w:rsidRDefault="00A11047">
            <w:pPr>
              <w:overflowPunct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4E6C8689" w14:textId="77777777" w:rsidR="00A11047" w:rsidRDefault="00A11047">
            <w:pPr>
              <w:overflowPunct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Tiekėjo CVPIS priemonėmis pateiktas klausimas</w:t>
            </w:r>
          </w:p>
          <w:p w14:paraId="347216A7" w14:textId="77777777" w:rsidR="00A11047" w:rsidRDefault="00A11047">
            <w:pPr>
              <w:overflowPunct/>
              <w:autoSpaceDE/>
              <w:adjustRightInd/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>
              <w:rPr>
                <w:rFonts w:ascii="Times New Roman" w:hAnsi="Times New Roman"/>
                <w:i/>
                <w:iCs/>
                <w:lang w:val="lt-LT"/>
              </w:rPr>
              <w:t>(klausimo kalba netaisyta)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17DBD931" w14:textId="77777777" w:rsidR="00A11047" w:rsidRDefault="00A11047">
            <w:pPr>
              <w:overflowPunct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Atsakymai</w:t>
            </w:r>
          </w:p>
        </w:tc>
      </w:tr>
      <w:tr w:rsidR="00A11047" w:rsidRPr="00FD591C" w14:paraId="38C4126D" w14:textId="77777777" w:rsidTr="00CE277F">
        <w:trPr>
          <w:trHeight w:val="24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5C32DCB5" w14:textId="77777777" w:rsidR="00A11047" w:rsidRDefault="00A11047" w:rsidP="00431D68">
            <w:pPr>
              <w:overflowPunct/>
              <w:autoSpaceDE/>
              <w:adjustRightInd/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89E6" w14:textId="6FD0BE6D" w:rsidR="00BE2207" w:rsidRPr="00BE2207" w:rsidRDefault="00BE2207" w:rsidP="00431D68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BE2207">
              <w:rPr>
                <w:rFonts w:asciiTheme="majorBidi" w:hAnsiTheme="majorBidi" w:cstheme="majorBidi"/>
                <w:lang w:val="lt-LT"/>
              </w:rPr>
              <w:t xml:space="preserve">Prašome paaiškinti kaip yra skaičiuojamas </w:t>
            </w:r>
            <w:r>
              <w:rPr>
                <w:rFonts w:asciiTheme="majorBidi" w:hAnsiTheme="majorBidi" w:cstheme="majorBidi"/>
                <w:lang w:val="lt-LT"/>
              </w:rPr>
              <w:t>„</w:t>
            </w:r>
            <w:r w:rsidRPr="00BE2207">
              <w:rPr>
                <w:rFonts w:asciiTheme="majorBidi" w:hAnsiTheme="majorBidi" w:cstheme="majorBidi"/>
                <w:lang w:val="lt-LT"/>
              </w:rPr>
              <w:t>prekybos vietos</w:t>
            </w:r>
            <w:r>
              <w:rPr>
                <w:rFonts w:asciiTheme="majorBidi" w:hAnsiTheme="majorBidi" w:cstheme="majorBidi"/>
                <w:lang w:val="lt-LT"/>
              </w:rPr>
              <w:t>“</w:t>
            </w:r>
            <w:r w:rsidRPr="00BE2207">
              <w:rPr>
                <w:rFonts w:asciiTheme="majorBidi" w:hAnsiTheme="majorBidi" w:cstheme="majorBidi"/>
                <w:lang w:val="lt-LT"/>
              </w:rPr>
              <w:t xml:space="preserve">. </w:t>
            </w:r>
            <w:r w:rsidRPr="00BE2207">
              <w:rPr>
                <w:rFonts w:asciiTheme="majorBidi" w:hAnsiTheme="majorBidi" w:cstheme="majorBidi"/>
                <w:lang w:val="fr-FR"/>
              </w:rPr>
              <w:t xml:space="preserve">Ar tai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yra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atskiras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prekybos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centras (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pvz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.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Akropolis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),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ar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prekybos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centre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esanti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kiekviena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atskira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parduotuvė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ar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tai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skaičiuojami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atskiros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parduotuvės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E2207">
              <w:rPr>
                <w:rFonts w:asciiTheme="majorBidi" w:hAnsiTheme="majorBidi" w:cstheme="majorBidi"/>
                <w:lang w:val="fr-FR"/>
              </w:rPr>
              <w:t>pagal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proofErr w:type="gramStart"/>
            <w:r w:rsidRPr="00BE2207">
              <w:rPr>
                <w:rFonts w:asciiTheme="majorBidi" w:hAnsiTheme="majorBidi" w:cstheme="majorBidi"/>
                <w:lang w:val="fr-FR"/>
              </w:rPr>
              <w:t>adresą</w:t>
            </w:r>
            <w:proofErr w:type="spellEnd"/>
            <w:r w:rsidRPr="00BE2207">
              <w:rPr>
                <w:rFonts w:asciiTheme="majorBidi" w:hAnsiTheme="majorBidi" w:cstheme="majorBidi"/>
                <w:lang w:val="fr-FR"/>
              </w:rPr>
              <w:t>?</w:t>
            </w:r>
            <w:proofErr w:type="gramEnd"/>
          </w:p>
          <w:p w14:paraId="2649E5BF" w14:textId="01314FB4" w:rsidR="00A11047" w:rsidRDefault="00BE2207" w:rsidP="00431D68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BE2207">
              <w:rPr>
                <w:rFonts w:asciiTheme="majorBidi" w:hAnsiTheme="majorBidi" w:cstheme="majorBidi"/>
                <w:lang w:val="lt-LT"/>
              </w:rPr>
              <w:t>Taip pat prašome paaiškinti ka</w:t>
            </w:r>
            <w:r w:rsidR="00DD13E9">
              <w:rPr>
                <w:rFonts w:asciiTheme="majorBidi" w:hAnsiTheme="majorBidi" w:cstheme="majorBidi"/>
                <w:lang w:val="lt-LT"/>
              </w:rPr>
              <w:t>s</w:t>
            </w:r>
            <w:r w:rsidRPr="00BE2207">
              <w:rPr>
                <w:rFonts w:asciiTheme="majorBidi" w:hAnsiTheme="majorBidi" w:cstheme="majorBidi"/>
                <w:lang w:val="lt-LT"/>
              </w:rPr>
              <w:t xml:space="preserve"> yra </w:t>
            </w:r>
            <w:r>
              <w:rPr>
                <w:rFonts w:asciiTheme="majorBidi" w:hAnsiTheme="majorBidi" w:cstheme="majorBidi"/>
                <w:lang w:val="lt-LT"/>
              </w:rPr>
              <w:t>„</w:t>
            </w:r>
            <w:r w:rsidRPr="00BE2207">
              <w:rPr>
                <w:rFonts w:asciiTheme="majorBidi" w:hAnsiTheme="majorBidi" w:cstheme="majorBidi"/>
                <w:lang w:val="lt-LT"/>
              </w:rPr>
              <w:t>prekių vietų sąrašas</w:t>
            </w:r>
            <w:r>
              <w:rPr>
                <w:rFonts w:asciiTheme="majorBidi" w:hAnsiTheme="majorBidi" w:cstheme="majorBidi"/>
                <w:lang w:val="lt-LT"/>
              </w:rPr>
              <w:t>“</w:t>
            </w:r>
            <w:r w:rsidRPr="00BE2207">
              <w:rPr>
                <w:rFonts w:asciiTheme="majorBidi" w:hAnsiTheme="majorBidi" w:cstheme="majorBidi"/>
                <w:lang w:val="lt-LT"/>
              </w:rPr>
              <w:t>?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5A35" w14:textId="6BB47225" w:rsidR="00F4666E" w:rsidRPr="00F4666E" w:rsidRDefault="00F4666E" w:rsidP="00F4666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F4666E">
              <w:rPr>
                <w:rFonts w:asciiTheme="majorBidi" w:hAnsiTheme="majorBidi" w:cstheme="majorBidi"/>
                <w:lang w:val="lt-LT"/>
              </w:rPr>
              <w:t xml:space="preserve">Atsakydami 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į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J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ū</w:t>
            </w:r>
            <w:r w:rsidRPr="00F4666E">
              <w:rPr>
                <w:rFonts w:asciiTheme="majorBidi" w:hAnsiTheme="majorBidi" w:cstheme="majorBidi"/>
                <w:lang w:val="lt-LT"/>
              </w:rPr>
              <w:t>s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klausim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ą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paaiškiname, kad, kaip nurodyta pasi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ū</w:t>
            </w:r>
            <w:r w:rsidRPr="00F4666E">
              <w:rPr>
                <w:rFonts w:asciiTheme="majorBidi" w:hAnsiTheme="majorBidi" w:cstheme="majorBidi"/>
                <w:lang w:val="lt-LT"/>
              </w:rPr>
              <w:t>lymo formos 2 lentel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ė</w:t>
            </w:r>
            <w:r w:rsidRPr="00F4666E">
              <w:rPr>
                <w:rFonts w:asciiTheme="majorBidi" w:hAnsiTheme="majorBidi" w:cstheme="majorBidi"/>
                <w:lang w:val="lt-LT"/>
              </w:rPr>
              <w:t>s 1 kriterijuje, tiek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ė</w:t>
            </w:r>
            <w:r w:rsidRPr="00F4666E">
              <w:rPr>
                <w:rFonts w:asciiTheme="majorBidi" w:hAnsiTheme="majorBidi" w:cstheme="majorBidi"/>
                <w:lang w:val="lt-LT"/>
              </w:rPr>
              <w:t>jas turi pateikti prekybos viet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(preki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ir paslaug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pardavimo viet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>) s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ą</w:t>
            </w:r>
            <w:r w:rsidRPr="00F4666E">
              <w:rPr>
                <w:rFonts w:asciiTheme="majorBidi" w:hAnsiTheme="majorBidi" w:cstheme="majorBidi"/>
                <w:lang w:val="lt-LT"/>
              </w:rPr>
              <w:t>raš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ą</w:t>
            </w:r>
            <w:r w:rsidRPr="00F4666E">
              <w:rPr>
                <w:rFonts w:asciiTheme="majorBidi" w:hAnsiTheme="majorBidi" w:cstheme="majorBidi"/>
                <w:lang w:val="lt-LT"/>
              </w:rPr>
              <w:t>, kuriame nurodytos prekybos vietos Vilniaus ir Kauno miestuose, kuriose galima atsiskaityti dovan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kortel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ė</w:t>
            </w:r>
            <w:r w:rsidRPr="00F4666E">
              <w:rPr>
                <w:rFonts w:asciiTheme="majorBidi" w:hAnsiTheme="majorBidi" w:cstheme="majorBidi"/>
                <w:lang w:val="lt-LT"/>
              </w:rPr>
              <w:t>mis. Jeigu nurodomas prekybos centras, turi b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ū</w:t>
            </w:r>
            <w:r w:rsidRPr="00F4666E">
              <w:rPr>
                <w:rFonts w:asciiTheme="majorBidi" w:hAnsiTheme="majorBidi" w:cstheme="majorBidi"/>
                <w:lang w:val="lt-LT"/>
              </w:rPr>
              <w:t>ti išvardytos jame esan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č</w:t>
            </w:r>
            <w:r w:rsidRPr="00F4666E">
              <w:rPr>
                <w:rFonts w:asciiTheme="majorBidi" w:hAnsiTheme="majorBidi" w:cstheme="majorBidi"/>
                <w:lang w:val="lt-LT"/>
              </w:rPr>
              <w:t>ios konkre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č</w:t>
            </w:r>
            <w:r w:rsidRPr="00F4666E">
              <w:rPr>
                <w:rFonts w:asciiTheme="majorBidi" w:hAnsiTheme="majorBidi" w:cstheme="majorBidi"/>
                <w:lang w:val="lt-LT"/>
              </w:rPr>
              <w:t>ios prekybos vietos.</w:t>
            </w:r>
          </w:p>
          <w:p w14:paraId="06EC97B2" w14:textId="77777777" w:rsidR="00F4666E" w:rsidRPr="00F4666E" w:rsidRDefault="00F4666E" w:rsidP="00F4666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F4666E">
              <w:rPr>
                <w:rFonts w:asciiTheme="majorBidi" w:hAnsiTheme="majorBidi" w:cstheme="majorBidi"/>
                <w:lang w:val="lt-LT"/>
              </w:rPr>
              <w:t>Vertinant kriterij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bus skai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č</w:t>
            </w:r>
            <w:r w:rsidRPr="00F4666E">
              <w:rPr>
                <w:rFonts w:asciiTheme="majorBidi" w:hAnsiTheme="majorBidi" w:cstheme="majorBidi"/>
                <w:lang w:val="lt-LT"/>
              </w:rPr>
              <w:t>iuojamos konkre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č</w:t>
            </w:r>
            <w:r w:rsidRPr="00F4666E">
              <w:rPr>
                <w:rFonts w:asciiTheme="majorBidi" w:hAnsiTheme="majorBidi" w:cstheme="majorBidi"/>
                <w:lang w:val="lt-LT"/>
              </w:rPr>
              <w:t>ios prekybos vietos Vilniaus ir Kauno miestuose, o ne prekybos centrai. Jeigu tame pa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č</w:t>
            </w:r>
            <w:r w:rsidRPr="00F4666E">
              <w:rPr>
                <w:rFonts w:asciiTheme="majorBidi" w:hAnsiTheme="majorBidi" w:cstheme="majorBidi"/>
                <w:lang w:val="lt-LT"/>
              </w:rPr>
              <w:t>iame prekybos centre yra kelios prekybos vietos, kuriose galima atsiskaityti dovan</w:t>
            </w:r>
            <w:r w:rsidRPr="00F4666E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F4666E">
              <w:rPr>
                <w:rFonts w:asciiTheme="majorBidi" w:hAnsiTheme="majorBidi" w:cstheme="majorBidi"/>
                <w:lang w:val="lt-LT"/>
              </w:rPr>
              <w:t xml:space="preserve"> kortele, jos bus laikomos atskiromis prekybos vietomis.</w:t>
            </w:r>
          </w:p>
          <w:p w14:paraId="6A4D7666" w14:textId="5CEC034F" w:rsidR="006C47CE" w:rsidRPr="006C47CE" w:rsidRDefault="006C47CE" w:rsidP="00F4666E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</w:tbl>
    <w:p w14:paraId="1D2720E8" w14:textId="58E1C4A0" w:rsidR="00040B57" w:rsidRPr="00916524" w:rsidRDefault="00040B57" w:rsidP="00040B57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Komisija </w:t>
      </w:r>
      <w:r w:rsidRPr="00916524">
        <w:rPr>
          <w:rFonts w:ascii="Times New Roman" w:hAnsi="Times New Roman"/>
          <w:szCs w:val="24"/>
          <w:lang w:val="lt-LT"/>
        </w:rPr>
        <w:t xml:space="preserve">nusprendė pratęsti </w:t>
      </w:r>
      <w:r w:rsidR="006E6AC8">
        <w:rPr>
          <w:rFonts w:ascii="Times New Roman" w:hAnsi="Times New Roman"/>
          <w:szCs w:val="24"/>
          <w:lang w:val="lt-LT"/>
        </w:rPr>
        <w:t xml:space="preserve">pasiūlymų pateikimo </w:t>
      </w:r>
      <w:r w:rsidRPr="00916524">
        <w:rPr>
          <w:rFonts w:ascii="Times New Roman" w:hAnsi="Times New Roman"/>
          <w:szCs w:val="24"/>
          <w:lang w:val="lt-LT"/>
        </w:rPr>
        <w:t>terminą iki 202</w:t>
      </w:r>
      <w:r w:rsidR="006E6AC8">
        <w:rPr>
          <w:rFonts w:ascii="Times New Roman" w:hAnsi="Times New Roman"/>
          <w:szCs w:val="24"/>
          <w:lang w:val="lt-LT"/>
        </w:rPr>
        <w:t>6-05-</w:t>
      </w:r>
      <w:r w:rsidR="000F4E3C">
        <w:rPr>
          <w:rFonts w:ascii="Times New Roman" w:hAnsi="Times New Roman"/>
          <w:szCs w:val="24"/>
          <w:lang w:val="lt-LT"/>
        </w:rPr>
        <w:t>2</w:t>
      </w:r>
      <w:r w:rsidR="00FD591C">
        <w:rPr>
          <w:rFonts w:ascii="Times New Roman" w:hAnsi="Times New Roman"/>
          <w:szCs w:val="24"/>
          <w:lang w:val="lt-LT"/>
        </w:rPr>
        <w:t>5</w:t>
      </w:r>
      <w:r w:rsidR="00015F1B">
        <w:rPr>
          <w:rFonts w:ascii="Times New Roman" w:hAnsi="Times New Roman"/>
          <w:szCs w:val="24"/>
          <w:lang w:val="lt-LT"/>
        </w:rPr>
        <w:t xml:space="preserve"> 1</w:t>
      </w:r>
      <w:r w:rsidR="00FD591C">
        <w:rPr>
          <w:rFonts w:ascii="Times New Roman" w:hAnsi="Times New Roman"/>
          <w:szCs w:val="24"/>
          <w:lang w:val="lt-LT"/>
        </w:rPr>
        <w:t>0</w:t>
      </w:r>
      <w:r w:rsidR="00015F1B">
        <w:rPr>
          <w:rFonts w:ascii="Times New Roman" w:hAnsi="Times New Roman"/>
          <w:szCs w:val="24"/>
          <w:lang w:val="lt-LT"/>
        </w:rPr>
        <w:t xml:space="preserve"> val.</w:t>
      </w:r>
    </w:p>
    <w:p w14:paraId="44EE2BB2" w14:textId="77777777" w:rsidR="00A038D2" w:rsidRDefault="00A038D2" w:rsidP="00D95B58">
      <w:pPr>
        <w:spacing w:line="360" w:lineRule="auto"/>
        <w:jc w:val="both"/>
        <w:rPr>
          <w:rFonts w:asciiTheme="majorBidi" w:hAnsiTheme="majorBidi" w:cstheme="majorBidi"/>
          <w:szCs w:val="24"/>
          <w:lang w:val="lt-LT"/>
        </w:rPr>
      </w:pPr>
    </w:p>
    <w:p w14:paraId="1F9C5AEA" w14:textId="5544A155" w:rsidR="00A22B78" w:rsidRPr="00D95B58" w:rsidRDefault="0057734F" w:rsidP="00D95B58">
      <w:pPr>
        <w:spacing w:line="360" w:lineRule="auto"/>
        <w:jc w:val="both"/>
        <w:rPr>
          <w:rFonts w:asciiTheme="majorBidi" w:hAnsiTheme="majorBidi" w:cstheme="majorBidi"/>
          <w:szCs w:val="24"/>
          <w:lang w:val="lt-LT"/>
        </w:rPr>
      </w:pPr>
      <w:r w:rsidRPr="00D95B58">
        <w:rPr>
          <w:rFonts w:asciiTheme="majorBidi" w:hAnsiTheme="majorBidi" w:cstheme="majorBidi"/>
          <w:szCs w:val="24"/>
          <w:lang w:val="lt-LT"/>
        </w:rPr>
        <w:t>V</w:t>
      </w:r>
      <w:r w:rsidR="00A22B78" w:rsidRPr="00D95B58">
        <w:rPr>
          <w:rFonts w:asciiTheme="majorBidi" w:hAnsiTheme="majorBidi" w:cstheme="majorBidi"/>
          <w:szCs w:val="24"/>
          <w:lang w:val="lt-LT"/>
        </w:rPr>
        <w:t xml:space="preserve">iešųjų pirkimų skyriaus </w:t>
      </w:r>
      <w:r w:rsidRPr="00D95B58">
        <w:rPr>
          <w:rFonts w:asciiTheme="majorBidi" w:hAnsiTheme="majorBidi" w:cstheme="majorBidi"/>
          <w:szCs w:val="24"/>
          <w:lang w:val="lt-LT"/>
        </w:rPr>
        <w:t>ved</w:t>
      </w:r>
      <w:r w:rsidR="00A22B78" w:rsidRPr="00D95B58">
        <w:rPr>
          <w:rFonts w:asciiTheme="majorBidi" w:hAnsiTheme="majorBidi" w:cstheme="majorBidi"/>
          <w:szCs w:val="24"/>
          <w:lang w:val="lt-LT"/>
        </w:rPr>
        <w:t xml:space="preserve">ėja                                                                   </w:t>
      </w:r>
      <w:r w:rsidR="0094180C" w:rsidRPr="00D95B58">
        <w:rPr>
          <w:rFonts w:asciiTheme="majorBidi" w:hAnsiTheme="majorBidi" w:cstheme="majorBidi"/>
          <w:szCs w:val="24"/>
          <w:lang w:val="lt-LT"/>
        </w:rPr>
        <w:t xml:space="preserve">   </w:t>
      </w:r>
      <w:r w:rsidRPr="00D95B58">
        <w:rPr>
          <w:rFonts w:asciiTheme="majorBidi" w:hAnsiTheme="majorBidi" w:cstheme="majorBidi"/>
          <w:szCs w:val="24"/>
          <w:lang w:val="lt-LT"/>
        </w:rPr>
        <w:t xml:space="preserve">          Česlava Vaznienė</w:t>
      </w:r>
    </w:p>
    <w:p w14:paraId="28AE5625" w14:textId="77777777" w:rsidR="00F95818" w:rsidRDefault="00F95818" w:rsidP="00D95B58">
      <w:pPr>
        <w:jc w:val="both"/>
        <w:rPr>
          <w:rFonts w:asciiTheme="majorBidi" w:hAnsiTheme="majorBidi" w:cstheme="majorBidi"/>
          <w:szCs w:val="24"/>
          <w:lang w:val="lt-LT"/>
        </w:rPr>
      </w:pPr>
    </w:p>
    <w:p w14:paraId="651B99EF" w14:textId="77777777" w:rsidR="006C47CE" w:rsidRDefault="006C47CE" w:rsidP="00D95B58">
      <w:pPr>
        <w:jc w:val="both"/>
        <w:rPr>
          <w:rFonts w:asciiTheme="majorBidi" w:hAnsiTheme="majorBidi" w:cstheme="majorBidi"/>
          <w:szCs w:val="24"/>
          <w:lang w:val="lt-LT"/>
        </w:rPr>
      </w:pPr>
    </w:p>
    <w:p w14:paraId="33D9C58F" w14:textId="6BF48E67" w:rsidR="00A22B78" w:rsidRPr="00D95B58" w:rsidRDefault="00AA1E50" w:rsidP="00D95B58">
      <w:pPr>
        <w:jc w:val="both"/>
        <w:rPr>
          <w:rFonts w:asciiTheme="majorBidi" w:hAnsiTheme="majorBidi" w:cstheme="majorBidi"/>
          <w:szCs w:val="24"/>
          <w:lang w:val="lt-LT"/>
        </w:rPr>
      </w:pPr>
      <w:r>
        <w:rPr>
          <w:rFonts w:asciiTheme="majorBidi" w:hAnsiTheme="majorBidi" w:cstheme="majorBidi"/>
          <w:szCs w:val="24"/>
          <w:lang w:val="lt-LT"/>
        </w:rPr>
        <w:t>Gintautė Samalavičienė</w:t>
      </w:r>
      <w:r w:rsidR="00A22B78" w:rsidRPr="00D95B58">
        <w:rPr>
          <w:rFonts w:asciiTheme="majorBidi" w:hAnsiTheme="majorBidi" w:cstheme="majorBidi"/>
          <w:szCs w:val="24"/>
          <w:lang w:val="lt-LT"/>
        </w:rPr>
        <w:t>, tel. (</w:t>
      </w:r>
      <w:r w:rsidR="008F2F48" w:rsidRPr="00D95B58">
        <w:rPr>
          <w:rFonts w:asciiTheme="majorBidi" w:hAnsiTheme="majorBidi" w:cstheme="majorBidi"/>
          <w:szCs w:val="24"/>
          <w:lang w:val="lt-LT"/>
        </w:rPr>
        <w:t>0</w:t>
      </w:r>
      <w:r w:rsidR="00A22B78" w:rsidRPr="00D95B58">
        <w:rPr>
          <w:rFonts w:asciiTheme="majorBidi" w:hAnsiTheme="majorBidi" w:cstheme="majorBidi"/>
          <w:szCs w:val="24"/>
          <w:lang w:val="lt-LT"/>
        </w:rPr>
        <w:t xml:space="preserve"> 5) 239 10</w:t>
      </w:r>
      <w:r>
        <w:rPr>
          <w:rFonts w:asciiTheme="majorBidi" w:hAnsiTheme="majorBidi" w:cstheme="majorBidi"/>
          <w:szCs w:val="24"/>
          <w:lang w:val="lt-LT"/>
        </w:rPr>
        <w:t>37</w:t>
      </w:r>
      <w:r w:rsidR="00A22B78" w:rsidRPr="00D95B58">
        <w:rPr>
          <w:rFonts w:asciiTheme="majorBidi" w:hAnsiTheme="majorBidi" w:cstheme="majorBidi"/>
          <w:szCs w:val="24"/>
          <w:lang w:val="lt-LT"/>
        </w:rPr>
        <w:t xml:space="preserve">, el. p. </w:t>
      </w:r>
      <w:r>
        <w:rPr>
          <w:rFonts w:asciiTheme="majorBidi" w:hAnsiTheme="majorBidi" w:cstheme="majorBidi"/>
          <w:szCs w:val="24"/>
          <w:lang w:val="lt-LT"/>
        </w:rPr>
        <w:t>gintaute.samalaviciene</w:t>
      </w:r>
      <w:r w:rsidR="00A22B78" w:rsidRPr="00D95B58">
        <w:rPr>
          <w:rFonts w:asciiTheme="majorBidi" w:hAnsiTheme="majorBidi" w:cstheme="majorBidi"/>
          <w:szCs w:val="24"/>
          <w:lang w:val="lt-LT"/>
        </w:rPr>
        <w:t>@zum.lt</w:t>
      </w:r>
    </w:p>
    <w:sectPr w:rsidR="00A22B78" w:rsidRPr="00D95B58" w:rsidSect="00991682">
      <w:headerReference w:type="default" r:id="rId13"/>
      <w:footerReference w:type="default" r:id="rId14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077A" w14:textId="77777777" w:rsidR="00AB5D49" w:rsidRDefault="00AB5D49">
      <w:r>
        <w:separator/>
      </w:r>
    </w:p>
  </w:endnote>
  <w:endnote w:type="continuationSeparator" w:id="0">
    <w:p w14:paraId="53E16C35" w14:textId="77777777" w:rsidR="00AB5D49" w:rsidRDefault="00A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A20D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CE61" w14:textId="77777777" w:rsidR="00AB5D49" w:rsidRDefault="00AB5D49">
      <w:bookmarkStart w:id="0" w:name="_Hlk483820012"/>
      <w:bookmarkEnd w:id="0"/>
      <w:r>
        <w:separator/>
      </w:r>
    </w:p>
  </w:footnote>
  <w:footnote w:type="continuationSeparator" w:id="0">
    <w:p w14:paraId="1209F9EE" w14:textId="77777777" w:rsidR="00AB5D49" w:rsidRDefault="00AB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140162"/>
      <w:docPartObj>
        <w:docPartGallery w:val="Page Numbers (Top of Page)"/>
        <w:docPartUnique/>
      </w:docPartObj>
    </w:sdtPr>
    <w:sdtEndPr/>
    <w:sdtContent>
      <w:p w14:paraId="25D892F3" w14:textId="77777777" w:rsidR="00655E07" w:rsidRDefault="00655E0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08A4787" w14:textId="77777777" w:rsidR="00655E07" w:rsidRDefault="00655E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14B"/>
    <w:multiLevelType w:val="multilevel"/>
    <w:tmpl w:val="84C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37FCB"/>
    <w:multiLevelType w:val="multilevel"/>
    <w:tmpl w:val="D9D0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4328"/>
    <w:multiLevelType w:val="multilevel"/>
    <w:tmpl w:val="24C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57624"/>
    <w:multiLevelType w:val="multilevel"/>
    <w:tmpl w:val="1F4C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22E1D"/>
    <w:multiLevelType w:val="hybridMultilevel"/>
    <w:tmpl w:val="2A9035FC"/>
    <w:lvl w:ilvl="0" w:tplc="AC466B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71FD8"/>
    <w:multiLevelType w:val="multilevel"/>
    <w:tmpl w:val="C72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5460D"/>
    <w:multiLevelType w:val="hybridMultilevel"/>
    <w:tmpl w:val="4C582142"/>
    <w:lvl w:ilvl="0" w:tplc="4ED6EA5C">
      <w:start w:val="1"/>
      <w:numFmt w:val="decimal"/>
      <w:lvlText w:val="%1."/>
      <w:lvlJc w:val="left"/>
      <w:pPr>
        <w:ind w:left="1080" w:hanging="360"/>
      </w:pPr>
      <w:rPr>
        <w:rFonts w:eastAsia="Yu Mincho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609C9"/>
    <w:multiLevelType w:val="multilevel"/>
    <w:tmpl w:val="3C16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A597C"/>
    <w:multiLevelType w:val="multilevel"/>
    <w:tmpl w:val="4770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4091F"/>
    <w:multiLevelType w:val="multilevel"/>
    <w:tmpl w:val="1B7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D071D"/>
    <w:multiLevelType w:val="multilevel"/>
    <w:tmpl w:val="09B4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D0EF0"/>
    <w:multiLevelType w:val="multilevel"/>
    <w:tmpl w:val="A388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B4A04"/>
    <w:multiLevelType w:val="multilevel"/>
    <w:tmpl w:val="88C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734922">
    <w:abstractNumId w:val="4"/>
  </w:num>
  <w:num w:numId="2" w16cid:durableId="1020548232">
    <w:abstractNumId w:val="8"/>
  </w:num>
  <w:num w:numId="3" w16cid:durableId="1129084395">
    <w:abstractNumId w:val="11"/>
  </w:num>
  <w:num w:numId="4" w16cid:durableId="379328192">
    <w:abstractNumId w:val="2"/>
  </w:num>
  <w:num w:numId="5" w16cid:durableId="816069215">
    <w:abstractNumId w:val="9"/>
  </w:num>
  <w:num w:numId="6" w16cid:durableId="839542001">
    <w:abstractNumId w:val="0"/>
  </w:num>
  <w:num w:numId="7" w16cid:durableId="37357290">
    <w:abstractNumId w:val="5"/>
  </w:num>
  <w:num w:numId="8" w16cid:durableId="374933723">
    <w:abstractNumId w:val="3"/>
  </w:num>
  <w:num w:numId="9" w16cid:durableId="704599565">
    <w:abstractNumId w:val="1"/>
  </w:num>
  <w:num w:numId="10" w16cid:durableId="139469594">
    <w:abstractNumId w:val="7"/>
  </w:num>
  <w:num w:numId="11" w16cid:durableId="613026461">
    <w:abstractNumId w:val="10"/>
  </w:num>
  <w:num w:numId="12" w16cid:durableId="2032490317">
    <w:abstractNumId w:val="12"/>
  </w:num>
  <w:num w:numId="13" w16cid:durableId="281300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78"/>
    <w:rsid w:val="000045FA"/>
    <w:rsid w:val="00011A7F"/>
    <w:rsid w:val="000142B0"/>
    <w:rsid w:val="00015F1B"/>
    <w:rsid w:val="00021696"/>
    <w:rsid w:val="0002323A"/>
    <w:rsid w:val="00026600"/>
    <w:rsid w:val="000332E1"/>
    <w:rsid w:val="00035096"/>
    <w:rsid w:val="00040B57"/>
    <w:rsid w:val="000432E6"/>
    <w:rsid w:val="00045A66"/>
    <w:rsid w:val="000526CC"/>
    <w:rsid w:val="00053768"/>
    <w:rsid w:val="00056E78"/>
    <w:rsid w:val="000574A9"/>
    <w:rsid w:val="00060012"/>
    <w:rsid w:val="00060E13"/>
    <w:rsid w:val="0006585C"/>
    <w:rsid w:val="00071121"/>
    <w:rsid w:val="00075993"/>
    <w:rsid w:val="0008141F"/>
    <w:rsid w:val="00081F87"/>
    <w:rsid w:val="00085AAF"/>
    <w:rsid w:val="000868FA"/>
    <w:rsid w:val="000933C4"/>
    <w:rsid w:val="00093A7D"/>
    <w:rsid w:val="000A4093"/>
    <w:rsid w:val="000A74E2"/>
    <w:rsid w:val="000A7C0D"/>
    <w:rsid w:val="000B3610"/>
    <w:rsid w:val="000B41D8"/>
    <w:rsid w:val="000B5B29"/>
    <w:rsid w:val="000B642C"/>
    <w:rsid w:val="000D0799"/>
    <w:rsid w:val="000D170B"/>
    <w:rsid w:val="000D72F7"/>
    <w:rsid w:val="000E4911"/>
    <w:rsid w:val="000E6830"/>
    <w:rsid w:val="000F08C1"/>
    <w:rsid w:val="000F2339"/>
    <w:rsid w:val="000F4E3C"/>
    <w:rsid w:val="001007DE"/>
    <w:rsid w:val="001037EE"/>
    <w:rsid w:val="001052E6"/>
    <w:rsid w:val="0011046E"/>
    <w:rsid w:val="001124C2"/>
    <w:rsid w:val="001137F5"/>
    <w:rsid w:val="0012616B"/>
    <w:rsid w:val="00132001"/>
    <w:rsid w:val="00132E64"/>
    <w:rsid w:val="00133AAD"/>
    <w:rsid w:val="00133B30"/>
    <w:rsid w:val="00146168"/>
    <w:rsid w:val="00150FA5"/>
    <w:rsid w:val="00152532"/>
    <w:rsid w:val="00155135"/>
    <w:rsid w:val="00163259"/>
    <w:rsid w:val="001647FA"/>
    <w:rsid w:val="00171DED"/>
    <w:rsid w:val="00172EF7"/>
    <w:rsid w:val="001736E6"/>
    <w:rsid w:val="001765A9"/>
    <w:rsid w:val="001775FF"/>
    <w:rsid w:val="00177B39"/>
    <w:rsid w:val="0018149B"/>
    <w:rsid w:val="001832A7"/>
    <w:rsid w:val="0018539C"/>
    <w:rsid w:val="00190A68"/>
    <w:rsid w:val="00190BEC"/>
    <w:rsid w:val="00194C50"/>
    <w:rsid w:val="001A3CB7"/>
    <w:rsid w:val="001A3FA9"/>
    <w:rsid w:val="001A72FF"/>
    <w:rsid w:val="001B0786"/>
    <w:rsid w:val="001B74DF"/>
    <w:rsid w:val="001C1110"/>
    <w:rsid w:val="001D3853"/>
    <w:rsid w:val="001D6AAD"/>
    <w:rsid w:val="001E15F2"/>
    <w:rsid w:val="001E58D9"/>
    <w:rsid w:val="001E767A"/>
    <w:rsid w:val="001F3A2E"/>
    <w:rsid w:val="002203C1"/>
    <w:rsid w:val="00223169"/>
    <w:rsid w:val="00223AA0"/>
    <w:rsid w:val="00223DFF"/>
    <w:rsid w:val="0022662D"/>
    <w:rsid w:val="00243C0A"/>
    <w:rsid w:val="0025073F"/>
    <w:rsid w:val="00250948"/>
    <w:rsid w:val="002516A3"/>
    <w:rsid w:val="0025222D"/>
    <w:rsid w:val="00254920"/>
    <w:rsid w:val="0025589F"/>
    <w:rsid w:val="0026642C"/>
    <w:rsid w:val="0027074A"/>
    <w:rsid w:val="00274BC4"/>
    <w:rsid w:val="00277676"/>
    <w:rsid w:val="0028081F"/>
    <w:rsid w:val="002850C7"/>
    <w:rsid w:val="00290467"/>
    <w:rsid w:val="002A7ABB"/>
    <w:rsid w:val="002B1D6A"/>
    <w:rsid w:val="002B54A0"/>
    <w:rsid w:val="002B6825"/>
    <w:rsid w:val="002C5FAF"/>
    <w:rsid w:val="002C6FA3"/>
    <w:rsid w:val="002C7B24"/>
    <w:rsid w:val="002D21F0"/>
    <w:rsid w:val="002D2A0E"/>
    <w:rsid w:val="002D324E"/>
    <w:rsid w:val="002D43A6"/>
    <w:rsid w:val="002D59F1"/>
    <w:rsid w:val="002D65DD"/>
    <w:rsid w:val="002D7DE4"/>
    <w:rsid w:val="002E04AA"/>
    <w:rsid w:val="002E4C47"/>
    <w:rsid w:val="002E4FE0"/>
    <w:rsid w:val="002E6516"/>
    <w:rsid w:val="002E6AE4"/>
    <w:rsid w:val="002F3CCB"/>
    <w:rsid w:val="002F3DF3"/>
    <w:rsid w:val="002F4D67"/>
    <w:rsid w:val="00303DAF"/>
    <w:rsid w:val="00304731"/>
    <w:rsid w:val="00304CC3"/>
    <w:rsid w:val="00305A62"/>
    <w:rsid w:val="00313223"/>
    <w:rsid w:val="003254DB"/>
    <w:rsid w:val="00325A76"/>
    <w:rsid w:val="003326E5"/>
    <w:rsid w:val="00340E2E"/>
    <w:rsid w:val="003421E3"/>
    <w:rsid w:val="003429D5"/>
    <w:rsid w:val="003466EC"/>
    <w:rsid w:val="0035168A"/>
    <w:rsid w:val="00353D53"/>
    <w:rsid w:val="00356AE3"/>
    <w:rsid w:val="00364BFB"/>
    <w:rsid w:val="00375B6A"/>
    <w:rsid w:val="003847C7"/>
    <w:rsid w:val="00386BED"/>
    <w:rsid w:val="0038755D"/>
    <w:rsid w:val="0039186E"/>
    <w:rsid w:val="0039372C"/>
    <w:rsid w:val="0039714C"/>
    <w:rsid w:val="003A1C13"/>
    <w:rsid w:val="003A4C4F"/>
    <w:rsid w:val="003A5212"/>
    <w:rsid w:val="003B0057"/>
    <w:rsid w:val="003B248A"/>
    <w:rsid w:val="003C3407"/>
    <w:rsid w:val="003C7C68"/>
    <w:rsid w:val="003D0763"/>
    <w:rsid w:val="003D1366"/>
    <w:rsid w:val="003E0159"/>
    <w:rsid w:val="003E2DB2"/>
    <w:rsid w:val="003F3D65"/>
    <w:rsid w:val="003F4646"/>
    <w:rsid w:val="00400E27"/>
    <w:rsid w:val="00405002"/>
    <w:rsid w:val="0041082C"/>
    <w:rsid w:val="0041199E"/>
    <w:rsid w:val="00412143"/>
    <w:rsid w:val="00413F30"/>
    <w:rsid w:val="00415D66"/>
    <w:rsid w:val="004203C3"/>
    <w:rsid w:val="00425A31"/>
    <w:rsid w:val="00426379"/>
    <w:rsid w:val="0042659E"/>
    <w:rsid w:val="00427AD6"/>
    <w:rsid w:val="00431D68"/>
    <w:rsid w:val="00432747"/>
    <w:rsid w:val="00437AB8"/>
    <w:rsid w:val="004403B4"/>
    <w:rsid w:val="00440CB4"/>
    <w:rsid w:val="004512A7"/>
    <w:rsid w:val="004541CC"/>
    <w:rsid w:val="00455561"/>
    <w:rsid w:val="004555D8"/>
    <w:rsid w:val="00457FF4"/>
    <w:rsid w:val="00467112"/>
    <w:rsid w:val="00467971"/>
    <w:rsid w:val="00467FC2"/>
    <w:rsid w:val="0047204B"/>
    <w:rsid w:val="00473D2C"/>
    <w:rsid w:val="00475635"/>
    <w:rsid w:val="004839A5"/>
    <w:rsid w:val="0048474E"/>
    <w:rsid w:val="00485D21"/>
    <w:rsid w:val="004864AA"/>
    <w:rsid w:val="0049349B"/>
    <w:rsid w:val="00493A0B"/>
    <w:rsid w:val="004944E1"/>
    <w:rsid w:val="0049601F"/>
    <w:rsid w:val="004A099A"/>
    <w:rsid w:val="004A0A14"/>
    <w:rsid w:val="004A1F23"/>
    <w:rsid w:val="004C00D0"/>
    <w:rsid w:val="004C08F6"/>
    <w:rsid w:val="004C136C"/>
    <w:rsid w:val="004C3F1E"/>
    <w:rsid w:val="004C4A63"/>
    <w:rsid w:val="004D0D53"/>
    <w:rsid w:val="004D1E15"/>
    <w:rsid w:val="004D3417"/>
    <w:rsid w:val="004D3B6D"/>
    <w:rsid w:val="004D3D1A"/>
    <w:rsid w:val="004D41C2"/>
    <w:rsid w:val="004D5163"/>
    <w:rsid w:val="004D6965"/>
    <w:rsid w:val="004E1931"/>
    <w:rsid w:val="004E4C91"/>
    <w:rsid w:val="004F4E68"/>
    <w:rsid w:val="004F6DFE"/>
    <w:rsid w:val="005015AA"/>
    <w:rsid w:val="0050312A"/>
    <w:rsid w:val="00511618"/>
    <w:rsid w:val="00512500"/>
    <w:rsid w:val="00524711"/>
    <w:rsid w:val="00525CB8"/>
    <w:rsid w:val="005302B6"/>
    <w:rsid w:val="00530727"/>
    <w:rsid w:val="00531255"/>
    <w:rsid w:val="00537FC8"/>
    <w:rsid w:val="00543887"/>
    <w:rsid w:val="0054395C"/>
    <w:rsid w:val="0055092F"/>
    <w:rsid w:val="00563A45"/>
    <w:rsid w:val="00567D6B"/>
    <w:rsid w:val="00572899"/>
    <w:rsid w:val="005729FE"/>
    <w:rsid w:val="0057483A"/>
    <w:rsid w:val="00575A35"/>
    <w:rsid w:val="00576E74"/>
    <w:rsid w:val="0057734F"/>
    <w:rsid w:val="0058317B"/>
    <w:rsid w:val="00587101"/>
    <w:rsid w:val="005A7E53"/>
    <w:rsid w:val="005B0310"/>
    <w:rsid w:val="005B27C1"/>
    <w:rsid w:val="005C7212"/>
    <w:rsid w:val="005C7AF7"/>
    <w:rsid w:val="005D29C7"/>
    <w:rsid w:val="005D4C2C"/>
    <w:rsid w:val="005D7CD8"/>
    <w:rsid w:val="005E3297"/>
    <w:rsid w:val="005E71C8"/>
    <w:rsid w:val="005E7F8E"/>
    <w:rsid w:val="005F11EC"/>
    <w:rsid w:val="005F357D"/>
    <w:rsid w:val="005F5FDE"/>
    <w:rsid w:val="0061481F"/>
    <w:rsid w:val="006253FB"/>
    <w:rsid w:val="00630B19"/>
    <w:rsid w:val="00647057"/>
    <w:rsid w:val="00647362"/>
    <w:rsid w:val="006476E9"/>
    <w:rsid w:val="00651FA0"/>
    <w:rsid w:val="00655E07"/>
    <w:rsid w:val="00657BE2"/>
    <w:rsid w:val="0066084E"/>
    <w:rsid w:val="00664A5D"/>
    <w:rsid w:val="00665051"/>
    <w:rsid w:val="00675CC3"/>
    <w:rsid w:val="00677A08"/>
    <w:rsid w:val="00680CEF"/>
    <w:rsid w:val="006904A3"/>
    <w:rsid w:val="00690A2F"/>
    <w:rsid w:val="00692CB6"/>
    <w:rsid w:val="00693B11"/>
    <w:rsid w:val="00696D64"/>
    <w:rsid w:val="006A1AFA"/>
    <w:rsid w:val="006A2AF3"/>
    <w:rsid w:val="006A35A0"/>
    <w:rsid w:val="006A3FC3"/>
    <w:rsid w:val="006A4243"/>
    <w:rsid w:val="006A5859"/>
    <w:rsid w:val="006B041E"/>
    <w:rsid w:val="006B1109"/>
    <w:rsid w:val="006B24F6"/>
    <w:rsid w:val="006B5C21"/>
    <w:rsid w:val="006C0F82"/>
    <w:rsid w:val="006C459B"/>
    <w:rsid w:val="006C47CE"/>
    <w:rsid w:val="006C74B6"/>
    <w:rsid w:val="006E3D25"/>
    <w:rsid w:val="006E6AC8"/>
    <w:rsid w:val="006F76E9"/>
    <w:rsid w:val="00701011"/>
    <w:rsid w:val="00701B2D"/>
    <w:rsid w:val="00703BF6"/>
    <w:rsid w:val="007133EA"/>
    <w:rsid w:val="00723E1D"/>
    <w:rsid w:val="00726103"/>
    <w:rsid w:val="00735A3F"/>
    <w:rsid w:val="00735E5D"/>
    <w:rsid w:val="00752723"/>
    <w:rsid w:val="00756AAA"/>
    <w:rsid w:val="00762356"/>
    <w:rsid w:val="00764FAB"/>
    <w:rsid w:val="007667DC"/>
    <w:rsid w:val="007700F4"/>
    <w:rsid w:val="00772051"/>
    <w:rsid w:val="00780E9E"/>
    <w:rsid w:val="00784034"/>
    <w:rsid w:val="007867FB"/>
    <w:rsid w:val="00787874"/>
    <w:rsid w:val="007954DD"/>
    <w:rsid w:val="0079696B"/>
    <w:rsid w:val="00796CA0"/>
    <w:rsid w:val="007A09D1"/>
    <w:rsid w:val="007A54E8"/>
    <w:rsid w:val="007A73DD"/>
    <w:rsid w:val="007B07EB"/>
    <w:rsid w:val="007B47C1"/>
    <w:rsid w:val="007C4703"/>
    <w:rsid w:val="007D08E0"/>
    <w:rsid w:val="007D2570"/>
    <w:rsid w:val="007D2809"/>
    <w:rsid w:val="007D7097"/>
    <w:rsid w:val="007D7318"/>
    <w:rsid w:val="007E2FFC"/>
    <w:rsid w:val="00801E53"/>
    <w:rsid w:val="00810047"/>
    <w:rsid w:val="008115B4"/>
    <w:rsid w:val="008123AF"/>
    <w:rsid w:val="00813491"/>
    <w:rsid w:val="008165CC"/>
    <w:rsid w:val="00825EE1"/>
    <w:rsid w:val="00826002"/>
    <w:rsid w:val="008266A5"/>
    <w:rsid w:val="008306C2"/>
    <w:rsid w:val="0083399A"/>
    <w:rsid w:val="00842250"/>
    <w:rsid w:val="00843995"/>
    <w:rsid w:val="0084485F"/>
    <w:rsid w:val="0085103A"/>
    <w:rsid w:val="00853E78"/>
    <w:rsid w:val="00854161"/>
    <w:rsid w:val="0085461F"/>
    <w:rsid w:val="00856982"/>
    <w:rsid w:val="00860C7B"/>
    <w:rsid w:val="008634C0"/>
    <w:rsid w:val="00865F25"/>
    <w:rsid w:val="00866547"/>
    <w:rsid w:val="00866F7C"/>
    <w:rsid w:val="00867626"/>
    <w:rsid w:val="00880EE4"/>
    <w:rsid w:val="0089191C"/>
    <w:rsid w:val="00893260"/>
    <w:rsid w:val="00894E32"/>
    <w:rsid w:val="008A374A"/>
    <w:rsid w:val="008B2159"/>
    <w:rsid w:val="008B4BBB"/>
    <w:rsid w:val="008B6940"/>
    <w:rsid w:val="008B7EF0"/>
    <w:rsid w:val="008C0248"/>
    <w:rsid w:val="008D0EEA"/>
    <w:rsid w:val="008D31B9"/>
    <w:rsid w:val="008D3F97"/>
    <w:rsid w:val="008D5B1B"/>
    <w:rsid w:val="008E0DFF"/>
    <w:rsid w:val="008F0791"/>
    <w:rsid w:val="008F2F48"/>
    <w:rsid w:val="008F4565"/>
    <w:rsid w:val="00904DD5"/>
    <w:rsid w:val="0091012D"/>
    <w:rsid w:val="00910A21"/>
    <w:rsid w:val="0091171E"/>
    <w:rsid w:val="0091780F"/>
    <w:rsid w:val="00920833"/>
    <w:rsid w:val="009343CD"/>
    <w:rsid w:val="00935734"/>
    <w:rsid w:val="009357A6"/>
    <w:rsid w:val="0094049E"/>
    <w:rsid w:val="0094180C"/>
    <w:rsid w:val="009503C7"/>
    <w:rsid w:val="009505A7"/>
    <w:rsid w:val="00950D0E"/>
    <w:rsid w:val="00951D3B"/>
    <w:rsid w:val="00952032"/>
    <w:rsid w:val="009520C8"/>
    <w:rsid w:val="009567AB"/>
    <w:rsid w:val="009611DA"/>
    <w:rsid w:val="009626D7"/>
    <w:rsid w:val="00963DCF"/>
    <w:rsid w:val="00966CB4"/>
    <w:rsid w:val="009845E9"/>
    <w:rsid w:val="009858A8"/>
    <w:rsid w:val="00986256"/>
    <w:rsid w:val="00991682"/>
    <w:rsid w:val="009927A4"/>
    <w:rsid w:val="009934A3"/>
    <w:rsid w:val="009A59AB"/>
    <w:rsid w:val="009B3140"/>
    <w:rsid w:val="009B58E2"/>
    <w:rsid w:val="009C19DA"/>
    <w:rsid w:val="009C1BCD"/>
    <w:rsid w:val="009C57BC"/>
    <w:rsid w:val="009E08DA"/>
    <w:rsid w:val="009E26DC"/>
    <w:rsid w:val="009E369B"/>
    <w:rsid w:val="009E4AB5"/>
    <w:rsid w:val="009F472B"/>
    <w:rsid w:val="00A01677"/>
    <w:rsid w:val="00A02A84"/>
    <w:rsid w:val="00A038D2"/>
    <w:rsid w:val="00A0679C"/>
    <w:rsid w:val="00A06F88"/>
    <w:rsid w:val="00A072B2"/>
    <w:rsid w:val="00A10874"/>
    <w:rsid w:val="00A11047"/>
    <w:rsid w:val="00A1483D"/>
    <w:rsid w:val="00A14ECF"/>
    <w:rsid w:val="00A22B78"/>
    <w:rsid w:val="00A22BC7"/>
    <w:rsid w:val="00A3556D"/>
    <w:rsid w:val="00A37EC6"/>
    <w:rsid w:val="00A52AD1"/>
    <w:rsid w:val="00A55822"/>
    <w:rsid w:val="00A57ACA"/>
    <w:rsid w:val="00A60F59"/>
    <w:rsid w:val="00A6623F"/>
    <w:rsid w:val="00A66B18"/>
    <w:rsid w:val="00A66EFF"/>
    <w:rsid w:val="00A70271"/>
    <w:rsid w:val="00A77D19"/>
    <w:rsid w:val="00A8172B"/>
    <w:rsid w:val="00A846F4"/>
    <w:rsid w:val="00A8553B"/>
    <w:rsid w:val="00A87E09"/>
    <w:rsid w:val="00A95638"/>
    <w:rsid w:val="00AA1E50"/>
    <w:rsid w:val="00AA2AEA"/>
    <w:rsid w:val="00AA5E24"/>
    <w:rsid w:val="00AA6173"/>
    <w:rsid w:val="00AB5D49"/>
    <w:rsid w:val="00AD0553"/>
    <w:rsid w:val="00AD4B5C"/>
    <w:rsid w:val="00AD68DF"/>
    <w:rsid w:val="00AD757F"/>
    <w:rsid w:val="00AD7D2B"/>
    <w:rsid w:val="00AE6CDA"/>
    <w:rsid w:val="00AE7FB3"/>
    <w:rsid w:val="00AF2AA0"/>
    <w:rsid w:val="00AF4D82"/>
    <w:rsid w:val="00B020E7"/>
    <w:rsid w:val="00B0348D"/>
    <w:rsid w:val="00B056EF"/>
    <w:rsid w:val="00B0663B"/>
    <w:rsid w:val="00B16C87"/>
    <w:rsid w:val="00B177EE"/>
    <w:rsid w:val="00B247FE"/>
    <w:rsid w:val="00B25594"/>
    <w:rsid w:val="00B35D9B"/>
    <w:rsid w:val="00B42CE5"/>
    <w:rsid w:val="00B46E4F"/>
    <w:rsid w:val="00B51A40"/>
    <w:rsid w:val="00B5305E"/>
    <w:rsid w:val="00B54628"/>
    <w:rsid w:val="00B55CE7"/>
    <w:rsid w:val="00B57808"/>
    <w:rsid w:val="00B76034"/>
    <w:rsid w:val="00B77C78"/>
    <w:rsid w:val="00B85810"/>
    <w:rsid w:val="00B92C56"/>
    <w:rsid w:val="00B92F23"/>
    <w:rsid w:val="00B932C2"/>
    <w:rsid w:val="00B9403C"/>
    <w:rsid w:val="00B94D4E"/>
    <w:rsid w:val="00B95761"/>
    <w:rsid w:val="00B95F88"/>
    <w:rsid w:val="00B969F4"/>
    <w:rsid w:val="00BA15C7"/>
    <w:rsid w:val="00BA20A1"/>
    <w:rsid w:val="00BB6099"/>
    <w:rsid w:val="00BB6ED3"/>
    <w:rsid w:val="00BD055F"/>
    <w:rsid w:val="00BD1C4E"/>
    <w:rsid w:val="00BD4897"/>
    <w:rsid w:val="00BE08FA"/>
    <w:rsid w:val="00BE2207"/>
    <w:rsid w:val="00BE2777"/>
    <w:rsid w:val="00BF5AC4"/>
    <w:rsid w:val="00C00F9F"/>
    <w:rsid w:val="00C03400"/>
    <w:rsid w:val="00C040CD"/>
    <w:rsid w:val="00C06856"/>
    <w:rsid w:val="00C15A7F"/>
    <w:rsid w:val="00C271E5"/>
    <w:rsid w:val="00C37A61"/>
    <w:rsid w:val="00C50256"/>
    <w:rsid w:val="00C506F5"/>
    <w:rsid w:val="00C52F58"/>
    <w:rsid w:val="00C56B32"/>
    <w:rsid w:val="00C63E9A"/>
    <w:rsid w:val="00C669E7"/>
    <w:rsid w:val="00C670F3"/>
    <w:rsid w:val="00C92092"/>
    <w:rsid w:val="00C97FE4"/>
    <w:rsid w:val="00CA103D"/>
    <w:rsid w:val="00CA2246"/>
    <w:rsid w:val="00CA26FA"/>
    <w:rsid w:val="00CA445E"/>
    <w:rsid w:val="00CC466B"/>
    <w:rsid w:val="00CC5B6D"/>
    <w:rsid w:val="00CC6C05"/>
    <w:rsid w:val="00CE277F"/>
    <w:rsid w:val="00CE31BF"/>
    <w:rsid w:val="00CF0BC4"/>
    <w:rsid w:val="00CF17D6"/>
    <w:rsid w:val="00CF31BC"/>
    <w:rsid w:val="00CF4941"/>
    <w:rsid w:val="00CF6EBD"/>
    <w:rsid w:val="00D01C0F"/>
    <w:rsid w:val="00D03823"/>
    <w:rsid w:val="00D14B5E"/>
    <w:rsid w:val="00D17962"/>
    <w:rsid w:val="00D20084"/>
    <w:rsid w:val="00D3073A"/>
    <w:rsid w:val="00D34E51"/>
    <w:rsid w:val="00D41413"/>
    <w:rsid w:val="00D46316"/>
    <w:rsid w:val="00D46E03"/>
    <w:rsid w:val="00D53BCD"/>
    <w:rsid w:val="00D54D71"/>
    <w:rsid w:val="00D562AA"/>
    <w:rsid w:val="00D5667B"/>
    <w:rsid w:val="00D5692F"/>
    <w:rsid w:val="00D572A3"/>
    <w:rsid w:val="00D63640"/>
    <w:rsid w:val="00D77C19"/>
    <w:rsid w:val="00D82CA3"/>
    <w:rsid w:val="00D9577D"/>
    <w:rsid w:val="00D95B58"/>
    <w:rsid w:val="00D96B84"/>
    <w:rsid w:val="00D97E3F"/>
    <w:rsid w:val="00DA00A2"/>
    <w:rsid w:val="00DA32EC"/>
    <w:rsid w:val="00DA442A"/>
    <w:rsid w:val="00DB5AF7"/>
    <w:rsid w:val="00DC264B"/>
    <w:rsid w:val="00DC430B"/>
    <w:rsid w:val="00DC579C"/>
    <w:rsid w:val="00DD0D24"/>
    <w:rsid w:val="00DD13E9"/>
    <w:rsid w:val="00DE3CAD"/>
    <w:rsid w:val="00DF251E"/>
    <w:rsid w:val="00DF7E02"/>
    <w:rsid w:val="00E038C3"/>
    <w:rsid w:val="00E07C42"/>
    <w:rsid w:val="00E12CCD"/>
    <w:rsid w:val="00E12D5B"/>
    <w:rsid w:val="00E15DE1"/>
    <w:rsid w:val="00E17BDE"/>
    <w:rsid w:val="00E30F68"/>
    <w:rsid w:val="00E35AA7"/>
    <w:rsid w:val="00E35BEE"/>
    <w:rsid w:val="00E35FE2"/>
    <w:rsid w:val="00E36FD7"/>
    <w:rsid w:val="00E62B55"/>
    <w:rsid w:val="00E66E82"/>
    <w:rsid w:val="00E6737D"/>
    <w:rsid w:val="00E678C0"/>
    <w:rsid w:val="00E70082"/>
    <w:rsid w:val="00E7471E"/>
    <w:rsid w:val="00E74760"/>
    <w:rsid w:val="00E75AD8"/>
    <w:rsid w:val="00E81279"/>
    <w:rsid w:val="00E841E3"/>
    <w:rsid w:val="00E92FC2"/>
    <w:rsid w:val="00E94510"/>
    <w:rsid w:val="00E95EC0"/>
    <w:rsid w:val="00EA17CD"/>
    <w:rsid w:val="00EA3D48"/>
    <w:rsid w:val="00EB2A76"/>
    <w:rsid w:val="00EC1FC5"/>
    <w:rsid w:val="00EC2BD1"/>
    <w:rsid w:val="00ED0E9E"/>
    <w:rsid w:val="00ED1B2D"/>
    <w:rsid w:val="00ED62EC"/>
    <w:rsid w:val="00EE13B3"/>
    <w:rsid w:val="00EE1CD9"/>
    <w:rsid w:val="00EE2BA2"/>
    <w:rsid w:val="00EE3718"/>
    <w:rsid w:val="00EE754D"/>
    <w:rsid w:val="00EF3EE2"/>
    <w:rsid w:val="00EF789E"/>
    <w:rsid w:val="00F00584"/>
    <w:rsid w:val="00F01E83"/>
    <w:rsid w:val="00F053D2"/>
    <w:rsid w:val="00F07053"/>
    <w:rsid w:val="00F1454C"/>
    <w:rsid w:val="00F15E8F"/>
    <w:rsid w:val="00F27FEA"/>
    <w:rsid w:val="00F34C1F"/>
    <w:rsid w:val="00F34D8D"/>
    <w:rsid w:val="00F37A7F"/>
    <w:rsid w:val="00F404C6"/>
    <w:rsid w:val="00F407CE"/>
    <w:rsid w:val="00F424F1"/>
    <w:rsid w:val="00F4666E"/>
    <w:rsid w:val="00F4747D"/>
    <w:rsid w:val="00F53DB6"/>
    <w:rsid w:val="00F53EC5"/>
    <w:rsid w:val="00F72DC3"/>
    <w:rsid w:val="00F81A03"/>
    <w:rsid w:val="00F90851"/>
    <w:rsid w:val="00F91193"/>
    <w:rsid w:val="00F91A7A"/>
    <w:rsid w:val="00F91AA1"/>
    <w:rsid w:val="00F9213F"/>
    <w:rsid w:val="00F93F50"/>
    <w:rsid w:val="00F95818"/>
    <w:rsid w:val="00F97D36"/>
    <w:rsid w:val="00FA103C"/>
    <w:rsid w:val="00FA2CA7"/>
    <w:rsid w:val="00FB1614"/>
    <w:rsid w:val="00FB72BD"/>
    <w:rsid w:val="00FC1387"/>
    <w:rsid w:val="00FC6773"/>
    <w:rsid w:val="00FD3364"/>
    <w:rsid w:val="00FD591C"/>
    <w:rsid w:val="00FD5F9F"/>
    <w:rsid w:val="00FD609E"/>
    <w:rsid w:val="00FE0EE1"/>
    <w:rsid w:val="00FE3B34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CEA9B"/>
  <w15:docId w15:val="{4D5BD713-6FC6-4E7C-B1EE-ABF98322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2FFC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E07"/>
    <w:rPr>
      <w:rFonts w:ascii="TimesLT" w:hAnsi="TimesLT"/>
      <w:sz w:val="24"/>
      <w:lang w:val="en-GB" w:eastAsia="en-US"/>
    </w:rPr>
  </w:style>
  <w:style w:type="paragraph" w:styleId="Pataisymai">
    <w:name w:val="Revision"/>
    <w:hidden/>
    <w:uiPriority w:val="99"/>
    <w:semiHidden/>
    <w:rsid w:val="00AA2AEA"/>
    <w:rPr>
      <w:rFonts w:ascii="TimesLT" w:hAnsi="TimesLT"/>
      <w:sz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272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08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F08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08C1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F08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F08C1"/>
    <w:rPr>
      <w:rFonts w:ascii="TimesLT" w:hAnsi="TimesLT"/>
      <w:b/>
      <w:bCs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F2F48"/>
    <w:rPr>
      <w:rFonts w:ascii="Aptos" w:eastAsia="Aptos" w:hAnsi="Aptos" w:cs="Arial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525CB8"/>
    <w:rPr>
      <w:b/>
      <w:bCs/>
    </w:rPr>
  </w:style>
  <w:style w:type="paragraph" w:styleId="prastasiniatinklio">
    <w:name w:val="Normal (Web)"/>
    <w:basedOn w:val="prastasis"/>
    <w:uiPriority w:val="99"/>
    <w:unhideWhenUsed/>
    <w:rsid w:val="00525C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u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um@zum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DB135D48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10" ma:contentTypeDescription="Create a new document." ma:contentTypeScope="" ma:versionID="1c368059f8f1a04b4aada2499ed3409e">
  <xsd:schema xmlns:xsd="http://www.w3.org/2001/XMLSchema" xmlns:xs="http://www.w3.org/2001/XMLSchema" xmlns:p="http://schemas.microsoft.com/office/2006/metadata/properties" xmlns:ns2="e363201a-d761-49ef-afc2-03171d55f11d" xmlns:ns3="1277bd48-28a4-4c00-a55e-3f305905eb9e" targetNamespace="http://schemas.microsoft.com/office/2006/metadata/properties" ma:root="true" ma:fieldsID="00eebd35c3fcdf1200528e874e54bb60" ns2:_="" ns3:_="">
    <xsd:import namespace="e363201a-d761-49ef-afc2-03171d55f11d"/>
    <xsd:import namespace="1277bd48-28a4-4c00-a55e-3f305905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bd48-28a4-4c00-a55e-3f305905e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2172e-93fc-41bb-b8ed-0a25ed6b94b7}" ma:internalName="TaxCatchAll" ma:showField="CatchAllData" ma:web="1277bd48-28a4-4c00-a55e-3f305905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3201a-d761-49ef-afc2-03171d55f11d">
      <Terms xmlns="http://schemas.microsoft.com/office/infopath/2007/PartnerControls"/>
    </lcf76f155ced4ddcb4097134ff3c332f>
    <TaxCatchAll xmlns="1277bd48-28a4-4c00-a55e-3f305905eb9e" xsi:nil="true"/>
  </documentManagement>
</p:properties>
</file>

<file path=customXml/itemProps1.xml><?xml version="1.0" encoding="utf-8"?>
<ds:datastoreItem xmlns:ds="http://schemas.openxmlformats.org/officeDocument/2006/customXml" ds:itemID="{4A590CF5-E894-4CC0-A78B-C435C139A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201a-d761-49ef-afc2-03171d55f11d"/>
    <ds:schemaRef ds:uri="1277bd48-28a4-4c00-a55e-3f305905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3A513-7B99-4D95-9C87-9CDBFA499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AD7E9-8374-4FC7-A6F7-497A72C44169}">
  <ds:schemaRefs>
    <ds:schemaRef ds:uri="http://schemas.microsoft.com/office/2006/metadata/properties"/>
    <ds:schemaRef ds:uri="http://schemas.microsoft.com/office/infopath/2007/PartnerControls"/>
    <ds:schemaRef ds:uri="e363201a-d761-49ef-afc2-03171d55f11d"/>
    <ds:schemaRef ds:uri="1277bd48-28a4-4c00-a55e-3f305905e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DB135D48</Template>
  <TotalTime>37</TotalTime>
  <Pages>1</Pages>
  <Words>232</Words>
  <Characters>1762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Žuklys</dc:creator>
  <cp:lastModifiedBy>Gintautė Samalavičienė</cp:lastModifiedBy>
  <cp:revision>12</cp:revision>
  <dcterms:created xsi:type="dcterms:W3CDTF">2026-05-20T08:53:00Z</dcterms:created>
  <dcterms:modified xsi:type="dcterms:W3CDTF">2026-05-21T04:44:00Z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