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12A" w:rsidRDefault="003E39DA" w:rsidP="00AE1D63">
      <w:pPr>
        <w:pStyle w:val="Header"/>
        <w:tabs>
          <w:tab w:val="clear" w:pos="4320"/>
          <w:tab w:val="clear" w:pos="8640"/>
        </w:tabs>
        <w:jc w:val="center"/>
      </w:pPr>
      <w:r>
        <w:rPr>
          <w:b/>
        </w:rPr>
        <w:t>TECHNINĖ SPECIFIKACIJA</w:t>
      </w:r>
    </w:p>
    <w:p w:rsidR="003665EA" w:rsidRDefault="00D711C9" w:rsidP="003E39DA">
      <w:pPr>
        <w:pStyle w:val="Header"/>
        <w:tabs>
          <w:tab w:val="clear" w:pos="4320"/>
          <w:tab w:val="clear" w:pos="8640"/>
        </w:tabs>
        <w:jc w:val="center"/>
        <w:rPr>
          <w:b/>
        </w:rPr>
      </w:pPr>
      <w:r>
        <w:rPr>
          <w:b/>
        </w:rPr>
        <w:t xml:space="preserve">GARBĖS SARGYBOS KUOPOS UNIFORMINIŲ </w:t>
      </w:r>
      <w:r w:rsidR="00A5003B">
        <w:rPr>
          <w:b/>
        </w:rPr>
        <w:t>KOSTIUMŲ</w:t>
      </w:r>
      <w:r w:rsidR="00A5003B" w:rsidRPr="000D4598">
        <w:rPr>
          <w:b/>
        </w:rPr>
        <w:t xml:space="preserve"> </w:t>
      </w:r>
    </w:p>
    <w:p w:rsidR="009823DB" w:rsidRDefault="005D1586" w:rsidP="003E39DA">
      <w:pPr>
        <w:pStyle w:val="Header"/>
        <w:tabs>
          <w:tab w:val="clear" w:pos="4320"/>
          <w:tab w:val="clear" w:pos="8640"/>
        </w:tabs>
        <w:jc w:val="center"/>
        <w:rPr>
          <w:b/>
        </w:rPr>
      </w:pPr>
      <w:r w:rsidRPr="000D4598">
        <w:rPr>
          <w:b/>
        </w:rPr>
        <w:t>SIUVIMO PASLAUGA</w:t>
      </w:r>
      <w:r>
        <w:rPr>
          <w:b/>
        </w:rPr>
        <w:t>I</w:t>
      </w:r>
    </w:p>
    <w:p w:rsidR="00380C3F" w:rsidRDefault="00380C3F" w:rsidP="003E39DA">
      <w:pPr>
        <w:pStyle w:val="Header"/>
        <w:tabs>
          <w:tab w:val="clear" w:pos="4320"/>
          <w:tab w:val="clear" w:pos="8640"/>
        </w:tabs>
        <w:jc w:val="center"/>
        <w:rPr>
          <w:b/>
        </w:rPr>
      </w:pPr>
    </w:p>
    <w:p w:rsidR="00CE71B0" w:rsidRDefault="00CE71B0" w:rsidP="003E39DA">
      <w:pPr>
        <w:pStyle w:val="Header"/>
        <w:tabs>
          <w:tab w:val="clear" w:pos="4320"/>
          <w:tab w:val="clear" w:pos="8640"/>
        </w:tabs>
        <w:jc w:val="center"/>
        <w:rPr>
          <w:b/>
        </w:rPr>
      </w:pPr>
    </w:p>
    <w:p w:rsidR="004E2D07" w:rsidRPr="004E2D07" w:rsidRDefault="004E2D07" w:rsidP="004E2D07">
      <w:pPr>
        <w:jc w:val="center"/>
        <w:rPr>
          <w:b/>
          <w:szCs w:val="24"/>
        </w:rPr>
      </w:pPr>
      <w:r w:rsidRPr="004E2D07">
        <w:rPr>
          <w:b/>
          <w:szCs w:val="24"/>
        </w:rPr>
        <w:t>I SKYRIUS</w:t>
      </w:r>
    </w:p>
    <w:p w:rsidR="004E2D07" w:rsidRPr="004E2D07" w:rsidRDefault="004E2D07" w:rsidP="004E2D07">
      <w:pPr>
        <w:spacing w:after="120"/>
        <w:jc w:val="center"/>
        <w:rPr>
          <w:b/>
          <w:szCs w:val="24"/>
        </w:rPr>
      </w:pPr>
      <w:r w:rsidRPr="004E2D07">
        <w:rPr>
          <w:b/>
          <w:szCs w:val="24"/>
        </w:rPr>
        <w:t>BENDROSIOS NUOSTATOS</w:t>
      </w:r>
    </w:p>
    <w:p w:rsidR="00CE71B0" w:rsidRDefault="00CE71B0" w:rsidP="005D1586">
      <w:pPr>
        <w:numPr>
          <w:ilvl w:val="0"/>
          <w:numId w:val="12"/>
        </w:numPr>
        <w:tabs>
          <w:tab w:val="clear" w:pos="360"/>
          <w:tab w:val="num" w:pos="0"/>
          <w:tab w:val="left" w:pos="993"/>
        </w:tabs>
        <w:ind w:left="0" w:firstLine="567"/>
        <w:jc w:val="both"/>
        <w:rPr>
          <w:bCs/>
        </w:rPr>
      </w:pPr>
      <w:r>
        <w:rPr>
          <w:bCs/>
        </w:rPr>
        <w:t>G</w:t>
      </w:r>
      <w:r>
        <w:t>arbės sargybos kuopos</w:t>
      </w:r>
      <w:r>
        <w:rPr>
          <w:bCs/>
        </w:rPr>
        <w:t xml:space="preserve"> uniforminiai kostiumai (toliau – gaminiai) </w:t>
      </w:r>
      <w:r w:rsidRPr="00442B99">
        <w:t>skirt</w:t>
      </w:r>
      <w:r>
        <w:t>i</w:t>
      </w:r>
      <w:r w:rsidRPr="00442B99">
        <w:t xml:space="preserve"> nešioti Garbės sargybos kuopos </w:t>
      </w:r>
      <w:r>
        <w:t>kariams</w:t>
      </w:r>
      <w:r w:rsidRPr="00442B99">
        <w:t xml:space="preserve"> ceremonijų metu</w:t>
      </w:r>
      <w:r>
        <w:rPr>
          <w:bCs/>
        </w:rPr>
        <w:t xml:space="preserve"> ir skirstomi į:</w:t>
      </w:r>
    </w:p>
    <w:p w:rsidR="005D1586" w:rsidRPr="00CE71B0" w:rsidRDefault="005D1586" w:rsidP="00CE71B0">
      <w:pPr>
        <w:numPr>
          <w:ilvl w:val="1"/>
          <w:numId w:val="12"/>
        </w:numPr>
        <w:tabs>
          <w:tab w:val="clear" w:pos="1260"/>
          <w:tab w:val="num" w:pos="0"/>
          <w:tab w:val="left" w:pos="1134"/>
        </w:tabs>
        <w:ind w:left="0" w:firstLine="567"/>
        <w:jc w:val="both"/>
        <w:rPr>
          <w:bCs/>
        </w:rPr>
      </w:pPr>
      <w:r w:rsidRPr="00CE71B0">
        <w:rPr>
          <w:bCs/>
        </w:rPr>
        <w:t xml:space="preserve">Kostiumas uniforminis </w:t>
      </w:r>
      <w:r w:rsidR="00D022DB" w:rsidRPr="00CE71B0">
        <w:rPr>
          <w:bCs/>
        </w:rPr>
        <w:t>karininko (</w:t>
      </w:r>
      <w:r w:rsidRPr="00CE71B0">
        <w:rPr>
          <w:bCs/>
        </w:rPr>
        <w:t>GSK SP</w:t>
      </w:r>
      <w:r w:rsidR="00D022DB" w:rsidRPr="00CE71B0">
        <w:rPr>
          <w:bCs/>
        </w:rPr>
        <w:t xml:space="preserve">) </w:t>
      </w:r>
      <w:r w:rsidR="00D022DB" w:rsidRPr="005D1586">
        <w:t xml:space="preserve">(toliau – </w:t>
      </w:r>
      <w:r w:rsidR="00D022DB">
        <w:t>SP karininko kostiumas)</w:t>
      </w:r>
      <w:r w:rsidRPr="00CE71B0">
        <w:rPr>
          <w:bCs/>
        </w:rPr>
        <w:t>;</w:t>
      </w:r>
    </w:p>
    <w:p w:rsidR="005D1586" w:rsidRDefault="005D1586" w:rsidP="005D1586">
      <w:pPr>
        <w:numPr>
          <w:ilvl w:val="1"/>
          <w:numId w:val="12"/>
        </w:numPr>
        <w:tabs>
          <w:tab w:val="clear" w:pos="1260"/>
          <w:tab w:val="num" w:pos="0"/>
          <w:tab w:val="left" w:pos="1134"/>
        </w:tabs>
        <w:ind w:left="0" w:firstLine="567"/>
        <w:jc w:val="both"/>
        <w:rPr>
          <w:bCs/>
        </w:rPr>
      </w:pPr>
      <w:r w:rsidRPr="005D1586">
        <w:rPr>
          <w:bCs/>
        </w:rPr>
        <w:t>Kostiumas uniforminis</w:t>
      </w:r>
      <w:r w:rsidR="00D022DB">
        <w:rPr>
          <w:bCs/>
        </w:rPr>
        <w:t xml:space="preserve"> </w:t>
      </w:r>
      <w:r w:rsidR="00D022DB" w:rsidRPr="005D1586">
        <w:rPr>
          <w:bCs/>
        </w:rPr>
        <w:t xml:space="preserve">kareivio </w:t>
      </w:r>
      <w:r w:rsidR="00D022DB">
        <w:rPr>
          <w:bCs/>
        </w:rPr>
        <w:t>(</w:t>
      </w:r>
      <w:r w:rsidRPr="005D1586">
        <w:rPr>
          <w:bCs/>
        </w:rPr>
        <w:t>GSK SP</w:t>
      </w:r>
      <w:r w:rsidR="00D022DB">
        <w:rPr>
          <w:bCs/>
        </w:rPr>
        <w:t xml:space="preserve">) </w:t>
      </w:r>
      <w:r w:rsidR="00D022DB" w:rsidRPr="005D1586">
        <w:t xml:space="preserve">(toliau – </w:t>
      </w:r>
      <w:r w:rsidR="00D022DB">
        <w:t xml:space="preserve">SP </w:t>
      </w:r>
      <w:r w:rsidR="00D022DB" w:rsidRPr="005D1586">
        <w:rPr>
          <w:bCs/>
        </w:rPr>
        <w:t>kareivio</w:t>
      </w:r>
      <w:r w:rsidR="00D022DB">
        <w:t xml:space="preserve"> kostiumas)</w:t>
      </w:r>
      <w:r w:rsidR="00D022DB" w:rsidRPr="005D1586">
        <w:rPr>
          <w:bCs/>
        </w:rPr>
        <w:t>;</w:t>
      </w:r>
    </w:p>
    <w:p w:rsidR="00D022DB" w:rsidRDefault="00D022DB" w:rsidP="005D1586">
      <w:pPr>
        <w:numPr>
          <w:ilvl w:val="1"/>
          <w:numId w:val="12"/>
        </w:numPr>
        <w:tabs>
          <w:tab w:val="clear" w:pos="1260"/>
          <w:tab w:val="num" w:pos="0"/>
          <w:tab w:val="left" w:pos="1134"/>
        </w:tabs>
        <w:ind w:left="0" w:firstLine="567"/>
        <w:jc w:val="both"/>
        <w:rPr>
          <w:bCs/>
        </w:rPr>
      </w:pPr>
      <w:r>
        <w:rPr>
          <w:bCs/>
        </w:rPr>
        <w:t xml:space="preserve">Kostiumas </w:t>
      </w:r>
      <w:r w:rsidRPr="005D1586">
        <w:rPr>
          <w:bCs/>
        </w:rPr>
        <w:t>uniforminis</w:t>
      </w:r>
      <w:r>
        <w:rPr>
          <w:bCs/>
        </w:rPr>
        <w:t xml:space="preserve"> karininko (GSK KOP) </w:t>
      </w:r>
      <w:r w:rsidRPr="005D1586">
        <w:t xml:space="preserve">(toliau – </w:t>
      </w:r>
      <w:r>
        <w:t>KOP karininko kostiumas)</w:t>
      </w:r>
      <w:r w:rsidRPr="005D1586">
        <w:rPr>
          <w:bCs/>
        </w:rPr>
        <w:t>;</w:t>
      </w:r>
    </w:p>
    <w:p w:rsidR="00D022DB" w:rsidRPr="00D022DB" w:rsidRDefault="00D022DB" w:rsidP="005D1586">
      <w:pPr>
        <w:numPr>
          <w:ilvl w:val="1"/>
          <w:numId w:val="12"/>
        </w:numPr>
        <w:tabs>
          <w:tab w:val="clear" w:pos="1260"/>
          <w:tab w:val="num" w:pos="0"/>
          <w:tab w:val="left" w:pos="1134"/>
        </w:tabs>
        <w:ind w:left="0" w:firstLine="567"/>
        <w:jc w:val="both"/>
        <w:rPr>
          <w:bCs/>
        </w:rPr>
      </w:pPr>
      <w:r w:rsidRPr="005D1586">
        <w:rPr>
          <w:bCs/>
        </w:rPr>
        <w:t>Kostiumas uniforminis</w:t>
      </w:r>
      <w:r w:rsidR="00787D90">
        <w:rPr>
          <w:bCs/>
        </w:rPr>
        <w:t xml:space="preserve"> </w:t>
      </w:r>
      <w:r w:rsidRPr="005D1586">
        <w:rPr>
          <w:bCs/>
        </w:rPr>
        <w:t xml:space="preserve">kareivio </w:t>
      </w:r>
      <w:r>
        <w:rPr>
          <w:bCs/>
        </w:rPr>
        <w:t>(GSK KO</w:t>
      </w:r>
      <w:r w:rsidRPr="005D1586">
        <w:rPr>
          <w:bCs/>
        </w:rPr>
        <w:t>P</w:t>
      </w:r>
      <w:r>
        <w:rPr>
          <w:bCs/>
        </w:rPr>
        <w:t xml:space="preserve">) </w:t>
      </w:r>
      <w:r w:rsidRPr="005D1586">
        <w:t xml:space="preserve">(toliau – </w:t>
      </w:r>
      <w:r>
        <w:t xml:space="preserve">KOP </w:t>
      </w:r>
      <w:r w:rsidRPr="005D1586">
        <w:rPr>
          <w:bCs/>
        </w:rPr>
        <w:t>kareivio</w:t>
      </w:r>
      <w:r>
        <w:t xml:space="preserve"> kostiumas);</w:t>
      </w:r>
    </w:p>
    <w:p w:rsidR="00D022DB" w:rsidRDefault="00D022DB" w:rsidP="005D1586">
      <w:pPr>
        <w:numPr>
          <w:ilvl w:val="1"/>
          <w:numId w:val="12"/>
        </w:numPr>
        <w:tabs>
          <w:tab w:val="clear" w:pos="1260"/>
          <w:tab w:val="num" w:pos="0"/>
          <w:tab w:val="left" w:pos="1134"/>
        </w:tabs>
        <w:ind w:left="0" w:firstLine="567"/>
        <w:jc w:val="both"/>
        <w:rPr>
          <w:bCs/>
        </w:rPr>
      </w:pPr>
      <w:r>
        <w:rPr>
          <w:bCs/>
        </w:rPr>
        <w:t xml:space="preserve">Kostiumas </w:t>
      </w:r>
      <w:r w:rsidRPr="005D1586">
        <w:rPr>
          <w:bCs/>
        </w:rPr>
        <w:t>uniforminis</w:t>
      </w:r>
      <w:r>
        <w:rPr>
          <w:bCs/>
        </w:rPr>
        <w:t xml:space="preserve"> karininko (GSK KJP) </w:t>
      </w:r>
      <w:r w:rsidRPr="005D1586">
        <w:t xml:space="preserve">(toliau – </w:t>
      </w:r>
      <w:r>
        <w:t>KJP karininko kostiumas).</w:t>
      </w:r>
    </w:p>
    <w:p w:rsidR="004424C0" w:rsidRDefault="005D1586" w:rsidP="005D1586">
      <w:pPr>
        <w:numPr>
          <w:ilvl w:val="0"/>
          <w:numId w:val="12"/>
        </w:numPr>
        <w:tabs>
          <w:tab w:val="clear" w:pos="360"/>
          <w:tab w:val="num" w:pos="0"/>
          <w:tab w:val="left" w:pos="993"/>
        </w:tabs>
        <w:ind w:left="0" w:firstLine="567"/>
        <w:jc w:val="both"/>
        <w:rPr>
          <w:bCs/>
        </w:rPr>
      </w:pPr>
      <w:r w:rsidRPr="005D1586">
        <w:rPr>
          <w:bCs/>
        </w:rPr>
        <w:t xml:space="preserve">Gaminiai siuvami iš nustatytos spalvos </w:t>
      </w:r>
      <w:r>
        <w:rPr>
          <w:bCs/>
        </w:rPr>
        <w:t xml:space="preserve">(SP </w:t>
      </w:r>
      <w:r w:rsidR="00942E9C">
        <w:t>karininko</w:t>
      </w:r>
      <w:r w:rsidR="00942E9C">
        <w:rPr>
          <w:bCs/>
        </w:rPr>
        <w:t xml:space="preserve"> ir </w:t>
      </w:r>
      <w:r w:rsidR="00942E9C">
        <w:t xml:space="preserve">SP </w:t>
      </w:r>
      <w:r w:rsidR="00942E9C" w:rsidRPr="005D1586">
        <w:rPr>
          <w:bCs/>
        </w:rPr>
        <w:t>kareivio</w:t>
      </w:r>
      <w:r w:rsidR="00942E9C">
        <w:t xml:space="preserve"> kostiumai </w:t>
      </w:r>
      <w:r>
        <w:rPr>
          <w:bCs/>
        </w:rPr>
        <w:t>– samanų</w:t>
      </w:r>
      <w:r w:rsidRPr="005D1586">
        <w:rPr>
          <w:bCs/>
        </w:rPr>
        <w:t xml:space="preserve">, </w:t>
      </w:r>
      <w:r w:rsidR="00942E9C">
        <w:rPr>
          <w:bCs/>
        </w:rPr>
        <w:t xml:space="preserve">KOP </w:t>
      </w:r>
      <w:r w:rsidR="00942E9C">
        <w:t>karininko</w:t>
      </w:r>
      <w:r w:rsidR="00942E9C">
        <w:rPr>
          <w:bCs/>
        </w:rPr>
        <w:t xml:space="preserve"> ir </w:t>
      </w:r>
      <w:r w:rsidR="00942E9C">
        <w:t xml:space="preserve">KOP </w:t>
      </w:r>
      <w:r w:rsidR="00942E9C" w:rsidRPr="005D1586">
        <w:rPr>
          <w:bCs/>
        </w:rPr>
        <w:t>kareivio</w:t>
      </w:r>
      <w:r w:rsidR="00942E9C">
        <w:t xml:space="preserve"> kostiumai</w:t>
      </w:r>
      <w:r w:rsidRPr="005D1586">
        <w:rPr>
          <w:bCs/>
        </w:rPr>
        <w:t xml:space="preserve"> – tamsiai mėlynos</w:t>
      </w:r>
      <w:r>
        <w:rPr>
          <w:bCs/>
        </w:rPr>
        <w:t xml:space="preserve">; </w:t>
      </w:r>
      <w:r w:rsidR="00942E9C">
        <w:t>KJP karininko kostiumas</w:t>
      </w:r>
      <w:r>
        <w:rPr>
          <w:bCs/>
        </w:rPr>
        <w:t xml:space="preserve"> </w:t>
      </w:r>
      <w:r w:rsidRPr="005D1586">
        <w:rPr>
          <w:bCs/>
        </w:rPr>
        <w:t xml:space="preserve">– </w:t>
      </w:r>
      <w:r>
        <w:rPr>
          <w:bCs/>
        </w:rPr>
        <w:t>juodos</w:t>
      </w:r>
      <w:r w:rsidRPr="005D1586">
        <w:rPr>
          <w:bCs/>
        </w:rPr>
        <w:t xml:space="preserve">) </w:t>
      </w:r>
      <w:r w:rsidRPr="001E4262">
        <w:rPr>
          <w:bCs/>
        </w:rPr>
        <w:t>pusvilnonio</w:t>
      </w:r>
      <w:r w:rsidRPr="005D1586">
        <w:rPr>
          <w:bCs/>
        </w:rPr>
        <w:t xml:space="preserve"> </w:t>
      </w:r>
      <w:proofErr w:type="spellStart"/>
      <w:r w:rsidRPr="005D1586">
        <w:rPr>
          <w:bCs/>
        </w:rPr>
        <w:t>kostiuminio</w:t>
      </w:r>
      <w:proofErr w:type="spellEnd"/>
      <w:r w:rsidRPr="005D1586">
        <w:rPr>
          <w:bCs/>
        </w:rPr>
        <w:t xml:space="preserve"> audinio (toliau – pagrindinio audinio) ir puošiami </w:t>
      </w:r>
      <w:r w:rsidR="002F7D33" w:rsidRPr="005D1586">
        <w:rPr>
          <w:bCs/>
        </w:rPr>
        <w:t xml:space="preserve">nustatytos spalvos </w:t>
      </w:r>
      <w:r w:rsidR="002F7D33">
        <w:rPr>
          <w:bCs/>
        </w:rPr>
        <w:t>(</w:t>
      </w:r>
      <w:r w:rsidR="00942E9C">
        <w:rPr>
          <w:bCs/>
        </w:rPr>
        <w:t xml:space="preserve">SP </w:t>
      </w:r>
      <w:r w:rsidR="00942E9C">
        <w:t>karininko</w:t>
      </w:r>
      <w:r w:rsidR="00942E9C">
        <w:rPr>
          <w:bCs/>
        </w:rPr>
        <w:t xml:space="preserve"> ir </w:t>
      </w:r>
      <w:r w:rsidR="00942E9C">
        <w:t xml:space="preserve">SP </w:t>
      </w:r>
      <w:r w:rsidR="00942E9C" w:rsidRPr="005D1586">
        <w:rPr>
          <w:bCs/>
        </w:rPr>
        <w:t>kareivio</w:t>
      </w:r>
      <w:r w:rsidR="00942E9C">
        <w:t xml:space="preserve"> kostiumai</w:t>
      </w:r>
      <w:r w:rsidR="002F7D33">
        <w:rPr>
          <w:bCs/>
        </w:rPr>
        <w:t xml:space="preserve"> – </w:t>
      </w:r>
      <w:r w:rsidR="002F7D33" w:rsidRPr="00BC6628">
        <w:rPr>
          <w:bCs/>
        </w:rPr>
        <w:t>geltonos</w:t>
      </w:r>
      <w:r w:rsidR="002F7D33" w:rsidRPr="005D1586">
        <w:rPr>
          <w:bCs/>
        </w:rPr>
        <w:t xml:space="preserve">, </w:t>
      </w:r>
      <w:r w:rsidR="00942E9C">
        <w:rPr>
          <w:bCs/>
        </w:rPr>
        <w:t xml:space="preserve">KOP </w:t>
      </w:r>
      <w:r w:rsidR="00942E9C">
        <w:t>karininko</w:t>
      </w:r>
      <w:r w:rsidR="00942E9C">
        <w:rPr>
          <w:bCs/>
        </w:rPr>
        <w:t xml:space="preserve"> ir </w:t>
      </w:r>
      <w:r w:rsidR="00942E9C">
        <w:t xml:space="preserve">KOP </w:t>
      </w:r>
      <w:r w:rsidR="00942E9C" w:rsidRPr="005D1586">
        <w:rPr>
          <w:bCs/>
        </w:rPr>
        <w:t>kareivio</w:t>
      </w:r>
      <w:r w:rsidR="00942E9C">
        <w:t xml:space="preserve"> kostiumai</w:t>
      </w:r>
      <w:r w:rsidR="002F7D33" w:rsidRPr="005D1586">
        <w:rPr>
          <w:bCs/>
        </w:rPr>
        <w:t xml:space="preserve"> – </w:t>
      </w:r>
      <w:r w:rsidR="002F7D33" w:rsidRPr="006C7B2D">
        <w:rPr>
          <w:bCs/>
        </w:rPr>
        <w:t>avietinės</w:t>
      </w:r>
      <w:r w:rsidR="002F7D33" w:rsidRPr="005D1586">
        <w:rPr>
          <w:bCs/>
        </w:rPr>
        <w:t>)</w:t>
      </w:r>
      <w:r w:rsidR="002F7D33">
        <w:rPr>
          <w:bCs/>
        </w:rPr>
        <w:t xml:space="preserve"> </w:t>
      </w:r>
      <w:proofErr w:type="spellStart"/>
      <w:r w:rsidRPr="001E4262">
        <w:rPr>
          <w:bCs/>
        </w:rPr>
        <w:t>apdailinio</w:t>
      </w:r>
      <w:proofErr w:type="spellEnd"/>
      <w:r w:rsidRPr="001E4262">
        <w:rPr>
          <w:bCs/>
        </w:rPr>
        <w:t xml:space="preserve"> audinio </w:t>
      </w:r>
      <w:r>
        <w:rPr>
          <w:bCs/>
        </w:rPr>
        <w:t>detalėmis</w:t>
      </w:r>
      <w:r w:rsidRPr="005D1586">
        <w:rPr>
          <w:bCs/>
        </w:rPr>
        <w:t xml:space="preserve">. </w:t>
      </w:r>
      <w:r w:rsidR="00D711C9">
        <w:rPr>
          <w:bCs/>
        </w:rPr>
        <w:t>Paslaugos teikėjas</w:t>
      </w:r>
      <w:r w:rsidR="00D711C9" w:rsidRPr="005D1586">
        <w:rPr>
          <w:bCs/>
        </w:rPr>
        <w:t xml:space="preserve"> </w:t>
      </w:r>
      <w:r w:rsidRPr="005D1586">
        <w:rPr>
          <w:bCs/>
        </w:rPr>
        <w:t>aprūpina</w:t>
      </w:r>
      <w:r w:rsidR="00D711C9">
        <w:rPr>
          <w:bCs/>
        </w:rPr>
        <w:t>mas</w:t>
      </w:r>
      <w:r w:rsidRPr="005D1586">
        <w:rPr>
          <w:bCs/>
        </w:rPr>
        <w:t xml:space="preserve"> pagrindiniu audiniu, </w:t>
      </w:r>
      <w:proofErr w:type="spellStart"/>
      <w:r w:rsidRPr="005D1586">
        <w:rPr>
          <w:bCs/>
        </w:rPr>
        <w:t>apdailiniu</w:t>
      </w:r>
      <w:proofErr w:type="spellEnd"/>
      <w:r w:rsidRPr="005D1586">
        <w:rPr>
          <w:bCs/>
        </w:rPr>
        <w:t xml:space="preserve"> audiniu</w:t>
      </w:r>
      <w:r w:rsidR="00942E9C">
        <w:rPr>
          <w:bCs/>
        </w:rPr>
        <w:t xml:space="preserve"> bei nustatyto pavyzdžio</w:t>
      </w:r>
      <w:r w:rsidRPr="005D1586">
        <w:rPr>
          <w:bCs/>
        </w:rPr>
        <w:t xml:space="preserve"> </w:t>
      </w:r>
      <w:r w:rsidRPr="001E4262">
        <w:rPr>
          <w:bCs/>
        </w:rPr>
        <w:t>skiriamaisiais ženklais</w:t>
      </w:r>
      <w:r>
        <w:rPr>
          <w:bCs/>
        </w:rPr>
        <w:t xml:space="preserve"> </w:t>
      </w:r>
      <w:r w:rsidRPr="00100D62">
        <w:rPr>
          <w:bCs/>
        </w:rPr>
        <w:t>(</w:t>
      </w:r>
      <w:r w:rsidRPr="005D1586">
        <w:rPr>
          <w:bCs/>
        </w:rPr>
        <w:t>tarnybos ženklu,</w:t>
      </w:r>
      <w:r w:rsidRPr="00100D62">
        <w:rPr>
          <w:bCs/>
        </w:rPr>
        <w:t xml:space="preserve"> </w:t>
      </w:r>
      <w:r w:rsidR="00E45C84">
        <w:rPr>
          <w:bCs/>
        </w:rPr>
        <w:t xml:space="preserve">antsiuvu „LIETUVA“, </w:t>
      </w:r>
      <w:r w:rsidRPr="00100D62">
        <w:rPr>
          <w:bCs/>
        </w:rPr>
        <w:t xml:space="preserve">antsiuvu su Lietuvos Respublikos valstybės vėliavos atvaizdu, skirtu uniforminiam kostiumui (toliau - antsiuvu su </w:t>
      </w:r>
      <w:r>
        <w:rPr>
          <w:bCs/>
        </w:rPr>
        <w:t>LR valstybės vėliavos atvaizdu)</w:t>
      </w:r>
      <w:r w:rsidR="00E45C84">
        <w:rPr>
          <w:bCs/>
        </w:rPr>
        <w:t xml:space="preserve">, </w:t>
      </w:r>
      <w:proofErr w:type="spellStart"/>
      <w:r w:rsidR="00E45C84" w:rsidRPr="00AA4632">
        <w:rPr>
          <w:bCs/>
        </w:rPr>
        <w:t>trikampėliais</w:t>
      </w:r>
      <w:proofErr w:type="spellEnd"/>
      <w:r w:rsidR="00E45C84" w:rsidRPr="00AA4632">
        <w:rPr>
          <w:bCs/>
        </w:rPr>
        <w:t xml:space="preserve">, </w:t>
      </w:r>
      <w:r w:rsidR="004424C0">
        <w:rPr>
          <w:bCs/>
        </w:rPr>
        <w:t xml:space="preserve">nuimamais </w:t>
      </w:r>
      <w:r w:rsidR="00942E9C" w:rsidRPr="0041050C">
        <w:rPr>
          <w:bCs/>
        </w:rPr>
        <w:t>antpečiais</w:t>
      </w:r>
      <w:r w:rsidR="004424C0">
        <w:rPr>
          <w:bCs/>
        </w:rPr>
        <w:t xml:space="preserve">, </w:t>
      </w:r>
      <w:r w:rsidR="00E45C84" w:rsidRPr="00AA4632">
        <w:rPr>
          <w:bCs/>
        </w:rPr>
        <w:t>laipsnių skiriamosio</w:t>
      </w:r>
      <w:r w:rsidR="00127CCD">
        <w:rPr>
          <w:bCs/>
        </w:rPr>
        <w:t>mi</w:t>
      </w:r>
      <w:r w:rsidR="00E45C84" w:rsidRPr="00AA4632">
        <w:rPr>
          <w:bCs/>
        </w:rPr>
        <w:t>s juostelė</w:t>
      </w:r>
      <w:r w:rsidR="00127CCD">
        <w:rPr>
          <w:bCs/>
        </w:rPr>
        <w:t>mi</w:t>
      </w:r>
      <w:r w:rsidR="00E45C84" w:rsidRPr="00AA4632">
        <w:rPr>
          <w:bCs/>
        </w:rPr>
        <w:t>s</w:t>
      </w:r>
      <w:r w:rsidR="00E45C84">
        <w:rPr>
          <w:bCs/>
        </w:rPr>
        <w:t xml:space="preserve">, </w:t>
      </w:r>
      <w:r w:rsidR="004424C0">
        <w:rPr>
          <w:bCs/>
        </w:rPr>
        <w:t xml:space="preserve">didelėmis ir mažomis </w:t>
      </w:r>
      <w:r w:rsidR="00C772F2">
        <w:rPr>
          <w:bCs/>
        </w:rPr>
        <w:t xml:space="preserve">metalinėmis </w:t>
      </w:r>
      <w:r w:rsidRPr="00AA4632">
        <w:rPr>
          <w:bCs/>
        </w:rPr>
        <w:t>sagomi</w:t>
      </w:r>
      <w:r w:rsidR="004424C0">
        <w:rPr>
          <w:bCs/>
        </w:rPr>
        <w:t>s su Vyčiu arba inkaru</w:t>
      </w:r>
      <w:r w:rsidR="00E45C84">
        <w:rPr>
          <w:bCs/>
        </w:rPr>
        <w:t>)</w:t>
      </w:r>
      <w:r w:rsidR="004424C0">
        <w:rPr>
          <w:bCs/>
        </w:rPr>
        <w:t>.</w:t>
      </w:r>
    </w:p>
    <w:p w:rsidR="005D1586" w:rsidRDefault="004515DA" w:rsidP="004515DA">
      <w:pPr>
        <w:tabs>
          <w:tab w:val="left" w:pos="993"/>
        </w:tabs>
        <w:ind w:firstLine="567"/>
        <w:jc w:val="both"/>
      </w:pPr>
      <w:r>
        <w:t>P</w:t>
      </w:r>
      <w:r w:rsidRPr="00EB740C">
        <w:t xml:space="preserve">aslaugos teikėjas </w:t>
      </w:r>
      <w:r>
        <w:t>šias medžiagas (</w:t>
      </w:r>
      <w:r w:rsidRPr="00EB740C">
        <w:t>pagrindin</w:t>
      </w:r>
      <w:r>
        <w:t>į</w:t>
      </w:r>
      <w:r w:rsidRPr="00EB740C">
        <w:t xml:space="preserve"> </w:t>
      </w:r>
      <w:r>
        <w:t xml:space="preserve">ir </w:t>
      </w:r>
      <w:proofErr w:type="spellStart"/>
      <w:r>
        <w:t>apdailinį</w:t>
      </w:r>
      <w:proofErr w:type="spellEnd"/>
      <w:r>
        <w:t xml:space="preserve"> audinį bei skiriamuosius ženklus)</w:t>
      </w:r>
      <w:r w:rsidRPr="00EB740C">
        <w:t xml:space="preserve"> turės pasiimti iš nurodyto Lietuvos kariuomenės sandėlio Lietuvoje (išduodama pagal suderintas ir patvirtintas sunaudojimo normas). Visos kitos gamybai reikalingos medžiagos – paslaugos teikėjo.</w:t>
      </w:r>
    </w:p>
    <w:p w:rsidR="003C1387" w:rsidRDefault="003C1387" w:rsidP="003C1387">
      <w:pPr>
        <w:numPr>
          <w:ilvl w:val="0"/>
          <w:numId w:val="12"/>
        </w:numPr>
        <w:tabs>
          <w:tab w:val="clear" w:pos="360"/>
          <w:tab w:val="num" w:pos="0"/>
          <w:tab w:val="left" w:pos="993"/>
        </w:tabs>
        <w:ind w:left="0" w:firstLine="567"/>
        <w:jc w:val="both"/>
        <w:rPr>
          <w:bCs/>
        </w:rPr>
      </w:pPr>
      <w:r w:rsidRPr="005D1586">
        <w:rPr>
          <w:bCs/>
        </w:rPr>
        <w:t>Gaminiai</w:t>
      </w:r>
      <w:r w:rsidRPr="00CE71B0">
        <w:rPr>
          <w:bCs/>
        </w:rPr>
        <w:t xml:space="preserve"> </w:t>
      </w:r>
      <w:r w:rsidRPr="00442B99">
        <w:rPr>
          <w:bCs/>
        </w:rPr>
        <w:t>turi atitikti šioje techninėje specifikacijoje pateiktus reikalavimus</w:t>
      </w:r>
      <w:r>
        <w:rPr>
          <w:bCs/>
        </w:rPr>
        <w:t>.</w:t>
      </w:r>
    </w:p>
    <w:p w:rsidR="00D711C9" w:rsidRDefault="00D711C9" w:rsidP="00D711C9">
      <w:pPr>
        <w:numPr>
          <w:ilvl w:val="0"/>
          <w:numId w:val="12"/>
        </w:numPr>
        <w:tabs>
          <w:tab w:val="clear" w:pos="360"/>
          <w:tab w:val="num" w:pos="0"/>
          <w:tab w:val="left" w:pos="993"/>
        </w:tabs>
        <w:ind w:left="0" w:firstLine="567"/>
        <w:jc w:val="both"/>
      </w:pPr>
      <w:r w:rsidRPr="00CB7B1E">
        <w:t>Techninėje specifikacijoje nurodytiems standartams turi būti taikoma jų aktuali galiojanti redakcija (kai standartas panaikinamas, taikomas jį keičiantis standartas).</w:t>
      </w:r>
    </w:p>
    <w:p w:rsidR="005D1586" w:rsidRPr="005D1586" w:rsidRDefault="005D1586" w:rsidP="005D1586">
      <w:pPr>
        <w:numPr>
          <w:ilvl w:val="0"/>
          <w:numId w:val="12"/>
        </w:numPr>
        <w:tabs>
          <w:tab w:val="clear" w:pos="360"/>
          <w:tab w:val="num" w:pos="0"/>
          <w:tab w:val="left" w:pos="993"/>
        </w:tabs>
        <w:ind w:left="0" w:firstLine="567"/>
        <w:jc w:val="both"/>
        <w:rPr>
          <w:bCs/>
        </w:rPr>
      </w:pPr>
      <w:r w:rsidRPr="005D1586">
        <w:rPr>
          <w:bCs/>
        </w:rPr>
        <w:t>Gaminių kokybės garantijos terminas – ne mažiau kaip 24 mėnesiai aktyvios eksploatacijos sąlygomis, kuris skaičiuojamas nuo gaminio išdavimo klientui dienos.</w:t>
      </w:r>
    </w:p>
    <w:p w:rsidR="004E2D07" w:rsidRPr="004E2D07" w:rsidRDefault="004E2D07" w:rsidP="004E2D07">
      <w:pPr>
        <w:spacing w:before="120"/>
        <w:jc w:val="center"/>
        <w:rPr>
          <w:b/>
          <w:szCs w:val="24"/>
        </w:rPr>
      </w:pPr>
      <w:r w:rsidRPr="004E2D07">
        <w:rPr>
          <w:b/>
          <w:szCs w:val="24"/>
        </w:rPr>
        <w:t>II SKYRIUS</w:t>
      </w:r>
    </w:p>
    <w:p w:rsidR="004E2D07" w:rsidRPr="004E2D07" w:rsidRDefault="004E2D07" w:rsidP="004E2D07">
      <w:pPr>
        <w:spacing w:after="120"/>
        <w:jc w:val="center"/>
        <w:rPr>
          <w:b/>
          <w:szCs w:val="24"/>
        </w:rPr>
      </w:pPr>
      <w:r w:rsidRPr="004E2D07">
        <w:rPr>
          <w:b/>
          <w:szCs w:val="24"/>
        </w:rPr>
        <w:t>TECHNINIAI REIKALAVIMAI</w:t>
      </w:r>
    </w:p>
    <w:p w:rsidR="005D1586" w:rsidRDefault="004515DA" w:rsidP="00733E4E">
      <w:pPr>
        <w:numPr>
          <w:ilvl w:val="0"/>
          <w:numId w:val="12"/>
        </w:numPr>
        <w:tabs>
          <w:tab w:val="clear" w:pos="360"/>
          <w:tab w:val="num" w:pos="0"/>
          <w:tab w:val="left" w:pos="993"/>
        </w:tabs>
        <w:ind w:left="0" w:firstLine="567"/>
        <w:jc w:val="both"/>
        <w:rPr>
          <w:bCs/>
        </w:rPr>
      </w:pPr>
      <w:r w:rsidRPr="00A17309">
        <w:rPr>
          <w:szCs w:val="24"/>
        </w:rPr>
        <w:t xml:space="preserve">Gaminiai siuvami </w:t>
      </w:r>
      <w:r w:rsidR="00006DC1">
        <w:rPr>
          <w:szCs w:val="24"/>
        </w:rPr>
        <w:t xml:space="preserve">vyriški </w:t>
      </w:r>
      <w:r w:rsidRPr="00A17309">
        <w:rPr>
          <w:bCs/>
          <w:szCs w:val="24"/>
        </w:rPr>
        <w:t xml:space="preserve">pagal individualius kliento </w:t>
      </w:r>
      <w:proofErr w:type="spellStart"/>
      <w:r w:rsidRPr="00A17309">
        <w:rPr>
          <w:bCs/>
          <w:szCs w:val="24"/>
        </w:rPr>
        <w:t>išmatavimus</w:t>
      </w:r>
      <w:proofErr w:type="spellEnd"/>
      <w:r w:rsidRPr="00A17309">
        <w:rPr>
          <w:bCs/>
          <w:szCs w:val="24"/>
        </w:rPr>
        <w:t>.</w:t>
      </w:r>
    </w:p>
    <w:p w:rsidR="004515DA" w:rsidRDefault="004515DA" w:rsidP="00733E4E">
      <w:pPr>
        <w:numPr>
          <w:ilvl w:val="0"/>
          <w:numId w:val="12"/>
        </w:numPr>
        <w:tabs>
          <w:tab w:val="clear" w:pos="360"/>
          <w:tab w:val="num" w:pos="0"/>
          <w:tab w:val="left" w:pos="993"/>
        </w:tabs>
        <w:ind w:left="0" w:firstLine="567"/>
        <w:jc w:val="both"/>
        <w:rPr>
          <w:bCs/>
        </w:rPr>
      </w:pPr>
      <w:r w:rsidRPr="00452DED">
        <w:t xml:space="preserve">Gaminių </w:t>
      </w:r>
      <w:r w:rsidRPr="00452DED">
        <w:rPr>
          <w:szCs w:val="24"/>
        </w:rPr>
        <w:t>modelių eskizai pateikti Techninės specifikacijos priede (toliau – Priedas).</w:t>
      </w:r>
      <w:r w:rsidRPr="00A17309">
        <w:rPr>
          <w:szCs w:val="24"/>
        </w:rPr>
        <w:t xml:space="preserve"> Matmenys eskizuose nurodyti centimetrais</w:t>
      </w:r>
      <w:r>
        <w:rPr>
          <w:szCs w:val="24"/>
        </w:rPr>
        <w:t>.</w:t>
      </w:r>
      <w:r w:rsidR="00FD3E92" w:rsidRPr="00FD3E92">
        <w:t xml:space="preserve"> </w:t>
      </w:r>
      <w:r w:rsidR="00FD3E92">
        <w:t>J</w:t>
      </w:r>
      <w:r w:rsidR="00FD3E92" w:rsidRPr="0068477C">
        <w:t xml:space="preserve">eigu </w:t>
      </w:r>
      <w:r w:rsidR="00FD3E92">
        <w:t>techninėje specifikacijoje ne</w:t>
      </w:r>
      <w:r w:rsidR="00FD3E92" w:rsidRPr="0068477C">
        <w:t>nurodyta kitaip</w:t>
      </w:r>
      <w:r w:rsidR="00FD3E92">
        <w:t>, matmenims iki 10 cm imtinai l</w:t>
      </w:r>
      <w:r w:rsidR="00FD3E92" w:rsidRPr="0068477C">
        <w:t xml:space="preserve">eidžiamas </w:t>
      </w:r>
      <w:r w:rsidR="00FD3E92" w:rsidRPr="00336D7E">
        <w:t>4 % nukrypimas nuo nurodytų matmenų, matmenims virš 10 cm leidžiamas 2 % nukrypimas nuo nurodytų matmenų</w:t>
      </w:r>
      <w:r w:rsidR="00FD3E92">
        <w:t>.</w:t>
      </w:r>
    </w:p>
    <w:p w:rsidR="00DA3B82" w:rsidRPr="003C1387" w:rsidRDefault="00DA3B82" w:rsidP="00BF4CC3">
      <w:pPr>
        <w:numPr>
          <w:ilvl w:val="0"/>
          <w:numId w:val="12"/>
        </w:numPr>
        <w:tabs>
          <w:tab w:val="clear" w:pos="360"/>
          <w:tab w:val="num" w:pos="0"/>
          <w:tab w:val="left" w:pos="993"/>
        </w:tabs>
        <w:ind w:left="0" w:firstLine="567"/>
        <w:jc w:val="both"/>
        <w:rPr>
          <w:bCs/>
        </w:rPr>
      </w:pPr>
      <w:r w:rsidRPr="003C083D">
        <w:t>Aprašyme</w:t>
      </w:r>
      <w:r>
        <w:t xml:space="preserve"> ir</w:t>
      </w:r>
      <w:r w:rsidRPr="003C083D">
        <w:t xml:space="preserve"> eskizuose </w:t>
      </w:r>
      <w:r w:rsidRPr="00EC3753">
        <w:t xml:space="preserve">matmenys pateikti </w:t>
      </w:r>
      <w:r w:rsidRPr="003C1387">
        <w:rPr>
          <w:bCs/>
        </w:rPr>
        <w:t>baziniam dydžiui:</w:t>
      </w:r>
      <w:r>
        <w:t xml:space="preserve"> </w:t>
      </w:r>
      <w:r w:rsidRPr="002A6FD6">
        <w:t xml:space="preserve">182 cm </w:t>
      </w:r>
      <w:r>
        <w:t>ūgio, 100 cm krūtinės apimties, 88 cm liemens apimties.</w:t>
      </w:r>
      <w:r w:rsidR="003C1387">
        <w:t xml:space="preserve"> </w:t>
      </w:r>
    </w:p>
    <w:p w:rsidR="00DA3B82" w:rsidRPr="00DA3B82" w:rsidRDefault="00DA3B82" w:rsidP="00733E4E">
      <w:pPr>
        <w:numPr>
          <w:ilvl w:val="0"/>
          <w:numId w:val="12"/>
        </w:numPr>
        <w:tabs>
          <w:tab w:val="clear" w:pos="360"/>
          <w:tab w:val="num" w:pos="0"/>
          <w:tab w:val="left" w:pos="993"/>
        </w:tabs>
        <w:ind w:left="0" w:firstLine="567"/>
        <w:jc w:val="both"/>
        <w:rPr>
          <w:bCs/>
        </w:rPr>
      </w:pPr>
      <w:r>
        <w:t xml:space="preserve">Gaminiai turi būti </w:t>
      </w:r>
      <w:r w:rsidRPr="00B11D3D">
        <w:t>nupeltakiuot</w:t>
      </w:r>
      <w:r>
        <w:t>i</w:t>
      </w:r>
      <w:r w:rsidRPr="00B11D3D">
        <w:t xml:space="preserve"> pagal eskizus</w:t>
      </w:r>
      <w:r>
        <w:t>. Jeigu eskizuose ar aprašyme nėra nurodyta kitaip, viengubi apdailos peltakiai turi būti 0,1-0,2 cm pločio.</w:t>
      </w:r>
      <w:r w:rsidRPr="00F875A9">
        <w:t xml:space="preserve"> Apdailos </w:t>
      </w:r>
      <w:r>
        <w:t xml:space="preserve">dygsnių tankis – </w:t>
      </w:r>
      <w:r w:rsidR="00F6193E">
        <w:br/>
      </w:r>
      <w:r w:rsidRPr="002D4D99">
        <w:t>3</w:t>
      </w:r>
      <w:r>
        <w:t>,5</w:t>
      </w:r>
      <w:r w:rsidRPr="007F19F4">
        <w:t xml:space="preserve">-4 </w:t>
      </w:r>
      <w:r w:rsidRPr="00553596">
        <w:t>dygsniai</w:t>
      </w:r>
      <w:r>
        <w:t>/cm.</w:t>
      </w:r>
    </w:p>
    <w:p w:rsidR="004515DA" w:rsidRPr="004515DA" w:rsidRDefault="004515DA" w:rsidP="004515DA">
      <w:pPr>
        <w:numPr>
          <w:ilvl w:val="0"/>
          <w:numId w:val="12"/>
        </w:numPr>
        <w:tabs>
          <w:tab w:val="clear" w:pos="360"/>
          <w:tab w:val="num" w:pos="0"/>
          <w:tab w:val="left" w:pos="993"/>
        </w:tabs>
        <w:ind w:left="0" w:firstLine="567"/>
        <w:jc w:val="both"/>
      </w:pPr>
      <w:r w:rsidRPr="004515DA">
        <w:t>Švarkų ir kelnių apačios palenkimas turi būti ne mažesnis kaip 3</w:t>
      </w:r>
      <w:r w:rsidR="00A94A94">
        <w:t>,5</w:t>
      </w:r>
      <w:r w:rsidRPr="004515DA">
        <w:t xml:space="preserve"> cm. Švarkų rankovių apačios palenkimas turi būti ne mažesnis kaip 4 cm. Pagrindinės</w:t>
      </w:r>
      <w:r w:rsidRPr="00FD1196">
        <w:t xml:space="preserve"> </w:t>
      </w:r>
      <w:r>
        <w:t xml:space="preserve">gaminių siūlės </w:t>
      </w:r>
      <w:r w:rsidRPr="00C8201F">
        <w:t xml:space="preserve">turi </w:t>
      </w:r>
      <w:r w:rsidRPr="004515DA">
        <w:t>būti ne siauresnės nei 1,5</w:t>
      </w:r>
      <w:r w:rsidRPr="00C8201F">
        <w:t xml:space="preserve"> cm</w:t>
      </w:r>
      <w:r>
        <w:t xml:space="preserve">, kitų </w:t>
      </w:r>
      <w:r w:rsidRPr="00C8201F">
        <w:t xml:space="preserve">siūlių minimalūs užleidimai turi </w:t>
      </w:r>
      <w:r w:rsidRPr="004515DA">
        <w:t>būti ne siauresni nei 1,0</w:t>
      </w:r>
      <w:r w:rsidRPr="00C8201F">
        <w:t xml:space="preserve"> cm</w:t>
      </w:r>
      <w:r>
        <w:t>. K</w:t>
      </w:r>
      <w:r w:rsidRPr="004515DA">
        <w:t>lientui pageidaujant</w:t>
      </w:r>
      <w:r w:rsidRPr="00C8201F">
        <w:t>, užleidimai turi būti padidinti.</w:t>
      </w:r>
    </w:p>
    <w:p w:rsidR="00847191" w:rsidRDefault="00847191" w:rsidP="004515DA">
      <w:pPr>
        <w:numPr>
          <w:ilvl w:val="0"/>
          <w:numId w:val="12"/>
        </w:numPr>
        <w:tabs>
          <w:tab w:val="clear" w:pos="360"/>
          <w:tab w:val="num" w:pos="0"/>
          <w:tab w:val="left" w:pos="993"/>
        </w:tabs>
        <w:ind w:left="0" w:firstLine="567"/>
        <w:jc w:val="both"/>
      </w:pPr>
      <w:r>
        <w:t>S</w:t>
      </w:r>
      <w:r w:rsidRPr="00F24DB8">
        <w:t xml:space="preserve">iūlių </w:t>
      </w:r>
      <w:r>
        <w:t xml:space="preserve">tipas ir siūlių </w:t>
      </w:r>
      <w:r w:rsidRPr="00F24DB8">
        <w:t>dygsnių tankis turi užtikrinti tinkamą gaminio kokybę jo eksploatacijos metu</w:t>
      </w:r>
      <w:r>
        <w:t>.</w:t>
      </w:r>
    </w:p>
    <w:p w:rsidR="004515DA" w:rsidRPr="004515DA" w:rsidRDefault="004515DA" w:rsidP="004515DA">
      <w:pPr>
        <w:numPr>
          <w:ilvl w:val="0"/>
          <w:numId w:val="12"/>
        </w:numPr>
        <w:tabs>
          <w:tab w:val="clear" w:pos="360"/>
          <w:tab w:val="num" w:pos="0"/>
          <w:tab w:val="left" w:pos="993"/>
        </w:tabs>
        <w:ind w:left="0" w:firstLine="567"/>
        <w:jc w:val="both"/>
      </w:pPr>
      <w:r w:rsidRPr="004515DA">
        <w:lastRenderedPageBreak/>
        <w:t>Siūlių/peltakių galai turi būti užtvirtinti, kad neirtų.</w:t>
      </w:r>
    </w:p>
    <w:p w:rsidR="004515DA" w:rsidRPr="004515DA" w:rsidRDefault="004515DA" w:rsidP="004515DA">
      <w:pPr>
        <w:numPr>
          <w:ilvl w:val="0"/>
          <w:numId w:val="12"/>
        </w:numPr>
        <w:tabs>
          <w:tab w:val="clear" w:pos="360"/>
          <w:tab w:val="num" w:pos="0"/>
          <w:tab w:val="left" w:pos="993"/>
        </w:tabs>
        <w:ind w:left="0" w:firstLine="567"/>
        <w:jc w:val="both"/>
      </w:pPr>
      <w:r w:rsidRPr="004515DA">
        <w:t>Detalių ir siūlių kraštai turi būti apmėtyti specialiomis mašinomis, kad neirtų.</w:t>
      </w:r>
    </w:p>
    <w:p w:rsidR="004515DA" w:rsidRPr="00A94A94" w:rsidRDefault="004515DA" w:rsidP="004515DA">
      <w:pPr>
        <w:numPr>
          <w:ilvl w:val="0"/>
          <w:numId w:val="12"/>
        </w:numPr>
        <w:tabs>
          <w:tab w:val="clear" w:pos="360"/>
          <w:tab w:val="num" w:pos="0"/>
          <w:tab w:val="left" w:pos="993"/>
        </w:tabs>
        <w:ind w:left="0" w:firstLine="567"/>
        <w:jc w:val="both"/>
      </w:pPr>
      <w:r w:rsidRPr="00A94A94">
        <w:t>Kelnių apačios užpakalinė dalis kerpama 1-1,5 cm ilgesnė už priekinę. Palenktų kelnių apačia viso perimetro ilgyje sutvirtinama tekstiline juost</w:t>
      </w:r>
      <w:r w:rsidR="00793F31">
        <w:t>a</w:t>
      </w:r>
      <w:r w:rsidRPr="00A94A94">
        <w:t>.</w:t>
      </w:r>
    </w:p>
    <w:p w:rsidR="004515DA" w:rsidRPr="004515DA" w:rsidRDefault="004515DA" w:rsidP="004515DA">
      <w:pPr>
        <w:numPr>
          <w:ilvl w:val="0"/>
          <w:numId w:val="12"/>
        </w:numPr>
        <w:tabs>
          <w:tab w:val="clear" w:pos="360"/>
          <w:tab w:val="num" w:pos="0"/>
          <w:tab w:val="left" w:pos="993"/>
        </w:tabs>
        <w:ind w:left="0" w:firstLine="567"/>
        <w:jc w:val="both"/>
      </w:pPr>
      <w:r w:rsidRPr="004515DA">
        <w:t>Pamušalas su gaminio viršumi turi būti sujungtas taisyklingai (būti laisvesnis, nematomas iš išorinės pusės ir pan.).</w:t>
      </w:r>
    </w:p>
    <w:p w:rsidR="004515DA" w:rsidRPr="004515DA" w:rsidRDefault="004515DA" w:rsidP="004515DA">
      <w:pPr>
        <w:numPr>
          <w:ilvl w:val="0"/>
          <w:numId w:val="12"/>
        </w:numPr>
        <w:tabs>
          <w:tab w:val="clear" w:pos="360"/>
          <w:tab w:val="num" w:pos="0"/>
          <w:tab w:val="left" w:pos="993"/>
        </w:tabs>
        <w:ind w:left="0" w:firstLine="567"/>
        <w:jc w:val="both"/>
      </w:pPr>
      <w:r w:rsidRPr="004515DA">
        <w:t xml:space="preserve">Gaminių pasiuvimas turi būti atliktas kokybiškai: negalimas siūlių/peltakių  suraukimas, iškreivinimas (siūlės/peltakio plotis turi būti tolygus visame siūlės/peltakio ilgyje), negalimi praleisti, sutankėję, išretėję ar neteisingai užveržti dygsniai, nutrukę siuvimo siūlai, nepakankamas medžiagos suveržimas, siūlių/peltakių irimas dėl nepadarytų ar netinkamai padarytų </w:t>
      </w:r>
      <w:proofErr w:type="spellStart"/>
      <w:r w:rsidRPr="004515DA">
        <w:t>įtvirčių</w:t>
      </w:r>
      <w:proofErr w:type="spellEnd"/>
      <w:r w:rsidRPr="004515DA">
        <w:t xml:space="preserve">, peltakių sudūrimai matomose vietose, medžiagų pažeidimas siuvimo mašinos adata ir pan.). </w:t>
      </w:r>
      <w:r w:rsidR="007567E6">
        <w:t>Gamybos technologinis procesas turi užtikrinti reikiamą detalių ir gam</w:t>
      </w:r>
      <w:bookmarkStart w:id="0" w:name="_GoBack"/>
      <w:bookmarkEnd w:id="0"/>
      <w:r w:rsidR="007567E6">
        <w:t>inio formos standumą.</w:t>
      </w:r>
      <w:r w:rsidR="007567E6" w:rsidRPr="004515DA">
        <w:t xml:space="preserve"> </w:t>
      </w:r>
      <w:r w:rsidRPr="004515DA">
        <w:t>Porinės detalės gaminiuose turi būti išdėstytos simetriškai. Detalių atspalviai gaminiuose neleidžiami.</w:t>
      </w:r>
    </w:p>
    <w:p w:rsidR="004515DA" w:rsidRPr="004515DA" w:rsidRDefault="004515DA" w:rsidP="004515DA">
      <w:pPr>
        <w:numPr>
          <w:ilvl w:val="0"/>
          <w:numId w:val="12"/>
        </w:numPr>
        <w:tabs>
          <w:tab w:val="clear" w:pos="360"/>
          <w:tab w:val="num" w:pos="0"/>
          <w:tab w:val="left" w:pos="993"/>
        </w:tabs>
        <w:ind w:left="0" w:firstLine="567"/>
        <w:jc w:val="both"/>
      </w:pPr>
      <w:r w:rsidRPr="004515DA">
        <w:t xml:space="preserve">Gaminiai turi būti išvalyti nuo technologinio proceso liekanų (siūlų, pūkų ir pan.), </w:t>
      </w:r>
      <w:r w:rsidRPr="004515DA">
        <w:br/>
        <w:t>garo – šiluminis apdirbimas turi užtikrinti gaminių formos stabilumą. Kelnės</w:t>
      </w:r>
      <w:r w:rsidRPr="00FD1196">
        <w:t xml:space="preserve"> lyginamos su </w:t>
      </w:r>
      <w:proofErr w:type="spellStart"/>
      <w:r w:rsidRPr="00FD1196">
        <w:t>kantu</w:t>
      </w:r>
      <w:proofErr w:type="spellEnd"/>
      <w:r>
        <w:t>.</w:t>
      </w:r>
    </w:p>
    <w:p w:rsidR="004E2D07" w:rsidRPr="00442B99" w:rsidRDefault="004E2D07" w:rsidP="004E2D07">
      <w:pPr>
        <w:pStyle w:val="Heading31"/>
        <w:tabs>
          <w:tab w:val="left" w:pos="709"/>
        </w:tabs>
        <w:spacing w:before="120"/>
        <w:jc w:val="center"/>
        <w:rPr>
          <w:b/>
        </w:rPr>
      </w:pPr>
      <w:r w:rsidRPr="00442B99">
        <w:rPr>
          <w:b/>
        </w:rPr>
        <w:t>PIRMASIS SKIRSNIS</w:t>
      </w:r>
    </w:p>
    <w:p w:rsidR="004E2D07" w:rsidRPr="00442B99" w:rsidRDefault="004E2D07" w:rsidP="004E2D07">
      <w:pPr>
        <w:pStyle w:val="Heading31"/>
        <w:tabs>
          <w:tab w:val="left" w:pos="709"/>
        </w:tabs>
        <w:spacing w:after="120"/>
        <w:jc w:val="center"/>
        <w:rPr>
          <w:b/>
        </w:rPr>
      </w:pPr>
      <w:r w:rsidRPr="00442B99">
        <w:rPr>
          <w:b/>
        </w:rPr>
        <w:t>REIKALAVIMAI MEDŽIAGOMS</w:t>
      </w:r>
    </w:p>
    <w:p w:rsidR="00E63E8F" w:rsidRPr="00CD44DE" w:rsidRDefault="00E63E8F" w:rsidP="00E63E8F">
      <w:pPr>
        <w:numPr>
          <w:ilvl w:val="0"/>
          <w:numId w:val="12"/>
        </w:numPr>
        <w:tabs>
          <w:tab w:val="clear" w:pos="360"/>
          <w:tab w:val="num" w:pos="0"/>
          <w:tab w:val="left" w:pos="993"/>
        </w:tabs>
        <w:ind w:left="0" w:firstLine="567"/>
        <w:jc w:val="both"/>
        <w:rPr>
          <w:bCs/>
        </w:rPr>
      </w:pPr>
      <w:r w:rsidRPr="00CD44DE">
        <w:rPr>
          <w:bCs/>
        </w:rPr>
        <w:t xml:space="preserve">Pamušalas </w:t>
      </w:r>
      <w:r w:rsidR="00793F31" w:rsidRPr="00CD44DE">
        <w:t xml:space="preserve">– </w:t>
      </w:r>
      <w:proofErr w:type="spellStart"/>
      <w:r w:rsidRPr="00CD44DE">
        <w:rPr>
          <w:bCs/>
        </w:rPr>
        <w:t>poliesterinis</w:t>
      </w:r>
      <w:proofErr w:type="spellEnd"/>
      <w:r w:rsidRPr="00CD44DE">
        <w:rPr>
          <w:bCs/>
        </w:rPr>
        <w:t xml:space="preserve"> arba ne blogesnės kokybės. Pamušalo spalva derinama prie pagrindinio audinio spalvos.</w:t>
      </w:r>
      <w:r w:rsidR="00127CCD" w:rsidRPr="00127CCD">
        <w:rPr>
          <w:szCs w:val="24"/>
        </w:rPr>
        <w:t xml:space="preserve"> </w:t>
      </w:r>
      <w:r w:rsidR="00127CCD">
        <w:rPr>
          <w:bCs/>
        </w:rPr>
        <w:t>Pamušalas</w:t>
      </w:r>
      <w:r w:rsidR="00127CCD" w:rsidRPr="00F3108D">
        <w:rPr>
          <w:szCs w:val="24"/>
        </w:rPr>
        <w:t xml:space="preserve"> </w:t>
      </w:r>
      <w:r w:rsidR="00847191" w:rsidRPr="000D5BAD">
        <w:t xml:space="preserve">turi atitikti minimalius aplinkos apsaugos kriterijus, nurodytus Lietuvos Respublikos aplinkos ministro 2011 m. birželio 28 įsakymu Nr. D1-508 patvirtinto „Aplinkos apsaugos kriterijų taikymo, vykdant žaliuosius pirkimus, tvarkos aprašo“ </w:t>
      </w:r>
      <w:r w:rsidR="005026F2">
        <w:br/>
      </w:r>
      <w:r w:rsidR="00847191" w:rsidRPr="000D5BAD">
        <w:t>2 priedo IX skyriuje „Tekstilės gaminiai“</w:t>
      </w:r>
      <w:r w:rsidR="00127CCD" w:rsidRPr="00F3108D">
        <w:rPr>
          <w:szCs w:val="24"/>
        </w:rPr>
        <w:t>.</w:t>
      </w:r>
    </w:p>
    <w:p w:rsidR="00C1136A" w:rsidRPr="00CD44DE" w:rsidRDefault="00C1136A" w:rsidP="00E63E8F">
      <w:pPr>
        <w:numPr>
          <w:ilvl w:val="0"/>
          <w:numId w:val="12"/>
        </w:numPr>
        <w:tabs>
          <w:tab w:val="clear" w:pos="360"/>
          <w:tab w:val="num" w:pos="0"/>
          <w:tab w:val="left" w:pos="993"/>
        </w:tabs>
        <w:ind w:left="0" w:firstLine="567"/>
        <w:jc w:val="both"/>
        <w:rPr>
          <w:bCs/>
        </w:rPr>
      </w:pPr>
      <w:r w:rsidRPr="00CD44DE">
        <w:rPr>
          <w:bCs/>
        </w:rPr>
        <w:t xml:space="preserve">Kišeninis audinys </w:t>
      </w:r>
      <w:r w:rsidRPr="00CD44DE">
        <w:t xml:space="preserve">– specialios paskirties </w:t>
      </w:r>
      <w:proofErr w:type="spellStart"/>
      <w:r w:rsidRPr="00CD44DE">
        <w:t>mišriapluoštis</w:t>
      </w:r>
      <w:proofErr w:type="spellEnd"/>
      <w:r w:rsidRPr="00CD44DE">
        <w:t xml:space="preserve"> (ne mažiau kaip </w:t>
      </w:r>
      <w:r w:rsidR="00CD44DE" w:rsidRPr="00CD44DE">
        <w:t>3</w:t>
      </w:r>
      <w:r w:rsidRPr="00CD44DE">
        <w:t xml:space="preserve">0 % medvilnės) audinys, </w:t>
      </w:r>
      <w:r w:rsidR="00787F37" w:rsidRPr="00CD44DE">
        <w:t>kurio paviršinis tankis ne mažiau kaip 1</w:t>
      </w:r>
      <w:r w:rsidR="00CD44DE" w:rsidRPr="00CD44DE">
        <w:t>00</w:t>
      </w:r>
      <w:r w:rsidR="00787F37" w:rsidRPr="00CD44DE">
        <w:t xml:space="preserve"> g/m</w:t>
      </w:r>
      <w:r w:rsidR="00787F37" w:rsidRPr="00CD44DE">
        <w:rPr>
          <w:vertAlign w:val="superscript"/>
        </w:rPr>
        <w:t>2</w:t>
      </w:r>
      <w:r w:rsidR="00787F37" w:rsidRPr="00CD44DE">
        <w:t xml:space="preserve">, pagrindinio audinio arba juodos </w:t>
      </w:r>
      <w:r w:rsidRPr="00CD44DE">
        <w:rPr>
          <w:bCs/>
        </w:rPr>
        <w:t>spalvos.</w:t>
      </w:r>
      <w:r w:rsidR="00127CCD">
        <w:rPr>
          <w:bCs/>
        </w:rPr>
        <w:t xml:space="preserve"> </w:t>
      </w:r>
      <w:r w:rsidR="00127CCD" w:rsidRPr="00CD44DE">
        <w:rPr>
          <w:bCs/>
        </w:rPr>
        <w:t>Kišeninis audinys</w:t>
      </w:r>
      <w:r w:rsidR="00127CCD" w:rsidRPr="00F3108D">
        <w:rPr>
          <w:szCs w:val="24"/>
        </w:rPr>
        <w:t xml:space="preserve"> </w:t>
      </w:r>
      <w:r w:rsidR="00847191" w:rsidRPr="000D5BAD">
        <w:t>turi atitikti minimalius aplinkos apsaugos kriterijus, nurodytus Lietuvos Respublikos aplinkos ministro 2011 m. birželio 28 įsakymu Nr. D1-508 patvirtinto „Aplinkos apsaugos kriterijų taikymo, vykdant žaliuosius pirkimus, tvarkos aprašo“ 2 priedo IX skyriuje „Tekstilės gaminiai“</w:t>
      </w:r>
      <w:r w:rsidR="00127CCD">
        <w:rPr>
          <w:szCs w:val="24"/>
        </w:rPr>
        <w:t>.</w:t>
      </w:r>
    </w:p>
    <w:p w:rsidR="00E63E8F" w:rsidRPr="00230CFB" w:rsidRDefault="007567E6" w:rsidP="00E63E8F">
      <w:pPr>
        <w:numPr>
          <w:ilvl w:val="0"/>
          <w:numId w:val="12"/>
        </w:numPr>
        <w:tabs>
          <w:tab w:val="clear" w:pos="360"/>
          <w:tab w:val="num" w:pos="0"/>
          <w:tab w:val="left" w:pos="993"/>
        </w:tabs>
        <w:ind w:left="0" w:firstLine="567"/>
        <w:jc w:val="both"/>
        <w:rPr>
          <w:bCs/>
        </w:rPr>
      </w:pPr>
      <w:r w:rsidRPr="00CD44DE">
        <w:rPr>
          <w:bCs/>
        </w:rPr>
        <w:t>Sagos</w:t>
      </w:r>
      <w:r w:rsidR="00C772F2" w:rsidRPr="00CD44DE">
        <w:rPr>
          <w:bCs/>
        </w:rPr>
        <w:t xml:space="preserve"> </w:t>
      </w:r>
      <w:r w:rsidR="00787F37" w:rsidRPr="00CD44DE">
        <w:t xml:space="preserve">– </w:t>
      </w:r>
      <w:r w:rsidR="00C772F2" w:rsidRPr="00CD44DE">
        <w:rPr>
          <w:bCs/>
        </w:rPr>
        <w:t xml:space="preserve">iš plastiko, </w:t>
      </w:r>
      <w:r w:rsidR="00E63E8F" w:rsidRPr="00CD44DE">
        <w:rPr>
          <w:bCs/>
        </w:rPr>
        <w:t>paaukštintu kraštu, jų spalva derinama prie audinio spalvos. Sagos turi būti atsparios karščiui ir daugkartiniam valymui</w:t>
      </w:r>
      <w:r w:rsidR="00E63E8F" w:rsidRPr="00230CFB">
        <w:rPr>
          <w:bCs/>
        </w:rPr>
        <w:t xml:space="preserve"> organiniais tirpikliais, </w:t>
      </w:r>
      <w:proofErr w:type="spellStart"/>
      <w:r w:rsidR="00E63E8F" w:rsidRPr="00230CFB">
        <w:rPr>
          <w:bCs/>
        </w:rPr>
        <w:t>t.y</w:t>
      </w:r>
      <w:proofErr w:type="spellEnd"/>
      <w:r w:rsidR="00E63E8F" w:rsidRPr="00230CFB">
        <w:rPr>
          <w:bCs/>
        </w:rPr>
        <w:t>. nesideformuoti ir nekeisti spalvos.</w:t>
      </w:r>
      <w:r w:rsidR="00C772F2" w:rsidRPr="00230CFB">
        <w:rPr>
          <w:bCs/>
        </w:rPr>
        <w:t xml:space="preserve"> Saga, skirta KJP </w:t>
      </w:r>
      <w:r w:rsidR="00230CFB" w:rsidRPr="00230CFB">
        <w:t>karininko</w:t>
      </w:r>
      <w:r w:rsidR="00230CFB" w:rsidRPr="00230CFB">
        <w:rPr>
          <w:bCs/>
        </w:rPr>
        <w:t xml:space="preserve"> </w:t>
      </w:r>
      <w:r w:rsidR="00230CFB" w:rsidRPr="00230CFB">
        <w:t>kostiumo</w:t>
      </w:r>
      <w:r w:rsidR="00230CFB" w:rsidRPr="00230CFB">
        <w:rPr>
          <w:b/>
        </w:rPr>
        <w:t xml:space="preserve"> </w:t>
      </w:r>
      <w:r w:rsidR="00230CFB" w:rsidRPr="00006DC1">
        <w:t>š</w:t>
      </w:r>
      <w:r w:rsidR="00230CFB" w:rsidRPr="00230CFB">
        <w:rPr>
          <w:bCs/>
        </w:rPr>
        <w:t>varko dešinės priekio puselės krašto prilaikymui,</w:t>
      </w:r>
      <w:r w:rsidR="00C772F2" w:rsidRPr="00230CFB">
        <w:rPr>
          <w:bCs/>
        </w:rPr>
        <w:t xml:space="preserve"> turi būti  2 (±0,1) cm, kitos sagos </w:t>
      </w:r>
      <w:r w:rsidR="00C772F2" w:rsidRPr="00230CFB">
        <w:t>–</w:t>
      </w:r>
      <w:r w:rsidR="00C772F2" w:rsidRPr="00230CFB">
        <w:rPr>
          <w:bCs/>
        </w:rPr>
        <w:t xml:space="preserve"> 1,5 (±0,1) cm skersmens.</w:t>
      </w:r>
    </w:p>
    <w:p w:rsidR="00894696" w:rsidRPr="005026F2" w:rsidRDefault="00894696" w:rsidP="00E63E8F">
      <w:pPr>
        <w:numPr>
          <w:ilvl w:val="0"/>
          <w:numId w:val="12"/>
        </w:numPr>
        <w:tabs>
          <w:tab w:val="clear" w:pos="360"/>
          <w:tab w:val="num" w:pos="0"/>
          <w:tab w:val="left" w:pos="993"/>
        </w:tabs>
        <w:ind w:left="0" w:firstLine="567"/>
        <w:jc w:val="both"/>
        <w:rPr>
          <w:bCs/>
        </w:rPr>
      </w:pPr>
      <w:r w:rsidRPr="00FE13C2">
        <w:rPr>
          <w:bCs/>
        </w:rPr>
        <w:t xml:space="preserve">Metalinės akutės </w:t>
      </w:r>
      <w:r w:rsidR="00787F37" w:rsidRPr="00230CFB">
        <w:t>–</w:t>
      </w:r>
      <w:r w:rsidR="00793F31">
        <w:t xml:space="preserve"> </w:t>
      </w:r>
      <w:r w:rsidR="00FE13C2" w:rsidRPr="00FE13C2">
        <w:t xml:space="preserve">iš neblizgančio, tamsinto, nerūdijančio metalo. Akučių vidinis skersmuo </w:t>
      </w:r>
      <w:r w:rsidR="00FE13C2" w:rsidRPr="007567E6">
        <w:t>0,5-0,6 cm.</w:t>
      </w:r>
    </w:p>
    <w:p w:rsidR="00C1136A" w:rsidRDefault="007567E6" w:rsidP="00E63E8F">
      <w:pPr>
        <w:numPr>
          <w:ilvl w:val="0"/>
          <w:numId w:val="12"/>
        </w:numPr>
        <w:tabs>
          <w:tab w:val="clear" w:pos="360"/>
          <w:tab w:val="num" w:pos="0"/>
          <w:tab w:val="left" w:pos="993"/>
        </w:tabs>
        <w:ind w:left="0" w:firstLine="567"/>
        <w:jc w:val="both"/>
        <w:rPr>
          <w:bCs/>
        </w:rPr>
      </w:pPr>
      <w:r>
        <w:rPr>
          <w:bCs/>
        </w:rPr>
        <w:t xml:space="preserve">Virvutė </w:t>
      </w:r>
      <w:r w:rsidR="00787F37" w:rsidRPr="00230CFB">
        <w:t>–</w:t>
      </w:r>
      <w:r w:rsidR="00787F37">
        <w:t xml:space="preserve"> </w:t>
      </w:r>
      <w:r>
        <w:rPr>
          <w:bCs/>
        </w:rPr>
        <w:t xml:space="preserve">apvali, tankaus pynimo, </w:t>
      </w:r>
      <w:r w:rsidRPr="007567E6">
        <w:t>0,5-0,6</w:t>
      </w:r>
      <w:r w:rsidR="00C772F2">
        <w:t xml:space="preserve"> </w:t>
      </w:r>
      <w:r w:rsidR="00C772F2" w:rsidRPr="007567E6">
        <w:t>cm</w:t>
      </w:r>
      <w:r>
        <w:rPr>
          <w:bCs/>
        </w:rPr>
        <w:t xml:space="preserve"> </w:t>
      </w:r>
      <w:r w:rsidR="00C772F2">
        <w:rPr>
          <w:bCs/>
        </w:rPr>
        <w:t xml:space="preserve">skersmens, </w:t>
      </w:r>
      <w:r w:rsidR="00787F37">
        <w:t xml:space="preserve">pagrindinio audinio arba juodos </w:t>
      </w:r>
      <w:r w:rsidR="00787F37">
        <w:rPr>
          <w:bCs/>
        </w:rPr>
        <w:t>spalvos.</w:t>
      </w:r>
    </w:p>
    <w:p w:rsidR="00787F37" w:rsidRDefault="00787F37" w:rsidP="00E63E8F">
      <w:pPr>
        <w:numPr>
          <w:ilvl w:val="0"/>
          <w:numId w:val="12"/>
        </w:numPr>
        <w:tabs>
          <w:tab w:val="clear" w:pos="360"/>
          <w:tab w:val="num" w:pos="0"/>
          <w:tab w:val="left" w:pos="993"/>
        </w:tabs>
        <w:ind w:left="0" w:firstLine="567"/>
        <w:jc w:val="both"/>
        <w:rPr>
          <w:bCs/>
        </w:rPr>
      </w:pPr>
      <w:r>
        <w:rPr>
          <w:bCs/>
        </w:rPr>
        <w:t xml:space="preserve">Tekstilinė juostelė </w:t>
      </w:r>
      <w:r w:rsidRPr="00230CFB">
        <w:t>–</w:t>
      </w:r>
      <w:r>
        <w:t xml:space="preserve"> </w:t>
      </w:r>
      <w:r w:rsidR="00793F31">
        <w:t>0,6-0,8</w:t>
      </w:r>
      <w:r w:rsidRPr="00AA61E2">
        <w:t xml:space="preserve"> cm</w:t>
      </w:r>
      <w:r>
        <w:t xml:space="preserve"> pločio,</w:t>
      </w:r>
      <w:r w:rsidRPr="00787F37">
        <w:t xml:space="preserve"> </w:t>
      </w:r>
      <w:r>
        <w:t xml:space="preserve">standi, </w:t>
      </w:r>
      <w:r w:rsidRPr="00230CFB">
        <w:rPr>
          <w:bCs/>
        </w:rPr>
        <w:t>spalva derinama prie audinio spalvos</w:t>
      </w:r>
      <w:r>
        <w:rPr>
          <w:bCs/>
        </w:rPr>
        <w:t>.</w:t>
      </w:r>
    </w:p>
    <w:p w:rsidR="00787F37" w:rsidRPr="00787F37" w:rsidRDefault="00787F37" w:rsidP="00E63E8F">
      <w:pPr>
        <w:numPr>
          <w:ilvl w:val="0"/>
          <w:numId w:val="12"/>
        </w:numPr>
        <w:tabs>
          <w:tab w:val="clear" w:pos="360"/>
          <w:tab w:val="num" w:pos="0"/>
          <w:tab w:val="left" w:pos="993"/>
        </w:tabs>
        <w:ind w:left="0" w:firstLine="567"/>
        <w:jc w:val="both"/>
        <w:rPr>
          <w:bCs/>
        </w:rPr>
      </w:pPr>
      <w:r>
        <w:rPr>
          <w:bCs/>
        </w:rPr>
        <w:t xml:space="preserve">Elastinė juosta </w:t>
      </w:r>
      <w:r w:rsidRPr="00230CFB">
        <w:t>–</w:t>
      </w:r>
      <w:r>
        <w:t xml:space="preserve"> juodos spalvos, </w:t>
      </w:r>
      <w:r w:rsidRPr="00AA61E2">
        <w:t>1</w:t>
      </w:r>
      <w:r>
        <w:t>-2</w:t>
      </w:r>
      <w:r w:rsidRPr="00AA61E2">
        <w:t xml:space="preserve"> cm</w:t>
      </w:r>
      <w:r>
        <w:t xml:space="preserve"> pločio,</w:t>
      </w:r>
      <w:r w:rsidRPr="00787F37">
        <w:t xml:space="preserve"> </w:t>
      </w:r>
      <w:r>
        <w:t>išsauganti elastingumą gaminio eksploatacijos metu.</w:t>
      </w:r>
    </w:p>
    <w:p w:rsidR="00C1136A" w:rsidRPr="00C1136A" w:rsidRDefault="00C1136A" w:rsidP="00E63E8F">
      <w:pPr>
        <w:numPr>
          <w:ilvl w:val="0"/>
          <w:numId w:val="12"/>
        </w:numPr>
        <w:tabs>
          <w:tab w:val="clear" w:pos="360"/>
          <w:tab w:val="num" w:pos="0"/>
          <w:tab w:val="left" w:pos="993"/>
        </w:tabs>
        <w:ind w:left="0" w:firstLine="567"/>
        <w:jc w:val="both"/>
        <w:rPr>
          <w:bCs/>
        </w:rPr>
      </w:pPr>
      <w:r w:rsidRPr="00A61F08">
        <w:t xml:space="preserve">Kibieji tekstiliniai užsegimai </w:t>
      </w:r>
      <w:r w:rsidRPr="00230CFB">
        <w:t>–</w:t>
      </w:r>
      <w:r>
        <w:t xml:space="preserve"> </w:t>
      </w:r>
      <w:r>
        <w:rPr>
          <w:bCs/>
        </w:rPr>
        <w:t xml:space="preserve">derančios prie pagrindinio audinio spalvos. </w:t>
      </w:r>
      <w:r w:rsidRPr="00A61F08">
        <w:t>Visi nukirpti kibiųjų tekstilinių užsegimų kraštai apdirbti</w:t>
      </w:r>
      <w:r>
        <w:t xml:space="preserve">, kad neirtų. </w:t>
      </w:r>
    </w:p>
    <w:p w:rsidR="00E63E8F" w:rsidRPr="009D0234" w:rsidRDefault="00E63E8F" w:rsidP="00E63E8F">
      <w:pPr>
        <w:numPr>
          <w:ilvl w:val="0"/>
          <w:numId w:val="12"/>
        </w:numPr>
        <w:tabs>
          <w:tab w:val="clear" w:pos="360"/>
          <w:tab w:val="num" w:pos="0"/>
          <w:tab w:val="left" w:pos="993"/>
        </w:tabs>
        <w:ind w:left="0" w:firstLine="567"/>
        <w:jc w:val="both"/>
        <w:rPr>
          <w:bCs/>
        </w:rPr>
      </w:pPr>
      <w:r w:rsidRPr="009D0234">
        <w:rPr>
          <w:bCs/>
        </w:rPr>
        <w:t xml:space="preserve">Siuvimo siūlai </w:t>
      </w:r>
      <w:r w:rsidR="00793F31" w:rsidRPr="00CD44DE">
        <w:t>–</w:t>
      </w:r>
      <w:r w:rsidR="00793F31">
        <w:t xml:space="preserve"> </w:t>
      </w:r>
      <w:r w:rsidRPr="009D0234">
        <w:rPr>
          <w:bCs/>
        </w:rPr>
        <w:t xml:space="preserve">armuoti </w:t>
      </w:r>
      <w:proofErr w:type="spellStart"/>
      <w:r w:rsidRPr="009D0234">
        <w:rPr>
          <w:bCs/>
        </w:rPr>
        <w:t>poliesteriniai</w:t>
      </w:r>
      <w:proofErr w:type="spellEnd"/>
      <w:r w:rsidRPr="009D0234">
        <w:rPr>
          <w:bCs/>
        </w:rPr>
        <w:t xml:space="preserve"> arba ne blogesnės kokybės, neblunkantys, jų spalva turi atitikti audinio spalvą. Siuvimo siūlų storis turi užtikrinti siūlės stiprumą (atsparumą tempimui, trinčiai, valymui organiniais tirpikliais ir pan.).</w:t>
      </w:r>
      <w:r w:rsidR="009D0234" w:rsidRPr="009D0234">
        <w:rPr>
          <w:bCs/>
        </w:rPr>
        <w:t xml:space="preserve"> </w:t>
      </w:r>
      <w:r w:rsidRPr="009D0234">
        <w:rPr>
          <w:bCs/>
        </w:rPr>
        <w:t>Vidinių siūlių apdorojimui leidžiama naudoti pilkus arba kitos nekontrastuojančios spalvos siūlus.</w:t>
      </w:r>
    </w:p>
    <w:p w:rsidR="00E63E8F" w:rsidRDefault="00E63E8F" w:rsidP="00E63E8F">
      <w:pPr>
        <w:numPr>
          <w:ilvl w:val="0"/>
          <w:numId w:val="12"/>
        </w:numPr>
        <w:tabs>
          <w:tab w:val="clear" w:pos="360"/>
          <w:tab w:val="num" w:pos="0"/>
          <w:tab w:val="left" w:pos="993"/>
        </w:tabs>
        <w:ind w:left="0" w:firstLine="567"/>
        <w:jc w:val="both"/>
        <w:rPr>
          <w:bCs/>
        </w:rPr>
      </w:pPr>
      <w:r w:rsidRPr="00E63E8F">
        <w:rPr>
          <w:bCs/>
        </w:rPr>
        <w:t xml:space="preserve">Kitos gaminių siuvime panaudotos medžiagos (klijiniai įdėklai, </w:t>
      </w:r>
      <w:r w:rsidR="00230CFB">
        <w:rPr>
          <w:bCs/>
        </w:rPr>
        <w:t xml:space="preserve">ašutinis audinys, </w:t>
      </w:r>
      <w:r w:rsidRPr="00E63E8F">
        <w:rPr>
          <w:bCs/>
        </w:rPr>
        <w:t xml:space="preserve">peteliai, </w:t>
      </w:r>
      <w:proofErr w:type="spellStart"/>
      <w:r w:rsidRPr="00E63E8F">
        <w:rPr>
          <w:bCs/>
        </w:rPr>
        <w:t>vatinėliai</w:t>
      </w:r>
      <w:proofErr w:type="spellEnd"/>
      <w:r w:rsidRPr="00E63E8F">
        <w:rPr>
          <w:bCs/>
        </w:rPr>
        <w:t xml:space="preserve"> ir kt.) </w:t>
      </w:r>
      <w:r w:rsidR="00A721EB">
        <w:rPr>
          <w:bCs/>
        </w:rPr>
        <w:t xml:space="preserve">ir furnitūra </w:t>
      </w:r>
      <w:r w:rsidRPr="00E63E8F">
        <w:rPr>
          <w:bCs/>
        </w:rPr>
        <w:t>turi atitikti gaminių paskirtį, užtikrinti reikiamą gaminių detalių standumą bei išlaikyti gaminių formos stabilumą po daugkartinio valymo organiniais tirpikliais. Jų spalva derinama prie pagrindinio audinio spalvos.</w:t>
      </w:r>
    </w:p>
    <w:p w:rsidR="004E2D07" w:rsidRPr="00442B99" w:rsidRDefault="004E2D07" w:rsidP="004E2D07">
      <w:pPr>
        <w:pStyle w:val="Heading31"/>
        <w:tabs>
          <w:tab w:val="left" w:pos="709"/>
        </w:tabs>
        <w:spacing w:before="120"/>
        <w:jc w:val="center"/>
        <w:rPr>
          <w:b/>
        </w:rPr>
      </w:pPr>
      <w:r w:rsidRPr="00442B99">
        <w:rPr>
          <w:b/>
        </w:rPr>
        <w:t>ANTRASIS SKIRSNIS</w:t>
      </w:r>
    </w:p>
    <w:p w:rsidR="00BB0591" w:rsidRDefault="004E2D07" w:rsidP="00BB0591">
      <w:pPr>
        <w:pStyle w:val="Heading31"/>
        <w:tabs>
          <w:tab w:val="left" w:pos="709"/>
        </w:tabs>
        <w:jc w:val="center"/>
        <w:rPr>
          <w:b/>
        </w:rPr>
      </w:pPr>
      <w:r w:rsidRPr="00442B99">
        <w:rPr>
          <w:b/>
        </w:rPr>
        <w:t xml:space="preserve">REIKALAVIMAI </w:t>
      </w:r>
      <w:r w:rsidR="00BB0591">
        <w:rPr>
          <w:b/>
        </w:rPr>
        <w:t>SP KARININKO, SP IR KOP KAREIVIŲ KOSTIUMŲ</w:t>
      </w:r>
    </w:p>
    <w:p w:rsidR="004E2D07" w:rsidRPr="00442B99" w:rsidRDefault="00BB0591" w:rsidP="004E2D07">
      <w:pPr>
        <w:pStyle w:val="Heading31"/>
        <w:tabs>
          <w:tab w:val="left" w:pos="709"/>
        </w:tabs>
        <w:spacing w:after="120"/>
        <w:jc w:val="center"/>
        <w:rPr>
          <w:b/>
        </w:rPr>
      </w:pPr>
      <w:r>
        <w:rPr>
          <w:b/>
        </w:rPr>
        <w:lastRenderedPageBreak/>
        <w:t xml:space="preserve"> ŠVARKO </w:t>
      </w:r>
      <w:r w:rsidR="004E2D07" w:rsidRPr="00442B99">
        <w:rPr>
          <w:b/>
        </w:rPr>
        <w:t>MODELIUI</w:t>
      </w:r>
    </w:p>
    <w:p w:rsidR="005931A2" w:rsidRPr="005931A2" w:rsidRDefault="00061DAA" w:rsidP="00741D27">
      <w:pPr>
        <w:numPr>
          <w:ilvl w:val="0"/>
          <w:numId w:val="12"/>
        </w:numPr>
        <w:tabs>
          <w:tab w:val="clear" w:pos="360"/>
          <w:tab w:val="num" w:pos="0"/>
          <w:tab w:val="left" w:pos="993"/>
        </w:tabs>
        <w:ind w:left="0" w:firstLine="567"/>
        <w:jc w:val="both"/>
        <w:rPr>
          <w:bCs/>
        </w:rPr>
      </w:pPr>
      <w:r>
        <w:rPr>
          <w:bCs/>
        </w:rPr>
        <w:t xml:space="preserve">Švarko </w:t>
      </w:r>
      <w:r w:rsidR="005931A2" w:rsidRPr="009C519E">
        <w:t>modeli</w:t>
      </w:r>
      <w:r w:rsidR="00127CCD">
        <w:t>s</w:t>
      </w:r>
      <w:r w:rsidR="005931A2" w:rsidRPr="009C519E">
        <w:t xml:space="preserve"> pateikt</w:t>
      </w:r>
      <w:r w:rsidR="00127CCD">
        <w:t>as</w:t>
      </w:r>
      <w:r w:rsidR="005931A2" w:rsidRPr="009C519E">
        <w:t xml:space="preserve"> </w:t>
      </w:r>
      <w:r w:rsidR="00AE4302">
        <w:t>Pried</w:t>
      </w:r>
      <w:r w:rsidR="00A94A94">
        <w:t>o</w:t>
      </w:r>
      <w:r w:rsidR="00980FB1">
        <w:rPr>
          <w:szCs w:val="24"/>
        </w:rPr>
        <w:t xml:space="preserve"> 1</w:t>
      </w:r>
      <w:r w:rsidR="00980FB1" w:rsidRPr="00741D27">
        <w:rPr>
          <w:bCs/>
        </w:rPr>
        <w:t>–</w:t>
      </w:r>
      <w:r w:rsidR="00BE6AAF">
        <w:rPr>
          <w:szCs w:val="24"/>
        </w:rPr>
        <w:t>5</w:t>
      </w:r>
      <w:r>
        <w:rPr>
          <w:szCs w:val="24"/>
        </w:rPr>
        <w:t xml:space="preserve"> eskizuose.</w:t>
      </w:r>
    </w:p>
    <w:p w:rsidR="005931A2" w:rsidRDefault="00061DAA" w:rsidP="00741D27">
      <w:pPr>
        <w:numPr>
          <w:ilvl w:val="0"/>
          <w:numId w:val="12"/>
        </w:numPr>
        <w:tabs>
          <w:tab w:val="clear" w:pos="360"/>
          <w:tab w:val="num" w:pos="0"/>
          <w:tab w:val="left" w:pos="993"/>
        </w:tabs>
        <w:ind w:left="0" w:firstLine="567"/>
        <w:jc w:val="both"/>
        <w:rPr>
          <w:bCs/>
        </w:rPr>
      </w:pPr>
      <w:r>
        <w:t xml:space="preserve">Švarkai </w:t>
      </w:r>
      <w:r w:rsidR="009823DB" w:rsidRPr="00741D27">
        <w:rPr>
          <w:bCs/>
        </w:rPr>
        <w:t>siuvam</w:t>
      </w:r>
      <w:r>
        <w:rPr>
          <w:bCs/>
        </w:rPr>
        <w:t>i</w:t>
      </w:r>
      <w:r w:rsidR="009823DB" w:rsidRPr="00741D27">
        <w:rPr>
          <w:bCs/>
        </w:rPr>
        <w:t xml:space="preserve"> iš </w:t>
      </w:r>
      <w:r w:rsidR="005931A2">
        <w:t>techninės s</w:t>
      </w:r>
      <w:r>
        <w:t xml:space="preserve">pecifikacijos 2 punkte nustatytų spalvų </w:t>
      </w:r>
      <w:r w:rsidR="005931A2">
        <w:t>(</w:t>
      </w:r>
      <w:r w:rsidR="005931A2">
        <w:rPr>
          <w:bCs/>
        </w:rPr>
        <w:t>samanų</w:t>
      </w:r>
      <w:r>
        <w:rPr>
          <w:bCs/>
        </w:rPr>
        <w:t xml:space="preserve"> arba tamsiai mėlynos</w:t>
      </w:r>
      <w:r w:rsidR="005931A2">
        <w:rPr>
          <w:bCs/>
        </w:rPr>
        <w:t>)</w:t>
      </w:r>
      <w:r w:rsidR="005931A2">
        <w:t xml:space="preserve"> pagrindinio audinio ir puošiam</w:t>
      </w:r>
      <w:r>
        <w:t>i</w:t>
      </w:r>
      <w:r w:rsidR="005931A2">
        <w:t xml:space="preserve"> </w:t>
      </w:r>
      <w:r w:rsidR="005931A2">
        <w:rPr>
          <w:bCs/>
        </w:rPr>
        <w:t>nustatyt</w:t>
      </w:r>
      <w:r>
        <w:rPr>
          <w:bCs/>
        </w:rPr>
        <w:t>ų</w:t>
      </w:r>
      <w:r w:rsidR="005931A2">
        <w:rPr>
          <w:bCs/>
        </w:rPr>
        <w:t xml:space="preserve"> </w:t>
      </w:r>
      <w:r w:rsidR="009823DB" w:rsidRPr="00741D27">
        <w:rPr>
          <w:bCs/>
        </w:rPr>
        <w:t>spalv</w:t>
      </w:r>
      <w:r>
        <w:rPr>
          <w:bCs/>
        </w:rPr>
        <w:t>ų</w:t>
      </w:r>
      <w:r w:rsidR="009823DB" w:rsidRPr="00741D27">
        <w:rPr>
          <w:bCs/>
        </w:rPr>
        <w:t xml:space="preserve"> </w:t>
      </w:r>
      <w:r w:rsidR="005931A2">
        <w:rPr>
          <w:bCs/>
        </w:rPr>
        <w:t>(geltonos</w:t>
      </w:r>
      <w:r>
        <w:rPr>
          <w:bCs/>
        </w:rPr>
        <w:t xml:space="preserve"> arba </w:t>
      </w:r>
      <w:r w:rsidRPr="006C7B2D">
        <w:rPr>
          <w:bCs/>
        </w:rPr>
        <w:t>avietinės</w:t>
      </w:r>
      <w:r w:rsidR="005931A2">
        <w:rPr>
          <w:bCs/>
        </w:rPr>
        <w:t>)</w:t>
      </w:r>
      <w:r w:rsidR="005931A2" w:rsidRPr="00741D27">
        <w:rPr>
          <w:bCs/>
        </w:rPr>
        <w:t xml:space="preserve"> </w:t>
      </w:r>
      <w:proofErr w:type="spellStart"/>
      <w:r w:rsidR="005931A2">
        <w:rPr>
          <w:bCs/>
        </w:rPr>
        <w:t>apdailiniu</w:t>
      </w:r>
      <w:proofErr w:type="spellEnd"/>
      <w:r w:rsidR="005931A2">
        <w:rPr>
          <w:bCs/>
        </w:rPr>
        <w:t xml:space="preserve"> audiniu.</w:t>
      </w:r>
    </w:p>
    <w:p w:rsidR="00741D27" w:rsidRDefault="009823DB" w:rsidP="00980FB1">
      <w:pPr>
        <w:numPr>
          <w:ilvl w:val="0"/>
          <w:numId w:val="12"/>
        </w:numPr>
        <w:tabs>
          <w:tab w:val="clear" w:pos="360"/>
          <w:tab w:val="num" w:pos="0"/>
          <w:tab w:val="left" w:pos="993"/>
        </w:tabs>
        <w:ind w:left="0" w:firstLine="567"/>
        <w:jc w:val="both"/>
      </w:pPr>
      <w:r w:rsidRPr="00980FB1">
        <w:t>Švarka</w:t>
      </w:r>
      <w:r w:rsidR="00543B9B" w:rsidRPr="00980FB1">
        <w:t>s – frenčiaus tipo, prigludęs</w:t>
      </w:r>
      <w:r w:rsidR="00980FB1" w:rsidRPr="00980FB1">
        <w:t xml:space="preserve">, </w:t>
      </w:r>
      <w:r w:rsidR="00842395" w:rsidRPr="00980FB1">
        <w:t>u</w:t>
      </w:r>
      <w:r w:rsidRPr="00980FB1">
        <w:t>žsegamas 6 didelėmis sagomis</w:t>
      </w:r>
      <w:r w:rsidR="00980FB1" w:rsidRPr="00980FB1">
        <w:t xml:space="preserve"> su Vyčiu</w:t>
      </w:r>
      <w:r w:rsidR="00842395" w:rsidRPr="00980FB1">
        <w:t>, kurių apatinė</w:t>
      </w:r>
      <w:r w:rsidR="00980FB1" w:rsidRPr="00980FB1">
        <w:t xml:space="preserve"> dėvėjimo metu būna </w:t>
      </w:r>
      <w:r w:rsidR="00980FB1">
        <w:t>po diržu.</w:t>
      </w:r>
    </w:p>
    <w:p w:rsidR="0040382F" w:rsidRPr="0040382F" w:rsidRDefault="0040382F" w:rsidP="00980FB1">
      <w:pPr>
        <w:numPr>
          <w:ilvl w:val="0"/>
          <w:numId w:val="12"/>
        </w:numPr>
        <w:tabs>
          <w:tab w:val="clear" w:pos="360"/>
          <w:tab w:val="num" w:pos="0"/>
          <w:tab w:val="left" w:pos="993"/>
        </w:tabs>
        <w:ind w:left="0" w:firstLine="567"/>
        <w:jc w:val="both"/>
      </w:pPr>
      <w:r>
        <w:rPr>
          <w:szCs w:val="24"/>
        </w:rPr>
        <w:t xml:space="preserve">Švarko priekio kraštai nupeltakiuoti </w:t>
      </w:r>
      <w:r w:rsidRPr="00AE4302">
        <w:rPr>
          <w:bCs/>
        </w:rPr>
        <w:t>0,5-0,6 cm pločio peltakiu</w:t>
      </w:r>
      <w:r>
        <w:rPr>
          <w:bCs/>
        </w:rPr>
        <w:t>.</w:t>
      </w:r>
    </w:p>
    <w:p w:rsidR="00AE4302" w:rsidRPr="00AE4302" w:rsidRDefault="00BE6AAF" w:rsidP="00980FB1">
      <w:pPr>
        <w:numPr>
          <w:ilvl w:val="0"/>
          <w:numId w:val="12"/>
        </w:numPr>
        <w:tabs>
          <w:tab w:val="clear" w:pos="360"/>
          <w:tab w:val="num" w:pos="0"/>
          <w:tab w:val="left" w:pos="993"/>
        </w:tabs>
        <w:ind w:left="0" w:firstLine="567"/>
        <w:jc w:val="both"/>
      </w:pPr>
      <w:r>
        <w:rPr>
          <w:szCs w:val="24"/>
        </w:rPr>
        <w:t>Švarko</w:t>
      </w:r>
      <w:r w:rsidR="00AE4302" w:rsidRPr="004C4EDD">
        <w:rPr>
          <w:szCs w:val="24"/>
        </w:rPr>
        <w:t xml:space="preserve"> užsegimo kilpos siuvamos su akute</w:t>
      </w:r>
      <w:r w:rsidR="00AE4302">
        <w:rPr>
          <w:szCs w:val="24"/>
        </w:rPr>
        <w:t>.</w:t>
      </w:r>
    </w:p>
    <w:p w:rsidR="00980FB1" w:rsidRPr="00980FB1" w:rsidRDefault="00980FB1" w:rsidP="00980FB1">
      <w:pPr>
        <w:numPr>
          <w:ilvl w:val="0"/>
          <w:numId w:val="12"/>
        </w:numPr>
        <w:tabs>
          <w:tab w:val="clear" w:pos="360"/>
          <w:tab w:val="num" w:pos="0"/>
          <w:tab w:val="left" w:pos="993"/>
        </w:tabs>
        <w:ind w:left="0" w:firstLine="567"/>
        <w:jc w:val="both"/>
      </w:pPr>
      <w:r>
        <w:t>A</w:t>
      </w:r>
      <w:r w:rsidR="009823DB" w:rsidRPr="00980FB1">
        <w:t>pyka</w:t>
      </w:r>
      <w:r w:rsidR="007E05AB" w:rsidRPr="00980FB1">
        <w:t>k</w:t>
      </w:r>
      <w:r w:rsidR="009823DB" w:rsidRPr="00980FB1">
        <w:t xml:space="preserve">lė </w:t>
      </w:r>
      <w:r w:rsidRPr="00980FB1">
        <w:t>–</w:t>
      </w:r>
      <w:r>
        <w:t xml:space="preserve"> </w:t>
      </w:r>
      <w:r w:rsidR="009823DB" w:rsidRPr="00980FB1">
        <w:t xml:space="preserve">stati, jos </w:t>
      </w:r>
      <w:r w:rsidR="00BE6AAF">
        <w:t xml:space="preserve">priekiniai kraštai ir </w:t>
      </w:r>
      <w:r w:rsidR="00E4588B" w:rsidRPr="00980FB1">
        <w:t xml:space="preserve">įsiuvimo </w:t>
      </w:r>
      <w:r>
        <w:t xml:space="preserve">į </w:t>
      </w:r>
      <w:proofErr w:type="spellStart"/>
      <w:r>
        <w:t>priekaklį</w:t>
      </w:r>
      <w:proofErr w:type="spellEnd"/>
      <w:r>
        <w:t xml:space="preserve"> </w:t>
      </w:r>
      <w:r w:rsidR="00E4588B" w:rsidRPr="00980FB1">
        <w:t xml:space="preserve">siūlė puošiama </w:t>
      </w:r>
      <w:r>
        <w:t xml:space="preserve">nustatytos </w:t>
      </w:r>
      <w:r w:rsidR="00E4588B" w:rsidRPr="00980FB1">
        <w:t xml:space="preserve">spalvos </w:t>
      </w:r>
      <w:proofErr w:type="spellStart"/>
      <w:r w:rsidR="00E4588B" w:rsidRPr="00980FB1">
        <w:t>apdailinio</w:t>
      </w:r>
      <w:proofErr w:type="spellEnd"/>
      <w:r w:rsidR="00E4588B" w:rsidRPr="00980FB1">
        <w:t xml:space="preserve"> audinio </w:t>
      </w:r>
      <w:r w:rsidR="00464DD5" w:rsidRPr="00980FB1">
        <w:t xml:space="preserve">0,2-0,3 cm pločio </w:t>
      </w:r>
      <w:r>
        <w:t>įsiuvu.</w:t>
      </w:r>
    </w:p>
    <w:p w:rsidR="00980FB1" w:rsidRDefault="00980FB1" w:rsidP="00980FB1">
      <w:pPr>
        <w:numPr>
          <w:ilvl w:val="0"/>
          <w:numId w:val="12"/>
        </w:numPr>
        <w:tabs>
          <w:tab w:val="clear" w:pos="360"/>
          <w:tab w:val="num" w:pos="0"/>
          <w:tab w:val="left" w:pos="993"/>
        </w:tabs>
        <w:ind w:left="0" w:firstLine="567"/>
        <w:jc w:val="both"/>
      </w:pPr>
      <w:r>
        <w:t>A</w:t>
      </w:r>
      <w:r w:rsidR="00E4588B" w:rsidRPr="00980FB1">
        <w:t xml:space="preserve">pykaklės </w:t>
      </w:r>
      <w:r w:rsidR="009823DB" w:rsidRPr="00980FB1">
        <w:t>kamp</w:t>
      </w:r>
      <w:r w:rsidR="00CC0C74" w:rsidRPr="00980FB1">
        <w:t xml:space="preserve">uose prisiuvami </w:t>
      </w:r>
      <w:r>
        <w:t xml:space="preserve">nustatyto pavyzdžio </w:t>
      </w:r>
      <w:proofErr w:type="spellStart"/>
      <w:r w:rsidRPr="00980FB1">
        <w:t>trikampėliai</w:t>
      </w:r>
      <w:proofErr w:type="spellEnd"/>
      <w:r w:rsidRPr="00980FB1">
        <w:t>.</w:t>
      </w:r>
    </w:p>
    <w:p w:rsidR="00980FB1" w:rsidRPr="0040382F" w:rsidRDefault="00980FB1" w:rsidP="00980FB1">
      <w:pPr>
        <w:numPr>
          <w:ilvl w:val="0"/>
          <w:numId w:val="12"/>
        </w:numPr>
        <w:tabs>
          <w:tab w:val="clear" w:pos="360"/>
          <w:tab w:val="num" w:pos="0"/>
          <w:tab w:val="left" w:pos="993"/>
        </w:tabs>
        <w:ind w:left="0" w:firstLine="567"/>
        <w:jc w:val="both"/>
      </w:pPr>
      <w:r w:rsidRPr="0040382F">
        <w:t xml:space="preserve">Apykaklės </w:t>
      </w:r>
      <w:r w:rsidR="00BE6AAF" w:rsidRPr="0040382F">
        <w:t>priekinių kraštų</w:t>
      </w:r>
      <w:r w:rsidRPr="0040382F">
        <w:t xml:space="preserve"> suseg</w:t>
      </w:r>
      <w:r w:rsidR="00BE6AAF" w:rsidRPr="0040382F">
        <w:t xml:space="preserve">imui </w:t>
      </w:r>
      <w:r w:rsidRPr="0040382F">
        <w:t xml:space="preserve">tarpusavyje, vidinėje apykaklės pusėje prisiūti du </w:t>
      </w:r>
      <w:r w:rsidR="00BE6AAF" w:rsidRPr="0040382F">
        <w:t xml:space="preserve">komplektai metalinių </w:t>
      </w:r>
      <w:r w:rsidRPr="0040382F">
        <w:t>kabliukų su kilputėmis.</w:t>
      </w:r>
    </w:p>
    <w:p w:rsidR="00842395" w:rsidRPr="00980FB1" w:rsidRDefault="00980FB1" w:rsidP="00980FB1">
      <w:pPr>
        <w:numPr>
          <w:ilvl w:val="0"/>
          <w:numId w:val="12"/>
        </w:numPr>
        <w:tabs>
          <w:tab w:val="clear" w:pos="360"/>
          <w:tab w:val="num" w:pos="0"/>
          <w:tab w:val="left" w:pos="993"/>
        </w:tabs>
        <w:ind w:left="0" w:firstLine="567"/>
        <w:jc w:val="both"/>
      </w:pPr>
      <w:r>
        <w:t>Š</w:t>
      </w:r>
      <w:r w:rsidR="009823DB" w:rsidRPr="00980FB1">
        <w:t>varkas</w:t>
      </w:r>
      <w:r>
        <w:t xml:space="preserve"> siuvamas </w:t>
      </w:r>
      <w:r w:rsidR="009823DB" w:rsidRPr="00980FB1">
        <w:t>su d</w:t>
      </w:r>
      <w:r w:rsidR="00842395" w:rsidRPr="00980FB1">
        <w:t xml:space="preserve">viem poromis </w:t>
      </w:r>
      <w:proofErr w:type="spellStart"/>
      <w:r w:rsidR="00AE4302" w:rsidRPr="004C4EDD">
        <w:rPr>
          <w:szCs w:val="24"/>
        </w:rPr>
        <w:t>uždėtinių</w:t>
      </w:r>
      <w:proofErr w:type="spellEnd"/>
      <w:r w:rsidR="00AE4302" w:rsidRPr="004C4EDD">
        <w:rPr>
          <w:szCs w:val="24"/>
        </w:rPr>
        <w:t xml:space="preserve"> kišenių (viršutinių ir apatinių)</w:t>
      </w:r>
      <w:r w:rsidR="00842395" w:rsidRPr="00980FB1">
        <w:t>:</w:t>
      </w:r>
    </w:p>
    <w:p w:rsidR="00AE4302" w:rsidRPr="00AE4302" w:rsidRDefault="00AE4302" w:rsidP="00AE4302">
      <w:pPr>
        <w:numPr>
          <w:ilvl w:val="1"/>
          <w:numId w:val="12"/>
        </w:numPr>
        <w:tabs>
          <w:tab w:val="clear" w:pos="1260"/>
          <w:tab w:val="num" w:pos="0"/>
          <w:tab w:val="left" w:pos="1134"/>
        </w:tabs>
        <w:ind w:left="0" w:firstLine="567"/>
        <w:jc w:val="both"/>
        <w:rPr>
          <w:bCs/>
        </w:rPr>
      </w:pPr>
      <w:r w:rsidRPr="00AE4302">
        <w:rPr>
          <w:bCs/>
        </w:rPr>
        <w:t xml:space="preserve">viršutinės kišenės – krūtinės aukštyje su figūriniais </w:t>
      </w:r>
      <w:proofErr w:type="spellStart"/>
      <w:r w:rsidRPr="00AE4302">
        <w:rPr>
          <w:bCs/>
        </w:rPr>
        <w:t>antkišeniais</w:t>
      </w:r>
      <w:proofErr w:type="spellEnd"/>
      <w:r w:rsidRPr="00AE4302">
        <w:rPr>
          <w:bCs/>
        </w:rPr>
        <w:t xml:space="preserve"> (žr. </w:t>
      </w:r>
      <w:r>
        <w:rPr>
          <w:bCs/>
        </w:rPr>
        <w:t xml:space="preserve">Priedo </w:t>
      </w:r>
      <w:r w:rsidR="0040382F">
        <w:rPr>
          <w:bCs/>
        </w:rPr>
        <w:t>2</w:t>
      </w:r>
      <w:r w:rsidRPr="00AE4302">
        <w:rPr>
          <w:bCs/>
        </w:rPr>
        <w:t xml:space="preserve"> eskizą):</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uždėtinės</w:t>
      </w:r>
      <w:proofErr w:type="spellEnd"/>
      <w:r w:rsidRPr="00AE4302">
        <w:rPr>
          <w:bCs/>
        </w:rPr>
        <w:t xml:space="preserve"> kišenės centre užsiūta 3 (±0,2) cm pločio klostelė;</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uždėtinės</w:t>
      </w:r>
      <w:proofErr w:type="spellEnd"/>
      <w:r w:rsidRPr="00AE4302">
        <w:rPr>
          <w:bCs/>
        </w:rPr>
        <w:t xml:space="preserve"> kišenės viršus palenktas ir nupeltakiuotas 2,5 (±0,2) cm pločio peltakiu;</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uždėtinė</w:t>
      </w:r>
      <w:proofErr w:type="spellEnd"/>
      <w:r w:rsidRPr="00AE4302">
        <w:rPr>
          <w:bCs/>
        </w:rPr>
        <w:t xml:space="preserve"> kišenė prisiuvama 0,1-0,2 cm pločio siūle;</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antkišenio</w:t>
      </w:r>
      <w:proofErr w:type="spellEnd"/>
      <w:r w:rsidRPr="00AE4302">
        <w:rPr>
          <w:bCs/>
        </w:rPr>
        <w:t xml:space="preserve"> viršutinė detalė kerpama iš pagrindinio audinio, apatinė detalė – iš pamušalo;</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antkišenio</w:t>
      </w:r>
      <w:proofErr w:type="spellEnd"/>
      <w:r w:rsidRPr="00AE4302">
        <w:rPr>
          <w:bCs/>
        </w:rPr>
        <w:t xml:space="preserve"> kraštai nupeltakiuoti viengubu apdailos peltakiu, </w:t>
      </w:r>
      <w:proofErr w:type="spellStart"/>
      <w:r w:rsidRPr="00AE4302">
        <w:rPr>
          <w:bCs/>
        </w:rPr>
        <w:t>antkišenio</w:t>
      </w:r>
      <w:proofErr w:type="spellEnd"/>
      <w:r w:rsidRPr="00AE4302">
        <w:rPr>
          <w:bCs/>
        </w:rPr>
        <w:t xml:space="preserve"> prisiuvimo siūlė nupeltakiuota 0,5-0,6 cm pločio peltakiu;</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antkišenyje</w:t>
      </w:r>
      <w:proofErr w:type="spellEnd"/>
      <w:r w:rsidRPr="00AE4302">
        <w:rPr>
          <w:bCs/>
        </w:rPr>
        <w:t xml:space="preserve"> išsiūta kilpa su akute, skirta prisegti </w:t>
      </w:r>
      <w:proofErr w:type="spellStart"/>
      <w:r w:rsidRPr="00AE4302">
        <w:rPr>
          <w:bCs/>
        </w:rPr>
        <w:t>antkišenį</w:t>
      </w:r>
      <w:proofErr w:type="spellEnd"/>
      <w:r w:rsidRPr="00AE4302">
        <w:rPr>
          <w:bCs/>
        </w:rPr>
        <w:t xml:space="preserve"> maža saga su Vyčiu.</w:t>
      </w:r>
    </w:p>
    <w:p w:rsidR="00AE4302" w:rsidRPr="00AE4302" w:rsidRDefault="00AE4302" w:rsidP="00AE4302">
      <w:pPr>
        <w:numPr>
          <w:ilvl w:val="1"/>
          <w:numId w:val="12"/>
        </w:numPr>
        <w:tabs>
          <w:tab w:val="clear" w:pos="1260"/>
          <w:tab w:val="num" w:pos="0"/>
          <w:tab w:val="left" w:pos="1134"/>
        </w:tabs>
        <w:ind w:left="0" w:firstLine="567"/>
        <w:jc w:val="both"/>
        <w:rPr>
          <w:bCs/>
        </w:rPr>
      </w:pPr>
      <w:r w:rsidRPr="00AE4302">
        <w:rPr>
          <w:bCs/>
        </w:rPr>
        <w:t xml:space="preserve">apatinės kišenės – žemiau liemens linijos, erdvinės, su </w:t>
      </w:r>
      <w:proofErr w:type="spellStart"/>
      <w:r w:rsidRPr="00AE4302">
        <w:rPr>
          <w:bCs/>
        </w:rPr>
        <w:t>antkišeniais</w:t>
      </w:r>
      <w:proofErr w:type="spellEnd"/>
      <w:r w:rsidRPr="00AE4302">
        <w:rPr>
          <w:bCs/>
        </w:rPr>
        <w:t xml:space="preserve"> (žr. </w:t>
      </w:r>
      <w:r>
        <w:rPr>
          <w:bCs/>
        </w:rPr>
        <w:t xml:space="preserve">Priedo </w:t>
      </w:r>
      <w:r w:rsidR="0040382F">
        <w:rPr>
          <w:bCs/>
        </w:rPr>
        <w:t>3</w:t>
      </w:r>
      <w:r w:rsidRPr="00AE4302">
        <w:rPr>
          <w:bCs/>
        </w:rPr>
        <w:t xml:space="preserve"> eskizą):</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uždėtinės</w:t>
      </w:r>
      <w:proofErr w:type="spellEnd"/>
      <w:r w:rsidRPr="00AE4302">
        <w:rPr>
          <w:bCs/>
        </w:rPr>
        <w:t xml:space="preserve"> kišenės viršus palenktas ir nupeltakiuotas 2,5 (±0,2) cm pločio peltakiu;</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uždėtinės</w:t>
      </w:r>
      <w:proofErr w:type="spellEnd"/>
      <w:r w:rsidRPr="00AE4302">
        <w:rPr>
          <w:bCs/>
        </w:rPr>
        <w:t xml:space="preserve"> kišenės šonų ir apačios lenkimo linijos nupeltakiuotos viengubais apdailos peltakiais (kišenės šonų ir apačios lenkimo linijos suformuotos užsiuvus apatinius kišenės kampus). Kišenės šonai ir apačia prisiuvami 0,7-1,0 cm pločio siūlėmis;</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antkišenio</w:t>
      </w:r>
      <w:proofErr w:type="spellEnd"/>
      <w:r w:rsidRPr="00AE4302">
        <w:rPr>
          <w:bCs/>
        </w:rPr>
        <w:t xml:space="preserve"> viršutinė detalė kerpama iš pagrindinio audinio, apatinė detalė – iš pamušalo;</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antkišenio</w:t>
      </w:r>
      <w:proofErr w:type="spellEnd"/>
      <w:r w:rsidRPr="00AE4302">
        <w:rPr>
          <w:bCs/>
        </w:rPr>
        <w:t xml:space="preserve"> kraštai nupeltakiuoti viengubu apdailos peltakiu, </w:t>
      </w:r>
      <w:proofErr w:type="spellStart"/>
      <w:r w:rsidRPr="00AE4302">
        <w:rPr>
          <w:bCs/>
        </w:rPr>
        <w:t>antkišenio</w:t>
      </w:r>
      <w:proofErr w:type="spellEnd"/>
      <w:r w:rsidRPr="00AE4302">
        <w:rPr>
          <w:bCs/>
        </w:rPr>
        <w:t xml:space="preserve"> prisiuvimo siūlė nupeltakiuota 0,5-0,6 cm pločio peltakiu;</w:t>
      </w:r>
    </w:p>
    <w:p w:rsidR="00AE4302" w:rsidRPr="00AE4302" w:rsidRDefault="00AE4302" w:rsidP="00AE4302">
      <w:pPr>
        <w:numPr>
          <w:ilvl w:val="2"/>
          <w:numId w:val="12"/>
        </w:numPr>
        <w:tabs>
          <w:tab w:val="clear" w:pos="720"/>
          <w:tab w:val="num" w:pos="0"/>
          <w:tab w:val="left" w:pos="1134"/>
        </w:tabs>
        <w:ind w:left="0" w:firstLine="709"/>
        <w:jc w:val="both"/>
        <w:rPr>
          <w:bCs/>
        </w:rPr>
      </w:pPr>
      <w:proofErr w:type="spellStart"/>
      <w:r w:rsidRPr="00AE4302">
        <w:rPr>
          <w:bCs/>
        </w:rPr>
        <w:t>antkišenyje</w:t>
      </w:r>
      <w:proofErr w:type="spellEnd"/>
      <w:r w:rsidRPr="00AE4302">
        <w:rPr>
          <w:bCs/>
        </w:rPr>
        <w:t xml:space="preserve"> išsiūta kilpa su akute, skirta prisegti </w:t>
      </w:r>
      <w:proofErr w:type="spellStart"/>
      <w:r w:rsidRPr="00AE4302">
        <w:rPr>
          <w:bCs/>
        </w:rPr>
        <w:t>antkišenį</w:t>
      </w:r>
      <w:proofErr w:type="spellEnd"/>
      <w:r w:rsidRPr="00AE4302">
        <w:rPr>
          <w:bCs/>
        </w:rPr>
        <w:t xml:space="preserve"> maža saga su Vyčiu.</w:t>
      </w:r>
    </w:p>
    <w:p w:rsidR="00BD0B23" w:rsidRPr="004C4EDD" w:rsidRDefault="00BD0B23" w:rsidP="00BD0B23">
      <w:pPr>
        <w:numPr>
          <w:ilvl w:val="0"/>
          <w:numId w:val="12"/>
        </w:numPr>
        <w:tabs>
          <w:tab w:val="clear" w:pos="360"/>
          <w:tab w:val="num" w:pos="0"/>
          <w:tab w:val="left" w:pos="993"/>
        </w:tabs>
        <w:ind w:left="0" w:firstLine="567"/>
        <w:jc w:val="both"/>
        <w:rPr>
          <w:szCs w:val="24"/>
        </w:rPr>
      </w:pPr>
      <w:r w:rsidRPr="004C4EDD">
        <w:rPr>
          <w:szCs w:val="24"/>
        </w:rPr>
        <w:t>Švarka</w:t>
      </w:r>
      <w:r>
        <w:rPr>
          <w:szCs w:val="24"/>
        </w:rPr>
        <w:t>s</w:t>
      </w:r>
      <w:r w:rsidRPr="004C4EDD">
        <w:rPr>
          <w:szCs w:val="24"/>
        </w:rPr>
        <w:t xml:space="preserve"> </w:t>
      </w:r>
      <w:r w:rsidRPr="00BD0B23">
        <w:t>nešiojam</w:t>
      </w:r>
      <w:r>
        <w:t>as</w:t>
      </w:r>
      <w:r w:rsidRPr="004C4EDD">
        <w:rPr>
          <w:szCs w:val="24"/>
        </w:rPr>
        <w:t xml:space="preserve"> su nustatyto pavyzdžio nuimamais antpečiais:</w:t>
      </w:r>
    </w:p>
    <w:p w:rsidR="00BD0B23" w:rsidRPr="00BD0B23" w:rsidRDefault="00BD0B23" w:rsidP="00BD0B23">
      <w:pPr>
        <w:numPr>
          <w:ilvl w:val="1"/>
          <w:numId w:val="12"/>
        </w:numPr>
        <w:tabs>
          <w:tab w:val="clear" w:pos="1260"/>
          <w:tab w:val="num" w:pos="0"/>
          <w:tab w:val="left" w:pos="1134"/>
        </w:tabs>
        <w:ind w:left="0" w:firstLine="567"/>
        <w:jc w:val="both"/>
        <w:rPr>
          <w:bCs/>
        </w:rPr>
      </w:pPr>
      <w:r w:rsidRPr="00BD0B23">
        <w:rPr>
          <w:bCs/>
        </w:rPr>
        <w:t>antpečių nešiojimui, ant pečių prisiuvama po dvi juosteles</w:t>
      </w:r>
      <w:r w:rsidR="00793F31">
        <w:rPr>
          <w:bCs/>
        </w:rPr>
        <w:t xml:space="preserve">, pasiūtas </w:t>
      </w:r>
      <w:r w:rsidRPr="00BD0B23">
        <w:rPr>
          <w:bCs/>
        </w:rPr>
        <w:t>iš pagrindinio audinio (žr. Priedo</w:t>
      </w:r>
      <w:r>
        <w:rPr>
          <w:bCs/>
        </w:rPr>
        <w:t xml:space="preserve"> </w:t>
      </w:r>
      <w:r w:rsidR="0040382F">
        <w:rPr>
          <w:bCs/>
        </w:rPr>
        <w:t>4</w:t>
      </w:r>
      <w:r w:rsidRPr="00BD0B23">
        <w:rPr>
          <w:bCs/>
        </w:rPr>
        <w:t xml:space="preserve"> eskizą), skirtas 1,3-1,5 cm pločio antp</w:t>
      </w:r>
      <w:r w:rsidR="00F9168B">
        <w:rPr>
          <w:bCs/>
        </w:rPr>
        <w:t>ečių prisegimo juostai prakišti;</w:t>
      </w:r>
    </w:p>
    <w:p w:rsidR="00BD0B23" w:rsidRPr="00BD0B23" w:rsidRDefault="00BD0B23" w:rsidP="00BD0B23">
      <w:pPr>
        <w:numPr>
          <w:ilvl w:val="1"/>
          <w:numId w:val="12"/>
        </w:numPr>
        <w:tabs>
          <w:tab w:val="clear" w:pos="1260"/>
          <w:tab w:val="num" w:pos="0"/>
          <w:tab w:val="left" w:pos="1134"/>
        </w:tabs>
        <w:ind w:left="0" w:firstLine="567"/>
        <w:jc w:val="both"/>
        <w:rPr>
          <w:bCs/>
        </w:rPr>
      </w:pPr>
      <w:r w:rsidRPr="00BD0B23">
        <w:rPr>
          <w:bCs/>
        </w:rPr>
        <w:t>antpečių ilgis parenkamas priklausomai n</w:t>
      </w:r>
      <w:r w:rsidR="00127CCD">
        <w:rPr>
          <w:bCs/>
        </w:rPr>
        <w:t>uo švarko pečių pločio (antpečiai</w:t>
      </w:r>
      <w:r w:rsidRPr="00BD0B23">
        <w:rPr>
          <w:bCs/>
        </w:rPr>
        <w:t xml:space="preserve"> būna 12–14 cm ilgio);</w:t>
      </w:r>
    </w:p>
    <w:p w:rsidR="00BD0B23" w:rsidRPr="00BD0B23" w:rsidRDefault="00BD0B23" w:rsidP="00BD0B23">
      <w:pPr>
        <w:numPr>
          <w:ilvl w:val="1"/>
          <w:numId w:val="12"/>
        </w:numPr>
        <w:tabs>
          <w:tab w:val="clear" w:pos="1260"/>
          <w:tab w:val="num" w:pos="0"/>
          <w:tab w:val="left" w:pos="1134"/>
        </w:tabs>
        <w:ind w:left="0" w:firstLine="567"/>
        <w:jc w:val="both"/>
        <w:rPr>
          <w:bCs/>
        </w:rPr>
      </w:pPr>
      <w:r w:rsidRPr="00BD0B23">
        <w:rPr>
          <w:bCs/>
        </w:rPr>
        <w:t>laisvas antpečio galas prie švarko prisegamas maža saga su Vyčiu.</w:t>
      </w:r>
    </w:p>
    <w:p w:rsidR="00AE4302" w:rsidRPr="00AE4302" w:rsidRDefault="00AE4302" w:rsidP="00AE4302">
      <w:pPr>
        <w:numPr>
          <w:ilvl w:val="0"/>
          <w:numId w:val="12"/>
        </w:numPr>
        <w:tabs>
          <w:tab w:val="clear" w:pos="360"/>
          <w:tab w:val="num" w:pos="0"/>
          <w:tab w:val="left" w:pos="993"/>
        </w:tabs>
        <w:ind w:left="0" w:firstLine="567"/>
        <w:jc w:val="both"/>
      </w:pPr>
      <w:r w:rsidRPr="00AE4302">
        <w:t>Švark</w:t>
      </w:r>
      <w:r>
        <w:t>o</w:t>
      </w:r>
      <w:r w:rsidRPr="00AE4302">
        <w:t xml:space="preserve"> r</w:t>
      </w:r>
      <w:r>
        <w:t xml:space="preserve">ankovės statytos, dviejų siūlių, </w:t>
      </w:r>
      <w:r w:rsidRPr="00AE4302">
        <w:t>užsibaigia</w:t>
      </w:r>
      <w:r>
        <w:t>nčios</w:t>
      </w:r>
      <w:r w:rsidRPr="00AE4302">
        <w:t xml:space="preserve"> į viršų smailėjančiais figūriniais rankogaliais (žr. Priedo</w:t>
      </w:r>
      <w:r>
        <w:t xml:space="preserve"> 5 eskizą</w:t>
      </w:r>
      <w:r w:rsidRPr="00AE4302">
        <w:t>):</w:t>
      </w:r>
    </w:p>
    <w:p w:rsidR="00AE4302" w:rsidRPr="00AE4302" w:rsidRDefault="00AE4302" w:rsidP="00AE4302">
      <w:pPr>
        <w:numPr>
          <w:ilvl w:val="1"/>
          <w:numId w:val="12"/>
        </w:numPr>
        <w:tabs>
          <w:tab w:val="clear" w:pos="1260"/>
          <w:tab w:val="num" w:pos="0"/>
          <w:tab w:val="left" w:pos="1134"/>
        </w:tabs>
        <w:ind w:left="0" w:firstLine="567"/>
        <w:jc w:val="both"/>
        <w:rPr>
          <w:bCs/>
        </w:rPr>
      </w:pPr>
      <w:r w:rsidRPr="00AE4302">
        <w:rPr>
          <w:bCs/>
        </w:rPr>
        <w:t>rankogalis sukirptas iš vienos pagrindinio audinio detalės;</w:t>
      </w:r>
    </w:p>
    <w:p w:rsidR="00AE4302" w:rsidRPr="00AE4302" w:rsidRDefault="00AE4302" w:rsidP="00AE4302">
      <w:pPr>
        <w:numPr>
          <w:ilvl w:val="1"/>
          <w:numId w:val="12"/>
        </w:numPr>
        <w:tabs>
          <w:tab w:val="clear" w:pos="1260"/>
          <w:tab w:val="num" w:pos="0"/>
          <w:tab w:val="left" w:pos="1134"/>
        </w:tabs>
        <w:ind w:left="0" w:firstLine="567"/>
        <w:jc w:val="both"/>
        <w:rPr>
          <w:bCs/>
        </w:rPr>
      </w:pPr>
      <w:r w:rsidRPr="00AE4302">
        <w:rPr>
          <w:bCs/>
        </w:rPr>
        <w:t xml:space="preserve">rankogalio sujungimo su rankove kraštas papuoštas 0,2-0,3 cm pločio įsiuvu iš </w:t>
      </w:r>
      <w:r>
        <w:t xml:space="preserve">nustatytos </w:t>
      </w:r>
      <w:r w:rsidRPr="00980FB1">
        <w:t xml:space="preserve">spalvos </w:t>
      </w:r>
      <w:proofErr w:type="spellStart"/>
      <w:r w:rsidRPr="00AE4302">
        <w:rPr>
          <w:bCs/>
        </w:rPr>
        <w:t>apdailinio</w:t>
      </w:r>
      <w:proofErr w:type="spellEnd"/>
      <w:r w:rsidRPr="00AE4302">
        <w:rPr>
          <w:bCs/>
        </w:rPr>
        <w:t xml:space="preserve"> audinio;</w:t>
      </w:r>
    </w:p>
    <w:p w:rsidR="00AE4302" w:rsidRPr="00AE4302" w:rsidRDefault="00AE4302" w:rsidP="00AE4302">
      <w:pPr>
        <w:numPr>
          <w:ilvl w:val="1"/>
          <w:numId w:val="12"/>
        </w:numPr>
        <w:tabs>
          <w:tab w:val="clear" w:pos="1260"/>
          <w:tab w:val="num" w:pos="0"/>
          <w:tab w:val="left" w:pos="1134"/>
        </w:tabs>
        <w:ind w:left="0" w:firstLine="567"/>
        <w:jc w:val="both"/>
        <w:rPr>
          <w:bCs/>
        </w:rPr>
      </w:pPr>
      <w:r w:rsidRPr="00AE4302">
        <w:rPr>
          <w:bCs/>
        </w:rPr>
        <w:t>rankogalio prisiuvimo siūlė nupeltakiuota viengubu apdailos peltakiu.</w:t>
      </w:r>
    </w:p>
    <w:p w:rsidR="00AE4302" w:rsidRDefault="00AE4302" w:rsidP="000E53DA">
      <w:pPr>
        <w:numPr>
          <w:ilvl w:val="0"/>
          <w:numId w:val="12"/>
        </w:numPr>
        <w:tabs>
          <w:tab w:val="clear" w:pos="360"/>
          <w:tab w:val="num" w:pos="0"/>
          <w:tab w:val="left" w:pos="993"/>
        </w:tabs>
        <w:ind w:left="0" w:firstLine="567"/>
        <w:jc w:val="both"/>
      </w:pPr>
      <w:r w:rsidRPr="004C4EDD">
        <w:rPr>
          <w:szCs w:val="24"/>
        </w:rPr>
        <w:t>Prie švarkų rankovių prisiuvamas tarnybos ženklas</w:t>
      </w:r>
      <w:r>
        <w:rPr>
          <w:szCs w:val="24"/>
        </w:rPr>
        <w:t>,</w:t>
      </w:r>
      <w:r w:rsidRPr="004C4EDD">
        <w:rPr>
          <w:szCs w:val="24"/>
        </w:rPr>
        <w:t xml:space="preserve"> antsiuvas su LR valstybės vėliavos atvaizdu </w:t>
      </w:r>
      <w:r w:rsidRPr="009D78F7">
        <w:t xml:space="preserve">ir antsiuvas „LIETUVA“ </w:t>
      </w:r>
      <w:r w:rsidRPr="004C4EDD">
        <w:rPr>
          <w:szCs w:val="24"/>
        </w:rPr>
        <w:t>(</w:t>
      </w:r>
      <w:r w:rsidRPr="0020151F">
        <w:rPr>
          <w:szCs w:val="24"/>
        </w:rPr>
        <w:t xml:space="preserve">žr. Priedo 5 </w:t>
      </w:r>
      <w:r>
        <w:rPr>
          <w:szCs w:val="24"/>
        </w:rPr>
        <w:t>eskizą).</w:t>
      </w:r>
    </w:p>
    <w:p w:rsidR="00EE1597" w:rsidRDefault="00EE1597" w:rsidP="00BD0B23">
      <w:pPr>
        <w:numPr>
          <w:ilvl w:val="0"/>
          <w:numId w:val="12"/>
        </w:numPr>
        <w:tabs>
          <w:tab w:val="clear" w:pos="360"/>
          <w:tab w:val="num" w:pos="0"/>
          <w:tab w:val="left" w:pos="993"/>
        </w:tabs>
        <w:ind w:left="0" w:firstLine="567"/>
        <w:jc w:val="both"/>
        <w:rPr>
          <w:szCs w:val="24"/>
        </w:rPr>
      </w:pPr>
      <w:r w:rsidRPr="004C4EDD">
        <w:rPr>
          <w:szCs w:val="24"/>
        </w:rPr>
        <w:t>Švark</w:t>
      </w:r>
      <w:r w:rsidR="0040382F">
        <w:rPr>
          <w:szCs w:val="24"/>
        </w:rPr>
        <w:t>o</w:t>
      </w:r>
      <w:r w:rsidRPr="004C4EDD">
        <w:rPr>
          <w:szCs w:val="24"/>
        </w:rPr>
        <w:t xml:space="preserve"> nugaroje – vidurio siūlė, užsibaigianti </w:t>
      </w:r>
      <w:r>
        <w:rPr>
          <w:szCs w:val="24"/>
        </w:rPr>
        <w:t>s</w:t>
      </w:r>
      <w:r w:rsidRPr="004C4EDD">
        <w:rPr>
          <w:szCs w:val="24"/>
        </w:rPr>
        <w:t>keltuku</w:t>
      </w:r>
      <w:r>
        <w:rPr>
          <w:bCs/>
        </w:rPr>
        <w:t>.</w:t>
      </w:r>
    </w:p>
    <w:p w:rsidR="00BD0B23" w:rsidRDefault="00BD0B23" w:rsidP="00BD0B23">
      <w:pPr>
        <w:numPr>
          <w:ilvl w:val="0"/>
          <w:numId w:val="12"/>
        </w:numPr>
        <w:tabs>
          <w:tab w:val="clear" w:pos="360"/>
          <w:tab w:val="num" w:pos="0"/>
          <w:tab w:val="left" w:pos="993"/>
        </w:tabs>
        <w:ind w:left="0" w:firstLine="567"/>
        <w:jc w:val="both"/>
        <w:rPr>
          <w:szCs w:val="24"/>
        </w:rPr>
      </w:pPr>
      <w:r w:rsidRPr="004C4EDD">
        <w:rPr>
          <w:szCs w:val="24"/>
        </w:rPr>
        <w:t>Švarka</w:t>
      </w:r>
      <w:r w:rsidR="00860C99">
        <w:rPr>
          <w:szCs w:val="24"/>
        </w:rPr>
        <w:t>s</w:t>
      </w:r>
      <w:r w:rsidRPr="004C4EDD">
        <w:rPr>
          <w:szCs w:val="24"/>
        </w:rPr>
        <w:t xml:space="preserve"> siuvam</w:t>
      </w:r>
      <w:r w:rsidR="00860C99">
        <w:rPr>
          <w:szCs w:val="24"/>
        </w:rPr>
        <w:t>as</w:t>
      </w:r>
      <w:r w:rsidRPr="004C4EDD">
        <w:rPr>
          <w:szCs w:val="24"/>
        </w:rPr>
        <w:t xml:space="preserve"> su pamušalu.</w:t>
      </w:r>
    </w:p>
    <w:p w:rsidR="00860C99" w:rsidRPr="0040382F" w:rsidRDefault="00860C99" w:rsidP="00BD0B23">
      <w:pPr>
        <w:numPr>
          <w:ilvl w:val="0"/>
          <w:numId w:val="12"/>
        </w:numPr>
        <w:tabs>
          <w:tab w:val="clear" w:pos="360"/>
          <w:tab w:val="num" w:pos="0"/>
          <w:tab w:val="left" w:pos="993"/>
        </w:tabs>
        <w:ind w:left="0" w:firstLine="567"/>
        <w:jc w:val="both"/>
        <w:rPr>
          <w:szCs w:val="24"/>
        </w:rPr>
      </w:pPr>
      <w:r w:rsidRPr="0040382F">
        <w:rPr>
          <w:bCs/>
        </w:rPr>
        <w:t xml:space="preserve">Prie švarko pamušalo priekio puselių prisiūti </w:t>
      </w:r>
      <w:proofErr w:type="spellStart"/>
      <w:r w:rsidRPr="0040382F">
        <w:rPr>
          <w:bCs/>
        </w:rPr>
        <w:t>paborčiai</w:t>
      </w:r>
      <w:proofErr w:type="spellEnd"/>
      <w:r w:rsidRPr="0040382F">
        <w:rPr>
          <w:bCs/>
        </w:rPr>
        <w:t>, sukirpti iš pagrindinio audinio</w:t>
      </w:r>
      <w:r w:rsidR="00006DC1">
        <w:rPr>
          <w:bCs/>
        </w:rPr>
        <w:t>.</w:t>
      </w:r>
    </w:p>
    <w:p w:rsidR="00860C99" w:rsidRPr="0040382F" w:rsidRDefault="00860C99" w:rsidP="00860C99">
      <w:pPr>
        <w:numPr>
          <w:ilvl w:val="0"/>
          <w:numId w:val="12"/>
        </w:numPr>
        <w:tabs>
          <w:tab w:val="clear" w:pos="360"/>
          <w:tab w:val="num" w:pos="0"/>
          <w:tab w:val="left" w:pos="993"/>
          <w:tab w:val="num" w:pos="2487"/>
        </w:tabs>
        <w:ind w:left="0" w:firstLine="567"/>
        <w:jc w:val="both"/>
        <w:rPr>
          <w:bCs/>
        </w:rPr>
      </w:pPr>
      <w:r w:rsidRPr="0040382F">
        <w:rPr>
          <w:bCs/>
        </w:rPr>
        <w:lastRenderedPageBreak/>
        <w:t xml:space="preserve">Kiekvienoje pamušalo priekio puselėje išsiūta po vidinę, 1 </w:t>
      </w:r>
      <w:r w:rsidRPr="0040382F">
        <w:t xml:space="preserve">(±0,1) </w:t>
      </w:r>
      <w:r w:rsidRPr="0040382F">
        <w:rPr>
          <w:bCs/>
        </w:rPr>
        <w:t xml:space="preserve">x 14 </w:t>
      </w:r>
      <w:r w:rsidRPr="0040382F">
        <w:t xml:space="preserve">(±0,5) </w:t>
      </w:r>
      <w:r w:rsidRPr="0040382F">
        <w:rPr>
          <w:bCs/>
        </w:rPr>
        <w:t>cm dydžio kišenę:</w:t>
      </w:r>
    </w:p>
    <w:p w:rsidR="00860C99" w:rsidRPr="0040382F" w:rsidRDefault="00860C99" w:rsidP="00860C99">
      <w:pPr>
        <w:numPr>
          <w:ilvl w:val="1"/>
          <w:numId w:val="12"/>
        </w:numPr>
        <w:tabs>
          <w:tab w:val="clear" w:pos="1260"/>
          <w:tab w:val="num" w:pos="993"/>
          <w:tab w:val="left" w:pos="1134"/>
        </w:tabs>
        <w:ind w:left="0" w:firstLine="567"/>
        <w:jc w:val="both"/>
        <w:rPr>
          <w:szCs w:val="24"/>
        </w:rPr>
      </w:pPr>
      <w:r w:rsidRPr="0040382F">
        <w:t>vidinė</w:t>
      </w:r>
      <w:r w:rsidRPr="0040382F">
        <w:rPr>
          <w:szCs w:val="24"/>
        </w:rPr>
        <w:t xml:space="preserve"> kišenė - </w:t>
      </w:r>
      <w:r w:rsidRPr="0040382F">
        <w:rPr>
          <w:bCs/>
        </w:rPr>
        <w:t xml:space="preserve">stačiakampio formos, </w:t>
      </w:r>
      <w:proofErr w:type="spellStart"/>
      <w:r w:rsidRPr="0040382F">
        <w:rPr>
          <w:szCs w:val="24"/>
        </w:rPr>
        <w:t>prakirptinė</w:t>
      </w:r>
      <w:proofErr w:type="spellEnd"/>
      <w:r w:rsidRPr="0040382F">
        <w:rPr>
          <w:szCs w:val="24"/>
        </w:rPr>
        <w:t xml:space="preserve"> su rėmelio tipo apsiuvais;</w:t>
      </w:r>
    </w:p>
    <w:p w:rsidR="00860C99" w:rsidRPr="0040382F" w:rsidRDefault="00860C99" w:rsidP="00860C99">
      <w:pPr>
        <w:numPr>
          <w:ilvl w:val="1"/>
          <w:numId w:val="12"/>
        </w:numPr>
        <w:tabs>
          <w:tab w:val="clear" w:pos="1260"/>
          <w:tab w:val="num" w:pos="993"/>
          <w:tab w:val="left" w:pos="1134"/>
        </w:tabs>
        <w:ind w:left="0" w:firstLine="567"/>
        <w:jc w:val="both"/>
        <w:rPr>
          <w:szCs w:val="24"/>
        </w:rPr>
      </w:pPr>
      <w:r w:rsidRPr="0040382F">
        <w:rPr>
          <w:szCs w:val="24"/>
        </w:rPr>
        <w:t xml:space="preserve">vidinės kišenės galuose padaryti </w:t>
      </w:r>
      <w:proofErr w:type="spellStart"/>
      <w:r w:rsidRPr="0040382F">
        <w:rPr>
          <w:szCs w:val="24"/>
        </w:rPr>
        <w:t>įtvirčiai</w:t>
      </w:r>
      <w:proofErr w:type="spellEnd"/>
      <w:r w:rsidRPr="0040382F">
        <w:rPr>
          <w:szCs w:val="24"/>
        </w:rPr>
        <w:t xml:space="preserve"> spec. mašina;</w:t>
      </w:r>
    </w:p>
    <w:p w:rsidR="00860C99" w:rsidRPr="0040382F" w:rsidRDefault="00860C99" w:rsidP="00860C99">
      <w:pPr>
        <w:numPr>
          <w:ilvl w:val="1"/>
          <w:numId w:val="12"/>
        </w:numPr>
        <w:tabs>
          <w:tab w:val="clear" w:pos="1260"/>
          <w:tab w:val="num" w:pos="993"/>
          <w:tab w:val="left" w:pos="1134"/>
        </w:tabs>
        <w:ind w:left="0" w:firstLine="567"/>
        <w:jc w:val="both"/>
        <w:rPr>
          <w:szCs w:val="24"/>
        </w:rPr>
      </w:pPr>
      <w:r w:rsidRPr="0040382F">
        <w:t>vidinė</w:t>
      </w:r>
      <w:r w:rsidRPr="0040382F">
        <w:rPr>
          <w:szCs w:val="24"/>
        </w:rPr>
        <w:t xml:space="preserve">s kišenės apsiuvai kerpami iš pagrindinio audinio, kišenės maišeliai </w:t>
      </w:r>
      <w:r w:rsidRPr="0040382F">
        <w:rPr>
          <w:bCs/>
        </w:rPr>
        <w:t>–</w:t>
      </w:r>
      <w:r w:rsidRPr="0040382F">
        <w:rPr>
          <w:szCs w:val="24"/>
        </w:rPr>
        <w:t xml:space="preserve"> iš kišeninio audinio. Prie apatinio kišenės maišelio užsiūtas apsiuvas iš pagrindinio audinio;</w:t>
      </w:r>
    </w:p>
    <w:p w:rsidR="00860C99" w:rsidRPr="0040382F" w:rsidRDefault="00860C99" w:rsidP="00860C99">
      <w:pPr>
        <w:numPr>
          <w:ilvl w:val="1"/>
          <w:numId w:val="12"/>
        </w:numPr>
        <w:tabs>
          <w:tab w:val="clear" w:pos="1260"/>
          <w:tab w:val="num" w:pos="993"/>
          <w:tab w:val="left" w:pos="1134"/>
        </w:tabs>
        <w:ind w:left="0" w:firstLine="567"/>
        <w:jc w:val="both"/>
      </w:pPr>
      <w:r w:rsidRPr="0040382F">
        <w:t>vidinės kišenės maišelio gylis ne mažiau kaip 16 cm, matuojant nuo kišenės vidurio;</w:t>
      </w:r>
    </w:p>
    <w:p w:rsidR="00860C99" w:rsidRPr="0040382F" w:rsidRDefault="00860C99" w:rsidP="00860C99">
      <w:pPr>
        <w:numPr>
          <w:ilvl w:val="1"/>
          <w:numId w:val="12"/>
        </w:numPr>
        <w:tabs>
          <w:tab w:val="clear" w:pos="1260"/>
          <w:tab w:val="num" w:pos="993"/>
          <w:tab w:val="left" w:pos="1134"/>
        </w:tabs>
        <w:ind w:left="0" w:firstLine="567"/>
        <w:jc w:val="both"/>
      </w:pPr>
      <w:r w:rsidRPr="0040382F">
        <w:t>vidinė kišenė užsegama saga ir kabančia kilpa</w:t>
      </w:r>
      <w:r w:rsidR="00153554">
        <w:t xml:space="preserve"> iš tekstilinės juostelės</w:t>
      </w:r>
      <w:r w:rsidRPr="0040382F">
        <w:t>.</w:t>
      </w:r>
    </w:p>
    <w:p w:rsidR="00BD0B23" w:rsidRPr="00013E7F" w:rsidRDefault="00BD0B23" w:rsidP="00BD0B23">
      <w:pPr>
        <w:numPr>
          <w:ilvl w:val="0"/>
          <w:numId w:val="12"/>
        </w:numPr>
        <w:tabs>
          <w:tab w:val="clear" w:pos="360"/>
          <w:tab w:val="num" w:pos="0"/>
          <w:tab w:val="left" w:pos="993"/>
        </w:tabs>
        <w:ind w:left="0" w:firstLine="567"/>
        <w:jc w:val="both"/>
        <w:rPr>
          <w:szCs w:val="24"/>
        </w:rPr>
      </w:pPr>
      <w:r w:rsidRPr="00013E7F">
        <w:rPr>
          <w:szCs w:val="24"/>
        </w:rPr>
        <w:t xml:space="preserve">Kairėje pamušalo priekio puselėje (ties švarkų apatinės </w:t>
      </w:r>
      <w:proofErr w:type="spellStart"/>
      <w:r w:rsidRPr="00013E7F">
        <w:rPr>
          <w:szCs w:val="24"/>
        </w:rPr>
        <w:t>uždėtinės</w:t>
      </w:r>
      <w:proofErr w:type="spellEnd"/>
      <w:r w:rsidRPr="00013E7F">
        <w:rPr>
          <w:szCs w:val="24"/>
        </w:rPr>
        <w:t xml:space="preserve"> kišenės </w:t>
      </w:r>
      <w:proofErr w:type="spellStart"/>
      <w:r w:rsidRPr="00013E7F">
        <w:rPr>
          <w:szCs w:val="24"/>
        </w:rPr>
        <w:t>antkišeniu</w:t>
      </w:r>
      <w:proofErr w:type="spellEnd"/>
      <w:r w:rsidRPr="00013E7F">
        <w:rPr>
          <w:szCs w:val="24"/>
        </w:rPr>
        <w:t xml:space="preserve">) išsiūta vidinė, 1 </w:t>
      </w:r>
      <w:r w:rsidR="00802056" w:rsidRPr="0040382F">
        <w:t>(±0,1)</w:t>
      </w:r>
      <w:r w:rsidRPr="00013E7F">
        <w:rPr>
          <w:szCs w:val="24"/>
        </w:rPr>
        <w:t xml:space="preserve"> x 10 (±0,5) cm dydžio kišenė:</w:t>
      </w:r>
    </w:p>
    <w:p w:rsidR="00BD0B23" w:rsidRPr="00013E7F" w:rsidRDefault="00BD0B23" w:rsidP="00BD0B23">
      <w:pPr>
        <w:numPr>
          <w:ilvl w:val="1"/>
          <w:numId w:val="12"/>
        </w:numPr>
        <w:tabs>
          <w:tab w:val="clear" w:pos="1260"/>
          <w:tab w:val="num" w:pos="0"/>
          <w:tab w:val="left" w:pos="1134"/>
        </w:tabs>
        <w:ind w:left="0" w:firstLine="567"/>
        <w:jc w:val="both"/>
        <w:rPr>
          <w:bCs/>
        </w:rPr>
      </w:pPr>
      <w:r w:rsidRPr="00013E7F">
        <w:rPr>
          <w:bCs/>
        </w:rPr>
        <w:t xml:space="preserve">vidinė kišenė - stačiakampio formos, </w:t>
      </w:r>
      <w:proofErr w:type="spellStart"/>
      <w:r w:rsidRPr="00013E7F">
        <w:rPr>
          <w:bCs/>
        </w:rPr>
        <w:t>prakirptinė</w:t>
      </w:r>
      <w:proofErr w:type="spellEnd"/>
      <w:r w:rsidRPr="00013E7F">
        <w:rPr>
          <w:bCs/>
        </w:rPr>
        <w:t xml:space="preserve"> su rėmelio tipo apsiuvais;</w:t>
      </w:r>
    </w:p>
    <w:p w:rsidR="00BD0B23" w:rsidRPr="00013E7F" w:rsidRDefault="00BD0B23" w:rsidP="00BD0B23">
      <w:pPr>
        <w:numPr>
          <w:ilvl w:val="1"/>
          <w:numId w:val="12"/>
        </w:numPr>
        <w:tabs>
          <w:tab w:val="clear" w:pos="1260"/>
          <w:tab w:val="num" w:pos="0"/>
          <w:tab w:val="left" w:pos="1134"/>
        </w:tabs>
        <w:ind w:left="0" w:firstLine="567"/>
        <w:jc w:val="both"/>
        <w:rPr>
          <w:bCs/>
        </w:rPr>
      </w:pPr>
      <w:r w:rsidRPr="00013E7F">
        <w:rPr>
          <w:bCs/>
        </w:rPr>
        <w:t xml:space="preserve">vidinės kišenės galuose padaryti </w:t>
      </w:r>
      <w:proofErr w:type="spellStart"/>
      <w:r w:rsidRPr="00013E7F">
        <w:rPr>
          <w:bCs/>
        </w:rPr>
        <w:t>įtvirčiai</w:t>
      </w:r>
      <w:proofErr w:type="spellEnd"/>
      <w:r w:rsidRPr="00013E7F">
        <w:rPr>
          <w:bCs/>
        </w:rPr>
        <w:t xml:space="preserve"> spec. mašina;</w:t>
      </w:r>
    </w:p>
    <w:p w:rsidR="00BD0B23" w:rsidRPr="00013E7F" w:rsidRDefault="00BD0B23" w:rsidP="00BD0B23">
      <w:pPr>
        <w:numPr>
          <w:ilvl w:val="1"/>
          <w:numId w:val="12"/>
        </w:numPr>
        <w:tabs>
          <w:tab w:val="clear" w:pos="1260"/>
          <w:tab w:val="num" w:pos="0"/>
          <w:tab w:val="left" w:pos="1134"/>
        </w:tabs>
        <w:ind w:left="0" w:firstLine="567"/>
        <w:jc w:val="both"/>
        <w:rPr>
          <w:bCs/>
        </w:rPr>
      </w:pPr>
      <w:r w:rsidRPr="00013E7F">
        <w:rPr>
          <w:bCs/>
        </w:rPr>
        <w:t>vidinės kišenės apsiuvai kerpami iš pagrindinio audinio, kišenės maišeliai – iš pamušalo. Prie apatinio kišenės maišelio užsiūtas apsiuvas iš pamušalo;</w:t>
      </w:r>
    </w:p>
    <w:p w:rsidR="00BD0B23" w:rsidRPr="00BD0B23" w:rsidRDefault="00BD0B23" w:rsidP="00BD0B23">
      <w:pPr>
        <w:numPr>
          <w:ilvl w:val="1"/>
          <w:numId w:val="12"/>
        </w:numPr>
        <w:tabs>
          <w:tab w:val="clear" w:pos="1260"/>
          <w:tab w:val="num" w:pos="0"/>
          <w:tab w:val="left" w:pos="1134"/>
        </w:tabs>
        <w:ind w:left="0" w:firstLine="567"/>
        <w:jc w:val="both"/>
        <w:rPr>
          <w:bCs/>
        </w:rPr>
      </w:pPr>
      <w:r w:rsidRPr="00013E7F">
        <w:rPr>
          <w:bCs/>
        </w:rPr>
        <w:t>vidinės kišenės maišelio gylis ne mažiau kaip 12 cm, matuojant nuo kišenės vidurio</w:t>
      </w:r>
      <w:r w:rsidRPr="00BD0B23">
        <w:rPr>
          <w:bCs/>
        </w:rPr>
        <w:t>.</w:t>
      </w:r>
    </w:p>
    <w:p w:rsidR="00980FB1" w:rsidRDefault="00C9104A" w:rsidP="00DA3AC5">
      <w:pPr>
        <w:numPr>
          <w:ilvl w:val="0"/>
          <w:numId w:val="12"/>
        </w:numPr>
        <w:tabs>
          <w:tab w:val="clear" w:pos="360"/>
          <w:tab w:val="num" w:pos="0"/>
          <w:tab w:val="left" w:pos="993"/>
        </w:tabs>
        <w:ind w:left="0" w:firstLine="567"/>
        <w:jc w:val="both"/>
        <w:rPr>
          <w:bCs/>
        </w:rPr>
      </w:pPr>
      <w:r>
        <w:rPr>
          <w:szCs w:val="24"/>
        </w:rPr>
        <w:t>P</w:t>
      </w:r>
      <w:r w:rsidR="00BD0B23" w:rsidRPr="004C4EDD">
        <w:rPr>
          <w:szCs w:val="24"/>
        </w:rPr>
        <w:t xml:space="preserve">akaba </w:t>
      </w:r>
      <w:r w:rsidRPr="00BD0B23">
        <w:rPr>
          <w:bCs/>
        </w:rPr>
        <w:t>–</w:t>
      </w:r>
      <w:r>
        <w:rPr>
          <w:bCs/>
        </w:rPr>
        <w:t xml:space="preserve"> </w:t>
      </w:r>
      <w:r w:rsidR="00BD0B23" w:rsidRPr="004C4EDD">
        <w:rPr>
          <w:szCs w:val="24"/>
        </w:rPr>
        <w:t>iš tekstilinės juostelės</w:t>
      </w:r>
      <w:r>
        <w:rPr>
          <w:szCs w:val="24"/>
        </w:rPr>
        <w:t xml:space="preserve">, </w:t>
      </w:r>
      <w:r w:rsidR="00BD0B23" w:rsidRPr="004C4EDD">
        <w:rPr>
          <w:szCs w:val="24"/>
        </w:rPr>
        <w:t>ne trumpesnė nei 6,5 cm ilgio</w:t>
      </w:r>
      <w:r w:rsidR="00804A41">
        <w:rPr>
          <w:szCs w:val="24"/>
        </w:rPr>
        <w:t>.</w:t>
      </w:r>
    </w:p>
    <w:p w:rsidR="004E2D07" w:rsidRPr="00442B99" w:rsidRDefault="004E2D07" w:rsidP="004E2D07">
      <w:pPr>
        <w:pStyle w:val="Heading31"/>
        <w:tabs>
          <w:tab w:val="left" w:pos="709"/>
        </w:tabs>
        <w:spacing w:before="120"/>
        <w:jc w:val="center"/>
        <w:rPr>
          <w:b/>
        </w:rPr>
      </w:pPr>
      <w:r>
        <w:rPr>
          <w:b/>
        </w:rPr>
        <w:t>TREČIA</w:t>
      </w:r>
      <w:r w:rsidRPr="00442B99">
        <w:rPr>
          <w:b/>
        </w:rPr>
        <w:t>SIS SKIRSNIS</w:t>
      </w:r>
    </w:p>
    <w:p w:rsidR="00BB0591" w:rsidRDefault="004E2D07" w:rsidP="00BB0591">
      <w:pPr>
        <w:pStyle w:val="Heading31"/>
        <w:tabs>
          <w:tab w:val="left" w:pos="709"/>
        </w:tabs>
        <w:jc w:val="center"/>
        <w:rPr>
          <w:b/>
        </w:rPr>
      </w:pPr>
      <w:r w:rsidRPr="00442B99">
        <w:rPr>
          <w:b/>
        </w:rPr>
        <w:t xml:space="preserve">REIKALAVIMAI </w:t>
      </w:r>
      <w:r w:rsidR="00BB0591">
        <w:rPr>
          <w:b/>
        </w:rPr>
        <w:t>SP KARININKO, SP IR KOP KAREIVIŲ KOSTIUMŲ</w:t>
      </w:r>
    </w:p>
    <w:p w:rsidR="004E2D07" w:rsidRPr="00442B99" w:rsidRDefault="00BB0591" w:rsidP="004E2D07">
      <w:pPr>
        <w:pStyle w:val="Heading31"/>
        <w:tabs>
          <w:tab w:val="left" w:pos="709"/>
        </w:tabs>
        <w:spacing w:after="120"/>
        <w:jc w:val="center"/>
        <w:rPr>
          <w:b/>
        </w:rPr>
      </w:pPr>
      <w:r>
        <w:rPr>
          <w:b/>
        </w:rPr>
        <w:t xml:space="preserve"> KELNIŲ </w:t>
      </w:r>
      <w:r w:rsidR="004E2D07" w:rsidRPr="00442B99">
        <w:rPr>
          <w:b/>
        </w:rPr>
        <w:t>MODELIUI</w:t>
      </w:r>
    </w:p>
    <w:p w:rsidR="009719B3" w:rsidRDefault="009719B3" w:rsidP="009719B3">
      <w:pPr>
        <w:numPr>
          <w:ilvl w:val="0"/>
          <w:numId w:val="12"/>
        </w:numPr>
        <w:tabs>
          <w:tab w:val="clear" w:pos="360"/>
          <w:tab w:val="num" w:pos="0"/>
          <w:tab w:val="left" w:pos="993"/>
        </w:tabs>
        <w:ind w:left="0" w:firstLine="567"/>
        <w:jc w:val="both"/>
        <w:rPr>
          <w:bCs/>
        </w:rPr>
      </w:pPr>
      <w:r>
        <w:rPr>
          <w:bCs/>
        </w:rPr>
        <w:t xml:space="preserve">Kelnių </w:t>
      </w:r>
      <w:r w:rsidR="00127CCD">
        <w:t>modelis</w:t>
      </w:r>
      <w:r w:rsidRPr="009C519E">
        <w:t xml:space="preserve"> </w:t>
      </w:r>
      <w:r w:rsidR="00127CCD">
        <w:t>pateiktas</w:t>
      </w:r>
      <w:r>
        <w:t xml:space="preserve"> Priedo </w:t>
      </w:r>
      <w:r w:rsidR="00013E7F">
        <w:t>6</w:t>
      </w:r>
      <w:r w:rsidRPr="00741D27">
        <w:rPr>
          <w:bCs/>
        </w:rPr>
        <w:t>–</w:t>
      </w:r>
      <w:r w:rsidR="00013E7F">
        <w:rPr>
          <w:bCs/>
        </w:rPr>
        <w:t>7</w:t>
      </w:r>
      <w:r>
        <w:rPr>
          <w:szCs w:val="24"/>
        </w:rPr>
        <w:t xml:space="preserve"> eskizuose.</w:t>
      </w:r>
    </w:p>
    <w:p w:rsidR="009719B3" w:rsidRDefault="009719B3" w:rsidP="009719B3">
      <w:pPr>
        <w:numPr>
          <w:ilvl w:val="0"/>
          <w:numId w:val="12"/>
        </w:numPr>
        <w:tabs>
          <w:tab w:val="clear" w:pos="360"/>
          <w:tab w:val="num" w:pos="0"/>
          <w:tab w:val="left" w:pos="993"/>
        </w:tabs>
        <w:ind w:left="0" w:firstLine="567"/>
        <w:jc w:val="both"/>
        <w:rPr>
          <w:bCs/>
        </w:rPr>
      </w:pPr>
      <w:r>
        <w:rPr>
          <w:bCs/>
        </w:rPr>
        <w:t>Kelnės</w:t>
      </w:r>
      <w:r>
        <w:t xml:space="preserve"> </w:t>
      </w:r>
      <w:r w:rsidRPr="00741D27">
        <w:rPr>
          <w:bCs/>
        </w:rPr>
        <w:t>siuvam</w:t>
      </w:r>
      <w:r>
        <w:rPr>
          <w:bCs/>
        </w:rPr>
        <w:t>os</w:t>
      </w:r>
      <w:r w:rsidRPr="00741D27">
        <w:rPr>
          <w:bCs/>
        </w:rPr>
        <w:t xml:space="preserve"> iš </w:t>
      </w:r>
      <w:r>
        <w:t>techninės specifikacijos 2 punkte nustatytų spalvų (</w:t>
      </w:r>
      <w:r>
        <w:rPr>
          <w:bCs/>
        </w:rPr>
        <w:t>samanų arba tamsiai mėlynos)</w:t>
      </w:r>
      <w:r>
        <w:t xml:space="preserve"> pagrindinio audinio ir puošiami </w:t>
      </w:r>
      <w:r>
        <w:rPr>
          <w:bCs/>
        </w:rPr>
        <w:t xml:space="preserve">nustatytų </w:t>
      </w:r>
      <w:r w:rsidRPr="00741D27">
        <w:rPr>
          <w:bCs/>
        </w:rPr>
        <w:t>spalv</w:t>
      </w:r>
      <w:r>
        <w:rPr>
          <w:bCs/>
        </w:rPr>
        <w:t>ų</w:t>
      </w:r>
      <w:r w:rsidRPr="00741D27">
        <w:rPr>
          <w:bCs/>
        </w:rPr>
        <w:t xml:space="preserve"> </w:t>
      </w:r>
      <w:r>
        <w:rPr>
          <w:bCs/>
        </w:rPr>
        <w:t xml:space="preserve">(geltonos arba </w:t>
      </w:r>
      <w:r w:rsidRPr="006C7B2D">
        <w:rPr>
          <w:bCs/>
        </w:rPr>
        <w:t>avietinės</w:t>
      </w:r>
      <w:r>
        <w:rPr>
          <w:bCs/>
        </w:rPr>
        <w:t>)</w:t>
      </w:r>
      <w:r w:rsidRPr="00741D27">
        <w:rPr>
          <w:bCs/>
        </w:rPr>
        <w:t xml:space="preserve"> </w:t>
      </w:r>
      <w:proofErr w:type="spellStart"/>
      <w:r>
        <w:rPr>
          <w:bCs/>
        </w:rPr>
        <w:t>apdailiniu</w:t>
      </w:r>
      <w:proofErr w:type="spellEnd"/>
      <w:r>
        <w:rPr>
          <w:bCs/>
        </w:rPr>
        <w:t xml:space="preserve"> audiniu.</w:t>
      </w:r>
    </w:p>
    <w:p w:rsidR="00DA3AC5" w:rsidRDefault="009823DB" w:rsidP="009719B3">
      <w:pPr>
        <w:numPr>
          <w:ilvl w:val="0"/>
          <w:numId w:val="12"/>
        </w:numPr>
        <w:tabs>
          <w:tab w:val="left" w:pos="993"/>
        </w:tabs>
        <w:ind w:left="0" w:firstLine="567"/>
        <w:jc w:val="both"/>
        <w:rPr>
          <w:bCs/>
        </w:rPr>
      </w:pPr>
      <w:r w:rsidRPr="00DA3AC5">
        <w:rPr>
          <w:bCs/>
        </w:rPr>
        <w:t xml:space="preserve">Kelnės – </w:t>
      </w:r>
      <w:proofErr w:type="spellStart"/>
      <w:r w:rsidRPr="00DA3AC5">
        <w:rPr>
          <w:bCs/>
        </w:rPr>
        <w:t>galife</w:t>
      </w:r>
      <w:proofErr w:type="spellEnd"/>
      <w:r w:rsidRPr="00DA3AC5">
        <w:rPr>
          <w:bCs/>
        </w:rPr>
        <w:t xml:space="preserve"> tipo</w:t>
      </w:r>
      <w:r w:rsidR="009719B3">
        <w:rPr>
          <w:bCs/>
        </w:rPr>
        <w:t>:</w:t>
      </w:r>
      <w:r w:rsidRPr="00DA3AC5">
        <w:rPr>
          <w:bCs/>
        </w:rPr>
        <w:t xml:space="preserve"> </w:t>
      </w:r>
      <w:r w:rsidR="009719B3" w:rsidRPr="00DA3AC5">
        <w:rPr>
          <w:bCs/>
        </w:rPr>
        <w:t>paplatintos viršutinėje dalyje iki kelių ir aptem</w:t>
      </w:r>
      <w:r w:rsidR="00153554">
        <w:rPr>
          <w:bCs/>
        </w:rPr>
        <w:t>p</w:t>
      </w:r>
      <w:r w:rsidR="009719B3" w:rsidRPr="00DA3AC5">
        <w:rPr>
          <w:bCs/>
        </w:rPr>
        <w:t xml:space="preserve">tos žemiau </w:t>
      </w:r>
      <w:r w:rsidR="009719B3">
        <w:rPr>
          <w:bCs/>
        </w:rPr>
        <w:t xml:space="preserve">kelių. Kelnės </w:t>
      </w:r>
      <w:r w:rsidR="00DA3AC5" w:rsidRPr="00DA3AC5">
        <w:rPr>
          <w:bCs/>
        </w:rPr>
        <w:t>dėv</w:t>
      </w:r>
      <w:r w:rsidR="00DA3AC5">
        <w:rPr>
          <w:bCs/>
        </w:rPr>
        <w:t>imos sukištos į aulinius batus</w:t>
      </w:r>
      <w:r w:rsidR="009719B3">
        <w:rPr>
          <w:bCs/>
        </w:rPr>
        <w:t>.</w:t>
      </w:r>
    </w:p>
    <w:p w:rsidR="00894696" w:rsidRPr="00CD4CDA" w:rsidRDefault="00894696" w:rsidP="009719B3">
      <w:pPr>
        <w:numPr>
          <w:ilvl w:val="0"/>
          <w:numId w:val="12"/>
        </w:numPr>
        <w:tabs>
          <w:tab w:val="left" w:pos="993"/>
        </w:tabs>
        <w:ind w:left="0" w:firstLine="567"/>
        <w:jc w:val="both"/>
        <w:rPr>
          <w:bCs/>
        </w:rPr>
      </w:pPr>
      <w:r w:rsidRPr="00CD4CDA">
        <w:rPr>
          <w:szCs w:val="24"/>
        </w:rPr>
        <w:t>Kiekvienoje</w:t>
      </w:r>
      <w:r w:rsidRPr="00CD4CDA">
        <w:t xml:space="preserve"> kelnių priekio puselėje susiūti </w:t>
      </w:r>
      <w:r w:rsidR="00CD4CDA" w:rsidRPr="00CD4CDA">
        <w:t>7,5</w:t>
      </w:r>
      <w:r w:rsidRPr="00CD4CDA">
        <w:t xml:space="preserve"> (±0,5) cm ilgio įsiuvai (matuojama nuo įsiuvo galo iki juosmens prisiuvimo siūlės).</w:t>
      </w:r>
    </w:p>
    <w:p w:rsidR="00894696" w:rsidRPr="00CD4CDA" w:rsidRDefault="00894696" w:rsidP="00894696">
      <w:pPr>
        <w:numPr>
          <w:ilvl w:val="0"/>
          <w:numId w:val="12"/>
        </w:numPr>
        <w:tabs>
          <w:tab w:val="left" w:pos="993"/>
        </w:tabs>
        <w:ind w:left="0" w:firstLine="567"/>
        <w:jc w:val="both"/>
        <w:rPr>
          <w:szCs w:val="24"/>
        </w:rPr>
      </w:pPr>
      <w:r w:rsidRPr="00CD4CDA">
        <w:rPr>
          <w:szCs w:val="24"/>
        </w:rPr>
        <w:t>Kiekvienoje kelnių priekio puselėje išsiūta po vieną 1 (+0,2) x 16 (±0,5) cm dydžio šoninę kišenę:</w:t>
      </w:r>
    </w:p>
    <w:p w:rsidR="00894696" w:rsidRPr="00CD4CDA" w:rsidRDefault="00894696" w:rsidP="00894696">
      <w:pPr>
        <w:numPr>
          <w:ilvl w:val="1"/>
          <w:numId w:val="12"/>
        </w:numPr>
        <w:tabs>
          <w:tab w:val="clear" w:pos="1260"/>
          <w:tab w:val="num" w:pos="0"/>
          <w:tab w:val="left" w:pos="1134"/>
        </w:tabs>
        <w:ind w:left="0" w:firstLine="567"/>
        <w:jc w:val="both"/>
        <w:rPr>
          <w:bCs/>
        </w:rPr>
      </w:pPr>
      <w:r w:rsidRPr="00CD4CDA">
        <w:rPr>
          <w:bCs/>
        </w:rPr>
        <w:t xml:space="preserve">šoninė kišenė - stačiakampio formos, </w:t>
      </w:r>
      <w:proofErr w:type="spellStart"/>
      <w:r w:rsidRPr="00CD4CDA">
        <w:rPr>
          <w:bCs/>
        </w:rPr>
        <w:t>prakirptinė</w:t>
      </w:r>
      <w:proofErr w:type="spellEnd"/>
      <w:r w:rsidRPr="00CD4CDA">
        <w:rPr>
          <w:bCs/>
        </w:rPr>
        <w:t xml:space="preserve"> su rėmelio tipo apsiuvais;</w:t>
      </w:r>
    </w:p>
    <w:p w:rsidR="00894696" w:rsidRPr="00CD4CDA" w:rsidRDefault="00894696" w:rsidP="00894696">
      <w:pPr>
        <w:numPr>
          <w:ilvl w:val="1"/>
          <w:numId w:val="12"/>
        </w:numPr>
        <w:tabs>
          <w:tab w:val="clear" w:pos="1260"/>
          <w:tab w:val="num" w:pos="0"/>
          <w:tab w:val="left" w:pos="1134"/>
        </w:tabs>
        <w:ind w:left="0" w:firstLine="567"/>
        <w:jc w:val="both"/>
        <w:rPr>
          <w:bCs/>
        </w:rPr>
      </w:pPr>
      <w:r w:rsidRPr="00CD4CDA">
        <w:rPr>
          <w:bCs/>
        </w:rPr>
        <w:t xml:space="preserve">šoninės kišenės galuose padaryti </w:t>
      </w:r>
      <w:proofErr w:type="spellStart"/>
      <w:r w:rsidRPr="00CD4CDA">
        <w:rPr>
          <w:bCs/>
        </w:rPr>
        <w:t>įtvirčiai</w:t>
      </w:r>
      <w:proofErr w:type="spellEnd"/>
      <w:r w:rsidRPr="00CD4CDA">
        <w:rPr>
          <w:bCs/>
        </w:rPr>
        <w:t xml:space="preserve"> spec. mašina;</w:t>
      </w:r>
    </w:p>
    <w:p w:rsidR="00894696" w:rsidRPr="00CD4CDA" w:rsidRDefault="00894696" w:rsidP="00894696">
      <w:pPr>
        <w:numPr>
          <w:ilvl w:val="1"/>
          <w:numId w:val="12"/>
        </w:numPr>
        <w:tabs>
          <w:tab w:val="clear" w:pos="1260"/>
          <w:tab w:val="num" w:pos="0"/>
          <w:tab w:val="left" w:pos="1134"/>
        </w:tabs>
        <w:ind w:left="0" w:firstLine="567"/>
        <w:jc w:val="both"/>
        <w:rPr>
          <w:bCs/>
        </w:rPr>
      </w:pPr>
      <w:r w:rsidRPr="00CD4CDA">
        <w:rPr>
          <w:bCs/>
        </w:rPr>
        <w:t>šoninės kišenės maišeliai kerpami iš kišeninio audinio. Prie apatinio kišenės maišelio užsiūtas apsiuvas iš pagrindinio audinio;</w:t>
      </w:r>
    </w:p>
    <w:p w:rsidR="00894696" w:rsidRPr="00CD4CDA" w:rsidRDefault="00894696" w:rsidP="00894696">
      <w:pPr>
        <w:numPr>
          <w:ilvl w:val="1"/>
          <w:numId w:val="12"/>
        </w:numPr>
        <w:tabs>
          <w:tab w:val="clear" w:pos="1260"/>
          <w:tab w:val="num" w:pos="0"/>
          <w:tab w:val="left" w:pos="1134"/>
        </w:tabs>
        <w:ind w:left="0" w:firstLine="567"/>
        <w:jc w:val="both"/>
        <w:rPr>
          <w:bCs/>
        </w:rPr>
      </w:pPr>
      <w:r w:rsidRPr="00CD4CDA">
        <w:rPr>
          <w:bCs/>
        </w:rPr>
        <w:t>šoninės kišenės maišelio gylis ne mažiau kaip 30 cm (matuojama nuo juosmens prisiuvimo siūlės iki žemiausio kišenės maišelio taško).</w:t>
      </w:r>
    </w:p>
    <w:p w:rsidR="00894696" w:rsidRPr="00CD4CDA" w:rsidRDefault="00894696" w:rsidP="00894696">
      <w:pPr>
        <w:numPr>
          <w:ilvl w:val="0"/>
          <w:numId w:val="12"/>
        </w:numPr>
        <w:tabs>
          <w:tab w:val="left" w:pos="993"/>
        </w:tabs>
        <w:ind w:left="0" w:firstLine="567"/>
        <w:jc w:val="both"/>
        <w:rPr>
          <w:szCs w:val="24"/>
        </w:rPr>
      </w:pPr>
      <w:r w:rsidRPr="00CD4CDA">
        <w:rPr>
          <w:szCs w:val="24"/>
        </w:rPr>
        <w:t xml:space="preserve">Kiekvienoje kelnių nugaros puselėje susiūti </w:t>
      </w:r>
      <w:r w:rsidR="00CD4CDA" w:rsidRPr="00CD4CDA">
        <w:rPr>
          <w:szCs w:val="24"/>
        </w:rPr>
        <w:t>6</w:t>
      </w:r>
      <w:r w:rsidRPr="00CD4CDA">
        <w:rPr>
          <w:szCs w:val="24"/>
        </w:rPr>
        <w:t xml:space="preserve">,5 (±0,5) cm ilgio įsiuvai (matuojama nuo įsiuvo galo iki juosmens prisiuvimo siūlės). </w:t>
      </w:r>
    </w:p>
    <w:p w:rsidR="00013E7F" w:rsidRPr="00CD4CDA" w:rsidRDefault="00013E7F" w:rsidP="00013E7F">
      <w:pPr>
        <w:numPr>
          <w:ilvl w:val="0"/>
          <w:numId w:val="12"/>
        </w:numPr>
        <w:tabs>
          <w:tab w:val="left" w:pos="993"/>
        </w:tabs>
        <w:ind w:left="0" w:firstLine="567"/>
        <w:jc w:val="both"/>
        <w:rPr>
          <w:bCs/>
        </w:rPr>
      </w:pPr>
      <w:r w:rsidRPr="00894696">
        <w:rPr>
          <w:bCs/>
        </w:rPr>
        <w:t xml:space="preserve">Kelnės priekyje </w:t>
      </w:r>
      <w:r w:rsidRPr="00FD1196">
        <w:t xml:space="preserve">užsegamos </w:t>
      </w:r>
      <w:r>
        <w:t xml:space="preserve">3 sagomis ir kilpinėje išsiūtomis </w:t>
      </w:r>
      <w:r w:rsidR="00CD4CDA">
        <w:t xml:space="preserve">3 </w:t>
      </w:r>
      <w:r>
        <w:t>kilpomis, bei metalinių kalbiukų komplektu (įstatom</w:t>
      </w:r>
      <w:r w:rsidR="00CD4CDA">
        <w:t>u</w:t>
      </w:r>
      <w:r>
        <w:t xml:space="preserve"> ties juosmens prisiuvimo linija</w:t>
      </w:r>
      <w:r w:rsidR="00CD4CDA" w:rsidRPr="00CD4CDA">
        <w:t>)</w:t>
      </w:r>
      <w:r w:rsidRPr="00CD4CDA">
        <w:t>.</w:t>
      </w:r>
      <w:r w:rsidR="00CD4CDA" w:rsidRPr="00CD4CDA">
        <w:rPr>
          <w:szCs w:val="24"/>
        </w:rPr>
        <w:t xml:space="preserve"> Kelnių juosmuo </w:t>
      </w:r>
      <w:r w:rsidR="00CD4CDA" w:rsidRPr="00CD4CDA">
        <w:t>užsegamas 2 sagomis ir išsiūtomis kilpomis su akute.</w:t>
      </w:r>
    </w:p>
    <w:p w:rsidR="00894696" w:rsidRPr="00CD4CDA" w:rsidRDefault="00894696" w:rsidP="009719B3">
      <w:pPr>
        <w:numPr>
          <w:ilvl w:val="0"/>
          <w:numId w:val="12"/>
        </w:numPr>
        <w:tabs>
          <w:tab w:val="left" w:pos="993"/>
        </w:tabs>
        <w:ind w:left="0" w:firstLine="567"/>
        <w:jc w:val="both"/>
        <w:rPr>
          <w:bCs/>
        </w:rPr>
      </w:pPr>
      <w:r>
        <w:rPr>
          <w:bCs/>
        </w:rPr>
        <w:t>K</w:t>
      </w:r>
      <w:r w:rsidRPr="00DA3AC5">
        <w:rPr>
          <w:bCs/>
        </w:rPr>
        <w:t xml:space="preserve">elnių juosmuo </w:t>
      </w:r>
      <w:r>
        <w:rPr>
          <w:bCs/>
        </w:rPr>
        <w:t>p</w:t>
      </w:r>
      <w:r w:rsidRPr="00DA3AC5">
        <w:rPr>
          <w:bCs/>
        </w:rPr>
        <w:t>aplatintas</w:t>
      </w:r>
      <w:r>
        <w:rPr>
          <w:bCs/>
        </w:rPr>
        <w:t>,</w:t>
      </w:r>
      <w:r w:rsidRPr="00DA3AC5">
        <w:rPr>
          <w:bCs/>
        </w:rPr>
        <w:t xml:space="preserve"> n</w:t>
      </w:r>
      <w:r>
        <w:rPr>
          <w:bCs/>
        </w:rPr>
        <w:t xml:space="preserve">ugaroje suveržiamas raišteliais. </w:t>
      </w:r>
      <w:r w:rsidRPr="00CD4CDA">
        <w:rPr>
          <w:bCs/>
        </w:rPr>
        <w:t>Raištelių įvėrimui, įstatytos dvi poros metalinių akučių.</w:t>
      </w:r>
    </w:p>
    <w:p w:rsidR="003F5F0E" w:rsidRPr="00FD1196" w:rsidRDefault="003F5F0E" w:rsidP="003F5F0E">
      <w:pPr>
        <w:numPr>
          <w:ilvl w:val="0"/>
          <w:numId w:val="12"/>
        </w:numPr>
        <w:tabs>
          <w:tab w:val="left" w:pos="993"/>
        </w:tabs>
        <w:ind w:left="0" w:firstLine="567"/>
        <w:jc w:val="both"/>
      </w:pPr>
      <w:r w:rsidRPr="003F5F0E">
        <w:rPr>
          <w:szCs w:val="24"/>
        </w:rPr>
        <w:t>Kelnės</w:t>
      </w:r>
      <w:r w:rsidRPr="00FD1196">
        <w:t xml:space="preserve"> siuvamos su</w:t>
      </w:r>
      <w:r>
        <w:t xml:space="preserve"> </w:t>
      </w:r>
      <w:r w:rsidRPr="00CD4CDA">
        <w:t>keturiomis,</w:t>
      </w:r>
      <w:r w:rsidRPr="00FD1196">
        <w:t xml:space="preserve"> simetriškai išdėstytomis ąselėmis:</w:t>
      </w:r>
    </w:p>
    <w:p w:rsidR="003F5F0E" w:rsidRPr="00397D72" w:rsidRDefault="003F5F0E" w:rsidP="003F5F0E">
      <w:pPr>
        <w:numPr>
          <w:ilvl w:val="1"/>
          <w:numId w:val="12"/>
        </w:numPr>
        <w:tabs>
          <w:tab w:val="left" w:pos="993"/>
          <w:tab w:val="num" w:pos="1418"/>
        </w:tabs>
        <w:jc w:val="both"/>
        <w:rPr>
          <w:szCs w:val="24"/>
        </w:rPr>
      </w:pPr>
      <w:r w:rsidRPr="00397D72">
        <w:rPr>
          <w:szCs w:val="24"/>
        </w:rPr>
        <w:t>ąselės pasiūtos iš pagrindinio audinio, 1 (-0,1; +0,2) cm pločio;</w:t>
      </w:r>
    </w:p>
    <w:p w:rsidR="003F5F0E" w:rsidRPr="00397D72" w:rsidRDefault="003F5F0E" w:rsidP="003F5F0E">
      <w:pPr>
        <w:numPr>
          <w:ilvl w:val="1"/>
          <w:numId w:val="12"/>
        </w:numPr>
        <w:tabs>
          <w:tab w:val="left" w:pos="993"/>
          <w:tab w:val="num" w:pos="1418"/>
        </w:tabs>
        <w:jc w:val="both"/>
        <w:rPr>
          <w:szCs w:val="24"/>
        </w:rPr>
      </w:pPr>
      <w:r w:rsidRPr="00397D72">
        <w:rPr>
          <w:szCs w:val="24"/>
        </w:rPr>
        <w:t>ąselių viršus ir apačia užtvirtinami spec. mašina.</w:t>
      </w:r>
    </w:p>
    <w:p w:rsidR="00FF682D" w:rsidRPr="00FF682D" w:rsidRDefault="00CD4CDA" w:rsidP="009719B3">
      <w:pPr>
        <w:numPr>
          <w:ilvl w:val="0"/>
          <w:numId w:val="12"/>
        </w:numPr>
        <w:tabs>
          <w:tab w:val="left" w:pos="993"/>
        </w:tabs>
        <w:ind w:left="0" w:firstLine="567"/>
        <w:jc w:val="both"/>
        <w:rPr>
          <w:bCs/>
        </w:rPr>
      </w:pPr>
      <w:r>
        <w:rPr>
          <w:bCs/>
        </w:rPr>
        <w:t>K</w:t>
      </w:r>
      <w:r w:rsidR="003F5F0E">
        <w:rPr>
          <w:bCs/>
        </w:rPr>
        <w:t xml:space="preserve">elnių </w:t>
      </w:r>
      <w:r w:rsidR="00FF682D">
        <w:rPr>
          <w:bCs/>
        </w:rPr>
        <w:t>šon</w:t>
      </w:r>
      <w:r>
        <w:rPr>
          <w:bCs/>
        </w:rPr>
        <w:t>uose</w:t>
      </w:r>
      <w:r w:rsidR="00FF682D">
        <w:rPr>
          <w:bCs/>
        </w:rPr>
        <w:t xml:space="preserve"> (po juosmeniu) prisiūt</w:t>
      </w:r>
      <w:r>
        <w:rPr>
          <w:bCs/>
        </w:rPr>
        <w:t>i</w:t>
      </w:r>
      <w:r w:rsidR="00FF682D">
        <w:rPr>
          <w:bCs/>
        </w:rPr>
        <w:t xml:space="preserve"> </w:t>
      </w:r>
      <w:r w:rsidR="00FF682D">
        <w:t>dirželi</w:t>
      </w:r>
      <w:r>
        <w:t>ai, prisegami 2</w:t>
      </w:r>
      <w:r w:rsidR="003F5F0E" w:rsidRPr="001F0FDD">
        <w:t xml:space="preserve"> sago</w:t>
      </w:r>
      <w:r>
        <w:t>mis</w:t>
      </w:r>
      <w:r w:rsidR="00FF682D">
        <w:t>:</w:t>
      </w:r>
    </w:p>
    <w:p w:rsidR="00FF682D" w:rsidRPr="00CD4CDA" w:rsidRDefault="00FF682D" w:rsidP="00FF682D">
      <w:pPr>
        <w:numPr>
          <w:ilvl w:val="1"/>
          <w:numId w:val="12"/>
        </w:numPr>
        <w:tabs>
          <w:tab w:val="clear" w:pos="1260"/>
          <w:tab w:val="num" w:pos="0"/>
          <w:tab w:val="left" w:pos="1134"/>
        </w:tabs>
        <w:ind w:left="0" w:firstLine="567"/>
        <w:jc w:val="both"/>
        <w:rPr>
          <w:bCs/>
        </w:rPr>
      </w:pPr>
      <w:r w:rsidRPr="00CD4CDA">
        <w:rPr>
          <w:bCs/>
        </w:rPr>
        <w:t>d</w:t>
      </w:r>
      <w:r w:rsidR="00AF5EEB">
        <w:rPr>
          <w:bCs/>
        </w:rPr>
        <w:t>i</w:t>
      </w:r>
      <w:r w:rsidR="003F5F0E" w:rsidRPr="00CD4CDA">
        <w:rPr>
          <w:bCs/>
        </w:rPr>
        <w:t>rželis siuvamas iš pagrindinio audinio</w:t>
      </w:r>
      <w:r w:rsidRPr="00CD4CDA">
        <w:rPr>
          <w:bCs/>
        </w:rPr>
        <w:t>;</w:t>
      </w:r>
    </w:p>
    <w:p w:rsidR="00FF682D" w:rsidRPr="00CD4CDA" w:rsidRDefault="00FF682D" w:rsidP="00FF682D">
      <w:pPr>
        <w:numPr>
          <w:ilvl w:val="1"/>
          <w:numId w:val="12"/>
        </w:numPr>
        <w:tabs>
          <w:tab w:val="clear" w:pos="1260"/>
          <w:tab w:val="num" w:pos="0"/>
          <w:tab w:val="left" w:pos="1134"/>
        </w:tabs>
        <w:ind w:left="0" w:firstLine="567"/>
        <w:jc w:val="both"/>
        <w:rPr>
          <w:bCs/>
        </w:rPr>
      </w:pPr>
      <w:r w:rsidRPr="00CD4CDA">
        <w:rPr>
          <w:bCs/>
        </w:rPr>
        <w:t>d</w:t>
      </w:r>
      <w:r w:rsidR="00CD4CDA" w:rsidRPr="00CD4CDA">
        <w:rPr>
          <w:bCs/>
        </w:rPr>
        <w:t>i</w:t>
      </w:r>
      <w:r w:rsidRPr="00CD4CDA">
        <w:rPr>
          <w:bCs/>
        </w:rPr>
        <w:t xml:space="preserve">rželio </w:t>
      </w:r>
      <w:r w:rsidR="003F5F0E" w:rsidRPr="00CD4CDA">
        <w:rPr>
          <w:bCs/>
        </w:rPr>
        <w:t xml:space="preserve">kraštai nupeltakiuoti </w:t>
      </w:r>
      <w:r w:rsidR="00CD4CDA" w:rsidRPr="00CD4CDA">
        <w:rPr>
          <w:bCs/>
        </w:rPr>
        <w:t>viengubu</w:t>
      </w:r>
      <w:r w:rsidRPr="00CD4CDA">
        <w:rPr>
          <w:bCs/>
        </w:rPr>
        <w:t xml:space="preserve"> apdailos peltakiu;</w:t>
      </w:r>
    </w:p>
    <w:p w:rsidR="00FF682D" w:rsidRPr="00CD4CDA" w:rsidRDefault="00FF682D" w:rsidP="00FF682D">
      <w:pPr>
        <w:numPr>
          <w:ilvl w:val="1"/>
          <w:numId w:val="12"/>
        </w:numPr>
        <w:tabs>
          <w:tab w:val="clear" w:pos="1260"/>
          <w:tab w:val="num" w:pos="0"/>
          <w:tab w:val="left" w:pos="1134"/>
        </w:tabs>
        <w:ind w:left="0" w:firstLine="567"/>
        <w:jc w:val="both"/>
        <w:rPr>
          <w:bCs/>
        </w:rPr>
      </w:pPr>
      <w:r w:rsidRPr="00CD4CDA">
        <w:rPr>
          <w:bCs/>
        </w:rPr>
        <w:t>dirželyje išsiūta kilpa su akute.</w:t>
      </w:r>
    </w:p>
    <w:p w:rsidR="009719B3" w:rsidRPr="00894696" w:rsidRDefault="009719B3" w:rsidP="009719B3">
      <w:pPr>
        <w:numPr>
          <w:ilvl w:val="0"/>
          <w:numId w:val="12"/>
        </w:numPr>
        <w:tabs>
          <w:tab w:val="left" w:pos="993"/>
        </w:tabs>
        <w:ind w:left="0" w:firstLine="567"/>
        <w:jc w:val="both"/>
        <w:rPr>
          <w:bCs/>
        </w:rPr>
      </w:pPr>
      <w:r w:rsidRPr="00894696">
        <w:rPr>
          <w:bCs/>
        </w:rPr>
        <w:t>Kelnių šoninėse siūlėse</w:t>
      </w:r>
      <w:r w:rsidR="00FF682D">
        <w:rPr>
          <w:bCs/>
        </w:rPr>
        <w:t xml:space="preserve"> (iki skeltuko)</w:t>
      </w:r>
      <w:r w:rsidRPr="00894696">
        <w:rPr>
          <w:bCs/>
        </w:rPr>
        <w:t xml:space="preserve"> įsiūti </w:t>
      </w:r>
      <w:r>
        <w:t xml:space="preserve">nustatytos spalvos </w:t>
      </w:r>
      <w:proofErr w:type="spellStart"/>
      <w:r w:rsidRPr="00894696">
        <w:rPr>
          <w:bCs/>
        </w:rPr>
        <w:t>apdailinio</w:t>
      </w:r>
      <w:proofErr w:type="spellEnd"/>
      <w:r w:rsidRPr="00894696">
        <w:rPr>
          <w:bCs/>
        </w:rPr>
        <w:t xml:space="preserve"> audinio </w:t>
      </w:r>
      <w:r w:rsidR="00153554">
        <w:rPr>
          <w:bCs/>
        </w:rPr>
        <w:br/>
      </w:r>
      <w:r w:rsidRPr="00894696">
        <w:rPr>
          <w:bCs/>
        </w:rPr>
        <w:t xml:space="preserve">0,2 - </w:t>
      </w:r>
      <w:smartTag w:uri="urn:schemas-microsoft-com:office:smarttags" w:element="metricconverter">
        <w:smartTagPr>
          <w:attr w:name="ProductID" w:val="0,3 cm"/>
        </w:smartTagPr>
        <w:r w:rsidRPr="00894696">
          <w:rPr>
            <w:bCs/>
          </w:rPr>
          <w:t>0,3 cm</w:t>
        </w:r>
      </w:smartTag>
      <w:r w:rsidRPr="00894696">
        <w:rPr>
          <w:bCs/>
        </w:rPr>
        <w:t xml:space="preserve"> pločio įsiuvai.</w:t>
      </w:r>
    </w:p>
    <w:p w:rsidR="00287B7B" w:rsidRPr="00287B7B" w:rsidRDefault="00287B7B" w:rsidP="00287B7B">
      <w:pPr>
        <w:numPr>
          <w:ilvl w:val="0"/>
          <w:numId w:val="12"/>
        </w:numPr>
        <w:tabs>
          <w:tab w:val="left" w:pos="993"/>
        </w:tabs>
        <w:ind w:left="0" w:firstLine="567"/>
        <w:jc w:val="both"/>
        <w:rPr>
          <w:bCs/>
        </w:rPr>
      </w:pPr>
      <w:r w:rsidRPr="00287B7B">
        <w:rPr>
          <w:bCs/>
        </w:rPr>
        <w:lastRenderedPageBreak/>
        <w:t>K</w:t>
      </w:r>
      <w:r w:rsidR="00BE2123" w:rsidRPr="00287B7B">
        <w:rPr>
          <w:bCs/>
        </w:rPr>
        <w:t xml:space="preserve">elnių </w:t>
      </w:r>
      <w:r>
        <w:rPr>
          <w:bCs/>
        </w:rPr>
        <w:t>šoninė siūlė</w:t>
      </w:r>
      <w:r w:rsidR="00842395" w:rsidRPr="00287B7B">
        <w:rPr>
          <w:bCs/>
        </w:rPr>
        <w:t xml:space="preserve"> apačioje užsibaigia skeltuku</w:t>
      </w:r>
      <w:r w:rsidRPr="00287B7B">
        <w:rPr>
          <w:bCs/>
        </w:rPr>
        <w:t xml:space="preserve">, </w:t>
      </w:r>
      <w:r>
        <w:rPr>
          <w:bCs/>
        </w:rPr>
        <w:t>su</w:t>
      </w:r>
      <w:r>
        <w:t xml:space="preserve">segamu dviem </w:t>
      </w:r>
      <w:r w:rsidRPr="00E322A9">
        <w:t xml:space="preserve">stačiakampio formos </w:t>
      </w:r>
      <w:r w:rsidR="00CD4CDA">
        <w:br/>
      </w:r>
      <w:r w:rsidRPr="00186725">
        <w:t>2</w:t>
      </w:r>
      <w:r>
        <w:t xml:space="preserve"> (±0,1) x 3</w:t>
      </w:r>
      <w:r w:rsidRPr="00186725">
        <w:t xml:space="preserve"> </w:t>
      </w:r>
      <w:r>
        <w:t xml:space="preserve">(±0,2) </w:t>
      </w:r>
      <w:r w:rsidRPr="00186725">
        <w:t xml:space="preserve">cm dydžio </w:t>
      </w:r>
      <w:r>
        <w:t>kibiais</w:t>
      </w:r>
      <w:r w:rsidRPr="00186725">
        <w:t xml:space="preserve"> tekstilini</w:t>
      </w:r>
      <w:r>
        <w:t>ais užsegimais.</w:t>
      </w:r>
    </w:p>
    <w:p w:rsidR="00FF682D" w:rsidRDefault="00FF682D" w:rsidP="00287B7B">
      <w:pPr>
        <w:numPr>
          <w:ilvl w:val="0"/>
          <w:numId w:val="12"/>
        </w:numPr>
        <w:tabs>
          <w:tab w:val="left" w:pos="993"/>
        </w:tabs>
        <w:ind w:left="0" w:firstLine="567"/>
        <w:jc w:val="both"/>
        <w:rPr>
          <w:bCs/>
        </w:rPr>
      </w:pPr>
      <w:r>
        <w:rPr>
          <w:bCs/>
        </w:rPr>
        <w:t>Kelnių apačia</w:t>
      </w:r>
      <w:r w:rsidR="00CD4CDA">
        <w:rPr>
          <w:bCs/>
        </w:rPr>
        <w:t xml:space="preserve"> apkantuojama juostele, sukirpta iš kišeninio audinio arba kitos lygiavertės medžiagos.</w:t>
      </w:r>
    </w:p>
    <w:p w:rsidR="00FF682D" w:rsidRDefault="00FF682D" w:rsidP="00287B7B">
      <w:pPr>
        <w:numPr>
          <w:ilvl w:val="0"/>
          <w:numId w:val="12"/>
        </w:numPr>
        <w:tabs>
          <w:tab w:val="left" w:pos="993"/>
        </w:tabs>
        <w:ind w:left="0" w:firstLine="567"/>
        <w:jc w:val="both"/>
        <w:rPr>
          <w:bCs/>
        </w:rPr>
      </w:pPr>
      <w:r>
        <w:rPr>
          <w:bCs/>
        </w:rPr>
        <w:t xml:space="preserve">Kelnių </w:t>
      </w:r>
      <w:r w:rsidR="00CD4CDA">
        <w:rPr>
          <w:bCs/>
        </w:rPr>
        <w:t xml:space="preserve">prilaikymui dėvėjimo metu, jų apačioje įsiūta </w:t>
      </w:r>
      <w:r>
        <w:rPr>
          <w:bCs/>
        </w:rPr>
        <w:t>kilpa</w:t>
      </w:r>
      <w:r w:rsidR="00153554">
        <w:rPr>
          <w:bCs/>
        </w:rPr>
        <w:t>, suformuota iš</w:t>
      </w:r>
      <w:r w:rsidR="00FE13C2">
        <w:rPr>
          <w:bCs/>
        </w:rPr>
        <w:t xml:space="preserve"> </w:t>
      </w:r>
      <w:r>
        <w:rPr>
          <w:bCs/>
        </w:rPr>
        <w:t>elastinės juostos.</w:t>
      </w:r>
    </w:p>
    <w:p w:rsidR="004E2D07" w:rsidRPr="00442B99" w:rsidRDefault="004E2D07" w:rsidP="004E2D07">
      <w:pPr>
        <w:pStyle w:val="Heading31"/>
        <w:tabs>
          <w:tab w:val="left" w:pos="709"/>
        </w:tabs>
        <w:spacing w:before="120"/>
        <w:jc w:val="center"/>
        <w:rPr>
          <w:b/>
        </w:rPr>
      </w:pPr>
      <w:r>
        <w:rPr>
          <w:b/>
        </w:rPr>
        <w:t>KETVIRTA</w:t>
      </w:r>
      <w:r w:rsidRPr="00442B99">
        <w:rPr>
          <w:b/>
        </w:rPr>
        <w:t>SIS SKIRSNIS</w:t>
      </w:r>
    </w:p>
    <w:p w:rsidR="004E2D07" w:rsidRPr="00442B99" w:rsidRDefault="004E2D07" w:rsidP="004E2D07">
      <w:pPr>
        <w:pStyle w:val="Heading31"/>
        <w:tabs>
          <w:tab w:val="left" w:pos="709"/>
        </w:tabs>
        <w:spacing w:after="120"/>
        <w:jc w:val="center"/>
        <w:rPr>
          <w:b/>
        </w:rPr>
      </w:pPr>
      <w:r w:rsidRPr="00442B99">
        <w:rPr>
          <w:b/>
        </w:rPr>
        <w:t xml:space="preserve">REIKALAVIMAI </w:t>
      </w:r>
      <w:r>
        <w:rPr>
          <w:b/>
        </w:rPr>
        <w:t xml:space="preserve">KOP KARININKO KOSTIUMO ŠVARKO </w:t>
      </w:r>
      <w:r w:rsidRPr="00442B99">
        <w:rPr>
          <w:b/>
        </w:rPr>
        <w:t>MODELIUI</w:t>
      </w:r>
    </w:p>
    <w:p w:rsidR="00B91A52" w:rsidRPr="005931A2" w:rsidRDefault="00B91A52" w:rsidP="00B91A52">
      <w:pPr>
        <w:numPr>
          <w:ilvl w:val="0"/>
          <w:numId w:val="12"/>
        </w:numPr>
        <w:tabs>
          <w:tab w:val="left" w:pos="993"/>
        </w:tabs>
        <w:ind w:left="0" w:firstLine="567"/>
        <w:jc w:val="both"/>
        <w:rPr>
          <w:bCs/>
        </w:rPr>
      </w:pPr>
      <w:r>
        <w:rPr>
          <w:bCs/>
        </w:rPr>
        <w:t xml:space="preserve">Švarko </w:t>
      </w:r>
      <w:r w:rsidR="00127CCD">
        <w:t>modelis</w:t>
      </w:r>
      <w:r w:rsidRPr="009C519E">
        <w:t xml:space="preserve"> pateikt</w:t>
      </w:r>
      <w:r w:rsidR="00127CCD">
        <w:t>as</w:t>
      </w:r>
      <w:r w:rsidRPr="009C519E">
        <w:t xml:space="preserve"> </w:t>
      </w:r>
      <w:r>
        <w:t>Priedo</w:t>
      </w:r>
      <w:r>
        <w:rPr>
          <w:szCs w:val="24"/>
        </w:rPr>
        <w:t xml:space="preserve"> 8</w:t>
      </w:r>
      <w:r w:rsidRPr="00741D27">
        <w:rPr>
          <w:bCs/>
        </w:rPr>
        <w:t>–</w:t>
      </w:r>
      <w:r>
        <w:rPr>
          <w:szCs w:val="24"/>
        </w:rPr>
        <w:t>11 eskizuose.</w:t>
      </w:r>
    </w:p>
    <w:p w:rsidR="00B91A52" w:rsidRDefault="00B91A52" w:rsidP="00B91A52">
      <w:pPr>
        <w:numPr>
          <w:ilvl w:val="0"/>
          <w:numId w:val="12"/>
        </w:numPr>
        <w:tabs>
          <w:tab w:val="left" w:pos="993"/>
        </w:tabs>
        <w:ind w:left="0" w:firstLine="567"/>
        <w:jc w:val="both"/>
        <w:rPr>
          <w:bCs/>
        </w:rPr>
      </w:pPr>
      <w:r>
        <w:t xml:space="preserve">Švarkas </w:t>
      </w:r>
      <w:r w:rsidRPr="00741D27">
        <w:rPr>
          <w:bCs/>
        </w:rPr>
        <w:t>siuvam</w:t>
      </w:r>
      <w:r>
        <w:rPr>
          <w:bCs/>
        </w:rPr>
        <w:t>as</w:t>
      </w:r>
      <w:r w:rsidRPr="00741D27">
        <w:rPr>
          <w:bCs/>
        </w:rPr>
        <w:t xml:space="preserve"> iš </w:t>
      </w:r>
      <w:r>
        <w:t>techninės specifikacijos 2 punkte nustatytos spalvos (</w:t>
      </w:r>
      <w:r>
        <w:rPr>
          <w:bCs/>
        </w:rPr>
        <w:t>tamsiai mėlynos)</w:t>
      </w:r>
      <w:r>
        <w:t xml:space="preserve"> pagrindinio audinio ir puošiamas </w:t>
      </w:r>
      <w:r>
        <w:rPr>
          <w:bCs/>
        </w:rPr>
        <w:t xml:space="preserve">nustatytos </w:t>
      </w:r>
      <w:r w:rsidRPr="00741D27">
        <w:rPr>
          <w:bCs/>
        </w:rPr>
        <w:t>spalv</w:t>
      </w:r>
      <w:r>
        <w:rPr>
          <w:bCs/>
        </w:rPr>
        <w:t>os</w:t>
      </w:r>
      <w:r w:rsidRPr="00741D27">
        <w:rPr>
          <w:bCs/>
        </w:rPr>
        <w:t xml:space="preserve"> </w:t>
      </w:r>
      <w:r>
        <w:rPr>
          <w:bCs/>
        </w:rPr>
        <w:t>(</w:t>
      </w:r>
      <w:r w:rsidRPr="006C7B2D">
        <w:rPr>
          <w:bCs/>
        </w:rPr>
        <w:t>avietinės</w:t>
      </w:r>
      <w:r>
        <w:rPr>
          <w:bCs/>
        </w:rPr>
        <w:t>)</w:t>
      </w:r>
      <w:r w:rsidRPr="00741D27">
        <w:rPr>
          <w:bCs/>
        </w:rPr>
        <w:t xml:space="preserve"> </w:t>
      </w:r>
      <w:proofErr w:type="spellStart"/>
      <w:r>
        <w:rPr>
          <w:bCs/>
        </w:rPr>
        <w:t>apdailiniu</w:t>
      </w:r>
      <w:proofErr w:type="spellEnd"/>
      <w:r>
        <w:rPr>
          <w:bCs/>
        </w:rPr>
        <w:t xml:space="preserve"> audiniu.</w:t>
      </w:r>
    </w:p>
    <w:p w:rsidR="00B91A52" w:rsidRDefault="00B91A52" w:rsidP="00B91A52">
      <w:pPr>
        <w:numPr>
          <w:ilvl w:val="0"/>
          <w:numId w:val="12"/>
        </w:numPr>
        <w:tabs>
          <w:tab w:val="left" w:pos="993"/>
        </w:tabs>
        <w:ind w:left="0" w:firstLine="567"/>
        <w:jc w:val="both"/>
      </w:pPr>
      <w:r w:rsidRPr="00980FB1">
        <w:t>Švarkas –</w:t>
      </w:r>
      <w:r>
        <w:t xml:space="preserve"> prigludusio silueto</w:t>
      </w:r>
      <w:r w:rsidRPr="00980FB1">
        <w:t>, u</w:t>
      </w:r>
      <w:r>
        <w:t>žsegamas 5</w:t>
      </w:r>
      <w:r w:rsidRPr="00980FB1">
        <w:t xml:space="preserve"> didelėmis sagomis su Vyčiu</w:t>
      </w:r>
      <w:r>
        <w:t xml:space="preserve">. Švarko užsegimas paaukštintas: viršutinė saga – ties viršutiniais </w:t>
      </w:r>
      <w:proofErr w:type="spellStart"/>
      <w:r>
        <w:t>antkišeniais</w:t>
      </w:r>
      <w:proofErr w:type="spellEnd"/>
      <w:r>
        <w:t>, apatinė – ties švarko nugaros siūlėje esančiu skeltuku.</w:t>
      </w:r>
    </w:p>
    <w:p w:rsidR="00B91A52" w:rsidRPr="00AE4302" w:rsidRDefault="00B91A52" w:rsidP="00B91A52">
      <w:pPr>
        <w:numPr>
          <w:ilvl w:val="0"/>
          <w:numId w:val="12"/>
        </w:numPr>
        <w:tabs>
          <w:tab w:val="left" w:pos="993"/>
        </w:tabs>
        <w:ind w:left="0" w:firstLine="567"/>
        <w:jc w:val="both"/>
      </w:pPr>
      <w:r>
        <w:rPr>
          <w:szCs w:val="24"/>
        </w:rPr>
        <w:t>Švarko</w:t>
      </w:r>
      <w:r w:rsidRPr="004C4EDD">
        <w:rPr>
          <w:szCs w:val="24"/>
        </w:rPr>
        <w:t xml:space="preserve"> užsegimo kilpos siuvamos su akute</w:t>
      </w:r>
      <w:r>
        <w:rPr>
          <w:szCs w:val="24"/>
        </w:rPr>
        <w:t>.</w:t>
      </w:r>
    </w:p>
    <w:p w:rsidR="00B91A52" w:rsidRDefault="00B91A52" w:rsidP="00B91A52">
      <w:pPr>
        <w:numPr>
          <w:ilvl w:val="0"/>
          <w:numId w:val="12"/>
        </w:numPr>
        <w:tabs>
          <w:tab w:val="left" w:pos="993"/>
        </w:tabs>
        <w:ind w:left="0" w:firstLine="567"/>
        <w:jc w:val="both"/>
      </w:pPr>
      <w:r>
        <w:t>A</w:t>
      </w:r>
      <w:r w:rsidRPr="00980FB1">
        <w:t xml:space="preserve">pykaklės kampuose prisiuvami </w:t>
      </w:r>
      <w:r>
        <w:t xml:space="preserve">nustatyto pavyzdžio </w:t>
      </w:r>
      <w:proofErr w:type="spellStart"/>
      <w:r w:rsidRPr="00980FB1">
        <w:t>trikampėliai</w:t>
      </w:r>
      <w:proofErr w:type="spellEnd"/>
      <w:r w:rsidRPr="00980FB1">
        <w:t>.</w:t>
      </w:r>
    </w:p>
    <w:p w:rsidR="00B91A52" w:rsidRPr="00980FB1" w:rsidRDefault="00B91A52" w:rsidP="00B91A52">
      <w:pPr>
        <w:numPr>
          <w:ilvl w:val="0"/>
          <w:numId w:val="12"/>
        </w:numPr>
        <w:tabs>
          <w:tab w:val="left" w:pos="993"/>
        </w:tabs>
        <w:ind w:left="0" w:firstLine="567"/>
        <w:jc w:val="both"/>
      </w:pPr>
      <w:r>
        <w:t>Š</w:t>
      </w:r>
      <w:r w:rsidRPr="00980FB1">
        <w:t>varkas</w:t>
      </w:r>
      <w:r>
        <w:t xml:space="preserve"> siuvamas </w:t>
      </w:r>
      <w:r w:rsidRPr="00980FB1">
        <w:t xml:space="preserve">su dviem poromis </w:t>
      </w:r>
      <w:r w:rsidRPr="004C4EDD">
        <w:rPr>
          <w:szCs w:val="24"/>
        </w:rPr>
        <w:t>kišenių (viršutinių ir apatinių)</w:t>
      </w:r>
      <w:r w:rsidRPr="00980FB1">
        <w:t>:</w:t>
      </w:r>
    </w:p>
    <w:p w:rsidR="00B91A52" w:rsidRPr="00AE4302" w:rsidRDefault="00B91A52" w:rsidP="00B91A52">
      <w:pPr>
        <w:numPr>
          <w:ilvl w:val="1"/>
          <w:numId w:val="12"/>
        </w:numPr>
        <w:tabs>
          <w:tab w:val="left" w:pos="1134"/>
        </w:tabs>
        <w:ind w:left="0" w:firstLine="567"/>
        <w:jc w:val="both"/>
        <w:rPr>
          <w:bCs/>
        </w:rPr>
      </w:pPr>
      <w:r w:rsidRPr="00AE4302">
        <w:rPr>
          <w:bCs/>
        </w:rPr>
        <w:t>viršutinės kišenės – krūtinės aukštyje</w:t>
      </w:r>
      <w:r>
        <w:rPr>
          <w:bCs/>
        </w:rPr>
        <w:t xml:space="preserve">, </w:t>
      </w:r>
      <w:proofErr w:type="spellStart"/>
      <w:r>
        <w:rPr>
          <w:bCs/>
        </w:rPr>
        <w:t>uždėtinės</w:t>
      </w:r>
      <w:proofErr w:type="spellEnd"/>
      <w:r>
        <w:rPr>
          <w:bCs/>
        </w:rPr>
        <w:t xml:space="preserve"> </w:t>
      </w:r>
      <w:r w:rsidR="00153554">
        <w:rPr>
          <w:bCs/>
        </w:rPr>
        <w:t xml:space="preserve">su </w:t>
      </w:r>
      <w:proofErr w:type="spellStart"/>
      <w:r w:rsidRPr="00AE4302">
        <w:rPr>
          <w:bCs/>
        </w:rPr>
        <w:t>antkišeniais</w:t>
      </w:r>
      <w:proofErr w:type="spellEnd"/>
      <w:r w:rsidRPr="00AE4302">
        <w:rPr>
          <w:bCs/>
        </w:rPr>
        <w:t xml:space="preserve"> (žr. </w:t>
      </w:r>
      <w:r>
        <w:rPr>
          <w:bCs/>
        </w:rPr>
        <w:t xml:space="preserve">Priedo </w:t>
      </w:r>
      <w:r w:rsidR="003B2B52">
        <w:rPr>
          <w:bCs/>
        </w:rPr>
        <w:t>9</w:t>
      </w:r>
      <w:r w:rsidRPr="00AE4302">
        <w:rPr>
          <w:bCs/>
        </w:rPr>
        <w:t xml:space="preserve"> eskizą):</w:t>
      </w:r>
    </w:p>
    <w:p w:rsidR="00B91A52" w:rsidRPr="00AE4302" w:rsidRDefault="00B91A52" w:rsidP="00B91A52">
      <w:pPr>
        <w:numPr>
          <w:ilvl w:val="2"/>
          <w:numId w:val="12"/>
        </w:numPr>
        <w:tabs>
          <w:tab w:val="left" w:pos="1134"/>
        </w:tabs>
        <w:ind w:left="0" w:firstLine="709"/>
        <w:jc w:val="both"/>
        <w:rPr>
          <w:bCs/>
        </w:rPr>
      </w:pPr>
      <w:proofErr w:type="spellStart"/>
      <w:r w:rsidRPr="00AE4302">
        <w:rPr>
          <w:bCs/>
        </w:rPr>
        <w:t>uždėtinės</w:t>
      </w:r>
      <w:proofErr w:type="spellEnd"/>
      <w:r w:rsidRPr="00AE4302">
        <w:rPr>
          <w:bCs/>
        </w:rPr>
        <w:t xml:space="preserve"> kišenės centre užsiūta 3 (±0,2) cm pločio klostelė;</w:t>
      </w:r>
    </w:p>
    <w:p w:rsidR="00B91A52" w:rsidRPr="00AE4302" w:rsidRDefault="00B91A52" w:rsidP="00B91A52">
      <w:pPr>
        <w:numPr>
          <w:ilvl w:val="2"/>
          <w:numId w:val="12"/>
        </w:numPr>
        <w:tabs>
          <w:tab w:val="left" w:pos="1134"/>
        </w:tabs>
        <w:ind w:left="0" w:firstLine="709"/>
        <w:jc w:val="both"/>
        <w:rPr>
          <w:bCs/>
        </w:rPr>
      </w:pPr>
      <w:proofErr w:type="spellStart"/>
      <w:r w:rsidRPr="00AE4302">
        <w:rPr>
          <w:bCs/>
        </w:rPr>
        <w:t>uždėtinės</w:t>
      </w:r>
      <w:proofErr w:type="spellEnd"/>
      <w:r w:rsidRPr="00AE4302">
        <w:rPr>
          <w:bCs/>
        </w:rPr>
        <w:t xml:space="preserve"> kišenės viršus palenktas ir nupeltakiuotas 2,5 (±0,2) cm pločio peltakiu;</w:t>
      </w:r>
    </w:p>
    <w:p w:rsidR="00B91A52" w:rsidRPr="00AE4302" w:rsidRDefault="00B91A52" w:rsidP="00B91A52">
      <w:pPr>
        <w:numPr>
          <w:ilvl w:val="2"/>
          <w:numId w:val="12"/>
        </w:numPr>
        <w:tabs>
          <w:tab w:val="left" w:pos="1134"/>
        </w:tabs>
        <w:ind w:left="0" w:firstLine="709"/>
        <w:jc w:val="both"/>
        <w:rPr>
          <w:bCs/>
        </w:rPr>
      </w:pPr>
      <w:proofErr w:type="spellStart"/>
      <w:r w:rsidRPr="00AE4302">
        <w:rPr>
          <w:bCs/>
        </w:rPr>
        <w:t>uždėtinė</w:t>
      </w:r>
      <w:proofErr w:type="spellEnd"/>
      <w:r w:rsidRPr="00AE4302">
        <w:rPr>
          <w:bCs/>
        </w:rPr>
        <w:t xml:space="preserve"> kišenė prisiuvama 0,1-0,2 cm pločio siūle;</w:t>
      </w:r>
    </w:p>
    <w:p w:rsidR="00B91A52" w:rsidRPr="00AE4302" w:rsidRDefault="00B91A52" w:rsidP="00B91A52">
      <w:pPr>
        <w:numPr>
          <w:ilvl w:val="2"/>
          <w:numId w:val="12"/>
        </w:numPr>
        <w:tabs>
          <w:tab w:val="left" w:pos="1134"/>
        </w:tabs>
        <w:ind w:left="0" w:firstLine="709"/>
        <w:jc w:val="both"/>
        <w:rPr>
          <w:bCs/>
        </w:rPr>
      </w:pPr>
      <w:proofErr w:type="spellStart"/>
      <w:r w:rsidRPr="00AE4302">
        <w:rPr>
          <w:bCs/>
        </w:rPr>
        <w:t>antkišenio</w:t>
      </w:r>
      <w:proofErr w:type="spellEnd"/>
      <w:r w:rsidRPr="00AE4302">
        <w:rPr>
          <w:bCs/>
        </w:rPr>
        <w:t xml:space="preserve"> viršutinė detalė kerpama iš pagrindinio audinio, apatinė detalė – iš pamušalo;</w:t>
      </w:r>
    </w:p>
    <w:p w:rsidR="00B91A52" w:rsidRPr="00AE4302" w:rsidRDefault="00B91A52" w:rsidP="00B91A52">
      <w:pPr>
        <w:numPr>
          <w:ilvl w:val="2"/>
          <w:numId w:val="12"/>
        </w:numPr>
        <w:tabs>
          <w:tab w:val="left" w:pos="1134"/>
        </w:tabs>
        <w:ind w:left="0" w:firstLine="709"/>
        <w:jc w:val="both"/>
        <w:rPr>
          <w:bCs/>
        </w:rPr>
      </w:pPr>
      <w:proofErr w:type="spellStart"/>
      <w:r w:rsidRPr="00AE4302">
        <w:rPr>
          <w:bCs/>
        </w:rPr>
        <w:t>antkišenio</w:t>
      </w:r>
      <w:proofErr w:type="spellEnd"/>
      <w:r w:rsidRPr="00AE4302">
        <w:rPr>
          <w:bCs/>
        </w:rPr>
        <w:t xml:space="preserve"> kraštai nupeltakiuoti viengubu apdailos peltakiu, </w:t>
      </w:r>
      <w:proofErr w:type="spellStart"/>
      <w:r w:rsidRPr="00AE4302">
        <w:rPr>
          <w:bCs/>
        </w:rPr>
        <w:t>antkišenio</w:t>
      </w:r>
      <w:proofErr w:type="spellEnd"/>
      <w:r w:rsidRPr="00AE4302">
        <w:rPr>
          <w:bCs/>
        </w:rPr>
        <w:t xml:space="preserve"> prisiuvimo siūlė nupeltakiuota 0,5-0,6 cm pločio peltakiu;</w:t>
      </w:r>
    </w:p>
    <w:p w:rsidR="00B91A52" w:rsidRPr="00AE4302" w:rsidRDefault="00B91A52" w:rsidP="00B91A52">
      <w:pPr>
        <w:numPr>
          <w:ilvl w:val="2"/>
          <w:numId w:val="12"/>
        </w:numPr>
        <w:tabs>
          <w:tab w:val="left" w:pos="1134"/>
        </w:tabs>
        <w:ind w:left="0" w:firstLine="709"/>
        <w:jc w:val="both"/>
        <w:rPr>
          <w:bCs/>
        </w:rPr>
      </w:pPr>
      <w:proofErr w:type="spellStart"/>
      <w:r w:rsidRPr="00AE4302">
        <w:rPr>
          <w:bCs/>
        </w:rPr>
        <w:t>antkišen</w:t>
      </w:r>
      <w:r w:rsidR="003B2B52">
        <w:rPr>
          <w:bCs/>
        </w:rPr>
        <w:t>io</w:t>
      </w:r>
      <w:proofErr w:type="spellEnd"/>
      <w:r w:rsidR="003B2B52">
        <w:rPr>
          <w:bCs/>
        </w:rPr>
        <w:t xml:space="preserve"> pamušale išsiūtos 2 kilpomis,</w:t>
      </w:r>
      <w:r w:rsidRPr="00AE4302">
        <w:rPr>
          <w:bCs/>
        </w:rPr>
        <w:t xml:space="preserve"> skirt</w:t>
      </w:r>
      <w:r w:rsidR="003B2B52">
        <w:rPr>
          <w:bCs/>
        </w:rPr>
        <w:t>os</w:t>
      </w:r>
      <w:r w:rsidRPr="00AE4302">
        <w:rPr>
          <w:bCs/>
        </w:rPr>
        <w:t xml:space="preserve"> prisegti </w:t>
      </w:r>
      <w:proofErr w:type="spellStart"/>
      <w:r w:rsidRPr="00AE4302">
        <w:rPr>
          <w:bCs/>
        </w:rPr>
        <w:t>antkišenį</w:t>
      </w:r>
      <w:proofErr w:type="spellEnd"/>
      <w:r w:rsidRPr="00AE4302">
        <w:rPr>
          <w:bCs/>
        </w:rPr>
        <w:t xml:space="preserve"> </w:t>
      </w:r>
      <w:r w:rsidR="003B2B52">
        <w:rPr>
          <w:bCs/>
        </w:rPr>
        <w:t xml:space="preserve">prie </w:t>
      </w:r>
      <w:proofErr w:type="spellStart"/>
      <w:r w:rsidR="003B2B52">
        <w:rPr>
          <w:bCs/>
        </w:rPr>
        <w:t>uždėtinės</w:t>
      </w:r>
      <w:proofErr w:type="spellEnd"/>
      <w:r w:rsidR="003B2B52">
        <w:rPr>
          <w:bCs/>
        </w:rPr>
        <w:t xml:space="preserve"> kišenės</w:t>
      </w:r>
      <w:r w:rsidRPr="00AE4302">
        <w:rPr>
          <w:bCs/>
        </w:rPr>
        <w:t>.</w:t>
      </w:r>
    </w:p>
    <w:p w:rsidR="00B91A52" w:rsidRPr="00AE4302" w:rsidRDefault="00B91A52" w:rsidP="00B91A52">
      <w:pPr>
        <w:numPr>
          <w:ilvl w:val="1"/>
          <w:numId w:val="12"/>
        </w:numPr>
        <w:tabs>
          <w:tab w:val="left" w:pos="1134"/>
        </w:tabs>
        <w:ind w:left="0" w:firstLine="567"/>
        <w:jc w:val="both"/>
        <w:rPr>
          <w:bCs/>
        </w:rPr>
      </w:pPr>
      <w:r w:rsidRPr="00AE4302">
        <w:rPr>
          <w:bCs/>
        </w:rPr>
        <w:t>apatinės kišenės – žemiau liemens linijos,</w:t>
      </w:r>
      <w:r w:rsidR="003B2B52">
        <w:rPr>
          <w:bCs/>
        </w:rPr>
        <w:t xml:space="preserve"> </w:t>
      </w:r>
      <w:proofErr w:type="spellStart"/>
      <w:r w:rsidR="003B2B52">
        <w:rPr>
          <w:bCs/>
        </w:rPr>
        <w:t>prakirptinės</w:t>
      </w:r>
      <w:proofErr w:type="spellEnd"/>
      <w:r w:rsidR="003B2B52">
        <w:rPr>
          <w:bCs/>
        </w:rPr>
        <w:t xml:space="preserve"> su </w:t>
      </w:r>
      <w:proofErr w:type="spellStart"/>
      <w:r w:rsidR="003B2B52" w:rsidRPr="00AE4302">
        <w:rPr>
          <w:bCs/>
        </w:rPr>
        <w:t>antkišeni</w:t>
      </w:r>
      <w:r w:rsidR="003B2B52">
        <w:rPr>
          <w:bCs/>
        </w:rPr>
        <w:t>u</w:t>
      </w:r>
      <w:proofErr w:type="spellEnd"/>
      <w:r w:rsidR="003B2B52">
        <w:rPr>
          <w:bCs/>
        </w:rPr>
        <w:t xml:space="preserve"> ir vienu apsiuvu</w:t>
      </w:r>
      <w:r w:rsidRPr="00AE4302">
        <w:rPr>
          <w:bCs/>
        </w:rPr>
        <w:t xml:space="preserve"> (žr. </w:t>
      </w:r>
      <w:r>
        <w:rPr>
          <w:bCs/>
        </w:rPr>
        <w:t xml:space="preserve">Priedo </w:t>
      </w:r>
      <w:r w:rsidR="003B2B52">
        <w:rPr>
          <w:bCs/>
        </w:rPr>
        <w:t>10</w:t>
      </w:r>
      <w:r w:rsidRPr="00AE4302">
        <w:rPr>
          <w:bCs/>
        </w:rPr>
        <w:t xml:space="preserve"> eskizą):</w:t>
      </w:r>
    </w:p>
    <w:p w:rsidR="00B91A52" w:rsidRDefault="003B2B52" w:rsidP="00B91A52">
      <w:pPr>
        <w:numPr>
          <w:ilvl w:val="2"/>
          <w:numId w:val="12"/>
        </w:numPr>
        <w:tabs>
          <w:tab w:val="left" w:pos="1134"/>
        </w:tabs>
        <w:ind w:left="0" w:firstLine="709"/>
        <w:jc w:val="both"/>
        <w:rPr>
          <w:bCs/>
        </w:rPr>
      </w:pPr>
      <w:proofErr w:type="spellStart"/>
      <w:r w:rsidRPr="00AE4302">
        <w:rPr>
          <w:bCs/>
        </w:rPr>
        <w:t>antkišenio</w:t>
      </w:r>
      <w:proofErr w:type="spellEnd"/>
      <w:r w:rsidRPr="00AE4302">
        <w:rPr>
          <w:bCs/>
        </w:rPr>
        <w:t xml:space="preserve"> viršutinė detalė kerpama iš pagrindinio audinio, apatinė detalė – iš pamušalo</w:t>
      </w:r>
      <w:r w:rsidR="00B91A52" w:rsidRPr="00AE4302">
        <w:rPr>
          <w:bCs/>
        </w:rPr>
        <w:t>;</w:t>
      </w:r>
    </w:p>
    <w:p w:rsidR="003B2B52" w:rsidRDefault="003B2B52" w:rsidP="00B91A52">
      <w:pPr>
        <w:numPr>
          <w:ilvl w:val="2"/>
          <w:numId w:val="12"/>
        </w:numPr>
        <w:tabs>
          <w:tab w:val="left" w:pos="1134"/>
        </w:tabs>
        <w:ind w:left="0" w:firstLine="709"/>
        <w:jc w:val="both"/>
        <w:rPr>
          <w:bCs/>
        </w:rPr>
      </w:pPr>
      <w:proofErr w:type="spellStart"/>
      <w:r w:rsidRPr="00AE4302">
        <w:rPr>
          <w:bCs/>
        </w:rPr>
        <w:t>antkišenio</w:t>
      </w:r>
      <w:proofErr w:type="spellEnd"/>
      <w:r w:rsidRPr="00AE4302">
        <w:rPr>
          <w:bCs/>
        </w:rPr>
        <w:t xml:space="preserve"> kraštai nupeltakiuoti viengubu apdailos peltakiu, </w:t>
      </w:r>
      <w:proofErr w:type="spellStart"/>
      <w:r w:rsidRPr="00AE4302">
        <w:rPr>
          <w:bCs/>
        </w:rPr>
        <w:t>antkišenio</w:t>
      </w:r>
      <w:proofErr w:type="spellEnd"/>
      <w:r w:rsidRPr="00AE4302">
        <w:rPr>
          <w:bCs/>
        </w:rPr>
        <w:t xml:space="preserve"> prisiuvimo siūlė nupeltakiuota 0,5-0,6 cm pločio peltakiu;</w:t>
      </w:r>
    </w:p>
    <w:p w:rsidR="003B2B52" w:rsidRDefault="003B2B52" w:rsidP="00B91A52">
      <w:pPr>
        <w:numPr>
          <w:ilvl w:val="2"/>
          <w:numId w:val="12"/>
        </w:numPr>
        <w:tabs>
          <w:tab w:val="left" w:pos="1134"/>
        </w:tabs>
        <w:ind w:left="0" w:firstLine="709"/>
        <w:jc w:val="both"/>
        <w:rPr>
          <w:bCs/>
        </w:rPr>
      </w:pPr>
      <w:proofErr w:type="spellStart"/>
      <w:r w:rsidRPr="00AE4302">
        <w:rPr>
          <w:bCs/>
        </w:rPr>
        <w:t>antkišen</w:t>
      </w:r>
      <w:r>
        <w:rPr>
          <w:bCs/>
        </w:rPr>
        <w:t>io</w:t>
      </w:r>
      <w:proofErr w:type="spellEnd"/>
      <w:r>
        <w:rPr>
          <w:bCs/>
        </w:rPr>
        <w:t xml:space="preserve"> pamušale išsiūtos 2 kilpomis,</w:t>
      </w:r>
      <w:r w:rsidRPr="00AE4302">
        <w:rPr>
          <w:bCs/>
        </w:rPr>
        <w:t xml:space="preserve"> skirt</w:t>
      </w:r>
      <w:r>
        <w:rPr>
          <w:bCs/>
        </w:rPr>
        <w:t>os</w:t>
      </w:r>
      <w:r w:rsidRPr="00AE4302">
        <w:rPr>
          <w:bCs/>
        </w:rPr>
        <w:t xml:space="preserve"> prisegti </w:t>
      </w:r>
      <w:proofErr w:type="spellStart"/>
      <w:r w:rsidRPr="00AE4302">
        <w:rPr>
          <w:bCs/>
        </w:rPr>
        <w:t>antkišenį</w:t>
      </w:r>
      <w:proofErr w:type="spellEnd"/>
      <w:r w:rsidRPr="00AE4302">
        <w:rPr>
          <w:bCs/>
        </w:rPr>
        <w:t xml:space="preserve"> </w:t>
      </w:r>
      <w:r>
        <w:rPr>
          <w:bCs/>
        </w:rPr>
        <w:t>prie švarko;</w:t>
      </w:r>
    </w:p>
    <w:p w:rsidR="003B2B52" w:rsidRDefault="003B2B52" w:rsidP="00B91A52">
      <w:pPr>
        <w:numPr>
          <w:ilvl w:val="2"/>
          <w:numId w:val="12"/>
        </w:numPr>
        <w:tabs>
          <w:tab w:val="left" w:pos="1134"/>
        </w:tabs>
        <w:ind w:left="0" w:firstLine="709"/>
        <w:jc w:val="both"/>
        <w:rPr>
          <w:bCs/>
        </w:rPr>
      </w:pPr>
      <w:r>
        <w:rPr>
          <w:bCs/>
        </w:rPr>
        <w:t>apsiuvas sukirptas iš vienos pagrindinio audinio detalės;</w:t>
      </w:r>
    </w:p>
    <w:p w:rsidR="003B2B52" w:rsidRPr="008D25C6" w:rsidRDefault="003B2B52" w:rsidP="00B91A52">
      <w:pPr>
        <w:numPr>
          <w:ilvl w:val="2"/>
          <w:numId w:val="12"/>
        </w:numPr>
        <w:tabs>
          <w:tab w:val="left" w:pos="1134"/>
        </w:tabs>
        <w:ind w:left="0" w:firstLine="709"/>
        <w:jc w:val="both"/>
        <w:rPr>
          <w:bCs/>
        </w:rPr>
      </w:pPr>
      <w:r w:rsidRPr="0040382F">
        <w:rPr>
          <w:szCs w:val="24"/>
        </w:rPr>
        <w:t>kišenės maišeliai kerpami iš kišeninio audinio. Prie apatinio kišenės maišelio užsiūtas apsiuvas iš pagrindinio audinio</w:t>
      </w:r>
      <w:r w:rsidR="008D25C6">
        <w:rPr>
          <w:szCs w:val="24"/>
        </w:rPr>
        <w:t>;</w:t>
      </w:r>
    </w:p>
    <w:p w:rsidR="008D25C6" w:rsidRPr="00AE4302" w:rsidRDefault="008D25C6" w:rsidP="00B91A52">
      <w:pPr>
        <w:numPr>
          <w:ilvl w:val="2"/>
          <w:numId w:val="12"/>
        </w:numPr>
        <w:tabs>
          <w:tab w:val="left" w:pos="1134"/>
        </w:tabs>
        <w:ind w:left="0" w:firstLine="709"/>
        <w:jc w:val="both"/>
        <w:rPr>
          <w:bCs/>
        </w:rPr>
      </w:pPr>
      <w:r w:rsidRPr="009C37EB">
        <w:rPr>
          <w:szCs w:val="24"/>
        </w:rPr>
        <w:t xml:space="preserve">kišenės maišelio gylis ne mažiau kaip 20 cm (matuojama nuo </w:t>
      </w:r>
      <w:proofErr w:type="spellStart"/>
      <w:r w:rsidRPr="009C37EB">
        <w:rPr>
          <w:szCs w:val="24"/>
        </w:rPr>
        <w:t>antkišenio</w:t>
      </w:r>
      <w:proofErr w:type="spellEnd"/>
      <w:r w:rsidRPr="009C37EB">
        <w:rPr>
          <w:szCs w:val="24"/>
        </w:rPr>
        <w:t xml:space="preserve"> prisiuvimo siūlės iki žemiausio kišenės maišelio taško)</w:t>
      </w:r>
      <w:r>
        <w:rPr>
          <w:szCs w:val="24"/>
        </w:rPr>
        <w:t>.</w:t>
      </w:r>
    </w:p>
    <w:p w:rsidR="00B91A52" w:rsidRPr="004C4EDD" w:rsidRDefault="00B91A52" w:rsidP="00B91A52">
      <w:pPr>
        <w:numPr>
          <w:ilvl w:val="0"/>
          <w:numId w:val="12"/>
        </w:numPr>
        <w:tabs>
          <w:tab w:val="left" w:pos="993"/>
        </w:tabs>
        <w:ind w:left="0" w:firstLine="567"/>
        <w:jc w:val="both"/>
        <w:rPr>
          <w:szCs w:val="24"/>
        </w:rPr>
      </w:pPr>
      <w:r w:rsidRPr="004C4EDD">
        <w:rPr>
          <w:szCs w:val="24"/>
        </w:rPr>
        <w:t>Švarka</w:t>
      </w:r>
      <w:r>
        <w:rPr>
          <w:szCs w:val="24"/>
        </w:rPr>
        <w:t>s</w:t>
      </w:r>
      <w:r w:rsidRPr="004C4EDD">
        <w:rPr>
          <w:szCs w:val="24"/>
        </w:rPr>
        <w:t xml:space="preserve"> </w:t>
      </w:r>
      <w:r w:rsidRPr="00BD0B23">
        <w:t>nešiojam</w:t>
      </w:r>
      <w:r>
        <w:t>as</w:t>
      </w:r>
      <w:r w:rsidRPr="004C4EDD">
        <w:rPr>
          <w:szCs w:val="24"/>
        </w:rPr>
        <w:t xml:space="preserve"> su nustatyto pavyzdžio nuimamais antpečiais:</w:t>
      </w:r>
    </w:p>
    <w:p w:rsidR="00B91A52" w:rsidRPr="00BD0B23" w:rsidRDefault="00B91A52" w:rsidP="00B91A52">
      <w:pPr>
        <w:numPr>
          <w:ilvl w:val="1"/>
          <w:numId w:val="12"/>
        </w:numPr>
        <w:tabs>
          <w:tab w:val="left" w:pos="1134"/>
        </w:tabs>
        <w:ind w:left="0" w:firstLine="567"/>
        <w:jc w:val="both"/>
        <w:rPr>
          <w:bCs/>
        </w:rPr>
      </w:pPr>
      <w:r w:rsidRPr="00BD0B23">
        <w:rPr>
          <w:bCs/>
        </w:rPr>
        <w:t>antpečių nešiojimui, ant pečių prisiuvama po dvi juosteles</w:t>
      </w:r>
      <w:r w:rsidR="00793F31">
        <w:rPr>
          <w:bCs/>
        </w:rPr>
        <w:t>, pasiūtas</w:t>
      </w:r>
      <w:r w:rsidRPr="00BD0B23">
        <w:rPr>
          <w:bCs/>
        </w:rPr>
        <w:t xml:space="preserve"> iš pagrindinio audinio (žr. Priedo</w:t>
      </w:r>
      <w:r>
        <w:rPr>
          <w:bCs/>
        </w:rPr>
        <w:t xml:space="preserve"> </w:t>
      </w:r>
      <w:r w:rsidR="008D25C6">
        <w:rPr>
          <w:bCs/>
        </w:rPr>
        <w:t>11</w:t>
      </w:r>
      <w:r w:rsidRPr="00BD0B23">
        <w:rPr>
          <w:bCs/>
        </w:rPr>
        <w:t xml:space="preserve"> eskizą), skirtas 1,3-1,5 cm pločio antpečių prisegimo juostai prakišti:</w:t>
      </w:r>
    </w:p>
    <w:p w:rsidR="00B91A52" w:rsidRPr="00BD0B23" w:rsidRDefault="00B91A52" w:rsidP="00B91A52">
      <w:pPr>
        <w:numPr>
          <w:ilvl w:val="1"/>
          <w:numId w:val="12"/>
        </w:numPr>
        <w:tabs>
          <w:tab w:val="left" w:pos="1134"/>
        </w:tabs>
        <w:ind w:left="0" w:firstLine="567"/>
        <w:jc w:val="both"/>
        <w:rPr>
          <w:bCs/>
        </w:rPr>
      </w:pPr>
      <w:r w:rsidRPr="00BD0B23">
        <w:rPr>
          <w:bCs/>
        </w:rPr>
        <w:t>antpečių ilgis parenkamas priklausomai nuo švarko pečių pločio (antpeči</w:t>
      </w:r>
      <w:r w:rsidR="00127CCD">
        <w:rPr>
          <w:bCs/>
        </w:rPr>
        <w:t>ai</w:t>
      </w:r>
      <w:r w:rsidRPr="00BD0B23">
        <w:rPr>
          <w:bCs/>
        </w:rPr>
        <w:t xml:space="preserve"> būna 12–14 cm ilgio);</w:t>
      </w:r>
    </w:p>
    <w:p w:rsidR="00B91A52" w:rsidRPr="00BD0B23" w:rsidRDefault="00B91A52" w:rsidP="00B91A52">
      <w:pPr>
        <w:numPr>
          <w:ilvl w:val="1"/>
          <w:numId w:val="12"/>
        </w:numPr>
        <w:tabs>
          <w:tab w:val="left" w:pos="1134"/>
        </w:tabs>
        <w:ind w:left="0" w:firstLine="567"/>
        <w:jc w:val="both"/>
        <w:rPr>
          <w:bCs/>
        </w:rPr>
      </w:pPr>
      <w:r w:rsidRPr="00BD0B23">
        <w:rPr>
          <w:bCs/>
        </w:rPr>
        <w:t>laisvas antpečio galas prie švarko prisegamas maža saga su Vyčiu.</w:t>
      </w:r>
    </w:p>
    <w:p w:rsidR="00B91A52" w:rsidRPr="00AE4302" w:rsidRDefault="00B91A52" w:rsidP="00B91A52">
      <w:pPr>
        <w:numPr>
          <w:ilvl w:val="0"/>
          <w:numId w:val="12"/>
        </w:numPr>
        <w:tabs>
          <w:tab w:val="left" w:pos="993"/>
        </w:tabs>
        <w:ind w:left="0" w:firstLine="567"/>
        <w:jc w:val="both"/>
      </w:pPr>
      <w:r w:rsidRPr="00AE4302">
        <w:t>Švark</w:t>
      </w:r>
      <w:r>
        <w:t>o</w:t>
      </w:r>
      <w:r w:rsidRPr="00AE4302">
        <w:t xml:space="preserve"> r</w:t>
      </w:r>
      <w:r>
        <w:t xml:space="preserve">ankovės statytos, dviejų siūlių, </w:t>
      </w:r>
      <w:r w:rsidRPr="00AE4302">
        <w:t>užsibaigia</w:t>
      </w:r>
      <w:r>
        <w:t>nčios</w:t>
      </w:r>
      <w:r w:rsidRPr="00AE4302">
        <w:t xml:space="preserve"> į viršų smailėjančiais figūriniais rankogaliais (žr. Priedo</w:t>
      </w:r>
      <w:r>
        <w:t xml:space="preserve"> </w:t>
      </w:r>
      <w:r w:rsidR="008D25C6">
        <w:t>8</w:t>
      </w:r>
      <w:r>
        <w:t xml:space="preserve"> eskizą</w:t>
      </w:r>
      <w:r w:rsidRPr="00AE4302">
        <w:t>):</w:t>
      </w:r>
    </w:p>
    <w:p w:rsidR="00B91A52" w:rsidRPr="00AE4302" w:rsidRDefault="00B91A52" w:rsidP="00B91A52">
      <w:pPr>
        <w:numPr>
          <w:ilvl w:val="1"/>
          <w:numId w:val="12"/>
        </w:numPr>
        <w:tabs>
          <w:tab w:val="left" w:pos="1134"/>
        </w:tabs>
        <w:ind w:left="0" w:firstLine="567"/>
        <w:jc w:val="both"/>
        <w:rPr>
          <w:bCs/>
        </w:rPr>
      </w:pPr>
      <w:r w:rsidRPr="00AE4302">
        <w:rPr>
          <w:bCs/>
        </w:rPr>
        <w:t>rankogalis sukirptas iš vienos pagrindinio audinio detalės;</w:t>
      </w:r>
    </w:p>
    <w:p w:rsidR="00B91A52" w:rsidRPr="00AE4302" w:rsidRDefault="00B91A52" w:rsidP="00B91A52">
      <w:pPr>
        <w:numPr>
          <w:ilvl w:val="1"/>
          <w:numId w:val="12"/>
        </w:numPr>
        <w:tabs>
          <w:tab w:val="left" w:pos="1134"/>
        </w:tabs>
        <w:ind w:left="0" w:firstLine="567"/>
        <w:jc w:val="both"/>
        <w:rPr>
          <w:bCs/>
        </w:rPr>
      </w:pPr>
      <w:r w:rsidRPr="00AE4302">
        <w:rPr>
          <w:bCs/>
        </w:rPr>
        <w:t xml:space="preserve">rankogalio sujungimo su rankove kraštas papuoštas 0,2-0,3 cm pločio įsiuvu iš </w:t>
      </w:r>
      <w:r>
        <w:t xml:space="preserve">nustatytos </w:t>
      </w:r>
      <w:r w:rsidRPr="00980FB1">
        <w:t xml:space="preserve">spalvos </w:t>
      </w:r>
      <w:proofErr w:type="spellStart"/>
      <w:r w:rsidRPr="00AE4302">
        <w:rPr>
          <w:bCs/>
        </w:rPr>
        <w:t>apdailinio</w:t>
      </w:r>
      <w:proofErr w:type="spellEnd"/>
      <w:r w:rsidRPr="00AE4302">
        <w:rPr>
          <w:bCs/>
        </w:rPr>
        <w:t xml:space="preserve"> audinio;</w:t>
      </w:r>
    </w:p>
    <w:p w:rsidR="00B91A52" w:rsidRPr="00AE4302" w:rsidRDefault="00B91A52" w:rsidP="00B91A52">
      <w:pPr>
        <w:numPr>
          <w:ilvl w:val="1"/>
          <w:numId w:val="12"/>
        </w:numPr>
        <w:tabs>
          <w:tab w:val="left" w:pos="1134"/>
        </w:tabs>
        <w:ind w:left="0" w:firstLine="567"/>
        <w:jc w:val="both"/>
        <w:rPr>
          <w:bCs/>
        </w:rPr>
      </w:pPr>
      <w:r w:rsidRPr="00AE4302">
        <w:rPr>
          <w:bCs/>
        </w:rPr>
        <w:t>rankogalio prisiuvimo siūlė nupeltakiuota viengubu apdailos peltakiu.</w:t>
      </w:r>
    </w:p>
    <w:p w:rsidR="00B91A52" w:rsidRDefault="00B91A52" w:rsidP="00B91A52">
      <w:pPr>
        <w:numPr>
          <w:ilvl w:val="0"/>
          <w:numId w:val="12"/>
        </w:numPr>
        <w:tabs>
          <w:tab w:val="left" w:pos="993"/>
        </w:tabs>
        <w:ind w:left="0" w:firstLine="567"/>
        <w:jc w:val="both"/>
      </w:pPr>
      <w:r w:rsidRPr="004C4EDD">
        <w:rPr>
          <w:szCs w:val="24"/>
        </w:rPr>
        <w:lastRenderedPageBreak/>
        <w:t>Prie švark</w:t>
      </w:r>
      <w:r w:rsidR="008D25C6">
        <w:rPr>
          <w:szCs w:val="24"/>
        </w:rPr>
        <w:t>o</w:t>
      </w:r>
      <w:r w:rsidRPr="004C4EDD">
        <w:rPr>
          <w:szCs w:val="24"/>
        </w:rPr>
        <w:t xml:space="preserve"> rankovių prisiuvamas tarnybos ženklas</w:t>
      </w:r>
      <w:r>
        <w:rPr>
          <w:szCs w:val="24"/>
        </w:rPr>
        <w:t>,</w:t>
      </w:r>
      <w:r w:rsidRPr="004C4EDD">
        <w:rPr>
          <w:szCs w:val="24"/>
        </w:rPr>
        <w:t xml:space="preserve"> antsiuvas su LR valstybės vėliavos atvaizdu </w:t>
      </w:r>
      <w:r w:rsidRPr="009D78F7">
        <w:t xml:space="preserve">ir antsiuvas „LIETUVA“ </w:t>
      </w:r>
      <w:r w:rsidRPr="004C4EDD">
        <w:rPr>
          <w:szCs w:val="24"/>
        </w:rPr>
        <w:t>(</w:t>
      </w:r>
      <w:r w:rsidRPr="0020151F">
        <w:rPr>
          <w:szCs w:val="24"/>
        </w:rPr>
        <w:t xml:space="preserve">žr. Priedo 5 </w:t>
      </w:r>
      <w:r>
        <w:rPr>
          <w:szCs w:val="24"/>
        </w:rPr>
        <w:t>eskizą).</w:t>
      </w:r>
    </w:p>
    <w:p w:rsidR="00B91A52" w:rsidRDefault="00B91A52" w:rsidP="00B91A52">
      <w:pPr>
        <w:numPr>
          <w:ilvl w:val="0"/>
          <w:numId w:val="12"/>
        </w:numPr>
        <w:tabs>
          <w:tab w:val="left" w:pos="993"/>
        </w:tabs>
        <w:ind w:left="0" w:firstLine="567"/>
        <w:jc w:val="both"/>
        <w:rPr>
          <w:szCs w:val="24"/>
        </w:rPr>
      </w:pPr>
      <w:r w:rsidRPr="004C4EDD">
        <w:rPr>
          <w:szCs w:val="24"/>
        </w:rPr>
        <w:t>Švark</w:t>
      </w:r>
      <w:r>
        <w:rPr>
          <w:szCs w:val="24"/>
        </w:rPr>
        <w:t>o</w:t>
      </w:r>
      <w:r w:rsidRPr="004C4EDD">
        <w:rPr>
          <w:szCs w:val="24"/>
        </w:rPr>
        <w:t xml:space="preserve"> nugaroje – vidurio siūlė, užsibaigianti </w:t>
      </w:r>
      <w:r>
        <w:rPr>
          <w:szCs w:val="24"/>
        </w:rPr>
        <w:t>s</w:t>
      </w:r>
      <w:r w:rsidRPr="004C4EDD">
        <w:rPr>
          <w:szCs w:val="24"/>
        </w:rPr>
        <w:t>keltuku</w:t>
      </w:r>
      <w:r>
        <w:rPr>
          <w:bCs/>
        </w:rPr>
        <w:t>.</w:t>
      </w:r>
    </w:p>
    <w:p w:rsidR="00B91A52" w:rsidRDefault="00B91A52" w:rsidP="00B91A52">
      <w:pPr>
        <w:numPr>
          <w:ilvl w:val="0"/>
          <w:numId w:val="12"/>
        </w:numPr>
        <w:tabs>
          <w:tab w:val="left" w:pos="993"/>
        </w:tabs>
        <w:ind w:left="0" w:firstLine="567"/>
        <w:jc w:val="both"/>
        <w:rPr>
          <w:szCs w:val="24"/>
        </w:rPr>
      </w:pPr>
      <w:r w:rsidRPr="004C4EDD">
        <w:rPr>
          <w:szCs w:val="24"/>
        </w:rPr>
        <w:t>Švarka</w:t>
      </w:r>
      <w:r>
        <w:rPr>
          <w:szCs w:val="24"/>
        </w:rPr>
        <w:t>s</w:t>
      </w:r>
      <w:r w:rsidRPr="004C4EDD">
        <w:rPr>
          <w:szCs w:val="24"/>
        </w:rPr>
        <w:t xml:space="preserve"> siuvam</w:t>
      </w:r>
      <w:r>
        <w:rPr>
          <w:szCs w:val="24"/>
        </w:rPr>
        <w:t>as</w:t>
      </w:r>
      <w:r w:rsidRPr="004C4EDD">
        <w:rPr>
          <w:szCs w:val="24"/>
        </w:rPr>
        <w:t xml:space="preserve"> su pamušalu.</w:t>
      </w:r>
    </w:p>
    <w:p w:rsidR="00B91A52" w:rsidRPr="0040382F" w:rsidRDefault="00B91A52" w:rsidP="00B91A52">
      <w:pPr>
        <w:numPr>
          <w:ilvl w:val="0"/>
          <w:numId w:val="12"/>
        </w:numPr>
        <w:tabs>
          <w:tab w:val="left" w:pos="993"/>
        </w:tabs>
        <w:ind w:left="0" w:firstLine="567"/>
        <w:jc w:val="both"/>
        <w:rPr>
          <w:szCs w:val="24"/>
        </w:rPr>
      </w:pPr>
      <w:r w:rsidRPr="0040382F">
        <w:rPr>
          <w:bCs/>
        </w:rPr>
        <w:t xml:space="preserve">Prie švarko pamušalo priekio puselių prisiūti </w:t>
      </w:r>
      <w:proofErr w:type="spellStart"/>
      <w:r w:rsidRPr="0040382F">
        <w:rPr>
          <w:bCs/>
        </w:rPr>
        <w:t>paborčiai</w:t>
      </w:r>
      <w:proofErr w:type="spellEnd"/>
      <w:r w:rsidRPr="0040382F">
        <w:rPr>
          <w:bCs/>
        </w:rPr>
        <w:t>, sukirpti iš pagrindinio audinio</w:t>
      </w:r>
    </w:p>
    <w:p w:rsidR="00B91A52" w:rsidRPr="0040382F" w:rsidRDefault="00B91A52" w:rsidP="00B91A52">
      <w:pPr>
        <w:numPr>
          <w:ilvl w:val="0"/>
          <w:numId w:val="12"/>
        </w:numPr>
        <w:tabs>
          <w:tab w:val="left" w:pos="993"/>
          <w:tab w:val="num" w:pos="2487"/>
        </w:tabs>
        <w:ind w:left="0" w:firstLine="567"/>
        <w:jc w:val="both"/>
        <w:rPr>
          <w:bCs/>
        </w:rPr>
      </w:pPr>
      <w:r w:rsidRPr="0040382F">
        <w:rPr>
          <w:bCs/>
        </w:rPr>
        <w:t xml:space="preserve">Kiekvienoje pamušalo priekio puselėje išsiūta po vidinę, 1 </w:t>
      </w:r>
      <w:r w:rsidRPr="0040382F">
        <w:t xml:space="preserve">(±0,1) </w:t>
      </w:r>
      <w:r w:rsidRPr="0040382F">
        <w:rPr>
          <w:bCs/>
        </w:rPr>
        <w:t xml:space="preserve">x 14 </w:t>
      </w:r>
      <w:r w:rsidRPr="0040382F">
        <w:t xml:space="preserve">(±0,5) </w:t>
      </w:r>
      <w:r w:rsidRPr="0040382F">
        <w:rPr>
          <w:bCs/>
        </w:rPr>
        <w:t>cm dydžio kišenę:</w:t>
      </w:r>
    </w:p>
    <w:p w:rsidR="00B91A52" w:rsidRPr="0040382F" w:rsidRDefault="00B91A52" w:rsidP="00B91A52">
      <w:pPr>
        <w:numPr>
          <w:ilvl w:val="1"/>
          <w:numId w:val="12"/>
        </w:numPr>
        <w:tabs>
          <w:tab w:val="left" w:pos="1134"/>
        </w:tabs>
        <w:ind w:left="0" w:firstLine="567"/>
        <w:jc w:val="both"/>
        <w:rPr>
          <w:szCs w:val="24"/>
        </w:rPr>
      </w:pPr>
      <w:r w:rsidRPr="0040382F">
        <w:t>vidinė</w:t>
      </w:r>
      <w:r w:rsidRPr="0040382F">
        <w:rPr>
          <w:szCs w:val="24"/>
        </w:rPr>
        <w:t xml:space="preserve"> kišenė - </w:t>
      </w:r>
      <w:r w:rsidRPr="0040382F">
        <w:rPr>
          <w:bCs/>
        </w:rPr>
        <w:t xml:space="preserve">stačiakampio formos, </w:t>
      </w:r>
      <w:proofErr w:type="spellStart"/>
      <w:r w:rsidRPr="0040382F">
        <w:rPr>
          <w:szCs w:val="24"/>
        </w:rPr>
        <w:t>prakirptinė</w:t>
      </w:r>
      <w:proofErr w:type="spellEnd"/>
      <w:r w:rsidRPr="0040382F">
        <w:rPr>
          <w:szCs w:val="24"/>
        </w:rPr>
        <w:t xml:space="preserve"> su rėmelio tipo apsiuvais;</w:t>
      </w:r>
    </w:p>
    <w:p w:rsidR="00B91A52" w:rsidRPr="0040382F" w:rsidRDefault="00B91A52" w:rsidP="00B91A52">
      <w:pPr>
        <w:numPr>
          <w:ilvl w:val="1"/>
          <w:numId w:val="12"/>
        </w:numPr>
        <w:tabs>
          <w:tab w:val="left" w:pos="1134"/>
        </w:tabs>
        <w:ind w:left="0" w:firstLine="567"/>
        <w:jc w:val="both"/>
        <w:rPr>
          <w:szCs w:val="24"/>
        </w:rPr>
      </w:pPr>
      <w:r w:rsidRPr="0040382F">
        <w:rPr>
          <w:szCs w:val="24"/>
        </w:rPr>
        <w:t xml:space="preserve">vidinės kišenės galuose padaryti </w:t>
      </w:r>
      <w:proofErr w:type="spellStart"/>
      <w:r w:rsidRPr="0040382F">
        <w:rPr>
          <w:szCs w:val="24"/>
        </w:rPr>
        <w:t>įtvirčiai</w:t>
      </w:r>
      <w:proofErr w:type="spellEnd"/>
      <w:r w:rsidRPr="0040382F">
        <w:rPr>
          <w:szCs w:val="24"/>
        </w:rPr>
        <w:t xml:space="preserve"> spec. mašina;</w:t>
      </w:r>
    </w:p>
    <w:p w:rsidR="00B91A52" w:rsidRPr="0040382F" w:rsidRDefault="00B91A52" w:rsidP="00B91A52">
      <w:pPr>
        <w:numPr>
          <w:ilvl w:val="1"/>
          <w:numId w:val="12"/>
        </w:numPr>
        <w:tabs>
          <w:tab w:val="left" w:pos="1134"/>
        </w:tabs>
        <w:ind w:left="0" w:firstLine="567"/>
        <w:jc w:val="both"/>
        <w:rPr>
          <w:szCs w:val="24"/>
        </w:rPr>
      </w:pPr>
      <w:r w:rsidRPr="0040382F">
        <w:t>vidinė</w:t>
      </w:r>
      <w:r w:rsidRPr="0040382F">
        <w:rPr>
          <w:szCs w:val="24"/>
        </w:rPr>
        <w:t xml:space="preserve">s kišenės apsiuvai kerpami iš pagrindinio audinio, kišenės maišeliai </w:t>
      </w:r>
      <w:r w:rsidRPr="0040382F">
        <w:rPr>
          <w:bCs/>
        </w:rPr>
        <w:t>–</w:t>
      </w:r>
      <w:r w:rsidRPr="0040382F">
        <w:rPr>
          <w:szCs w:val="24"/>
        </w:rPr>
        <w:t xml:space="preserve"> iš kišeninio audinio. Prie apatinio kišenės maišelio užsiūtas apsiuvas iš pagrindinio audinio;</w:t>
      </w:r>
    </w:p>
    <w:p w:rsidR="00B91A52" w:rsidRPr="0040382F" w:rsidRDefault="00B91A52" w:rsidP="00B91A52">
      <w:pPr>
        <w:numPr>
          <w:ilvl w:val="1"/>
          <w:numId w:val="12"/>
        </w:numPr>
        <w:tabs>
          <w:tab w:val="left" w:pos="1134"/>
        </w:tabs>
        <w:ind w:left="0" w:firstLine="567"/>
        <w:jc w:val="both"/>
      </w:pPr>
      <w:r w:rsidRPr="0040382F">
        <w:t>vidinės kišenės maišelio gylis ne mažiau kaip 16 cm, matuojant nuo kišenės vidurio;</w:t>
      </w:r>
    </w:p>
    <w:p w:rsidR="00B91A52" w:rsidRPr="0040382F" w:rsidRDefault="00B91A52" w:rsidP="00B91A52">
      <w:pPr>
        <w:numPr>
          <w:ilvl w:val="1"/>
          <w:numId w:val="12"/>
        </w:numPr>
        <w:tabs>
          <w:tab w:val="left" w:pos="1134"/>
        </w:tabs>
        <w:ind w:left="0" w:firstLine="567"/>
        <w:jc w:val="both"/>
      </w:pPr>
      <w:r w:rsidRPr="0040382F">
        <w:t>vidinė kišenė užsegama saga ir kabančia kilpa</w:t>
      </w:r>
      <w:r w:rsidR="00153554">
        <w:t xml:space="preserve"> iš </w:t>
      </w:r>
      <w:proofErr w:type="spellStart"/>
      <w:r w:rsidR="00153554">
        <w:t>tekstilins</w:t>
      </w:r>
      <w:proofErr w:type="spellEnd"/>
      <w:r w:rsidR="00153554">
        <w:t xml:space="preserve"> juostelės</w:t>
      </w:r>
      <w:r w:rsidRPr="0040382F">
        <w:t>.</w:t>
      </w:r>
    </w:p>
    <w:p w:rsidR="00B91A52" w:rsidRPr="00013E7F" w:rsidRDefault="00B91A52" w:rsidP="00B91A52">
      <w:pPr>
        <w:numPr>
          <w:ilvl w:val="0"/>
          <w:numId w:val="12"/>
        </w:numPr>
        <w:tabs>
          <w:tab w:val="left" w:pos="993"/>
        </w:tabs>
        <w:ind w:left="0" w:firstLine="567"/>
        <w:jc w:val="both"/>
        <w:rPr>
          <w:szCs w:val="24"/>
        </w:rPr>
      </w:pPr>
      <w:r w:rsidRPr="00013E7F">
        <w:rPr>
          <w:szCs w:val="24"/>
        </w:rPr>
        <w:t xml:space="preserve">Kairėje pamušalo priekio puselėje (ties švarkų apatinės </w:t>
      </w:r>
      <w:proofErr w:type="spellStart"/>
      <w:r w:rsidRPr="00013E7F">
        <w:rPr>
          <w:szCs w:val="24"/>
        </w:rPr>
        <w:t>uždėtinės</w:t>
      </w:r>
      <w:proofErr w:type="spellEnd"/>
      <w:r w:rsidRPr="00013E7F">
        <w:rPr>
          <w:szCs w:val="24"/>
        </w:rPr>
        <w:t xml:space="preserve"> kišenės </w:t>
      </w:r>
      <w:proofErr w:type="spellStart"/>
      <w:r w:rsidRPr="00013E7F">
        <w:rPr>
          <w:szCs w:val="24"/>
        </w:rPr>
        <w:t>antkišeniu</w:t>
      </w:r>
      <w:proofErr w:type="spellEnd"/>
      <w:r w:rsidRPr="00013E7F">
        <w:rPr>
          <w:szCs w:val="24"/>
        </w:rPr>
        <w:t xml:space="preserve">) išsiūta vidinė, 1 </w:t>
      </w:r>
      <w:r w:rsidR="00552D6A" w:rsidRPr="0040382F">
        <w:t>(±0,1)</w:t>
      </w:r>
      <w:r w:rsidRPr="00013E7F">
        <w:rPr>
          <w:szCs w:val="24"/>
        </w:rPr>
        <w:t xml:space="preserve"> x 10 (±0,5) cm dydžio kišenė:</w:t>
      </w:r>
    </w:p>
    <w:p w:rsidR="00B91A52" w:rsidRPr="00013E7F" w:rsidRDefault="00B91A52" w:rsidP="00B91A52">
      <w:pPr>
        <w:numPr>
          <w:ilvl w:val="1"/>
          <w:numId w:val="12"/>
        </w:numPr>
        <w:tabs>
          <w:tab w:val="left" w:pos="1134"/>
        </w:tabs>
        <w:ind w:left="0" w:firstLine="567"/>
        <w:jc w:val="both"/>
        <w:rPr>
          <w:bCs/>
        </w:rPr>
      </w:pPr>
      <w:r w:rsidRPr="00013E7F">
        <w:rPr>
          <w:bCs/>
        </w:rPr>
        <w:t xml:space="preserve">vidinė kišenė - stačiakampio formos, </w:t>
      </w:r>
      <w:proofErr w:type="spellStart"/>
      <w:r w:rsidRPr="00013E7F">
        <w:rPr>
          <w:bCs/>
        </w:rPr>
        <w:t>prakirptinė</w:t>
      </w:r>
      <w:proofErr w:type="spellEnd"/>
      <w:r w:rsidRPr="00013E7F">
        <w:rPr>
          <w:bCs/>
        </w:rPr>
        <w:t xml:space="preserve"> su rėmelio tipo apsiuvais;</w:t>
      </w:r>
    </w:p>
    <w:p w:rsidR="00B91A52" w:rsidRPr="00013E7F" w:rsidRDefault="00B91A52" w:rsidP="00B91A52">
      <w:pPr>
        <w:numPr>
          <w:ilvl w:val="1"/>
          <w:numId w:val="12"/>
        </w:numPr>
        <w:tabs>
          <w:tab w:val="left" w:pos="1134"/>
        </w:tabs>
        <w:ind w:left="0" w:firstLine="567"/>
        <w:jc w:val="both"/>
        <w:rPr>
          <w:bCs/>
        </w:rPr>
      </w:pPr>
      <w:r w:rsidRPr="00013E7F">
        <w:rPr>
          <w:bCs/>
        </w:rPr>
        <w:t xml:space="preserve">vidinės kišenės galuose padaryti </w:t>
      </w:r>
      <w:proofErr w:type="spellStart"/>
      <w:r w:rsidRPr="00013E7F">
        <w:rPr>
          <w:bCs/>
        </w:rPr>
        <w:t>įtvirčiai</w:t>
      </w:r>
      <w:proofErr w:type="spellEnd"/>
      <w:r w:rsidRPr="00013E7F">
        <w:rPr>
          <w:bCs/>
        </w:rPr>
        <w:t xml:space="preserve"> spec. mašina;</w:t>
      </w:r>
    </w:p>
    <w:p w:rsidR="00B91A52" w:rsidRPr="00013E7F" w:rsidRDefault="00B91A52" w:rsidP="00B91A52">
      <w:pPr>
        <w:numPr>
          <w:ilvl w:val="1"/>
          <w:numId w:val="12"/>
        </w:numPr>
        <w:tabs>
          <w:tab w:val="left" w:pos="1134"/>
        </w:tabs>
        <w:ind w:left="0" w:firstLine="567"/>
        <w:jc w:val="both"/>
        <w:rPr>
          <w:bCs/>
        </w:rPr>
      </w:pPr>
      <w:r w:rsidRPr="00013E7F">
        <w:rPr>
          <w:bCs/>
        </w:rPr>
        <w:t>vidinės kišenės apsiuvai kerpami iš pagrindinio audinio, kišenės maišeliai – iš pamušalo. Prie apatinio kišenės maišelio užsiūtas apsiuvas iš pamušalo;</w:t>
      </w:r>
    </w:p>
    <w:p w:rsidR="00B91A52" w:rsidRPr="00BD0B23" w:rsidRDefault="00B91A52" w:rsidP="00B91A52">
      <w:pPr>
        <w:numPr>
          <w:ilvl w:val="1"/>
          <w:numId w:val="12"/>
        </w:numPr>
        <w:tabs>
          <w:tab w:val="left" w:pos="1134"/>
        </w:tabs>
        <w:ind w:left="0" w:firstLine="567"/>
        <w:jc w:val="both"/>
        <w:rPr>
          <w:bCs/>
        </w:rPr>
      </w:pPr>
      <w:r w:rsidRPr="00013E7F">
        <w:rPr>
          <w:bCs/>
        </w:rPr>
        <w:t>vidinės kišenės maišelio gylis ne mažiau kaip 12 cm, matuojant nuo kišenės vidurio</w:t>
      </w:r>
      <w:r w:rsidRPr="00BD0B23">
        <w:rPr>
          <w:bCs/>
        </w:rPr>
        <w:t>.</w:t>
      </w:r>
    </w:p>
    <w:p w:rsidR="00B91A52" w:rsidRDefault="00B91A52" w:rsidP="00B91A52">
      <w:pPr>
        <w:numPr>
          <w:ilvl w:val="0"/>
          <w:numId w:val="12"/>
        </w:numPr>
        <w:tabs>
          <w:tab w:val="left" w:pos="993"/>
        </w:tabs>
        <w:ind w:left="0" w:firstLine="567"/>
        <w:jc w:val="both"/>
        <w:rPr>
          <w:bCs/>
        </w:rPr>
      </w:pPr>
      <w:r>
        <w:rPr>
          <w:szCs w:val="24"/>
        </w:rPr>
        <w:t>P</w:t>
      </w:r>
      <w:r w:rsidRPr="004C4EDD">
        <w:rPr>
          <w:szCs w:val="24"/>
        </w:rPr>
        <w:t xml:space="preserve">akaba </w:t>
      </w:r>
      <w:r w:rsidRPr="00BD0B23">
        <w:rPr>
          <w:bCs/>
        </w:rPr>
        <w:t>–</w:t>
      </w:r>
      <w:r>
        <w:rPr>
          <w:bCs/>
        </w:rPr>
        <w:t xml:space="preserve"> </w:t>
      </w:r>
      <w:r w:rsidRPr="004C4EDD">
        <w:rPr>
          <w:szCs w:val="24"/>
        </w:rPr>
        <w:t>iš tekstilinės juostelės</w:t>
      </w:r>
      <w:r>
        <w:rPr>
          <w:szCs w:val="24"/>
        </w:rPr>
        <w:t xml:space="preserve">, </w:t>
      </w:r>
      <w:r w:rsidRPr="004C4EDD">
        <w:rPr>
          <w:szCs w:val="24"/>
        </w:rPr>
        <w:t>ne trumpesnė nei 6,5 cm ilgio</w:t>
      </w:r>
      <w:r>
        <w:rPr>
          <w:szCs w:val="24"/>
        </w:rPr>
        <w:t>.</w:t>
      </w:r>
    </w:p>
    <w:p w:rsidR="004E2D07" w:rsidRPr="00442B99" w:rsidRDefault="004E2D07" w:rsidP="004E2D07">
      <w:pPr>
        <w:pStyle w:val="Heading31"/>
        <w:tabs>
          <w:tab w:val="left" w:pos="709"/>
        </w:tabs>
        <w:spacing w:before="120"/>
        <w:jc w:val="center"/>
        <w:rPr>
          <w:b/>
        </w:rPr>
      </w:pPr>
      <w:r>
        <w:rPr>
          <w:b/>
        </w:rPr>
        <w:t>PENKTA</w:t>
      </w:r>
      <w:r w:rsidRPr="00442B99">
        <w:rPr>
          <w:b/>
        </w:rPr>
        <w:t>SIS SKIRSNIS</w:t>
      </w:r>
    </w:p>
    <w:p w:rsidR="004E2D07" w:rsidRPr="00442B99" w:rsidRDefault="004E2D07" w:rsidP="004E2D07">
      <w:pPr>
        <w:pStyle w:val="Heading31"/>
        <w:tabs>
          <w:tab w:val="left" w:pos="709"/>
        </w:tabs>
        <w:spacing w:after="120"/>
        <w:jc w:val="center"/>
        <w:rPr>
          <w:b/>
        </w:rPr>
      </w:pPr>
      <w:r w:rsidRPr="00442B99">
        <w:rPr>
          <w:b/>
        </w:rPr>
        <w:t xml:space="preserve">REIKALAVIMAI </w:t>
      </w:r>
      <w:r>
        <w:rPr>
          <w:b/>
        </w:rPr>
        <w:t xml:space="preserve">KOP KARININKO KOSTIUMO KELNIŲ </w:t>
      </w:r>
      <w:r w:rsidRPr="00442B99">
        <w:rPr>
          <w:b/>
        </w:rPr>
        <w:t>MODELIUI</w:t>
      </w:r>
    </w:p>
    <w:p w:rsidR="00976225" w:rsidRDefault="00976225" w:rsidP="00B91A52">
      <w:pPr>
        <w:numPr>
          <w:ilvl w:val="0"/>
          <w:numId w:val="12"/>
        </w:numPr>
        <w:tabs>
          <w:tab w:val="left" w:pos="993"/>
        </w:tabs>
        <w:ind w:left="0" w:firstLine="567"/>
        <w:jc w:val="both"/>
        <w:rPr>
          <w:bCs/>
        </w:rPr>
      </w:pPr>
      <w:r>
        <w:rPr>
          <w:bCs/>
        </w:rPr>
        <w:t xml:space="preserve">Kelnių </w:t>
      </w:r>
      <w:r w:rsidRPr="00432A80">
        <w:rPr>
          <w:bCs/>
        </w:rPr>
        <w:t>modeli</w:t>
      </w:r>
      <w:r w:rsidR="00127CCD">
        <w:rPr>
          <w:bCs/>
        </w:rPr>
        <w:t>s</w:t>
      </w:r>
      <w:r w:rsidRPr="00432A80">
        <w:rPr>
          <w:bCs/>
        </w:rPr>
        <w:t xml:space="preserve"> </w:t>
      </w:r>
      <w:r w:rsidR="00127CCD">
        <w:rPr>
          <w:bCs/>
        </w:rPr>
        <w:t>pateiktas</w:t>
      </w:r>
      <w:r w:rsidRPr="00432A80">
        <w:rPr>
          <w:bCs/>
        </w:rPr>
        <w:t xml:space="preserve"> Priedo 1</w:t>
      </w:r>
      <w:r w:rsidR="00AF5EEB">
        <w:rPr>
          <w:bCs/>
        </w:rPr>
        <w:t>2</w:t>
      </w:r>
      <w:r w:rsidRPr="00432A80">
        <w:rPr>
          <w:bCs/>
        </w:rPr>
        <w:t xml:space="preserve"> eskize.</w:t>
      </w:r>
    </w:p>
    <w:p w:rsidR="00976225" w:rsidRPr="00432A80" w:rsidRDefault="00976225" w:rsidP="00B91A52">
      <w:pPr>
        <w:numPr>
          <w:ilvl w:val="0"/>
          <w:numId w:val="12"/>
        </w:numPr>
        <w:tabs>
          <w:tab w:val="left" w:pos="993"/>
        </w:tabs>
        <w:ind w:left="0" w:firstLine="567"/>
        <w:jc w:val="both"/>
        <w:rPr>
          <w:bCs/>
        </w:rPr>
      </w:pPr>
      <w:r>
        <w:rPr>
          <w:bCs/>
        </w:rPr>
        <w:t>Kelnės</w:t>
      </w:r>
      <w:r w:rsidRPr="00432A80">
        <w:rPr>
          <w:bCs/>
        </w:rPr>
        <w:t xml:space="preserve"> </w:t>
      </w:r>
      <w:r w:rsidRPr="00741D27">
        <w:rPr>
          <w:bCs/>
        </w:rPr>
        <w:t>siuvam</w:t>
      </w:r>
      <w:r>
        <w:rPr>
          <w:bCs/>
        </w:rPr>
        <w:t>os</w:t>
      </w:r>
      <w:r w:rsidRPr="00741D27">
        <w:rPr>
          <w:bCs/>
        </w:rPr>
        <w:t xml:space="preserve"> iš </w:t>
      </w:r>
      <w:r w:rsidRPr="00432A80">
        <w:rPr>
          <w:bCs/>
        </w:rPr>
        <w:t>techninės specifikacijos 2 punkte nustatyt</w:t>
      </w:r>
      <w:r w:rsidR="009F6320">
        <w:rPr>
          <w:bCs/>
        </w:rPr>
        <w:t>os</w:t>
      </w:r>
      <w:r w:rsidRPr="00432A80">
        <w:rPr>
          <w:bCs/>
        </w:rPr>
        <w:t xml:space="preserve"> spalv</w:t>
      </w:r>
      <w:r w:rsidR="009F6320">
        <w:rPr>
          <w:bCs/>
        </w:rPr>
        <w:t>os</w:t>
      </w:r>
      <w:r w:rsidRPr="00432A80">
        <w:rPr>
          <w:bCs/>
        </w:rPr>
        <w:t xml:space="preserve"> (t</w:t>
      </w:r>
      <w:r>
        <w:rPr>
          <w:bCs/>
        </w:rPr>
        <w:t>amsiai mėlynos)</w:t>
      </w:r>
      <w:r w:rsidRPr="00432A80">
        <w:rPr>
          <w:bCs/>
        </w:rPr>
        <w:t xml:space="preserve"> pagrindinio audinio</w:t>
      </w:r>
      <w:r w:rsidR="009F6320">
        <w:rPr>
          <w:bCs/>
        </w:rPr>
        <w:t xml:space="preserve"> ir </w:t>
      </w:r>
      <w:r w:rsidRPr="00432A80">
        <w:rPr>
          <w:bCs/>
        </w:rPr>
        <w:t xml:space="preserve">puošiamos </w:t>
      </w:r>
      <w:r>
        <w:rPr>
          <w:bCs/>
        </w:rPr>
        <w:t xml:space="preserve">nustatytos </w:t>
      </w:r>
      <w:r w:rsidRPr="00741D27">
        <w:rPr>
          <w:bCs/>
        </w:rPr>
        <w:t>spalv</w:t>
      </w:r>
      <w:r>
        <w:rPr>
          <w:bCs/>
        </w:rPr>
        <w:t>os (</w:t>
      </w:r>
      <w:r w:rsidRPr="006C7B2D">
        <w:rPr>
          <w:bCs/>
        </w:rPr>
        <w:t>avietinės</w:t>
      </w:r>
      <w:r>
        <w:rPr>
          <w:bCs/>
        </w:rPr>
        <w:t>)</w:t>
      </w:r>
      <w:r w:rsidRPr="00741D27">
        <w:rPr>
          <w:bCs/>
        </w:rPr>
        <w:t xml:space="preserve"> </w:t>
      </w:r>
      <w:proofErr w:type="spellStart"/>
      <w:r>
        <w:rPr>
          <w:bCs/>
        </w:rPr>
        <w:t>apdailinio</w:t>
      </w:r>
      <w:proofErr w:type="spellEnd"/>
      <w:r>
        <w:rPr>
          <w:bCs/>
        </w:rPr>
        <w:t xml:space="preserve"> audinio įsiuvais</w:t>
      </w:r>
      <w:r w:rsidR="00432A80">
        <w:rPr>
          <w:bCs/>
        </w:rPr>
        <w:t>.</w:t>
      </w:r>
    </w:p>
    <w:p w:rsidR="00AF5EEB" w:rsidRPr="00AF5EEB" w:rsidRDefault="00AF5EEB" w:rsidP="00AF5EEB">
      <w:pPr>
        <w:numPr>
          <w:ilvl w:val="0"/>
          <w:numId w:val="12"/>
        </w:numPr>
        <w:tabs>
          <w:tab w:val="left" w:pos="993"/>
        </w:tabs>
        <w:ind w:left="0" w:firstLine="567"/>
        <w:jc w:val="both"/>
        <w:rPr>
          <w:bCs/>
        </w:rPr>
      </w:pPr>
      <w:r w:rsidRPr="00AF5EEB">
        <w:rPr>
          <w:bCs/>
        </w:rPr>
        <w:t>Kiekvienoje kelnių priekio puselėje susiūti 7,5 (±0,5) cm ilgio įsiuvai (matuojama nuo įsiuvo galo iki juosmens prisiuvimo siūlės).</w:t>
      </w:r>
    </w:p>
    <w:p w:rsidR="00007173" w:rsidRPr="00007173" w:rsidRDefault="00007173" w:rsidP="00007173">
      <w:pPr>
        <w:numPr>
          <w:ilvl w:val="0"/>
          <w:numId w:val="12"/>
        </w:numPr>
        <w:tabs>
          <w:tab w:val="left" w:pos="993"/>
        </w:tabs>
        <w:ind w:left="0" w:firstLine="567"/>
        <w:jc w:val="both"/>
        <w:rPr>
          <w:bCs/>
        </w:rPr>
      </w:pPr>
      <w:r w:rsidRPr="00007173">
        <w:rPr>
          <w:bCs/>
        </w:rPr>
        <w:t>Kelnių priekio puselės siuvamos su pamušalu, kurio ilgis ne mažiau kaip 20 cm žemiau kelių.</w:t>
      </w:r>
    </w:p>
    <w:p w:rsidR="00AF5EEB" w:rsidRPr="00AF5EEB" w:rsidRDefault="00AF5EEB" w:rsidP="00AF5EEB">
      <w:pPr>
        <w:numPr>
          <w:ilvl w:val="0"/>
          <w:numId w:val="12"/>
        </w:numPr>
        <w:tabs>
          <w:tab w:val="left" w:pos="993"/>
        </w:tabs>
        <w:ind w:left="0" w:firstLine="567"/>
        <w:jc w:val="both"/>
        <w:rPr>
          <w:bCs/>
        </w:rPr>
      </w:pPr>
      <w:r w:rsidRPr="00AF5EEB">
        <w:rPr>
          <w:bCs/>
        </w:rPr>
        <w:t>Kiekvienoje kelnių priekio puselėje išsiūta po vieną 1 (+0,2) x 16 (±0,5) cm dydžio šoninę kišenę:</w:t>
      </w:r>
    </w:p>
    <w:p w:rsidR="00AF5EEB" w:rsidRPr="00AF5EEB" w:rsidRDefault="00AF5EEB" w:rsidP="00AF5EEB">
      <w:pPr>
        <w:numPr>
          <w:ilvl w:val="1"/>
          <w:numId w:val="12"/>
        </w:numPr>
        <w:tabs>
          <w:tab w:val="left" w:pos="1134"/>
        </w:tabs>
        <w:ind w:left="0" w:firstLine="567"/>
        <w:jc w:val="both"/>
        <w:rPr>
          <w:bCs/>
        </w:rPr>
      </w:pPr>
      <w:r w:rsidRPr="00AF5EEB">
        <w:rPr>
          <w:bCs/>
        </w:rPr>
        <w:t xml:space="preserve">šoninė kišenė - stačiakampio formos, </w:t>
      </w:r>
      <w:proofErr w:type="spellStart"/>
      <w:r w:rsidRPr="00AF5EEB">
        <w:rPr>
          <w:bCs/>
        </w:rPr>
        <w:t>prakirptinė</w:t>
      </w:r>
      <w:proofErr w:type="spellEnd"/>
      <w:r w:rsidRPr="00AF5EEB">
        <w:rPr>
          <w:bCs/>
        </w:rPr>
        <w:t xml:space="preserve"> su rėmelio tipo apsiuvais;</w:t>
      </w:r>
    </w:p>
    <w:p w:rsidR="00AF5EEB" w:rsidRPr="00AF5EEB" w:rsidRDefault="00AF5EEB" w:rsidP="00AF5EEB">
      <w:pPr>
        <w:numPr>
          <w:ilvl w:val="1"/>
          <w:numId w:val="12"/>
        </w:numPr>
        <w:tabs>
          <w:tab w:val="left" w:pos="1134"/>
        </w:tabs>
        <w:ind w:left="0" w:firstLine="567"/>
        <w:jc w:val="both"/>
        <w:rPr>
          <w:bCs/>
        </w:rPr>
      </w:pPr>
      <w:r w:rsidRPr="00AF5EEB">
        <w:rPr>
          <w:bCs/>
        </w:rPr>
        <w:t xml:space="preserve">šoninės kišenės galuose padaryti </w:t>
      </w:r>
      <w:proofErr w:type="spellStart"/>
      <w:r w:rsidRPr="00AF5EEB">
        <w:rPr>
          <w:bCs/>
        </w:rPr>
        <w:t>įtvirčiai</w:t>
      </w:r>
      <w:proofErr w:type="spellEnd"/>
      <w:r w:rsidRPr="00AF5EEB">
        <w:rPr>
          <w:bCs/>
        </w:rPr>
        <w:t xml:space="preserve"> spec. mašina;</w:t>
      </w:r>
    </w:p>
    <w:p w:rsidR="00AF5EEB" w:rsidRPr="00AF5EEB" w:rsidRDefault="00AF5EEB" w:rsidP="00AF5EEB">
      <w:pPr>
        <w:numPr>
          <w:ilvl w:val="1"/>
          <w:numId w:val="12"/>
        </w:numPr>
        <w:tabs>
          <w:tab w:val="left" w:pos="1134"/>
        </w:tabs>
        <w:ind w:left="0" w:firstLine="567"/>
        <w:jc w:val="both"/>
        <w:rPr>
          <w:bCs/>
        </w:rPr>
      </w:pPr>
      <w:r w:rsidRPr="00AF5EEB">
        <w:rPr>
          <w:bCs/>
        </w:rPr>
        <w:t>šoninės kišenės maišeliai kerpami iš kišeninio audinio. Prie apatinio kišenės maišelio užsiūtas apsiuvas iš pagrindinio audinio;</w:t>
      </w:r>
    </w:p>
    <w:p w:rsidR="00AF5EEB" w:rsidRPr="00AF5EEB" w:rsidRDefault="00AF5EEB" w:rsidP="00AF5EEB">
      <w:pPr>
        <w:numPr>
          <w:ilvl w:val="1"/>
          <w:numId w:val="12"/>
        </w:numPr>
        <w:tabs>
          <w:tab w:val="left" w:pos="1134"/>
        </w:tabs>
        <w:ind w:left="0" w:firstLine="567"/>
        <w:jc w:val="both"/>
        <w:rPr>
          <w:bCs/>
        </w:rPr>
      </w:pPr>
      <w:r w:rsidRPr="00AF5EEB">
        <w:rPr>
          <w:bCs/>
        </w:rPr>
        <w:t>šoninės kišenės maišelio gylis ne mažiau kaip 30 cm (matuojama nuo juosmens prisiuvimo siūlės iki žemiausio kišenės maišelio taško).</w:t>
      </w:r>
    </w:p>
    <w:p w:rsidR="00AF5EEB" w:rsidRPr="00AF5EEB" w:rsidRDefault="00AF5EEB" w:rsidP="00AF5EEB">
      <w:pPr>
        <w:numPr>
          <w:ilvl w:val="0"/>
          <w:numId w:val="12"/>
        </w:numPr>
        <w:tabs>
          <w:tab w:val="left" w:pos="993"/>
        </w:tabs>
        <w:ind w:left="0" w:firstLine="567"/>
        <w:jc w:val="both"/>
        <w:rPr>
          <w:bCs/>
        </w:rPr>
      </w:pPr>
      <w:r w:rsidRPr="00AF5EEB">
        <w:rPr>
          <w:bCs/>
        </w:rPr>
        <w:t xml:space="preserve">Kiekvienoje kelnių nugaros puselėje susiūti 6,5 (±0,5) cm ilgio įsiuvai (matuojama nuo įsiuvo galo iki juosmens prisiuvimo siūlės). </w:t>
      </w:r>
    </w:p>
    <w:p w:rsidR="00AF5EEB" w:rsidRPr="00AF5EEB" w:rsidRDefault="00AF5EEB" w:rsidP="00AF5EEB">
      <w:pPr>
        <w:numPr>
          <w:ilvl w:val="0"/>
          <w:numId w:val="12"/>
        </w:numPr>
        <w:tabs>
          <w:tab w:val="left" w:pos="993"/>
        </w:tabs>
        <w:ind w:left="0" w:firstLine="567"/>
        <w:jc w:val="both"/>
        <w:rPr>
          <w:bCs/>
        </w:rPr>
      </w:pPr>
      <w:r w:rsidRPr="00AF5EEB">
        <w:rPr>
          <w:bCs/>
        </w:rPr>
        <w:t>Kelnės priekyje užsegamos 3 sagomis ir kilpinėje išsiūtomis 3 kilpomis, bei metalinių kalbiukų komplektu (įstatomu ties juosmens prisiuvimo linija). Kelnių juosmuo užsegamas 2 sagomis ir išsiūtomis kilpomis su akute.</w:t>
      </w:r>
    </w:p>
    <w:p w:rsidR="00AF5EEB" w:rsidRPr="00AF5EEB" w:rsidRDefault="00AF5EEB" w:rsidP="00AF5EEB">
      <w:pPr>
        <w:numPr>
          <w:ilvl w:val="0"/>
          <w:numId w:val="12"/>
        </w:numPr>
        <w:tabs>
          <w:tab w:val="left" w:pos="993"/>
        </w:tabs>
        <w:ind w:left="0" w:firstLine="567"/>
        <w:jc w:val="both"/>
        <w:rPr>
          <w:bCs/>
        </w:rPr>
      </w:pPr>
      <w:r w:rsidRPr="00AF5EEB">
        <w:rPr>
          <w:bCs/>
        </w:rPr>
        <w:t>Kelnių juosmuo paplatintas, nugaroje suveržiamas raišteliais. Raištelių įvėrimui, įstatytos dvi poros metalinių akučių.</w:t>
      </w:r>
    </w:p>
    <w:p w:rsidR="00AF5EEB" w:rsidRPr="00AF5EEB" w:rsidRDefault="00AF5EEB" w:rsidP="00AF5EEB">
      <w:pPr>
        <w:numPr>
          <w:ilvl w:val="0"/>
          <w:numId w:val="12"/>
        </w:numPr>
        <w:tabs>
          <w:tab w:val="left" w:pos="993"/>
        </w:tabs>
        <w:ind w:left="0" w:firstLine="567"/>
        <w:jc w:val="both"/>
        <w:rPr>
          <w:bCs/>
        </w:rPr>
      </w:pPr>
      <w:r w:rsidRPr="00AF5EEB">
        <w:rPr>
          <w:bCs/>
        </w:rPr>
        <w:t>Kelnės siuvamos su keturiomis, simetriškai išdėstytomis ąselėmis:</w:t>
      </w:r>
    </w:p>
    <w:p w:rsidR="00AF5EEB" w:rsidRPr="00AF5EEB" w:rsidRDefault="00AF5EEB" w:rsidP="00AF5EEB">
      <w:pPr>
        <w:numPr>
          <w:ilvl w:val="1"/>
          <w:numId w:val="12"/>
        </w:numPr>
        <w:tabs>
          <w:tab w:val="left" w:pos="1134"/>
        </w:tabs>
        <w:ind w:left="0" w:firstLine="567"/>
        <w:jc w:val="both"/>
        <w:rPr>
          <w:bCs/>
        </w:rPr>
      </w:pPr>
      <w:r w:rsidRPr="00AF5EEB">
        <w:rPr>
          <w:bCs/>
        </w:rPr>
        <w:t>ąselės pasiūtos iš pagrindinio audinio, 1 (-0,1; +0,2) cm pločio;</w:t>
      </w:r>
    </w:p>
    <w:p w:rsidR="00AF5EEB" w:rsidRPr="00AF5EEB" w:rsidRDefault="00AF5EEB" w:rsidP="00AF5EEB">
      <w:pPr>
        <w:numPr>
          <w:ilvl w:val="1"/>
          <w:numId w:val="12"/>
        </w:numPr>
        <w:tabs>
          <w:tab w:val="left" w:pos="1134"/>
        </w:tabs>
        <w:ind w:left="0" w:firstLine="567"/>
        <w:jc w:val="both"/>
        <w:rPr>
          <w:bCs/>
        </w:rPr>
      </w:pPr>
      <w:r w:rsidRPr="00AF5EEB">
        <w:rPr>
          <w:bCs/>
        </w:rPr>
        <w:t>ąselių viršus ir apačia užtvirtinami spec. mašina.</w:t>
      </w:r>
    </w:p>
    <w:p w:rsidR="00AF5EEB" w:rsidRPr="00AF5EEB" w:rsidRDefault="00AF5EEB" w:rsidP="00AF5EEB">
      <w:pPr>
        <w:numPr>
          <w:ilvl w:val="0"/>
          <w:numId w:val="12"/>
        </w:numPr>
        <w:tabs>
          <w:tab w:val="left" w:pos="993"/>
        </w:tabs>
        <w:ind w:left="0" w:firstLine="567"/>
        <w:jc w:val="both"/>
        <w:rPr>
          <w:bCs/>
        </w:rPr>
      </w:pPr>
      <w:r w:rsidRPr="00AF5EEB">
        <w:rPr>
          <w:bCs/>
        </w:rPr>
        <w:t>Kelnių šonuose (po juosmeniu) prisiūti dirželiai, prisegami 2 sagomis:</w:t>
      </w:r>
    </w:p>
    <w:p w:rsidR="00AF5EEB" w:rsidRPr="00AF5EEB" w:rsidRDefault="00AF5EEB" w:rsidP="00AF5EEB">
      <w:pPr>
        <w:numPr>
          <w:ilvl w:val="1"/>
          <w:numId w:val="12"/>
        </w:numPr>
        <w:tabs>
          <w:tab w:val="left" w:pos="1134"/>
        </w:tabs>
        <w:ind w:left="0" w:firstLine="567"/>
        <w:jc w:val="both"/>
        <w:rPr>
          <w:bCs/>
        </w:rPr>
      </w:pPr>
      <w:r w:rsidRPr="00AF5EEB">
        <w:rPr>
          <w:bCs/>
        </w:rPr>
        <w:t>d</w:t>
      </w:r>
      <w:r>
        <w:rPr>
          <w:bCs/>
        </w:rPr>
        <w:t>i</w:t>
      </w:r>
      <w:r w:rsidRPr="00AF5EEB">
        <w:rPr>
          <w:bCs/>
        </w:rPr>
        <w:t>rželis siuvamas iš pagrindinio audinio;</w:t>
      </w:r>
    </w:p>
    <w:p w:rsidR="00AF5EEB" w:rsidRPr="00AF5EEB" w:rsidRDefault="00AF5EEB" w:rsidP="00AF5EEB">
      <w:pPr>
        <w:numPr>
          <w:ilvl w:val="1"/>
          <w:numId w:val="12"/>
        </w:numPr>
        <w:tabs>
          <w:tab w:val="left" w:pos="1134"/>
        </w:tabs>
        <w:ind w:left="0" w:firstLine="567"/>
        <w:jc w:val="both"/>
        <w:rPr>
          <w:bCs/>
        </w:rPr>
      </w:pPr>
      <w:r w:rsidRPr="00AF5EEB">
        <w:rPr>
          <w:bCs/>
        </w:rPr>
        <w:t>dirželio kraštai nupeltakiuoti viengubu apdailos peltakiu;</w:t>
      </w:r>
    </w:p>
    <w:p w:rsidR="00AF5EEB" w:rsidRPr="00AF5EEB" w:rsidRDefault="00AF5EEB" w:rsidP="00AF5EEB">
      <w:pPr>
        <w:numPr>
          <w:ilvl w:val="1"/>
          <w:numId w:val="12"/>
        </w:numPr>
        <w:tabs>
          <w:tab w:val="left" w:pos="1134"/>
        </w:tabs>
        <w:ind w:left="0" w:firstLine="567"/>
        <w:jc w:val="both"/>
        <w:rPr>
          <w:bCs/>
        </w:rPr>
      </w:pPr>
      <w:r w:rsidRPr="00AF5EEB">
        <w:rPr>
          <w:bCs/>
        </w:rPr>
        <w:lastRenderedPageBreak/>
        <w:t>dirželyje išsiūta kilpa su akute.</w:t>
      </w:r>
    </w:p>
    <w:p w:rsidR="00AF5EEB" w:rsidRPr="00AF5EEB" w:rsidRDefault="00007173" w:rsidP="00AF5EEB">
      <w:pPr>
        <w:numPr>
          <w:ilvl w:val="0"/>
          <w:numId w:val="12"/>
        </w:numPr>
        <w:tabs>
          <w:tab w:val="left" w:pos="993"/>
        </w:tabs>
        <w:ind w:left="0" w:firstLine="567"/>
        <w:jc w:val="both"/>
        <w:rPr>
          <w:bCs/>
        </w:rPr>
      </w:pPr>
      <w:r>
        <w:rPr>
          <w:bCs/>
        </w:rPr>
        <w:t xml:space="preserve">Kelnių šoninėse siūlėse </w:t>
      </w:r>
      <w:r w:rsidR="00AF5EEB" w:rsidRPr="00AF5EEB">
        <w:rPr>
          <w:bCs/>
        </w:rPr>
        <w:t xml:space="preserve">įsiūti nustatytos spalvos </w:t>
      </w:r>
      <w:proofErr w:type="spellStart"/>
      <w:r w:rsidR="00AF5EEB" w:rsidRPr="00AF5EEB">
        <w:rPr>
          <w:bCs/>
        </w:rPr>
        <w:t>apdailinio</w:t>
      </w:r>
      <w:proofErr w:type="spellEnd"/>
      <w:r w:rsidR="00AF5EEB" w:rsidRPr="00AF5EEB">
        <w:rPr>
          <w:bCs/>
        </w:rPr>
        <w:t xml:space="preserve"> audinio 0,2 - 0,3 cm pločio įsiuvai.</w:t>
      </w:r>
    </w:p>
    <w:p w:rsidR="004E2D07" w:rsidRPr="00442B99" w:rsidRDefault="004E2D07" w:rsidP="004E2D07">
      <w:pPr>
        <w:pStyle w:val="Heading31"/>
        <w:tabs>
          <w:tab w:val="left" w:pos="709"/>
        </w:tabs>
        <w:spacing w:before="120"/>
        <w:jc w:val="center"/>
        <w:rPr>
          <w:b/>
        </w:rPr>
      </w:pPr>
      <w:r>
        <w:rPr>
          <w:b/>
        </w:rPr>
        <w:t>ŠEŠTA</w:t>
      </w:r>
      <w:r w:rsidRPr="00442B99">
        <w:rPr>
          <w:b/>
        </w:rPr>
        <w:t>SIS SKIRSNIS</w:t>
      </w:r>
    </w:p>
    <w:p w:rsidR="004E2D07" w:rsidRPr="00442B99" w:rsidRDefault="004E2D07" w:rsidP="004E2D07">
      <w:pPr>
        <w:pStyle w:val="Heading31"/>
        <w:tabs>
          <w:tab w:val="left" w:pos="709"/>
        </w:tabs>
        <w:spacing w:after="120"/>
        <w:jc w:val="center"/>
        <w:rPr>
          <w:b/>
        </w:rPr>
      </w:pPr>
      <w:r w:rsidRPr="00442B99">
        <w:rPr>
          <w:b/>
        </w:rPr>
        <w:t xml:space="preserve">REIKALAVIMAI </w:t>
      </w:r>
      <w:r>
        <w:rPr>
          <w:b/>
        </w:rPr>
        <w:t xml:space="preserve">KJP KARININKO KOSTIUMO ŠVARKO </w:t>
      </w:r>
      <w:r w:rsidRPr="00442B99">
        <w:rPr>
          <w:b/>
        </w:rPr>
        <w:t>MODELIUI</w:t>
      </w:r>
    </w:p>
    <w:p w:rsidR="00EE1597" w:rsidRPr="00C30E43" w:rsidRDefault="00EE1597" w:rsidP="00B91A52">
      <w:pPr>
        <w:numPr>
          <w:ilvl w:val="0"/>
          <w:numId w:val="12"/>
        </w:numPr>
        <w:tabs>
          <w:tab w:val="left" w:pos="993"/>
        </w:tabs>
        <w:ind w:left="0" w:firstLine="567"/>
        <w:jc w:val="both"/>
      </w:pPr>
      <w:r w:rsidRPr="00C30E43">
        <w:t xml:space="preserve">Švarko </w:t>
      </w:r>
      <w:r w:rsidR="00127CCD">
        <w:t>modelis</w:t>
      </w:r>
      <w:r w:rsidRPr="009C519E">
        <w:t xml:space="preserve"> </w:t>
      </w:r>
      <w:r w:rsidR="00127CCD">
        <w:t>pateiktas</w:t>
      </w:r>
      <w:r>
        <w:t xml:space="preserve"> Priedo </w:t>
      </w:r>
      <w:r w:rsidRPr="00C30E43">
        <w:t>1</w:t>
      </w:r>
      <w:r w:rsidR="00007173">
        <w:t>3-17</w:t>
      </w:r>
      <w:r>
        <w:t xml:space="preserve"> </w:t>
      </w:r>
      <w:r w:rsidRPr="00C30E43">
        <w:t>eskizuose.</w:t>
      </w:r>
    </w:p>
    <w:p w:rsidR="00EE1597" w:rsidRPr="00C30E43" w:rsidRDefault="00EE1597" w:rsidP="00B91A52">
      <w:pPr>
        <w:numPr>
          <w:ilvl w:val="0"/>
          <w:numId w:val="12"/>
        </w:numPr>
        <w:tabs>
          <w:tab w:val="left" w:pos="993"/>
        </w:tabs>
        <w:ind w:left="0" w:firstLine="567"/>
        <w:jc w:val="both"/>
        <w:rPr>
          <w:bCs/>
        </w:rPr>
      </w:pPr>
      <w:r>
        <w:t xml:space="preserve">Švarkas </w:t>
      </w:r>
      <w:r w:rsidRPr="00C30E43">
        <w:t>siuvamas</w:t>
      </w:r>
      <w:r w:rsidRPr="00741D27">
        <w:rPr>
          <w:bCs/>
        </w:rPr>
        <w:t xml:space="preserve"> iš </w:t>
      </w:r>
      <w:r>
        <w:t>techninės specifikacijos 2 punkte nustatytos spalvos (juodos</w:t>
      </w:r>
      <w:r>
        <w:rPr>
          <w:bCs/>
        </w:rPr>
        <w:t>)</w:t>
      </w:r>
      <w:r>
        <w:t xml:space="preserve"> pagrindinio audinio.</w:t>
      </w:r>
    </w:p>
    <w:p w:rsidR="009C37EB" w:rsidRDefault="009C37EB" w:rsidP="00B91A52">
      <w:pPr>
        <w:numPr>
          <w:ilvl w:val="0"/>
          <w:numId w:val="12"/>
        </w:numPr>
        <w:tabs>
          <w:tab w:val="left" w:pos="993"/>
        </w:tabs>
        <w:ind w:left="0" w:firstLine="567"/>
        <w:jc w:val="both"/>
        <w:rPr>
          <w:bCs/>
        </w:rPr>
      </w:pPr>
      <w:r w:rsidRPr="007D550D">
        <w:rPr>
          <w:bCs/>
        </w:rPr>
        <w:t xml:space="preserve">Švarkas užsegamas dvieiliu užsegimu: trimis poromis didelių sagų su </w:t>
      </w:r>
      <w:r w:rsidRPr="00C433D1">
        <w:rPr>
          <w:bCs/>
        </w:rPr>
        <w:t>inkaro ženklu</w:t>
      </w:r>
      <w:r w:rsidRPr="007D550D">
        <w:rPr>
          <w:bCs/>
        </w:rPr>
        <w:t xml:space="preserve">. Užsegimo aukštis nustatytas Priedo </w:t>
      </w:r>
      <w:r>
        <w:rPr>
          <w:bCs/>
        </w:rPr>
        <w:t>1</w:t>
      </w:r>
      <w:r w:rsidR="00153554">
        <w:rPr>
          <w:bCs/>
        </w:rPr>
        <w:t>3</w:t>
      </w:r>
      <w:r w:rsidRPr="007D550D">
        <w:rPr>
          <w:bCs/>
        </w:rPr>
        <w:t xml:space="preserve"> eskize, apatinės sagos – ties švarko </w:t>
      </w:r>
      <w:proofErr w:type="spellStart"/>
      <w:r w:rsidRPr="007D550D">
        <w:rPr>
          <w:bCs/>
        </w:rPr>
        <w:t>antkišenių</w:t>
      </w:r>
      <w:proofErr w:type="spellEnd"/>
      <w:r w:rsidRPr="007D550D">
        <w:rPr>
          <w:bCs/>
        </w:rPr>
        <w:t xml:space="preserve"> viršutine linija. Likusios sagos išdėstytos vienodais </w:t>
      </w:r>
      <w:proofErr w:type="spellStart"/>
      <w:r w:rsidRPr="007D550D">
        <w:rPr>
          <w:bCs/>
        </w:rPr>
        <w:t>atstumais</w:t>
      </w:r>
      <w:proofErr w:type="spellEnd"/>
      <w:r>
        <w:rPr>
          <w:bCs/>
        </w:rPr>
        <w:t>.</w:t>
      </w:r>
      <w:r w:rsidR="005026F2" w:rsidRPr="005026F2">
        <w:rPr>
          <w:b/>
          <w:color w:val="000000"/>
          <w:lang w:eastAsia="lt-LT"/>
        </w:rPr>
        <w:t xml:space="preserve"> </w:t>
      </w:r>
      <w:r w:rsidR="005026F2" w:rsidRPr="005026F2">
        <w:rPr>
          <w:color w:val="000000"/>
          <w:lang w:eastAsia="lt-LT"/>
        </w:rPr>
        <w:t>Antrosios (dekoratyvinės) eilės sagos prie švarko prisiuvamos taip, kad jų pagrindas būtų prigulęs prie švarko.</w:t>
      </w:r>
    </w:p>
    <w:p w:rsidR="009C37EB" w:rsidRPr="007D550D" w:rsidRDefault="009C37EB" w:rsidP="00B91A52">
      <w:pPr>
        <w:numPr>
          <w:ilvl w:val="0"/>
          <w:numId w:val="12"/>
        </w:numPr>
        <w:tabs>
          <w:tab w:val="left" w:pos="993"/>
        </w:tabs>
        <w:ind w:left="0" w:firstLine="567"/>
        <w:jc w:val="both"/>
        <w:rPr>
          <w:bCs/>
        </w:rPr>
      </w:pPr>
      <w:r w:rsidRPr="007D550D">
        <w:rPr>
          <w:bCs/>
        </w:rPr>
        <w:t>Švarko užsegimo kilpos siuvamos su akute.</w:t>
      </w:r>
    </w:p>
    <w:p w:rsidR="009C37EB" w:rsidRPr="007D550D" w:rsidRDefault="009C37EB" w:rsidP="00B91A52">
      <w:pPr>
        <w:numPr>
          <w:ilvl w:val="0"/>
          <w:numId w:val="12"/>
        </w:numPr>
        <w:tabs>
          <w:tab w:val="left" w:pos="993"/>
        </w:tabs>
        <w:ind w:left="0" w:firstLine="567"/>
        <w:jc w:val="both"/>
        <w:rPr>
          <w:bCs/>
        </w:rPr>
      </w:pPr>
      <w:r w:rsidRPr="007D550D">
        <w:rPr>
          <w:bCs/>
        </w:rPr>
        <w:t>Švarko dešinės priekio puselės kraštas prilaikomas, prisegant jį prie sagos, prisiūtos švarko kairės priekio pusel</w:t>
      </w:r>
      <w:r w:rsidR="00C8642A">
        <w:rPr>
          <w:bCs/>
        </w:rPr>
        <w:t>ės vidinėje pusėje (žr. Priedo 1</w:t>
      </w:r>
      <w:r w:rsidR="00007173">
        <w:rPr>
          <w:bCs/>
        </w:rPr>
        <w:t>7</w:t>
      </w:r>
      <w:r w:rsidRPr="007D550D">
        <w:rPr>
          <w:bCs/>
        </w:rPr>
        <w:t xml:space="preserve"> eskizą).</w:t>
      </w:r>
    </w:p>
    <w:p w:rsidR="009C37EB" w:rsidRPr="007D550D" w:rsidRDefault="009C37EB" w:rsidP="00B91A52">
      <w:pPr>
        <w:numPr>
          <w:ilvl w:val="0"/>
          <w:numId w:val="12"/>
        </w:numPr>
        <w:tabs>
          <w:tab w:val="left" w:pos="993"/>
        </w:tabs>
        <w:ind w:left="0" w:firstLine="567"/>
        <w:jc w:val="both"/>
        <w:rPr>
          <w:bCs/>
        </w:rPr>
      </w:pPr>
      <w:r w:rsidRPr="007D550D">
        <w:rPr>
          <w:bCs/>
        </w:rPr>
        <w:t>Švarko priekio puselės siuvamos su įsiuvais.</w:t>
      </w:r>
    </w:p>
    <w:p w:rsidR="009C37EB" w:rsidRPr="007D550D" w:rsidRDefault="009C37EB" w:rsidP="00B91A52">
      <w:pPr>
        <w:numPr>
          <w:ilvl w:val="0"/>
          <w:numId w:val="12"/>
        </w:numPr>
        <w:tabs>
          <w:tab w:val="left" w:pos="993"/>
        </w:tabs>
        <w:ind w:left="0" w:firstLine="567"/>
        <w:jc w:val="both"/>
        <w:rPr>
          <w:bCs/>
        </w:rPr>
      </w:pPr>
      <w:r w:rsidRPr="007D550D">
        <w:rPr>
          <w:bCs/>
        </w:rPr>
        <w:t xml:space="preserve">Švarko kairėje pusėje krūtinės aukštyje įsiūta kišenėlė su 3 </w:t>
      </w:r>
      <w:r w:rsidRPr="00C433D1">
        <w:rPr>
          <w:bCs/>
        </w:rPr>
        <w:t>(</w:t>
      </w:r>
      <w:r w:rsidRPr="007D550D">
        <w:rPr>
          <w:bCs/>
        </w:rPr>
        <w:t xml:space="preserve">±0,2) x 11 </w:t>
      </w:r>
      <w:r w:rsidRPr="00C433D1">
        <w:rPr>
          <w:bCs/>
        </w:rPr>
        <w:t>(</w:t>
      </w:r>
      <w:r w:rsidRPr="007D550D">
        <w:rPr>
          <w:bCs/>
        </w:rPr>
        <w:t>±0,5) dydžio antsiuvu:</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kišenėlės antsiuvas sukirptas iš vienos pagrindinio audinio detalės;</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kišenės maišeliai kerpami iš pamušalo;</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kišenės galai prisiuvami spec. mašina arba tankiu zigzago dygsniu.</w:t>
      </w:r>
    </w:p>
    <w:p w:rsidR="009C37EB" w:rsidRPr="00C433D1" w:rsidRDefault="009C37EB" w:rsidP="00B91A52">
      <w:pPr>
        <w:numPr>
          <w:ilvl w:val="0"/>
          <w:numId w:val="12"/>
        </w:numPr>
        <w:tabs>
          <w:tab w:val="left" w:pos="993"/>
        </w:tabs>
        <w:ind w:left="0" w:firstLine="567"/>
        <w:jc w:val="both"/>
      </w:pPr>
      <w:r w:rsidRPr="007D550D">
        <w:rPr>
          <w:bCs/>
        </w:rPr>
        <w:t>Švarkas</w:t>
      </w:r>
      <w:r w:rsidRPr="00C433D1">
        <w:t xml:space="preserve"> siuvamas su šoninėmis kišenėmis:</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 xml:space="preserve">kišenė - stačiakampio formos, </w:t>
      </w:r>
      <w:proofErr w:type="spellStart"/>
      <w:r w:rsidRPr="009C37EB">
        <w:rPr>
          <w:szCs w:val="24"/>
        </w:rPr>
        <w:t>prakirptinė</w:t>
      </w:r>
      <w:proofErr w:type="spellEnd"/>
      <w:r w:rsidRPr="009C37EB">
        <w:rPr>
          <w:szCs w:val="24"/>
        </w:rPr>
        <w:t xml:space="preserve"> su rėmelio tipo apsiuvais ir </w:t>
      </w:r>
      <w:proofErr w:type="spellStart"/>
      <w:r w:rsidRPr="009C37EB">
        <w:rPr>
          <w:szCs w:val="24"/>
        </w:rPr>
        <w:t>antkišeniu</w:t>
      </w:r>
      <w:proofErr w:type="spellEnd"/>
      <w:r w:rsidRPr="009C37EB">
        <w:rPr>
          <w:szCs w:val="24"/>
        </w:rPr>
        <w:t xml:space="preserve"> (žr. </w:t>
      </w:r>
      <w:r w:rsidR="00C8642A">
        <w:rPr>
          <w:szCs w:val="24"/>
        </w:rPr>
        <w:t>Priedo 1</w:t>
      </w:r>
      <w:r w:rsidR="00007173">
        <w:rPr>
          <w:szCs w:val="24"/>
        </w:rPr>
        <w:t>5</w:t>
      </w:r>
      <w:r w:rsidRPr="009C37EB">
        <w:rPr>
          <w:szCs w:val="24"/>
        </w:rPr>
        <w:t xml:space="preserve"> eskizą);</w:t>
      </w:r>
    </w:p>
    <w:p w:rsidR="009C37EB" w:rsidRPr="009C37EB" w:rsidRDefault="009C37EB" w:rsidP="00B91A52">
      <w:pPr>
        <w:numPr>
          <w:ilvl w:val="1"/>
          <w:numId w:val="12"/>
        </w:numPr>
        <w:tabs>
          <w:tab w:val="left" w:pos="993"/>
          <w:tab w:val="num" w:pos="1418"/>
        </w:tabs>
        <w:ind w:left="0" w:firstLine="567"/>
        <w:jc w:val="both"/>
        <w:rPr>
          <w:szCs w:val="24"/>
        </w:rPr>
      </w:pPr>
      <w:proofErr w:type="spellStart"/>
      <w:r w:rsidRPr="009C37EB">
        <w:rPr>
          <w:szCs w:val="24"/>
        </w:rPr>
        <w:t>antkišenio</w:t>
      </w:r>
      <w:proofErr w:type="spellEnd"/>
      <w:r w:rsidRPr="009C37EB">
        <w:rPr>
          <w:szCs w:val="24"/>
        </w:rPr>
        <w:t xml:space="preserve"> viršutinė detalė kerpama iš pagrindinio audinio, apatinė detalė – iš pamušalo;</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 xml:space="preserve">kišenės galuose padaryti </w:t>
      </w:r>
      <w:proofErr w:type="spellStart"/>
      <w:r w:rsidRPr="009C37EB">
        <w:rPr>
          <w:szCs w:val="24"/>
        </w:rPr>
        <w:t>įtvirčiai</w:t>
      </w:r>
      <w:proofErr w:type="spellEnd"/>
      <w:r w:rsidRPr="009C37EB">
        <w:rPr>
          <w:szCs w:val="24"/>
        </w:rPr>
        <w:t xml:space="preserve"> spec. mašina;</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kišenės maišeliai kerpami iš kišeninio audinio. Prie apatinio kišenės maišelio užsiūtas apsiuvas iš pagrindinio audinio;</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 xml:space="preserve">kišenės maišelio gylis ne mažiau kaip 20 cm (matuojama nuo </w:t>
      </w:r>
      <w:proofErr w:type="spellStart"/>
      <w:r w:rsidRPr="009C37EB">
        <w:rPr>
          <w:szCs w:val="24"/>
        </w:rPr>
        <w:t>antkišenio</w:t>
      </w:r>
      <w:proofErr w:type="spellEnd"/>
      <w:r w:rsidRPr="009C37EB">
        <w:rPr>
          <w:szCs w:val="24"/>
        </w:rPr>
        <w:t xml:space="preserve"> prisiuvimo siūlės iki žemiausio kišenės maišelio taško).</w:t>
      </w:r>
    </w:p>
    <w:p w:rsidR="009C37EB" w:rsidRPr="007D550D" w:rsidRDefault="009C37EB" w:rsidP="00B91A52">
      <w:pPr>
        <w:numPr>
          <w:ilvl w:val="0"/>
          <w:numId w:val="12"/>
        </w:numPr>
        <w:tabs>
          <w:tab w:val="left" w:pos="993"/>
        </w:tabs>
        <w:ind w:left="0" w:firstLine="567"/>
        <w:jc w:val="both"/>
        <w:rPr>
          <w:bCs/>
        </w:rPr>
      </w:pPr>
      <w:r w:rsidRPr="007D550D">
        <w:rPr>
          <w:bCs/>
        </w:rPr>
        <w:t xml:space="preserve">Prie švarko apykaklės viršutinės detalės prisiūta </w:t>
      </w:r>
      <w:proofErr w:type="spellStart"/>
      <w:r w:rsidRPr="007D550D">
        <w:rPr>
          <w:bCs/>
        </w:rPr>
        <w:t>stovė</w:t>
      </w:r>
      <w:proofErr w:type="spellEnd"/>
      <w:r w:rsidRPr="007D550D">
        <w:rPr>
          <w:bCs/>
        </w:rPr>
        <w:t xml:space="preserve">. </w:t>
      </w:r>
    </w:p>
    <w:p w:rsidR="009C37EB" w:rsidRPr="007D550D" w:rsidRDefault="009C37EB" w:rsidP="00B91A52">
      <w:pPr>
        <w:numPr>
          <w:ilvl w:val="0"/>
          <w:numId w:val="12"/>
        </w:numPr>
        <w:tabs>
          <w:tab w:val="left" w:pos="993"/>
        </w:tabs>
        <w:ind w:left="0" w:firstLine="567"/>
        <w:jc w:val="both"/>
        <w:rPr>
          <w:bCs/>
        </w:rPr>
      </w:pPr>
      <w:r w:rsidRPr="007D550D">
        <w:rPr>
          <w:bCs/>
        </w:rPr>
        <w:t xml:space="preserve">Švarko </w:t>
      </w:r>
      <w:proofErr w:type="spellStart"/>
      <w:r w:rsidRPr="007D550D">
        <w:rPr>
          <w:bCs/>
        </w:rPr>
        <w:t>poapykaklė</w:t>
      </w:r>
      <w:proofErr w:type="spellEnd"/>
      <w:r w:rsidRPr="007D550D">
        <w:rPr>
          <w:bCs/>
        </w:rPr>
        <w:t xml:space="preserve"> kerpama iš specialios paskirties veltinio.</w:t>
      </w:r>
    </w:p>
    <w:p w:rsidR="009C37EB" w:rsidRPr="007D550D" w:rsidRDefault="009C37EB" w:rsidP="00B91A52">
      <w:pPr>
        <w:numPr>
          <w:ilvl w:val="0"/>
          <w:numId w:val="12"/>
        </w:numPr>
        <w:tabs>
          <w:tab w:val="left" w:pos="993"/>
        </w:tabs>
        <w:ind w:left="0" w:firstLine="567"/>
        <w:jc w:val="both"/>
        <w:rPr>
          <w:bCs/>
        </w:rPr>
      </w:pPr>
      <w:r w:rsidRPr="007D550D">
        <w:rPr>
          <w:bCs/>
        </w:rPr>
        <w:t xml:space="preserve">Apykaklės stovės </w:t>
      </w:r>
      <w:r w:rsidRPr="00C433D1">
        <w:rPr>
          <w:bCs/>
        </w:rPr>
        <w:t>centre prisiūta pakaba iš tekstilinės juostelės. Pakaba turi būti ne trumpesnė nei 6,5 cm ilgio.</w:t>
      </w:r>
    </w:p>
    <w:p w:rsidR="009C37EB" w:rsidRPr="007D550D" w:rsidRDefault="009C37EB" w:rsidP="00B91A52">
      <w:pPr>
        <w:numPr>
          <w:ilvl w:val="0"/>
          <w:numId w:val="12"/>
        </w:numPr>
        <w:tabs>
          <w:tab w:val="left" w:pos="993"/>
        </w:tabs>
        <w:ind w:left="0" w:firstLine="567"/>
        <w:jc w:val="both"/>
        <w:rPr>
          <w:bCs/>
        </w:rPr>
      </w:pPr>
      <w:r w:rsidRPr="007D550D">
        <w:rPr>
          <w:bCs/>
        </w:rPr>
        <w:t xml:space="preserve">Švarko atvarto kampai turi būti ilgesni už apykaklės kampus (žr. Priedo </w:t>
      </w:r>
      <w:r w:rsidR="00007173">
        <w:rPr>
          <w:bCs/>
        </w:rPr>
        <w:t>14</w:t>
      </w:r>
      <w:r w:rsidRPr="007D550D">
        <w:rPr>
          <w:bCs/>
        </w:rPr>
        <w:t xml:space="preserve"> eskizą).</w:t>
      </w:r>
    </w:p>
    <w:p w:rsidR="009C37EB" w:rsidRPr="007D550D" w:rsidRDefault="009C37EB" w:rsidP="00B91A52">
      <w:pPr>
        <w:numPr>
          <w:ilvl w:val="0"/>
          <w:numId w:val="12"/>
        </w:numPr>
        <w:tabs>
          <w:tab w:val="left" w:pos="993"/>
        </w:tabs>
        <w:ind w:left="0" w:firstLine="567"/>
        <w:jc w:val="both"/>
        <w:rPr>
          <w:bCs/>
        </w:rPr>
      </w:pPr>
      <w:r w:rsidRPr="007D550D">
        <w:rPr>
          <w:bCs/>
        </w:rPr>
        <w:t>Švarko atvarto kraštas ir apykaklės kraštas tarpusavyje sutvirtinami rankiniu dygsniu.</w:t>
      </w:r>
    </w:p>
    <w:p w:rsidR="009C37EB" w:rsidRPr="007D550D" w:rsidRDefault="009C37EB" w:rsidP="00B91A52">
      <w:pPr>
        <w:numPr>
          <w:ilvl w:val="0"/>
          <w:numId w:val="12"/>
        </w:numPr>
        <w:tabs>
          <w:tab w:val="left" w:pos="993"/>
        </w:tabs>
        <w:ind w:left="0" w:firstLine="567"/>
        <w:jc w:val="both"/>
        <w:rPr>
          <w:bCs/>
        </w:rPr>
      </w:pPr>
      <w:r w:rsidRPr="00C433D1">
        <w:rPr>
          <w:bCs/>
        </w:rPr>
        <w:t xml:space="preserve">Švarko rankovės statytos, </w:t>
      </w:r>
      <w:r w:rsidRPr="007D550D">
        <w:rPr>
          <w:bCs/>
        </w:rPr>
        <w:t>dviejų siūlių.</w:t>
      </w:r>
    </w:p>
    <w:p w:rsidR="009C37EB" w:rsidRPr="007D550D" w:rsidRDefault="009C37EB" w:rsidP="0025474F">
      <w:pPr>
        <w:numPr>
          <w:ilvl w:val="0"/>
          <w:numId w:val="12"/>
        </w:numPr>
        <w:tabs>
          <w:tab w:val="left" w:pos="1134"/>
        </w:tabs>
        <w:ind w:left="0" w:firstLine="567"/>
        <w:jc w:val="both"/>
        <w:rPr>
          <w:bCs/>
        </w:rPr>
      </w:pPr>
      <w:r w:rsidRPr="007D550D">
        <w:rPr>
          <w:bCs/>
        </w:rPr>
        <w:t>Prie rankovių prisiuvamos</w:t>
      </w:r>
      <w:r w:rsidRPr="00AC6BA2">
        <w:rPr>
          <w:bCs/>
        </w:rPr>
        <w:t xml:space="preserve"> </w:t>
      </w:r>
      <w:r w:rsidRPr="00C433D1">
        <w:rPr>
          <w:bCs/>
        </w:rPr>
        <w:t xml:space="preserve">laipsnių skiriamosios juostelės (žr. </w:t>
      </w:r>
      <w:r w:rsidR="00404C01">
        <w:rPr>
          <w:bCs/>
        </w:rPr>
        <w:t>Priedo 1</w:t>
      </w:r>
      <w:r w:rsidR="00007173">
        <w:rPr>
          <w:bCs/>
        </w:rPr>
        <w:t>6</w:t>
      </w:r>
      <w:r w:rsidRPr="00C433D1">
        <w:rPr>
          <w:bCs/>
        </w:rPr>
        <w:t xml:space="preserve"> eskiz</w:t>
      </w:r>
      <w:r w:rsidR="00007173">
        <w:rPr>
          <w:bCs/>
        </w:rPr>
        <w:t>ą</w:t>
      </w:r>
      <w:r w:rsidRPr="00C433D1">
        <w:rPr>
          <w:bCs/>
        </w:rPr>
        <w:t>)</w:t>
      </w:r>
      <w:r>
        <w:rPr>
          <w:bCs/>
        </w:rPr>
        <w:t>.</w:t>
      </w:r>
    </w:p>
    <w:p w:rsidR="009C37EB" w:rsidRPr="00C433D1" w:rsidRDefault="009C37EB" w:rsidP="0025474F">
      <w:pPr>
        <w:numPr>
          <w:ilvl w:val="0"/>
          <w:numId w:val="12"/>
        </w:numPr>
        <w:tabs>
          <w:tab w:val="left" w:pos="1134"/>
        </w:tabs>
        <w:ind w:left="0" w:firstLine="567"/>
        <w:jc w:val="both"/>
        <w:rPr>
          <w:bCs/>
        </w:rPr>
      </w:pPr>
      <w:r w:rsidRPr="00C433D1">
        <w:rPr>
          <w:bCs/>
        </w:rPr>
        <w:t>Švarkas siuvamas su pamušalu.</w:t>
      </w:r>
    </w:p>
    <w:p w:rsidR="009C37EB" w:rsidRPr="00C433D1" w:rsidRDefault="009C37EB" w:rsidP="00A94A94">
      <w:pPr>
        <w:numPr>
          <w:ilvl w:val="0"/>
          <w:numId w:val="12"/>
        </w:numPr>
        <w:tabs>
          <w:tab w:val="left" w:pos="1134"/>
        </w:tabs>
        <w:ind w:left="0" w:firstLine="567"/>
        <w:jc w:val="both"/>
        <w:rPr>
          <w:bCs/>
        </w:rPr>
      </w:pPr>
      <w:r w:rsidRPr="00C433D1">
        <w:rPr>
          <w:bCs/>
        </w:rPr>
        <w:t xml:space="preserve">Kiekvienoje pamušalo priekio puselėje (krūtinės aukštyje) įsiūta po vidinę, </w:t>
      </w:r>
      <w:r w:rsidR="00127CCD">
        <w:rPr>
          <w:bCs/>
        </w:rPr>
        <w:br/>
      </w:r>
      <w:r w:rsidRPr="00C433D1">
        <w:rPr>
          <w:bCs/>
        </w:rPr>
        <w:t>1 (</w:t>
      </w:r>
      <w:r w:rsidR="00006DC1" w:rsidRPr="00C433D1">
        <w:rPr>
          <w:bCs/>
        </w:rPr>
        <w:t>±</w:t>
      </w:r>
      <w:r w:rsidRPr="00C433D1">
        <w:rPr>
          <w:bCs/>
        </w:rPr>
        <w:t>0,</w:t>
      </w:r>
      <w:r w:rsidR="00006DC1">
        <w:rPr>
          <w:bCs/>
        </w:rPr>
        <w:t>1</w:t>
      </w:r>
      <w:r w:rsidRPr="00C433D1">
        <w:rPr>
          <w:bCs/>
        </w:rPr>
        <w:t xml:space="preserve">) x 14 (±0,5) cm dydžio kišenę (žr. </w:t>
      </w:r>
      <w:r w:rsidR="00404C01">
        <w:rPr>
          <w:bCs/>
        </w:rPr>
        <w:t>Priedo 1</w:t>
      </w:r>
      <w:r w:rsidR="00007173">
        <w:rPr>
          <w:bCs/>
        </w:rPr>
        <w:t>7</w:t>
      </w:r>
      <w:r w:rsidRPr="00C433D1">
        <w:rPr>
          <w:bCs/>
        </w:rPr>
        <w:t xml:space="preserve"> eskizą):</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 xml:space="preserve">vidinė kišenė - stačiakampio formos, </w:t>
      </w:r>
      <w:proofErr w:type="spellStart"/>
      <w:r w:rsidRPr="009C37EB">
        <w:rPr>
          <w:szCs w:val="24"/>
        </w:rPr>
        <w:t>prakirptinė</w:t>
      </w:r>
      <w:proofErr w:type="spellEnd"/>
      <w:r w:rsidRPr="009C37EB">
        <w:rPr>
          <w:szCs w:val="24"/>
        </w:rPr>
        <w:t xml:space="preserve"> su rėmelio tipo apsiuvais;</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 xml:space="preserve">vidinės kišenės galuose padaryti </w:t>
      </w:r>
      <w:proofErr w:type="spellStart"/>
      <w:r w:rsidRPr="009C37EB">
        <w:rPr>
          <w:szCs w:val="24"/>
        </w:rPr>
        <w:t>įtvirčiai</w:t>
      </w:r>
      <w:proofErr w:type="spellEnd"/>
      <w:r w:rsidRPr="009C37EB">
        <w:rPr>
          <w:szCs w:val="24"/>
        </w:rPr>
        <w:t xml:space="preserve"> spec. mašina;</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 xml:space="preserve">vidinės kišenės apsiuvai kerpami iš pagrindinio audinio, kišenės maišeliai – iš kišeninio audinio. Prie apatinio kišenės maišelio užsiūtas apsiuvas iš </w:t>
      </w:r>
      <w:r w:rsidR="00006DC1" w:rsidRPr="009C37EB">
        <w:rPr>
          <w:szCs w:val="24"/>
        </w:rPr>
        <w:t>pagrindinio audinio</w:t>
      </w:r>
      <w:r w:rsidRPr="009C37EB">
        <w:rPr>
          <w:szCs w:val="24"/>
        </w:rPr>
        <w:t>;</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vidinės kišenės maišelio gylis ne mažiau kaip 18 cm, matuojant nuo kišenės vidurio;</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 xml:space="preserve">vidinė kišenė užsegama saga ir kabančia kilpa iš tekstilinės juostelės. </w:t>
      </w:r>
    </w:p>
    <w:p w:rsidR="009C37EB" w:rsidRPr="00C433D1" w:rsidRDefault="009C37EB" w:rsidP="00006DC1">
      <w:pPr>
        <w:numPr>
          <w:ilvl w:val="0"/>
          <w:numId w:val="12"/>
        </w:numPr>
        <w:tabs>
          <w:tab w:val="left" w:pos="1134"/>
        </w:tabs>
        <w:ind w:left="0" w:firstLine="567"/>
        <w:jc w:val="both"/>
        <w:rPr>
          <w:bCs/>
        </w:rPr>
      </w:pPr>
      <w:r w:rsidRPr="00C433D1">
        <w:rPr>
          <w:bCs/>
        </w:rPr>
        <w:t xml:space="preserve">Kairėje pamušalo priekio puselėje (ties švarko </w:t>
      </w:r>
      <w:r>
        <w:rPr>
          <w:bCs/>
        </w:rPr>
        <w:t>šonine</w:t>
      </w:r>
      <w:r w:rsidRPr="00C433D1">
        <w:rPr>
          <w:bCs/>
        </w:rPr>
        <w:t xml:space="preserve"> kišen</w:t>
      </w:r>
      <w:r>
        <w:rPr>
          <w:bCs/>
        </w:rPr>
        <w:t>e</w:t>
      </w:r>
      <w:r w:rsidRPr="00C433D1">
        <w:rPr>
          <w:bCs/>
        </w:rPr>
        <w:t xml:space="preserve">) išsiūta vidinė, 1 </w:t>
      </w:r>
      <w:r w:rsidR="00552D6A" w:rsidRPr="0040382F">
        <w:t>(±0,1)</w:t>
      </w:r>
      <w:r w:rsidRPr="00C433D1">
        <w:rPr>
          <w:bCs/>
        </w:rPr>
        <w:t xml:space="preserve"> x 10 (±0,5) cm dydžio kišenė (žr. </w:t>
      </w:r>
      <w:r w:rsidR="00404C01">
        <w:rPr>
          <w:bCs/>
        </w:rPr>
        <w:t>Priedo 1</w:t>
      </w:r>
      <w:r w:rsidR="00A94A94">
        <w:rPr>
          <w:bCs/>
        </w:rPr>
        <w:t>7</w:t>
      </w:r>
      <w:r w:rsidRPr="00C433D1">
        <w:rPr>
          <w:bCs/>
        </w:rPr>
        <w:t xml:space="preserve"> eskizą):</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 xml:space="preserve">vidinė kišenė - stačiakampio formos, </w:t>
      </w:r>
      <w:proofErr w:type="spellStart"/>
      <w:r w:rsidRPr="009C37EB">
        <w:rPr>
          <w:szCs w:val="24"/>
        </w:rPr>
        <w:t>prakirptinė</w:t>
      </w:r>
      <w:proofErr w:type="spellEnd"/>
      <w:r w:rsidRPr="009C37EB">
        <w:rPr>
          <w:szCs w:val="24"/>
        </w:rPr>
        <w:t xml:space="preserve"> su rėmelio tipo apsiuvais;</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t xml:space="preserve">vidinės kišenės galuose padaryti </w:t>
      </w:r>
      <w:proofErr w:type="spellStart"/>
      <w:r w:rsidRPr="009C37EB">
        <w:rPr>
          <w:szCs w:val="24"/>
        </w:rPr>
        <w:t>įtvirčiai</w:t>
      </w:r>
      <w:proofErr w:type="spellEnd"/>
      <w:r w:rsidRPr="009C37EB">
        <w:rPr>
          <w:szCs w:val="24"/>
        </w:rPr>
        <w:t xml:space="preserve"> spec. mašina;</w:t>
      </w:r>
    </w:p>
    <w:p w:rsidR="009C37EB" w:rsidRPr="009C37EB" w:rsidRDefault="009C37EB" w:rsidP="00B91A52">
      <w:pPr>
        <w:numPr>
          <w:ilvl w:val="1"/>
          <w:numId w:val="12"/>
        </w:numPr>
        <w:tabs>
          <w:tab w:val="left" w:pos="993"/>
          <w:tab w:val="num" w:pos="1418"/>
        </w:tabs>
        <w:ind w:left="0" w:firstLine="567"/>
        <w:jc w:val="both"/>
        <w:rPr>
          <w:szCs w:val="24"/>
        </w:rPr>
      </w:pPr>
      <w:r w:rsidRPr="009C37EB">
        <w:rPr>
          <w:szCs w:val="24"/>
        </w:rPr>
        <w:lastRenderedPageBreak/>
        <w:t>vidinės kišenės apsiuvai kerpami iš pagrindinio audinio, kišenės maišeliai – iš pamušalo</w:t>
      </w:r>
      <w:r w:rsidR="00006DC1">
        <w:rPr>
          <w:szCs w:val="24"/>
        </w:rPr>
        <w:t>.</w:t>
      </w:r>
      <w:r w:rsidR="00006DC1" w:rsidRPr="00006DC1">
        <w:rPr>
          <w:bCs/>
        </w:rPr>
        <w:t xml:space="preserve"> </w:t>
      </w:r>
      <w:r w:rsidR="00006DC1" w:rsidRPr="00013E7F">
        <w:rPr>
          <w:bCs/>
        </w:rPr>
        <w:t>Prie apatinio kišenės maišelio užsiūtas apsiuvas iš pamušalo</w:t>
      </w:r>
      <w:r w:rsidRPr="009C37EB">
        <w:rPr>
          <w:szCs w:val="24"/>
        </w:rPr>
        <w:t>;</w:t>
      </w:r>
    </w:p>
    <w:p w:rsidR="009C37EB" w:rsidRPr="009C37EB" w:rsidRDefault="009C37EB" w:rsidP="00B91A52">
      <w:pPr>
        <w:numPr>
          <w:ilvl w:val="1"/>
          <w:numId w:val="12"/>
        </w:numPr>
        <w:tabs>
          <w:tab w:val="left" w:pos="993"/>
          <w:tab w:val="num" w:pos="1418"/>
        </w:tabs>
        <w:ind w:left="0" w:firstLine="567"/>
        <w:jc w:val="both"/>
        <w:rPr>
          <w:bCs/>
        </w:rPr>
      </w:pPr>
      <w:r w:rsidRPr="00C433D1">
        <w:rPr>
          <w:bCs/>
        </w:rPr>
        <w:t xml:space="preserve">vidinės </w:t>
      </w:r>
      <w:r w:rsidRPr="009C37EB">
        <w:rPr>
          <w:szCs w:val="24"/>
        </w:rPr>
        <w:t>kišenės</w:t>
      </w:r>
      <w:r w:rsidRPr="00C433D1">
        <w:rPr>
          <w:bCs/>
        </w:rPr>
        <w:t xml:space="preserve"> maišelio gylis ne mažiau kaip 12 cm, matuojant nuo kišenės vidurio.</w:t>
      </w:r>
    </w:p>
    <w:p w:rsidR="004E2D07" w:rsidRPr="00442B99" w:rsidRDefault="004E2D07" w:rsidP="004E2D07">
      <w:pPr>
        <w:pStyle w:val="Heading31"/>
        <w:tabs>
          <w:tab w:val="left" w:pos="709"/>
        </w:tabs>
        <w:spacing w:before="120"/>
        <w:jc w:val="center"/>
        <w:rPr>
          <w:b/>
        </w:rPr>
      </w:pPr>
      <w:r>
        <w:rPr>
          <w:b/>
        </w:rPr>
        <w:t>SEPTINTA</w:t>
      </w:r>
      <w:r w:rsidRPr="00442B99">
        <w:rPr>
          <w:b/>
        </w:rPr>
        <w:t>SIS SKIRSNIS</w:t>
      </w:r>
    </w:p>
    <w:p w:rsidR="004E2D07" w:rsidRPr="00442B99" w:rsidRDefault="004E2D07" w:rsidP="004E2D07">
      <w:pPr>
        <w:pStyle w:val="Heading31"/>
        <w:tabs>
          <w:tab w:val="left" w:pos="709"/>
        </w:tabs>
        <w:spacing w:after="120"/>
        <w:jc w:val="center"/>
        <w:rPr>
          <w:b/>
        </w:rPr>
      </w:pPr>
      <w:r w:rsidRPr="00442B99">
        <w:rPr>
          <w:b/>
        </w:rPr>
        <w:t xml:space="preserve">REIKALAVIMAI </w:t>
      </w:r>
      <w:r>
        <w:rPr>
          <w:b/>
        </w:rPr>
        <w:t>KJP KARININKO KOSTIUMO KELNIŲ</w:t>
      </w:r>
      <w:r w:rsidRPr="00442B99">
        <w:rPr>
          <w:b/>
        </w:rPr>
        <w:t xml:space="preserve"> MODELIUI</w:t>
      </w:r>
    </w:p>
    <w:p w:rsidR="009F6320" w:rsidRDefault="009F6320" w:rsidP="00006DC1">
      <w:pPr>
        <w:numPr>
          <w:ilvl w:val="0"/>
          <w:numId w:val="12"/>
        </w:numPr>
        <w:tabs>
          <w:tab w:val="left" w:pos="1134"/>
        </w:tabs>
        <w:ind w:left="0" w:firstLine="567"/>
        <w:jc w:val="both"/>
        <w:rPr>
          <w:bCs/>
        </w:rPr>
      </w:pPr>
      <w:r>
        <w:rPr>
          <w:bCs/>
        </w:rPr>
        <w:t xml:space="preserve">Kelnių </w:t>
      </w:r>
      <w:r w:rsidRPr="00432A80">
        <w:rPr>
          <w:bCs/>
        </w:rPr>
        <w:t>modelio eskizai pateikti Priedo 1</w:t>
      </w:r>
      <w:r w:rsidR="00007173">
        <w:rPr>
          <w:bCs/>
        </w:rPr>
        <w:t>8</w:t>
      </w:r>
      <w:r w:rsidRPr="00432A80">
        <w:rPr>
          <w:bCs/>
        </w:rPr>
        <w:t xml:space="preserve"> eskize.</w:t>
      </w:r>
    </w:p>
    <w:p w:rsidR="009F6320" w:rsidRDefault="009F6320" w:rsidP="00006DC1">
      <w:pPr>
        <w:numPr>
          <w:ilvl w:val="0"/>
          <w:numId w:val="12"/>
        </w:numPr>
        <w:tabs>
          <w:tab w:val="left" w:pos="1134"/>
        </w:tabs>
        <w:ind w:left="0" w:firstLine="567"/>
        <w:jc w:val="both"/>
        <w:rPr>
          <w:bCs/>
        </w:rPr>
      </w:pPr>
      <w:r>
        <w:rPr>
          <w:bCs/>
        </w:rPr>
        <w:t>Kelnės</w:t>
      </w:r>
      <w:r w:rsidRPr="00432A80">
        <w:rPr>
          <w:bCs/>
        </w:rPr>
        <w:t xml:space="preserve"> </w:t>
      </w:r>
      <w:r w:rsidRPr="00741D27">
        <w:rPr>
          <w:bCs/>
        </w:rPr>
        <w:t>siuvam</w:t>
      </w:r>
      <w:r>
        <w:rPr>
          <w:bCs/>
        </w:rPr>
        <w:t>os</w:t>
      </w:r>
      <w:r w:rsidRPr="00741D27">
        <w:rPr>
          <w:bCs/>
        </w:rPr>
        <w:t xml:space="preserve"> iš </w:t>
      </w:r>
      <w:r w:rsidRPr="00432A80">
        <w:rPr>
          <w:bCs/>
        </w:rPr>
        <w:t>techninės specifikacijos 2 punkte nustatyt</w:t>
      </w:r>
      <w:r w:rsidR="001B7914">
        <w:rPr>
          <w:bCs/>
        </w:rPr>
        <w:t xml:space="preserve">os spalvos </w:t>
      </w:r>
      <w:r w:rsidRPr="00432A80">
        <w:rPr>
          <w:bCs/>
        </w:rPr>
        <w:t>(</w:t>
      </w:r>
      <w:r w:rsidR="001B7914">
        <w:rPr>
          <w:bCs/>
        </w:rPr>
        <w:t>juodos</w:t>
      </w:r>
      <w:r>
        <w:rPr>
          <w:bCs/>
        </w:rPr>
        <w:t>)</w:t>
      </w:r>
      <w:r w:rsidRPr="00432A80">
        <w:rPr>
          <w:bCs/>
        </w:rPr>
        <w:t xml:space="preserve"> pagrindinio audinio</w:t>
      </w:r>
      <w:r w:rsidR="00C356FD">
        <w:rPr>
          <w:bCs/>
        </w:rPr>
        <w:t>.</w:t>
      </w:r>
    </w:p>
    <w:p w:rsidR="00C356FD" w:rsidRDefault="001B7914" w:rsidP="00230CFB">
      <w:pPr>
        <w:numPr>
          <w:ilvl w:val="0"/>
          <w:numId w:val="12"/>
        </w:numPr>
        <w:tabs>
          <w:tab w:val="left" w:pos="1134"/>
        </w:tabs>
        <w:ind w:left="0" w:firstLine="567"/>
        <w:jc w:val="both"/>
        <w:rPr>
          <w:bCs/>
        </w:rPr>
      </w:pPr>
      <w:r>
        <w:rPr>
          <w:bCs/>
        </w:rPr>
        <w:t xml:space="preserve">KJP </w:t>
      </w:r>
      <w:r w:rsidRPr="00432A80">
        <w:rPr>
          <w:bCs/>
        </w:rPr>
        <w:t xml:space="preserve">karininko kostiumo kelnės </w:t>
      </w:r>
      <w:r>
        <w:rPr>
          <w:bCs/>
        </w:rPr>
        <w:t>yra to paties modelio kaip K</w:t>
      </w:r>
      <w:r w:rsidR="00153554">
        <w:rPr>
          <w:bCs/>
        </w:rPr>
        <w:t>O</w:t>
      </w:r>
      <w:r>
        <w:rPr>
          <w:bCs/>
        </w:rPr>
        <w:t xml:space="preserve">P </w:t>
      </w:r>
      <w:r w:rsidRPr="00432A80">
        <w:rPr>
          <w:bCs/>
        </w:rPr>
        <w:t>karininko kostiumo kelnės</w:t>
      </w:r>
      <w:r w:rsidR="00C356FD">
        <w:rPr>
          <w:bCs/>
        </w:rPr>
        <w:t xml:space="preserve">, tik siuvamos be </w:t>
      </w:r>
      <w:proofErr w:type="spellStart"/>
      <w:r w:rsidR="00C356FD">
        <w:rPr>
          <w:bCs/>
        </w:rPr>
        <w:t>apdailinio</w:t>
      </w:r>
      <w:proofErr w:type="spellEnd"/>
      <w:r w:rsidR="00C356FD">
        <w:rPr>
          <w:bCs/>
        </w:rPr>
        <w:t xml:space="preserve"> audinio įsiuvų</w:t>
      </w:r>
      <w:r w:rsidR="00007173">
        <w:rPr>
          <w:bCs/>
        </w:rPr>
        <w:t xml:space="preserve"> šoninėse siūlėse.</w:t>
      </w:r>
    </w:p>
    <w:p w:rsidR="004E2D07" w:rsidRPr="004E2D07" w:rsidRDefault="004E2D07" w:rsidP="004E2D07">
      <w:pPr>
        <w:spacing w:before="120"/>
        <w:jc w:val="center"/>
        <w:rPr>
          <w:b/>
          <w:caps/>
          <w:szCs w:val="24"/>
        </w:rPr>
      </w:pPr>
      <w:r w:rsidRPr="004E2D07">
        <w:rPr>
          <w:b/>
          <w:caps/>
          <w:szCs w:val="24"/>
        </w:rPr>
        <w:t>III</w:t>
      </w:r>
      <w:r w:rsidRPr="004E2D07">
        <w:rPr>
          <w:b/>
          <w:szCs w:val="24"/>
        </w:rPr>
        <w:t xml:space="preserve"> SKYRIUS</w:t>
      </w:r>
    </w:p>
    <w:p w:rsidR="004E2D07" w:rsidRPr="004E2D07" w:rsidRDefault="004E2D07" w:rsidP="004E2D07">
      <w:pPr>
        <w:spacing w:after="120"/>
        <w:jc w:val="center"/>
        <w:rPr>
          <w:b/>
          <w:caps/>
          <w:szCs w:val="24"/>
        </w:rPr>
      </w:pPr>
      <w:r w:rsidRPr="004E2D07">
        <w:rPr>
          <w:b/>
          <w:caps/>
          <w:szCs w:val="24"/>
        </w:rPr>
        <w:t>ŽENKLINIMAS, PAKAVIMAS IR PRIĖMIMAS</w:t>
      </w:r>
    </w:p>
    <w:p w:rsidR="00976225" w:rsidRPr="00432A80" w:rsidRDefault="00976225" w:rsidP="00230CFB">
      <w:pPr>
        <w:numPr>
          <w:ilvl w:val="0"/>
          <w:numId w:val="12"/>
        </w:numPr>
        <w:tabs>
          <w:tab w:val="left" w:pos="1134"/>
        </w:tabs>
        <w:ind w:left="0" w:firstLine="567"/>
        <w:jc w:val="both"/>
        <w:rPr>
          <w:bCs/>
        </w:rPr>
      </w:pPr>
      <w:r w:rsidRPr="00432A80">
        <w:rPr>
          <w:bCs/>
        </w:rPr>
        <w:t xml:space="preserve">Gaminių siuvimas vykdomas pagal techninėje specifikacijoje nustatytus reikalavimus ir Lietuvos kariuomenės turimus pavyzdžius. </w:t>
      </w:r>
    </w:p>
    <w:p w:rsidR="00976225" w:rsidRPr="00230CFB" w:rsidRDefault="00976225" w:rsidP="00230CFB">
      <w:pPr>
        <w:numPr>
          <w:ilvl w:val="0"/>
          <w:numId w:val="12"/>
        </w:numPr>
        <w:tabs>
          <w:tab w:val="left" w:pos="1134"/>
        </w:tabs>
        <w:ind w:left="0" w:firstLine="567"/>
        <w:jc w:val="both"/>
        <w:rPr>
          <w:bCs/>
        </w:rPr>
      </w:pPr>
      <w:r w:rsidRPr="00432A80">
        <w:rPr>
          <w:bCs/>
        </w:rPr>
        <w:t>Prieš pradedant paslaugos teikimą, Paslaugos teikėjas</w:t>
      </w:r>
      <w:r w:rsidRPr="00230CFB">
        <w:rPr>
          <w:bCs/>
        </w:rPr>
        <w:t xml:space="preserve"> pristato:</w:t>
      </w:r>
    </w:p>
    <w:p w:rsidR="00976225" w:rsidRPr="00404C01" w:rsidRDefault="00976225" w:rsidP="00B91A52">
      <w:pPr>
        <w:numPr>
          <w:ilvl w:val="1"/>
          <w:numId w:val="12"/>
        </w:numPr>
        <w:tabs>
          <w:tab w:val="left" w:pos="993"/>
          <w:tab w:val="num" w:pos="1418"/>
        </w:tabs>
        <w:ind w:left="0" w:firstLine="567"/>
        <w:jc w:val="both"/>
        <w:rPr>
          <w:szCs w:val="24"/>
        </w:rPr>
      </w:pPr>
      <w:r w:rsidRPr="00404C01">
        <w:rPr>
          <w:szCs w:val="24"/>
        </w:rPr>
        <w:t>priežiūros instrukciją suderinimui;</w:t>
      </w:r>
    </w:p>
    <w:p w:rsidR="00976225" w:rsidRPr="00404C01" w:rsidRDefault="00976225" w:rsidP="00B91A52">
      <w:pPr>
        <w:numPr>
          <w:ilvl w:val="1"/>
          <w:numId w:val="12"/>
        </w:numPr>
        <w:tabs>
          <w:tab w:val="left" w:pos="993"/>
          <w:tab w:val="num" w:pos="1418"/>
        </w:tabs>
        <w:ind w:left="0" w:firstLine="567"/>
        <w:jc w:val="both"/>
        <w:rPr>
          <w:szCs w:val="24"/>
        </w:rPr>
      </w:pPr>
      <w:r w:rsidRPr="00404C01">
        <w:rPr>
          <w:szCs w:val="24"/>
        </w:rPr>
        <w:t>gaminių techninį aprašą (</w:t>
      </w:r>
      <w:r w:rsidR="004E2D07" w:rsidRPr="004521D0">
        <w:t xml:space="preserve">su gaminio siuvime panaudotų medžiagų pavyzdžiais ir </w:t>
      </w:r>
      <w:r w:rsidR="00847191">
        <w:t>techninėmis charakteristikomis</w:t>
      </w:r>
      <w:r w:rsidRPr="00404C01">
        <w:rPr>
          <w:szCs w:val="24"/>
        </w:rPr>
        <w:t xml:space="preserve">); </w:t>
      </w:r>
    </w:p>
    <w:p w:rsidR="00976225" w:rsidRPr="00404C01" w:rsidRDefault="00976225" w:rsidP="00B91A52">
      <w:pPr>
        <w:numPr>
          <w:ilvl w:val="1"/>
          <w:numId w:val="12"/>
        </w:numPr>
        <w:tabs>
          <w:tab w:val="left" w:pos="993"/>
          <w:tab w:val="num" w:pos="1418"/>
        </w:tabs>
        <w:ind w:left="0" w:firstLine="567"/>
        <w:jc w:val="both"/>
        <w:rPr>
          <w:szCs w:val="24"/>
        </w:rPr>
      </w:pPr>
      <w:r w:rsidRPr="00404C01">
        <w:rPr>
          <w:szCs w:val="24"/>
        </w:rPr>
        <w:t xml:space="preserve">gaminių pasiuvimui reikalingo pagrindinio ir </w:t>
      </w:r>
      <w:proofErr w:type="spellStart"/>
      <w:r w:rsidRPr="00404C01">
        <w:rPr>
          <w:szCs w:val="24"/>
        </w:rPr>
        <w:t>apdailinio</w:t>
      </w:r>
      <w:proofErr w:type="spellEnd"/>
      <w:r w:rsidRPr="00404C01">
        <w:rPr>
          <w:szCs w:val="24"/>
        </w:rPr>
        <w:t xml:space="preserve"> audinio sunaudojimo orientacines normas suderinimui. Orientacinės audinių normos derinamos standartiniams dydžiams (krūtinės apimtis nuo 92 iki 12</w:t>
      </w:r>
      <w:r w:rsidR="0025474F">
        <w:rPr>
          <w:szCs w:val="24"/>
        </w:rPr>
        <w:t>0</w:t>
      </w:r>
      <w:r w:rsidRPr="00404C01">
        <w:rPr>
          <w:szCs w:val="24"/>
        </w:rPr>
        <w:t xml:space="preserve"> cm, liemens apimtis nuo 80 iki 1</w:t>
      </w:r>
      <w:r w:rsidR="0025474F">
        <w:rPr>
          <w:szCs w:val="24"/>
        </w:rPr>
        <w:t>08</w:t>
      </w:r>
      <w:r w:rsidRPr="00404C01">
        <w:rPr>
          <w:szCs w:val="24"/>
        </w:rPr>
        <w:t xml:space="preserve"> cm, ūgis nuo 164 iki 200 cm). Esant nestandartiniams dydžiams, audiniai nurašomi pagal faktines išeigas.</w:t>
      </w:r>
    </w:p>
    <w:p w:rsidR="00847191" w:rsidRPr="00432A80" w:rsidRDefault="00847191" w:rsidP="00847191">
      <w:pPr>
        <w:numPr>
          <w:ilvl w:val="0"/>
          <w:numId w:val="12"/>
        </w:numPr>
        <w:tabs>
          <w:tab w:val="left" w:pos="1134"/>
        </w:tabs>
        <w:ind w:left="0" w:firstLine="567"/>
        <w:jc w:val="both"/>
        <w:rPr>
          <w:bCs/>
        </w:rPr>
      </w:pPr>
      <w:r w:rsidRPr="00432A80">
        <w:rPr>
          <w:bCs/>
        </w:rPr>
        <w:t xml:space="preserve">Esant poreikiui, </w:t>
      </w:r>
      <w:r>
        <w:rPr>
          <w:bCs/>
        </w:rPr>
        <w:t xml:space="preserve">suderinus su klientu, </w:t>
      </w:r>
      <w:r w:rsidRPr="00432A80">
        <w:rPr>
          <w:bCs/>
        </w:rPr>
        <w:t xml:space="preserve">techninėje specifikacijoje nurodyti matmenys, konstrukciniai sprendimai bei siuvimo technologija gali būti </w:t>
      </w:r>
      <w:r w:rsidRPr="00442B99">
        <w:rPr>
          <w:bCs/>
        </w:rPr>
        <w:t>patikslinti</w:t>
      </w:r>
      <w:r>
        <w:t xml:space="preserve">, </w:t>
      </w:r>
      <w:r w:rsidRPr="004521D0">
        <w:t>jeigu tai neblogins gaminio išvaizdos ir funkcinių savybių</w:t>
      </w:r>
      <w:r w:rsidRPr="00432A80">
        <w:rPr>
          <w:bCs/>
        </w:rPr>
        <w:t>.</w:t>
      </w:r>
    </w:p>
    <w:p w:rsidR="00976225" w:rsidRPr="001420BB" w:rsidRDefault="00976225" w:rsidP="00B91A52">
      <w:pPr>
        <w:numPr>
          <w:ilvl w:val="0"/>
          <w:numId w:val="12"/>
        </w:numPr>
        <w:tabs>
          <w:tab w:val="left" w:pos="1134"/>
        </w:tabs>
        <w:ind w:left="0" w:firstLine="567"/>
        <w:jc w:val="both"/>
      </w:pPr>
      <w:r w:rsidRPr="001420BB">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976225" w:rsidRPr="001420BB" w:rsidRDefault="00976225" w:rsidP="00B91A52">
      <w:pPr>
        <w:numPr>
          <w:ilvl w:val="0"/>
          <w:numId w:val="12"/>
        </w:numPr>
        <w:tabs>
          <w:tab w:val="left" w:pos="1134"/>
        </w:tabs>
        <w:ind w:left="0" w:firstLine="567"/>
        <w:jc w:val="both"/>
      </w:pPr>
      <w:r w:rsidRPr="00432A80">
        <w:rPr>
          <w:bCs/>
        </w:rPr>
        <w:t>Kiekvieno</w:t>
      </w:r>
      <w:r w:rsidRPr="001420BB">
        <w:t xml:space="preserve"> gaminio vidinėje pusėje turi būti įsiūta ženklinimo juostelė, kurioje nurodoma:</w:t>
      </w:r>
    </w:p>
    <w:p w:rsidR="00976225" w:rsidRPr="001420BB" w:rsidRDefault="00976225" w:rsidP="00976225">
      <w:pPr>
        <w:numPr>
          <w:ilvl w:val="0"/>
          <w:numId w:val="22"/>
        </w:numPr>
        <w:tabs>
          <w:tab w:val="clear" w:pos="2520"/>
          <w:tab w:val="num" w:pos="1134"/>
        </w:tabs>
        <w:ind w:left="0" w:firstLine="709"/>
        <w:jc w:val="both"/>
        <w:rPr>
          <w:szCs w:val="24"/>
        </w:rPr>
      </w:pPr>
      <w:r w:rsidRPr="001420BB">
        <w:rPr>
          <w:szCs w:val="24"/>
        </w:rPr>
        <w:t>paslaugos teikėjo pavadinimas arba prekės ženklas;</w:t>
      </w:r>
    </w:p>
    <w:p w:rsidR="00976225" w:rsidRPr="001420BB" w:rsidRDefault="00976225" w:rsidP="00976225">
      <w:pPr>
        <w:numPr>
          <w:ilvl w:val="0"/>
          <w:numId w:val="22"/>
        </w:numPr>
        <w:tabs>
          <w:tab w:val="clear" w:pos="2520"/>
          <w:tab w:val="num" w:pos="1134"/>
        </w:tabs>
        <w:ind w:left="0" w:firstLine="709"/>
        <w:jc w:val="both"/>
        <w:rPr>
          <w:szCs w:val="24"/>
        </w:rPr>
      </w:pPr>
      <w:r w:rsidRPr="001420BB">
        <w:rPr>
          <w:szCs w:val="24"/>
        </w:rPr>
        <w:t>gamintojo pavadinimas arba prekės ženklas (jei nesutampa su paslaugos teikėju);</w:t>
      </w:r>
    </w:p>
    <w:p w:rsidR="00976225" w:rsidRPr="001420BB" w:rsidRDefault="00976225" w:rsidP="00976225">
      <w:pPr>
        <w:numPr>
          <w:ilvl w:val="0"/>
          <w:numId w:val="22"/>
        </w:numPr>
        <w:tabs>
          <w:tab w:val="clear" w:pos="2520"/>
          <w:tab w:val="num" w:pos="1134"/>
        </w:tabs>
        <w:ind w:left="0" w:firstLine="709"/>
        <w:jc w:val="both"/>
        <w:rPr>
          <w:szCs w:val="24"/>
        </w:rPr>
      </w:pPr>
      <w:r w:rsidRPr="001420BB">
        <w:rPr>
          <w:szCs w:val="24"/>
        </w:rPr>
        <w:t>gaminio pavadinimas (</w:t>
      </w:r>
      <w:r w:rsidRPr="001420BB">
        <w:t>turi atitikti sutartyje nurodytą gaminio pavadinimą</w:t>
      </w:r>
      <w:r w:rsidRPr="001420BB">
        <w:rPr>
          <w:szCs w:val="24"/>
        </w:rPr>
        <w:t>);</w:t>
      </w:r>
    </w:p>
    <w:p w:rsidR="00976225" w:rsidRPr="001420BB" w:rsidRDefault="00976225" w:rsidP="00976225">
      <w:pPr>
        <w:numPr>
          <w:ilvl w:val="0"/>
          <w:numId w:val="22"/>
        </w:numPr>
        <w:tabs>
          <w:tab w:val="clear" w:pos="2520"/>
          <w:tab w:val="num" w:pos="1134"/>
        </w:tabs>
        <w:ind w:left="0" w:firstLine="709"/>
        <w:jc w:val="both"/>
        <w:rPr>
          <w:szCs w:val="24"/>
        </w:rPr>
      </w:pPr>
      <w:r w:rsidRPr="001420BB">
        <w:rPr>
          <w:szCs w:val="24"/>
        </w:rPr>
        <w:t xml:space="preserve">pluoštinė sudėtis; </w:t>
      </w:r>
    </w:p>
    <w:p w:rsidR="00976225" w:rsidRPr="001420BB" w:rsidRDefault="00976225" w:rsidP="00976225">
      <w:pPr>
        <w:numPr>
          <w:ilvl w:val="0"/>
          <w:numId w:val="22"/>
        </w:numPr>
        <w:tabs>
          <w:tab w:val="clear" w:pos="2520"/>
          <w:tab w:val="num" w:pos="1134"/>
        </w:tabs>
        <w:ind w:left="0" w:firstLine="709"/>
        <w:jc w:val="both"/>
        <w:rPr>
          <w:szCs w:val="24"/>
        </w:rPr>
      </w:pPr>
      <w:r w:rsidRPr="001420BB">
        <w:rPr>
          <w:szCs w:val="24"/>
        </w:rPr>
        <w:t>sutarties data ir numeris;</w:t>
      </w:r>
    </w:p>
    <w:p w:rsidR="00976225" w:rsidRPr="001420BB" w:rsidRDefault="00976225" w:rsidP="00976225">
      <w:pPr>
        <w:numPr>
          <w:ilvl w:val="0"/>
          <w:numId w:val="22"/>
        </w:numPr>
        <w:tabs>
          <w:tab w:val="clear" w:pos="2520"/>
          <w:tab w:val="num" w:pos="1134"/>
        </w:tabs>
        <w:ind w:left="0" w:firstLine="709"/>
        <w:jc w:val="both"/>
        <w:rPr>
          <w:szCs w:val="24"/>
        </w:rPr>
      </w:pPr>
      <w:r w:rsidRPr="001420BB">
        <w:rPr>
          <w:szCs w:val="24"/>
        </w:rPr>
        <w:t>pagrindinio audinio prekės partijos indeksas;</w:t>
      </w:r>
    </w:p>
    <w:p w:rsidR="00976225" w:rsidRPr="001420BB" w:rsidRDefault="00976225" w:rsidP="00976225">
      <w:pPr>
        <w:numPr>
          <w:ilvl w:val="0"/>
          <w:numId w:val="22"/>
        </w:numPr>
        <w:tabs>
          <w:tab w:val="clear" w:pos="2520"/>
          <w:tab w:val="num" w:pos="1134"/>
        </w:tabs>
        <w:ind w:left="0" w:firstLine="709"/>
        <w:jc w:val="both"/>
        <w:rPr>
          <w:szCs w:val="24"/>
        </w:rPr>
      </w:pPr>
      <w:r w:rsidRPr="001420BB">
        <w:rPr>
          <w:szCs w:val="24"/>
        </w:rPr>
        <w:t>pagaminimo data;</w:t>
      </w:r>
    </w:p>
    <w:p w:rsidR="00976225" w:rsidRPr="001420BB" w:rsidRDefault="00976225" w:rsidP="00976225">
      <w:pPr>
        <w:numPr>
          <w:ilvl w:val="0"/>
          <w:numId w:val="22"/>
        </w:numPr>
        <w:tabs>
          <w:tab w:val="clear" w:pos="2520"/>
          <w:tab w:val="num" w:pos="1134"/>
        </w:tabs>
        <w:ind w:left="0" w:firstLine="709"/>
        <w:jc w:val="both"/>
        <w:rPr>
          <w:szCs w:val="24"/>
        </w:rPr>
      </w:pPr>
      <w:r w:rsidRPr="001420BB">
        <w:rPr>
          <w:szCs w:val="24"/>
        </w:rPr>
        <w:t xml:space="preserve">priežiūros ženklų simboliai pagal LST EN ISO 3758 (ISO 3758) arba lygiavertį </w:t>
      </w:r>
      <w:r w:rsidRPr="001420BB">
        <w:t>standartą</w:t>
      </w:r>
      <w:r w:rsidRPr="001420BB">
        <w:rPr>
          <w:szCs w:val="24"/>
        </w:rPr>
        <w:t>;</w:t>
      </w:r>
    </w:p>
    <w:p w:rsidR="00976225" w:rsidRPr="001420BB" w:rsidRDefault="00976225" w:rsidP="00976225">
      <w:pPr>
        <w:numPr>
          <w:ilvl w:val="0"/>
          <w:numId w:val="22"/>
        </w:numPr>
        <w:tabs>
          <w:tab w:val="clear" w:pos="2520"/>
          <w:tab w:val="num" w:pos="1134"/>
        </w:tabs>
        <w:ind w:left="0" w:firstLine="709"/>
        <w:jc w:val="both"/>
        <w:rPr>
          <w:szCs w:val="24"/>
        </w:rPr>
      </w:pPr>
      <w:r w:rsidRPr="001420BB">
        <w:rPr>
          <w:szCs w:val="24"/>
        </w:rPr>
        <w:t>užrašas „Pagaminta Lietuvos kariuomenei“.</w:t>
      </w:r>
    </w:p>
    <w:p w:rsidR="00976225" w:rsidRPr="00404C01" w:rsidRDefault="00976225" w:rsidP="00B91A52">
      <w:pPr>
        <w:numPr>
          <w:ilvl w:val="0"/>
          <w:numId w:val="12"/>
        </w:numPr>
        <w:tabs>
          <w:tab w:val="left" w:pos="1134"/>
        </w:tabs>
        <w:ind w:left="0" w:firstLine="567"/>
        <w:jc w:val="both"/>
      </w:pPr>
      <w:r w:rsidRPr="00404C01">
        <w:t>Ženklinimo juostelėje papildomai gali būti nurodyta ir kita informacija, kurią Paslaugos teikėjo nuomone turėtų žinoti kiekvienas klientas.</w:t>
      </w:r>
    </w:p>
    <w:p w:rsidR="00976225" w:rsidRPr="00404C01" w:rsidRDefault="00847191" w:rsidP="00B91A52">
      <w:pPr>
        <w:numPr>
          <w:ilvl w:val="0"/>
          <w:numId w:val="12"/>
        </w:numPr>
        <w:tabs>
          <w:tab w:val="left" w:pos="1134"/>
        </w:tabs>
        <w:ind w:left="0" w:firstLine="567"/>
        <w:jc w:val="both"/>
      </w:pPr>
      <w:r w:rsidRPr="009E0F46">
        <w:t xml:space="preserve">Ženklinimo juostelės </w:t>
      </w:r>
      <w:r w:rsidRPr="00D038FF">
        <w:rPr>
          <w:bCs/>
        </w:rPr>
        <w:t>kraštai neturi būti aštrūs</w:t>
      </w:r>
      <w:r w:rsidRPr="009E0F46">
        <w:t>. Informacija ženklinimo juostelėje turi būti lengvai įskaitoma visą gaminio naudojimo laiką</w:t>
      </w:r>
      <w:r w:rsidR="00976225" w:rsidRPr="00404C01">
        <w:t xml:space="preserve">. </w:t>
      </w:r>
    </w:p>
    <w:p w:rsidR="00976225" w:rsidRPr="00404C01" w:rsidRDefault="00847191" w:rsidP="00B91A52">
      <w:pPr>
        <w:numPr>
          <w:ilvl w:val="0"/>
          <w:numId w:val="12"/>
        </w:numPr>
        <w:tabs>
          <w:tab w:val="left" w:pos="1134"/>
        </w:tabs>
        <w:ind w:left="0" w:firstLine="567"/>
        <w:jc w:val="both"/>
      </w:pPr>
      <w:r w:rsidRPr="009E0F46">
        <w:t>Prie kiekvieno gaminio turi būti pridėta priežiūros instrukcija lietuvių kalba.</w:t>
      </w:r>
      <w:r w:rsidRPr="000067E6">
        <w:t xml:space="preserve"> </w:t>
      </w:r>
      <w:r w:rsidRPr="00DC09BE">
        <w:t>Instrukcija gali būti pritvirtinta prie gaminio arba pateikta QR kodu ženklinimo juostelėje (arba atskiroje juostelėje, pritvirtintoje prie gaminio)</w:t>
      </w:r>
      <w:r w:rsidR="00976225" w:rsidRPr="00404C01">
        <w:t>.</w:t>
      </w:r>
    </w:p>
    <w:p w:rsidR="00976225" w:rsidRDefault="00976225" w:rsidP="00B91A52">
      <w:pPr>
        <w:numPr>
          <w:ilvl w:val="0"/>
          <w:numId w:val="12"/>
        </w:numPr>
        <w:tabs>
          <w:tab w:val="left" w:pos="1134"/>
        </w:tabs>
        <w:ind w:left="0" w:firstLine="567"/>
        <w:jc w:val="both"/>
      </w:pPr>
      <w:r w:rsidRPr="00404C01">
        <w:t xml:space="preserve">Įpakavimo būdas: </w:t>
      </w:r>
      <w:r w:rsidR="006E5E46">
        <w:t xml:space="preserve">kokybiškai išlyginti </w:t>
      </w:r>
      <w:r w:rsidRPr="00404C01">
        <w:t>gaminiai pakabinami ant gaminio dydį atitinkančios pakabos ir apdengiami polietileniniu maišu.</w:t>
      </w:r>
      <w:r w:rsidR="006E5E46">
        <w:t xml:space="preserve"> </w:t>
      </w:r>
    </w:p>
    <w:p w:rsidR="00847191" w:rsidRPr="009E0F46" w:rsidRDefault="00847191" w:rsidP="00847191">
      <w:pPr>
        <w:numPr>
          <w:ilvl w:val="0"/>
          <w:numId w:val="12"/>
        </w:numPr>
        <w:tabs>
          <w:tab w:val="left" w:pos="1134"/>
        </w:tabs>
        <w:ind w:left="0" w:firstLine="567"/>
        <w:jc w:val="both"/>
      </w:pPr>
      <w:r w:rsidRPr="00CB7B1E">
        <w:rPr>
          <w:szCs w:val="24"/>
        </w:rPr>
        <w:t xml:space="preserve">Gaminių </w:t>
      </w:r>
      <w:r w:rsidRPr="00847191">
        <w:t>pakuotės</w:t>
      </w:r>
      <w:r w:rsidRPr="00CB7B1E">
        <w:rPr>
          <w:szCs w:val="24"/>
        </w:rPr>
        <w:t xml:space="preserve"> turi atitikti minimalius aplinkos apsaugos kriterijus, nurodytus Lietuvos Respublikos aplinkos ministro 2011 m. birželio 28 įsakymu Nr. D1-508 patvirtinto </w:t>
      </w:r>
      <w:r w:rsidRPr="00CB7B1E">
        <w:rPr>
          <w:szCs w:val="24"/>
        </w:rPr>
        <w:lastRenderedPageBreak/>
        <w:t xml:space="preserve">„Aplinkos apsaugos kriterijų taikymo, vykdant žaliuosius pirkimus, tvarkos aprašo“ 2 priedo </w:t>
      </w:r>
      <w:r w:rsidR="003C1387">
        <w:rPr>
          <w:szCs w:val="24"/>
        </w:rPr>
        <w:br/>
      </w:r>
      <w:r w:rsidRPr="00CB7B1E">
        <w:rPr>
          <w:szCs w:val="24"/>
        </w:rPr>
        <w:t>II skyriuje „Pakuotės“</w:t>
      </w:r>
      <w:r>
        <w:rPr>
          <w:szCs w:val="24"/>
        </w:rPr>
        <w:t>.</w:t>
      </w:r>
    </w:p>
    <w:p w:rsidR="0027643F" w:rsidRDefault="00976225" w:rsidP="00B91A52">
      <w:pPr>
        <w:numPr>
          <w:ilvl w:val="0"/>
          <w:numId w:val="12"/>
        </w:numPr>
        <w:tabs>
          <w:tab w:val="left" w:pos="1134"/>
        </w:tabs>
        <w:ind w:left="0" w:firstLine="567"/>
        <w:jc w:val="both"/>
      </w:pPr>
      <w:r w:rsidRPr="00404C01">
        <w:t>Gaminius individualiai priima klientas.</w:t>
      </w:r>
    </w:p>
    <w:p w:rsidR="0027643F" w:rsidRDefault="0027643F"/>
    <w:p w:rsidR="00CE71B0" w:rsidRDefault="00CE71B0" w:rsidP="003C1387">
      <w:pPr>
        <w:tabs>
          <w:tab w:val="left" w:pos="1276"/>
        </w:tabs>
        <w:jc w:val="both"/>
      </w:pPr>
    </w:p>
    <w:sectPr w:rsidR="00CE71B0" w:rsidSect="00165BE5">
      <w:headerReference w:type="even" r:id="rId7"/>
      <w:headerReference w:type="default" r:id="rId8"/>
      <w:footerReference w:type="even" r:id="rId9"/>
      <w:headerReference w:type="first" r:id="rId10"/>
      <w:pgSz w:w="11909" w:h="16834" w:code="9"/>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B69" w:rsidRDefault="005C7B69">
      <w:r>
        <w:separator/>
      </w:r>
    </w:p>
  </w:endnote>
  <w:endnote w:type="continuationSeparator" w:id="0">
    <w:p w:rsidR="005C7B69" w:rsidRDefault="005C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3E" w:rsidRDefault="00B81E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1E3E" w:rsidRDefault="00B81E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B69" w:rsidRDefault="005C7B69">
      <w:r>
        <w:separator/>
      </w:r>
    </w:p>
  </w:footnote>
  <w:footnote w:type="continuationSeparator" w:id="0">
    <w:p w:rsidR="005C7B69" w:rsidRDefault="005C7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E3E" w:rsidRDefault="00B81E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1E3E" w:rsidRDefault="00B8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D8" w:rsidRDefault="005F56D8">
    <w:pPr>
      <w:pStyle w:val="Header"/>
      <w:jc w:val="center"/>
    </w:pPr>
    <w:r>
      <w:fldChar w:fldCharType="begin"/>
    </w:r>
    <w:r>
      <w:instrText>PAGE   \* MERGEFORMAT</w:instrText>
    </w:r>
    <w:r>
      <w:fldChar w:fldCharType="separate"/>
    </w:r>
    <w:r w:rsidR="00CB7CE3">
      <w:rPr>
        <w:noProof/>
      </w:rPr>
      <w:t>2</w:t>
    </w:r>
    <w:r>
      <w:fldChar w:fldCharType="end"/>
    </w:r>
  </w:p>
  <w:p w:rsidR="00B81E3E" w:rsidRDefault="00B81E3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CE3" w:rsidRPr="00AE1D63" w:rsidRDefault="00CB7CE3" w:rsidP="00CB7CE3">
    <w:pPr>
      <w:pStyle w:val="Header"/>
      <w:jc w:val="right"/>
      <w:rPr>
        <w:b/>
      </w:rPr>
    </w:pPr>
    <w:r w:rsidRPr="00AE1D63">
      <w:rPr>
        <w:b/>
      </w:rPr>
      <w:t>2 pirkimo dalies</w:t>
    </w:r>
  </w:p>
  <w:p w:rsidR="00AE1D63" w:rsidRPr="00AE1D63" w:rsidRDefault="00AE1D63" w:rsidP="00AE1D63">
    <w:pPr>
      <w:pStyle w:val="Header"/>
      <w:jc w:val="right"/>
    </w:pPr>
    <w:r w:rsidRPr="00AE1D63">
      <w:t xml:space="preserve">Pirkimo sąlygų </w:t>
    </w:r>
  </w:p>
  <w:p w:rsidR="00CB7CE3" w:rsidRPr="00CB7CE3" w:rsidRDefault="00CB7CE3" w:rsidP="00CB7CE3">
    <w:pPr>
      <w:pStyle w:val="Header"/>
      <w:jc w:val="right"/>
    </w:pPr>
    <w:r>
      <w:t>1</w:t>
    </w:r>
    <w:r w:rsidR="00AE1D63">
      <w:t xml:space="preserve"> pried</w:t>
    </w:r>
    <w:r>
      <w:t>o 3 priedėlis</w:t>
    </w:r>
  </w:p>
  <w:p w:rsidR="00AE1D63" w:rsidRDefault="00AE1D63" w:rsidP="00AE1D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D97"/>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716AFD"/>
    <w:multiLevelType w:val="multilevel"/>
    <w:tmpl w:val="7B54ADC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960"/>
        </w:tabs>
        <w:ind w:left="3960" w:hanging="360"/>
      </w:pPr>
      <w:rPr>
        <w:rFonts w:hint="default"/>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600"/>
        </w:tabs>
        <w:ind w:left="30600" w:hanging="1800"/>
      </w:pPr>
      <w:rPr>
        <w:rFonts w:hint="default"/>
      </w:rPr>
    </w:lvl>
  </w:abstractNum>
  <w:abstractNum w:abstractNumId="2" w15:restartNumberingAfterBreak="0">
    <w:nsid w:val="0C930E43"/>
    <w:multiLevelType w:val="multilevel"/>
    <w:tmpl w:val="8C94A1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4232CDC"/>
    <w:multiLevelType w:val="hybridMultilevel"/>
    <w:tmpl w:val="BC04750E"/>
    <w:lvl w:ilvl="0" w:tplc="5D54FC0A">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2D1DA3"/>
    <w:multiLevelType w:val="multilevel"/>
    <w:tmpl w:val="FD9C124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761F52"/>
    <w:multiLevelType w:val="multilevel"/>
    <w:tmpl w:val="FF7E2370"/>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B5A73BF"/>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AC5C60"/>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7B460E"/>
    <w:multiLevelType w:val="multilevel"/>
    <w:tmpl w:val="B744269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C70AF3"/>
    <w:multiLevelType w:val="hybridMultilevel"/>
    <w:tmpl w:val="E71A986A"/>
    <w:lvl w:ilvl="0" w:tplc="0776905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3C62C54"/>
    <w:multiLevelType w:val="multilevel"/>
    <w:tmpl w:val="41B63E86"/>
    <w:lvl w:ilvl="0">
      <w:start w:val="1"/>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3116"/>
        </w:tabs>
        <w:ind w:left="2411"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2853B9"/>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47074"/>
    <w:multiLevelType w:val="hybridMultilevel"/>
    <w:tmpl w:val="5480477C"/>
    <w:lvl w:ilvl="0" w:tplc="478AF5F4">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45F6321"/>
    <w:multiLevelType w:val="multilevel"/>
    <w:tmpl w:val="755234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889"/>
        </w:tabs>
        <w:ind w:left="588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11356D"/>
    <w:multiLevelType w:val="multilevel"/>
    <w:tmpl w:val="7DB2A3E0"/>
    <w:lvl w:ilvl="0">
      <w:start w:val="3"/>
      <w:numFmt w:val="upperRoman"/>
      <w:lvlText w:val="%1."/>
      <w:lvlJc w:val="left"/>
      <w:pPr>
        <w:tabs>
          <w:tab w:val="num" w:pos="1146"/>
        </w:tabs>
        <w:ind w:left="1146" w:hanging="72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5" w15:restartNumberingAfterBreak="0">
    <w:nsid w:val="3875287C"/>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5D686C"/>
    <w:multiLevelType w:val="multilevel"/>
    <w:tmpl w:val="3F16B98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95"/>
        </w:tabs>
        <w:ind w:left="495" w:hanging="495"/>
      </w:pPr>
      <w:rPr>
        <w:rFonts w:hint="default"/>
      </w:rPr>
    </w:lvl>
    <w:lvl w:ilvl="2">
      <w:start w:val="1"/>
      <w:numFmt w:val="low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C2038C1"/>
    <w:multiLevelType w:val="multilevel"/>
    <w:tmpl w:val="41B63E86"/>
    <w:lvl w:ilvl="0">
      <w:start w:val="1"/>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3116"/>
        </w:tabs>
        <w:ind w:left="2411"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BD36F07"/>
    <w:multiLevelType w:val="multilevel"/>
    <w:tmpl w:val="460498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9" w15:restartNumberingAfterBreak="0">
    <w:nsid w:val="65AA6DAF"/>
    <w:multiLevelType w:val="hybridMultilevel"/>
    <w:tmpl w:val="EFF4E4A6"/>
    <w:lvl w:ilvl="0" w:tplc="1E3A10A6">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BD92362"/>
    <w:multiLevelType w:val="multilevel"/>
    <w:tmpl w:val="467EAE48"/>
    <w:lvl w:ilvl="0">
      <w:start w:val="3"/>
      <w:numFmt w:val="decimal"/>
      <w:lvlText w:val="%1."/>
      <w:lvlJc w:val="left"/>
      <w:pPr>
        <w:tabs>
          <w:tab w:val="num" w:pos="374"/>
        </w:tabs>
        <w:ind w:left="374" w:hanging="374"/>
      </w:pPr>
      <w:rPr>
        <w:rFonts w:hint="default"/>
      </w:rPr>
    </w:lvl>
    <w:lvl w:ilvl="1">
      <w:start w:val="3"/>
      <w:numFmt w:val="decimal"/>
      <w:lvlText w:val="%1.%2."/>
      <w:lvlJc w:val="left"/>
      <w:pPr>
        <w:tabs>
          <w:tab w:val="num" w:pos="734"/>
        </w:tabs>
        <w:ind w:left="734" w:hanging="37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DF22224"/>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E0E55DD"/>
    <w:multiLevelType w:val="hybridMultilevel"/>
    <w:tmpl w:val="C7964166"/>
    <w:lvl w:ilvl="0" w:tplc="539856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A466F6"/>
    <w:multiLevelType w:val="multilevel"/>
    <w:tmpl w:val="66706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415BDE"/>
    <w:multiLevelType w:val="multilevel"/>
    <w:tmpl w:val="48C298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9673D4C"/>
    <w:multiLevelType w:val="multilevel"/>
    <w:tmpl w:val="6FACA1A6"/>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F327FC8"/>
    <w:multiLevelType w:val="singleLevel"/>
    <w:tmpl w:val="0409000F"/>
    <w:lvl w:ilvl="0">
      <w:start w:val="1"/>
      <w:numFmt w:val="decimal"/>
      <w:lvlText w:val="%1."/>
      <w:lvlJc w:val="left"/>
      <w:pPr>
        <w:tabs>
          <w:tab w:val="num" w:pos="360"/>
        </w:tabs>
        <w:ind w:left="360" w:hanging="360"/>
      </w:pPr>
    </w:lvl>
  </w:abstractNum>
  <w:num w:numId="1">
    <w:abstractNumId w:val="18"/>
  </w:num>
  <w:num w:numId="2">
    <w:abstractNumId w:val="13"/>
  </w:num>
  <w:num w:numId="3">
    <w:abstractNumId w:val="20"/>
  </w:num>
  <w:num w:numId="4">
    <w:abstractNumId w:val="16"/>
  </w:num>
  <w:num w:numId="5">
    <w:abstractNumId w:val="27"/>
  </w:num>
  <w:num w:numId="6">
    <w:abstractNumId w:val="12"/>
  </w:num>
  <w:num w:numId="7">
    <w:abstractNumId w:val="4"/>
  </w:num>
  <w:num w:numId="8">
    <w:abstractNumId w:val="1"/>
  </w:num>
  <w:num w:numId="9">
    <w:abstractNumId w:val="25"/>
  </w:num>
  <w:num w:numId="10">
    <w:abstractNumId w:val="23"/>
  </w:num>
  <w:num w:numId="11">
    <w:abstractNumId w:val="14"/>
  </w:num>
  <w:num w:numId="12">
    <w:abstractNumId w:val="15"/>
  </w:num>
  <w:num w:numId="13">
    <w:abstractNumId w:val="19"/>
  </w:num>
  <w:num w:numId="14">
    <w:abstractNumId w:val="2"/>
  </w:num>
  <w:num w:numId="15">
    <w:abstractNumId w:val="3"/>
  </w:num>
  <w:num w:numId="16">
    <w:abstractNumId w:val="9"/>
  </w:num>
  <w:num w:numId="17">
    <w:abstractNumId w:val="5"/>
  </w:num>
  <w:num w:numId="18">
    <w:abstractNumId w:val="17"/>
  </w:num>
  <w:num w:numId="19">
    <w:abstractNumId w:val="8"/>
  </w:num>
  <w:num w:numId="20">
    <w:abstractNumId w:val="26"/>
  </w:num>
  <w:num w:numId="21">
    <w:abstractNumId w:val="7"/>
  </w:num>
  <w:num w:numId="22">
    <w:abstractNumId w:val="21"/>
  </w:num>
  <w:num w:numId="23">
    <w:abstractNumId w:val="10"/>
  </w:num>
  <w:num w:numId="24">
    <w:abstractNumId w:val="6"/>
  </w:num>
  <w:num w:numId="25">
    <w:abstractNumId w:val="11"/>
  </w:num>
  <w:num w:numId="26">
    <w:abstractNumId w:val="0"/>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25"/>
    <w:rsid w:val="00005171"/>
    <w:rsid w:val="00006DC1"/>
    <w:rsid w:val="00007173"/>
    <w:rsid w:val="00013E7F"/>
    <w:rsid w:val="000341A7"/>
    <w:rsid w:val="00043CA0"/>
    <w:rsid w:val="000524D6"/>
    <w:rsid w:val="00053781"/>
    <w:rsid w:val="000550A9"/>
    <w:rsid w:val="00055B51"/>
    <w:rsid w:val="000567D0"/>
    <w:rsid w:val="00061DAA"/>
    <w:rsid w:val="0006618C"/>
    <w:rsid w:val="00070D02"/>
    <w:rsid w:val="00084A68"/>
    <w:rsid w:val="00086B70"/>
    <w:rsid w:val="000B7A73"/>
    <w:rsid w:val="000C1CCE"/>
    <w:rsid w:val="000C282E"/>
    <w:rsid w:val="000C775E"/>
    <w:rsid w:val="000E5186"/>
    <w:rsid w:val="000E53DA"/>
    <w:rsid w:val="000E7DBD"/>
    <w:rsid w:val="000F43D4"/>
    <w:rsid w:val="00110BCE"/>
    <w:rsid w:val="00112775"/>
    <w:rsid w:val="00121AD9"/>
    <w:rsid w:val="00127CCD"/>
    <w:rsid w:val="00127F80"/>
    <w:rsid w:val="00142005"/>
    <w:rsid w:val="001443E2"/>
    <w:rsid w:val="00153554"/>
    <w:rsid w:val="0015660D"/>
    <w:rsid w:val="001627A7"/>
    <w:rsid w:val="00165BE5"/>
    <w:rsid w:val="0016697C"/>
    <w:rsid w:val="001749B9"/>
    <w:rsid w:val="00175830"/>
    <w:rsid w:val="001850EC"/>
    <w:rsid w:val="001877FA"/>
    <w:rsid w:val="00190153"/>
    <w:rsid w:val="00190FE5"/>
    <w:rsid w:val="001971E5"/>
    <w:rsid w:val="00197240"/>
    <w:rsid w:val="001A1218"/>
    <w:rsid w:val="001A446F"/>
    <w:rsid w:val="001A53B0"/>
    <w:rsid w:val="001B7914"/>
    <w:rsid w:val="001C7E1A"/>
    <w:rsid w:val="001D1593"/>
    <w:rsid w:val="001D2EAA"/>
    <w:rsid w:val="001F3B28"/>
    <w:rsid w:val="002201AF"/>
    <w:rsid w:val="00230CFB"/>
    <w:rsid w:val="00236211"/>
    <w:rsid w:val="00245405"/>
    <w:rsid w:val="0025474F"/>
    <w:rsid w:val="00274C30"/>
    <w:rsid w:val="0027643F"/>
    <w:rsid w:val="00287B7B"/>
    <w:rsid w:val="00290AB4"/>
    <w:rsid w:val="00291F02"/>
    <w:rsid w:val="00292C48"/>
    <w:rsid w:val="002A1831"/>
    <w:rsid w:val="002A6371"/>
    <w:rsid w:val="002B07E4"/>
    <w:rsid w:val="002D7F15"/>
    <w:rsid w:val="002E125F"/>
    <w:rsid w:val="002F7D33"/>
    <w:rsid w:val="00303359"/>
    <w:rsid w:val="0031590C"/>
    <w:rsid w:val="00317092"/>
    <w:rsid w:val="0035026F"/>
    <w:rsid w:val="0035753A"/>
    <w:rsid w:val="0036368D"/>
    <w:rsid w:val="003665EA"/>
    <w:rsid w:val="00371B49"/>
    <w:rsid w:val="00380C3F"/>
    <w:rsid w:val="00380F72"/>
    <w:rsid w:val="003A0526"/>
    <w:rsid w:val="003A1262"/>
    <w:rsid w:val="003A25B0"/>
    <w:rsid w:val="003B0B5E"/>
    <w:rsid w:val="003B2B52"/>
    <w:rsid w:val="003C1387"/>
    <w:rsid w:val="003C4C43"/>
    <w:rsid w:val="003C4DAE"/>
    <w:rsid w:val="003D31BA"/>
    <w:rsid w:val="003D53B1"/>
    <w:rsid w:val="003E0F74"/>
    <w:rsid w:val="003E39DA"/>
    <w:rsid w:val="003E3D1B"/>
    <w:rsid w:val="003E6CDA"/>
    <w:rsid w:val="003F5F0E"/>
    <w:rsid w:val="0040382F"/>
    <w:rsid w:val="00404C01"/>
    <w:rsid w:val="0041050C"/>
    <w:rsid w:val="00415DEC"/>
    <w:rsid w:val="00432A80"/>
    <w:rsid w:val="004424C0"/>
    <w:rsid w:val="00443F4B"/>
    <w:rsid w:val="00447FD3"/>
    <w:rsid w:val="004515DA"/>
    <w:rsid w:val="00460A90"/>
    <w:rsid w:val="00464DD5"/>
    <w:rsid w:val="004656F9"/>
    <w:rsid w:val="00481C5D"/>
    <w:rsid w:val="00484451"/>
    <w:rsid w:val="00485B30"/>
    <w:rsid w:val="00494993"/>
    <w:rsid w:val="00494C22"/>
    <w:rsid w:val="004A0D96"/>
    <w:rsid w:val="004A2089"/>
    <w:rsid w:val="004A2A19"/>
    <w:rsid w:val="004A4645"/>
    <w:rsid w:val="004A706A"/>
    <w:rsid w:val="004B6120"/>
    <w:rsid w:val="004C05E5"/>
    <w:rsid w:val="004C1ED9"/>
    <w:rsid w:val="004D5019"/>
    <w:rsid w:val="004E1CD3"/>
    <w:rsid w:val="004E2D07"/>
    <w:rsid w:val="004E32E7"/>
    <w:rsid w:val="004F332C"/>
    <w:rsid w:val="004F4E63"/>
    <w:rsid w:val="005026F2"/>
    <w:rsid w:val="00510095"/>
    <w:rsid w:val="00520E91"/>
    <w:rsid w:val="00543B9B"/>
    <w:rsid w:val="00546E57"/>
    <w:rsid w:val="00547656"/>
    <w:rsid w:val="00551401"/>
    <w:rsid w:val="00552D6A"/>
    <w:rsid w:val="00565352"/>
    <w:rsid w:val="00575CB3"/>
    <w:rsid w:val="005849F8"/>
    <w:rsid w:val="00585D8F"/>
    <w:rsid w:val="005866A8"/>
    <w:rsid w:val="005931A2"/>
    <w:rsid w:val="005A211B"/>
    <w:rsid w:val="005B06DC"/>
    <w:rsid w:val="005B4D0C"/>
    <w:rsid w:val="005C2EC6"/>
    <w:rsid w:val="005C7B69"/>
    <w:rsid w:val="005D1586"/>
    <w:rsid w:val="005F56D8"/>
    <w:rsid w:val="0061587E"/>
    <w:rsid w:val="006467E0"/>
    <w:rsid w:val="00661558"/>
    <w:rsid w:val="0067442E"/>
    <w:rsid w:val="006760A2"/>
    <w:rsid w:val="00680AF3"/>
    <w:rsid w:val="00681DFD"/>
    <w:rsid w:val="00685D31"/>
    <w:rsid w:val="00686D68"/>
    <w:rsid w:val="006B75A8"/>
    <w:rsid w:val="006C0225"/>
    <w:rsid w:val="006C7B2D"/>
    <w:rsid w:val="006E5E46"/>
    <w:rsid w:val="006F6ED2"/>
    <w:rsid w:val="00720A58"/>
    <w:rsid w:val="00733E4E"/>
    <w:rsid w:val="0073650C"/>
    <w:rsid w:val="00740DCE"/>
    <w:rsid w:val="00741D27"/>
    <w:rsid w:val="0075636F"/>
    <w:rsid w:val="007567E6"/>
    <w:rsid w:val="00757F40"/>
    <w:rsid w:val="00775325"/>
    <w:rsid w:val="00776FB0"/>
    <w:rsid w:val="00787D90"/>
    <w:rsid w:val="00787F37"/>
    <w:rsid w:val="00793F31"/>
    <w:rsid w:val="007A0606"/>
    <w:rsid w:val="007A4C5B"/>
    <w:rsid w:val="007B73B9"/>
    <w:rsid w:val="007C5994"/>
    <w:rsid w:val="007D128B"/>
    <w:rsid w:val="007E054E"/>
    <w:rsid w:val="007E05AB"/>
    <w:rsid w:val="00800B12"/>
    <w:rsid w:val="00802056"/>
    <w:rsid w:val="00804A41"/>
    <w:rsid w:val="00805E9C"/>
    <w:rsid w:val="008163E1"/>
    <w:rsid w:val="00822BE0"/>
    <w:rsid w:val="00842395"/>
    <w:rsid w:val="00847191"/>
    <w:rsid w:val="008521B6"/>
    <w:rsid w:val="00857E94"/>
    <w:rsid w:val="00860C99"/>
    <w:rsid w:val="0086799F"/>
    <w:rsid w:val="0088538C"/>
    <w:rsid w:val="00894696"/>
    <w:rsid w:val="00897CC5"/>
    <w:rsid w:val="00897E1E"/>
    <w:rsid w:val="008B3280"/>
    <w:rsid w:val="008D25C6"/>
    <w:rsid w:val="008D4A36"/>
    <w:rsid w:val="008E6F83"/>
    <w:rsid w:val="008F5BE2"/>
    <w:rsid w:val="0093511F"/>
    <w:rsid w:val="009353D4"/>
    <w:rsid w:val="00942E9C"/>
    <w:rsid w:val="009559DF"/>
    <w:rsid w:val="0097165B"/>
    <w:rsid w:val="009719B3"/>
    <w:rsid w:val="009750E7"/>
    <w:rsid w:val="00976225"/>
    <w:rsid w:val="0097624B"/>
    <w:rsid w:val="00980FB1"/>
    <w:rsid w:val="009823DB"/>
    <w:rsid w:val="009A18D1"/>
    <w:rsid w:val="009A5D74"/>
    <w:rsid w:val="009A701F"/>
    <w:rsid w:val="009B67B4"/>
    <w:rsid w:val="009C37EB"/>
    <w:rsid w:val="009C519E"/>
    <w:rsid w:val="009C5B5C"/>
    <w:rsid w:val="009D0234"/>
    <w:rsid w:val="009F6320"/>
    <w:rsid w:val="00A204A0"/>
    <w:rsid w:val="00A20E88"/>
    <w:rsid w:val="00A2147F"/>
    <w:rsid w:val="00A34FD8"/>
    <w:rsid w:val="00A47D21"/>
    <w:rsid w:val="00A5003B"/>
    <w:rsid w:val="00A50053"/>
    <w:rsid w:val="00A548C1"/>
    <w:rsid w:val="00A54E18"/>
    <w:rsid w:val="00A6414D"/>
    <w:rsid w:val="00A721EB"/>
    <w:rsid w:val="00A92E31"/>
    <w:rsid w:val="00A943E7"/>
    <w:rsid w:val="00A94A94"/>
    <w:rsid w:val="00AA1232"/>
    <w:rsid w:val="00AA26BC"/>
    <w:rsid w:val="00AA4632"/>
    <w:rsid w:val="00AE1D63"/>
    <w:rsid w:val="00AE348F"/>
    <w:rsid w:val="00AE4302"/>
    <w:rsid w:val="00AE491B"/>
    <w:rsid w:val="00AF2D1C"/>
    <w:rsid w:val="00AF47AC"/>
    <w:rsid w:val="00AF5410"/>
    <w:rsid w:val="00AF5EEB"/>
    <w:rsid w:val="00B0496C"/>
    <w:rsid w:val="00B232E4"/>
    <w:rsid w:val="00B61740"/>
    <w:rsid w:val="00B6320E"/>
    <w:rsid w:val="00B65117"/>
    <w:rsid w:val="00B81E3E"/>
    <w:rsid w:val="00B91A52"/>
    <w:rsid w:val="00BB0591"/>
    <w:rsid w:val="00BB6F01"/>
    <w:rsid w:val="00BC31CE"/>
    <w:rsid w:val="00BC48BC"/>
    <w:rsid w:val="00BC6628"/>
    <w:rsid w:val="00BD0B23"/>
    <w:rsid w:val="00BE2123"/>
    <w:rsid w:val="00BE423E"/>
    <w:rsid w:val="00BE6AAF"/>
    <w:rsid w:val="00BF1DC5"/>
    <w:rsid w:val="00BF4EFF"/>
    <w:rsid w:val="00BF651D"/>
    <w:rsid w:val="00C1136A"/>
    <w:rsid w:val="00C26119"/>
    <w:rsid w:val="00C30E43"/>
    <w:rsid w:val="00C356FD"/>
    <w:rsid w:val="00C47958"/>
    <w:rsid w:val="00C64E6E"/>
    <w:rsid w:val="00C72DDE"/>
    <w:rsid w:val="00C772F2"/>
    <w:rsid w:val="00C8642A"/>
    <w:rsid w:val="00C8786D"/>
    <w:rsid w:val="00C9104A"/>
    <w:rsid w:val="00C97DD2"/>
    <w:rsid w:val="00CB7CE3"/>
    <w:rsid w:val="00CB7ECC"/>
    <w:rsid w:val="00CC0C74"/>
    <w:rsid w:val="00CD44DE"/>
    <w:rsid w:val="00CD4B6B"/>
    <w:rsid w:val="00CD4CDA"/>
    <w:rsid w:val="00CE0831"/>
    <w:rsid w:val="00CE6F9E"/>
    <w:rsid w:val="00CE71B0"/>
    <w:rsid w:val="00CF5D39"/>
    <w:rsid w:val="00CF76AA"/>
    <w:rsid w:val="00D022DB"/>
    <w:rsid w:val="00D05624"/>
    <w:rsid w:val="00D1002A"/>
    <w:rsid w:val="00D10BF4"/>
    <w:rsid w:val="00D26B60"/>
    <w:rsid w:val="00D34F6E"/>
    <w:rsid w:val="00D435D1"/>
    <w:rsid w:val="00D51541"/>
    <w:rsid w:val="00D6092B"/>
    <w:rsid w:val="00D7105C"/>
    <w:rsid w:val="00D711C9"/>
    <w:rsid w:val="00D80E9B"/>
    <w:rsid w:val="00D838BA"/>
    <w:rsid w:val="00D95BD9"/>
    <w:rsid w:val="00DA229D"/>
    <w:rsid w:val="00DA3AC5"/>
    <w:rsid w:val="00DA3B82"/>
    <w:rsid w:val="00DA4DE7"/>
    <w:rsid w:val="00DC112A"/>
    <w:rsid w:val="00DC5856"/>
    <w:rsid w:val="00DC61B3"/>
    <w:rsid w:val="00DE0161"/>
    <w:rsid w:val="00DE617A"/>
    <w:rsid w:val="00DF18C9"/>
    <w:rsid w:val="00DF509C"/>
    <w:rsid w:val="00E01EF0"/>
    <w:rsid w:val="00E31FDB"/>
    <w:rsid w:val="00E378C1"/>
    <w:rsid w:val="00E4588B"/>
    <w:rsid w:val="00E45C84"/>
    <w:rsid w:val="00E46529"/>
    <w:rsid w:val="00E477E5"/>
    <w:rsid w:val="00E47EA1"/>
    <w:rsid w:val="00E61F32"/>
    <w:rsid w:val="00E63E8F"/>
    <w:rsid w:val="00E73B32"/>
    <w:rsid w:val="00EA223C"/>
    <w:rsid w:val="00EA4846"/>
    <w:rsid w:val="00EC7FE9"/>
    <w:rsid w:val="00ED3360"/>
    <w:rsid w:val="00ED5AEB"/>
    <w:rsid w:val="00EE1597"/>
    <w:rsid w:val="00F20511"/>
    <w:rsid w:val="00F31FC0"/>
    <w:rsid w:val="00F3309C"/>
    <w:rsid w:val="00F4079F"/>
    <w:rsid w:val="00F46FC3"/>
    <w:rsid w:val="00F47CD6"/>
    <w:rsid w:val="00F51E63"/>
    <w:rsid w:val="00F52705"/>
    <w:rsid w:val="00F56AF2"/>
    <w:rsid w:val="00F56D64"/>
    <w:rsid w:val="00F6193E"/>
    <w:rsid w:val="00F67372"/>
    <w:rsid w:val="00F70033"/>
    <w:rsid w:val="00F878D5"/>
    <w:rsid w:val="00F9168B"/>
    <w:rsid w:val="00F94DFC"/>
    <w:rsid w:val="00FA3112"/>
    <w:rsid w:val="00FA393F"/>
    <w:rsid w:val="00FA5D2D"/>
    <w:rsid w:val="00FA7998"/>
    <w:rsid w:val="00FB246E"/>
    <w:rsid w:val="00FB6647"/>
    <w:rsid w:val="00FC2122"/>
    <w:rsid w:val="00FC4AEA"/>
    <w:rsid w:val="00FC6280"/>
    <w:rsid w:val="00FD3E92"/>
    <w:rsid w:val="00FD469E"/>
    <w:rsid w:val="00FE0A8B"/>
    <w:rsid w:val="00FE13C2"/>
    <w:rsid w:val="00FF6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1C6BB7AA"/>
  <w15:chartTrackingRefBased/>
  <w15:docId w15:val="{1F621F62-496F-4D84-B016-1CD41C0C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9B3"/>
    <w:rPr>
      <w:sz w:val="24"/>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link w:val="BodyTextIndent2Char"/>
    <w:pPr>
      <w:ind w:firstLine="72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both"/>
    </w:pPr>
  </w:style>
  <w:style w:type="paragraph" w:styleId="Title">
    <w:name w:val="Title"/>
    <w:basedOn w:val="Normal"/>
    <w:qFormat/>
    <w:pPr>
      <w:jc w:val="center"/>
    </w:pPr>
    <w:rPr>
      <w:b/>
    </w:rPr>
  </w:style>
  <w:style w:type="paragraph" w:styleId="Caption">
    <w:name w:val="caption"/>
    <w:basedOn w:val="Normal"/>
    <w:next w:val="Normal"/>
    <w:qFormat/>
    <w:rsid w:val="00897E1E"/>
    <w:rPr>
      <w:b/>
      <w:bCs/>
      <w:sz w:val="20"/>
    </w:rPr>
  </w:style>
  <w:style w:type="character" w:styleId="Hyperlink">
    <w:name w:val="Hyperlink"/>
    <w:rsid w:val="00443F4B"/>
    <w:rPr>
      <w:color w:val="0000FF"/>
      <w:u w:val="single"/>
    </w:rPr>
  </w:style>
  <w:style w:type="paragraph" w:styleId="BodyTextIndent3">
    <w:name w:val="Body Text Indent 3"/>
    <w:basedOn w:val="Normal"/>
    <w:link w:val="BodyTextIndent3Char"/>
    <w:rsid w:val="00FC4AEA"/>
    <w:pPr>
      <w:spacing w:after="120"/>
      <w:ind w:left="283"/>
    </w:pPr>
    <w:rPr>
      <w:sz w:val="16"/>
      <w:szCs w:val="16"/>
    </w:rPr>
  </w:style>
  <w:style w:type="character" w:customStyle="1" w:styleId="BodyTextIndent3Char">
    <w:name w:val="Body Text Indent 3 Char"/>
    <w:link w:val="BodyTextIndent3"/>
    <w:rsid w:val="00FC4AEA"/>
    <w:rPr>
      <w:sz w:val="16"/>
      <w:szCs w:val="16"/>
      <w:lang w:eastAsia="en-US"/>
    </w:rPr>
  </w:style>
  <w:style w:type="paragraph" w:styleId="BalloonText">
    <w:name w:val="Balloon Text"/>
    <w:basedOn w:val="Normal"/>
    <w:link w:val="BalloonTextChar"/>
    <w:rsid w:val="002E125F"/>
    <w:rPr>
      <w:rFonts w:ascii="Tahoma" w:hAnsi="Tahoma" w:cs="Tahoma"/>
      <w:sz w:val="16"/>
      <w:szCs w:val="16"/>
    </w:rPr>
  </w:style>
  <w:style w:type="character" w:customStyle="1" w:styleId="BalloonTextChar">
    <w:name w:val="Balloon Text Char"/>
    <w:link w:val="BalloonText"/>
    <w:rsid w:val="002E125F"/>
    <w:rPr>
      <w:rFonts w:ascii="Tahoma" w:hAnsi="Tahoma" w:cs="Tahoma"/>
      <w:sz w:val="16"/>
      <w:szCs w:val="16"/>
      <w:lang w:eastAsia="en-US"/>
    </w:rPr>
  </w:style>
  <w:style w:type="character" w:customStyle="1" w:styleId="HeaderChar">
    <w:name w:val="Header Char"/>
    <w:link w:val="Header"/>
    <w:uiPriority w:val="99"/>
    <w:rsid w:val="005F56D8"/>
    <w:rPr>
      <w:sz w:val="24"/>
      <w:lang w:eastAsia="en-US"/>
    </w:rPr>
  </w:style>
  <w:style w:type="paragraph" w:styleId="ListParagraph">
    <w:name w:val="List Paragraph"/>
    <w:basedOn w:val="Normal"/>
    <w:uiPriority w:val="34"/>
    <w:qFormat/>
    <w:rsid w:val="00E63E8F"/>
    <w:pPr>
      <w:ind w:left="1296"/>
    </w:pPr>
  </w:style>
  <w:style w:type="table" w:styleId="TableGrid">
    <w:name w:val="Table Grid"/>
    <w:basedOn w:val="TableNormal"/>
    <w:rsid w:val="005B4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rsid w:val="004E2D07"/>
    <w:rPr>
      <w:szCs w:val="24"/>
    </w:rPr>
  </w:style>
  <w:style w:type="character" w:customStyle="1" w:styleId="BodyTextIndent2Char">
    <w:name w:val="Body Text Indent 2 Char"/>
    <w:link w:val="BodyTextIndent2"/>
    <w:rsid w:val="00D711C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~wd07.tmp</Template>
  <TotalTime>13</TotalTime>
  <Pages>9</Pages>
  <Words>3627</Words>
  <Characters>23231</Characters>
  <Application>Microsoft Office Word</Application>
  <DocSecurity>0</DocSecurity>
  <Lines>193</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Apranga</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Zita</dc:creator>
  <cp:lastModifiedBy>Windows User</cp:lastModifiedBy>
  <cp:revision>6</cp:revision>
  <cp:lastPrinted>2025-06-05T10:55:00Z</cp:lastPrinted>
  <dcterms:created xsi:type="dcterms:W3CDTF">2026-03-20T07:26:00Z</dcterms:created>
  <dcterms:modified xsi:type="dcterms:W3CDTF">2026-05-20T12:44:00Z</dcterms:modified>
</cp:coreProperties>
</file>