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774" w14:textId="20AC531C" w:rsidR="00F136BB" w:rsidRPr="00C10D39" w:rsidRDefault="003871AE" w:rsidP="003871AE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lang w:val="lt-LT"/>
        </w:rPr>
      </w:pPr>
      <w:r w:rsidRPr="00C10D39">
        <w:rPr>
          <w:rFonts w:ascii="Times New Roman" w:eastAsia="Calibri" w:hAnsi="Times New Roman" w:cs="Times New Roman"/>
          <w:b/>
          <w:lang w:val="lt-LT"/>
        </w:rPr>
        <w:t>1 PRIEDAS</w:t>
      </w:r>
    </w:p>
    <w:p w14:paraId="2C960529" w14:textId="77777777" w:rsidR="0058167F" w:rsidRPr="00C10D39" w:rsidRDefault="0058167F" w:rsidP="0058167F">
      <w:pPr>
        <w:spacing w:before="60" w:after="60" w:line="240" w:lineRule="auto"/>
        <w:rPr>
          <w:rFonts w:ascii="Times New Roman" w:hAnsi="Times New Roman" w:cs="Times New Roman"/>
          <w:bCs/>
          <w:lang w:val="lt-LT"/>
        </w:rPr>
      </w:pPr>
    </w:p>
    <w:p w14:paraId="3C2AEB6D" w14:textId="17C5A8C3" w:rsidR="0058167F" w:rsidRPr="00C10D39" w:rsidRDefault="0058167F" w:rsidP="0058167F">
      <w:pPr>
        <w:spacing w:before="60" w:after="6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C10D39">
        <w:rPr>
          <w:rFonts w:ascii="Times New Roman" w:hAnsi="Times New Roman" w:cs="Times New Roman"/>
          <w:b/>
          <w:lang w:val="lt-LT"/>
        </w:rPr>
        <w:t>TECHNINĖ SPECIFIKACIJA</w:t>
      </w:r>
    </w:p>
    <w:p w14:paraId="14958831" w14:textId="77777777" w:rsidR="0058167F" w:rsidRPr="00C10D39" w:rsidRDefault="0058167F" w:rsidP="00F136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</w:p>
    <w:p w14:paraId="6115A019" w14:textId="37CC58D9" w:rsidR="00FA5F7C" w:rsidRPr="00C10D39" w:rsidRDefault="00FA5F7C" w:rsidP="00FA5F7C">
      <w:pPr>
        <w:spacing w:line="240" w:lineRule="auto"/>
        <w:rPr>
          <w:rFonts w:ascii="Times New Roman" w:eastAsia="Times New Roman" w:hAnsi="Times New Roman" w:cs="Times New Roman"/>
          <w:lang w:val="lt-LT" w:bidi="en-US"/>
        </w:rPr>
      </w:pPr>
      <w:r w:rsidRPr="00C10D39">
        <w:rPr>
          <w:rFonts w:ascii="Times New Roman" w:eastAsia="Times New Roman" w:hAnsi="Times New Roman" w:cs="Times New Roman"/>
          <w:iCs/>
          <w:noProof/>
          <w:lang w:val="lt-LT"/>
        </w:rPr>
        <w:t xml:space="preserve">1. Pirkimo objektas – </w:t>
      </w:r>
      <w:r w:rsidRPr="00C10D39">
        <w:rPr>
          <w:rFonts w:ascii="Times New Roman" w:eastAsia="Times New Roman" w:hAnsi="Times New Roman" w:cs="Times New Roman"/>
          <w:b/>
          <w:iCs/>
          <w:noProof/>
          <w:lang w:val="lt-LT"/>
        </w:rPr>
        <w:t>1 (vienas)</w:t>
      </w:r>
      <w:r w:rsidRPr="00C10D39">
        <w:rPr>
          <w:rFonts w:ascii="Times New Roman" w:eastAsia="Times New Roman" w:hAnsi="Times New Roman" w:cs="Times New Roman"/>
          <w:b/>
          <w:i/>
          <w:iCs/>
          <w:noProof/>
          <w:lang w:val="lt-LT"/>
        </w:rPr>
        <w:t xml:space="preserve"> </w:t>
      </w:r>
      <w:r w:rsidRPr="00C10D39">
        <w:rPr>
          <w:rFonts w:ascii="Times New Roman" w:eastAsia="Times New Roman" w:hAnsi="Times New Roman" w:cs="Times New Roman"/>
          <w:b/>
          <w:lang w:val="lt-LT" w:bidi="en-US"/>
        </w:rPr>
        <w:t xml:space="preserve">naujas </w:t>
      </w:r>
      <w:r w:rsidR="000E7069" w:rsidRPr="00C10D39">
        <w:rPr>
          <w:rFonts w:ascii="Times New Roman" w:eastAsia="Times New Roman" w:hAnsi="Times New Roman" w:cs="Times New Roman"/>
          <w:b/>
          <w:lang w:val="lt-LT" w:bidi="en-US"/>
        </w:rPr>
        <w:t>M1 – AF keleivinis mikroautobusas</w:t>
      </w:r>
      <w:r w:rsidR="000E7069" w:rsidRPr="00C10D39">
        <w:rPr>
          <w:rFonts w:ascii="Times New Roman" w:eastAsia="Times New Roman" w:hAnsi="Times New Roman" w:cs="Times New Roman"/>
          <w:lang w:val="lt-LT" w:bidi="en-US"/>
        </w:rPr>
        <w:t xml:space="preserve"> </w:t>
      </w:r>
      <w:r w:rsidRPr="00C10D39">
        <w:rPr>
          <w:rFonts w:ascii="Times New Roman" w:eastAsia="Times New Roman" w:hAnsi="Times New Roman" w:cs="Times New Roman"/>
          <w:lang w:val="lt-LT" w:bidi="en-US"/>
        </w:rPr>
        <w:t xml:space="preserve"> (toliau  </w:t>
      </w:r>
      <w:r w:rsidR="00BF27F0" w:rsidRPr="00C10D39">
        <w:rPr>
          <w:rFonts w:ascii="Times New Roman" w:eastAsia="Times New Roman" w:hAnsi="Times New Roman" w:cs="Times New Roman"/>
          <w:lang w:val="lt-LT" w:bidi="en-US"/>
        </w:rPr>
        <w:t>–</w:t>
      </w:r>
      <w:r w:rsidRPr="00C10D39">
        <w:rPr>
          <w:rFonts w:ascii="Times New Roman" w:eastAsia="Times New Roman" w:hAnsi="Times New Roman" w:cs="Times New Roman"/>
          <w:lang w:val="lt-LT" w:bidi="en-US"/>
        </w:rPr>
        <w:t xml:space="preserve"> Prekė). </w:t>
      </w:r>
    </w:p>
    <w:p w14:paraId="15ABD4E9" w14:textId="2053372A" w:rsidR="00FA5F7C" w:rsidRPr="00C10D39" w:rsidRDefault="00FA5F7C" w:rsidP="00FA5F7C">
      <w:pPr>
        <w:spacing w:line="240" w:lineRule="auto"/>
        <w:rPr>
          <w:rFonts w:ascii="Times New Roman" w:eastAsia="Times New Roman" w:hAnsi="Times New Roman" w:cs="Times New Roman"/>
          <w:lang w:val="lt-LT" w:bidi="en-US"/>
        </w:rPr>
      </w:pPr>
      <w:r w:rsidRPr="00C10D39">
        <w:rPr>
          <w:rFonts w:ascii="Times New Roman" w:eastAsia="Times New Roman" w:hAnsi="Times New Roman" w:cs="Times New Roman"/>
          <w:lang w:val="lt-LT"/>
        </w:rPr>
        <w:t xml:space="preserve">2. </w:t>
      </w:r>
      <w:r w:rsidR="007D78AD" w:rsidRPr="00C10D39">
        <w:rPr>
          <w:rFonts w:ascii="Times New Roman" w:eastAsia="Times New Roman" w:hAnsi="Times New Roman" w:cs="Times New Roman"/>
          <w:lang w:val="lt-LT"/>
        </w:rPr>
        <w:t xml:space="preserve">Prekę </w:t>
      </w:r>
      <w:r w:rsidRPr="00C10D39">
        <w:rPr>
          <w:rFonts w:ascii="Times New Roman" w:eastAsia="Times New Roman" w:hAnsi="Times New Roman" w:cs="Times New Roman"/>
          <w:lang w:val="lt-LT"/>
        </w:rPr>
        <w:t xml:space="preserve">Tiekėjas privalo pateikti ne vėliau kaip </w:t>
      </w:r>
      <w:r w:rsidR="00FA1E12" w:rsidRPr="00C10D39">
        <w:rPr>
          <w:rFonts w:ascii="Times New Roman" w:eastAsia="Times New Roman" w:hAnsi="Times New Roman" w:cs="Times New Roman"/>
          <w:lang w:val="lt-LT"/>
        </w:rPr>
        <w:t>iki 2026 m. lapkričio 1d.</w:t>
      </w:r>
      <w:r w:rsidRPr="00C10D39">
        <w:rPr>
          <w:rFonts w:ascii="Times New Roman" w:eastAsia="Times New Roman" w:hAnsi="Times New Roman" w:cs="Times New Roman"/>
          <w:lang w:val="lt-LT"/>
        </w:rPr>
        <w:t xml:space="preserve"> nuo sutarties pasirašymo dienos. </w:t>
      </w:r>
    </w:p>
    <w:p w14:paraId="7C13A723" w14:textId="77777777" w:rsidR="00FA5F7C" w:rsidRPr="00C10D39" w:rsidRDefault="00FA5F7C" w:rsidP="00FA5F7C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eastAsiaTheme="minorHAnsi" w:hAnsi="Times New Roman" w:cs="Times New Roman"/>
          <w:bCs/>
          <w:iCs/>
          <w:lang w:val="lt-LT"/>
        </w:rPr>
      </w:pPr>
      <w:r w:rsidRPr="00C10D39">
        <w:rPr>
          <w:rFonts w:ascii="Times New Roman" w:eastAsia="Times New Roman" w:hAnsi="Times New Roman" w:cs="Times New Roman"/>
          <w:kern w:val="16"/>
          <w:lang w:val="lt-LT"/>
        </w:rPr>
        <w:t xml:space="preserve">3. Tiekėjas pateikia nuorodą </w:t>
      </w:r>
      <w:r w:rsidRPr="00C10D39">
        <w:rPr>
          <w:rFonts w:ascii="Times New Roman" w:eastAsiaTheme="minorHAnsi" w:hAnsi="Times New Roman" w:cs="Times New Roman"/>
          <w:bCs/>
          <w:iCs/>
          <w:lang w:val="lt-LT"/>
        </w:rPr>
        <w:t>į gamintojo interneto puslapį, kuriame išdėstyta visa informacija apie siūlomą prekę.</w:t>
      </w:r>
    </w:p>
    <w:p w14:paraId="18FFE845" w14:textId="77777777" w:rsidR="00FA5F7C" w:rsidRPr="00C10D39" w:rsidRDefault="00FA5F7C" w:rsidP="00FA5F7C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eastAsiaTheme="minorHAnsi" w:hAnsi="Times New Roman" w:cs="Times New Roman"/>
          <w:bCs/>
          <w:iCs/>
          <w:lang w:val="lt-LT"/>
        </w:rPr>
      </w:pPr>
      <w:r w:rsidRPr="00C10D39">
        <w:rPr>
          <w:rFonts w:ascii="Times New Roman" w:eastAsiaTheme="minorHAnsi" w:hAnsi="Times New Roman" w:cs="Times New Roman"/>
          <w:bCs/>
          <w:iCs/>
          <w:lang w:val="lt-LT"/>
        </w:rPr>
        <w:t>4. Aplinkos apsaugos kriterijai nustatyti techninėje specifikacijoje, t. y. perkama netarši transporto priemonė, suprantama kaip apibrėžta Lietuvos Respublikos alternatyviųjų degalų įstatymo 2 straipsnio 23 dalyje.</w:t>
      </w:r>
    </w:p>
    <w:p w14:paraId="6DDE1D25" w14:textId="47D52DD4" w:rsidR="007C3706" w:rsidRDefault="00FA5F7C" w:rsidP="00017CFD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C10D39">
        <w:rPr>
          <w:rFonts w:ascii="Times New Roman" w:eastAsiaTheme="minorHAnsi" w:hAnsi="Times New Roman" w:cs="Times New Roman"/>
          <w:bCs/>
          <w:iCs/>
          <w:lang w:val="lt-LT"/>
        </w:rPr>
        <w:t>5. Aplinkos apaugos kriterijai nustatyti  Aplinkos ministro 2011-06-28 įsakymo  Nr. D1-508 patvirtinto Aplinkos apsaugos kriterijų taikymo, vykdant žaliuosius pirkimus, tvarkos aprašo 1 priedo 10, 10.1 p. ir transporto priemonė atitinka  2 priedo 10.1.1. papunkčio reikalavimus, Lietuvos Respublikos alternatyviųjų degalų įstatymo 15 straipsnio 1 dalyje nustatytus atvejus ir atsižvelgiant į šio įstatymo 15 straipsnio 3 dalyje pirkimams nustatytus reikalavimus, perkama transporto priemonė suprantama kaip apibrėžta Alternatyviųjų degalų įstatymo 2 straipsnio 23 dalyje.</w:t>
      </w:r>
      <w:r w:rsidRPr="00C10D39">
        <w:rPr>
          <w:rFonts w:ascii="Times New Roman" w:eastAsia="Times New Roman" w:hAnsi="Times New Roman" w:cs="Times New Roman"/>
          <w:lang w:val="lt-LT"/>
        </w:rPr>
        <w:tab/>
      </w:r>
      <w:r w:rsidRPr="00C10D39">
        <w:rPr>
          <w:rFonts w:ascii="Times New Roman" w:eastAsia="Times New Roman" w:hAnsi="Times New Roman" w:cs="Times New Roman"/>
          <w:lang w:val="lt-LT"/>
        </w:rPr>
        <w:tab/>
      </w:r>
      <w:r w:rsidRPr="00C10D39">
        <w:rPr>
          <w:rFonts w:ascii="Times New Roman" w:eastAsia="Times New Roman" w:hAnsi="Times New Roman" w:cs="Times New Roman"/>
          <w:lang w:val="lt-LT"/>
        </w:rPr>
        <w:tab/>
      </w:r>
    </w:p>
    <w:p w14:paraId="76959109" w14:textId="77777777" w:rsidR="00017CFD" w:rsidRPr="00017CFD" w:rsidRDefault="00017CFD" w:rsidP="00017CFD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p w14:paraId="4771AD16" w14:textId="7D10FF70" w:rsidR="005C4D2F" w:rsidRPr="007C3706" w:rsidRDefault="0060489D" w:rsidP="007C3706">
      <w:pPr>
        <w:spacing w:line="276" w:lineRule="auto"/>
        <w:rPr>
          <w:rFonts w:ascii="Times New Roman" w:hAnsi="Times New Roman" w:cs="Times New Roman"/>
        </w:rPr>
      </w:pPr>
      <w:proofErr w:type="spellStart"/>
      <w:r w:rsidRPr="00C10D39">
        <w:rPr>
          <w:rFonts w:ascii="Times New Roman" w:hAnsi="Times New Roman" w:cs="Times New Roman"/>
        </w:rPr>
        <w:t>Reikalavimai</w:t>
      </w:r>
      <w:proofErr w:type="spellEnd"/>
      <w:r w:rsidRPr="00C10D39">
        <w:rPr>
          <w:rFonts w:ascii="Times New Roman" w:hAnsi="Times New Roman" w:cs="Times New Roman"/>
        </w:rPr>
        <w:t xml:space="preserve"> </w:t>
      </w:r>
      <w:proofErr w:type="spellStart"/>
      <w:r w:rsidRPr="00C10D39">
        <w:rPr>
          <w:rFonts w:ascii="Times New Roman" w:hAnsi="Times New Roman" w:cs="Times New Roman"/>
        </w:rPr>
        <w:t>prekei</w:t>
      </w:r>
      <w:proofErr w:type="spellEnd"/>
      <w:r w:rsidRPr="00C10D39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Y="182"/>
        <w:tblOverlap w:val="never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6184"/>
        <w:gridCol w:w="3920"/>
        <w:gridCol w:w="4567"/>
      </w:tblGrid>
      <w:tr w:rsidR="00FA1E12" w:rsidRPr="00C10D39" w14:paraId="2E9E81EF" w14:textId="3179652B" w:rsidTr="00C10D39">
        <w:trPr>
          <w:trHeight w:val="699"/>
        </w:trPr>
        <w:tc>
          <w:tcPr>
            <w:tcW w:w="419" w:type="pct"/>
            <w:vMerge w:val="restart"/>
            <w:shd w:val="clear" w:color="auto" w:fill="F2F2F2" w:themeFill="background1" w:themeFillShade="F2"/>
            <w:vAlign w:val="center"/>
          </w:tcPr>
          <w:p w14:paraId="2CB9A2A4" w14:textId="77777777" w:rsidR="00FA1E12" w:rsidRPr="00C10D39" w:rsidRDefault="00FA1E12" w:rsidP="00FA5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b/>
                <w:bCs/>
                <w:lang w:val="lt-LT"/>
              </w:rPr>
              <w:t>Eil.     Nr.</w:t>
            </w:r>
          </w:p>
        </w:tc>
        <w:tc>
          <w:tcPr>
            <w:tcW w:w="193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2EFD" w14:textId="77777777" w:rsidR="00FA1E12" w:rsidRPr="00C10D39" w:rsidRDefault="00FA1E12" w:rsidP="00FA5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b/>
                <w:bCs/>
                <w:lang w:val="lt-LT"/>
              </w:rPr>
              <w:t>Techniniai reikalavimai (įranga)</w:t>
            </w:r>
          </w:p>
        </w:tc>
        <w:tc>
          <w:tcPr>
            <w:tcW w:w="1224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8FB5" w14:textId="77777777" w:rsidR="00FA1E12" w:rsidRPr="00C10D39" w:rsidRDefault="00FA1E12" w:rsidP="00FA5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b/>
                <w:bCs/>
                <w:lang w:val="lt-LT"/>
              </w:rPr>
              <w:t>Perkančiosios organizacijos reikalaujami parametrai</w:t>
            </w:r>
          </w:p>
        </w:tc>
        <w:tc>
          <w:tcPr>
            <w:tcW w:w="1426" w:type="pct"/>
            <w:shd w:val="clear" w:color="auto" w:fill="F2F2F2" w:themeFill="background1" w:themeFillShade="F2"/>
          </w:tcPr>
          <w:p w14:paraId="286880BD" w14:textId="77777777" w:rsidR="00FA1E12" w:rsidRPr="00C10D39" w:rsidRDefault="00FA1E12" w:rsidP="00FA1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Tiekėjo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siūlomos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prekės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markė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modelis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konkrečias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technines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charakteristikas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ir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kitą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atitiktį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reikalavimams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patvirtinanti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</w:rPr>
              <w:t>informacija</w:t>
            </w:r>
            <w:proofErr w:type="spellEnd"/>
          </w:p>
          <w:p w14:paraId="192AE7A2" w14:textId="4C1F8A42" w:rsidR="00FA1E12" w:rsidRPr="00C10D39" w:rsidRDefault="00FA1E12" w:rsidP="00FA1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10D39">
              <w:rPr>
                <w:rFonts w:ascii="Times New Roman" w:eastAsia="Calibri" w:hAnsi="Times New Roman" w:cs="Times New Roman"/>
                <w:b/>
                <w:bCs/>
                <w:i/>
              </w:rPr>
              <w:t>(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  <w:i/>
              </w:rPr>
              <w:t>būtina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  <w:i/>
              </w:rPr>
              <w:t>įrašyti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 visas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  <w:i/>
              </w:rPr>
              <w:t>reikalaujamas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10D39">
              <w:rPr>
                <w:rFonts w:ascii="Times New Roman" w:eastAsia="Calibri" w:hAnsi="Times New Roman" w:cs="Times New Roman"/>
                <w:b/>
                <w:bCs/>
                <w:i/>
              </w:rPr>
              <w:t>reikšmes</w:t>
            </w:r>
            <w:proofErr w:type="spellEnd"/>
            <w:r w:rsidRPr="00C10D39">
              <w:rPr>
                <w:rFonts w:ascii="Times New Roman" w:eastAsia="Calibri" w:hAnsi="Times New Roman" w:cs="Times New Roman"/>
                <w:b/>
                <w:bCs/>
                <w:i/>
              </w:rPr>
              <w:t>)</w:t>
            </w:r>
          </w:p>
        </w:tc>
      </w:tr>
      <w:tr w:rsidR="00FA1E12" w:rsidRPr="00C10D39" w14:paraId="2D37F41B" w14:textId="1E04F07E" w:rsidTr="00104B8E">
        <w:trPr>
          <w:trHeight w:val="19"/>
        </w:trPr>
        <w:tc>
          <w:tcPr>
            <w:tcW w:w="419" w:type="pct"/>
            <w:vMerge/>
            <w:shd w:val="clear" w:color="auto" w:fill="F2F2F2" w:themeFill="background1" w:themeFillShade="F2"/>
            <w:vAlign w:val="center"/>
          </w:tcPr>
          <w:p w14:paraId="11EB6E91" w14:textId="77777777" w:rsidR="00FA1E12" w:rsidRPr="00C10D39" w:rsidRDefault="00FA1E12" w:rsidP="00FA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193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1C2" w14:textId="77777777" w:rsidR="00FA1E12" w:rsidRPr="00C10D39" w:rsidRDefault="00FA1E12" w:rsidP="00FA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10D39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1</w:t>
            </w:r>
          </w:p>
        </w:tc>
        <w:tc>
          <w:tcPr>
            <w:tcW w:w="1224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01FB" w14:textId="77777777" w:rsidR="00FA1E12" w:rsidRPr="00C10D39" w:rsidRDefault="00FA1E12" w:rsidP="00FA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10D39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2</w:t>
            </w:r>
          </w:p>
        </w:tc>
        <w:tc>
          <w:tcPr>
            <w:tcW w:w="1426" w:type="pct"/>
            <w:shd w:val="clear" w:color="auto" w:fill="F2F2F2" w:themeFill="background1" w:themeFillShade="F2"/>
          </w:tcPr>
          <w:p w14:paraId="3E8AE5EB" w14:textId="19CF3744" w:rsidR="00FA1E12" w:rsidRPr="00C10D39" w:rsidRDefault="00FA1E12" w:rsidP="00FA5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C10D39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3</w:t>
            </w:r>
          </w:p>
        </w:tc>
      </w:tr>
      <w:tr w:rsidR="00FA1E12" w:rsidRPr="00104B8E" w14:paraId="5677BB7E" w14:textId="71A34188" w:rsidTr="00104B8E">
        <w:trPr>
          <w:trHeight w:val="19"/>
        </w:trPr>
        <w:tc>
          <w:tcPr>
            <w:tcW w:w="2350" w:type="pct"/>
            <w:gridSpan w:val="2"/>
          </w:tcPr>
          <w:p w14:paraId="4C2BD011" w14:textId="03513D27" w:rsidR="00FA1E12" w:rsidRPr="00C10D39" w:rsidRDefault="00FA1E12" w:rsidP="000E7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b/>
                <w:bCs/>
                <w:lang w:val="lt-LT"/>
              </w:rPr>
              <w:t>Pristatymo terminas: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EF6C" w14:textId="5F4A41BC" w:rsidR="00FA1E12" w:rsidRPr="00C10D39" w:rsidRDefault="00FA1E12" w:rsidP="003F03A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Cs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bCs/>
                <w:color w:val="000000" w:themeColor="text1"/>
                <w:lang w:val="lt-LT"/>
              </w:rPr>
              <w:t>Ne vėliau kaip iki 2026 m. lapkričio 1d. nuo sutarties pasirašymo</w:t>
            </w:r>
          </w:p>
        </w:tc>
        <w:tc>
          <w:tcPr>
            <w:tcW w:w="1426" w:type="pct"/>
          </w:tcPr>
          <w:p w14:paraId="1F160475" w14:textId="50F47FBD" w:rsidR="00FA1E12" w:rsidRPr="00C10D39" w:rsidRDefault="00D03C5E" w:rsidP="00FA5F7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>pristatymo</w:t>
            </w:r>
            <w:proofErr w:type="spellEnd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>terminą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104B8E" w14:paraId="5FA6FB98" w14:textId="2AB5AE55" w:rsidTr="00104B8E">
        <w:trPr>
          <w:trHeight w:val="19"/>
        </w:trPr>
        <w:tc>
          <w:tcPr>
            <w:tcW w:w="419" w:type="pct"/>
          </w:tcPr>
          <w:p w14:paraId="0B774E32" w14:textId="77777777" w:rsidR="00FA1E12" w:rsidRPr="00104B8E" w:rsidRDefault="00FA1E12" w:rsidP="00FA5F7C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7AC0" w14:textId="06EAE7D5" w:rsidR="00FA1E12" w:rsidRPr="00104B8E" w:rsidRDefault="00FA1E12" w:rsidP="00FA5F7C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104B8E">
              <w:rPr>
                <w:rFonts w:ascii="Times New Roman" w:eastAsia="Calibri" w:hAnsi="Times New Roman" w:cs="Times New Roman"/>
                <w:lang w:val="lt-LT"/>
              </w:rPr>
              <w:t>Modelis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067F" w14:textId="5EA3C367" w:rsidR="00FA1E12" w:rsidRPr="00C10D39" w:rsidRDefault="00FA1E12" w:rsidP="0058167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="00D03C5E" w:rsidRPr="00C10D39">
              <w:rPr>
                <w:rFonts w:ascii="Times New Roman" w:hAnsi="Times New Roman" w:cs="Times New Roman"/>
                <w:i/>
                <w:color w:val="000000" w:themeColor="text1"/>
              </w:rPr>
              <w:t>Pildo</w:t>
            </w:r>
            <w:proofErr w:type="spellEnd"/>
            <w:r w:rsidR="00D03C5E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D03C5E" w:rsidRPr="00C10D39">
              <w:rPr>
                <w:rFonts w:ascii="Times New Roman" w:hAnsi="Times New Roman" w:cs="Times New Roman"/>
                <w:i/>
                <w:color w:val="000000" w:themeColor="text1"/>
              </w:rPr>
              <w:t>tiekėjas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1426" w:type="pct"/>
          </w:tcPr>
          <w:p w14:paraId="050AE99A" w14:textId="77777777" w:rsidR="005E0B03" w:rsidRDefault="00FA1E12" w:rsidP="0058167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>modelį</w:t>
            </w:r>
            <w:proofErr w:type="spellEnd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802F00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r w:rsidR="00802F00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="00802F0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  <w:p w14:paraId="3E1A09AF" w14:textId="3456E7E4" w:rsidR="00EA49D8" w:rsidRPr="00C10D39" w:rsidRDefault="00802F00" w:rsidP="0058167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  <w:p w14:paraId="16EDC4B4" w14:textId="22DAC73C" w:rsidR="00FA1E12" w:rsidRPr="00C10D39" w:rsidRDefault="00802F00" w:rsidP="0058167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FA1E12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C10D39" w14:paraId="2B5D5B0C" w14:textId="3A9FEE5B" w:rsidTr="00104B8E">
        <w:trPr>
          <w:trHeight w:val="19"/>
        </w:trPr>
        <w:tc>
          <w:tcPr>
            <w:tcW w:w="419" w:type="pct"/>
          </w:tcPr>
          <w:p w14:paraId="00A07EE1" w14:textId="77777777" w:rsidR="00FA1E12" w:rsidRPr="00C10D39" w:rsidRDefault="00FA1E12" w:rsidP="000E7069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32F0" w14:textId="135D5340" w:rsidR="00FA1E12" w:rsidRPr="00C10D39" w:rsidRDefault="00FA1E12" w:rsidP="000E706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lang w:val="lt-LT"/>
              </w:rPr>
              <w:t>Automobilio pagaminimas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F9AD" w14:textId="3D93790F" w:rsidR="00FA1E12" w:rsidRPr="00C10D39" w:rsidRDefault="00FA1E12" w:rsidP="000E706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 xml:space="preserve">Automobilis naujas, neeksploatuotas, pagamintas ne anksčiau kaip </w:t>
            </w:r>
            <w:r w:rsidRPr="00C10D39">
              <w:rPr>
                <w:rFonts w:ascii="Times New Roman" w:hAnsi="Times New Roman" w:cs="Times New Roman"/>
                <w:color w:val="000000" w:themeColor="text1"/>
                <w:lang w:val="pt-PT"/>
              </w:rPr>
              <w:t xml:space="preserve"> 2024 m. </w:t>
            </w:r>
          </w:p>
        </w:tc>
        <w:tc>
          <w:tcPr>
            <w:tcW w:w="1426" w:type="pct"/>
          </w:tcPr>
          <w:p w14:paraId="21A977FE" w14:textId="1D9646AC" w:rsidR="005E0B03" w:rsidRDefault="003F03A9" w:rsidP="000E7069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automobilio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pagamino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metus</w:t>
            </w:r>
            <w:proofErr w:type="spellEnd"/>
            <w:r w:rsidR="00067CF3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="00067CF3">
              <w:rPr>
                <w:rFonts w:ascii="Times New Roman" w:hAnsi="Times New Roman" w:cs="Times New Roman"/>
                <w:i/>
                <w:color w:val="000000" w:themeColor="text1"/>
              </w:rPr>
              <w:t>naujumą</w:t>
            </w:r>
            <w:proofErr w:type="spellEnd"/>
            <w:r w:rsidR="00067CF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067CF3">
              <w:rPr>
                <w:rFonts w:ascii="Times New Roman" w:hAnsi="Times New Roman" w:cs="Times New Roman"/>
                <w:i/>
                <w:color w:val="000000" w:themeColor="text1"/>
              </w:rPr>
              <w:t>ir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</w:p>
          <w:p w14:paraId="2487DF0B" w14:textId="7D6D2183" w:rsidR="00FA1E12" w:rsidRPr="00C10D39" w:rsidRDefault="00EA49D8" w:rsidP="000E7069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2A7B7A03" w14:textId="0B847580" w:rsidTr="00104B8E">
        <w:trPr>
          <w:trHeight w:val="19"/>
        </w:trPr>
        <w:tc>
          <w:tcPr>
            <w:tcW w:w="419" w:type="pct"/>
          </w:tcPr>
          <w:p w14:paraId="4A60A6F1" w14:textId="77777777" w:rsidR="00FA1E12" w:rsidRPr="00C10D39" w:rsidRDefault="00FA1E12" w:rsidP="000E7069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410A" w14:textId="52323BDA" w:rsidR="00FA1E12" w:rsidRPr="00C10D39" w:rsidRDefault="00FA1E12" w:rsidP="000E706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lang w:val="lt-LT"/>
              </w:rPr>
              <w:t>Pavarų dėžė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2680" w14:textId="73A83792" w:rsidR="00FA1E12" w:rsidRPr="00C10D39" w:rsidRDefault="00FA1E12" w:rsidP="000E706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</w:rPr>
              <w:t>Automatinė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26" w:type="pct"/>
          </w:tcPr>
          <w:p w14:paraId="706B7B30" w14:textId="77777777" w:rsidR="00EA49D8" w:rsidRPr="00C10D39" w:rsidRDefault="003F03A9" w:rsidP="000E7069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pavarų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dežės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tipą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EA49D8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EA49D8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119D93CD" w14:textId="77777777" w:rsidR="00EA49D8" w:rsidRPr="00C10D39" w:rsidRDefault="00EA49D8" w:rsidP="000E7069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739C746E" w14:textId="644DA41B" w:rsidR="00FA1E12" w:rsidRPr="00C10D39" w:rsidRDefault="00EA49D8" w:rsidP="000E7069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39710A69" w14:textId="542BA45C" w:rsidTr="00104B8E">
        <w:trPr>
          <w:trHeight w:val="19"/>
        </w:trPr>
        <w:tc>
          <w:tcPr>
            <w:tcW w:w="419" w:type="pct"/>
          </w:tcPr>
          <w:p w14:paraId="5E04860D" w14:textId="77777777" w:rsidR="00FA1E12" w:rsidRPr="00EA49D8" w:rsidRDefault="00FA1E12" w:rsidP="000E7069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8D11" w14:textId="66392140" w:rsidR="00FA1E12" w:rsidRPr="00EA49D8" w:rsidRDefault="00FA1E12" w:rsidP="000E706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Sėdimų vietų skaičius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B80A" w14:textId="1C345570" w:rsidR="00FA1E12" w:rsidRPr="00C10D39" w:rsidRDefault="00FA1E12" w:rsidP="000E706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 xml:space="preserve">Ne mažiau </w:t>
            </w:r>
            <w:r w:rsidRPr="00C10D39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</w:rPr>
              <w:t>vnt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</w:rPr>
              <w:t>. (1+2+3+3)</w:t>
            </w:r>
          </w:p>
        </w:tc>
        <w:tc>
          <w:tcPr>
            <w:tcW w:w="1426" w:type="pct"/>
          </w:tcPr>
          <w:p w14:paraId="1C0767D6" w14:textId="75035E47" w:rsidR="00EA49D8" w:rsidRPr="00C10D39" w:rsidRDefault="003F03A9" w:rsidP="00EA49D8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sėdi</w:t>
            </w:r>
            <w:r w:rsidR="00104B8E" w:rsidRPr="00C10D39">
              <w:rPr>
                <w:rFonts w:ascii="Times New Roman" w:hAnsi="Times New Roman" w:cs="Times New Roman"/>
                <w:i/>
                <w:color w:val="000000" w:themeColor="text1"/>
              </w:rPr>
              <w:t>m</w:t>
            </w:r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ų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vietų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skaičių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EA49D8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6327433F" w14:textId="77777777" w:rsidR="00EA49D8" w:rsidRPr="00C10D39" w:rsidRDefault="00EA49D8" w:rsidP="00EA49D8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294D35C4" w14:textId="5EB50360" w:rsidR="00FA1E12" w:rsidRPr="00C10D39" w:rsidRDefault="00EA49D8" w:rsidP="00EA49D8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6014CBE7" w14:textId="1214599A" w:rsidTr="00104B8E">
        <w:trPr>
          <w:trHeight w:val="19"/>
        </w:trPr>
        <w:tc>
          <w:tcPr>
            <w:tcW w:w="419" w:type="pct"/>
          </w:tcPr>
          <w:p w14:paraId="40A93DD4" w14:textId="77777777" w:rsidR="00FA1E12" w:rsidRPr="00EA49D8" w:rsidRDefault="00FA1E12" w:rsidP="000E7069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C622" w14:textId="7EAD952F" w:rsidR="00FA1E12" w:rsidRPr="00EA49D8" w:rsidRDefault="00FA1E12" w:rsidP="000E7069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Spalva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D134" w14:textId="79E117DC" w:rsidR="00FA1E12" w:rsidRPr="00C10D39" w:rsidRDefault="00FA1E12" w:rsidP="000E706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Nesvarbu</w:t>
            </w:r>
          </w:p>
        </w:tc>
        <w:tc>
          <w:tcPr>
            <w:tcW w:w="1426" w:type="pct"/>
          </w:tcPr>
          <w:p w14:paraId="31BE21AB" w14:textId="4C5840F6" w:rsidR="00FA1E12" w:rsidRPr="00C10D39" w:rsidRDefault="003F03A9" w:rsidP="000E706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EA49D8" w:rsidRPr="00C10D39">
              <w:rPr>
                <w:rFonts w:ascii="Times New Roman" w:hAnsi="Times New Roman" w:cs="Times New Roman"/>
                <w:i/>
                <w:color w:val="000000" w:themeColor="text1"/>
              </w:rPr>
              <w:t>spalvą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686A460D" w14:textId="661E63DA" w:rsidTr="00104B8E">
        <w:trPr>
          <w:trHeight w:val="19"/>
        </w:trPr>
        <w:tc>
          <w:tcPr>
            <w:tcW w:w="419" w:type="pct"/>
          </w:tcPr>
          <w:p w14:paraId="18DF3915" w14:textId="77777777" w:rsidR="00FA1E12" w:rsidRPr="00EA49D8" w:rsidRDefault="00FA1E12" w:rsidP="000E7069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9E24" w14:textId="6A4F3349" w:rsidR="00FA1E12" w:rsidRPr="00EA49D8" w:rsidRDefault="00FA1E12" w:rsidP="000E70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Bendras ilgis, cm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97CE" w14:textId="0E5BB95B" w:rsidR="00FA1E12" w:rsidRPr="00C10D39" w:rsidRDefault="00FA1E12" w:rsidP="000E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iki 545 cm</w:t>
            </w:r>
          </w:p>
        </w:tc>
        <w:tc>
          <w:tcPr>
            <w:tcW w:w="1426" w:type="pct"/>
          </w:tcPr>
          <w:p w14:paraId="402D4E50" w14:textId="4DC3D23F" w:rsidR="00C32760" w:rsidRPr="00C10D39" w:rsidRDefault="003F03A9" w:rsidP="00C32760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>ilgį</w:t>
            </w:r>
            <w:proofErr w:type="spellEnd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C32760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C32760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252231B3" w14:textId="77777777" w:rsidR="00C32760" w:rsidRPr="00C10D39" w:rsidRDefault="00C32760" w:rsidP="00C32760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36E98E05" w14:textId="2BD96351" w:rsidR="00FA1E12" w:rsidRPr="00C10D39" w:rsidRDefault="00C32760" w:rsidP="00C32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3668C0B8" w14:textId="38FA17E7" w:rsidTr="00104B8E">
        <w:trPr>
          <w:trHeight w:val="19"/>
        </w:trPr>
        <w:tc>
          <w:tcPr>
            <w:tcW w:w="419" w:type="pct"/>
          </w:tcPr>
          <w:p w14:paraId="500E59CE" w14:textId="77777777" w:rsidR="00FA1E12" w:rsidRPr="00EA49D8" w:rsidRDefault="00FA1E12" w:rsidP="000E7069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220E" w14:textId="654D1FD0" w:rsidR="00FA1E12" w:rsidRPr="00EA49D8" w:rsidRDefault="00FA1E12" w:rsidP="000E70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Variklio tipas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5458" w14:textId="49B248B6" w:rsidR="00FA1E12" w:rsidRPr="00C10D39" w:rsidRDefault="00FA1E12" w:rsidP="000E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color w:val="000000" w:themeColor="text1"/>
                <w:lang w:val="pt-PT"/>
              </w:rPr>
              <w:t>Benzinas ir elektra (Plug‑in Hybrid)</w:t>
            </w:r>
          </w:p>
        </w:tc>
        <w:tc>
          <w:tcPr>
            <w:tcW w:w="1426" w:type="pct"/>
          </w:tcPr>
          <w:p w14:paraId="284806B2" w14:textId="7694125F" w:rsidR="00C32760" w:rsidRPr="00C10D39" w:rsidRDefault="003F03A9" w:rsidP="00C32760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>variklio</w:t>
            </w:r>
            <w:proofErr w:type="spellEnd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>tipą</w:t>
            </w:r>
            <w:proofErr w:type="spellEnd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C32760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C32760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C32760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6E35B0FB" w14:textId="77777777" w:rsidR="00C32760" w:rsidRPr="00C10D39" w:rsidRDefault="00C32760" w:rsidP="00C32760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6D73DAB2" w14:textId="1CD3709E" w:rsidR="00FA1E12" w:rsidRPr="00C10D39" w:rsidRDefault="00C32760" w:rsidP="00C327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23A0EB04" w14:textId="1099E071" w:rsidTr="00104B8E">
        <w:trPr>
          <w:trHeight w:val="19"/>
        </w:trPr>
        <w:tc>
          <w:tcPr>
            <w:tcW w:w="419" w:type="pct"/>
          </w:tcPr>
          <w:p w14:paraId="6BB61826" w14:textId="77777777" w:rsidR="00FA1E12" w:rsidRPr="00EA49D8" w:rsidRDefault="00FA1E12" w:rsidP="000E7069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6AAE" w14:textId="77777777" w:rsidR="00FA1E12" w:rsidRPr="00EA49D8" w:rsidRDefault="00FA1E12" w:rsidP="000E70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 xml:space="preserve">Variklio galingumas 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7F3D" w14:textId="6B07E1A7" w:rsidR="00FA1E12" w:rsidRPr="00C10D39" w:rsidRDefault="00FA1E12" w:rsidP="000E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 xml:space="preserve">Ne mažiau kaip </w:t>
            </w:r>
            <w:r w:rsidRPr="00C10D39">
              <w:rPr>
                <w:rFonts w:ascii="Times New Roman" w:hAnsi="Times New Roman" w:cs="Times New Roman"/>
                <w:color w:val="000000" w:themeColor="text1"/>
                <w:lang w:val="fr-FR"/>
              </w:rPr>
              <w:t>170 kW</w:t>
            </w:r>
          </w:p>
        </w:tc>
        <w:tc>
          <w:tcPr>
            <w:tcW w:w="1426" w:type="pct"/>
          </w:tcPr>
          <w:p w14:paraId="359EFDF7" w14:textId="0F18DB79" w:rsidR="00A6458A" w:rsidRPr="00C10D39" w:rsidRDefault="003F03A9" w:rsidP="00A6458A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>variklio</w:t>
            </w:r>
            <w:proofErr w:type="spellEnd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>galingumą</w:t>
            </w:r>
            <w:proofErr w:type="spellEnd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A6458A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A6458A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2F81BBA2" w14:textId="77777777" w:rsidR="00A6458A" w:rsidRPr="00C10D39" w:rsidRDefault="00A6458A" w:rsidP="00A6458A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7A44199A" w14:textId="1F07F398" w:rsidR="00FA1E12" w:rsidRPr="00C10D39" w:rsidRDefault="00A6458A" w:rsidP="00A6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387B7B21" w14:textId="21971EE2" w:rsidTr="00104B8E">
        <w:trPr>
          <w:trHeight w:val="19"/>
        </w:trPr>
        <w:tc>
          <w:tcPr>
            <w:tcW w:w="419" w:type="pct"/>
          </w:tcPr>
          <w:p w14:paraId="6F64C3D4" w14:textId="77777777" w:rsidR="00FA1E12" w:rsidRPr="00EA49D8" w:rsidRDefault="00FA1E12" w:rsidP="000E7069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91E2" w14:textId="4CA5426E" w:rsidR="00FA1E12" w:rsidRPr="00EA49D8" w:rsidRDefault="00FA1E12" w:rsidP="000E706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Vairas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33EF" w14:textId="7264EA87" w:rsidR="00FA1E12" w:rsidRPr="00C10D39" w:rsidRDefault="00FA1E12" w:rsidP="000E7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Vairas kairėje pusėje su vairo stiprintuvu.</w:t>
            </w:r>
          </w:p>
        </w:tc>
        <w:tc>
          <w:tcPr>
            <w:tcW w:w="1426" w:type="pct"/>
          </w:tcPr>
          <w:p w14:paraId="1BD65290" w14:textId="3A95E326" w:rsidR="00A6458A" w:rsidRPr="00C10D39" w:rsidRDefault="003F03A9" w:rsidP="00A6458A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>vairo</w:t>
            </w:r>
            <w:proofErr w:type="spellEnd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>padėtį</w:t>
            </w:r>
            <w:proofErr w:type="spellEnd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A6458A" w:rsidRPr="00C10D39">
              <w:rPr>
                <w:rFonts w:ascii="Times New Roman" w:hAnsi="Times New Roman" w:cs="Times New Roman"/>
                <w:i/>
                <w:color w:val="000000" w:themeColor="text1"/>
              </w:rPr>
              <w:t>ir</w:t>
            </w:r>
            <w:proofErr w:type="spellEnd"/>
          </w:p>
          <w:p w14:paraId="082A1324" w14:textId="77777777" w:rsidR="00A6458A" w:rsidRPr="00C10D39" w:rsidRDefault="00A6458A" w:rsidP="00A6458A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3D889A58" w14:textId="512D01BA" w:rsidR="00FA1E12" w:rsidRPr="00C10D39" w:rsidRDefault="00A6458A" w:rsidP="00A64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3AABBFD8" w14:textId="3C95FE6E" w:rsidTr="00104B8E">
        <w:trPr>
          <w:trHeight w:val="19"/>
        </w:trPr>
        <w:tc>
          <w:tcPr>
            <w:tcW w:w="419" w:type="pct"/>
          </w:tcPr>
          <w:p w14:paraId="742F7761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AEA3" w14:textId="316B127D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Automobilio valdymo ir saugumo sistemos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7A5C" w14:textId="6A202D6A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</w:rPr>
              <w:t>Vairuotojo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</w:rPr>
              <w:t>stebėjimo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</w:rPr>
              <w:t>kamera</w:t>
            </w:r>
            <w:proofErr w:type="spellEnd"/>
          </w:p>
        </w:tc>
        <w:tc>
          <w:tcPr>
            <w:tcW w:w="1426" w:type="pct"/>
          </w:tcPr>
          <w:p w14:paraId="2671B829" w14:textId="29A2DAE9" w:rsidR="000D45B3" w:rsidRPr="00C10D39" w:rsidRDefault="003F03A9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0378A5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0378A5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0378A5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0378A5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73B2D2C2" w14:textId="77777777" w:rsidR="000D45B3" w:rsidRPr="00C10D39" w:rsidRDefault="000D45B3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614EA158" w14:textId="2E4C62D3" w:rsidR="00FA1E12" w:rsidRPr="00C10D39" w:rsidRDefault="000D45B3" w:rsidP="000D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5602A0F4" w14:textId="20908F94" w:rsidTr="00104B8E">
        <w:trPr>
          <w:trHeight w:val="19"/>
        </w:trPr>
        <w:tc>
          <w:tcPr>
            <w:tcW w:w="419" w:type="pct"/>
          </w:tcPr>
          <w:p w14:paraId="69EB9A55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990E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Automobilio valdymo ir saugumo sistemos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7053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Vairuotojo ir keleivio priekinės, šoninės ir užuolaidinės oro saugos pagalvės.</w:t>
            </w:r>
          </w:p>
        </w:tc>
        <w:tc>
          <w:tcPr>
            <w:tcW w:w="1426" w:type="pct"/>
          </w:tcPr>
          <w:p w14:paraId="2B63A390" w14:textId="12198206" w:rsidR="000D45B3" w:rsidRPr="00C10D39" w:rsidRDefault="003F03A9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28868FD6" w14:textId="77777777" w:rsidR="000D45B3" w:rsidRPr="00C10D39" w:rsidRDefault="000D45B3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64E0D5BD" w14:textId="4D48CFA2" w:rsidR="00FA1E12" w:rsidRPr="00C10D39" w:rsidRDefault="000D45B3" w:rsidP="000D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5E8670AA" w14:textId="20749D9C" w:rsidTr="00104B8E">
        <w:trPr>
          <w:trHeight w:val="19"/>
        </w:trPr>
        <w:tc>
          <w:tcPr>
            <w:tcW w:w="419" w:type="pct"/>
          </w:tcPr>
          <w:p w14:paraId="3DE583E3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6DBD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Automobilio valdymo ir saugumo sistemos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B012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Galvos atramos ir saugos diržai vairuotojo ir visoms keleivių vietoms.</w:t>
            </w:r>
          </w:p>
        </w:tc>
        <w:tc>
          <w:tcPr>
            <w:tcW w:w="1426" w:type="pct"/>
          </w:tcPr>
          <w:p w14:paraId="33552EDD" w14:textId="31C44E69" w:rsidR="000D45B3" w:rsidRPr="00C10D39" w:rsidRDefault="003F03A9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65F3A8A7" w14:textId="77777777" w:rsidR="000D45B3" w:rsidRPr="00C10D39" w:rsidRDefault="000D45B3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34CF3D5E" w14:textId="4F99FCBD" w:rsidR="00FA1E12" w:rsidRPr="00C10D39" w:rsidRDefault="000D45B3" w:rsidP="000D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1406861E" w14:textId="0D7214DF" w:rsidTr="00104B8E">
        <w:trPr>
          <w:trHeight w:val="19"/>
        </w:trPr>
        <w:tc>
          <w:tcPr>
            <w:tcW w:w="419" w:type="pct"/>
          </w:tcPr>
          <w:p w14:paraId="669D0D43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A592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Automobilio valdymo ir saugumo sistemos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B0E7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Elektroninė stabilizavimo sistema (ESP), stabdžių antiblokavimo sistema ABS.</w:t>
            </w:r>
          </w:p>
        </w:tc>
        <w:tc>
          <w:tcPr>
            <w:tcW w:w="1426" w:type="pct"/>
          </w:tcPr>
          <w:p w14:paraId="2BA1CEEF" w14:textId="2FBC8B12" w:rsidR="000D45B3" w:rsidRPr="00C10D39" w:rsidRDefault="003F03A9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798C5EB8" w14:textId="77777777" w:rsidR="000D45B3" w:rsidRPr="00C10D39" w:rsidRDefault="000D45B3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6C975AB1" w14:textId="191AA604" w:rsidR="00FA1E12" w:rsidRPr="00C10D39" w:rsidRDefault="000D45B3" w:rsidP="000D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7B55372F" w14:textId="057F3489" w:rsidTr="00104B8E">
        <w:trPr>
          <w:trHeight w:val="19"/>
        </w:trPr>
        <w:tc>
          <w:tcPr>
            <w:tcW w:w="419" w:type="pct"/>
          </w:tcPr>
          <w:p w14:paraId="5953DE93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97A8" w14:textId="3622A74B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Automobilio valdymo ir saugumo sistemos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AADF" w14:textId="07A50D96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color w:val="000000" w:themeColor="text1"/>
                <w:lang w:val="lt-LT"/>
              </w:rPr>
              <w:t>Įspėjimas apie įvažiavimą prieš eismą</w:t>
            </w:r>
          </w:p>
        </w:tc>
        <w:tc>
          <w:tcPr>
            <w:tcW w:w="1426" w:type="pct"/>
          </w:tcPr>
          <w:p w14:paraId="1C88227B" w14:textId="2E9EF6B7" w:rsidR="000D45B3" w:rsidRPr="00C10D39" w:rsidRDefault="003F03A9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2D9F9304" w14:textId="77777777" w:rsidR="000D45B3" w:rsidRPr="00C10D39" w:rsidRDefault="000D45B3" w:rsidP="000D45B3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7C0F2589" w14:textId="5DD7BB1F" w:rsidR="00FA1E12" w:rsidRPr="00C10D39" w:rsidRDefault="000D45B3" w:rsidP="000D4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6C17E659" w14:textId="6C1FFAB1" w:rsidTr="00104B8E">
        <w:trPr>
          <w:trHeight w:val="19"/>
        </w:trPr>
        <w:tc>
          <w:tcPr>
            <w:tcW w:w="419" w:type="pct"/>
          </w:tcPr>
          <w:p w14:paraId="0F32EE27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0D2F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Pradurtos padangos komplektas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94B2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Jei siūlomam modeliui gamintojas nenumato komplektavimo standartinio dydžio atsarginiu ratu, vietoj jo automobilis turi būti sukomplektuotas gamykliniu ratų remonto komplektu (oro kompresorius, specialūs klijai).</w:t>
            </w:r>
          </w:p>
        </w:tc>
        <w:tc>
          <w:tcPr>
            <w:tcW w:w="1426" w:type="pct"/>
          </w:tcPr>
          <w:p w14:paraId="21E1574E" w14:textId="4376DD27" w:rsidR="00FA1E12" w:rsidRPr="00C10D39" w:rsidRDefault="003F03A9" w:rsidP="00C10D3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0D45B3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54D2FCA0" w14:textId="5CDF20AE" w:rsidTr="00104B8E">
        <w:trPr>
          <w:trHeight w:val="19"/>
        </w:trPr>
        <w:tc>
          <w:tcPr>
            <w:tcW w:w="419" w:type="pct"/>
          </w:tcPr>
          <w:p w14:paraId="6BECD925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412C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Salono šildymas ir vėdinimas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202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Automobilyje turi būti automatinio valdymo oro kondicionavimo ir šildymo sistema, ventiliacijos angos gale</w:t>
            </w:r>
          </w:p>
        </w:tc>
        <w:tc>
          <w:tcPr>
            <w:tcW w:w="1426" w:type="pct"/>
          </w:tcPr>
          <w:p w14:paraId="70FCF204" w14:textId="06304374" w:rsidR="00807F37" w:rsidRPr="00C10D39" w:rsidRDefault="003F03A9" w:rsidP="00807F37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807F37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807F37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32DD6862" w14:textId="77777777" w:rsidR="00807F37" w:rsidRPr="00C10D39" w:rsidRDefault="00807F37" w:rsidP="00807F37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76F588C7" w14:textId="72FA44DA" w:rsidR="00FA1E12" w:rsidRPr="00C10D39" w:rsidRDefault="00807F37" w:rsidP="00807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4CFC1B13" w14:textId="448D24C4" w:rsidTr="00104B8E">
        <w:trPr>
          <w:trHeight w:val="19"/>
        </w:trPr>
        <w:tc>
          <w:tcPr>
            <w:tcW w:w="419" w:type="pct"/>
          </w:tcPr>
          <w:p w14:paraId="3D3261C3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554C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Durų užraktas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2E2F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 xml:space="preserve">Gamyklinis centrinis visų durų užraktas su nuotoliniu valdymu ir „Kasko“ draudimo reikalavimus atitinkančia apsaugos </w:t>
            </w: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lastRenderedPageBreak/>
              <w:t>sistema. Mažiausiai du užvedimo rakteliai su centrinio užrakto nuotolinio valdymo pulteliais.</w:t>
            </w:r>
          </w:p>
        </w:tc>
        <w:tc>
          <w:tcPr>
            <w:tcW w:w="1426" w:type="pct"/>
          </w:tcPr>
          <w:p w14:paraId="75C85163" w14:textId="08C68FBE" w:rsidR="00FA1E12" w:rsidRPr="00C10D39" w:rsidRDefault="003F03A9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proofErr w:type="gramEnd"/>
          </w:p>
        </w:tc>
      </w:tr>
      <w:tr w:rsidR="00FA1E12" w:rsidRPr="00EA49D8" w14:paraId="701E38EE" w14:textId="20E7292B" w:rsidTr="00104B8E">
        <w:trPr>
          <w:trHeight w:val="19"/>
        </w:trPr>
        <w:tc>
          <w:tcPr>
            <w:tcW w:w="419" w:type="pct"/>
          </w:tcPr>
          <w:p w14:paraId="7EA77BD2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11E9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Laisvų rankų įranga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03C3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Automobilyje turi būti įmontuota gamyklinė laisvų rankų įranga.</w:t>
            </w:r>
          </w:p>
        </w:tc>
        <w:tc>
          <w:tcPr>
            <w:tcW w:w="1426" w:type="pct"/>
          </w:tcPr>
          <w:p w14:paraId="6CCE0155" w14:textId="7D78DFAE" w:rsidR="00124E4B" w:rsidRPr="00C10D39" w:rsidRDefault="003F03A9" w:rsidP="00124E4B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124E4B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124E4B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124E4B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124E4B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124E4B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36160B79" w14:textId="77777777" w:rsidR="00124E4B" w:rsidRPr="00C10D39" w:rsidRDefault="00124E4B" w:rsidP="00124E4B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5F23272B" w14:textId="06C2E286" w:rsidR="00FA1E12" w:rsidRPr="00C10D39" w:rsidRDefault="00124E4B" w:rsidP="00124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4397FDDF" w14:textId="62A28093" w:rsidTr="00104B8E">
        <w:trPr>
          <w:trHeight w:val="19"/>
        </w:trPr>
        <w:tc>
          <w:tcPr>
            <w:tcW w:w="419" w:type="pct"/>
          </w:tcPr>
          <w:p w14:paraId="527AEB6F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ED98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Kita įranga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CC1E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Medžiaginių ir guminių kilimėlių komplektai (salono priekyje ir gale).</w:t>
            </w:r>
          </w:p>
        </w:tc>
        <w:tc>
          <w:tcPr>
            <w:tcW w:w="1426" w:type="pct"/>
          </w:tcPr>
          <w:p w14:paraId="0F2B6D15" w14:textId="1BE50406" w:rsidR="00FA1E12" w:rsidRPr="00C10D39" w:rsidRDefault="003F03A9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6F30B1FA" w14:textId="100484C4" w:rsidTr="00104B8E">
        <w:trPr>
          <w:trHeight w:val="19"/>
        </w:trPr>
        <w:tc>
          <w:tcPr>
            <w:tcW w:w="419" w:type="pct"/>
          </w:tcPr>
          <w:p w14:paraId="38F33558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48EF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Audiosistema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DC1B" w14:textId="124EF938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Turi būti</w:t>
            </w:r>
          </w:p>
        </w:tc>
        <w:tc>
          <w:tcPr>
            <w:tcW w:w="1426" w:type="pct"/>
          </w:tcPr>
          <w:p w14:paraId="18660748" w14:textId="2F3E9EF1" w:rsidR="00FA1E12" w:rsidRPr="00C10D39" w:rsidRDefault="00807F37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3921CCF5" w14:textId="492FCE9F" w:rsidTr="00104B8E">
        <w:trPr>
          <w:trHeight w:val="19"/>
        </w:trPr>
        <w:tc>
          <w:tcPr>
            <w:tcW w:w="419" w:type="pct"/>
          </w:tcPr>
          <w:p w14:paraId="3A28C2AD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2E41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Automobilio komplektacija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516D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Automobilis turi būti visiškai sukomplektuotas, su visais dokumentais bei priklausiniais: vaistinėle, gesintuvu, avariniu ženklu, šviesą atspindinčia liemene, transportavimo kilpa.</w:t>
            </w:r>
          </w:p>
        </w:tc>
        <w:tc>
          <w:tcPr>
            <w:tcW w:w="1426" w:type="pct"/>
          </w:tcPr>
          <w:p w14:paraId="4A167FB4" w14:textId="11013AC4" w:rsidR="00FA1E12" w:rsidRPr="00C10D39" w:rsidRDefault="003F03A9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667056CD" w14:textId="5C2E0357" w:rsidTr="00104B8E">
        <w:trPr>
          <w:trHeight w:val="19"/>
        </w:trPr>
        <w:tc>
          <w:tcPr>
            <w:tcW w:w="419" w:type="pct"/>
          </w:tcPr>
          <w:p w14:paraId="60C0B36F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A0C2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iCs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Naudojimo instrukcija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20D9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Automobilyje turi būti eksploatacijos vadovas lietuvių kalba, kurioje turi būti nurodyta automobilio garantinio aptarnavimo atlikėjų adresai ir telefonų numeriai bei atliekamų garantinių aptarnavimų periodiškumas.</w:t>
            </w:r>
          </w:p>
        </w:tc>
        <w:tc>
          <w:tcPr>
            <w:tcW w:w="1426" w:type="pct"/>
          </w:tcPr>
          <w:p w14:paraId="6C431079" w14:textId="21DCE916" w:rsidR="00FA1E12" w:rsidRPr="00C10D39" w:rsidRDefault="00807F37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7FA64CFC" w14:textId="63DBD310" w:rsidTr="00104B8E">
        <w:trPr>
          <w:trHeight w:val="19"/>
        </w:trPr>
        <w:tc>
          <w:tcPr>
            <w:tcW w:w="419" w:type="pct"/>
          </w:tcPr>
          <w:p w14:paraId="7EBEDE3F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06AD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Automobilio garantija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1B59" w14:textId="567F9023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Automobiliui turi būti suteikta ne mažiau kaip 60 mėnesių ir ne mažiau kaip 100 000 km ridos garantija, priklausomai nuo to kas sueina anksčiau.</w:t>
            </w:r>
          </w:p>
        </w:tc>
        <w:tc>
          <w:tcPr>
            <w:tcW w:w="1426" w:type="pct"/>
          </w:tcPr>
          <w:p w14:paraId="5F1F1A20" w14:textId="7C0FC02C" w:rsidR="00807F37" w:rsidRPr="00C10D39" w:rsidRDefault="003F03A9" w:rsidP="00807F37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807F37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807F37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807F37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473A32AA" w14:textId="77777777" w:rsidR="00807F37" w:rsidRPr="00C10D39" w:rsidRDefault="00807F37" w:rsidP="00807F37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033CF63E" w14:textId="27A8EF21" w:rsidR="00FA1E12" w:rsidRPr="00C10D39" w:rsidRDefault="00807F37" w:rsidP="00807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9E5E1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6C9BC469" w14:textId="54BF4B70" w:rsidTr="00104B8E">
        <w:trPr>
          <w:trHeight w:val="19"/>
        </w:trPr>
        <w:tc>
          <w:tcPr>
            <w:tcW w:w="419" w:type="pct"/>
          </w:tcPr>
          <w:p w14:paraId="29E46F09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801D" w14:textId="4F172446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Priekiniai ir galiniai parkavimo jutikliai, galinio vaizdo kamera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BC30" w14:textId="11D6E3D8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Turi būti</w:t>
            </w:r>
          </w:p>
        </w:tc>
        <w:tc>
          <w:tcPr>
            <w:tcW w:w="1426" w:type="pct"/>
          </w:tcPr>
          <w:p w14:paraId="285F84DA" w14:textId="6420E3E6" w:rsidR="002154AF" w:rsidRPr="00C10D39" w:rsidRDefault="003F03A9" w:rsidP="002154A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2154AF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54AF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2154AF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2154AF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2154AF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73786480" w14:textId="77777777" w:rsidR="002154AF" w:rsidRPr="00C10D39" w:rsidRDefault="002154AF" w:rsidP="002154A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49BDFA41" w14:textId="6CB48360" w:rsidR="00FA1E12" w:rsidRPr="00C10D39" w:rsidRDefault="002154AF" w:rsidP="00215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4F925AC5" w14:textId="1836760B" w:rsidTr="00104B8E">
        <w:trPr>
          <w:trHeight w:val="19"/>
        </w:trPr>
        <w:tc>
          <w:tcPr>
            <w:tcW w:w="419" w:type="pct"/>
          </w:tcPr>
          <w:p w14:paraId="2ECAD4A0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C7EE" w14:textId="05ACE6BB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 w:rsidRPr="00EA49D8">
              <w:rPr>
                <w:rFonts w:ascii="Times New Roman" w:hAnsi="Times New Roman" w:cs="Times New Roman"/>
              </w:rPr>
              <w:t>Išmanioji</w:t>
            </w:r>
            <w:proofErr w:type="spellEnd"/>
            <w:r w:rsidRPr="00EA49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</w:rPr>
              <w:t>greičio</w:t>
            </w:r>
            <w:proofErr w:type="spellEnd"/>
            <w:r w:rsidRPr="00EA49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</w:rPr>
              <w:t>palaikymo</w:t>
            </w:r>
            <w:proofErr w:type="spellEnd"/>
            <w:r w:rsidRPr="00EA49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</w:rPr>
              <w:t>sistema</w:t>
            </w:r>
            <w:proofErr w:type="spellEnd"/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CC15" w14:textId="7BEF898A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Turi būti</w:t>
            </w:r>
          </w:p>
        </w:tc>
        <w:tc>
          <w:tcPr>
            <w:tcW w:w="1426" w:type="pct"/>
          </w:tcPr>
          <w:p w14:paraId="5CD3C94B" w14:textId="2585A496" w:rsidR="002154AF" w:rsidRPr="00C10D39" w:rsidRDefault="003F03A9" w:rsidP="002154A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54AF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2154AF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2154AF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2154AF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43DE1AD0" w14:textId="77777777" w:rsidR="002154AF" w:rsidRPr="00C10D39" w:rsidRDefault="002154AF" w:rsidP="002154A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7C5B4315" w14:textId="29B1D002" w:rsidR="00FA1E12" w:rsidRPr="00C10D39" w:rsidRDefault="002154AF" w:rsidP="00215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proofErr w:type="gramEnd"/>
          </w:p>
        </w:tc>
      </w:tr>
      <w:tr w:rsidR="00FA1E12" w:rsidRPr="00EA49D8" w14:paraId="6576FE5A" w14:textId="54297A95" w:rsidTr="00104B8E">
        <w:trPr>
          <w:trHeight w:val="19"/>
        </w:trPr>
        <w:tc>
          <w:tcPr>
            <w:tcW w:w="419" w:type="pct"/>
          </w:tcPr>
          <w:p w14:paraId="467835DA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CD3B" w14:textId="18780388" w:rsidR="00FA1E12" w:rsidRPr="00EA49D8" w:rsidRDefault="00FA1E12" w:rsidP="000C389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Gamintojo deklaruojamas nuvažiuojamas atstumas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0C86" w14:textId="3677AA65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Ne mažiau 35 km</w:t>
            </w:r>
          </w:p>
        </w:tc>
        <w:tc>
          <w:tcPr>
            <w:tcW w:w="1426" w:type="pct"/>
          </w:tcPr>
          <w:p w14:paraId="74338DA8" w14:textId="1A8527EB" w:rsidR="00C07B11" w:rsidRPr="00C10D39" w:rsidRDefault="003F03A9" w:rsidP="00C07B11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C07B11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C07B11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78CE4975" w14:textId="77777777" w:rsidR="00C07B11" w:rsidRPr="00C10D39" w:rsidRDefault="00C07B11" w:rsidP="00C07B11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56508D01" w14:textId="1CE50F35" w:rsidR="00FA1E12" w:rsidRPr="00C10D39" w:rsidRDefault="00C07B11" w:rsidP="00C0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3A092031" w14:textId="6B3E4843" w:rsidTr="00104B8E">
        <w:trPr>
          <w:trHeight w:val="19"/>
        </w:trPr>
        <w:tc>
          <w:tcPr>
            <w:tcW w:w="419" w:type="pct"/>
          </w:tcPr>
          <w:p w14:paraId="32C28F59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286A" w14:textId="09B87D2A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color w:val="FF0000"/>
                <w:lang w:val="lt-LT"/>
              </w:rPr>
            </w:pPr>
            <w:proofErr w:type="spellStart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Originali</w:t>
            </w:r>
            <w:proofErr w:type="spellEnd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gamintojo</w:t>
            </w:r>
            <w:proofErr w:type="spellEnd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parkavimo</w:t>
            </w:r>
            <w:proofErr w:type="spellEnd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atstumo</w:t>
            </w:r>
            <w:proofErr w:type="spellEnd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kontrolė</w:t>
            </w:r>
            <w:proofErr w:type="spellEnd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gale </w:t>
            </w:r>
            <w:proofErr w:type="spellStart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ir</w:t>
            </w:r>
            <w:proofErr w:type="spellEnd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galinio</w:t>
            </w:r>
            <w:proofErr w:type="spellEnd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vaizdo</w:t>
            </w:r>
            <w:proofErr w:type="spellEnd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A49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kamera</w:t>
            </w:r>
            <w:proofErr w:type="spellEnd"/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579B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Turi būti</w:t>
            </w:r>
          </w:p>
        </w:tc>
        <w:tc>
          <w:tcPr>
            <w:tcW w:w="1426" w:type="pct"/>
          </w:tcPr>
          <w:p w14:paraId="792909EC" w14:textId="2D3B84E5" w:rsidR="00DE162F" w:rsidRPr="00C10D39" w:rsidRDefault="003F03A9" w:rsidP="00DE162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proofErr w:type="gramEnd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DE162F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DE162F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366EA8B5" w14:textId="77777777" w:rsidR="00DE162F" w:rsidRPr="00C10D39" w:rsidRDefault="00DE162F" w:rsidP="00DE162F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4F671791" w14:textId="4E4AF8E7" w:rsidR="00FA1E12" w:rsidRPr="00C10D39" w:rsidRDefault="00DE162F" w:rsidP="00DE1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00BE9D75" w14:textId="40FFFECD" w:rsidTr="00104B8E">
        <w:trPr>
          <w:trHeight w:val="19"/>
        </w:trPr>
        <w:tc>
          <w:tcPr>
            <w:tcW w:w="419" w:type="pct"/>
          </w:tcPr>
          <w:p w14:paraId="06DF2098" w14:textId="1BEBB3D1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A94" w14:textId="013E5B11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Ratlankiai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54EB" w14:textId="38FB4682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color w:val="000000" w:themeColor="text1"/>
              </w:rPr>
              <w:t xml:space="preserve">Turi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</w:rPr>
              <w:t>būti</w:t>
            </w:r>
            <w:proofErr w:type="spellEnd"/>
          </w:p>
        </w:tc>
        <w:tc>
          <w:tcPr>
            <w:tcW w:w="1426" w:type="pct"/>
          </w:tcPr>
          <w:p w14:paraId="37DED23E" w14:textId="6EB6FEDD" w:rsidR="00FA1E12" w:rsidRPr="00C10D39" w:rsidRDefault="003F03A9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166DFE01" w14:textId="7A347135" w:rsidTr="00104B8E">
        <w:trPr>
          <w:trHeight w:val="19"/>
        </w:trPr>
        <w:tc>
          <w:tcPr>
            <w:tcW w:w="419" w:type="pct"/>
          </w:tcPr>
          <w:p w14:paraId="249A2BFB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0C0F" w14:textId="77777777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Automobilis turi būti registruotas Lietuvos Respublikoje pirkėjo vardu ir turėti galiojančią valstybinę techninę apžiūrą.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670E" w14:textId="77777777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  <w:t>Turi būti</w:t>
            </w:r>
          </w:p>
        </w:tc>
        <w:tc>
          <w:tcPr>
            <w:tcW w:w="1426" w:type="pct"/>
          </w:tcPr>
          <w:p w14:paraId="48E7F28B" w14:textId="671C0FD2" w:rsidR="00FA1E12" w:rsidRPr="00C10D39" w:rsidRDefault="003F03A9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DE162F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FA1E12" w:rsidRPr="00EA49D8" w14:paraId="3F077217" w14:textId="055094BE" w:rsidTr="00104B8E">
        <w:trPr>
          <w:trHeight w:val="19"/>
        </w:trPr>
        <w:tc>
          <w:tcPr>
            <w:tcW w:w="419" w:type="pct"/>
          </w:tcPr>
          <w:p w14:paraId="14B63A5E" w14:textId="77777777" w:rsidR="00FA1E12" w:rsidRPr="00EA49D8" w:rsidRDefault="00FA1E12" w:rsidP="00BB109D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DEFF" w14:textId="037FA390" w:rsidR="00FA1E12" w:rsidRPr="00EA49D8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eastAsia="Calibri" w:hAnsi="Times New Roman" w:cs="Times New Roman"/>
                <w:lang w:val="lt-LT"/>
              </w:rPr>
            </w:pPr>
            <w:r w:rsidRPr="00EA49D8">
              <w:rPr>
                <w:rFonts w:ascii="Times New Roman" w:eastAsia="Calibri" w:hAnsi="Times New Roman" w:cs="Times New Roman"/>
                <w:lang w:val="lt-LT"/>
              </w:rPr>
              <w:t>Automobilis privalo atitikti Aplinkos apsaugos kriterijų taikymo vykdant žaliuosius pirkimus tvarkos aprašo (Aplinkos ministro 2011-06-28 įsakymas Nr. D1-508 10.1.2.1 punkte nurodytą minimalų aplinkos apsaugos kriterijų – „transporto priemonės išmetamas anglies dioksido (CO2)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6“) su visais pakeitimais (toliau – Reglamentas (EB) Nr. 715/2007) ir jo įgyvendinimo priemonėmis, M1 kategorijos transporto priemonėms neturi viršyti 95 g/km</w:t>
            </w:r>
          </w:p>
        </w:tc>
        <w:tc>
          <w:tcPr>
            <w:tcW w:w="12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B4FB" w14:textId="76C20D4C" w:rsidR="00FA1E12" w:rsidRPr="00C10D39" w:rsidRDefault="00FA1E12" w:rsidP="00BB1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lt-LT"/>
              </w:rPr>
            </w:pPr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Kartu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pasiūlymu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turi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būti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pateikiami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automobilio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gamintojo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techniniai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dokumentai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transporto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priemonės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tipo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patvirtinimo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dokumentai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),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tiekėjo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deklaracija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arba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kiti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lygiaverčiai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įrodymai</w:t>
            </w:r>
            <w:proofErr w:type="spellEnd"/>
            <w:r w:rsidRPr="00C10D3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426" w:type="pct"/>
          </w:tcPr>
          <w:p w14:paraId="382197E6" w14:textId="41A643D2" w:rsidR="00C07B11" w:rsidRPr="00C10D39" w:rsidRDefault="003F03A9" w:rsidP="00C07B11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Būtina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  <w:proofErr w:type="spell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ar</w:t>
            </w:r>
            <w:proofErr w:type="spell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yra</w:t>
            </w:r>
            <w:proofErr w:type="spellEnd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  <w:proofErr w:type="spellStart"/>
            <w:r w:rsidR="00C07B11" w:rsidRPr="00C10D3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C07B11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</w:t>
            </w:r>
            <w:proofErr w:type="spellEnd"/>
            <w:proofErr w:type="gramEnd"/>
            <w:r w:rsidR="00C07B11" w:rsidRPr="00C10D3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7BCD2533" w14:textId="77777777" w:rsidR="00C07B11" w:rsidRPr="00C10D39" w:rsidRDefault="00C07B11" w:rsidP="00C07B11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pateikti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dokumento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pavadinimą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, 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puslapio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 </w:t>
            </w:r>
          </w:p>
          <w:p w14:paraId="7F66F31E" w14:textId="0818FCC8" w:rsidR="00FA1E12" w:rsidRPr="00C10D39" w:rsidRDefault="00C07B11" w:rsidP="00C0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numerį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Prekės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atitikimo</w:t>
            </w:r>
            <w:proofErr w:type="spellEnd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C10D39">
              <w:rPr>
                <w:rFonts w:ascii="Times New Roman" w:hAnsi="Times New Roman" w:cs="Times New Roman"/>
                <w:i/>
                <w:color w:val="000000" w:themeColor="text1"/>
              </w:rPr>
              <w:t>pagrindimui</w:t>
            </w:r>
            <w:proofErr w:type="spellEnd"/>
            <w:r w:rsidR="003F03A9" w:rsidRPr="00C10D3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</w:tbl>
    <w:p w14:paraId="29C71C24" w14:textId="77777777" w:rsidR="00DF3ADE" w:rsidRPr="00EA49D8" w:rsidRDefault="00DF3ADE" w:rsidP="00FA5F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sectPr w:rsidR="00DF3ADE" w:rsidRPr="00EA49D8" w:rsidSect="004F7DE3">
      <w:pgSz w:w="16839" w:h="11907" w:orient="landscape" w:code="9"/>
      <w:pgMar w:top="992" w:right="539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E213" w14:textId="77777777" w:rsidR="006770FE" w:rsidRDefault="006770FE">
      <w:pPr>
        <w:spacing w:after="0" w:line="240" w:lineRule="auto"/>
      </w:pPr>
      <w:r>
        <w:separator/>
      </w:r>
    </w:p>
  </w:endnote>
  <w:endnote w:type="continuationSeparator" w:id="0">
    <w:p w14:paraId="2A9A9457" w14:textId="77777777" w:rsidR="006770FE" w:rsidRDefault="0067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9259" w14:textId="77777777" w:rsidR="006770FE" w:rsidRDefault="006770FE">
      <w:pPr>
        <w:spacing w:after="0" w:line="240" w:lineRule="auto"/>
      </w:pPr>
      <w:r>
        <w:separator/>
      </w:r>
    </w:p>
  </w:footnote>
  <w:footnote w:type="continuationSeparator" w:id="0">
    <w:p w14:paraId="5B770DC3" w14:textId="77777777" w:rsidR="006770FE" w:rsidRDefault="00677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32E27B1"/>
    <w:multiLevelType w:val="multilevel"/>
    <w:tmpl w:val="B0E6E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FF3856"/>
    <w:multiLevelType w:val="hybridMultilevel"/>
    <w:tmpl w:val="F7C026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7445"/>
    <w:multiLevelType w:val="multilevel"/>
    <w:tmpl w:val="9B52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BB30E6"/>
    <w:multiLevelType w:val="hybridMultilevel"/>
    <w:tmpl w:val="48E02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F1FB8"/>
    <w:multiLevelType w:val="hybridMultilevel"/>
    <w:tmpl w:val="A87E5E6C"/>
    <w:lvl w:ilvl="0" w:tplc="7958861E">
      <w:start w:val="1"/>
      <w:numFmt w:val="upperLetter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9D3FC9"/>
    <w:multiLevelType w:val="hybridMultilevel"/>
    <w:tmpl w:val="7A5C896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9837CA"/>
    <w:multiLevelType w:val="hybridMultilevel"/>
    <w:tmpl w:val="F7C026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A2030"/>
    <w:multiLevelType w:val="multilevel"/>
    <w:tmpl w:val="EC7E2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A54778F"/>
    <w:multiLevelType w:val="hybridMultilevel"/>
    <w:tmpl w:val="B48A8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C48FA"/>
    <w:multiLevelType w:val="multilevel"/>
    <w:tmpl w:val="C68A4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E2337"/>
    <w:multiLevelType w:val="multilevel"/>
    <w:tmpl w:val="5DE21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3E6DBC"/>
    <w:multiLevelType w:val="multilevel"/>
    <w:tmpl w:val="3956E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64A5F"/>
    <w:multiLevelType w:val="multilevel"/>
    <w:tmpl w:val="AC1EA5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2D11F2"/>
    <w:multiLevelType w:val="multilevel"/>
    <w:tmpl w:val="6E820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C05BD4"/>
    <w:multiLevelType w:val="hybridMultilevel"/>
    <w:tmpl w:val="CA92E4FC"/>
    <w:lvl w:ilvl="0" w:tplc="193ED9D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1F4798"/>
    <w:multiLevelType w:val="multilevel"/>
    <w:tmpl w:val="C28ADFD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/>
      </w:rPr>
    </w:lvl>
  </w:abstractNum>
  <w:abstractNum w:abstractNumId="24" w15:restartNumberingAfterBreak="0">
    <w:nsid w:val="7EF55E91"/>
    <w:multiLevelType w:val="multilevel"/>
    <w:tmpl w:val="32D2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560406">
    <w:abstractNumId w:val="4"/>
  </w:num>
  <w:num w:numId="2" w16cid:durableId="366177248">
    <w:abstractNumId w:val="3"/>
  </w:num>
  <w:num w:numId="3" w16cid:durableId="1891380314">
    <w:abstractNumId w:val="2"/>
  </w:num>
  <w:num w:numId="4" w16cid:durableId="206070353">
    <w:abstractNumId w:val="1"/>
  </w:num>
  <w:num w:numId="5" w16cid:durableId="724724135">
    <w:abstractNumId w:val="0"/>
  </w:num>
  <w:num w:numId="6" w16cid:durableId="1325280432">
    <w:abstractNumId w:val="11"/>
  </w:num>
  <w:num w:numId="7" w16cid:durableId="2128695869">
    <w:abstractNumId w:val="15"/>
  </w:num>
  <w:num w:numId="8" w16cid:durableId="907961188">
    <w:abstractNumId w:val="24"/>
  </w:num>
  <w:num w:numId="9" w16cid:durableId="2069986937">
    <w:abstractNumId w:val="6"/>
  </w:num>
  <w:num w:numId="10" w16cid:durableId="1144197016">
    <w:abstractNumId w:val="17"/>
  </w:num>
  <w:num w:numId="11" w16cid:durableId="491333183">
    <w:abstractNumId w:val="21"/>
  </w:num>
  <w:num w:numId="12" w16cid:durableId="802624764">
    <w:abstractNumId w:val="19"/>
  </w:num>
  <w:num w:numId="13" w16cid:durableId="385759909">
    <w:abstractNumId w:val="8"/>
  </w:num>
  <w:num w:numId="14" w16cid:durableId="290748846">
    <w:abstractNumId w:val="18"/>
  </w:num>
  <w:num w:numId="15" w16cid:durableId="1504586475">
    <w:abstractNumId w:val="14"/>
  </w:num>
  <w:num w:numId="16" w16cid:durableId="1730761122">
    <w:abstractNumId w:val="20"/>
  </w:num>
  <w:num w:numId="17" w16cid:durableId="1372416633">
    <w:abstractNumId w:val="7"/>
  </w:num>
  <w:num w:numId="18" w16cid:durableId="94130953">
    <w:abstractNumId w:val="13"/>
  </w:num>
  <w:num w:numId="19" w16cid:durableId="1062557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0837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8416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53273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243943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9243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xMDAwtbAwMrOwNDVX0lEKTi0uzszPAykwrAUAtM8wxywAAAA="/>
  </w:docVars>
  <w:rsids>
    <w:rsidRoot w:val="006D305F"/>
    <w:rsid w:val="00001963"/>
    <w:rsid w:val="00002370"/>
    <w:rsid w:val="000138E9"/>
    <w:rsid w:val="0001481A"/>
    <w:rsid w:val="00017CFD"/>
    <w:rsid w:val="00026A54"/>
    <w:rsid w:val="00026B64"/>
    <w:rsid w:val="00031A12"/>
    <w:rsid w:val="00031F10"/>
    <w:rsid w:val="0003366F"/>
    <w:rsid w:val="00036DBB"/>
    <w:rsid w:val="000378A5"/>
    <w:rsid w:val="00040CB0"/>
    <w:rsid w:val="0004685E"/>
    <w:rsid w:val="00052920"/>
    <w:rsid w:val="00054047"/>
    <w:rsid w:val="00056DFD"/>
    <w:rsid w:val="000607C8"/>
    <w:rsid w:val="000651DF"/>
    <w:rsid w:val="00067CF3"/>
    <w:rsid w:val="000724F0"/>
    <w:rsid w:val="00081AC1"/>
    <w:rsid w:val="0008307C"/>
    <w:rsid w:val="00084F44"/>
    <w:rsid w:val="0009047A"/>
    <w:rsid w:val="00090764"/>
    <w:rsid w:val="000909E4"/>
    <w:rsid w:val="00097241"/>
    <w:rsid w:val="000A23D3"/>
    <w:rsid w:val="000A32C3"/>
    <w:rsid w:val="000A3F9F"/>
    <w:rsid w:val="000B09A2"/>
    <w:rsid w:val="000B0A6A"/>
    <w:rsid w:val="000B7B90"/>
    <w:rsid w:val="000C1032"/>
    <w:rsid w:val="000C389A"/>
    <w:rsid w:val="000C4E4A"/>
    <w:rsid w:val="000C6FE3"/>
    <w:rsid w:val="000D45B3"/>
    <w:rsid w:val="000D4652"/>
    <w:rsid w:val="000E6174"/>
    <w:rsid w:val="000E7069"/>
    <w:rsid w:val="000E783B"/>
    <w:rsid w:val="000F3B71"/>
    <w:rsid w:val="000F554D"/>
    <w:rsid w:val="00102B72"/>
    <w:rsid w:val="00104B8E"/>
    <w:rsid w:val="00110B3C"/>
    <w:rsid w:val="00122660"/>
    <w:rsid w:val="00124E4B"/>
    <w:rsid w:val="001337BB"/>
    <w:rsid w:val="00133FB5"/>
    <w:rsid w:val="00134F9F"/>
    <w:rsid w:val="00137870"/>
    <w:rsid w:val="0014465A"/>
    <w:rsid w:val="00150630"/>
    <w:rsid w:val="00151EF1"/>
    <w:rsid w:val="0015224A"/>
    <w:rsid w:val="00153F22"/>
    <w:rsid w:val="001555AC"/>
    <w:rsid w:val="00162175"/>
    <w:rsid w:val="0016225E"/>
    <w:rsid w:val="0016304D"/>
    <w:rsid w:val="00165468"/>
    <w:rsid w:val="00165519"/>
    <w:rsid w:val="00171C82"/>
    <w:rsid w:val="00173120"/>
    <w:rsid w:val="0018021B"/>
    <w:rsid w:val="00180835"/>
    <w:rsid w:val="0018222C"/>
    <w:rsid w:val="00182A9E"/>
    <w:rsid w:val="00182C04"/>
    <w:rsid w:val="00190708"/>
    <w:rsid w:val="00192AF5"/>
    <w:rsid w:val="00194EB2"/>
    <w:rsid w:val="001A4E43"/>
    <w:rsid w:val="001B338B"/>
    <w:rsid w:val="001B474F"/>
    <w:rsid w:val="001B7FD7"/>
    <w:rsid w:val="001D025E"/>
    <w:rsid w:val="001D2F82"/>
    <w:rsid w:val="001D556E"/>
    <w:rsid w:val="001D7799"/>
    <w:rsid w:val="001D7A43"/>
    <w:rsid w:val="001E72B5"/>
    <w:rsid w:val="001F098C"/>
    <w:rsid w:val="001F3F23"/>
    <w:rsid w:val="001F7BA3"/>
    <w:rsid w:val="0020401E"/>
    <w:rsid w:val="00204569"/>
    <w:rsid w:val="002101D9"/>
    <w:rsid w:val="002154AF"/>
    <w:rsid w:val="002159CC"/>
    <w:rsid w:val="00216CC3"/>
    <w:rsid w:val="00216D02"/>
    <w:rsid w:val="002207A9"/>
    <w:rsid w:val="002217D0"/>
    <w:rsid w:val="00230C9A"/>
    <w:rsid w:val="00233C2F"/>
    <w:rsid w:val="00237B0A"/>
    <w:rsid w:val="002429A1"/>
    <w:rsid w:val="00246179"/>
    <w:rsid w:val="00257FD1"/>
    <w:rsid w:val="00261339"/>
    <w:rsid w:val="00261B88"/>
    <w:rsid w:val="00263108"/>
    <w:rsid w:val="002660CE"/>
    <w:rsid w:val="00266EFD"/>
    <w:rsid w:val="00273CFD"/>
    <w:rsid w:val="00283508"/>
    <w:rsid w:val="00290944"/>
    <w:rsid w:val="002912FE"/>
    <w:rsid w:val="002A49FA"/>
    <w:rsid w:val="002A626E"/>
    <w:rsid w:val="002B467D"/>
    <w:rsid w:val="002C2765"/>
    <w:rsid w:val="002C4E6E"/>
    <w:rsid w:val="002C62C2"/>
    <w:rsid w:val="002C658C"/>
    <w:rsid w:val="002C7F2C"/>
    <w:rsid w:val="002D05AE"/>
    <w:rsid w:val="002D2A5B"/>
    <w:rsid w:val="002D542D"/>
    <w:rsid w:val="002E047D"/>
    <w:rsid w:val="002E2E61"/>
    <w:rsid w:val="002E52F9"/>
    <w:rsid w:val="002E5333"/>
    <w:rsid w:val="002E74ED"/>
    <w:rsid w:val="002E7D5F"/>
    <w:rsid w:val="002F1836"/>
    <w:rsid w:val="002F32D8"/>
    <w:rsid w:val="003042E9"/>
    <w:rsid w:val="00310A87"/>
    <w:rsid w:val="00311544"/>
    <w:rsid w:val="00311ECC"/>
    <w:rsid w:val="003150D0"/>
    <w:rsid w:val="00315B28"/>
    <w:rsid w:val="0031681D"/>
    <w:rsid w:val="00317772"/>
    <w:rsid w:val="003236D0"/>
    <w:rsid w:val="003259F2"/>
    <w:rsid w:val="00334A5F"/>
    <w:rsid w:val="00341C69"/>
    <w:rsid w:val="0034714D"/>
    <w:rsid w:val="00355B56"/>
    <w:rsid w:val="00355E9C"/>
    <w:rsid w:val="00357BD5"/>
    <w:rsid w:val="00360F37"/>
    <w:rsid w:val="003673D6"/>
    <w:rsid w:val="003803A9"/>
    <w:rsid w:val="00381895"/>
    <w:rsid w:val="0038248A"/>
    <w:rsid w:val="00385616"/>
    <w:rsid w:val="003871AE"/>
    <w:rsid w:val="00396A19"/>
    <w:rsid w:val="0039787C"/>
    <w:rsid w:val="003A2587"/>
    <w:rsid w:val="003B0B81"/>
    <w:rsid w:val="003B5891"/>
    <w:rsid w:val="003B7D1F"/>
    <w:rsid w:val="003C3703"/>
    <w:rsid w:val="003C64EC"/>
    <w:rsid w:val="003C7B4C"/>
    <w:rsid w:val="003D0DA8"/>
    <w:rsid w:val="003D37C4"/>
    <w:rsid w:val="003D5439"/>
    <w:rsid w:val="003E3438"/>
    <w:rsid w:val="003E696F"/>
    <w:rsid w:val="003F03A9"/>
    <w:rsid w:val="003F0E18"/>
    <w:rsid w:val="003F2E3F"/>
    <w:rsid w:val="003F6922"/>
    <w:rsid w:val="003F6C42"/>
    <w:rsid w:val="00401B05"/>
    <w:rsid w:val="0041295A"/>
    <w:rsid w:val="00422BA1"/>
    <w:rsid w:val="0042491E"/>
    <w:rsid w:val="0042600F"/>
    <w:rsid w:val="00430A6E"/>
    <w:rsid w:val="00435AD3"/>
    <w:rsid w:val="00437334"/>
    <w:rsid w:val="00441681"/>
    <w:rsid w:val="0044203F"/>
    <w:rsid w:val="00443697"/>
    <w:rsid w:val="00445577"/>
    <w:rsid w:val="00447E60"/>
    <w:rsid w:val="00453F3A"/>
    <w:rsid w:val="00455C5E"/>
    <w:rsid w:val="00460F92"/>
    <w:rsid w:val="0046192A"/>
    <w:rsid w:val="00466DB9"/>
    <w:rsid w:val="00470AB6"/>
    <w:rsid w:val="004718C8"/>
    <w:rsid w:val="0047250A"/>
    <w:rsid w:val="00475921"/>
    <w:rsid w:val="00475F66"/>
    <w:rsid w:val="004767D9"/>
    <w:rsid w:val="0047713F"/>
    <w:rsid w:val="00483E3A"/>
    <w:rsid w:val="0049290C"/>
    <w:rsid w:val="004A2E21"/>
    <w:rsid w:val="004A2F52"/>
    <w:rsid w:val="004B2A58"/>
    <w:rsid w:val="004B41C3"/>
    <w:rsid w:val="004B7CF6"/>
    <w:rsid w:val="004D238B"/>
    <w:rsid w:val="004E26A9"/>
    <w:rsid w:val="004E2DBF"/>
    <w:rsid w:val="004E31D0"/>
    <w:rsid w:val="004E5655"/>
    <w:rsid w:val="004F1827"/>
    <w:rsid w:val="004F4B43"/>
    <w:rsid w:val="004F58E1"/>
    <w:rsid w:val="004F690D"/>
    <w:rsid w:val="004F7DE3"/>
    <w:rsid w:val="00501809"/>
    <w:rsid w:val="00501A67"/>
    <w:rsid w:val="00501E4D"/>
    <w:rsid w:val="00503F5C"/>
    <w:rsid w:val="0050743B"/>
    <w:rsid w:val="0051322B"/>
    <w:rsid w:val="00517B5A"/>
    <w:rsid w:val="00520944"/>
    <w:rsid w:val="00523512"/>
    <w:rsid w:val="005238FE"/>
    <w:rsid w:val="00530F6E"/>
    <w:rsid w:val="005317EC"/>
    <w:rsid w:val="00534120"/>
    <w:rsid w:val="005428FC"/>
    <w:rsid w:val="00547246"/>
    <w:rsid w:val="00552E89"/>
    <w:rsid w:val="0055629E"/>
    <w:rsid w:val="00570B78"/>
    <w:rsid w:val="0057215C"/>
    <w:rsid w:val="005722B4"/>
    <w:rsid w:val="0057253C"/>
    <w:rsid w:val="0057384A"/>
    <w:rsid w:val="0058167F"/>
    <w:rsid w:val="005907B7"/>
    <w:rsid w:val="00596B96"/>
    <w:rsid w:val="005A6CA1"/>
    <w:rsid w:val="005B5609"/>
    <w:rsid w:val="005C3338"/>
    <w:rsid w:val="005C4D2F"/>
    <w:rsid w:val="005C5732"/>
    <w:rsid w:val="005C74C0"/>
    <w:rsid w:val="005D079A"/>
    <w:rsid w:val="005D122D"/>
    <w:rsid w:val="005D1921"/>
    <w:rsid w:val="005D6336"/>
    <w:rsid w:val="005D7AA4"/>
    <w:rsid w:val="005E0B03"/>
    <w:rsid w:val="005E14A0"/>
    <w:rsid w:val="005E264C"/>
    <w:rsid w:val="005F2C68"/>
    <w:rsid w:val="006040B7"/>
    <w:rsid w:val="0060489D"/>
    <w:rsid w:val="006171F1"/>
    <w:rsid w:val="0062487D"/>
    <w:rsid w:val="0062510E"/>
    <w:rsid w:val="0062594A"/>
    <w:rsid w:val="0062688A"/>
    <w:rsid w:val="0063093F"/>
    <w:rsid w:val="00647FE7"/>
    <w:rsid w:val="00651F0F"/>
    <w:rsid w:val="006603A4"/>
    <w:rsid w:val="0067092C"/>
    <w:rsid w:val="00671C08"/>
    <w:rsid w:val="00673551"/>
    <w:rsid w:val="00674E5E"/>
    <w:rsid w:val="006770FE"/>
    <w:rsid w:val="00682BCC"/>
    <w:rsid w:val="006914AE"/>
    <w:rsid w:val="006A2590"/>
    <w:rsid w:val="006A2DF1"/>
    <w:rsid w:val="006A5DD7"/>
    <w:rsid w:val="006B2576"/>
    <w:rsid w:val="006B5389"/>
    <w:rsid w:val="006B619F"/>
    <w:rsid w:val="006B79AB"/>
    <w:rsid w:val="006C070D"/>
    <w:rsid w:val="006C5601"/>
    <w:rsid w:val="006C74B2"/>
    <w:rsid w:val="006D305F"/>
    <w:rsid w:val="006D344B"/>
    <w:rsid w:val="006E6C4B"/>
    <w:rsid w:val="006F599E"/>
    <w:rsid w:val="0070413B"/>
    <w:rsid w:val="007041B9"/>
    <w:rsid w:val="007061A0"/>
    <w:rsid w:val="00707929"/>
    <w:rsid w:val="00711888"/>
    <w:rsid w:val="00712CFE"/>
    <w:rsid w:val="007152BB"/>
    <w:rsid w:val="007166F9"/>
    <w:rsid w:val="0072457D"/>
    <w:rsid w:val="00733BB8"/>
    <w:rsid w:val="00741473"/>
    <w:rsid w:val="00742D35"/>
    <w:rsid w:val="007437D2"/>
    <w:rsid w:val="007506EC"/>
    <w:rsid w:val="0075741A"/>
    <w:rsid w:val="007607FF"/>
    <w:rsid w:val="007651CB"/>
    <w:rsid w:val="00771FD1"/>
    <w:rsid w:val="00773C24"/>
    <w:rsid w:val="00776DB4"/>
    <w:rsid w:val="00786D6C"/>
    <w:rsid w:val="00791CCE"/>
    <w:rsid w:val="007953C0"/>
    <w:rsid w:val="00795452"/>
    <w:rsid w:val="007A3546"/>
    <w:rsid w:val="007A7630"/>
    <w:rsid w:val="007B004A"/>
    <w:rsid w:val="007B2144"/>
    <w:rsid w:val="007B7E40"/>
    <w:rsid w:val="007C1EB6"/>
    <w:rsid w:val="007C3706"/>
    <w:rsid w:val="007C6AE7"/>
    <w:rsid w:val="007D219E"/>
    <w:rsid w:val="007D484D"/>
    <w:rsid w:val="007D78AD"/>
    <w:rsid w:val="007E41FC"/>
    <w:rsid w:val="007F1B25"/>
    <w:rsid w:val="007F1D2A"/>
    <w:rsid w:val="007F2397"/>
    <w:rsid w:val="007F3677"/>
    <w:rsid w:val="007F4CDA"/>
    <w:rsid w:val="007F5891"/>
    <w:rsid w:val="007F7C72"/>
    <w:rsid w:val="00800BA3"/>
    <w:rsid w:val="00801195"/>
    <w:rsid w:val="0080229B"/>
    <w:rsid w:val="00802F00"/>
    <w:rsid w:val="008043CB"/>
    <w:rsid w:val="00807F37"/>
    <w:rsid w:val="008130A3"/>
    <w:rsid w:val="008366EF"/>
    <w:rsid w:val="00836DD9"/>
    <w:rsid w:val="008418FD"/>
    <w:rsid w:val="008430BA"/>
    <w:rsid w:val="00861471"/>
    <w:rsid w:val="00861DE8"/>
    <w:rsid w:val="00862EA0"/>
    <w:rsid w:val="008676DC"/>
    <w:rsid w:val="008702D5"/>
    <w:rsid w:val="008703C6"/>
    <w:rsid w:val="0087179D"/>
    <w:rsid w:val="00877819"/>
    <w:rsid w:val="00881664"/>
    <w:rsid w:val="008816B6"/>
    <w:rsid w:val="008841E0"/>
    <w:rsid w:val="00890271"/>
    <w:rsid w:val="008921E1"/>
    <w:rsid w:val="0089234D"/>
    <w:rsid w:val="00896B6B"/>
    <w:rsid w:val="008A0686"/>
    <w:rsid w:val="008A61F5"/>
    <w:rsid w:val="008B07BD"/>
    <w:rsid w:val="008B13A4"/>
    <w:rsid w:val="008B27EE"/>
    <w:rsid w:val="008B3001"/>
    <w:rsid w:val="008B30BA"/>
    <w:rsid w:val="008B680B"/>
    <w:rsid w:val="008B6DD2"/>
    <w:rsid w:val="008C0D63"/>
    <w:rsid w:val="008C2772"/>
    <w:rsid w:val="008C49F1"/>
    <w:rsid w:val="008D3068"/>
    <w:rsid w:val="008D35E4"/>
    <w:rsid w:val="008D3E20"/>
    <w:rsid w:val="008D5A41"/>
    <w:rsid w:val="008E13AF"/>
    <w:rsid w:val="008E2DBF"/>
    <w:rsid w:val="008E2E69"/>
    <w:rsid w:val="008E55A1"/>
    <w:rsid w:val="008E5ADC"/>
    <w:rsid w:val="008F189C"/>
    <w:rsid w:val="008F293C"/>
    <w:rsid w:val="009110D7"/>
    <w:rsid w:val="00911190"/>
    <w:rsid w:val="009123C2"/>
    <w:rsid w:val="00917D00"/>
    <w:rsid w:val="0092295F"/>
    <w:rsid w:val="0092426E"/>
    <w:rsid w:val="00925973"/>
    <w:rsid w:val="009328E4"/>
    <w:rsid w:val="009346D0"/>
    <w:rsid w:val="00936585"/>
    <w:rsid w:val="00942ED1"/>
    <w:rsid w:val="0095386F"/>
    <w:rsid w:val="00957A69"/>
    <w:rsid w:val="00961785"/>
    <w:rsid w:val="00963ED5"/>
    <w:rsid w:val="00974023"/>
    <w:rsid w:val="0099199E"/>
    <w:rsid w:val="00993A90"/>
    <w:rsid w:val="00993AF3"/>
    <w:rsid w:val="00993F3E"/>
    <w:rsid w:val="009B26D3"/>
    <w:rsid w:val="009B42C7"/>
    <w:rsid w:val="009B53C1"/>
    <w:rsid w:val="009B6772"/>
    <w:rsid w:val="009C11C3"/>
    <w:rsid w:val="009C1CD8"/>
    <w:rsid w:val="009C3BD8"/>
    <w:rsid w:val="009D0B8C"/>
    <w:rsid w:val="009D25F0"/>
    <w:rsid w:val="009D5CC6"/>
    <w:rsid w:val="009D6F0D"/>
    <w:rsid w:val="009E03DB"/>
    <w:rsid w:val="009E5763"/>
    <w:rsid w:val="009E5E19"/>
    <w:rsid w:val="009F1497"/>
    <w:rsid w:val="009F2FC6"/>
    <w:rsid w:val="009F32D5"/>
    <w:rsid w:val="009F47E6"/>
    <w:rsid w:val="009F6EAF"/>
    <w:rsid w:val="00A00CB6"/>
    <w:rsid w:val="00A01349"/>
    <w:rsid w:val="00A022C2"/>
    <w:rsid w:val="00A1109D"/>
    <w:rsid w:val="00A115C2"/>
    <w:rsid w:val="00A12041"/>
    <w:rsid w:val="00A122D6"/>
    <w:rsid w:val="00A16DA3"/>
    <w:rsid w:val="00A17F51"/>
    <w:rsid w:val="00A20880"/>
    <w:rsid w:val="00A25093"/>
    <w:rsid w:val="00A33D41"/>
    <w:rsid w:val="00A34BF3"/>
    <w:rsid w:val="00A35068"/>
    <w:rsid w:val="00A40714"/>
    <w:rsid w:val="00A531A5"/>
    <w:rsid w:val="00A5617A"/>
    <w:rsid w:val="00A57AD8"/>
    <w:rsid w:val="00A6458A"/>
    <w:rsid w:val="00A66A51"/>
    <w:rsid w:val="00A673F7"/>
    <w:rsid w:val="00A72069"/>
    <w:rsid w:val="00A72456"/>
    <w:rsid w:val="00A80828"/>
    <w:rsid w:val="00A90AB3"/>
    <w:rsid w:val="00A90DC3"/>
    <w:rsid w:val="00A91815"/>
    <w:rsid w:val="00A944CA"/>
    <w:rsid w:val="00AA4061"/>
    <w:rsid w:val="00AA7988"/>
    <w:rsid w:val="00AB480B"/>
    <w:rsid w:val="00AB5D14"/>
    <w:rsid w:val="00AC0319"/>
    <w:rsid w:val="00AC4039"/>
    <w:rsid w:val="00AD15E6"/>
    <w:rsid w:val="00AD18E3"/>
    <w:rsid w:val="00AD1D72"/>
    <w:rsid w:val="00AD235B"/>
    <w:rsid w:val="00AD2F06"/>
    <w:rsid w:val="00AD3F81"/>
    <w:rsid w:val="00AD55E0"/>
    <w:rsid w:val="00AD7ECF"/>
    <w:rsid w:val="00AE3151"/>
    <w:rsid w:val="00AF66E3"/>
    <w:rsid w:val="00B00BCD"/>
    <w:rsid w:val="00B01F1D"/>
    <w:rsid w:val="00B065CB"/>
    <w:rsid w:val="00B1003F"/>
    <w:rsid w:val="00B1115A"/>
    <w:rsid w:val="00B11222"/>
    <w:rsid w:val="00B14A64"/>
    <w:rsid w:val="00B20BFE"/>
    <w:rsid w:val="00B230F2"/>
    <w:rsid w:val="00B2421F"/>
    <w:rsid w:val="00B27F25"/>
    <w:rsid w:val="00B31356"/>
    <w:rsid w:val="00B3170B"/>
    <w:rsid w:val="00B37BF7"/>
    <w:rsid w:val="00B41B2B"/>
    <w:rsid w:val="00B456B3"/>
    <w:rsid w:val="00B47F94"/>
    <w:rsid w:val="00B5393A"/>
    <w:rsid w:val="00B56DE9"/>
    <w:rsid w:val="00B61707"/>
    <w:rsid w:val="00B63056"/>
    <w:rsid w:val="00B71273"/>
    <w:rsid w:val="00B731F4"/>
    <w:rsid w:val="00B7462E"/>
    <w:rsid w:val="00B74816"/>
    <w:rsid w:val="00B75EA1"/>
    <w:rsid w:val="00B76618"/>
    <w:rsid w:val="00B8054B"/>
    <w:rsid w:val="00B8263A"/>
    <w:rsid w:val="00B83A08"/>
    <w:rsid w:val="00B8415D"/>
    <w:rsid w:val="00B9260E"/>
    <w:rsid w:val="00B928BE"/>
    <w:rsid w:val="00BA2917"/>
    <w:rsid w:val="00BA5B69"/>
    <w:rsid w:val="00BA6A45"/>
    <w:rsid w:val="00BA6EA9"/>
    <w:rsid w:val="00BB009F"/>
    <w:rsid w:val="00BB109D"/>
    <w:rsid w:val="00BB1705"/>
    <w:rsid w:val="00BB19E8"/>
    <w:rsid w:val="00BB4829"/>
    <w:rsid w:val="00BB6668"/>
    <w:rsid w:val="00BC449E"/>
    <w:rsid w:val="00BC5238"/>
    <w:rsid w:val="00BD0CA9"/>
    <w:rsid w:val="00BD1775"/>
    <w:rsid w:val="00BD2308"/>
    <w:rsid w:val="00BD665B"/>
    <w:rsid w:val="00BD7394"/>
    <w:rsid w:val="00BE568E"/>
    <w:rsid w:val="00BE6938"/>
    <w:rsid w:val="00BE7109"/>
    <w:rsid w:val="00BF083B"/>
    <w:rsid w:val="00BF2003"/>
    <w:rsid w:val="00BF2719"/>
    <w:rsid w:val="00BF27F0"/>
    <w:rsid w:val="00BF3381"/>
    <w:rsid w:val="00BF3A43"/>
    <w:rsid w:val="00BF7E4E"/>
    <w:rsid w:val="00C00E3F"/>
    <w:rsid w:val="00C01119"/>
    <w:rsid w:val="00C0304D"/>
    <w:rsid w:val="00C0409F"/>
    <w:rsid w:val="00C04EAB"/>
    <w:rsid w:val="00C058AF"/>
    <w:rsid w:val="00C0707C"/>
    <w:rsid w:val="00C07A2F"/>
    <w:rsid w:val="00C07B11"/>
    <w:rsid w:val="00C10D39"/>
    <w:rsid w:val="00C130BC"/>
    <w:rsid w:val="00C15895"/>
    <w:rsid w:val="00C15F00"/>
    <w:rsid w:val="00C16318"/>
    <w:rsid w:val="00C163C7"/>
    <w:rsid w:val="00C2041D"/>
    <w:rsid w:val="00C212E8"/>
    <w:rsid w:val="00C23C40"/>
    <w:rsid w:val="00C307C3"/>
    <w:rsid w:val="00C31ADE"/>
    <w:rsid w:val="00C32760"/>
    <w:rsid w:val="00C32BC9"/>
    <w:rsid w:val="00C32E0A"/>
    <w:rsid w:val="00C372B8"/>
    <w:rsid w:val="00C4540F"/>
    <w:rsid w:val="00C47B4A"/>
    <w:rsid w:val="00C50EF9"/>
    <w:rsid w:val="00C52E8B"/>
    <w:rsid w:val="00C54BA7"/>
    <w:rsid w:val="00C54F6C"/>
    <w:rsid w:val="00C55D91"/>
    <w:rsid w:val="00C57746"/>
    <w:rsid w:val="00C6353C"/>
    <w:rsid w:val="00C6455F"/>
    <w:rsid w:val="00C6634A"/>
    <w:rsid w:val="00C7125E"/>
    <w:rsid w:val="00C7211E"/>
    <w:rsid w:val="00C76695"/>
    <w:rsid w:val="00C80B94"/>
    <w:rsid w:val="00C80BC3"/>
    <w:rsid w:val="00C821B5"/>
    <w:rsid w:val="00C8523C"/>
    <w:rsid w:val="00C86FB6"/>
    <w:rsid w:val="00C92CAA"/>
    <w:rsid w:val="00C9514E"/>
    <w:rsid w:val="00CA1655"/>
    <w:rsid w:val="00CA332C"/>
    <w:rsid w:val="00CA5E5E"/>
    <w:rsid w:val="00CB0C8D"/>
    <w:rsid w:val="00CC0F45"/>
    <w:rsid w:val="00CC1369"/>
    <w:rsid w:val="00CC3784"/>
    <w:rsid w:val="00CC4BEE"/>
    <w:rsid w:val="00CC5562"/>
    <w:rsid w:val="00CD0A53"/>
    <w:rsid w:val="00CD0DE0"/>
    <w:rsid w:val="00CD0E31"/>
    <w:rsid w:val="00CD184D"/>
    <w:rsid w:val="00CD4779"/>
    <w:rsid w:val="00CD489A"/>
    <w:rsid w:val="00CD634B"/>
    <w:rsid w:val="00CF1BBA"/>
    <w:rsid w:val="00CF21C0"/>
    <w:rsid w:val="00D02448"/>
    <w:rsid w:val="00D027BA"/>
    <w:rsid w:val="00D0377C"/>
    <w:rsid w:val="00D03C5E"/>
    <w:rsid w:val="00D04F42"/>
    <w:rsid w:val="00D05858"/>
    <w:rsid w:val="00D1317D"/>
    <w:rsid w:val="00D135B1"/>
    <w:rsid w:val="00D140A2"/>
    <w:rsid w:val="00D167A2"/>
    <w:rsid w:val="00D21CD0"/>
    <w:rsid w:val="00D2233A"/>
    <w:rsid w:val="00D23D84"/>
    <w:rsid w:val="00D25C2F"/>
    <w:rsid w:val="00D36319"/>
    <w:rsid w:val="00D37D30"/>
    <w:rsid w:val="00D45E3E"/>
    <w:rsid w:val="00D472FD"/>
    <w:rsid w:val="00D473F1"/>
    <w:rsid w:val="00D62C94"/>
    <w:rsid w:val="00D63C0D"/>
    <w:rsid w:val="00D66860"/>
    <w:rsid w:val="00D803EA"/>
    <w:rsid w:val="00D84C15"/>
    <w:rsid w:val="00D90176"/>
    <w:rsid w:val="00D92A1E"/>
    <w:rsid w:val="00D9576D"/>
    <w:rsid w:val="00DA0112"/>
    <w:rsid w:val="00DA0D96"/>
    <w:rsid w:val="00DA5C9A"/>
    <w:rsid w:val="00DB0ACF"/>
    <w:rsid w:val="00DB2CC7"/>
    <w:rsid w:val="00DB4F01"/>
    <w:rsid w:val="00DB674B"/>
    <w:rsid w:val="00DB69F0"/>
    <w:rsid w:val="00DC06DE"/>
    <w:rsid w:val="00DC3B08"/>
    <w:rsid w:val="00DC4FBD"/>
    <w:rsid w:val="00DC66AD"/>
    <w:rsid w:val="00DD2695"/>
    <w:rsid w:val="00DD55B4"/>
    <w:rsid w:val="00DE162F"/>
    <w:rsid w:val="00DE2F40"/>
    <w:rsid w:val="00DE492D"/>
    <w:rsid w:val="00DE7A65"/>
    <w:rsid w:val="00DF3ADE"/>
    <w:rsid w:val="00DF420E"/>
    <w:rsid w:val="00DF557E"/>
    <w:rsid w:val="00E02651"/>
    <w:rsid w:val="00E03CAC"/>
    <w:rsid w:val="00E0492E"/>
    <w:rsid w:val="00E05DFB"/>
    <w:rsid w:val="00E066C9"/>
    <w:rsid w:val="00E06DE6"/>
    <w:rsid w:val="00E21C12"/>
    <w:rsid w:val="00E22EAC"/>
    <w:rsid w:val="00E23700"/>
    <w:rsid w:val="00E241BC"/>
    <w:rsid w:val="00E2482E"/>
    <w:rsid w:val="00E34F14"/>
    <w:rsid w:val="00E35014"/>
    <w:rsid w:val="00E37313"/>
    <w:rsid w:val="00E450A2"/>
    <w:rsid w:val="00E46AD2"/>
    <w:rsid w:val="00E52F53"/>
    <w:rsid w:val="00E56408"/>
    <w:rsid w:val="00E67844"/>
    <w:rsid w:val="00E67FE0"/>
    <w:rsid w:val="00E719D8"/>
    <w:rsid w:val="00E7798A"/>
    <w:rsid w:val="00E84576"/>
    <w:rsid w:val="00E91FFC"/>
    <w:rsid w:val="00E93C3B"/>
    <w:rsid w:val="00E94C43"/>
    <w:rsid w:val="00E95E58"/>
    <w:rsid w:val="00E96F8E"/>
    <w:rsid w:val="00EA0899"/>
    <w:rsid w:val="00EA49D8"/>
    <w:rsid w:val="00EA7821"/>
    <w:rsid w:val="00EC1D39"/>
    <w:rsid w:val="00ED4951"/>
    <w:rsid w:val="00EE013B"/>
    <w:rsid w:val="00EE7518"/>
    <w:rsid w:val="00EF0093"/>
    <w:rsid w:val="00EF0372"/>
    <w:rsid w:val="00F0006C"/>
    <w:rsid w:val="00F048F2"/>
    <w:rsid w:val="00F136BB"/>
    <w:rsid w:val="00F14346"/>
    <w:rsid w:val="00F147B0"/>
    <w:rsid w:val="00F15501"/>
    <w:rsid w:val="00F20C31"/>
    <w:rsid w:val="00F20F93"/>
    <w:rsid w:val="00F22AC2"/>
    <w:rsid w:val="00F22BDF"/>
    <w:rsid w:val="00F268B6"/>
    <w:rsid w:val="00F372C9"/>
    <w:rsid w:val="00F43FBF"/>
    <w:rsid w:val="00F467F9"/>
    <w:rsid w:val="00F5081D"/>
    <w:rsid w:val="00F50E9B"/>
    <w:rsid w:val="00F552B2"/>
    <w:rsid w:val="00F62198"/>
    <w:rsid w:val="00F63E04"/>
    <w:rsid w:val="00F63E39"/>
    <w:rsid w:val="00F64268"/>
    <w:rsid w:val="00F6637A"/>
    <w:rsid w:val="00F67AAB"/>
    <w:rsid w:val="00F7413A"/>
    <w:rsid w:val="00F749FA"/>
    <w:rsid w:val="00F864F6"/>
    <w:rsid w:val="00F916AD"/>
    <w:rsid w:val="00F946E3"/>
    <w:rsid w:val="00F977FA"/>
    <w:rsid w:val="00FA1E12"/>
    <w:rsid w:val="00FA5B95"/>
    <w:rsid w:val="00FA5F7C"/>
    <w:rsid w:val="00FA6001"/>
    <w:rsid w:val="00FB46C5"/>
    <w:rsid w:val="00FB5756"/>
    <w:rsid w:val="00FC044B"/>
    <w:rsid w:val="00FC1556"/>
    <w:rsid w:val="00FC72ED"/>
    <w:rsid w:val="00FD27F1"/>
    <w:rsid w:val="00FD3CC2"/>
    <w:rsid w:val="00FE07D9"/>
    <w:rsid w:val="00FE1D8B"/>
    <w:rsid w:val="00FE2E2F"/>
    <w:rsid w:val="00FE55BE"/>
    <w:rsid w:val="00FF5018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B784FD4A-F769-43DF-A2B9-2B14EAEB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94"/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0A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67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DB674B"/>
  </w:style>
  <w:style w:type="character" w:customStyle="1" w:styleId="eop">
    <w:name w:val="eop"/>
    <w:basedOn w:val="DefaultParagraphFont"/>
    <w:rsid w:val="00DB674B"/>
  </w:style>
  <w:style w:type="paragraph" w:customStyle="1" w:styleId="WW-BodyText3">
    <w:name w:val="WW-Body Text 3"/>
    <w:basedOn w:val="Normal"/>
    <w:rsid w:val="00DF3A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fontstyle01">
    <w:name w:val="fontstyle01"/>
    <w:basedOn w:val="DefaultParagraphFont"/>
    <w:rsid w:val="0060489D"/>
    <w:rPr>
      <w:rFonts w:ascii="Calibri" w:hAnsi="Calibri" w:cs="Calibri" w:hint="default"/>
      <w:b w:val="0"/>
      <w:bCs w:val="0"/>
      <w:i w:val="0"/>
      <w:iCs w:val="0"/>
      <w:color w:val="42596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0C7880-5E38-4EDD-8B84-BD7EAED67A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297</TotalTime>
  <Pages>4</Pages>
  <Words>4967</Words>
  <Characters>2832</Characters>
  <Application>Microsoft Office Word</Application>
  <DocSecurity>0</DocSecurity>
  <Lines>23</Lines>
  <Paragraphs>15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Tomas Laptikas</cp:lastModifiedBy>
  <cp:revision>37</cp:revision>
  <cp:lastPrinted>2018-03-07T08:06:00Z</cp:lastPrinted>
  <dcterms:created xsi:type="dcterms:W3CDTF">2026-05-15T07:11:00Z</dcterms:created>
  <dcterms:modified xsi:type="dcterms:W3CDTF">2026-05-28T04:50:00Z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  <property fmtid="{D5CDD505-2E9C-101B-9397-08002B2CF9AE}" pid="3" name="MSIP_Label_13ef1bac-60b9-4377-86d2-e806e10c6a82_Enabled">
    <vt:lpwstr>true</vt:lpwstr>
  </property>
  <property fmtid="{D5CDD505-2E9C-101B-9397-08002B2CF9AE}" pid="4" name="MSIP_Label_13ef1bac-60b9-4377-86d2-e806e10c6a82_SetDate">
    <vt:lpwstr>2026-05-05T05:55:27Z</vt:lpwstr>
  </property>
  <property fmtid="{D5CDD505-2E9C-101B-9397-08002B2CF9AE}" pid="5" name="MSIP_Label_13ef1bac-60b9-4377-86d2-e806e10c6a82_Method">
    <vt:lpwstr>Standard</vt:lpwstr>
  </property>
  <property fmtid="{D5CDD505-2E9C-101B-9397-08002B2CF9AE}" pid="6" name="MSIP_Label_13ef1bac-60b9-4377-86d2-e806e10c6a82_Name">
    <vt:lpwstr>Vidaus naudojimo - Internal</vt:lpwstr>
  </property>
  <property fmtid="{D5CDD505-2E9C-101B-9397-08002B2CF9AE}" pid="7" name="MSIP_Label_13ef1bac-60b9-4377-86d2-e806e10c6a82_SiteId">
    <vt:lpwstr>038d1eb6-c4ba-4396-9150-1ad91c9469c6</vt:lpwstr>
  </property>
  <property fmtid="{D5CDD505-2E9C-101B-9397-08002B2CF9AE}" pid="8" name="MSIP_Label_13ef1bac-60b9-4377-86d2-e806e10c6a82_ActionId">
    <vt:lpwstr>bec930fa-9d67-4caa-a6f0-8c9b4f13da20</vt:lpwstr>
  </property>
  <property fmtid="{D5CDD505-2E9C-101B-9397-08002B2CF9AE}" pid="9" name="MSIP_Label_13ef1bac-60b9-4377-86d2-e806e10c6a82_ContentBits">
    <vt:lpwstr>0</vt:lpwstr>
  </property>
  <property fmtid="{D5CDD505-2E9C-101B-9397-08002B2CF9AE}" pid="10" name="MSIP_Label_13ef1bac-60b9-4377-86d2-e806e10c6a82_Tag">
    <vt:lpwstr>10, 3, 0, 1</vt:lpwstr>
  </property>
</Properties>
</file>