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D386" w14:textId="77777777" w:rsidR="000B2DDC" w:rsidRPr="002A40E4" w:rsidRDefault="000B2DDC" w:rsidP="008715CE">
      <w:pPr>
        <w:rPr>
          <w:rFonts w:cs="Times New Roman"/>
          <w:szCs w:val="24"/>
        </w:rPr>
      </w:pPr>
    </w:p>
    <w:p w14:paraId="4D06AA01" w14:textId="012B9E46" w:rsidR="008715CE" w:rsidRPr="00322E03" w:rsidRDefault="000C5190" w:rsidP="008715CE">
      <w:pPr>
        <w:jc w:val="center"/>
        <w:rPr>
          <w:rFonts w:cs="Times New Roman"/>
          <w:b/>
          <w:bCs/>
          <w:szCs w:val="24"/>
        </w:rPr>
      </w:pPr>
      <w:r>
        <w:rPr>
          <w:rFonts w:cs="Times New Roman"/>
          <w:b/>
          <w:bCs/>
          <w:szCs w:val="24"/>
        </w:rPr>
        <w:t xml:space="preserve">BĮ </w:t>
      </w:r>
      <w:r w:rsidR="00CE2E79" w:rsidRPr="00322E03">
        <w:rPr>
          <w:rFonts w:cs="Times New Roman"/>
          <w:b/>
          <w:bCs/>
          <w:szCs w:val="24"/>
        </w:rPr>
        <w:t>ŠIAULIŲ APSKAITOS CENTRAS</w:t>
      </w:r>
    </w:p>
    <w:p w14:paraId="13B4D5E9" w14:textId="77777777" w:rsidR="008715CE" w:rsidRPr="002A40E4" w:rsidRDefault="008715CE" w:rsidP="008715CE">
      <w:pPr>
        <w:rPr>
          <w:rFonts w:cs="Times New Roman"/>
          <w:szCs w:val="24"/>
        </w:rPr>
      </w:pPr>
    </w:p>
    <w:p w14:paraId="1B7F148D" w14:textId="77777777" w:rsidR="008715CE" w:rsidRPr="002A40E4" w:rsidRDefault="008715CE" w:rsidP="008715CE">
      <w:pPr>
        <w:ind w:left="5184"/>
        <w:rPr>
          <w:rFonts w:cs="Times New Roman"/>
          <w:szCs w:val="24"/>
        </w:rPr>
      </w:pPr>
      <w:r w:rsidRPr="002A40E4">
        <w:rPr>
          <w:rFonts w:cs="Times New Roman"/>
          <w:szCs w:val="24"/>
        </w:rPr>
        <w:t>PATVIRTINTA</w:t>
      </w:r>
    </w:p>
    <w:p w14:paraId="754434F2" w14:textId="77777777" w:rsidR="008715CE" w:rsidRPr="002A40E4" w:rsidRDefault="008715CE" w:rsidP="008715CE">
      <w:pPr>
        <w:ind w:left="5184"/>
        <w:rPr>
          <w:rFonts w:cs="Times New Roman"/>
          <w:szCs w:val="24"/>
        </w:rPr>
      </w:pPr>
      <w:r w:rsidRPr="002A40E4">
        <w:rPr>
          <w:rFonts w:cs="Times New Roman"/>
          <w:szCs w:val="24"/>
        </w:rPr>
        <w:t>Viešojo pirkimo komisijos 20__ m. ________ __ d. protokolu Nr. __</w:t>
      </w:r>
    </w:p>
    <w:p w14:paraId="54B00BF1" w14:textId="77777777" w:rsidR="008715CE" w:rsidRPr="002A40E4" w:rsidRDefault="008715CE" w:rsidP="008715CE">
      <w:pPr>
        <w:rPr>
          <w:rFonts w:cs="Times New Roman"/>
          <w:szCs w:val="24"/>
        </w:rPr>
      </w:pPr>
    </w:p>
    <w:p w14:paraId="00C70947" w14:textId="67E012E9" w:rsidR="008715CE" w:rsidRPr="002A40E4" w:rsidRDefault="008715CE" w:rsidP="008715CE">
      <w:pPr>
        <w:jc w:val="center"/>
        <w:rPr>
          <w:rFonts w:cs="Times New Roman"/>
          <w:b/>
          <w:bCs/>
        </w:rPr>
      </w:pPr>
      <w:r w:rsidRPr="77C5E479">
        <w:rPr>
          <w:rFonts w:cs="Times New Roman"/>
          <w:b/>
          <w:bCs/>
        </w:rPr>
        <w:t xml:space="preserve">TARPTAUTINIO VIEŠOJO </w:t>
      </w:r>
      <w:r w:rsidR="008751D3" w:rsidRPr="77C5E479">
        <w:rPr>
          <w:rFonts w:cs="Times New Roman"/>
          <w:b/>
          <w:bCs/>
        </w:rPr>
        <w:t>PIRKIMO „</w:t>
      </w:r>
      <w:r w:rsidR="00FC4968" w:rsidRPr="77C5E479">
        <w:rPr>
          <w:rFonts w:cs="Times New Roman"/>
          <w:b/>
          <w:bCs/>
        </w:rPr>
        <w:t>SAULĖS ŠVIESOS ENERGIJOS FOTOVOLTIN</w:t>
      </w:r>
      <w:r w:rsidR="00202156">
        <w:rPr>
          <w:rFonts w:cs="Times New Roman"/>
          <w:b/>
          <w:bCs/>
        </w:rPr>
        <w:t>IŲ</w:t>
      </w:r>
      <w:r w:rsidR="00FC4968" w:rsidRPr="77C5E479">
        <w:rPr>
          <w:rFonts w:cs="Times New Roman"/>
          <w:b/>
          <w:bCs/>
        </w:rPr>
        <w:t xml:space="preserve"> ELEKTRIN</w:t>
      </w:r>
      <w:r w:rsidR="00202156">
        <w:rPr>
          <w:rFonts w:cs="Times New Roman"/>
          <w:b/>
          <w:bCs/>
        </w:rPr>
        <w:t>IŲ</w:t>
      </w:r>
      <w:r w:rsidR="00FC4968" w:rsidRPr="77C5E479">
        <w:rPr>
          <w:rFonts w:cs="Times New Roman"/>
          <w:b/>
          <w:bCs/>
        </w:rPr>
        <w:t xml:space="preserve"> PROJEKTAVIMAS IR </w:t>
      </w:r>
      <w:r w:rsidR="008D4837" w:rsidRPr="77C5E479">
        <w:rPr>
          <w:rFonts w:cs="Times New Roman"/>
          <w:b/>
          <w:bCs/>
        </w:rPr>
        <w:t>SUSIJUSIOS PASLAUGOS</w:t>
      </w:r>
      <w:r w:rsidR="008751D3" w:rsidRPr="77C5E479">
        <w:rPr>
          <w:rFonts w:cs="Times New Roman"/>
          <w:b/>
          <w:bCs/>
        </w:rPr>
        <w:t>“ AT</w:t>
      </w:r>
      <w:r w:rsidRPr="77C5E479">
        <w:rPr>
          <w:rFonts w:cs="Times New Roman"/>
          <w:b/>
          <w:bCs/>
        </w:rPr>
        <w:t>VIRO KONKURSO SĄLYGOS</w:t>
      </w:r>
    </w:p>
    <w:p w14:paraId="2BE011D7" w14:textId="77777777" w:rsidR="008715CE" w:rsidRPr="002A40E4" w:rsidRDefault="008715CE" w:rsidP="008715CE">
      <w:pPr>
        <w:rPr>
          <w:rFonts w:cs="Times New Roman"/>
          <w:szCs w:val="24"/>
        </w:rPr>
      </w:pPr>
    </w:p>
    <w:p w14:paraId="4E192A44" w14:textId="08524975" w:rsidR="008715CE" w:rsidRPr="00DC0591" w:rsidRDefault="008715CE" w:rsidP="00476F4B">
      <w:pPr>
        <w:ind w:firstLine="709"/>
        <w:rPr>
          <w:rFonts w:eastAsia="Calibri" w:cs="Times New Roman"/>
          <w:szCs w:val="24"/>
        </w:rPr>
      </w:pPr>
      <w:r w:rsidRPr="00476F4B">
        <w:rPr>
          <w:rFonts w:eastAsia="Calibri" w:cs="Times New Roman"/>
          <w:szCs w:val="24"/>
        </w:rPr>
        <w:t>Perkančioji</w:t>
      </w:r>
      <w:r w:rsidRPr="00476F4B">
        <w:rPr>
          <w:rFonts w:eastAsia="Calibri" w:cs="Times New Roman"/>
          <w:szCs w:val="24"/>
          <w:lang w:eastAsia="lt-LT"/>
        </w:rPr>
        <w:t xml:space="preserve"> organizacija – </w:t>
      </w:r>
      <w:r w:rsidR="008D5F29" w:rsidRPr="00FC4968">
        <w:rPr>
          <w:rFonts w:eastAsia="Calibri" w:cs="Times New Roman"/>
          <w:szCs w:val="24"/>
          <w:lang w:eastAsia="lt-LT"/>
        </w:rPr>
        <w:t xml:space="preserve">Asociacija </w:t>
      </w:r>
      <w:r w:rsidR="009574B9" w:rsidRPr="00FC4968">
        <w:rPr>
          <w:rFonts w:eastAsia="Calibri" w:cs="Times New Roman"/>
          <w:szCs w:val="24"/>
          <w:lang w:eastAsia="lt-LT"/>
        </w:rPr>
        <w:t>„</w:t>
      </w:r>
      <w:r w:rsidR="00FC4968" w:rsidRPr="00FC4968">
        <w:rPr>
          <w:rFonts w:eastAsia="Calibri" w:cs="Times New Roman"/>
          <w:szCs w:val="24"/>
          <w:lang w:eastAsia="lt-LT"/>
        </w:rPr>
        <w:t>Saul</w:t>
      </w:r>
      <w:r w:rsidR="008D5F29" w:rsidRPr="00FC4968">
        <w:rPr>
          <w:rFonts w:eastAsia="Calibri" w:cs="Times New Roman"/>
          <w:szCs w:val="24"/>
          <w:lang w:eastAsia="lt-LT"/>
        </w:rPr>
        <w:t xml:space="preserve">ės </w:t>
      </w:r>
      <w:proofErr w:type="spellStart"/>
      <w:r w:rsidR="008D5F29" w:rsidRPr="00FC4968">
        <w:rPr>
          <w:rFonts w:eastAsia="Calibri" w:cs="Times New Roman"/>
          <w:szCs w:val="24"/>
          <w:lang w:eastAsia="lt-LT"/>
        </w:rPr>
        <w:t>dominija</w:t>
      </w:r>
      <w:proofErr w:type="spellEnd"/>
      <w:r w:rsidR="009574B9" w:rsidRPr="00FC4968">
        <w:rPr>
          <w:rFonts w:eastAsia="Calibri" w:cs="Times New Roman"/>
          <w:szCs w:val="24"/>
          <w:lang w:eastAsia="lt-LT"/>
        </w:rPr>
        <w:t>“</w:t>
      </w:r>
      <w:r w:rsidRPr="00FC4968">
        <w:rPr>
          <w:rFonts w:eastAsia="Calibri" w:cs="Times New Roman"/>
          <w:szCs w:val="24"/>
          <w:lang w:eastAsia="lt-LT"/>
        </w:rPr>
        <w:t>,</w:t>
      </w:r>
      <w:r w:rsidRPr="00FC4968">
        <w:rPr>
          <w:rFonts w:eastAsia="Calibri" w:cs="Times New Roman"/>
          <w:color w:val="00B050"/>
          <w:szCs w:val="24"/>
          <w:lang w:eastAsia="lt-LT"/>
        </w:rPr>
        <w:t xml:space="preserve"> </w:t>
      </w:r>
      <w:r w:rsidRPr="00FC4968">
        <w:rPr>
          <w:rFonts w:eastAsia="Calibri" w:cs="Times New Roman"/>
          <w:szCs w:val="24"/>
          <w:lang w:eastAsia="lt-LT"/>
        </w:rPr>
        <w:t xml:space="preserve">juridinio asmens kodas </w:t>
      </w:r>
      <w:r w:rsidR="009574B9" w:rsidRPr="00FC4968">
        <w:rPr>
          <w:rFonts w:eastAsia="Calibri" w:cs="Times New Roman"/>
          <w:szCs w:val="24"/>
          <w:lang w:eastAsia="lt-LT"/>
        </w:rPr>
        <w:t>307050642</w:t>
      </w:r>
      <w:r w:rsidRPr="00FC4968">
        <w:rPr>
          <w:rFonts w:eastAsia="Calibri" w:cs="Times New Roman"/>
          <w:szCs w:val="24"/>
          <w:lang w:eastAsia="lt-LT"/>
        </w:rPr>
        <w:t xml:space="preserve">, </w:t>
      </w:r>
      <w:r w:rsidRPr="00FC4968">
        <w:rPr>
          <w:rFonts w:eastAsia="Calibri" w:cs="Times New Roman"/>
          <w:szCs w:val="24"/>
        </w:rPr>
        <w:t xml:space="preserve">numato įsigyti </w:t>
      </w:r>
      <w:r w:rsidR="00FC4968" w:rsidRPr="00FC4968">
        <w:rPr>
          <w:rFonts w:eastAsia="Calibri" w:cs="Times New Roman"/>
          <w:szCs w:val="24"/>
        </w:rPr>
        <w:t xml:space="preserve">saulės šviesos energijos fotovoltinės </w:t>
      </w:r>
      <w:r w:rsidR="00737E91" w:rsidRPr="00DC0591">
        <w:rPr>
          <w:rFonts w:eastAsia="Calibri" w:cs="Times New Roman"/>
          <w:szCs w:val="24"/>
        </w:rPr>
        <w:t xml:space="preserve">elektrinės projektavimo </w:t>
      </w:r>
      <w:r w:rsidR="00DC0591" w:rsidRPr="00DC0591">
        <w:rPr>
          <w:rFonts w:eastAsia="Calibri" w:cs="Times New Roman"/>
          <w:szCs w:val="24"/>
        </w:rPr>
        <w:t xml:space="preserve">ir susijusias </w:t>
      </w:r>
      <w:r w:rsidR="00737E91" w:rsidRPr="00DC0591">
        <w:rPr>
          <w:rFonts w:eastAsia="Calibri" w:cs="Times New Roman"/>
          <w:szCs w:val="24"/>
        </w:rPr>
        <w:t>paslaug</w:t>
      </w:r>
      <w:r w:rsidR="00DC0591" w:rsidRPr="00DC0591">
        <w:rPr>
          <w:rFonts w:eastAsia="Calibri" w:cs="Times New Roman"/>
          <w:szCs w:val="24"/>
        </w:rPr>
        <w:t>as</w:t>
      </w:r>
      <w:r w:rsidRPr="00DC0591">
        <w:rPr>
          <w:rFonts w:eastAsia="Calibri" w:cs="Times New Roman"/>
          <w:szCs w:val="24"/>
        </w:rPr>
        <w:t xml:space="preserve"> atviro konkurso būdu.</w:t>
      </w:r>
    </w:p>
    <w:p w14:paraId="75BB66D1" w14:textId="27EF9DA9" w:rsidR="00502196" w:rsidRPr="00476F4B" w:rsidRDefault="00502196" w:rsidP="00476F4B">
      <w:pPr>
        <w:ind w:firstLine="709"/>
        <w:rPr>
          <w:rFonts w:eastAsia="Calibri" w:cs="Times New Roman"/>
          <w:szCs w:val="24"/>
          <w:lang w:eastAsia="lt-LT"/>
        </w:rPr>
      </w:pPr>
      <w:r w:rsidRPr="00476F4B">
        <w:rPr>
          <w:rFonts w:eastAsia="Calibri" w:cs="Times New Roman"/>
          <w:szCs w:val="24"/>
        </w:rPr>
        <w:t>Pirkimą</w:t>
      </w:r>
      <w:r w:rsidRPr="00476F4B">
        <w:rPr>
          <w:rFonts w:eastAsia="Calibri" w:cs="Times New Roman"/>
          <w:szCs w:val="24"/>
          <w:lang w:eastAsia="lt-LT"/>
        </w:rPr>
        <w:t xml:space="preserve"> perkančiosios organizacijos vardu atlieka </w:t>
      </w:r>
      <w:r w:rsidRPr="00106860">
        <w:rPr>
          <w:rFonts w:eastAsia="Calibri" w:cs="Times New Roman"/>
          <w:szCs w:val="24"/>
          <w:lang w:eastAsia="lt-LT"/>
        </w:rPr>
        <w:t xml:space="preserve">centrinė perkančioji organizacija: </w:t>
      </w:r>
      <w:r w:rsidR="000C5190">
        <w:rPr>
          <w:rFonts w:eastAsia="Calibri" w:cs="Times New Roman"/>
          <w:szCs w:val="24"/>
          <w:lang w:eastAsia="lt-LT"/>
        </w:rPr>
        <w:t xml:space="preserve">BĮ </w:t>
      </w:r>
      <w:r w:rsidR="00C1436A" w:rsidRPr="00106860">
        <w:rPr>
          <w:rFonts w:eastAsia="Calibri" w:cs="Times New Roman"/>
          <w:szCs w:val="24"/>
          <w:lang w:eastAsia="lt-LT"/>
        </w:rPr>
        <w:t>Šiaulių apskaitos centras</w:t>
      </w:r>
      <w:r w:rsidRPr="00106860">
        <w:rPr>
          <w:rFonts w:eastAsia="Calibri" w:cs="Times New Roman"/>
          <w:szCs w:val="24"/>
          <w:lang w:eastAsia="lt-LT"/>
        </w:rPr>
        <w:t xml:space="preserve">, juridinio asmens kodas </w:t>
      </w:r>
      <w:r w:rsidR="00206F12" w:rsidRPr="00106860">
        <w:rPr>
          <w:rFonts w:eastAsia="Calibri" w:cs="Times New Roman"/>
          <w:szCs w:val="24"/>
          <w:lang w:eastAsia="lt-LT"/>
        </w:rPr>
        <w:t>305888561</w:t>
      </w:r>
      <w:r w:rsidRPr="00106860">
        <w:rPr>
          <w:rFonts w:eastAsia="Calibri" w:cs="Times New Roman"/>
          <w:szCs w:val="24"/>
          <w:lang w:eastAsia="lt-LT"/>
        </w:rPr>
        <w:t xml:space="preserve">. </w:t>
      </w:r>
      <w:r w:rsidRPr="00476F4B">
        <w:rPr>
          <w:rFonts w:eastAsia="Calibri" w:cs="Times New Roman"/>
          <w:szCs w:val="24"/>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36773F48" w14:textId="77777777" w:rsidR="008715CE" w:rsidRPr="002A40E4" w:rsidRDefault="008715CE" w:rsidP="008715CE">
      <w:pPr>
        <w:ind w:firstLine="709"/>
        <w:rPr>
          <w:rFonts w:cs="Times New Roman"/>
          <w:szCs w:val="24"/>
        </w:rPr>
      </w:pPr>
      <w:r w:rsidRPr="002A40E4">
        <w:rPr>
          <w:rFonts w:eastAsia="Calibri" w:cs="Times New Roman"/>
          <w:szCs w:val="24"/>
        </w:rPr>
        <w:t xml:space="preserve">Perkančioji organizacija parengė ir patvirtino šias Pirkimo sąlygas, kurias </w:t>
      </w:r>
      <w:r w:rsidRPr="002A40E4">
        <w:rPr>
          <w:rFonts w:cs="Times New Roman"/>
          <w:szCs w:val="24"/>
        </w:rPr>
        <w:t>sudaro:</w:t>
      </w:r>
    </w:p>
    <w:p w14:paraId="17C37910" w14:textId="77777777" w:rsidR="008715CE" w:rsidRPr="002A40E4" w:rsidRDefault="008715CE" w:rsidP="008715CE">
      <w:pPr>
        <w:ind w:firstLine="709"/>
        <w:rPr>
          <w:rFonts w:cs="Times New Roman"/>
          <w:szCs w:val="24"/>
        </w:rPr>
      </w:pPr>
      <w:r w:rsidRPr="002A40E4">
        <w:rPr>
          <w:rFonts w:cs="Times New Roman"/>
          <w:szCs w:val="24"/>
        </w:rPr>
        <w:t>1. Bendrosios pirkimo sąlygos;</w:t>
      </w:r>
    </w:p>
    <w:p w14:paraId="41080E5D" w14:textId="77777777" w:rsidR="008715CE" w:rsidRPr="002A40E4" w:rsidRDefault="008715CE" w:rsidP="008715CE">
      <w:pPr>
        <w:ind w:firstLine="709"/>
        <w:rPr>
          <w:rFonts w:cs="Times New Roman"/>
          <w:szCs w:val="24"/>
        </w:rPr>
      </w:pPr>
      <w:r w:rsidRPr="002A40E4">
        <w:rPr>
          <w:rFonts w:cs="Times New Roman"/>
          <w:szCs w:val="24"/>
        </w:rPr>
        <w:t>2. Specialiosios pirkimo sąlygos</w:t>
      </w:r>
      <w:r w:rsidR="00AC17C0" w:rsidRPr="002A40E4">
        <w:rPr>
          <w:rFonts w:cs="Times New Roman"/>
          <w:szCs w:val="24"/>
        </w:rPr>
        <w:t xml:space="preserve"> ir Specialiųjų pirkimo</w:t>
      </w:r>
      <w:r w:rsidRPr="002A40E4">
        <w:rPr>
          <w:rFonts w:cs="Times New Roman"/>
          <w:szCs w:val="24"/>
        </w:rPr>
        <w:t xml:space="preserve"> sąlygų priedai.</w:t>
      </w:r>
    </w:p>
    <w:p w14:paraId="6D1BDE6C" w14:textId="77777777" w:rsidR="008715CE" w:rsidRPr="002A40E4" w:rsidRDefault="008715CE" w:rsidP="008715CE">
      <w:pPr>
        <w:rPr>
          <w:rFonts w:cs="Times New Roman"/>
          <w:szCs w:val="24"/>
        </w:rPr>
      </w:pPr>
    </w:p>
    <w:p w14:paraId="6130D0DD" w14:textId="77777777" w:rsidR="008715CE" w:rsidRPr="002A40E4" w:rsidRDefault="008715CE" w:rsidP="008715CE">
      <w:pPr>
        <w:rPr>
          <w:rFonts w:cs="Times New Roman"/>
          <w:szCs w:val="24"/>
        </w:rPr>
        <w:sectPr w:rsidR="008715CE" w:rsidRPr="002A40E4" w:rsidSect="003C7251">
          <w:headerReference w:type="default" r:id="rId11"/>
          <w:pgSz w:w="11906" w:h="16838"/>
          <w:pgMar w:top="1134" w:right="1134" w:bottom="1134" w:left="1701" w:header="567" w:footer="567" w:gutter="0"/>
          <w:cols w:space="1296"/>
          <w:titlePg/>
          <w:docGrid w:linePitch="360"/>
        </w:sectPr>
      </w:pPr>
    </w:p>
    <w:p w14:paraId="28C9A366" w14:textId="77777777" w:rsidR="008715CE" w:rsidRPr="002A40E4" w:rsidRDefault="008715CE" w:rsidP="008715CE">
      <w:pPr>
        <w:rPr>
          <w:rFonts w:cs="Times New Roman"/>
          <w:szCs w:val="24"/>
        </w:rPr>
      </w:pPr>
    </w:p>
    <w:p w14:paraId="5A8E5639" w14:textId="77777777" w:rsidR="008715CE" w:rsidRPr="002A40E4" w:rsidRDefault="008715CE" w:rsidP="008715CE">
      <w:pPr>
        <w:ind w:left="6480"/>
        <w:rPr>
          <w:rFonts w:cs="Times New Roman"/>
          <w:szCs w:val="24"/>
        </w:rPr>
      </w:pPr>
      <w:r w:rsidRPr="002A40E4">
        <w:rPr>
          <w:rFonts w:cs="Times New Roman"/>
          <w:szCs w:val="24"/>
        </w:rPr>
        <w:t>Pirkimo sąlygų</w:t>
      </w:r>
    </w:p>
    <w:p w14:paraId="218E9E34" w14:textId="77777777" w:rsidR="008715CE" w:rsidRPr="002A40E4" w:rsidRDefault="008715CE" w:rsidP="008715CE">
      <w:pPr>
        <w:ind w:left="6480"/>
        <w:rPr>
          <w:rFonts w:cs="Times New Roman"/>
          <w:szCs w:val="24"/>
        </w:rPr>
      </w:pPr>
      <w:r w:rsidRPr="002A40E4">
        <w:rPr>
          <w:rFonts w:cs="Times New Roman"/>
          <w:szCs w:val="24"/>
        </w:rPr>
        <w:t>Bendrosios sąlygos</w:t>
      </w:r>
    </w:p>
    <w:p w14:paraId="7757EE07" w14:textId="77777777" w:rsidR="008715CE" w:rsidRPr="002A40E4" w:rsidRDefault="008715CE" w:rsidP="008715CE">
      <w:pPr>
        <w:rPr>
          <w:rFonts w:cs="Times New Roman"/>
          <w:szCs w:val="24"/>
        </w:rPr>
      </w:pPr>
    </w:p>
    <w:p w14:paraId="43314444" w14:textId="6C58E4B2" w:rsidR="00CE2E79" w:rsidRPr="00322E03" w:rsidRDefault="000C5190" w:rsidP="00CE2E79">
      <w:pPr>
        <w:jc w:val="center"/>
        <w:rPr>
          <w:rFonts w:cs="Times New Roman"/>
          <w:b/>
          <w:bCs/>
          <w:szCs w:val="24"/>
        </w:rPr>
      </w:pPr>
      <w:r>
        <w:rPr>
          <w:rFonts w:cs="Times New Roman"/>
          <w:b/>
          <w:bCs/>
          <w:szCs w:val="24"/>
        </w:rPr>
        <w:t xml:space="preserve">BĮ </w:t>
      </w:r>
      <w:r w:rsidR="00CE2E79" w:rsidRPr="00322E03">
        <w:rPr>
          <w:rFonts w:cs="Times New Roman"/>
          <w:b/>
          <w:bCs/>
          <w:szCs w:val="24"/>
        </w:rPr>
        <w:t>ŠIAULIŲ APSKAITOS CENTRAS</w:t>
      </w:r>
    </w:p>
    <w:p w14:paraId="370D9CA6" w14:textId="77777777" w:rsidR="008715CE" w:rsidRPr="002A40E4" w:rsidRDefault="008715CE" w:rsidP="008715CE">
      <w:pPr>
        <w:rPr>
          <w:rFonts w:cs="Times New Roman"/>
          <w:szCs w:val="24"/>
        </w:rPr>
      </w:pPr>
    </w:p>
    <w:p w14:paraId="203F6B78" w14:textId="5C4E1B2B" w:rsidR="008715CE" w:rsidRPr="002A40E4" w:rsidRDefault="61B8D8DD" w:rsidP="61B8D8DD">
      <w:pPr>
        <w:jc w:val="center"/>
        <w:rPr>
          <w:rFonts w:cs="Times New Roman"/>
          <w:b/>
          <w:bCs/>
        </w:rPr>
      </w:pPr>
      <w:r w:rsidRPr="61B8D8DD">
        <w:rPr>
          <w:rFonts w:cs="Times New Roman"/>
          <w:b/>
          <w:bCs/>
        </w:rPr>
        <w:t xml:space="preserve">TARPTAUTINIO VIEŠOJO </w:t>
      </w:r>
      <w:r w:rsidRPr="00C63A9E">
        <w:rPr>
          <w:rFonts w:cs="Times New Roman"/>
          <w:b/>
          <w:bCs/>
        </w:rPr>
        <w:t>PIRKIMO „SAULĖS ŠVIESOS ENERGIJOS FOTOVOLTIN</w:t>
      </w:r>
      <w:r w:rsidR="00C63A9E">
        <w:rPr>
          <w:rFonts w:cs="Times New Roman"/>
          <w:b/>
          <w:bCs/>
        </w:rPr>
        <w:t>I</w:t>
      </w:r>
      <w:r w:rsidR="00F54D86">
        <w:rPr>
          <w:rFonts w:cs="Times New Roman"/>
          <w:b/>
          <w:bCs/>
        </w:rPr>
        <w:t>Ų</w:t>
      </w:r>
      <w:r w:rsidRPr="00C63A9E">
        <w:rPr>
          <w:rFonts w:cs="Times New Roman"/>
          <w:b/>
          <w:bCs/>
        </w:rPr>
        <w:t xml:space="preserve"> ELEKTRIN</w:t>
      </w:r>
      <w:r w:rsidR="00F54D86">
        <w:rPr>
          <w:rFonts w:cs="Times New Roman"/>
          <w:b/>
          <w:bCs/>
        </w:rPr>
        <w:t>IŲ</w:t>
      </w:r>
      <w:r w:rsidRPr="61B8D8DD">
        <w:rPr>
          <w:rFonts w:cs="Times New Roman"/>
          <w:b/>
          <w:bCs/>
        </w:rPr>
        <w:t xml:space="preserve"> PROJEKTAVIMAS IR SUSIJUSIOS PASLAUGOS“ ATVIRO KONKURSO BENDROSIOS SĄLYGOS</w:t>
      </w:r>
    </w:p>
    <w:p w14:paraId="7D99E775" w14:textId="77777777" w:rsidR="008715CE" w:rsidRPr="002A40E4" w:rsidRDefault="008715CE" w:rsidP="008715CE">
      <w:pPr>
        <w:rPr>
          <w:rFonts w:cs="Times New Roman"/>
          <w:szCs w:val="24"/>
        </w:rPr>
      </w:pPr>
    </w:p>
    <w:p w14:paraId="14515D28" w14:textId="77777777" w:rsidR="008715CE" w:rsidRPr="002A40E4" w:rsidRDefault="008715CE" w:rsidP="008715CE">
      <w:pPr>
        <w:jc w:val="center"/>
        <w:rPr>
          <w:rFonts w:cs="Times New Roman"/>
          <w:b/>
          <w:bCs/>
          <w:szCs w:val="24"/>
        </w:rPr>
      </w:pPr>
      <w:r w:rsidRPr="002A40E4">
        <w:rPr>
          <w:rFonts w:cs="Times New Roman"/>
          <w:b/>
          <w:bCs/>
          <w:szCs w:val="24"/>
        </w:rPr>
        <w:t>I SKYRIUS</w:t>
      </w:r>
    </w:p>
    <w:p w14:paraId="106F7F82" w14:textId="77777777" w:rsidR="008715CE" w:rsidRPr="002A40E4" w:rsidRDefault="008715CE" w:rsidP="008715CE">
      <w:pPr>
        <w:jc w:val="center"/>
        <w:rPr>
          <w:rFonts w:cs="Times New Roman"/>
          <w:b/>
          <w:bCs/>
          <w:szCs w:val="24"/>
        </w:rPr>
      </w:pPr>
      <w:r w:rsidRPr="002A40E4">
        <w:rPr>
          <w:rFonts w:cs="Times New Roman"/>
          <w:b/>
          <w:bCs/>
          <w:szCs w:val="24"/>
        </w:rPr>
        <w:t>SĄVOKOS IR SUTRUMPINIMAI</w:t>
      </w:r>
    </w:p>
    <w:p w14:paraId="207B45A4" w14:textId="77777777" w:rsidR="008715CE" w:rsidRPr="002A40E4" w:rsidRDefault="008715CE" w:rsidP="008715CE">
      <w:pPr>
        <w:rPr>
          <w:rFonts w:cs="Times New Roman"/>
          <w:szCs w:val="24"/>
        </w:rPr>
      </w:pPr>
    </w:p>
    <w:p w14:paraId="342B6CE3"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CK</w:t>
      </w:r>
      <w:r w:rsidRPr="002A40E4">
        <w:rPr>
          <w:rFonts w:cs="Times New Roman"/>
          <w:szCs w:val="24"/>
        </w:rPr>
        <w:t xml:space="preserve"> – Lietuvos Respublikos civilinis kodeksas.</w:t>
      </w:r>
    </w:p>
    <w:p w14:paraId="00FCFECF" w14:textId="25790C19" w:rsidR="008715CE" w:rsidRPr="002A40E4" w:rsidRDefault="008715CE" w:rsidP="008715CE">
      <w:pPr>
        <w:pStyle w:val="ListParagraph"/>
        <w:numPr>
          <w:ilvl w:val="0"/>
          <w:numId w:val="1"/>
        </w:numPr>
        <w:rPr>
          <w:rFonts w:cs="Times New Roman"/>
          <w:szCs w:val="24"/>
        </w:rPr>
      </w:pPr>
      <w:r w:rsidRPr="002A40E4">
        <w:rPr>
          <w:rFonts w:cs="Times New Roman"/>
          <w:b/>
          <w:bCs/>
          <w:szCs w:val="24"/>
        </w:rPr>
        <w:t>CVP IS</w:t>
      </w:r>
      <w:r w:rsidRPr="002A40E4">
        <w:rPr>
          <w:rFonts w:cs="Times New Roman"/>
          <w:szCs w:val="24"/>
        </w:rPr>
        <w:t xml:space="preserve"> – Centrinės viešųjų pirkimų informacinė sistema, adresu </w:t>
      </w:r>
      <w:hyperlink r:id="rId12" w:history="1">
        <w:r w:rsidR="00C6192E" w:rsidRPr="002A40E4">
          <w:rPr>
            <w:rStyle w:val="Hyperlink"/>
            <w:rFonts w:cs="Times New Roman"/>
            <w:color w:val="auto"/>
            <w:szCs w:val="24"/>
          </w:rPr>
          <w:t>https://viesiejipirkimai.lt/</w:t>
        </w:r>
      </w:hyperlink>
      <w:r w:rsidRPr="002A40E4">
        <w:rPr>
          <w:rFonts w:cs="Times New Roman"/>
          <w:szCs w:val="24"/>
        </w:rPr>
        <w:t>.</w:t>
      </w:r>
    </w:p>
    <w:p w14:paraId="04C80379"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Dalyvis</w:t>
      </w:r>
      <w:r w:rsidRPr="002A40E4">
        <w:rPr>
          <w:rFonts w:cs="Times New Roman"/>
          <w:szCs w:val="24"/>
        </w:rPr>
        <w:t xml:space="preserve"> - pasiūlymą pateikęs tiekėjas.</w:t>
      </w:r>
    </w:p>
    <w:p w14:paraId="0839FC3F" w14:textId="1FD9CB05" w:rsidR="008715CE" w:rsidRPr="002A40E4" w:rsidRDefault="008715CE" w:rsidP="008715CE">
      <w:pPr>
        <w:pStyle w:val="ListParagraph"/>
        <w:numPr>
          <w:ilvl w:val="0"/>
          <w:numId w:val="1"/>
        </w:numPr>
        <w:rPr>
          <w:rFonts w:cs="Times New Roman"/>
          <w:szCs w:val="24"/>
        </w:rPr>
      </w:pPr>
      <w:r w:rsidRPr="002A40E4">
        <w:rPr>
          <w:rFonts w:cs="Times New Roman"/>
          <w:b/>
          <w:bCs/>
          <w:szCs w:val="24"/>
        </w:rPr>
        <w:t>EBVPD</w:t>
      </w:r>
      <w:r w:rsidRPr="002A40E4">
        <w:rPr>
          <w:rFonts w:cs="Times New Roman"/>
          <w:szCs w:val="24"/>
        </w:rPr>
        <w:t xml:space="preserve"> – </w:t>
      </w:r>
      <w:r w:rsidR="00E55F26" w:rsidRPr="002A40E4">
        <w:rPr>
          <w:rFonts w:cs="Times New Roman"/>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00E55F26" w:rsidRPr="002A40E4">
          <w:rPr>
            <w:rStyle w:val="Hyperlink"/>
            <w:rFonts w:cs="Times New Roman"/>
            <w:color w:val="auto"/>
            <w:szCs w:val="24"/>
          </w:rPr>
          <w:t>http://ebvpd.eviesiejipirkimai.lt/espd-web/</w:t>
        </w:r>
      </w:hyperlink>
      <w:r w:rsidR="00C76827" w:rsidRPr="002A40E4">
        <w:rPr>
          <w:rFonts w:cs="Times New Roman"/>
          <w:szCs w:val="24"/>
        </w:rPr>
        <w:t>.</w:t>
      </w:r>
    </w:p>
    <w:p w14:paraId="338EC035"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Įgaliotoji organizacija</w:t>
      </w:r>
      <w:r w:rsidRPr="002A40E4">
        <w:rPr>
          <w:rFonts w:cs="Times New Roman"/>
          <w:szCs w:val="24"/>
        </w:rPr>
        <w:t xml:space="preserve"> –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0E55F26" w:rsidRPr="002A40E4">
        <w:rPr>
          <w:rFonts w:cs="Times New Roman"/>
          <w:szCs w:val="24"/>
        </w:rPr>
        <w:t>, nurodyta specialiosiose pirkimo sąlygose.</w:t>
      </w:r>
    </w:p>
    <w:p w14:paraId="0670781F"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Komisija</w:t>
      </w:r>
      <w:r w:rsidRPr="002A40E4">
        <w:rPr>
          <w:rFonts w:cs="Times New Roman"/>
          <w:szCs w:val="24"/>
        </w:rPr>
        <w:t xml:space="preserve"> – viešojo pirkimo komisija.</w:t>
      </w:r>
    </w:p>
    <w:p w14:paraId="23BCF22A"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Perkančioji organizacija</w:t>
      </w:r>
      <w:r w:rsidRPr="002A40E4">
        <w:rPr>
          <w:rFonts w:cs="Times New Roman"/>
          <w:szCs w:val="24"/>
        </w:rPr>
        <w:t xml:space="preserve"> – Specialiosiose pirkimo sąlygose nurodyta perkančioji organizacija.</w:t>
      </w:r>
    </w:p>
    <w:p w14:paraId="22A2F1E0"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Pirkimas</w:t>
      </w:r>
      <w:r w:rsidRPr="002A40E4">
        <w:rPr>
          <w:rFonts w:cs="Times New Roman"/>
          <w:szCs w:val="24"/>
        </w:rPr>
        <w:t xml:space="preserve"> – perkančiosios organizacijos atliekamas šis viešasis pirkimas.</w:t>
      </w:r>
    </w:p>
    <w:p w14:paraId="6025F630" w14:textId="77777777" w:rsidR="008715CE" w:rsidRPr="002A40E4" w:rsidRDefault="008715CE" w:rsidP="008715CE">
      <w:pPr>
        <w:pStyle w:val="ListParagraph"/>
        <w:numPr>
          <w:ilvl w:val="0"/>
          <w:numId w:val="1"/>
        </w:numPr>
        <w:rPr>
          <w:rFonts w:cs="Times New Roman"/>
          <w:szCs w:val="24"/>
        </w:rPr>
      </w:pPr>
      <w:bookmarkStart w:id="0" w:name="_Ref131620525"/>
      <w:r w:rsidRPr="002A40E4">
        <w:rPr>
          <w:rFonts w:cs="Times New Roman"/>
          <w:b/>
          <w:bCs/>
          <w:szCs w:val="24"/>
        </w:rPr>
        <w:t>Preliminarioji sutartis</w:t>
      </w:r>
      <w:r w:rsidRPr="002A40E4">
        <w:rPr>
          <w:rFonts w:cs="Times New Roman"/>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0"/>
    </w:p>
    <w:p w14:paraId="2B628B25"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PVM</w:t>
      </w:r>
      <w:r w:rsidRPr="002A40E4">
        <w:rPr>
          <w:rFonts w:cs="Times New Roman"/>
          <w:szCs w:val="24"/>
        </w:rPr>
        <w:t xml:space="preserve"> – pridėtinės vertės mokestis.</w:t>
      </w:r>
    </w:p>
    <w:p w14:paraId="7E80E002"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Skelbimas</w:t>
      </w:r>
      <w:r w:rsidRPr="002A40E4">
        <w:rPr>
          <w:rFonts w:cs="Times New Roman"/>
          <w:szCs w:val="24"/>
        </w:rPr>
        <w:t xml:space="preserve"> – skelbimas apie pirkimą.</w:t>
      </w:r>
    </w:p>
    <w:p w14:paraId="311E9733"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Subtiekėjas</w:t>
      </w:r>
      <w:r w:rsidRPr="002A40E4">
        <w:rPr>
          <w:rFonts w:cs="Times New Roman"/>
          <w:szCs w:val="24"/>
        </w:rPr>
        <w:t xml:space="preserve"> – subtiekėjas, subteikėjas, subrangovas, fizinis ar juridinis asmuo, kuris faktiškai vykdys numatomą sudaryti Sutartį ar jos dalį</w:t>
      </w:r>
      <w:r w:rsidR="00E55F26" w:rsidRPr="002A40E4">
        <w:rPr>
          <w:rFonts w:cs="Times New Roman"/>
          <w:szCs w:val="24"/>
        </w:rPr>
        <w:t xml:space="preserve"> ir kurio kvalifikacija tiekėjas nesiremia pagal VPĮ 49 straipsnį, kad atitiktų kvalifikacijos reikalavimus</w:t>
      </w:r>
      <w:r w:rsidRPr="002A40E4">
        <w:rPr>
          <w:rFonts w:cs="Times New Roman"/>
          <w:szCs w:val="24"/>
        </w:rPr>
        <w:t>. Subtiekėjais nelaikomi fiziniai ir juridiniai asmenys, kurie tik vykdo sutartines prievoles tiekėjui, tačiau faktiškai nevykdys numatomos sudaryti Sutarties ar jos dalies.</w:t>
      </w:r>
    </w:p>
    <w:p w14:paraId="7D9B5DB5" w14:textId="6DA34A54" w:rsidR="008715CE" w:rsidRPr="002A40E4" w:rsidRDefault="008715CE" w:rsidP="008715CE">
      <w:pPr>
        <w:pStyle w:val="ListParagraph"/>
        <w:numPr>
          <w:ilvl w:val="0"/>
          <w:numId w:val="1"/>
        </w:numPr>
        <w:rPr>
          <w:rFonts w:cs="Times New Roman"/>
          <w:szCs w:val="24"/>
        </w:rPr>
      </w:pPr>
      <w:r w:rsidRPr="002A40E4">
        <w:rPr>
          <w:rFonts w:cs="Times New Roman"/>
          <w:b/>
          <w:bCs/>
          <w:szCs w:val="24"/>
        </w:rPr>
        <w:t>Sutartis</w:t>
      </w:r>
      <w:r w:rsidRPr="002A40E4">
        <w:rPr>
          <w:rFonts w:cs="Times New Roman"/>
          <w:szCs w:val="24"/>
        </w:rPr>
        <w:t xml:space="preserve"> – viešojo pirkimo-pardavimo sutartis</w:t>
      </w:r>
      <w:r w:rsidR="00E55F26" w:rsidRPr="002A40E4">
        <w:rPr>
          <w:rFonts w:cs="Times New Roman"/>
          <w:szCs w:val="24"/>
        </w:rPr>
        <w:t xml:space="preserve"> ar preliminarioji sutartis, kaip nustatyta Bendrųjų pirkimo sąlygų </w:t>
      </w:r>
      <w:r w:rsidR="00E55F26" w:rsidRPr="002A40E4">
        <w:rPr>
          <w:rFonts w:cs="Times New Roman"/>
          <w:szCs w:val="24"/>
        </w:rPr>
        <w:fldChar w:fldCharType="begin"/>
      </w:r>
      <w:r w:rsidR="00E55F26" w:rsidRPr="002A40E4">
        <w:rPr>
          <w:rFonts w:cs="Times New Roman"/>
          <w:szCs w:val="24"/>
        </w:rPr>
        <w:instrText xml:space="preserve"> REF _Ref131620525 \r \h  \* MERGEFORMAT </w:instrText>
      </w:r>
      <w:r w:rsidR="00E55F26" w:rsidRPr="002A40E4">
        <w:rPr>
          <w:rFonts w:cs="Times New Roman"/>
          <w:szCs w:val="24"/>
        </w:rPr>
      </w:r>
      <w:r w:rsidR="00E55F26" w:rsidRPr="002A40E4">
        <w:rPr>
          <w:rFonts w:cs="Times New Roman"/>
          <w:szCs w:val="24"/>
        </w:rPr>
        <w:fldChar w:fldCharType="separate"/>
      </w:r>
      <w:r w:rsidR="00D8370C">
        <w:rPr>
          <w:rFonts w:cs="Times New Roman"/>
          <w:szCs w:val="24"/>
        </w:rPr>
        <w:t>9</w:t>
      </w:r>
      <w:r w:rsidR="00E55F26" w:rsidRPr="002A40E4">
        <w:rPr>
          <w:rFonts w:cs="Times New Roman"/>
          <w:szCs w:val="24"/>
        </w:rPr>
        <w:fldChar w:fldCharType="end"/>
      </w:r>
      <w:r w:rsidR="00E55F26" w:rsidRPr="002A40E4">
        <w:rPr>
          <w:rFonts w:cs="Times New Roman"/>
          <w:szCs w:val="24"/>
        </w:rPr>
        <w:t xml:space="preserve"> punkte, kai viešojo pirkimo sutarčiai ir preliminariajai sutarčiai VPĮ nustatytas vienodas reglamentavimas</w:t>
      </w:r>
      <w:r w:rsidRPr="002A40E4">
        <w:rPr>
          <w:rFonts w:cs="Times New Roman"/>
          <w:szCs w:val="24"/>
        </w:rPr>
        <w:t>.</w:t>
      </w:r>
    </w:p>
    <w:p w14:paraId="4C66F552" w14:textId="77777777" w:rsidR="00E55F26" w:rsidRPr="002A40E4" w:rsidRDefault="00E55F26" w:rsidP="00E55F26">
      <w:pPr>
        <w:pStyle w:val="ListParagraph"/>
        <w:numPr>
          <w:ilvl w:val="0"/>
          <w:numId w:val="1"/>
        </w:numPr>
        <w:rPr>
          <w:rFonts w:cs="Times New Roman"/>
          <w:szCs w:val="24"/>
        </w:rPr>
      </w:pPr>
      <w:r w:rsidRPr="002A40E4">
        <w:rPr>
          <w:rFonts w:cs="Times New Roman"/>
          <w:b/>
          <w:bCs/>
          <w:szCs w:val="24"/>
        </w:rPr>
        <w:t>Tiekėjas</w:t>
      </w:r>
      <w:r w:rsidRPr="002A40E4">
        <w:rPr>
          <w:rFonts w:cs="Times New Roman"/>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24DE1B57"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Ūkio subjektas, kurio pajėgumais remiamasi</w:t>
      </w:r>
      <w:r w:rsidRPr="002A40E4">
        <w:rPr>
          <w:rFonts w:cs="Times New Roman"/>
          <w:szCs w:val="24"/>
        </w:rPr>
        <w:t xml:space="preserve"> – fizinis ar juridinis asmuo, kurio pajėgumais tiekėjas remiasi pagal VPĮ 49 straipsnį, kad atitiktų kvalifikacijos reikalavimus.</w:t>
      </w:r>
      <w:r w:rsidR="00AF749B" w:rsidRPr="002A40E4">
        <w:rPr>
          <w:rFonts w:cs="Times New Roman"/>
          <w:szCs w:val="24"/>
        </w:rPr>
        <w:t xml:space="preserve"> </w:t>
      </w:r>
      <w:r w:rsidRPr="002A40E4">
        <w:rPr>
          <w:rFonts w:cs="Times New Roman"/>
          <w:szCs w:val="24"/>
        </w:rPr>
        <w:lastRenderedPageBreak/>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7CB9632" w14:textId="77777777" w:rsidR="008715CE" w:rsidRPr="002A40E4" w:rsidRDefault="008715CE" w:rsidP="008715CE">
      <w:pPr>
        <w:pStyle w:val="ListParagraph"/>
        <w:numPr>
          <w:ilvl w:val="0"/>
          <w:numId w:val="1"/>
        </w:numPr>
        <w:rPr>
          <w:rFonts w:cs="Times New Roman"/>
          <w:szCs w:val="24"/>
        </w:rPr>
      </w:pPr>
      <w:r w:rsidRPr="002A40E4">
        <w:rPr>
          <w:rFonts w:cs="Times New Roman"/>
          <w:b/>
          <w:bCs/>
          <w:szCs w:val="24"/>
        </w:rPr>
        <w:t>VPĮ</w:t>
      </w:r>
      <w:r w:rsidRPr="002A40E4">
        <w:rPr>
          <w:rFonts w:cs="Times New Roman"/>
          <w:szCs w:val="24"/>
        </w:rPr>
        <w:t xml:space="preserve"> – Lietuvos Respublikos viešųjų pirkimų įstatymas.</w:t>
      </w:r>
    </w:p>
    <w:p w14:paraId="584DE1D7" w14:textId="77777777" w:rsidR="00E55F26" w:rsidRPr="002A40E4" w:rsidRDefault="00E55F26" w:rsidP="00E55F26">
      <w:pPr>
        <w:pStyle w:val="ListParagraph"/>
        <w:numPr>
          <w:ilvl w:val="0"/>
          <w:numId w:val="1"/>
        </w:numPr>
        <w:rPr>
          <w:rFonts w:cs="Times New Roman"/>
          <w:szCs w:val="24"/>
        </w:rPr>
      </w:pPr>
      <w:proofErr w:type="spellStart"/>
      <w:r w:rsidRPr="002A40E4">
        <w:rPr>
          <w:rFonts w:cs="Times New Roman"/>
          <w:b/>
          <w:bCs/>
          <w:szCs w:val="24"/>
        </w:rPr>
        <w:t>Kvazisubtiekėjas</w:t>
      </w:r>
      <w:proofErr w:type="spellEnd"/>
      <w:r w:rsidRPr="002A40E4">
        <w:rPr>
          <w:rFonts w:cs="Times New Roman"/>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EDDE1AD"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Kitos Pirkimo dokumentuose vartojamos sąvokos atitinka </w:t>
      </w:r>
      <w:r w:rsidRPr="002A40E4">
        <w:rPr>
          <w:rFonts w:eastAsia="Calibri" w:cs="Times New Roman"/>
          <w:szCs w:val="24"/>
        </w:rPr>
        <w:t>VPĮ vartojamas sąvokas.</w:t>
      </w:r>
    </w:p>
    <w:p w14:paraId="61278B41" w14:textId="77777777" w:rsidR="008715CE" w:rsidRPr="002A40E4" w:rsidRDefault="008715CE" w:rsidP="008715CE">
      <w:pPr>
        <w:jc w:val="center"/>
        <w:rPr>
          <w:rFonts w:cs="Times New Roman"/>
          <w:b/>
          <w:bCs/>
          <w:szCs w:val="24"/>
        </w:rPr>
      </w:pPr>
    </w:p>
    <w:p w14:paraId="45161B8C" w14:textId="77777777" w:rsidR="008715CE" w:rsidRPr="002A40E4" w:rsidRDefault="008715CE" w:rsidP="008715CE">
      <w:pPr>
        <w:jc w:val="center"/>
        <w:rPr>
          <w:rFonts w:cs="Times New Roman"/>
          <w:b/>
          <w:bCs/>
          <w:szCs w:val="24"/>
        </w:rPr>
      </w:pPr>
      <w:r w:rsidRPr="002A40E4">
        <w:rPr>
          <w:rFonts w:cs="Times New Roman"/>
          <w:b/>
          <w:bCs/>
          <w:szCs w:val="24"/>
        </w:rPr>
        <w:t>II SKYRIUS</w:t>
      </w:r>
    </w:p>
    <w:p w14:paraId="7C2BA904" w14:textId="77777777" w:rsidR="008715CE" w:rsidRPr="002A40E4" w:rsidRDefault="008715CE" w:rsidP="008715CE">
      <w:pPr>
        <w:jc w:val="center"/>
        <w:rPr>
          <w:rFonts w:cs="Times New Roman"/>
          <w:b/>
          <w:bCs/>
          <w:szCs w:val="24"/>
        </w:rPr>
      </w:pPr>
      <w:r w:rsidRPr="002A40E4">
        <w:rPr>
          <w:rFonts w:cs="Times New Roman"/>
          <w:b/>
          <w:bCs/>
          <w:szCs w:val="24"/>
        </w:rPr>
        <w:t>BENDROSIOS NUOSTATOS</w:t>
      </w:r>
    </w:p>
    <w:p w14:paraId="31FFF285" w14:textId="77777777" w:rsidR="008715CE" w:rsidRPr="002A40E4" w:rsidRDefault="008715CE" w:rsidP="008715CE">
      <w:pPr>
        <w:jc w:val="center"/>
        <w:rPr>
          <w:rFonts w:cs="Times New Roman"/>
          <w:b/>
          <w:bCs/>
          <w:szCs w:val="24"/>
        </w:rPr>
      </w:pPr>
    </w:p>
    <w:p w14:paraId="430799BB"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kviečia tiekėjus dalyvauti Pirkime, atliekamame atviro konkurso būdu, siekiant įsigyti Pirkimo objektą, kurio techninė specifikacija pateikta Speciali</w:t>
      </w:r>
      <w:r w:rsidR="00E55F26" w:rsidRPr="002A40E4">
        <w:rPr>
          <w:rFonts w:cs="Times New Roman"/>
          <w:szCs w:val="24"/>
        </w:rPr>
        <w:t>ųjų</w:t>
      </w:r>
      <w:r w:rsidRPr="002A40E4">
        <w:rPr>
          <w:rFonts w:cs="Times New Roman"/>
          <w:szCs w:val="24"/>
        </w:rPr>
        <w:t xml:space="preserve"> pirkimo sąlyg</w:t>
      </w:r>
      <w:r w:rsidR="00E55F26" w:rsidRPr="002A40E4">
        <w:rPr>
          <w:rFonts w:cs="Times New Roman"/>
          <w:szCs w:val="24"/>
        </w:rPr>
        <w:t>ų</w:t>
      </w:r>
      <w:r w:rsidRPr="002A40E4">
        <w:rPr>
          <w:rFonts w:cs="Times New Roman"/>
          <w:szCs w:val="24"/>
        </w:rPr>
        <w:t xml:space="preserve"> priede.</w:t>
      </w:r>
    </w:p>
    <w:p w14:paraId="15A1645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B941DEC" w14:textId="77777777" w:rsidR="008715CE" w:rsidRPr="002A40E4" w:rsidRDefault="008715CE" w:rsidP="008715CE">
      <w:pPr>
        <w:pStyle w:val="ListParagraph"/>
        <w:numPr>
          <w:ilvl w:val="0"/>
          <w:numId w:val="1"/>
        </w:numPr>
        <w:rPr>
          <w:rFonts w:cs="Times New Roman"/>
          <w:b/>
          <w:bCs/>
          <w:szCs w:val="24"/>
        </w:rPr>
      </w:pPr>
      <w:r w:rsidRPr="002A40E4">
        <w:rPr>
          <w:rFonts w:cs="Times New Roman"/>
          <w:b/>
          <w:bCs/>
          <w:szCs w:val="24"/>
        </w:rPr>
        <w:t>Pirkimo dokumentus sudaro:</w:t>
      </w:r>
    </w:p>
    <w:p w14:paraId="2C4CD448"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skelbimas;</w:t>
      </w:r>
    </w:p>
    <w:p w14:paraId="1A789737"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išankstinis informacinis skelbimas (jei buvo skelbtas);</w:t>
      </w:r>
    </w:p>
    <w:p w14:paraId="1F4DD048"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Pirkimo sąlygos, kurias sudaro:</w:t>
      </w:r>
    </w:p>
    <w:p w14:paraId="073C0F95" w14:textId="77777777" w:rsidR="008715CE" w:rsidRPr="002A40E4" w:rsidRDefault="008715CE" w:rsidP="008715CE">
      <w:pPr>
        <w:pStyle w:val="ListParagraph"/>
        <w:numPr>
          <w:ilvl w:val="2"/>
          <w:numId w:val="1"/>
        </w:numPr>
        <w:rPr>
          <w:rFonts w:cs="Times New Roman"/>
          <w:szCs w:val="24"/>
        </w:rPr>
      </w:pPr>
      <w:r w:rsidRPr="002A40E4">
        <w:rPr>
          <w:rFonts w:cs="Times New Roman"/>
          <w:szCs w:val="24"/>
        </w:rPr>
        <w:t>Bendrosios pirkimo sąlygos;</w:t>
      </w:r>
    </w:p>
    <w:p w14:paraId="262E8E2A" w14:textId="77777777" w:rsidR="008715CE" w:rsidRPr="002A40E4" w:rsidRDefault="008715CE" w:rsidP="008715CE">
      <w:pPr>
        <w:pStyle w:val="ListParagraph"/>
        <w:numPr>
          <w:ilvl w:val="2"/>
          <w:numId w:val="1"/>
        </w:numPr>
        <w:rPr>
          <w:rFonts w:cs="Times New Roman"/>
          <w:szCs w:val="24"/>
        </w:rPr>
      </w:pPr>
      <w:r w:rsidRPr="002A40E4">
        <w:rPr>
          <w:rFonts w:cs="Times New Roman"/>
          <w:szCs w:val="24"/>
        </w:rPr>
        <w:t>Specialiosios pirkimo sąlygos</w:t>
      </w:r>
      <w:r w:rsidR="00E55F26" w:rsidRPr="002A40E4">
        <w:rPr>
          <w:rFonts w:cs="Times New Roman"/>
          <w:szCs w:val="24"/>
        </w:rPr>
        <w:t>, įskaitant jų priedus</w:t>
      </w:r>
      <w:r w:rsidRPr="002A40E4">
        <w:rPr>
          <w:rFonts w:cs="Times New Roman"/>
          <w:szCs w:val="24"/>
        </w:rPr>
        <w:t>;</w:t>
      </w:r>
    </w:p>
    <w:p w14:paraId="63109C39" w14:textId="77777777" w:rsidR="008715CE" w:rsidRPr="002A40E4" w:rsidRDefault="008715CE" w:rsidP="003B0E28">
      <w:pPr>
        <w:pStyle w:val="ListParagraph"/>
        <w:numPr>
          <w:ilvl w:val="2"/>
          <w:numId w:val="1"/>
        </w:numPr>
        <w:rPr>
          <w:rFonts w:cs="Times New Roman"/>
          <w:szCs w:val="24"/>
        </w:rPr>
      </w:pPr>
      <w:r w:rsidRPr="002A40E4">
        <w:rPr>
          <w:rFonts w:cs="Times New Roman"/>
          <w:szCs w:val="24"/>
        </w:rPr>
        <w:t>Pirkimo dokumentų paaiškinimai (patikslinimai), taip pat atsakymai į tiekėjų klausimus (jeigu bus);</w:t>
      </w:r>
    </w:p>
    <w:p w14:paraId="0F46350A" w14:textId="77777777" w:rsidR="008715CE" w:rsidRPr="002A40E4" w:rsidRDefault="008715CE" w:rsidP="003B0E28">
      <w:pPr>
        <w:pStyle w:val="ListParagraph"/>
        <w:numPr>
          <w:ilvl w:val="2"/>
          <w:numId w:val="1"/>
        </w:numPr>
        <w:rPr>
          <w:rFonts w:cs="Times New Roman"/>
          <w:szCs w:val="24"/>
        </w:rPr>
      </w:pPr>
      <w:r w:rsidRPr="002A40E4">
        <w:rPr>
          <w:rFonts w:cs="Times New Roman"/>
          <w:szCs w:val="24"/>
        </w:rPr>
        <w:t>visa kita perkančiosios organizacijos CVP IS priemonėmis pateikta informacija.</w:t>
      </w:r>
    </w:p>
    <w:p w14:paraId="136D7D8D"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yra prieštaravimų, neatitikimų tarp skelbimo ir Pirkimo sąlygų, teisinga laikoma informacija, nurodyta skelbime.</w:t>
      </w:r>
    </w:p>
    <w:p w14:paraId="6A76578C"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Jeigu yra prieštaravimų, neatitikimų tarp </w:t>
      </w:r>
      <w:r w:rsidR="00E55F26" w:rsidRPr="002A40E4">
        <w:rPr>
          <w:rFonts w:cs="Times New Roman"/>
          <w:szCs w:val="24"/>
        </w:rPr>
        <w:t>Specialiųjų p</w:t>
      </w:r>
      <w:r w:rsidRPr="002A40E4">
        <w:rPr>
          <w:rFonts w:cs="Times New Roman"/>
          <w:szCs w:val="24"/>
        </w:rPr>
        <w:t xml:space="preserve">irkimo sąlygų ir jų priedų, teisinga laikoma informacija, nurodyta </w:t>
      </w:r>
      <w:r w:rsidR="00E55F26" w:rsidRPr="002A40E4">
        <w:rPr>
          <w:rFonts w:cs="Times New Roman"/>
          <w:szCs w:val="24"/>
        </w:rPr>
        <w:t>Specialiosiose p</w:t>
      </w:r>
      <w:r w:rsidRPr="002A40E4">
        <w:rPr>
          <w:rFonts w:cs="Times New Roman"/>
          <w:szCs w:val="24"/>
        </w:rPr>
        <w:t>irkimo sąlygose.</w:t>
      </w:r>
    </w:p>
    <w:p w14:paraId="59098115"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yra prieštaravimų, neatitikimų tarp Specialiųjų pirkimo sąlygų ir Bendrųjų pirkimo sąlygų, teisinga laikoma informacija, nurodyta Specialiosiose pirkimo sąlygose.</w:t>
      </w:r>
    </w:p>
    <w:p w14:paraId="5CA9D9B2"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B115E0C"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Perkančioji organizacija nutrauks pradėtas Pirkimo procedūras, paaiškėjus, kad buvo pažeisti VPĮ 17 straipsnio 1 dalyje nustatyti principai ir atitinkamos padėties negalima ištaisyti. </w:t>
      </w:r>
    </w:p>
    <w:p w14:paraId="6451F123"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69CB271"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4767404" w14:textId="77777777" w:rsidR="008715CE" w:rsidRPr="002A40E4" w:rsidRDefault="00E55F26" w:rsidP="008715CE">
      <w:pPr>
        <w:pStyle w:val="ListParagraph"/>
        <w:numPr>
          <w:ilvl w:val="0"/>
          <w:numId w:val="1"/>
        </w:numPr>
        <w:rPr>
          <w:rFonts w:cs="Times New Roman"/>
          <w:szCs w:val="24"/>
        </w:rPr>
      </w:pPr>
      <w:r w:rsidRPr="002A40E4">
        <w:rPr>
          <w:rFonts w:cs="Times New Roman"/>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2A40E4">
        <w:rPr>
          <w:rFonts w:cs="Times New Roman"/>
          <w:szCs w:val="24"/>
        </w:rPr>
        <w:lastRenderedPageBreak/>
        <w:t xml:space="preserve">įgaliojimą (toliau – </w:t>
      </w:r>
      <w:r w:rsidRPr="002A40E4">
        <w:rPr>
          <w:rFonts w:cs="Times New Roman"/>
          <w:b/>
          <w:bCs/>
          <w:szCs w:val="24"/>
        </w:rPr>
        <w:t>stebėtojai</w:t>
      </w:r>
      <w:r w:rsidRPr="002A40E4">
        <w:rPr>
          <w:rFonts w:cs="Times New Roman"/>
          <w:szCs w:val="24"/>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F4D848F"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Pirkime taikomi terminai pateikiami </w:t>
      </w:r>
      <w:r w:rsidR="00E55F26" w:rsidRPr="002A40E4">
        <w:rPr>
          <w:rFonts w:cs="Times New Roman"/>
          <w:szCs w:val="24"/>
        </w:rPr>
        <w:t>Specialiosiose pirkimo sąlygose</w:t>
      </w:r>
      <w:r w:rsidRPr="002A40E4">
        <w:rPr>
          <w:rFonts w:cs="Times New Roman"/>
          <w:szCs w:val="24"/>
        </w:rPr>
        <w:t>.</w:t>
      </w:r>
    </w:p>
    <w:p w14:paraId="1BE34A40"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Specialiosiose pirkimo sąlygose nurodo, ar ji taikys ir jei taikys – kokia apimtimi taikys nuostatas, susijusias su nacionaliniu saugumu.</w:t>
      </w:r>
    </w:p>
    <w:p w14:paraId="79A44D17"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F2E7560" w14:textId="77777777" w:rsidR="008715CE" w:rsidRPr="002A40E4" w:rsidRDefault="008715CE" w:rsidP="008715CE">
      <w:pPr>
        <w:pStyle w:val="ListParagraph"/>
        <w:ind w:left="709"/>
        <w:rPr>
          <w:rFonts w:cs="Times New Roman"/>
          <w:szCs w:val="24"/>
        </w:rPr>
      </w:pPr>
    </w:p>
    <w:p w14:paraId="2459ADD5" w14:textId="77777777" w:rsidR="008715CE" w:rsidRPr="002A40E4" w:rsidRDefault="008715CE" w:rsidP="008715CE">
      <w:pPr>
        <w:jc w:val="center"/>
        <w:rPr>
          <w:rFonts w:cs="Times New Roman"/>
          <w:b/>
          <w:bCs/>
          <w:szCs w:val="24"/>
        </w:rPr>
      </w:pPr>
      <w:r w:rsidRPr="002A40E4">
        <w:rPr>
          <w:rFonts w:cs="Times New Roman"/>
          <w:b/>
          <w:bCs/>
          <w:szCs w:val="24"/>
        </w:rPr>
        <w:t>III SKYRIUS</w:t>
      </w:r>
    </w:p>
    <w:p w14:paraId="1F6E8292" w14:textId="77777777" w:rsidR="008715CE" w:rsidRPr="002A40E4" w:rsidRDefault="008715CE" w:rsidP="008715CE">
      <w:pPr>
        <w:jc w:val="center"/>
        <w:rPr>
          <w:rFonts w:cs="Times New Roman"/>
          <w:b/>
          <w:bCs/>
          <w:szCs w:val="24"/>
        </w:rPr>
      </w:pPr>
      <w:r w:rsidRPr="002A40E4">
        <w:rPr>
          <w:rFonts w:cs="Times New Roman"/>
          <w:b/>
          <w:bCs/>
          <w:szCs w:val="24"/>
        </w:rPr>
        <w:t>PIRKIMO OBJEKTAS</w:t>
      </w:r>
    </w:p>
    <w:p w14:paraId="6D93EBBC" w14:textId="77777777" w:rsidR="008715CE" w:rsidRPr="002A40E4" w:rsidRDefault="008715CE" w:rsidP="008715CE">
      <w:pPr>
        <w:pStyle w:val="ListParagraph"/>
        <w:ind w:left="709"/>
        <w:rPr>
          <w:rFonts w:eastAsia="Yu Mincho" w:cs="Times New Roman"/>
          <w:szCs w:val="24"/>
        </w:rPr>
      </w:pPr>
    </w:p>
    <w:p w14:paraId="5EC77D30" w14:textId="3EA860C4" w:rsidR="008715CE" w:rsidRPr="002A40E4" w:rsidRDefault="008715CE" w:rsidP="008715CE">
      <w:pPr>
        <w:pStyle w:val="ListParagraph"/>
        <w:numPr>
          <w:ilvl w:val="0"/>
          <w:numId w:val="1"/>
        </w:numPr>
        <w:rPr>
          <w:rFonts w:cs="Times New Roman"/>
        </w:rPr>
      </w:pPr>
      <w:r w:rsidRPr="77C5E479">
        <w:rPr>
          <w:rFonts w:cs="Times New Roman"/>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261A77E0" w14:textId="77777777" w:rsidR="00E55F26" w:rsidRPr="002A40E4" w:rsidRDefault="00E55F26" w:rsidP="00E55F26">
      <w:pPr>
        <w:pStyle w:val="ListParagraph"/>
        <w:numPr>
          <w:ilvl w:val="0"/>
          <w:numId w:val="1"/>
        </w:numPr>
        <w:rPr>
          <w:rFonts w:cs="Times New Roman"/>
        </w:rPr>
      </w:pPr>
      <w:r w:rsidRPr="006C21E2">
        <w:rPr>
          <w:rFonts w:cs="Times New Roman"/>
        </w:rPr>
        <w:t xml:space="preserve">Tiekėjas gali pateikti tik vieną pasiūlymą, </w:t>
      </w:r>
      <w:r w:rsidRPr="006C21E2">
        <w:rPr>
          <w:rFonts w:cs="Times New Roman"/>
          <w:szCs w:val="24"/>
        </w:rPr>
        <w:t>o jeigu Specialiosiose pirkimo sąlygose nurodyta, kad pirkimo objektas suskaidytas į dalis, kurių kiekvienai numatoma</w:t>
      </w:r>
      <w:r w:rsidRPr="006C21E2">
        <w:rPr>
          <w:rFonts w:cs="Times New Roman"/>
        </w:rPr>
        <w:t xml:space="preserve"> sudaryti atskirą</w:t>
      </w:r>
      <w:r w:rsidRPr="77C5E479">
        <w:rPr>
          <w:rFonts w:cs="Times New Roman"/>
        </w:rPr>
        <w:t xml:space="preserve"> sutartį, tiekėjas gali pateikti perkančiajai organizacijai po vieną pasiūlymą dėl vienos, kelių ar visų pirkimo objekto dalių, kaip Specialiosiose pirkimo sąlygose nurodo perkančioji organizacija.</w:t>
      </w:r>
    </w:p>
    <w:p w14:paraId="60759341" w14:textId="77777777" w:rsidR="008715CE" w:rsidRPr="002A40E4" w:rsidRDefault="008715CE" w:rsidP="008715CE">
      <w:pPr>
        <w:pStyle w:val="ListParagraph"/>
        <w:ind w:left="709"/>
        <w:rPr>
          <w:rFonts w:cs="Times New Roman"/>
          <w:szCs w:val="24"/>
        </w:rPr>
      </w:pPr>
    </w:p>
    <w:p w14:paraId="199F1E60" w14:textId="77777777" w:rsidR="008715CE" w:rsidRPr="002A40E4" w:rsidRDefault="008715CE" w:rsidP="008715CE">
      <w:pPr>
        <w:jc w:val="center"/>
        <w:rPr>
          <w:rFonts w:cs="Times New Roman"/>
          <w:b/>
          <w:bCs/>
          <w:szCs w:val="24"/>
        </w:rPr>
      </w:pPr>
      <w:r w:rsidRPr="002A40E4">
        <w:rPr>
          <w:rFonts w:cs="Times New Roman"/>
          <w:b/>
          <w:bCs/>
          <w:szCs w:val="24"/>
        </w:rPr>
        <w:t>IV SKYRIUS</w:t>
      </w:r>
    </w:p>
    <w:p w14:paraId="085D02B9" w14:textId="77777777" w:rsidR="008715CE" w:rsidRPr="002A40E4" w:rsidRDefault="008715CE" w:rsidP="008715CE">
      <w:pPr>
        <w:jc w:val="center"/>
        <w:rPr>
          <w:rFonts w:cs="Times New Roman"/>
          <w:b/>
          <w:bCs/>
          <w:szCs w:val="24"/>
        </w:rPr>
      </w:pPr>
      <w:r w:rsidRPr="002A40E4">
        <w:rPr>
          <w:rFonts w:cs="Times New Roman"/>
          <w:b/>
          <w:bCs/>
          <w:szCs w:val="24"/>
        </w:rPr>
        <w:t>PERKANČIOSIOS ORGANIZACIJOS IR TIEKĖJŲ BENDRAVIMO IR KEITIMOSI INFORMACIJA PRIEMONĖS</w:t>
      </w:r>
    </w:p>
    <w:p w14:paraId="733E2F5F" w14:textId="77777777" w:rsidR="008715CE" w:rsidRPr="002A40E4" w:rsidRDefault="008715CE" w:rsidP="008715CE">
      <w:pPr>
        <w:pStyle w:val="ListParagraph"/>
        <w:ind w:left="709"/>
        <w:rPr>
          <w:rFonts w:cs="Times New Roman"/>
          <w:szCs w:val="24"/>
        </w:rPr>
      </w:pPr>
    </w:p>
    <w:p w14:paraId="33AC4A3F" w14:textId="77777777" w:rsidR="008715CE" w:rsidRPr="002A40E4" w:rsidRDefault="00E55F26" w:rsidP="008715CE">
      <w:pPr>
        <w:pStyle w:val="ListParagraph"/>
        <w:numPr>
          <w:ilvl w:val="0"/>
          <w:numId w:val="1"/>
        </w:numPr>
        <w:rPr>
          <w:rFonts w:cs="Times New Roman"/>
          <w:szCs w:val="24"/>
        </w:rPr>
      </w:pPr>
      <w:r w:rsidRPr="002A40E4">
        <w:rPr>
          <w:rFonts w:cs="Times New Roman"/>
          <w:szCs w:val="24"/>
        </w:rPr>
        <w:lastRenderedPageBreak/>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3A91ABD" w14:textId="1B3CAD39"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Pirkimo </w:t>
      </w:r>
      <w:r w:rsidR="00E55F26" w:rsidRPr="002A40E4">
        <w:rPr>
          <w:rFonts w:cs="Times New Roman"/>
          <w:szCs w:val="24"/>
        </w:rPr>
        <w:t>dokumentai</w:t>
      </w:r>
      <w:r w:rsidRPr="002A40E4">
        <w:rPr>
          <w:rFonts w:cs="Times New Roman"/>
          <w:szCs w:val="24"/>
        </w:rPr>
        <w:t xml:space="preserve"> ir jų paaiškinimai bei papildymai skelbiami CVP IS adresu </w:t>
      </w:r>
      <w:hyperlink r:id="rId14" w:history="1">
        <w:r w:rsidR="006527F0" w:rsidRPr="002A40E4">
          <w:rPr>
            <w:rStyle w:val="Hyperlink"/>
            <w:rFonts w:cs="Times New Roman"/>
            <w:color w:val="auto"/>
            <w:szCs w:val="24"/>
          </w:rPr>
          <w:t>https://viesiejipirkimai.lt</w:t>
        </w:r>
      </w:hyperlink>
      <w:r w:rsidRPr="002A40E4">
        <w:rPr>
          <w:rFonts w:cs="Times New Roman"/>
          <w:szCs w:val="24"/>
        </w:rPr>
        <w:t xml:space="preserve"> (skelbiami elektroniniai dokumentai arba popierinių dokumentų skaitmeniniai atvaizdai). Perkančioji organizacija neteikia tiekėjams popierinių dokumentų, įskaitant Pirkimo dokumentus. Tiekėjai turi atidžiai stebėti CVP IS talpinamus Pirkimo dokumentų paaiškinimus bei papildymus, per CVP IS gautus pranešimus.</w:t>
      </w:r>
    </w:p>
    <w:p w14:paraId="3973CC48" w14:textId="5DA0B21C"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Pirkime gali dalyvauti ir pasiūlymus gali pateikti tik CVP IS registruoti teikėjai. Tiekėjai gali užsiregistruoti CVP IS adresu </w:t>
      </w:r>
      <w:hyperlink r:id="rId15" w:history="1">
        <w:r w:rsidR="006527F0" w:rsidRPr="002A40E4">
          <w:rPr>
            <w:rStyle w:val="Hyperlink"/>
            <w:rFonts w:cs="Times New Roman"/>
            <w:color w:val="auto"/>
            <w:szCs w:val="24"/>
          </w:rPr>
          <w:t>https://viesiejipirkimai.lt</w:t>
        </w:r>
      </w:hyperlink>
      <w:r w:rsidRPr="002A40E4">
        <w:rPr>
          <w:rFonts w:cs="Times New Roman"/>
          <w:szCs w:val="24"/>
        </w:rPr>
        <w:t>.</w:t>
      </w:r>
    </w:p>
    <w:p w14:paraId="2A70B74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Perkančiosios organizacijos ir tiekėjų bendravimas ir keitimasis informacija vyksta naudojantis CVP IS priemonėmis, išskyrus:</w:t>
      </w:r>
    </w:p>
    <w:p w14:paraId="4134FA50"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jeigu mobilizacijos, karo ar nepaprastosios padėties atveju yra CVP IS pažeidimų, dėl kurių negalimas perkančiosios organizacijos ir tiekėjo bendravimas ir keitimasis informacija naudojantis CVP IS;</w:t>
      </w:r>
    </w:p>
    <w:p w14:paraId="287393C6" w14:textId="77777777" w:rsidR="00E55F26" w:rsidRPr="002A40E4" w:rsidRDefault="00E55F26" w:rsidP="00E55F26">
      <w:pPr>
        <w:pStyle w:val="ListParagraph"/>
        <w:numPr>
          <w:ilvl w:val="1"/>
          <w:numId w:val="1"/>
        </w:numPr>
        <w:rPr>
          <w:rFonts w:cs="Times New Roman"/>
          <w:szCs w:val="24"/>
        </w:rPr>
      </w:pPr>
      <w:r w:rsidRPr="002A40E4">
        <w:rPr>
          <w:rFonts w:cs="Times New Roman"/>
          <w:szCs w:val="24"/>
        </w:rPr>
        <w:t>jei dėl pirkimo pobūdžio perkančiajai organizacijai reikia naudoti specialių informacinių sistemų priemones ir įrangą, kurios nėra visuotinai naudojamos;</w:t>
      </w:r>
    </w:p>
    <w:p w14:paraId="74F8DC0F" w14:textId="77777777" w:rsidR="008715CE" w:rsidRPr="002A40E4" w:rsidRDefault="008715CE" w:rsidP="008715CE">
      <w:pPr>
        <w:pStyle w:val="ListParagraph"/>
        <w:numPr>
          <w:ilvl w:val="1"/>
          <w:numId w:val="1"/>
        </w:numPr>
        <w:rPr>
          <w:rFonts w:cs="Times New Roman"/>
          <w:szCs w:val="24"/>
        </w:rPr>
      </w:pPr>
      <w:bookmarkStart w:id="1" w:name="_Ref124778686"/>
      <w:r w:rsidRPr="002A40E4">
        <w:rPr>
          <w:rFonts w:cs="Times New Roman"/>
          <w:szCs w:val="24"/>
        </w:rPr>
        <w:t xml:space="preserve">pasirašant ar nutraukiant, vykdant </w:t>
      </w:r>
      <w:r w:rsidR="00E55F26" w:rsidRPr="002A40E4">
        <w:rPr>
          <w:rFonts w:cs="Times New Roman"/>
          <w:szCs w:val="24"/>
        </w:rPr>
        <w:t>ir</w:t>
      </w:r>
      <w:r w:rsidRPr="002A40E4">
        <w:rPr>
          <w:rFonts w:cs="Times New Roman"/>
          <w:szCs w:val="24"/>
        </w:rPr>
        <w:t xml:space="preserve"> keičiant sutartis</w:t>
      </w:r>
      <w:r w:rsidR="00E55F26" w:rsidRPr="002A40E4">
        <w:rPr>
          <w:rFonts w:cs="Times New Roman"/>
          <w:szCs w:val="24"/>
        </w:rPr>
        <w:t xml:space="preserve"> perkančiosios organizacijos ir tiekėjo bendravimas ir keitimasis informacija gali vykti ne CVP IS priemonėmis.</w:t>
      </w:r>
      <w:bookmarkEnd w:id="1"/>
    </w:p>
    <w:p w14:paraId="0A1F1015" w14:textId="77777777" w:rsidR="008715CE" w:rsidRPr="002A40E4" w:rsidRDefault="008715CE" w:rsidP="008715CE">
      <w:pPr>
        <w:pStyle w:val="ListParagraph"/>
        <w:numPr>
          <w:ilvl w:val="0"/>
          <w:numId w:val="1"/>
        </w:numPr>
        <w:rPr>
          <w:rFonts w:cs="Times New Roman"/>
          <w:szCs w:val="24"/>
        </w:rPr>
      </w:pPr>
      <w:bookmarkStart w:id="2" w:name="_Ref124778733"/>
      <w:r w:rsidRPr="002A40E4">
        <w:rPr>
          <w:rFonts w:cs="Times New Roman"/>
          <w:szCs w:val="24"/>
        </w:rPr>
        <w:t>Pasiūlymai teikiami CVP IS priemonėmis. Instrukcija kaip pateikti pasiūlymą skelbiama Viešųjų pirkimų tarnybos interneto svetainėje</w:t>
      </w:r>
      <w:r w:rsidRPr="002A40E4">
        <w:rPr>
          <w:rStyle w:val="FootnoteReference"/>
          <w:rFonts w:cs="Times New Roman"/>
          <w:szCs w:val="24"/>
        </w:rPr>
        <w:footnoteReference w:id="1"/>
      </w:r>
      <w:r w:rsidRPr="002A40E4">
        <w:rPr>
          <w:rFonts w:cs="Times New Roman"/>
          <w:szCs w:val="24"/>
        </w:rPr>
        <w:t>.</w:t>
      </w:r>
      <w:bookmarkEnd w:id="2"/>
    </w:p>
    <w:p w14:paraId="64B8A701" w14:textId="14254F7E"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Pasiūlymai pateikti CVP IS susirašinėjimo priemonėmis nesilaikant Bendrųjų pirkimo sąlygų </w:t>
      </w:r>
      <w:r w:rsidRPr="002A40E4">
        <w:rPr>
          <w:rFonts w:cs="Times New Roman"/>
          <w:szCs w:val="24"/>
        </w:rPr>
        <w:fldChar w:fldCharType="begin"/>
      </w:r>
      <w:r w:rsidRPr="002A40E4">
        <w:rPr>
          <w:rFonts w:cs="Times New Roman"/>
          <w:szCs w:val="24"/>
        </w:rPr>
        <w:instrText xml:space="preserve"> REF _Ref124778733 \r \h  \* MERGEFORMAT </w:instrText>
      </w:r>
      <w:r w:rsidRPr="002A40E4">
        <w:rPr>
          <w:rFonts w:cs="Times New Roman"/>
          <w:szCs w:val="24"/>
        </w:rPr>
      </w:r>
      <w:r w:rsidRPr="002A40E4">
        <w:rPr>
          <w:rFonts w:cs="Times New Roman"/>
          <w:szCs w:val="24"/>
        </w:rPr>
        <w:fldChar w:fldCharType="separate"/>
      </w:r>
      <w:r w:rsidR="00D8370C">
        <w:rPr>
          <w:rFonts w:cs="Times New Roman"/>
          <w:szCs w:val="24"/>
        </w:rPr>
        <w:t>39</w:t>
      </w:r>
      <w:r w:rsidRPr="002A40E4">
        <w:rPr>
          <w:rFonts w:cs="Times New Roman"/>
          <w:szCs w:val="24"/>
        </w:rPr>
        <w:fldChar w:fldCharType="end"/>
      </w:r>
      <w:r w:rsidRPr="002A40E4">
        <w:rPr>
          <w:rFonts w:cs="Times New Roman"/>
          <w:szCs w:val="24"/>
        </w:rPr>
        <w:t xml:space="preserve"> punkto ir (ar) Specialiosiose pirkimo sąlygose</w:t>
      </w:r>
      <w:r w:rsidR="00E55F26" w:rsidRPr="002A40E4">
        <w:rPr>
          <w:rFonts w:cs="Times New Roman"/>
          <w:szCs w:val="24"/>
        </w:rPr>
        <w:t xml:space="preserve"> jų</w:t>
      </w:r>
      <w:r w:rsidRPr="002A40E4">
        <w:rPr>
          <w:rFonts w:cs="Times New Roman"/>
          <w:szCs w:val="24"/>
        </w:rPr>
        <w:t xml:space="preserve"> nustatytos teikimo tvarkos, bus laikomi negautais ir nebus vertinami. Pasiūlymai pateikti ne CVP IS priemonėmis (pvz. popieriniais dokumentais vokuose) bus grąžinami tiekėjams, bus laikomi negautais ir nebus vertinami.</w:t>
      </w:r>
    </w:p>
    <w:p w14:paraId="1AEBC61B" w14:textId="77777777" w:rsidR="008715CE" w:rsidRPr="002A40E4" w:rsidRDefault="008715CE" w:rsidP="008715CE">
      <w:pPr>
        <w:rPr>
          <w:rFonts w:cs="Times New Roman"/>
          <w:szCs w:val="24"/>
        </w:rPr>
      </w:pPr>
    </w:p>
    <w:p w14:paraId="621BAD22" w14:textId="77777777" w:rsidR="008715CE" w:rsidRPr="002A40E4" w:rsidRDefault="008715CE" w:rsidP="008715CE">
      <w:pPr>
        <w:jc w:val="center"/>
        <w:rPr>
          <w:rFonts w:cs="Times New Roman"/>
          <w:b/>
          <w:bCs/>
          <w:szCs w:val="24"/>
        </w:rPr>
      </w:pPr>
      <w:r w:rsidRPr="002A40E4">
        <w:rPr>
          <w:rFonts w:cs="Times New Roman"/>
          <w:b/>
          <w:bCs/>
          <w:szCs w:val="24"/>
        </w:rPr>
        <w:t>V SKYRIUS</w:t>
      </w:r>
    </w:p>
    <w:p w14:paraId="5ACDDB73" w14:textId="77777777" w:rsidR="008715CE" w:rsidRPr="002A40E4" w:rsidRDefault="008715CE" w:rsidP="008715CE">
      <w:pPr>
        <w:jc w:val="center"/>
        <w:rPr>
          <w:rFonts w:cs="Times New Roman"/>
          <w:b/>
          <w:bCs/>
          <w:szCs w:val="24"/>
        </w:rPr>
      </w:pPr>
      <w:r w:rsidRPr="002A40E4">
        <w:rPr>
          <w:rFonts w:cs="Times New Roman"/>
          <w:b/>
          <w:bCs/>
          <w:szCs w:val="24"/>
        </w:rPr>
        <w:t xml:space="preserve">PIRKIMO </w:t>
      </w:r>
      <w:r w:rsidR="00E55F26" w:rsidRPr="002A40E4">
        <w:rPr>
          <w:rFonts w:cs="Times New Roman"/>
          <w:b/>
          <w:bCs/>
          <w:szCs w:val="24"/>
        </w:rPr>
        <w:t>DOKUMENTŲ</w:t>
      </w:r>
      <w:r w:rsidRPr="002A40E4">
        <w:rPr>
          <w:rFonts w:cs="Times New Roman"/>
          <w:b/>
          <w:bCs/>
          <w:szCs w:val="24"/>
        </w:rPr>
        <w:t xml:space="preserve"> PAAIŠKINIMAI IR PATIKSLINIMAI</w:t>
      </w:r>
    </w:p>
    <w:p w14:paraId="2668AC69" w14:textId="77777777" w:rsidR="008715CE" w:rsidRPr="002A40E4" w:rsidRDefault="008715CE" w:rsidP="008715CE">
      <w:pPr>
        <w:pStyle w:val="ListParagraph"/>
        <w:ind w:left="709"/>
        <w:rPr>
          <w:rFonts w:cs="Times New Roman"/>
          <w:szCs w:val="24"/>
        </w:rPr>
      </w:pPr>
    </w:p>
    <w:p w14:paraId="18AB05A0" w14:textId="77777777" w:rsidR="008715CE" w:rsidRPr="002A40E4" w:rsidRDefault="008715CE" w:rsidP="008715CE">
      <w:pPr>
        <w:pStyle w:val="ListParagraph"/>
        <w:numPr>
          <w:ilvl w:val="0"/>
          <w:numId w:val="1"/>
        </w:numPr>
        <w:rPr>
          <w:rFonts w:cs="Times New Roman"/>
          <w:szCs w:val="24"/>
        </w:rPr>
      </w:pPr>
      <w:bookmarkStart w:id="3" w:name="_Ref37253797"/>
      <w:r w:rsidRPr="002A40E4">
        <w:rPr>
          <w:rFonts w:cs="Times New Roman"/>
          <w:szCs w:val="24"/>
        </w:rPr>
        <w:t xml:space="preserve">Tiekėjai Bendrųjų pirkimo sąlygų IV skyriuje ir </w:t>
      </w:r>
      <w:r w:rsidR="00B161EB" w:rsidRPr="002A40E4">
        <w:rPr>
          <w:rFonts w:cs="Times New Roman"/>
          <w:szCs w:val="24"/>
        </w:rPr>
        <w:t>Specialiosiose pirkimo sąlygose</w:t>
      </w:r>
      <w:r w:rsidRPr="002A40E4">
        <w:rPr>
          <w:rFonts w:cs="Times New Roman"/>
          <w:szCs w:val="24"/>
        </w:rPr>
        <w:t xml:space="preserve"> nustatytomis priemonėmis ir terminais gali prašyti, kad perkančioji organizacija paaiškintų arba patikslintų Pirkimo </w:t>
      </w:r>
      <w:bookmarkEnd w:id="3"/>
      <w:r w:rsidR="00B161EB" w:rsidRPr="002A40E4">
        <w:rPr>
          <w:rFonts w:cs="Times New Roman"/>
          <w:szCs w:val="24"/>
        </w:rPr>
        <w:t>dokumentus</w:t>
      </w:r>
      <w:r w:rsidRPr="002A40E4">
        <w:rPr>
          <w:rFonts w:cs="Times New Roman"/>
          <w:szCs w:val="24"/>
        </w:rPr>
        <w:t>.</w:t>
      </w:r>
    </w:p>
    <w:p w14:paraId="7403778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Tiekėjai turi būti aktyvūs ir pateikti klausimus ar paprašyti paaiškinti Pirkimo </w:t>
      </w:r>
      <w:r w:rsidR="00B161EB" w:rsidRPr="002A40E4">
        <w:rPr>
          <w:rFonts w:cs="Times New Roman"/>
          <w:szCs w:val="24"/>
        </w:rPr>
        <w:t>dokumentus</w:t>
      </w:r>
      <w:r w:rsidRPr="002A40E4">
        <w:rPr>
          <w:rFonts w:cs="Times New Roman"/>
          <w:szCs w:val="24"/>
        </w:rPr>
        <w:t xml:space="preserve"> iš karto j</w:t>
      </w:r>
      <w:r w:rsidR="00B161EB" w:rsidRPr="002A40E4">
        <w:rPr>
          <w:rFonts w:cs="Times New Roman"/>
          <w:szCs w:val="24"/>
        </w:rPr>
        <w:t>uos</w:t>
      </w:r>
      <w:r w:rsidRPr="002A40E4">
        <w:rPr>
          <w:rFonts w:cs="Times New Roman"/>
          <w:szCs w:val="24"/>
        </w:rPr>
        <w:t xml:space="preserve"> išanalizavę, atsižvelgdami į tai, kad terminas, skirtas pateikti klausimams ir prašymams, yra ribotas. Pirkimo </w:t>
      </w:r>
      <w:r w:rsidR="00B161EB" w:rsidRPr="002A40E4">
        <w:rPr>
          <w:rFonts w:cs="Times New Roman"/>
          <w:szCs w:val="24"/>
        </w:rPr>
        <w:t>dokumentų</w:t>
      </w:r>
      <w:r w:rsidRPr="002A40E4">
        <w:rPr>
          <w:rFonts w:cs="Times New Roman"/>
          <w:szCs w:val="24"/>
        </w:rPr>
        <w:t xml:space="preserve">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00B161EB" w:rsidRPr="002A40E4">
        <w:rPr>
          <w:rFonts w:cs="Times New Roman"/>
          <w:szCs w:val="24"/>
        </w:rPr>
        <w:t xml:space="preserve"> bei apie juos informuojami prie pirkimo prisijungę tiekėjai</w:t>
      </w:r>
      <w:r w:rsidRPr="002A40E4">
        <w:rPr>
          <w:rFonts w:cs="Times New Roman"/>
          <w:szCs w:val="24"/>
        </w:rPr>
        <w:t xml:space="preserve">. Tiekėjui prieš teikiant pasiūlymą rekomenduojama pasitikrinti, ar perkančioji organizacija nėra paskelbusi Pirkimo </w:t>
      </w:r>
      <w:r w:rsidR="00B161EB" w:rsidRPr="002A40E4">
        <w:rPr>
          <w:rFonts w:cs="Times New Roman"/>
          <w:szCs w:val="24"/>
        </w:rPr>
        <w:t>dokumentų</w:t>
      </w:r>
      <w:r w:rsidRPr="002A40E4">
        <w:rPr>
          <w:rFonts w:cs="Times New Roman"/>
          <w:szCs w:val="24"/>
        </w:rPr>
        <w:t xml:space="preserve"> paaiškinimų, patikslinimų, o</w:t>
      </w:r>
      <w:r w:rsidR="00B161EB" w:rsidRPr="002A40E4">
        <w:rPr>
          <w:rFonts w:cs="Times New Roman"/>
          <w:szCs w:val="24"/>
        </w:rPr>
        <w:t xml:space="preserve"> jeigu tokių yra</w:t>
      </w:r>
      <w:r w:rsidRPr="002A40E4">
        <w:rPr>
          <w:rFonts w:cs="Times New Roman"/>
          <w:szCs w:val="24"/>
        </w:rPr>
        <w:t>, pasitikrinti, ar anksčiau pateiktas pasiūlymas atitinka naujausius paskelbtus reikalavimus ir, ar reikia patikslinti pasiūlymą.</w:t>
      </w:r>
    </w:p>
    <w:p w14:paraId="440E77C6"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Jei perkančioji organizacija paaiškinimų ar patikslinimų nepateikia iki </w:t>
      </w:r>
      <w:r w:rsidR="00B161EB" w:rsidRPr="002A40E4">
        <w:rPr>
          <w:rFonts w:cs="Times New Roman"/>
          <w:szCs w:val="24"/>
        </w:rPr>
        <w:t>Specialiosiose pirkimo sąlygose</w:t>
      </w:r>
      <w:r w:rsidRPr="002A40E4">
        <w:rPr>
          <w:rFonts w:cs="Times New Roman"/>
          <w:szCs w:val="24"/>
        </w:rPr>
        <w:t xml:space="preserve"> nurodyto termino (tiekėjui laiku pateikus prašymą paaiškinti, patikslinti), pasiūlymų pateikimo terminas yra nukeliamas ne trumpesniam laikui nei tiek, kiek vėluojama juos pateikti.</w:t>
      </w:r>
    </w:p>
    <w:p w14:paraId="7A15C410"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Perkančioji organizacija savo iniciatyva gali paaiškinti (patikslinti) Pirkimo </w:t>
      </w:r>
      <w:r w:rsidR="00B161EB" w:rsidRPr="002A40E4">
        <w:rPr>
          <w:rFonts w:cs="Times New Roman"/>
          <w:szCs w:val="24"/>
        </w:rPr>
        <w:t>dokumentus</w:t>
      </w:r>
      <w:r w:rsidRPr="002A40E4">
        <w:rPr>
          <w:rFonts w:cs="Times New Roman"/>
          <w:szCs w:val="24"/>
        </w:rPr>
        <w:t xml:space="preserve"> bet kuriuo metu nepasibaigus pasiūlymų pateikimo terminui. Atsižvelgiant į tokio </w:t>
      </w:r>
      <w:r w:rsidRPr="002A40E4">
        <w:rPr>
          <w:rFonts w:cs="Times New Roman"/>
          <w:szCs w:val="24"/>
        </w:rPr>
        <w:lastRenderedPageBreak/>
        <w:t xml:space="preserve">paaiškinimo, patikslinimo pobūdį, perkančioji organizacija spręs dėl pasiūlymų pateikimo termino nukėlimo. </w:t>
      </w:r>
      <w:r w:rsidR="00B161EB" w:rsidRPr="002A40E4">
        <w:rPr>
          <w:rFonts w:cs="Times New Roman"/>
          <w:szCs w:val="24"/>
        </w:rPr>
        <w:t xml:space="preserve">Jei pirkimo dokumentų patikslinimų perkančioji organizacija negali pateikti iki kol nesibaigė VPĮ 36 straipsnio 5 dalyje nustatytas terminas, perkančioji organizacija nukels pasiūlymų pateikimo terminą. </w:t>
      </w:r>
      <w:r w:rsidRPr="002A40E4">
        <w:rPr>
          <w:rFonts w:cs="Times New Roman"/>
          <w:szCs w:val="24"/>
        </w:rPr>
        <w:t xml:space="preserve">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w:t>
      </w:r>
      <w:r w:rsidR="00B161EB" w:rsidRPr="002A40E4">
        <w:rPr>
          <w:rFonts w:cs="Times New Roman"/>
          <w:szCs w:val="24"/>
        </w:rPr>
        <w:t>dokumentų</w:t>
      </w:r>
      <w:r w:rsidRPr="002A40E4">
        <w:rPr>
          <w:rFonts w:cs="Times New Roman"/>
          <w:szCs w:val="24"/>
        </w:rPr>
        <w:t xml:space="preserve"> pakeitimai dėl kurių būtų buvę galima leisti dalyvauti kitiems tiekėjams nei iš pradžių atrinktieji arba pirkimo procedūra būtų pritraukusi daugiau dalyvių.</w:t>
      </w:r>
    </w:p>
    <w:p w14:paraId="300F918D"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Jei numatomi susitikimai su tiekėjais dėl Pirkimo </w:t>
      </w:r>
      <w:r w:rsidR="00B161EB" w:rsidRPr="002A40E4">
        <w:rPr>
          <w:rFonts w:cs="Times New Roman"/>
          <w:szCs w:val="24"/>
        </w:rPr>
        <w:t>dokumentų</w:t>
      </w:r>
      <w:r w:rsidRPr="002A40E4">
        <w:rPr>
          <w:rFonts w:cs="Times New Roman"/>
          <w:szCs w:val="24"/>
        </w:rPr>
        <w:t xml:space="preserve"> paaiškinimo ir (ar) objekto apžiūros, informacija apie tai bei tokių susitikimų tvarka pateikiama Specialiosiose pirkimo sąlygose.</w:t>
      </w:r>
    </w:p>
    <w:p w14:paraId="604F8BE3" w14:textId="77777777" w:rsidR="008715CE" w:rsidRPr="002A40E4" w:rsidRDefault="008715CE" w:rsidP="008715CE">
      <w:pPr>
        <w:rPr>
          <w:rFonts w:cs="Times New Roman"/>
          <w:szCs w:val="24"/>
        </w:rPr>
      </w:pPr>
    </w:p>
    <w:p w14:paraId="66B6701C" w14:textId="77777777" w:rsidR="008715CE" w:rsidRPr="002A40E4" w:rsidRDefault="008715CE" w:rsidP="008715CE">
      <w:pPr>
        <w:jc w:val="center"/>
        <w:rPr>
          <w:rFonts w:cs="Times New Roman"/>
          <w:b/>
          <w:bCs/>
          <w:szCs w:val="24"/>
        </w:rPr>
      </w:pPr>
      <w:r w:rsidRPr="002A40E4">
        <w:rPr>
          <w:rFonts w:cs="Times New Roman"/>
          <w:b/>
          <w:bCs/>
          <w:szCs w:val="24"/>
        </w:rPr>
        <w:t>VI SKYRIUS</w:t>
      </w:r>
    </w:p>
    <w:p w14:paraId="7FF7CA8B" w14:textId="77777777" w:rsidR="008715CE" w:rsidRPr="002A40E4" w:rsidRDefault="008715CE" w:rsidP="008715CE">
      <w:pPr>
        <w:jc w:val="center"/>
        <w:rPr>
          <w:rFonts w:cs="Times New Roman"/>
          <w:b/>
          <w:bCs/>
          <w:szCs w:val="24"/>
        </w:rPr>
      </w:pPr>
      <w:r w:rsidRPr="002A40E4">
        <w:rPr>
          <w:rFonts w:cs="Times New Roman"/>
          <w:b/>
          <w:bCs/>
          <w:szCs w:val="24"/>
        </w:rPr>
        <w:t>TIEKĖJŲ PAŠALINIMO PAGRINDAI</w:t>
      </w:r>
    </w:p>
    <w:p w14:paraId="602237AC" w14:textId="77777777" w:rsidR="008715CE" w:rsidRPr="002A40E4" w:rsidRDefault="008715CE" w:rsidP="008715CE">
      <w:pPr>
        <w:pStyle w:val="ListParagraph"/>
        <w:ind w:left="709"/>
        <w:rPr>
          <w:rFonts w:cs="Times New Roman"/>
          <w:szCs w:val="24"/>
        </w:rPr>
      </w:pPr>
    </w:p>
    <w:p w14:paraId="1BBEA105"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Reikalavimai dėl tiekėjo</w:t>
      </w:r>
      <w:r w:rsidR="00B161EB" w:rsidRPr="002A40E4">
        <w:rPr>
          <w:rFonts w:cs="Times New Roman"/>
          <w:szCs w:val="24"/>
        </w:rPr>
        <w:t>, ūkio subjektų, kurių pajėgumais tiekėjas remiasi,</w:t>
      </w:r>
      <w:r w:rsidRPr="002A40E4">
        <w:rPr>
          <w:rFonts w:cs="Times New Roman"/>
          <w:szCs w:val="24"/>
        </w:rPr>
        <w:t xml:space="preserve"> ir, jei taikoma, subtiekėjų pašalinimo pagrindų nebuvimo bei jų nebuvimą patvirtinančių dokumentų nurodyti Specialiosiose pirkimo sąlygose.</w:t>
      </w:r>
    </w:p>
    <w:p w14:paraId="7B3406FE" w14:textId="77777777" w:rsidR="008715CE" w:rsidRPr="002A40E4" w:rsidRDefault="008715CE" w:rsidP="008715CE">
      <w:pPr>
        <w:pStyle w:val="ListParagraph"/>
        <w:numPr>
          <w:ilvl w:val="0"/>
          <w:numId w:val="1"/>
        </w:numPr>
        <w:rPr>
          <w:rFonts w:cs="Times New Roman"/>
          <w:szCs w:val="24"/>
        </w:rPr>
      </w:pPr>
      <w:bookmarkStart w:id="4" w:name="_Ref124770228"/>
      <w:r w:rsidRPr="002A40E4">
        <w:rPr>
          <w:rFonts w:cs="Times New Roman"/>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B161EB" w:rsidRPr="002A40E4">
        <w:rPr>
          <w:rFonts w:cs="Times New Roman"/>
          <w:szCs w:val="24"/>
        </w:rPr>
        <w:t>Specialiosiose p</w:t>
      </w:r>
      <w:r w:rsidRPr="002A40E4">
        <w:rPr>
          <w:rFonts w:cs="Times New Roman"/>
          <w:szCs w:val="24"/>
        </w:rPr>
        <w:t>irkimo sąlygose nustatytų tiekėjo pašalinimo pagrindų.</w:t>
      </w:r>
      <w:bookmarkEnd w:id="4"/>
    </w:p>
    <w:p w14:paraId="15FD37BC" w14:textId="77777777" w:rsidR="008715CE" w:rsidRPr="002A40E4" w:rsidRDefault="008715CE" w:rsidP="008715CE">
      <w:pPr>
        <w:pStyle w:val="ListParagraph"/>
        <w:numPr>
          <w:ilvl w:val="0"/>
          <w:numId w:val="1"/>
        </w:numPr>
        <w:rPr>
          <w:rFonts w:cs="Times New Roman"/>
          <w:szCs w:val="24"/>
        </w:rPr>
      </w:pPr>
      <w:bookmarkStart w:id="5" w:name="_Ref124770237"/>
      <w:r w:rsidRPr="002A40E4">
        <w:rPr>
          <w:rFonts w:cs="Times New Roman"/>
          <w:szCs w:val="24"/>
        </w:rPr>
        <w:t xml:space="preserve">Perkančioji organizacija pašalina tiekėją iš Pirkimo procedūros pagal VPĮ 46 straipsnio 4 ir 6 dalyse nurodytus ir </w:t>
      </w:r>
      <w:r w:rsidR="00B161EB" w:rsidRPr="002A40E4">
        <w:rPr>
          <w:rFonts w:cs="Times New Roman"/>
          <w:szCs w:val="24"/>
        </w:rPr>
        <w:t>Specialiosiose p</w:t>
      </w:r>
      <w:r w:rsidRPr="002A40E4">
        <w:rPr>
          <w:rFonts w:cs="Times New Roman"/>
          <w:szCs w:val="24"/>
        </w:rPr>
        <w:t>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2E4FEBB5"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Perkančioji organizacija taip pat patikrina, ar dėl ūkio subjektų, kurių pajėgumais ketina remtis tiekėjas, nėra </w:t>
      </w:r>
      <w:r w:rsidR="00B161EB" w:rsidRPr="002A40E4">
        <w:rPr>
          <w:rFonts w:cs="Times New Roman"/>
          <w:szCs w:val="24"/>
        </w:rPr>
        <w:t>Specialiosiose p</w:t>
      </w:r>
      <w:r w:rsidRPr="002A40E4">
        <w:rPr>
          <w:rFonts w:cs="Times New Roman"/>
          <w:szCs w:val="24"/>
        </w:rPr>
        <w:t xml:space="preserve">irkimo sąlygose nustatytų pašalinimo pagrindų. Jeigu dėl ūkio subjekto yra bent vienas </w:t>
      </w:r>
      <w:r w:rsidR="00B161EB" w:rsidRPr="002A40E4">
        <w:rPr>
          <w:rFonts w:cs="Times New Roman"/>
          <w:szCs w:val="24"/>
        </w:rPr>
        <w:t>Specialiosiose p</w:t>
      </w:r>
      <w:r w:rsidRPr="002A40E4">
        <w:rPr>
          <w:rFonts w:cs="Times New Roman"/>
          <w:szCs w:val="24"/>
        </w:rPr>
        <w:t xml:space="preserve">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4B125260" w14:textId="6D59A01F"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Nepaisant Bendrųjų pirkimų sąlygų </w:t>
      </w:r>
      <w:r w:rsidRPr="002A40E4">
        <w:rPr>
          <w:rFonts w:cs="Times New Roman"/>
          <w:szCs w:val="24"/>
        </w:rPr>
        <w:fldChar w:fldCharType="begin"/>
      </w:r>
      <w:r w:rsidRPr="002A40E4">
        <w:rPr>
          <w:rFonts w:cs="Times New Roman"/>
          <w:szCs w:val="24"/>
        </w:rPr>
        <w:instrText xml:space="preserve"> REF _Ref124770228 \r \h  \* MERGEFORMAT </w:instrText>
      </w:r>
      <w:r w:rsidRPr="002A40E4">
        <w:rPr>
          <w:rFonts w:cs="Times New Roman"/>
          <w:szCs w:val="24"/>
        </w:rPr>
      </w:r>
      <w:r w:rsidRPr="002A40E4">
        <w:rPr>
          <w:rFonts w:cs="Times New Roman"/>
          <w:szCs w:val="24"/>
        </w:rPr>
        <w:fldChar w:fldCharType="separate"/>
      </w:r>
      <w:r w:rsidR="00D8370C">
        <w:rPr>
          <w:rFonts w:cs="Times New Roman"/>
          <w:szCs w:val="24"/>
        </w:rPr>
        <w:t>47</w:t>
      </w:r>
      <w:r w:rsidRPr="002A40E4">
        <w:rPr>
          <w:rFonts w:cs="Times New Roman"/>
          <w:szCs w:val="24"/>
        </w:rPr>
        <w:fldChar w:fldCharType="end"/>
      </w:r>
      <w:r w:rsidRPr="002A40E4">
        <w:rPr>
          <w:rFonts w:cs="Times New Roman"/>
          <w:szCs w:val="24"/>
        </w:rPr>
        <w:t xml:space="preserve"> ir </w:t>
      </w:r>
      <w:r w:rsidRPr="002A40E4">
        <w:rPr>
          <w:rFonts w:cs="Times New Roman"/>
          <w:szCs w:val="24"/>
        </w:rPr>
        <w:fldChar w:fldCharType="begin"/>
      </w:r>
      <w:r w:rsidRPr="002A40E4">
        <w:rPr>
          <w:rFonts w:cs="Times New Roman"/>
          <w:szCs w:val="24"/>
        </w:rPr>
        <w:instrText xml:space="preserve"> REF _Ref124770237 \r \h  \* MERGEFORMAT </w:instrText>
      </w:r>
      <w:r w:rsidRPr="002A40E4">
        <w:rPr>
          <w:rFonts w:cs="Times New Roman"/>
          <w:szCs w:val="24"/>
        </w:rPr>
      </w:r>
      <w:r w:rsidRPr="002A40E4">
        <w:rPr>
          <w:rFonts w:cs="Times New Roman"/>
          <w:szCs w:val="24"/>
        </w:rPr>
        <w:fldChar w:fldCharType="separate"/>
      </w:r>
      <w:r w:rsidR="00D8370C">
        <w:rPr>
          <w:rFonts w:cs="Times New Roman"/>
          <w:szCs w:val="24"/>
        </w:rPr>
        <w:t>48</w:t>
      </w:r>
      <w:r w:rsidRPr="002A40E4">
        <w:rPr>
          <w:rFonts w:cs="Times New Roman"/>
          <w:szCs w:val="24"/>
        </w:rPr>
        <w:fldChar w:fldCharType="end"/>
      </w:r>
      <w:r w:rsidRPr="002A40E4">
        <w:rPr>
          <w:rFonts w:cs="Times New Roman"/>
          <w:szCs w:val="24"/>
        </w:rPr>
        <w:t xml:space="preserve"> punkto nuostatų, tiekėjas iš Pirkimo nepašalinamas VPĮ 46 straipsnio 3 ir 10 dalyse nustatytais atvejais</w:t>
      </w:r>
      <w:r w:rsidR="00B161EB" w:rsidRPr="002A40E4">
        <w:rPr>
          <w:rFonts w:cs="Times New Roman"/>
          <w:szCs w:val="24"/>
        </w:rPr>
        <w:t xml:space="preserve"> (atsižvelgiant į VPĮ 46 straipsnio 11 ir 12 dalių nuostatas)</w:t>
      </w:r>
      <w:r w:rsidRPr="002A40E4">
        <w:rPr>
          <w:rFonts w:cs="Times New Roman"/>
          <w:szCs w:val="24"/>
        </w:rPr>
        <w:t>,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00B161EB" w:rsidRPr="002A40E4">
        <w:rPr>
          <w:rFonts w:cs="Times New Roman"/>
          <w:szCs w:val="24"/>
        </w:rPr>
        <w:t xml:space="preserve"> Priimant sprendimus dėl tiekėjo pašalinimo iš Pirkimo procedūros Bendrųjų pirkimo sąlygų </w:t>
      </w:r>
      <w:r w:rsidR="00B161EB" w:rsidRPr="002A40E4">
        <w:rPr>
          <w:rFonts w:cs="Times New Roman"/>
          <w:szCs w:val="24"/>
        </w:rPr>
        <w:fldChar w:fldCharType="begin"/>
      </w:r>
      <w:r w:rsidR="00B161EB" w:rsidRPr="002A40E4">
        <w:rPr>
          <w:rFonts w:cs="Times New Roman"/>
          <w:szCs w:val="24"/>
        </w:rPr>
        <w:instrText xml:space="preserve"> REF _Ref124770237 \r \h </w:instrText>
      </w:r>
      <w:r w:rsidR="00A11F15" w:rsidRPr="002A40E4">
        <w:rPr>
          <w:rFonts w:cs="Times New Roman"/>
          <w:szCs w:val="24"/>
        </w:rPr>
        <w:instrText xml:space="preserve"> \* MERGEFORMAT </w:instrText>
      </w:r>
      <w:r w:rsidR="00B161EB" w:rsidRPr="002A40E4">
        <w:rPr>
          <w:rFonts w:cs="Times New Roman"/>
          <w:szCs w:val="24"/>
        </w:rPr>
      </w:r>
      <w:r w:rsidR="00B161EB" w:rsidRPr="002A40E4">
        <w:rPr>
          <w:rFonts w:cs="Times New Roman"/>
          <w:szCs w:val="24"/>
        </w:rPr>
        <w:fldChar w:fldCharType="separate"/>
      </w:r>
      <w:r w:rsidR="00D8370C">
        <w:rPr>
          <w:rFonts w:cs="Times New Roman"/>
          <w:szCs w:val="24"/>
        </w:rPr>
        <w:t>48</w:t>
      </w:r>
      <w:r w:rsidR="00B161EB" w:rsidRPr="002A40E4">
        <w:rPr>
          <w:rFonts w:cs="Times New Roman"/>
          <w:szCs w:val="24"/>
        </w:rPr>
        <w:fldChar w:fldCharType="end"/>
      </w:r>
      <w:r w:rsidR="00B161EB" w:rsidRPr="002A40E4">
        <w:rPr>
          <w:rFonts w:cs="Times New Roman"/>
          <w:szCs w:val="24"/>
        </w:rPr>
        <w:t xml:space="preserve"> punkte nurodytais pašalinimo pagrindais gali būti atsižvelgiama į pagal VPĮ 52 ir 91 straipsnius skelbiamą informaciją.</w:t>
      </w:r>
    </w:p>
    <w:p w14:paraId="18EEFBA1" w14:textId="77777777" w:rsidR="008715CE" w:rsidRPr="002A40E4" w:rsidRDefault="008715CE" w:rsidP="008715CE">
      <w:pPr>
        <w:rPr>
          <w:rFonts w:cs="Times New Roman"/>
          <w:szCs w:val="24"/>
        </w:rPr>
      </w:pPr>
    </w:p>
    <w:p w14:paraId="2337FF4B" w14:textId="77777777" w:rsidR="008715CE" w:rsidRPr="002A40E4" w:rsidRDefault="008715CE" w:rsidP="008715CE">
      <w:pPr>
        <w:jc w:val="center"/>
        <w:rPr>
          <w:rFonts w:cs="Times New Roman"/>
          <w:b/>
          <w:bCs/>
          <w:szCs w:val="24"/>
        </w:rPr>
      </w:pPr>
      <w:r w:rsidRPr="002A40E4">
        <w:rPr>
          <w:rFonts w:cs="Times New Roman"/>
          <w:b/>
          <w:bCs/>
          <w:szCs w:val="24"/>
        </w:rPr>
        <w:t>VII SKYRIUS</w:t>
      </w:r>
    </w:p>
    <w:p w14:paraId="3649B5BD" w14:textId="77777777" w:rsidR="008715CE" w:rsidRPr="002A40E4" w:rsidRDefault="008715CE" w:rsidP="008715CE">
      <w:pPr>
        <w:jc w:val="center"/>
        <w:rPr>
          <w:rFonts w:cs="Times New Roman"/>
          <w:b/>
          <w:bCs/>
          <w:szCs w:val="24"/>
        </w:rPr>
      </w:pPr>
      <w:r w:rsidRPr="002A40E4">
        <w:rPr>
          <w:rFonts w:cs="Times New Roman"/>
          <w:b/>
          <w:bCs/>
          <w:szCs w:val="24"/>
        </w:rPr>
        <w:t>TIEKĖJŲ KVALIFIKACIJOS REIKALAVIMAI IR REIKALAUJAMI KOKYBĖS BEI APLINKOS APSAUGOS VADYBOS SISTEMŲ STANDARTAI</w:t>
      </w:r>
    </w:p>
    <w:p w14:paraId="44CDF72A" w14:textId="77777777" w:rsidR="008715CE" w:rsidRPr="002A40E4" w:rsidRDefault="008715CE" w:rsidP="008715CE">
      <w:pPr>
        <w:pStyle w:val="ListParagraph"/>
        <w:ind w:left="709"/>
        <w:rPr>
          <w:rFonts w:cs="Times New Roman"/>
          <w:szCs w:val="24"/>
        </w:rPr>
      </w:pPr>
    </w:p>
    <w:p w14:paraId="2C8FE87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Tiekėjams nustatomi kvalifikacijos reikalavimai ir (arba) reikalavimai dėl kokybės vadybos sistemos, ir (arba) aplinkos apsaugos vadybos sistemos standartų laikymosi ir jų atitiktį patvirtinantys dokumentai nurodyti Specialiosiose pirkimo sąlygose.</w:t>
      </w:r>
    </w:p>
    <w:p w14:paraId="27D6E245"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9B34941"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ūkio subjektas, kurio pajėgumais tiekėjas remiasi, netenkina jam keliamų kvalifikacijos reikalavimų,</w:t>
      </w:r>
      <w:r w:rsidR="00AF749B" w:rsidRPr="002A40E4">
        <w:rPr>
          <w:rFonts w:cs="Times New Roman"/>
          <w:szCs w:val="24"/>
        </w:rPr>
        <w:t xml:space="preserve"> </w:t>
      </w:r>
      <w:r w:rsidRPr="002A40E4">
        <w:rPr>
          <w:rFonts w:cs="Times New Roman"/>
          <w:szCs w:val="24"/>
        </w:rPr>
        <w:t>perkančioji organizacija pareikalaus per jos nustatytą terminą pakeisti jį reikalavimus atitinkančiu ūkio subjektu.</w:t>
      </w:r>
    </w:p>
    <w:p w14:paraId="6E0E3ACC" w14:textId="77777777" w:rsidR="008715CE" w:rsidRPr="002A40E4" w:rsidRDefault="008715CE" w:rsidP="008715CE">
      <w:pPr>
        <w:pStyle w:val="ListParagraph"/>
        <w:ind w:left="709"/>
        <w:rPr>
          <w:rFonts w:cs="Times New Roman"/>
          <w:szCs w:val="24"/>
        </w:rPr>
      </w:pPr>
    </w:p>
    <w:p w14:paraId="32F28B70" w14:textId="77777777" w:rsidR="008715CE" w:rsidRPr="002A40E4" w:rsidRDefault="008715CE" w:rsidP="008715CE">
      <w:pPr>
        <w:jc w:val="center"/>
        <w:rPr>
          <w:rFonts w:cs="Times New Roman"/>
          <w:b/>
          <w:bCs/>
          <w:szCs w:val="24"/>
        </w:rPr>
      </w:pPr>
      <w:r w:rsidRPr="002A40E4">
        <w:rPr>
          <w:rFonts w:cs="Times New Roman"/>
          <w:b/>
          <w:bCs/>
          <w:szCs w:val="24"/>
        </w:rPr>
        <w:t>VIII SKYRIUS</w:t>
      </w:r>
    </w:p>
    <w:p w14:paraId="1DDC0DBF" w14:textId="77777777" w:rsidR="008715CE" w:rsidRPr="002A40E4" w:rsidRDefault="008715CE" w:rsidP="008715CE">
      <w:pPr>
        <w:jc w:val="center"/>
        <w:rPr>
          <w:rFonts w:cs="Times New Roman"/>
          <w:b/>
          <w:bCs/>
          <w:szCs w:val="24"/>
        </w:rPr>
      </w:pPr>
      <w:r w:rsidRPr="002A40E4">
        <w:rPr>
          <w:rFonts w:cs="Times New Roman"/>
          <w:b/>
          <w:bCs/>
          <w:szCs w:val="24"/>
        </w:rPr>
        <w:t>REZERVUOTA TEISĖ DAYVAUTI PIRKIME</w:t>
      </w:r>
    </w:p>
    <w:p w14:paraId="1E082BDC" w14:textId="77777777" w:rsidR="008715CE" w:rsidRPr="002A40E4" w:rsidRDefault="008715CE" w:rsidP="008715CE">
      <w:pPr>
        <w:pStyle w:val="ListParagraph"/>
        <w:ind w:left="709"/>
        <w:rPr>
          <w:rFonts w:cs="Times New Roman"/>
          <w:szCs w:val="24"/>
        </w:rPr>
      </w:pPr>
    </w:p>
    <w:p w14:paraId="3A8757BC"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Šis skyrius taikomas, jeigu perkančioji organizacija Specialiosiose pirkimo sąlygose rezervuoja teisę dalyvauti pirkime Specialiosiose pirkimo sąlygose nurodytiems tiekėjams.</w:t>
      </w:r>
    </w:p>
    <w:p w14:paraId="753DA5B4" w14:textId="77777777" w:rsidR="008715CE" w:rsidRPr="002A40E4" w:rsidRDefault="008715CE" w:rsidP="008715CE">
      <w:pPr>
        <w:pStyle w:val="ListParagraph"/>
        <w:numPr>
          <w:ilvl w:val="0"/>
          <w:numId w:val="1"/>
        </w:numPr>
        <w:rPr>
          <w:rFonts w:cs="Times New Roman"/>
          <w:szCs w:val="24"/>
        </w:rPr>
      </w:pPr>
      <w:bookmarkStart w:id="6" w:name="_Ref124889262"/>
      <w:r w:rsidRPr="002A40E4">
        <w:rPr>
          <w:rFonts w:cs="Times New Roman"/>
          <w:b/>
          <w:bCs/>
          <w:szCs w:val="24"/>
        </w:rPr>
        <w:t>Jeigu perkančioji organizacija rezervuoja teisę Pirkime dalyvauti tik VPĮ 23 straipsnyje nurodytiems tiekėjams</w:t>
      </w:r>
      <w:r w:rsidRPr="002A40E4">
        <w:rPr>
          <w:rFonts w:cs="Times New Roman"/>
          <w:szCs w:val="24"/>
        </w:rPr>
        <w:t>, Pirkime gali dalyvauti tik:</w:t>
      </w:r>
      <w:bookmarkEnd w:id="6"/>
    </w:p>
    <w:p w14:paraId="590AE57F"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tiekėjai, kuriuose nuteistųjų, atliekančių arešto, terminuoto laisvės atėmimo ir laisvės atėmimo iki gyvos galvos bausmes, dirba daugiau kaip 50 procentų to tiekėjo metinio vidutinio sąrašuose esančių darbuotojų skaičiaus;</w:t>
      </w:r>
    </w:p>
    <w:p w14:paraId="121323C3"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tiekėjai, kurių dalyviai yra sveikatos priežiūros įstaigos, kuriose darbo terapijos pagrindais dirba ne mažiau kaip 50 procentų pacientų to tiekėjo metinio vidutinio sąrašuose esančių darbuotojų skaičiaus;</w:t>
      </w:r>
    </w:p>
    <w:p w14:paraId="034FB587"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3F3ACAC" w14:textId="7190657F" w:rsidR="00922374" w:rsidRPr="002A40E4" w:rsidRDefault="00922374" w:rsidP="00922374">
      <w:pPr>
        <w:pStyle w:val="ListParagraph"/>
        <w:numPr>
          <w:ilvl w:val="0"/>
          <w:numId w:val="1"/>
        </w:numPr>
        <w:rPr>
          <w:rFonts w:cs="Times New Roman"/>
          <w:szCs w:val="24"/>
        </w:rPr>
      </w:pPr>
      <w:r w:rsidRPr="002A40E4">
        <w:rPr>
          <w:rFonts w:cs="Times New Roman"/>
          <w:szCs w:val="24"/>
        </w:rPr>
        <w:t xml:space="preserve">Tiekėjas gali pasitelkti tik tokius subtiekėjus sutarčiai vykdyti, taip pat gali remtis tik tokių ūkio subjektų pajėgumais, kurie turi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D8370C">
        <w:rPr>
          <w:rFonts w:cs="Times New Roman"/>
          <w:szCs w:val="24"/>
        </w:rPr>
        <w:t>55</w:t>
      </w:r>
      <w:r w:rsidRPr="002A40E4">
        <w:rPr>
          <w:rFonts w:cs="Times New Roman"/>
          <w:szCs w:val="24"/>
        </w:rPr>
        <w:fldChar w:fldCharType="end"/>
      </w:r>
      <w:r w:rsidRPr="002A40E4">
        <w:rPr>
          <w:rFonts w:cs="Times New Roman"/>
          <w:szCs w:val="24"/>
        </w:rPr>
        <w:t xml:space="preserve"> punkte nurodytą statusą.</w:t>
      </w:r>
    </w:p>
    <w:p w14:paraId="563417E7" w14:textId="56C33197" w:rsidR="00922374" w:rsidRPr="002A40E4" w:rsidRDefault="00922374" w:rsidP="00922374">
      <w:pPr>
        <w:pStyle w:val="ListParagraph"/>
        <w:numPr>
          <w:ilvl w:val="0"/>
          <w:numId w:val="1"/>
        </w:numPr>
        <w:rPr>
          <w:rFonts w:cs="Times New Roman"/>
          <w:szCs w:val="24"/>
        </w:rPr>
      </w:pPr>
      <w:r w:rsidRPr="002A40E4">
        <w:rPr>
          <w:rFonts w:cs="Times New Roman"/>
          <w:szCs w:val="24"/>
        </w:rPr>
        <w:t xml:space="preserve">Tiekėjas turi pagrįsti, kad jis, ūkio subjektai, kurių pajėgumais remiasi ir (ar) pasitelkiami subtiekėjai turi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D8370C">
        <w:rPr>
          <w:rFonts w:cs="Times New Roman"/>
          <w:szCs w:val="24"/>
        </w:rPr>
        <w:t>55</w:t>
      </w:r>
      <w:r w:rsidRPr="002A40E4">
        <w:rPr>
          <w:rFonts w:cs="Times New Roman"/>
          <w:szCs w:val="24"/>
        </w:rPr>
        <w:fldChar w:fldCharType="end"/>
      </w:r>
      <w:r w:rsidRPr="002A40E4">
        <w:rPr>
          <w:rFonts w:cs="Times New Roman"/>
          <w:szCs w:val="24"/>
        </w:rPr>
        <w:t xml:space="preserve"> punkte nurodytą statusą, pateikdamas kompetentingos institucijos išduotą dokumentą ar tiekėjo patvirtintą deklaraciją.</w:t>
      </w:r>
    </w:p>
    <w:p w14:paraId="2785EC76" w14:textId="0669D442" w:rsidR="00922374" w:rsidRPr="002A40E4" w:rsidRDefault="00922374" w:rsidP="00922374">
      <w:pPr>
        <w:pStyle w:val="ListParagraph"/>
        <w:numPr>
          <w:ilvl w:val="0"/>
          <w:numId w:val="1"/>
        </w:numPr>
        <w:rPr>
          <w:rFonts w:cs="Times New Roman"/>
          <w:szCs w:val="24"/>
        </w:rPr>
      </w:pPr>
      <w:r w:rsidRPr="002A40E4">
        <w:rPr>
          <w:rFonts w:cs="Times New Roman"/>
          <w:szCs w:val="24"/>
        </w:rPr>
        <w:t xml:space="preserve">Tiekėjas, ūkio subjektai, kurių pajėgumais tiekėjas remiasi, ir pasitelkiami subtiekėjai visą dalyvavimo pirkime ir sutarties vykdymo laikotarpį privalo išlaikyti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D8370C">
        <w:rPr>
          <w:rFonts w:cs="Times New Roman"/>
          <w:szCs w:val="24"/>
        </w:rPr>
        <w:t>55</w:t>
      </w:r>
      <w:r w:rsidRPr="002A40E4">
        <w:rPr>
          <w:rFonts w:cs="Times New Roman"/>
          <w:szCs w:val="24"/>
        </w:rPr>
        <w:fldChar w:fldCharType="end"/>
      </w:r>
      <w:r w:rsidRPr="002A40E4">
        <w:rPr>
          <w:rFonts w:cs="Times New Roman"/>
          <w:szCs w:val="24"/>
        </w:rPr>
        <w:t xml:space="preserve"> punkte nurodytą statusą.</w:t>
      </w:r>
    </w:p>
    <w:p w14:paraId="57CD21CA" w14:textId="77777777" w:rsidR="008715CE" w:rsidRPr="002A40E4" w:rsidRDefault="008715CE" w:rsidP="008715CE">
      <w:pPr>
        <w:pStyle w:val="ListParagraph"/>
        <w:numPr>
          <w:ilvl w:val="0"/>
          <w:numId w:val="1"/>
        </w:numPr>
        <w:rPr>
          <w:rFonts w:cs="Times New Roman"/>
          <w:szCs w:val="24"/>
        </w:rPr>
      </w:pPr>
      <w:bookmarkStart w:id="7" w:name="_Ref124889318"/>
      <w:r w:rsidRPr="002A40E4">
        <w:rPr>
          <w:rFonts w:cs="Times New Roman"/>
          <w:b/>
          <w:bCs/>
          <w:szCs w:val="24"/>
        </w:rPr>
        <w:t>Jeigu perkančioji organizacija rezervuoja teisę Pirkime dalyvauti tik VPĮ 24 straipsnyje nurodytiems tiekėjams</w:t>
      </w:r>
      <w:r w:rsidRPr="002A40E4">
        <w:rPr>
          <w:rFonts w:cs="Times New Roman"/>
          <w:szCs w:val="24"/>
        </w:rPr>
        <w:t>, Pirkime gali dalyvauti tik įmonės, atitinkančios visus šiuos reikalavimus:</w:t>
      </w:r>
      <w:bookmarkEnd w:id="7"/>
    </w:p>
    <w:p w14:paraId="739621B0"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jos tikslas turi būti viešosios paslaugos, susijusios su sveikatos, socialin</w:t>
      </w:r>
      <w:r w:rsidR="00922374" w:rsidRPr="002A40E4">
        <w:rPr>
          <w:rFonts w:cs="Times New Roman"/>
          <w:szCs w:val="24"/>
        </w:rPr>
        <w:t>ėmis</w:t>
      </w:r>
      <w:r w:rsidRPr="002A40E4">
        <w:rPr>
          <w:rFonts w:cs="Times New Roman"/>
          <w:szCs w:val="24"/>
        </w:rPr>
        <w:t>, kultūros paslaugomis, kurių BVPŽ kodai yra 75121000-0, 75122000-7, 75123000-4, 79622000-0, 79624000-4, 79625000-1, 80110000-8, 80300000-7, 80420000-4, 80430000-7, 80511000-9, 80520000-5, 80590000-6, nuo 85000000-9 iki 85323000-9, 92500000-6, 92600000-7, 98133000-4, 98133110-8, teikimas;</w:t>
      </w:r>
    </w:p>
    <w:p w14:paraId="61975EF0"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jos pelnas gali būti panaudojamas tik įmonės veiklos tikslams. Pelnas gali būti paskirstomas ar perskirstomas tik atsižvelgiant į dalyvavimo įmonės valdyme veiksnius;</w:t>
      </w:r>
    </w:p>
    <w:p w14:paraId="0721FCBA"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3DE90F63"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 xml:space="preserve">per paskutinius 3 metus perkančioji organizacija su šia įmone nebuvo sudariusi pirkimo sutarties pagal </w:t>
      </w:r>
      <w:r w:rsidR="00922374" w:rsidRPr="002A40E4">
        <w:rPr>
          <w:rFonts w:cs="Times New Roman"/>
          <w:szCs w:val="24"/>
        </w:rPr>
        <w:t>VPĮ 24</w:t>
      </w:r>
      <w:r w:rsidRPr="002A40E4">
        <w:rPr>
          <w:rFonts w:cs="Times New Roman"/>
          <w:szCs w:val="24"/>
        </w:rPr>
        <w:t xml:space="preserve"> straipsnyje nustatytus reikalavimus.</w:t>
      </w:r>
    </w:p>
    <w:p w14:paraId="31001C10" w14:textId="2618C321" w:rsidR="008715CE" w:rsidRPr="002A40E4" w:rsidRDefault="008715CE" w:rsidP="4D77DA4A">
      <w:pPr>
        <w:pStyle w:val="ListParagraph"/>
        <w:numPr>
          <w:ilvl w:val="0"/>
          <w:numId w:val="1"/>
        </w:numPr>
        <w:rPr>
          <w:rFonts w:cs="Times New Roman"/>
        </w:rPr>
      </w:pPr>
      <w:r w:rsidRPr="4D77DA4A">
        <w:rPr>
          <w:rFonts w:cs="Times New Roman"/>
        </w:rPr>
        <w:t>Tiekėjas gali remtis tik tokių ūkio subjektų pajėgumais ir (ar) pasitelkti tik‎</w:t>
      </w:r>
      <w:r w:rsidR="00922374" w:rsidRPr="4D77DA4A">
        <w:rPr>
          <w:rFonts w:cs="Times New Roman"/>
        </w:rPr>
        <w:t xml:space="preserve"> subtiekėjus, atitinkančius Bendrųjų pirkimo sąlygų </w:t>
      </w:r>
      <w:r w:rsidR="00922374" w:rsidRPr="4D77DA4A">
        <w:rPr>
          <w:rFonts w:cs="Times New Roman"/>
        </w:rPr>
        <w:fldChar w:fldCharType="begin"/>
      </w:r>
      <w:r w:rsidR="00922374" w:rsidRPr="4D77DA4A">
        <w:rPr>
          <w:rFonts w:cs="Times New Roman"/>
        </w:rPr>
        <w:instrText xml:space="preserve"> REF _Ref124889262 \r \h </w:instrText>
      </w:r>
      <w:r w:rsidR="00A11F15" w:rsidRPr="4D77DA4A">
        <w:rPr>
          <w:rFonts w:cs="Times New Roman"/>
        </w:rPr>
        <w:instrText xml:space="preserve"> \* MERGEFORMAT </w:instrText>
      </w:r>
      <w:r w:rsidR="00922374" w:rsidRPr="4D77DA4A">
        <w:rPr>
          <w:rFonts w:cs="Times New Roman"/>
        </w:rPr>
      </w:r>
      <w:r w:rsidR="00922374" w:rsidRPr="4D77DA4A">
        <w:rPr>
          <w:rFonts w:cs="Times New Roman"/>
        </w:rPr>
        <w:fldChar w:fldCharType="separate"/>
      </w:r>
      <w:r w:rsidR="00D8370C" w:rsidRPr="4D77DA4A">
        <w:rPr>
          <w:rFonts w:cs="Times New Roman"/>
        </w:rPr>
        <w:t>55</w:t>
      </w:r>
      <w:r w:rsidR="00922374" w:rsidRPr="4D77DA4A">
        <w:rPr>
          <w:rFonts w:cs="Times New Roman"/>
        </w:rPr>
        <w:fldChar w:fldCharType="end"/>
      </w:r>
      <w:r w:rsidR="00922374" w:rsidRPr="4D77DA4A">
        <w:rPr>
          <w:rFonts w:cs="Times New Roman"/>
        </w:rPr>
        <w:t xml:space="preserve"> punkte nustatytus reikalavimus.</w:t>
      </w:r>
    </w:p>
    <w:p w14:paraId="6C415625" w14:textId="4147A68B" w:rsidR="008715CE" w:rsidRPr="002A40E4" w:rsidRDefault="008715CE" w:rsidP="008715CE">
      <w:pPr>
        <w:pStyle w:val="ListParagraph"/>
        <w:numPr>
          <w:ilvl w:val="0"/>
          <w:numId w:val="1"/>
        </w:numPr>
        <w:rPr>
          <w:rFonts w:cs="Times New Roman"/>
          <w:szCs w:val="24"/>
        </w:rPr>
      </w:pPr>
      <w:r w:rsidRPr="002A40E4">
        <w:rPr>
          <w:rFonts w:cs="Times New Roman"/>
          <w:szCs w:val="24"/>
        </w:rPr>
        <w:lastRenderedPageBreak/>
        <w:t xml:space="preserve">Tiekėjas turi pagrįsti, kad jis, ūkio subjektai, kurių pajėgumais remiasi ir (ar) pasitelkiami subtiekėjai atitinka </w:t>
      </w:r>
      <w:r w:rsidR="00922374" w:rsidRPr="002A40E4">
        <w:rPr>
          <w:rFonts w:cs="Times New Roman"/>
          <w:szCs w:val="24"/>
        </w:rPr>
        <w:t xml:space="preserve">Bendrųjų pirkimo sąlygų </w:t>
      </w:r>
      <w:r w:rsidR="00922374" w:rsidRPr="002A40E4">
        <w:rPr>
          <w:rFonts w:cs="Times New Roman"/>
          <w:szCs w:val="24"/>
        </w:rPr>
        <w:fldChar w:fldCharType="begin"/>
      </w:r>
      <w:r w:rsidR="00922374"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00922374" w:rsidRPr="002A40E4">
        <w:rPr>
          <w:rFonts w:cs="Times New Roman"/>
          <w:szCs w:val="24"/>
        </w:rPr>
      </w:r>
      <w:r w:rsidR="00922374" w:rsidRPr="002A40E4">
        <w:rPr>
          <w:rFonts w:cs="Times New Roman"/>
          <w:szCs w:val="24"/>
        </w:rPr>
        <w:fldChar w:fldCharType="separate"/>
      </w:r>
      <w:r w:rsidR="00D8370C">
        <w:rPr>
          <w:rFonts w:cs="Times New Roman"/>
          <w:szCs w:val="24"/>
        </w:rPr>
        <w:t>55</w:t>
      </w:r>
      <w:r w:rsidR="00922374" w:rsidRPr="002A40E4">
        <w:rPr>
          <w:rFonts w:cs="Times New Roman"/>
          <w:szCs w:val="24"/>
        </w:rPr>
        <w:fldChar w:fldCharType="end"/>
      </w:r>
      <w:r w:rsidR="00922374" w:rsidRPr="002A40E4">
        <w:rPr>
          <w:rFonts w:cs="Times New Roman"/>
          <w:szCs w:val="24"/>
        </w:rPr>
        <w:t xml:space="preserve"> punkte </w:t>
      </w:r>
      <w:r w:rsidRPr="002A40E4">
        <w:rPr>
          <w:rFonts w:cs="Times New Roman"/>
          <w:szCs w:val="24"/>
        </w:rPr>
        <w:t xml:space="preserve">nustatytus </w:t>
      </w:r>
      <w:r w:rsidR="00922374" w:rsidRPr="002A40E4">
        <w:rPr>
          <w:rFonts w:cs="Times New Roman"/>
          <w:szCs w:val="24"/>
        </w:rPr>
        <w:t>pateikdamas</w:t>
      </w:r>
      <w:r w:rsidRPr="002A40E4">
        <w:rPr>
          <w:rFonts w:cs="Times New Roman"/>
          <w:szCs w:val="24"/>
        </w:rPr>
        <w:t xml:space="preserve"> tiekėjo patvirtintą deklaraciją.</w:t>
      </w:r>
    </w:p>
    <w:p w14:paraId="2192BC75" w14:textId="77777777" w:rsidR="008715CE" w:rsidRPr="002A40E4" w:rsidRDefault="008715CE" w:rsidP="008715CE">
      <w:pPr>
        <w:pStyle w:val="ListParagraph"/>
        <w:ind w:left="709"/>
        <w:rPr>
          <w:rFonts w:cs="Times New Roman"/>
          <w:szCs w:val="24"/>
        </w:rPr>
      </w:pPr>
    </w:p>
    <w:p w14:paraId="1554A774" w14:textId="77777777" w:rsidR="008715CE" w:rsidRPr="002A40E4" w:rsidRDefault="008715CE" w:rsidP="008715CE">
      <w:pPr>
        <w:jc w:val="center"/>
        <w:rPr>
          <w:rFonts w:cs="Times New Roman"/>
          <w:b/>
          <w:bCs/>
          <w:szCs w:val="24"/>
        </w:rPr>
      </w:pPr>
      <w:r w:rsidRPr="002A40E4">
        <w:rPr>
          <w:rFonts w:cs="Times New Roman"/>
          <w:b/>
          <w:bCs/>
          <w:szCs w:val="24"/>
        </w:rPr>
        <w:t>IX SKYRIUS</w:t>
      </w:r>
    </w:p>
    <w:p w14:paraId="6BA8C389" w14:textId="77777777" w:rsidR="008715CE" w:rsidRPr="002A40E4" w:rsidRDefault="008715CE" w:rsidP="008715CE">
      <w:pPr>
        <w:jc w:val="center"/>
        <w:rPr>
          <w:rFonts w:cs="Times New Roman"/>
          <w:b/>
          <w:bCs/>
          <w:szCs w:val="24"/>
        </w:rPr>
      </w:pPr>
      <w:r w:rsidRPr="002A40E4">
        <w:rPr>
          <w:rFonts w:cs="Times New Roman"/>
          <w:b/>
          <w:bCs/>
          <w:szCs w:val="24"/>
        </w:rPr>
        <w:t>EBVPD TEIKIMO TVARKA IR EBVPD PATEIKIAMOS INFORMACIJOS PATVIRTINIMO PRIEMONĖS</w:t>
      </w:r>
    </w:p>
    <w:p w14:paraId="44625A07" w14:textId="77777777" w:rsidR="008715CE" w:rsidRPr="002A40E4" w:rsidRDefault="008715CE" w:rsidP="008715CE">
      <w:pPr>
        <w:pStyle w:val="ListParagraph"/>
        <w:ind w:left="709"/>
        <w:rPr>
          <w:rFonts w:cs="Times New Roman"/>
          <w:szCs w:val="24"/>
        </w:rPr>
      </w:pPr>
    </w:p>
    <w:p w14:paraId="0C2490B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sidR="00922374" w:rsidRPr="002A40E4">
        <w:rPr>
          <w:rFonts w:cs="Times New Roman"/>
          <w:szCs w:val="24"/>
        </w:rPr>
        <w:t xml:space="preserve"> (VPĮ 88 straipsnio 5 dalies nuostatų taikymo atvejais ir subtiekėjai)</w:t>
      </w:r>
      <w:r w:rsidRPr="002A40E4">
        <w:rPr>
          <w:rFonts w:cs="Times New Roman"/>
          <w:szCs w:val="24"/>
        </w:rPr>
        <w:t xml:space="preserve">, atitinka </w:t>
      </w:r>
      <w:r w:rsidR="00922374" w:rsidRPr="002A40E4">
        <w:rPr>
          <w:rFonts w:cs="Times New Roman"/>
          <w:szCs w:val="24"/>
        </w:rPr>
        <w:t>Specialiosiose pirkimo sąlygose</w:t>
      </w:r>
      <w:r w:rsidRPr="002A40E4">
        <w:rPr>
          <w:rFonts w:cs="Times New Roman"/>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w:t>
      </w:r>
      <w:r w:rsidRPr="002A40E4">
        <w:rPr>
          <w:rFonts w:cs="Times New Roman"/>
          <w:b/>
          <w:bCs/>
          <w:szCs w:val="24"/>
        </w:rPr>
        <w:t>reikalavimai</w:t>
      </w:r>
      <w:r w:rsidRPr="002A40E4">
        <w:rPr>
          <w:rFonts w:cs="Times New Roman"/>
          <w:szCs w:val="24"/>
        </w:rPr>
        <w:t xml:space="preserve">). </w:t>
      </w:r>
    </w:p>
    <w:p w14:paraId="71D18676"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Atskirą EBVPD pildo:</w:t>
      </w:r>
    </w:p>
    <w:p w14:paraId="0E205AFA"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tiekėjas;</w:t>
      </w:r>
    </w:p>
    <w:p w14:paraId="0A4ED0E9"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kiekvienas tiekėjų grupės narys (jeigu pasiūlymą teikia tiekėjų grupė);</w:t>
      </w:r>
    </w:p>
    <w:p w14:paraId="0CB134F1"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kiekvienas ūkio subjektas, jeigu tiekėjas remiasi jo pajėgumais pagal VPĮ 49 straipsnį;</w:t>
      </w:r>
    </w:p>
    <w:p w14:paraId="0548C12B" w14:textId="77777777" w:rsidR="008715CE" w:rsidRPr="002A40E4" w:rsidRDefault="00922374" w:rsidP="008715CE">
      <w:pPr>
        <w:pStyle w:val="ListParagraph"/>
        <w:numPr>
          <w:ilvl w:val="1"/>
          <w:numId w:val="1"/>
        </w:numPr>
        <w:rPr>
          <w:rFonts w:cs="Times New Roman"/>
          <w:szCs w:val="24"/>
        </w:rPr>
      </w:pPr>
      <w:r w:rsidRPr="002A40E4">
        <w:rPr>
          <w:rFonts w:cs="Times New Roman"/>
          <w:szCs w:val="24"/>
        </w:rPr>
        <w:t>pasiūlymo teikimo metu žinomi subtiekėjai (jeigu perkančioji organizacija nustato reikalavimus dėl subtiekėjų pašalinimo pagrindų).</w:t>
      </w:r>
    </w:p>
    <w:p w14:paraId="53274A43" w14:textId="77777777" w:rsidR="00922374" w:rsidRPr="002A40E4" w:rsidRDefault="00922374" w:rsidP="008715CE">
      <w:pPr>
        <w:pStyle w:val="ListParagraph"/>
        <w:numPr>
          <w:ilvl w:val="1"/>
          <w:numId w:val="1"/>
        </w:numPr>
        <w:rPr>
          <w:rFonts w:cs="Times New Roman"/>
          <w:szCs w:val="24"/>
        </w:rPr>
      </w:pPr>
      <w:r w:rsidRPr="002A40E4">
        <w:rPr>
          <w:rFonts w:cs="Times New Roman"/>
          <w:szCs w:val="24"/>
        </w:rPr>
        <w:t>fiziniai asmenys, kuriuos tiekėjas ketina įdarbinti Pirkimo laimėjimo atveju ir kurių pajėgumais tiekėjas remiasi pagal VPĮ 49 (</w:t>
      </w:r>
      <w:proofErr w:type="spellStart"/>
      <w:r w:rsidRPr="002A40E4">
        <w:rPr>
          <w:rFonts w:cs="Times New Roman"/>
          <w:szCs w:val="24"/>
        </w:rPr>
        <w:t>kvazisubtiekėjai</w:t>
      </w:r>
      <w:proofErr w:type="spellEnd"/>
      <w:r w:rsidRPr="002A40E4">
        <w:rPr>
          <w:rFonts w:cs="Times New Roman"/>
          <w:szCs w:val="24"/>
        </w:rPr>
        <w:t>) (jeigu  perkančioji organizacija nustato reikalavimus dėl fizinių asmenų, kurių kvalifikacija tiekėjas remiasi ir kuriuos, pirkimo laimėjimo atveju, tiekėjas ketina įdarbinti, pašalinimo pagrindų).</w:t>
      </w:r>
    </w:p>
    <w:p w14:paraId="2558DCA9"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EBVPD pildomas jį įkėlus interneto svetainėje http://ebvpd.eviesiejipirkimai.lt/espd-web/. Tiekėjas, pildydamas EBVPD, laukelyje „Procedūros tipas“ turi pasirinkti „Atvira</w:t>
      </w:r>
      <w:r w:rsidRPr="002A40E4">
        <w:rPr>
          <w:rFonts w:cs="Times New Roman"/>
          <w:i/>
          <w:iCs/>
          <w:szCs w:val="24"/>
        </w:rPr>
        <w:t>“</w:t>
      </w:r>
      <w:r w:rsidRPr="002A40E4">
        <w:rPr>
          <w:rFonts w:cs="Times New Roman"/>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D15FD95"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EBVPD nurodytą informaciją pagrindžiantys dokumentai kartu su pasiūlymu neteikiami.</w:t>
      </w:r>
    </w:p>
    <w:p w14:paraId="2FAE3431"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9150754"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w:t>
      </w:r>
      <w:r w:rsidR="00922374" w:rsidRPr="002A40E4">
        <w:rPr>
          <w:rFonts w:cs="Times New Roman"/>
          <w:szCs w:val="24"/>
        </w:rPr>
        <w:t>Specialiosiose pirkimo sąlygose</w:t>
      </w:r>
      <w:r w:rsidRPr="002A40E4">
        <w:rPr>
          <w:rFonts w:cs="Times New Roman"/>
          <w:szCs w:val="24"/>
        </w:rPr>
        <w:t xml:space="preserve"> nustatytą terminą raštu praneša apie šio patikrinimo rezultatus, pagrįsdama priimtus sprendimus. Teisę dalyvauti tolesnėse Pirkimo procedūrose turi tik tie Pirkimo dalyviai, kurie atitinka perkančiosios organizacijos keliamus reikalavimus.</w:t>
      </w:r>
    </w:p>
    <w:p w14:paraId="46C6FEF3" w14:textId="137B662E" w:rsidR="00C76827" w:rsidRPr="00797079" w:rsidRDefault="00C76827" w:rsidP="00C76827">
      <w:pPr>
        <w:pStyle w:val="ListParagraph"/>
        <w:numPr>
          <w:ilvl w:val="0"/>
          <w:numId w:val="1"/>
        </w:numPr>
        <w:rPr>
          <w:rFonts w:cs="Times New Roman"/>
          <w:szCs w:val="24"/>
        </w:rPr>
      </w:pPr>
      <w:r w:rsidRPr="00797079">
        <w:rPr>
          <w:rFonts w:cs="Times New Roman"/>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CBAF113"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lastRenderedPageBreak/>
        <w:t xml:space="preserve">Perkančioji organizacija nereikalauja </w:t>
      </w:r>
      <w:r w:rsidR="00922374" w:rsidRPr="002A40E4">
        <w:rPr>
          <w:rFonts w:cs="Times New Roman"/>
          <w:szCs w:val="24"/>
        </w:rPr>
        <w:t xml:space="preserve">tiekėjo </w:t>
      </w:r>
      <w:r w:rsidRPr="002A40E4">
        <w:rPr>
          <w:rFonts w:cs="Times New Roman"/>
          <w:szCs w:val="24"/>
        </w:rPr>
        <w:t>pateikti dokumentų kaip nustatyta VPĮ 50 straipsnio 4 ir 6 dalyse, jeigu ji:</w:t>
      </w:r>
    </w:p>
    <w:p w14:paraId="3ABF461C"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turi galimybę susipažinti su šiais dokumentais ar informacija tiesiogiai ir neatlygintinai prisijungusi prie nacionalinės duomenų bazės bet kurioje valstybėje narėje arba naudodamasi CVP IS priemonėmis;</w:t>
      </w:r>
    </w:p>
    <w:p w14:paraId="56F182B4"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šiuos dokumentus jau turi iš ankstesnių pirkim</w:t>
      </w:r>
      <w:r w:rsidR="00632F61" w:rsidRPr="002A40E4">
        <w:rPr>
          <w:rFonts w:cs="Times New Roman"/>
          <w:szCs w:val="24"/>
        </w:rPr>
        <w:t>ų</w:t>
      </w:r>
      <w:r w:rsidRPr="002A40E4">
        <w:rPr>
          <w:rFonts w:cs="Times New Roman"/>
          <w:szCs w:val="24"/>
        </w:rPr>
        <w:t xml:space="preserve"> procedūrų.</w:t>
      </w:r>
    </w:p>
    <w:p w14:paraId="0A3007C3"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FA68B8B"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Jeigu tiekėjas negali pateikti </w:t>
      </w:r>
      <w:r w:rsidR="00632F61" w:rsidRPr="002A40E4">
        <w:rPr>
          <w:rFonts w:cs="Times New Roman"/>
          <w:szCs w:val="24"/>
        </w:rPr>
        <w:t>Specialiosiose p</w:t>
      </w:r>
      <w:r w:rsidRPr="002A40E4">
        <w:rPr>
          <w:rFonts w:cs="Times New Roman"/>
          <w:szCs w:val="24"/>
        </w:rPr>
        <w:t>irkimo sąlygose pagal VPĮ 46 straipsnio 1 ir 3 dalį bei 6 dalies 2 punktą nustatytų pašalinimo pagrindų nebuvimą įrodančių dokumentų,</w:t>
      </w:r>
      <w:r w:rsidR="00C76827" w:rsidRPr="002A40E4">
        <w:rPr>
          <w:rFonts w:cs="Times New Roman"/>
          <w:szCs w:val="24"/>
        </w:rPr>
        <w:t xml:space="preserve"> (kai taikoma),</w:t>
      </w:r>
      <w:r w:rsidRPr="002A40E4">
        <w:rPr>
          <w:rFonts w:cs="Times New Roman"/>
          <w:szCs w:val="24"/>
        </w:rPr>
        <w:t xml:space="preserve"> nes valstybėje narėje ar atitinkamoje šalyje tokie dokumentai neišduodami arba toje šalyje išduodami dokumentai neapima visų keliamų klausimų, jie gali būti pakeisti:</w:t>
      </w:r>
    </w:p>
    <w:p w14:paraId="63444D2E" w14:textId="77777777" w:rsidR="008715CE" w:rsidRPr="002A40E4" w:rsidRDefault="008715CE" w:rsidP="00ED299D">
      <w:pPr>
        <w:pStyle w:val="ListParagraph"/>
        <w:numPr>
          <w:ilvl w:val="1"/>
          <w:numId w:val="1"/>
        </w:numPr>
        <w:rPr>
          <w:rFonts w:cs="Times New Roman"/>
          <w:szCs w:val="24"/>
        </w:rPr>
      </w:pPr>
      <w:r w:rsidRPr="002A40E4">
        <w:rPr>
          <w:rFonts w:cs="Times New Roman"/>
          <w:szCs w:val="24"/>
        </w:rPr>
        <w:t>priesaikos deklaracija;</w:t>
      </w:r>
    </w:p>
    <w:p w14:paraId="4E51B6F3" w14:textId="77777777" w:rsidR="008715CE" w:rsidRPr="002A40E4" w:rsidRDefault="008715CE" w:rsidP="00ED299D">
      <w:pPr>
        <w:pStyle w:val="ListParagraph"/>
        <w:numPr>
          <w:ilvl w:val="1"/>
          <w:numId w:val="1"/>
        </w:numPr>
        <w:rPr>
          <w:rFonts w:cs="Times New Roman"/>
          <w:szCs w:val="24"/>
        </w:rPr>
      </w:pPr>
      <w:r w:rsidRPr="002A40E4">
        <w:rPr>
          <w:rFonts w:cs="Times New Roman"/>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E46EE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A40E4">
        <w:rPr>
          <w:rFonts w:cs="Times New Roman"/>
          <w:szCs w:val="24"/>
        </w:rPr>
        <w:t>Apostille</w:t>
      </w:r>
      <w:proofErr w:type="spellEnd"/>
      <w:r w:rsidRPr="002A40E4">
        <w:rPr>
          <w:rFonts w:cs="Times New Roman"/>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40E4">
        <w:rPr>
          <w:rFonts w:cs="Times New Roman"/>
          <w:szCs w:val="24"/>
        </w:rPr>
        <w:t>Apostille</w:t>
      </w:r>
      <w:proofErr w:type="spellEnd"/>
      <w:r w:rsidRPr="002A40E4">
        <w:rPr>
          <w:rFonts w:cs="Times New Roman"/>
          <w:szCs w:val="24"/>
        </w:rPr>
        <w:t>).</w:t>
      </w:r>
    </w:p>
    <w:p w14:paraId="69807474" w14:textId="77777777" w:rsidR="008715CE" w:rsidRPr="002A40E4" w:rsidRDefault="008715CE" w:rsidP="008715CE">
      <w:pPr>
        <w:pStyle w:val="ListParagraph"/>
        <w:ind w:left="709"/>
        <w:rPr>
          <w:rFonts w:cs="Times New Roman"/>
          <w:szCs w:val="24"/>
        </w:rPr>
      </w:pPr>
    </w:p>
    <w:p w14:paraId="000077BC" w14:textId="77777777" w:rsidR="008715CE" w:rsidRPr="002A40E4" w:rsidRDefault="008715CE" w:rsidP="008715CE">
      <w:pPr>
        <w:jc w:val="center"/>
        <w:rPr>
          <w:rFonts w:cs="Times New Roman"/>
          <w:b/>
          <w:bCs/>
          <w:szCs w:val="24"/>
        </w:rPr>
      </w:pPr>
      <w:r w:rsidRPr="002A40E4">
        <w:rPr>
          <w:rFonts w:cs="Times New Roman"/>
          <w:b/>
          <w:bCs/>
          <w:szCs w:val="24"/>
        </w:rPr>
        <w:t>X SKYRIUS</w:t>
      </w:r>
    </w:p>
    <w:p w14:paraId="2CFE28DC" w14:textId="77777777" w:rsidR="008715CE" w:rsidRPr="002A40E4" w:rsidRDefault="008715CE" w:rsidP="008715CE">
      <w:pPr>
        <w:jc w:val="center"/>
        <w:rPr>
          <w:rFonts w:cs="Times New Roman"/>
          <w:b/>
          <w:bCs/>
          <w:szCs w:val="24"/>
        </w:rPr>
      </w:pPr>
      <w:r w:rsidRPr="002A40E4">
        <w:rPr>
          <w:rFonts w:cs="Times New Roman"/>
          <w:b/>
          <w:bCs/>
          <w:szCs w:val="24"/>
        </w:rPr>
        <w:t>RĖMIMASIS ŪKIO SUBJEKTŲ PAJĖGUMAIS</w:t>
      </w:r>
    </w:p>
    <w:p w14:paraId="2D72574B" w14:textId="77777777" w:rsidR="008715CE" w:rsidRPr="002A40E4" w:rsidRDefault="008715CE" w:rsidP="008715CE">
      <w:pPr>
        <w:pStyle w:val="ListParagraph"/>
        <w:ind w:left="709"/>
        <w:rPr>
          <w:rFonts w:cs="Times New Roman"/>
          <w:szCs w:val="24"/>
        </w:rPr>
      </w:pPr>
    </w:p>
    <w:p w14:paraId="168B9192"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Tiekėjas gali remtis kitų ūkio subjektų pajėgumais pagal VPĮ 49 straipsnį, kad atitiktų </w:t>
      </w:r>
      <w:r w:rsidR="00632F61" w:rsidRPr="002A40E4">
        <w:rPr>
          <w:rFonts w:cs="Times New Roman"/>
          <w:szCs w:val="24"/>
        </w:rPr>
        <w:t>Specialiosiose p</w:t>
      </w:r>
      <w:r w:rsidRPr="002A40E4">
        <w:rPr>
          <w:rFonts w:cs="Times New Roman"/>
          <w:szCs w:val="24"/>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632F61" w:rsidRPr="002A40E4">
        <w:rPr>
          <w:rFonts w:cs="Times New Roman"/>
          <w:szCs w:val="24"/>
        </w:rPr>
        <w:t xml:space="preserve"> (</w:t>
      </w:r>
      <w:proofErr w:type="spellStart"/>
      <w:r w:rsidR="00632F61" w:rsidRPr="002A40E4">
        <w:rPr>
          <w:rFonts w:cs="Times New Roman"/>
          <w:szCs w:val="24"/>
        </w:rPr>
        <w:t>kvazisubtiekėjai</w:t>
      </w:r>
      <w:proofErr w:type="spellEnd"/>
      <w:r w:rsidR="00632F61" w:rsidRPr="002A40E4">
        <w:rPr>
          <w:rFonts w:cs="Times New Roman"/>
          <w:szCs w:val="24"/>
        </w:rPr>
        <w:t>)</w:t>
      </w:r>
      <w:r w:rsidRPr="002A40E4">
        <w:rPr>
          <w:rFonts w:cs="Times New Roman"/>
          <w:szCs w:val="24"/>
        </w:rPr>
        <w:t>.</w:t>
      </w:r>
    </w:p>
    <w:p w14:paraId="035C3FCC"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00632F61" w:rsidRPr="002A40E4">
        <w:rPr>
          <w:rFonts w:cs="Times New Roman"/>
          <w:szCs w:val="24"/>
        </w:rPr>
        <w:t xml:space="preserve">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0508199A"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Skirtingi tiekėjai gali remtis tų pačių ūkio subjektų pajėgumais</w:t>
      </w:r>
      <w:r w:rsidR="00632F61" w:rsidRPr="002A40E4">
        <w:rPr>
          <w:rFonts w:cs="Times New Roman"/>
          <w:szCs w:val="24"/>
        </w:rPr>
        <w:t>, tačiau tai negali sąlygoti draudžiamų susitarimų.</w:t>
      </w:r>
    </w:p>
    <w:p w14:paraId="22CAEE08"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Tiekėjų grupė gali remtis grupės dalyvių arba kitų ūkio subjektų pajėgumais, laikantis šiame Bendrųjų pirkimo sąlygų skyriuje nustatytų sąlygų.</w:t>
      </w:r>
    </w:p>
    <w:p w14:paraId="5E1A6E83"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70E8DFA" w14:textId="77777777" w:rsidR="00632F61" w:rsidRPr="002A40E4" w:rsidRDefault="00632F61" w:rsidP="00632F61">
      <w:pPr>
        <w:pStyle w:val="ListParagraph"/>
        <w:numPr>
          <w:ilvl w:val="0"/>
          <w:numId w:val="1"/>
        </w:numPr>
        <w:rPr>
          <w:rFonts w:cs="Times New Roman"/>
          <w:szCs w:val="24"/>
        </w:rPr>
      </w:pPr>
      <w:r w:rsidRPr="002A40E4">
        <w:rPr>
          <w:rFonts w:cs="Times New Roman"/>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4469895C" w14:textId="77777777" w:rsidR="008715CE" w:rsidRPr="002A40E4" w:rsidRDefault="008715CE" w:rsidP="008715CE">
      <w:pPr>
        <w:pStyle w:val="ListParagraph"/>
        <w:ind w:left="709"/>
        <w:rPr>
          <w:rFonts w:cs="Times New Roman"/>
          <w:szCs w:val="24"/>
        </w:rPr>
      </w:pPr>
    </w:p>
    <w:p w14:paraId="1FC76A96" w14:textId="77777777" w:rsidR="008715CE" w:rsidRPr="002A40E4" w:rsidRDefault="008715CE" w:rsidP="008715CE">
      <w:pPr>
        <w:jc w:val="center"/>
        <w:rPr>
          <w:rFonts w:cs="Times New Roman"/>
          <w:b/>
          <w:bCs/>
          <w:szCs w:val="24"/>
        </w:rPr>
      </w:pPr>
      <w:r w:rsidRPr="002A40E4">
        <w:rPr>
          <w:rFonts w:cs="Times New Roman"/>
          <w:b/>
          <w:bCs/>
          <w:szCs w:val="24"/>
        </w:rPr>
        <w:t>XI SKYRIUS</w:t>
      </w:r>
    </w:p>
    <w:p w14:paraId="4050C001" w14:textId="77777777" w:rsidR="008715CE" w:rsidRPr="002A40E4" w:rsidRDefault="008715CE" w:rsidP="008715CE">
      <w:pPr>
        <w:jc w:val="center"/>
        <w:rPr>
          <w:rFonts w:cs="Times New Roman"/>
          <w:b/>
          <w:bCs/>
          <w:szCs w:val="24"/>
        </w:rPr>
      </w:pPr>
      <w:r w:rsidRPr="002A40E4">
        <w:rPr>
          <w:rFonts w:cs="Times New Roman"/>
          <w:b/>
          <w:bCs/>
          <w:szCs w:val="24"/>
        </w:rPr>
        <w:t>SUBTIEKĖJŲ PASITELKIMAS</w:t>
      </w:r>
    </w:p>
    <w:p w14:paraId="74E2B316" w14:textId="77777777" w:rsidR="008715CE" w:rsidRPr="002A40E4" w:rsidRDefault="008715CE" w:rsidP="008715CE">
      <w:pPr>
        <w:pStyle w:val="ListParagraph"/>
        <w:ind w:left="709"/>
        <w:rPr>
          <w:rFonts w:cs="Times New Roman"/>
          <w:szCs w:val="24"/>
        </w:rPr>
      </w:pPr>
    </w:p>
    <w:p w14:paraId="37FD5332"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perkančioji organizacija iš jo priima bet kokias tai patvirtinančias priemones.</w:t>
      </w:r>
    </w:p>
    <w:p w14:paraId="0C6D76EA"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Skirtingi tiekėjai gali pasitelkti tuos pačius subtiekėjus, tačiau tai negali sąlygoti draudžiamų susitarimų.</w:t>
      </w:r>
    </w:p>
    <w:p w14:paraId="5E77A900"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Sudarius sutartį, tačiau ne vėliau negu</w:t>
      </w:r>
      <w:r w:rsidR="00632F61" w:rsidRPr="002A40E4">
        <w:rPr>
          <w:rFonts w:cs="Times New Roman"/>
          <w:szCs w:val="24"/>
        </w:rPr>
        <w:t xml:space="preserve"> ta</w:t>
      </w:r>
      <w:r w:rsidRPr="002A40E4">
        <w:rPr>
          <w:rFonts w:cs="Times New Roman"/>
          <w:szCs w:val="24"/>
        </w:rPr>
        <w:t xml:space="preserve">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F9B5578"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76827" w:rsidRPr="002A40E4">
        <w:rPr>
          <w:rFonts w:cs="Times New Roman"/>
          <w:szCs w:val="24"/>
        </w:rPr>
        <w:t>, (supaprastintų pirkimų atveju – reikalaujama tik tuomet, kai perkančioji organizacija turi pagrįstų abejonių dėl jo patikimumo)</w:t>
      </w:r>
      <w:r w:rsidRPr="002A40E4">
        <w:rPr>
          <w:rFonts w:cs="Times New Roman"/>
          <w:szCs w:val="24"/>
        </w:rPr>
        <w:t xml:space="preserve">. Tokiu atveju, jeigu subtiekėjo padėtis atitinka bent vieną </w:t>
      </w:r>
      <w:r w:rsidR="00632F61" w:rsidRPr="002A40E4">
        <w:rPr>
          <w:rFonts w:cs="Times New Roman"/>
          <w:szCs w:val="24"/>
        </w:rPr>
        <w:t>Specialiosiose p</w:t>
      </w:r>
      <w:r w:rsidRPr="002A40E4">
        <w:rPr>
          <w:rFonts w:cs="Times New Roman"/>
          <w:szCs w:val="24"/>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52AA8B8" w14:textId="77777777" w:rsidR="008715CE" w:rsidRPr="002A40E4" w:rsidRDefault="008715CE" w:rsidP="008715CE">
      <w:pPr>
        <w:rPr>
          <w:rFonts w:cs="Times New Roman"/>
          <w:szCs w:val="24"/>
        </w:rPr>
      </w:pPr>
    </w:p>
    <w:p w14:paraId="009789AB" w14:textId="77777777" w:rsidR="008715CE" w:rsidRPr="002A40E4" w:rsidRDefault="008715CE" w:rsidP="008715CE">
      <w:pPr>
        <w:jc w:val="center"/>
        <w:rPr>
          <w:rFonts w:cs="Times New Roman"/>
          <w:b/>
          <w:bCs/>
          <w:szCs w:val="24"/>
        </w:rPr>
      </w:pPr>
      <w:r w:rsidRPr="002A40E4">
        <w:rPr>
          <w:rFonts w:cs="Times New Roman"/>
          <w:b/>
          <w:bCs/>
          <w:szCs w:val="24"/>
        </w:rPr>
        <w:t>XII SKYRIUS</w:t>
      </w:r>
    </w:p>
    <w:p w14:paraId="50890B1C" w14:textId="77777777" w:rsidR="008715CE" w:rsidRPr="002A40E4" w:rsidRDefault="008715CE" w:rsidP="008715CE">
      <w:pPr>
        <w:jc w:val="center"/>
        <w:rPr>
          <w:rFonts w:cs="Times New Roman"/>
          <w:b/>
          <w:bCs/>
          <w:szCs w:val="24"/>
        </w:rPr>
      </w:pPr>
      <w:r w:rsidRPr="002A40E4">
        <w:rPr>
          <w:rFonts w:cs="Times New Roman"/>
          <w:b/>
          <w:bCs/>
          <w:szCs w:val="24"/>
        </w:rPr>
        <w:t>TIEKĖJŲ GRUPĖS DALYVAVIMAS</w:t>
      </w:r>
    </w:p>
    <w:p w14:paraId="347C0E89" w14:textId="77777777" w:rsidR="008715CE" w:rsidRPr="002A40E4" w:rsidRDefault="008715CE" w:rsidP="008715CE">
      <w:pPr>
        <w:pStyle w:val="ListParagraph"/>
        <w:ind w:left="709"/>
        <w:rPr>
          <w:rFonts w:cs="Times New Roman"/>
          <w:szCs w:val="24"/>
        </w:rPr>
      </w:pPr>
    </w:p>
    <w:p w14:paraId="16466926"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Pasiūlymą gali pateikti tiekėjų grupė. Pirkime pasiūlymą teikianti tiekėjų grupė su pasiūlymu turi pateikti jungtinės veiklos sutarties kopiją. Jungtinės veiklos sutartyje privalo būti nurodyta:</w:t>
      </w:r>
    </w:p>
    <w:p w14:paraId="263CA64E"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tiekėjų grupės sudėtis ir kiekvieno tiekėjų grupės dalyvio įsipareigojimai vykdant numatomą su perkančiąja organizacija sudaryti sutartį</w:t>
      </w:r>
      <w:r w:rsidR="00AF749B" w:rsidRPr="002A40E4">
        <w:rPr>
          <w:rFonts w:cs="Times New Roman"/>
          <w:szCs w:val="24"/>
        </w:rPr>
        <w:t>;</w:t>
      </w:r>
    </w:p>
    <w:p w14:paraId="7FC4CD75"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solidari, kiekvieno tiekėjų grupės dalyvio atskirai ir visų kartu, atsakomybė už įsipareigojimų ir prievolių perkančiajai organizacijai nevykdymą (nepriklausomai nuo jų įnašo pagal jungtinės veiklos sutartį);</w:t>
      </w:r>
    </w:p>
    <w:p w14:paraId="3C0AFA83"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p>
    <w:p w14:paraId="0C395AEB"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0F61AF5B" w14:textId="77777777" w:rsidR="00632F61" w:rsidRPr="002A40E4" w:rsidRDefault="00632F61" w:rsidP="008715CE">
      <w:pPr>
        <w:pStyle w:val="ListParagraph"/>
        <w:numPr>
          <w:ilvl w:val="0"/>
          <w:numId w:val="1"/>
        </w:numPr>
        <w:rPr>
          <w:rFonts w:cs="Times New Roman"/>
          <w:szCs w:val="24"/>
        </w:rPr>
      </w:pPr>
      <w:r w:rsidRPr="002A40E4">
        <w:rPr>
          <w:rFonts w:cs="Times New Roman"/>
          <w:szCs w:val="24"/>
        </w:rPr>
        <w:lastRenderedPageBreak/>
        <w:t>Tiekėjui, teikiančiam pasiūlymą savarankiškai ar kaip tiekėjų grupės nariui, nedraudžiama būti kito tiekėjo subtiekėju ar ūkio subjektu, kurio pajėgumais remiamasi kitas tiekėjas, tame pačiame pirkime.</w:t>
      </w:r>
    </w:p>
    <w:p w14:paraId="31910290" w14:textId="77777777" w:rsidR="008715CE" w:rsidRPr="002A40E4" w:rsidRDefault="008715CE" w:rsidP="008715CE">
      <w:pPr>
        <w:pStyle w:val="ListParagraph"/>
        <w:ind w:left="709"/>
        <w:rPr>
          <w:rFonts w:cs="Times New Roman"/>
          <w:szCs w:val="24"/>
        </w:rPr>
      </w:pPr>
    </w:p>
    <w:p w14:paraId="231C1340" w14:textId="77777777" w:rsidR="008715CE" w:rsidRPr="002A40E4" w:rsidRDefault="008715CE" w:rsidP="008715CE">
      <w:pPr>
        <w:jc w:val="center"/>
        <w:rPr>
          <w:rFonts w:cs="Times New Roman"/>
          <w:b/>
          <w:bCs/>
          <w:szCs w:val="24"/>
        </w:rPr>
      </w:pPr>
      <w:r w:rsidRPr="002A40E4">
        <w:rPr>
          <w:rFonts w:cs="Times New Roman"/>
          <w:b/>
          <w:bCs/>
          <w:szCs w:val="24"/>
        </w:rPr>
        <w:t>XIII SKYRIUS</w:t>
      </w:r>
    </w:p>
    <w:p w14:paraId="071B35ED" w14:textId="77777777" w:rsidR="008715CE" w:rsidRPr="002A40E4" w:rsidRDefault="008715CE" w:rsidP="008715CE">
      <w:pPr>
        <w:jc w:val="center"/>
        <w:rPr>
          <w:rFonts w:cs="Times New Roman"/>
          <w:b/>
          <w:bCs/>
          <w:szCs w:val="24"/>
        </w:rPr>
      </w:pPr>
      <w:r w:rsidRPr="002A40E4">
        <w:rPr>
          <w:rFonts w:cs="Times New Roman"/>
          <w:b/>
          <w:bCs/>
          <w:szCs w:val="24"/>
        </w:rPr>
        <w:t>REIKALAVIMAI PASIŪLYMŲ RENGIMUI IR PATEIKIMUI</w:t>
      </w:r>
    </w:p>
    <w:p w14:paraId="39F07700" w14:textId="77777777" w:rsidR="008715CE" w:rsidRPr="002A40E4" w:rsidRDefault="008715CE" w:rsidP="008715CE">
      <w:pPr>
        <w:pStyle w:val="ListParagraph"/>
        <w:ind w:left="709"/>
        <w:rPr>
          <w:rFonts w:cs="Times New Roman"/>
          <w:szCs w:val="24"/>
        </w:rPr>
      </w:pPr>
    </w:p>
    <w:p w14:paraId="591213CA"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Pasiūlymas turi būti parengtas ir pateiktas pagal </w:t>
      </w:r>
      <w:r w:rsidR="00632F61" w:rsidRPr="002A40E4">
        <w:rPr>
          <w:rFonts w:cs="Times New Roman"/>
          <w:szCs w:val="24"/>
        </w:rPr>
        <w:t>Specialiųjų p</w:t>
      </w:r>
      <w:r w:rsidRPr="002A40E4">
        <w:rPr>
          <w:rFonts w:cs="Times New Roman"/>
          <w:szCs w:val="24"/>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58E0F97"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w:t>
      </w:r>
      <w:r w:rsidR="00632F61" w:rsidRPr="002A40E4">
        <w:rPr>
          <w:rFonts w:cs="Times New Roman"/>
          <w:szCs w:val="24"/>
        </w:rPr>
        <w:t xml:space="preserve">bus laikomi negautais ir </w:t>
      </w:r>
      <w:r w:rsidRPr="002A40E4">
        <w:rPr>
          <w:rFonts w:cs="Times New Roman"/>
          <w:szCs w:val="24"/>
        </w:rPr>
        <w:t>nebus vertinami.</w:t>
      </w:r>
      <w:r w:rsidR="00AF749B" w:rsidRPr="002A40E4">
        <w:rPr>
          <w:rFonts w:cs="Times New Roman"/>
          <w:szCs w:val="24"/>
        </w:rPr>
        <w:t xml:space="preserve"> </w:t>
      </w:r>
      <w:r w:rsidRPr="002A40E4">
        <w:rPr>
          <w:rFonts w:cs="Times New Roman"/>
          <w:szCs w:val="24"/>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55F8DA36"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w:t>
      </w:r>
      <w:r w:rsidR="00632F61" w:rsidRPr="002A40E4">
        <w:rPr>
          <w:rFonts w:cs="Times New Roman"/>
          <w:szCs w:val="24"/>
        </w:rPr>
        <w:t xml:space="preserve">Jei tiekėjo pasiūlyme nurodyta konfidenciali informacija, perkančiosios organizacijos vertinimu, nėra konfidenciali, prieš supažindindama kitą tiekėją su tokiu pasiūlymu, ji </w:t>
      </w:r>
      <w:r w:rsidRPr="002A40E4">
        <w:rPr>
          <w:rFonts w:cs="Times New Roman"/>
          <w:szCs w:val="24"/>
        </w:rPr>
        <w:t>apie tokius savo ketinimus informuos konfidencialią informaciją pasiūlyme nurodžiusį tiekėją.</w:t>
      </w:r>
    </w:p>
    <w:p w14:paraId="46D838F6"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Apskaičiuojant kainą, turi būti atsižvelgta į visą Pirkimo dokumentuose nurodytą Pirkimo objekto apimtį ir reikalavimus, kainos sudėtines dalis ir pan. PVM nurodomas atskirai. Jei </w:t>
      </w:r>
      <w:r w:rsidR="00632F61" w:rsidRPr="002A40E4">
        <w:rPr>
          <w:rFonts w:cs="Times New Roman"/>
          <w:szCs w:val="24"/>
        </w:rPr>
        <w:t>tiekėjas</w:t>
      </w:r>
      <w:r w:rsidRPr="002A40E4">
        <w:rPr>
          <w:rFonts w:cs="Times New Roman"/>
          <w:szCs w:val="24"/>
        </w:rPr>
        <w:t xml:space="preserve"> yra ne PVM mokėtojas, turi apie tai nurodyti pasiūlyme, nurodant teisinį pagrindą. </w:t>
      </w:r>
      <w:r w:rsidR="00632F61" w:rsidRPr="002A40E4">
        <w:rPr>
          <w:rFonts w:cs="Times New Roman"/>
          <w:szCs w:val="24"/>
        </w:rPr>
        <w:t>Tiekėjas</w:t>
      </w:r>
      <w:r w:rsidRPr="002A40E4">
        <w:rPr>
          <w:rFonts w:cs="Times New Roman"/>
          <w:szCs w:val="24"/>
        </w:rPr>
        <w:t xml:space="preserve"> turi įvertinti ar sutarties vykdymo metu netaps PVM mokėtoju. Jei </w:t>
      </w:r>
      <w:r w:rsidR="00632F61" w:rsidRPr="002A40E4">
        <w:rPr>
          <w:rFonts w:cs="Times New Roman"/>
          <w:szCs w:val="24"/>
        </w:rPr>
        <w:t>tiekėjas</w:t>
      </w:r>
      <w:r w:rsidRPr="002A40E4">
        <w:rPr>
          <w:rFonts w:cs="Times New Roman"/>
          <w:szCs w:val="24"/>
        </w:rPr>
        <w:t xml:space="preserve"> vykdydamas sutartį taps PVM mokėtoju, pasiūlyme turi nurodyti kainą su PVM. </w:t>
      </w:r>
      <w:r w:rsidR="00632F61" w:rsidRPr="002A40E4">
        <w:rPr>
          <w:rFonts w:cs="Times New Roman"/>
          <w:szCs w:val="24"/>
        </w:rPr>
        <w:t>Jeigu Specialiosiose pirkimo sąlygose nenumatyta kitaip, p</w:t>
      </w:r>
      <w:r w:rsidRPr="002A40E4">
        <w:rPr>
          <w:rFonts w:cs="Times New Roman"/>
          <w:szCs w:val="24"/>
        </w:rPr>
        <w:t xml:space="preserve">asiūlymų kainos bus vertinamos ir lyginamos su visais mokesčiais, įskaitant PVM. </w:t>
      </w:r>
      <w:r w:rsidR="00AE23E0" w:rsidRPr="002A40E4">
        <w:rPr>
          <w:rFonts w:cs="Times New Roman"/>
          <w:szCs w:val="24"/>
        </w:rPr>
        <w:t>Jei p</w:t>
      </w:r>
      <w:r w:rsidRPr="002A40E4">
        <w:rPr>
          <w:rFonts w:cs="Times New Roman"/>
          <w:szCs w:val="24"/>
        </w:rPr>
        <w:t xml:space="preserve">erkančioji organizacija pati turi sumokėti PVM į valstybės biudžetą už įsigytą Pirkimo objektą, šis mokestis įskaičiuojamas į pasiūlymo kainą (jeigu </w:t>
      </w:r>
      <w:r w:rsidR="00AE23E0" w:rsidRPr="002A40E4">
        <w:rPr>
          <w:rFonts w:cs="Times New Roman"/>
          <w:szCs w:val="24"/>
        </w:rPr>
        <w:t>tiekėjas</w:t>
      </w:r>
      <w:r w:rsidRPr="002A40E4">
        <w:rPr>
          <w:rFonts w:cs="Times New Roman"/>
          <w:szCs w:val="24"/>
        </w:rPr>
        <w:t xml:space="preserve"> jo neįskaičiavo pateikiant pasiūlymą, pasiūlymų palyginimo tikslais įskaičiuoja pati perkančioji organizacija). Į pasiūlymo kainą privalo būti įskaičiuoti visi </w:t>
      </w:r>
      <w:r w:rsidRPr="002A40E4">
        <w:rPr>
          <w:rFonts w:cs="Times New Roman"/>
          <w:szCs w:val="24"/>
        </w:rPr>
        <w:lastRenderedPageBreak/>
        <w:t xml:space="preserve">mokesčiai bei visos kitos </w:t>
      </w:r>
      <w:r w:rsidR="00AE23E0" w:rsidRPr="002A40E4">
        <w:rPr>
          <w:rFonts w:cs="Times New Roman"/>
          <w:szCs w:val="24"/>
        </w:rPr>
        <w:t>tiekėjo</w:t>
      </w:r>
      <w:r w:rsidRPr="002A40E4">
        <w:rPr>
          <w:rFonts w:cs="Times New Roman"/>
          <w:szCs w:val="24"/>
        </w:rPr>
        <w:t xml:space="preserve">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00E0C0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Pasiūlymas galioja jame tiekėjo nurodytą laiką, tačiau ne trumpiau nei numatyta </w:t>
      </w:r>
      <w:r w:rsidR="00AE23E0" w:rsidRPr="002A40E4">
        <w:rPr>
          <w:rFonts w:cs="Times New Roman"/>
          <w:szCs w:val="24"/>
        </w:rPr>
        <w:t>Specialiosiose pirkimo sąlygose</w:t>
      </w:r>
      <w:r w:rsidRPr="002A40E4">
        <w:rPr>
          <w:rFonts w:cs="Times New Roman"/>
          <w:szCs w:val="24"/>
        </w:rPr>
        <w:t xml:space="preserve">. Jeigu Pasiūlyme nenurodytas jo galiojimo laikas, laikoma, kad pasiūlymas galioja tiek, kiek numatyta </w:t>
      </w:r>
      <w:r w:rsidR="00AE23E0" w:rsidRPr="002A40E4">
        <w:rPr>
          <w:rFonts w:cs="Times New Roman"/>
          <w:szCs w:val="24"/>
        </w:rPr>
        <w:t>Specialiosiose p</w:t>
      </w:r>
      <w:r w:rsidRPr="002A40E4">
        <w:rPr>
          <w:rFonts w:cs="Times New Roman"/>
          <w:szCs w:val="24"/>
        </w:rPr>
        <w:t>irkimo sąlygose.</w:t>
      </w:r>
    </w:p>
    <w:p w14:paraId="65F17B5B"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Perkančioji organizacija turi teisę prašyti, kad tiekėjai pratęstų pasiūlymų galiojimą iki konkrečiai nurodyto termino. </w:t>
      </w:r>
    </w:p>
    <w:p w14:paraId="7C163F13"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w:t>
      </w:r>
      <w:r w:rsidR="00AE23E0" w:rsidRPr="002A40E4">
        <w:rPr>
          <w:rFonts w:cs="Times New Roman"/>
          <w:szCs w:val="24"/>
        </w:rPr>
        <w:t xml:space="preserve"> tiekėjas negali nei atsiimti (atšaukti), nei pakeisti jau pateikto savo pasiūlymo</w:t>
      </w:r>
      <w:r w:rsidRPr="002A40E4">
        <w:rPr>
          <w:rFonts w:cs="Times New Roman"/>
          <w:szCs w:val="24"/>
        </w:rPr>
        <w:t>.</w:t>
      </w:r>
    </w:p>
    <w:p w14:paraId="7C7EC71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26A9B69F" w14:textId="77777777" w:rsidR="00AE23E0" w:rsidRPr="002A40E4" w:rsidRDefault="00AE23E0" w:rsidP="00AE23E0">
      <w:pPr>
        <w:pStyle w:val="ListParagraph"/>
        <w:numPr>
          <w:ilvl w:val="0"/>
          <w:numId w:val="1"/>
        </w:numPr>
        <w:rPr>
          <w:rFonts w:cs="Times New Roman"/>
          <w:szCs w:val="24"/>
        </w:rPr>
      </w:pPr>
      <w:r w:rsidRPr="002A40E4">
        <w:rPr>
          <w:rFonts w:cs="Times New Roman"/>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CFBAD1" w14:textId="77777777" w:rsidR="008715CE" w:rsidRPr="002A40E4" w:rsidRDefault="008715CE" w:rsidP="008715CE">
      <w:pPr>
        <w:pStyle w:val="ListParagraph"/>
        <w:ind w:left="709"/>
        <w:rPr>
          <w:rFonts w:cs="Times New Roman"/>
          <w:szCs w:val="24"/>
        </w:rPr>
      </w:pPr>
    </w:p>
    <w:p w14:paraId="573EC196" w14:textId="77777777" w:rsidR="008715CE" w:rsidRPr="002A40E4" w:rsidRDefault="008715CE" w:rsidP="008715CE">
      <w:pPr>
        <w:jc w:val="center"/>
        <w:rPr>
          <w:rFonts w:cs="Times New Roman"/>
          <w:b/>
          <w:bCs/>
          <w:szCs w:val="24"/>
        </w:rPr>
      </w:pPr>
      <w:r w:rsidRPr="002A40E4">
        <w:rPr>
          <w:rFonts w:cs="Times New Roman"/>
          <w:b/>
          <w:bCs/>
          <w:szCs w:val="24"/>
        </w:rPr>
        <w:t>XIV SKYRIUS</w:t>
      </w:r>
    </w:p>
    <w:p w14:paraId="1D957348" w14:textId="77777777" w:rsidR="008715CE" w:rsidRPr="002A40E4" w:rsidRDefault="008715CE" w:rsidP="008715CE">
      <w:pPr>
        <w:jc w:val="center"/>
        <w:rPr>
          <w:rFonts w:cs="Times New Roman"/>
          <w:b/>
          <w:bCs/>
          <w:szCs w:val="24"/>
        </w:rPr>
      </w:pPr>
      <w:r w:rsidRPr="002A40E4">
        <w:rPr>
          <w:rFonts w:cs="Times New Roman"/>
          <w:b/>
          <w:bCs/>
          <w:szCs w:val="24"/>
        </w:rPr>
        <w:t>PASIŪLYMŲ ŠIFRAVIMAS</w:t>
      </w:r>
    </w:p>
    <w:p w14:paraId="09745831" w14:textId="77777777" w:rsidR="008715CE" w:rsidRPr="002A40E4" w:rsidRDefault="008715CE" w:rsidP="008715CE">
      <w:pPr>
        <w:pStyle w:val="ListParagraph"/>
        <w:ind w:left="709"/>
        <w:rPr>
          <w:rFonts w:cs="Times New Roman"/>
          <w:szCs w:val="24"/>
        </w:rPr>
      </w:pPr>
    </w:p>
    <w:p w14:paraId="4F680AC5"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Tiekėjo teikiamas pasiūlymas gali būti užšifruojamas.</w:t>
      </w:r>
    </w:p>
    <w:p w14:paraId="6571FF88"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6164E7AF"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iki pasiūlymų pateikimo termino pabaigos naudodamasis CVP IS priemonėmis pateikti užšifruotą pasiūlymą (užšifruojamas visas pasiūlymas arba pasiūlymo dokumentas, kuriame nurodyta pasiūlymo kaina ir (ar) sąnaudos</w:t>
      </w:r>
      <w:r w:rsidR="00AF749B" w:rsidRPr="002A40E4">
        <w:rPr>
          <w:rFonts w:cs="Times New Roman"/>
          <w:szCs w:val="24"/>
        </w:rPr>
        <w:t>)</w:t>
      </w:r>
      <w:r w:rsidRPr="002A40E4">
        <w:rPr>
          <w:rFonts w:cs="Times New Roman"/>
          <w:szCs w:val="24"/>
        </w:rPr>
        <w:t>. Instrukciją, kaip tiekėjui užšifruoti pasiūlymą galima rasti ČIA</w:t>
      </w:r>
      <w:r w:rsidRPr="002A40E4">
        <w:rPr>
          <w:rStyle w:val="FootnoteReference"/>
          <w:rFonts w:cs="Times New Roman"/>
          <w:szCs w:val="24"/>
        </w:rPr>
        <w:footnoteReference w:id="2"/>
      </w:r>
      <w:r w:rsidR="00AF749B" w:rsidRPr="002A40E4">
        <w:rPr>
          <w:rFonts w:cs="Times New Roman"/>
          <w:szCs w:val="24"/>
        </w:rPr>
        <w:t>;</w:t>
      </w:r>
    </w:p>
    <w:p w14:paraId="77191843"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 xml:space="preserve">per </w:t>
      </w:r>
      <w:r w:rsidR="00C6192E" w:rsidRPr="002A40E4">
        <w:rPr>
          <w:rFonts w:cs="Times New Roman"/>
          <w:szCs w:val="24"/>
        </w:rPr>
        <w:t>30</w:t>
      </w:r>
      <w:r w:rsidRPr="002A40E4">
        <w:rPr>
          <w:rFonts w:cs="Times New Roman"/>
          <w:szCs w:val="24"/>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w:t>
      </w:r>
      <w:r w:rsidR="00AE23E0" w:rsidRPr="002A40E4">
        <w:rPr>
          <w:rFonts w:cs="Times New Roman"/>
          <w:szCs w:val="24"/>
        </w:rPr>
        <w:t>ėmis</w:t>
      </w:r>
      <w:r w:rsidRPr="002A40E4">
        <w:rPr>
          <w:rFonts w:cs="Times New Roman"/>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8C4AD91"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lastRenderedPageBreak/>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4C434474"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4BA5F97F"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r w:rsidR="00AF749B" w:rsidRPr="002A40E4">
        <w:rPr>
          <w:rFonts w:cs="Times New Roman"/>
          <w:szCs w:val="24"/>
        </w:rPr>
        <w:t>;</w:t>
      </w:r>
    </w:p>
    <w:p w14:paraId="3961516F"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w:t>
      </w:r>
      <w:r w:rsidR="00AE23E0" w:rsidRPr="002A40E4">
        <w:rPr>
          <w:rFonts w:cs="Times New Roman"/>
          <w:szCs w:val="24"/>
        </w:rPr>
        <w:t>ėmis</w:t>
      </w:r>
      <w:r w:rsidRPr="002A40E4">
        <w:rPr>
          <w:rFonts w:cs="Times New Roman"/>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57DD00F"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26A3CD41" w14:textId="77777777" w:rsidR="008715CE" w:rsidRPr="002A40E4" w:rsidRDefault="008715CE" w:rsidP="008715CE">
      <w:pPr>
        <w:rPr>
          <w:rFonts w:cs="Times New Roman"/>
          <w:szCs w:val="24"/>
        </w:rPr>
      </w:pPr>
    </w:p>
    <w:p w14:paraId="75060F7A" w14:textId="77777777" w:rsidR="008715CE" w:rsidRPr="002A40E4" w:rsidRDefault="008715CE" w:rsidP="008715CE">
      <w:pPr>
        <w:jc w:val="center"/>
        <w:rPr>
          <w:rFonts w:cs="Times New Roman"/>
          <w:b/>
          <w:bCs/>
          <w:szCs w:val="24"/>
        </w:rPr>
      </w:pPr>
      <w:r w:rsidRPr="002A40E4">
        <w:rPr>
          <w:rFonts w:cs="Times New Roman"/>
          <w:b/>
          <w:bCs/>
          <w:szCs w:val="24"/>
        </w:rPr>
        <w:t>XV SKYRIUS</w:t>
      </w:r>
    </w:p>
    <w:p w14:paraId="048CA57F" w14:textId="77777777" w:rsidR="008715CE" w:rsidRPr="002A40E4" w:rsidRDefault="008715CE" w:rsidP="008715CE">
      <w:pPr>
        <w:jc w:val="center"/>
        <w:rPr>
          <w:rFonts w:cs="Times New Roman"/>
          <w:b/>
          <w:bCs/>
          <w:szCs w:val="24"/>
        </w:rPr>
      </w:pPr>
      <w:r w:rsidRPr="002A40E4">
        <w:rPr>
          <w:rFonts w:cs="Times New Roman"/>
          <w:b/>
          <w:bCs/>
          <w:szCs w:val="24"/>
        </w:rPr>
        <w:t>SUSIPAŽINIMAS SU PASIŪLYMAIS</w:t>
      </w:r>
    </w:p>
    <w:p w14:paraId="22B5BB73" w14:textId="77777777" w:rsidR="008715CE" w:rsidRPr="002A40E4" w:rsidRDefault="008715CE" w:rsidP="008715CE">
      <w:pPr>
        <w:pStyle w:val="ListParagraph"/>
        <w:ind w:left="709"/>
        <w:rPr>
          <w:rFonts w:cs="Times New Roman"/>
          <w:szCs w:val="24"/>
        </w:rPr>
      </w:pPr>
    </w:p>
    <w:p w14:paraId="30E4FB1A"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Jeigu perkančioji organizacija pasiūlymus vertins pagal kainą arba </w:t>
      </w:r>
      <w:r w:rsidR="00AE23E0" w:rsidRPr="002A40E4">
        <w:rPr>
          <w:rFonts w:cs="Times New Roman"/>
          <w:szCs w:val="24"/>
        </w:rPr>
        <w:t xml:space="preserve">sąnaudas, arba </w:t>
      </w:r>
      <w:r w:rsidRPr="002A40E4">
        <w:rPr>
          <w:rFonts w:cs="Times New Roman"/>
          <w:szCs w:val="24"/>
        </w:rPr>
        <w:t xml:space="preserve">kainos ar sąnaudų ir kokybės santykį ir jos pasirinktos vertinti pasiūlymo techninės charakteristikos yra kiekybiškai įvertinamos (pasiūlymą reikalaujama pateikti 1 voke), pradinis susipažinimas su CVP IS priemonėmis gautais pasiūlymais pradedamas </w:t>
      </w:r>
      <w:r w:rsidR="00AE23E0" w:rsidRPr="002A40E4">
        <w:rPr>
          <w:rFonts w:cs="Times New Roman"/>
          <w:szCs w:val="24"/>
        </w:rPr>
        <w:t>Specialiųjų pirkimo sąlygų</w:t>
      </w:r>
      <w:r w:rsidRPr="002A40E4">
        <w:rPr>
          <w:rFonts w:cs="Times New Roman"/>
          <w:szCs w:val="24"/>
        </w:rPr>
        <w:t xml:space="preserve"> nustatytą dieną.</w:t>
      </w:r>
    </w:p>
    <w:p w14:paraId="5B81E37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21014AD1" w14:textId="77777777" w:rsidR="008715CE" w:rsidRPr="002A40E4" w:rsidRDefault="00154080" w:rsidP="008715CE">
      <w:pPr>
        <w:pStyle w:val="ListParagraph"/>
        <w:numPr>
          <w:ilvl w:val="1"/>
          <w:numId w:val="1"/>
        </w:numPr>
        <w:rPr>
          <w:rFonts w:cs="Times New Roman"/>
          <w:szCs w:val="24"/>
        </w:rPr>
      </w:pPr>
      <w:r w:rsidRPr="002A40E4">
        <w:rPr>
          <w:rFonts w:cs="Times New Roman"/>
          <w:szCs w:val="24"/>
        </w:rPr>
        <w:t>p</w:t>
      </w:r>
      <w:r w:rsidR="008715CE" w:rsidRPr="002A40E4">
        <w:rPr>
          <w:rFonts w:cs="Times New Roman"/>
          <w:szCs w:val="24"/>
        </w:rPr>
        <w:t xml:space="preserve">radinis susipažinimas su pirma pasiūlymo dalimi, kurioje pateikti techniniai pasiūlymo duomenys, kita pagal Pirkimo sąlygas reikalaujama informacija ir dokumentai, išskyrus pasiūlymo kainą ir (ar) sąnaudas, vyks </w:t>
      </w:r>
      <w:r w:rsidR="00AE23E0" w:rsidRPr="002A40E4">
        <w:rPr>
          <w:rFonts w:cs="Times New Roman"/>
          <w:szCs w:val="24"/>
        </w:rPr>
        <w:t>Specialiosiose pirkimo sąlygose</w:t>
      </w:r>
      <w:r w:rsidR="008715CE" w:rsidRPr="002A40E4">
        <w:rPr>
          <w:rFonts w:cs="Times New Roman"/>
          <w:szCs w:val="24"/>
        </w:rPr>
        <w:t xml:space="preserve"> nustatytą dieną.</w:t>
      </w:r>
    </w:p>
    <w:p w14:paraId="499FF8EF" w14:textId="77777777" w:rsidR="008715CE" w:rsidRPr="002A40E4" w:rsidRDefault="00154080" w:rsidP="008715CE">
      <w:pPr>
        <w:pStyle w:val="ListParagraph"/>
        <w:numPr>
          <w:ilvl w:val="1"/>
          <w:numId w:val="1"/>
        </w:numPr>
        <w:rPr>
          <w:rFonts w:cs="Times New Roman"/>
          <w:szCs w:val="24"/>
        </w:rPr>
      </w:pPr>
      <w:r w:rsidRPr="002A40E4">
        <w:rPr>
          <w:rFonts w:cs="Times New Roman"/>
          <w:szCs w:val="24"/>
        </w:rPr>
        <w:lastRenderedPageBreak/>
        <w:t>s</w:t>
      </w:r>
      <w:r w:rsidR="008715CE" w:rsidRPr="002A40E4">
        <w:rPr>
          <w:rFonts w:cs="Times New Roman"/>
          <w:szCs w:val="24"/>
        </w:rPr>
        <w:t>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191DCDD5"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Tiekėjai ir (ar) jų įgaliotieji atstovai susipažįstant su elektroninėmis priemonėmis pateiktais pasiūlymais nedalyvauja.</w:t>
      </w:r>
    </w:p>
    <w:p w14:paraId="276E1229" w14:textId="77777777" w:rsidR="008715CE" w:rsidRPr="002A40E4" w:rsidRDefault="008715CE" w:rsidP="008715CE">
      <w:pPr>
        <w:pStyle w:val="ListParagraph"/>
        <w:ind w:left="709"/>
        <w:rPr>
          <w:rFonts w:cs="Times New Roman"/>
          <w:szCs w:val="24"/>
        </w:rPr>
      </w:pPr>
    </w:p>
    <w:p w14:paraId="44BB880F" w14:textId="77777777" w:rsidR="008715CE" w:rsidRPr="002A40E4" w:rsidRDefault="008715CE" w:rsidP="008715CE">
      <w:pPr>
        <w:jc w:val="center"/>
        <w:rPr>
          <w:rFonts w:cs="Times New Roman"/>
          <w:b/>
          <w:bCs/>
          <w:szCs w:val="24"/>
        </w:rPr>
      </w:pPr>
      <w:r w:rsidRPr="002A40E4">
        <w:rPr>
          <w:rFonts w:cs="Times New Roman"/>
          <w:b/>
          <w:bCs/>
          <w:szCs w:val="24"/>
        </w:rPr>
        <w:t>XVI SKYRIUS</w:t>
      </w:r>
    </w:p>
    <w:p w14:paraId="695F8721" w14:textId="77777777" w:rsidR="008715CE" w:rsidRPr="002A40E4" w:rsidRDefault="008715CE" w:rsidP="008715CE">
      <w:pPr>
        <w:jc w:val="center"/>
        <w:rPr>
          <w:rFonts w:cs="Times New Roman"/>
          <w:b/>
          <w:bCs/>
          <w:szCs w:val="24"/>
        </w:rPr>
      </w:pPr>
      <w:r w:rsidRPr="002A40E4">
        <w:rPr>
          <w:rFonts w:cs="Times New Roman"/>
          <w:b/>
          <w:bCs/>
          <w:szCs w:val="24"/>
        </w:rPr>
        <w:t>ELEKTRONINIS AUKCIONAS</w:t>
      </w:r>
    </w:p>
    <w:p w14:paraId="10CFFB78" w14:textId="77777777" w:rsidR="008715CE" w:rsidRPr="002A40E4" w:rsidRDefault="008715CE" w:rsidP="008715CE">
      <w:pPr>
        <w:pStyle w:val="ListParagraph"/>
        <w:ind w:left="709"/>
        <w:rPr>
          <w:rFonts w:cs="Times New Roman"/>
          <w:szCs w:val="24"/>
        </w:rPr>
      </w:pPr>
    </w:p>
    <w:p w14:paraId="15EEF573"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perkančioji organizacija numato taikyti elektroninį aukcioną ji Specialiosiose pirkimo sąlygose nustato jo taikymo sąlygas ir tvarką.</w:t>
      </w:r>
    </w:p>
    <w:p w14:paraId="0B4B01DD" w14:textId="77777777" w:rsidR="008715CE" w:rsidRPr="002A40E4" w:rsidRDefault="008715CE" w:rsidP="008715CE">
      <w:pPr>
        <w:pStyle w:val="ListParagraph"/>
        <w:ind w:left="709"/>
        <w:rPr>
          <w:rFonts w:cs="Times New Roman"/>
          <w:szCs w:val="24"/>
        </w:rPr>
      </w:pPr>
    </w:p>
    <w:p w14:paraId="579340E4" w14:textId="77777777" w:rsidR="008715CE" w:rsidRPr="002A40E4" w:rsidRDefault="008715CE" w:rsidP="008715CE">
      <w:pPr>
        <w:jc w:val="center"/>
        <w:rPr>
          <w:rFonts w:cs="Times New Roman"/>
          <w:b/>
          <w:bCs/>
          <w:szCs w:val="24"/>
        </w:rPr>
      </w:pPr>
      <w:r w:rsidRPr="002A40E4">
        <w:rPr>
          <w:rFonts w:cs="Times New Roman"/>
          <w:b/>
          <w:bCs/>
          <w:szCs w:val="24"/>
        </w:rPr>
        <w:t>XVII SKYRIUS</w:t>
      </w:r>
    </w:p>
    <w:p w14:paraId="472D6137" w14:textId="77777777" w:rsidR="008715CE" w:rsidRPr="002A40E4" w:rsidRDefault="008715CE" w:rsidP="008715CE">
      <w:pPr>
        <w:jc w:val="center"/>
        <w:rPr>
          <w:rFonts w:cs="Times New Roman"/>
          <w:b/>
          <w:bCs/>
          <w:szCs w:val="24"/>
        </w:rPr>
      </w:pPr>
      <w:r w:rsidRPr="002A40E4">
        <w:rPr>
          <w:rFonts w:cs="Times New Roman"/>
          <w:b/>
          <w:bCs/>
          <w:szCs w:val="24"/>
        </w:rPr>
        <w:t>PASIŪLYMŲ VERTINIMAS</w:t>
      </w:r>
    </w:p>
    <w:p w14:paraId="32F75485" w14:textId="77777777" w:rsidR="008715CE" w:rsidRPr="002A40E4" w:rsidRDefault="008715CE" w:rsidP="008715CE">
      <w:pPr>
        <w:pStyle w:val="ListParagraph"/>
        <w:ind w:left="709"/>
        <w:rPr>
          <w:rFonts w:cs="Times New Roman"/>
          <w:szCs w:val="24"/>
        </w:rPr>
      </w:pPr>
    </w:p>
    <w:p w14:paraId="55724E7A"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pasiūlymus vertina ir pasiūlymų eilę sudaro pagal kriterijus ir tvarką, nurodytą Pirkimo sąlygose.</w:t>
      </w:r>
    </w:p>
    <w:p w14:paraId="1D398832"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Pasiūlymus vertins Komisija. Pasiūlymų techniniams duomenims įvertinti gali būti pasitelkti ekspertai (vertinamo objekto žinovai). Pasiūlymai bus vertinami tiekėjams ir (ar) jų įgaliotiesiems atstovams nedalyvaujant. </w:t>
      </w:r>
    </w:p>
    <w:p w14:paraId="432AB2E4"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Atlikusi pradinį susipažinimą su pasiūlymais, perkančioji organizacija:</w:t>
      </w:r>
    </w:p>
    <w:p w14:paraId="581DAEAA"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įvertina, ar pasiūlymai atitinka Pirkimo dokumentuose nustatytus, su Pirkimo objektu nesusijusius, reikalavimus, įskaitant nuostatas dėl alternatyvių pasiūlymų teikimo;</w:t>
      </w:r>
    </w:p>
    <w:p w14:paraId="05C2A7CC"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AE23E0" w:rsidRPr="002A40E4">
        <w:rPr>
          <w:rFonts w:cs="Times New Roman"/>
          <w:szCs w:val="24"/>
        </w:rPr>
        <w:t>Specialiosiose p</w:t>
      </w:r>
      <w:r w:rsidRPr="002A40E4">
        <w:rPr>
          <w:rFonts w:cs="Times New Roman"/>
          <w:szCs w:val="24"/>
        </w:rPr>
        <w:t>irkimo sąlygose nustatyt</w:t>
      </w:r>
      <w:r w:rsidR="00AE23E0" w:rsidRPr="002A40E4">
        <w:rPr>
          <w:rFonts w:cs="Times New Roman"/>
          <w:szCs w:val="24"/>
        </w:rPr>
        <w:t>ų</w:t>
      </w:r>
      <w:r w:rsidRPr="002A40E4">
        <w:rPr>
          <w:rFonts w:cs="Times New Roman"/>
          <w:szCs w:val="24"/>
        </w:rPr>
        <w:t xml:space="preserve"> pašalinimo pagrind</w:t>
      </w:r>
      <w:r w:rsidR="00AE23E0" w:rsidRPr="002A40E4">
        <w:rPr>
          <w:rFonts w:cs="Times New Roman"/>
          <w:szCs w:val="24"/>
        </w:rPr>
        <w:t>ų</w:t>
      </w:r>
      <w:r w:rsidRPr="002A40E4">
        <w:rPr>
          <w:rFonts w:cs="Times New Roman"/>
          <w:szCs w:val="24"/>
        </w:rPr>
        <w:t xml:space="preserve">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w:t>
      </w:r>
      <w:r w:rsidR="00AE23E0" w:rsidRPr="002A40E4">
        <w:rPr>
          <w:rFonts w:cs="Times New Roman"/>
          <w:szCs w:val="24"/>
        </w:rPr>
        <w:t>Specialiosiose pirkimo sąlygose</w:t>
      </w:r>
      <w:r w:rsidRPr="002A40E4">
        <w:rPr>
          <w:rFonts w:cs="Times New Roman"/>
          <w:szCs w:val="24"/>
        </w:rPr>
        <w:t xml:space="preserv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ABF023"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A283CF1"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vykdo elektroninį aukcioną (jei taikoma);</w:t>
      </w:r>
    </w:p>
    <w:p w14:paraId="34B6B54E"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įvertina ar tiekėjų pasiūlytos kainos ir (ar) sąnaudos nėra per didelės, perkančiajai organizacijai nepriimtinos. Taikomos VPĮ 45 straipsnio 1 dalies 5 punkto nuostatos;</w:t>
      </w:r>
    </w:p>
    <w:p w14:paraId="60563D50"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lastRenderedPageBreak/>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677B06F1"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75C6466E"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Jeigu tiekėjas pateikė netikslius, neišsamius ar klaidingus dokumentus ar duomenis apie atitiktį Pirkimo sąlygų reikalavimams ar šių dokumentų ar duomenų trūksta, perkančioji organizacija prašo</w:t>
      </w:r>
      <w:r w:rsidR="00AE23E0" w:rsidRPr="002A40E4">
        <w:rPr>
          <w:rFonts w:cs="Times New Roman"/>
          <w:szCs w:val="24"/>
        </w:rPr>
        <w:t xml:space="preserve"> (kai ji tai gali daryti nepažeisdama lygiateisiškumo ir skaidrumo principų)</w:t>
      </w:r>
      <w:r w:rsidRPr="002A40E4">
        <w:rPr>
          <w:rFonts w:cs="Times New Roman"/>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2A40E4">
        <w:rPr>
          <w:rStyle w:val="FootnoteReference"/>
          <w:rFonts w:cs="Times New Roman"/>
          <w:szCs w:val="24"/>
        </w:rPr>
        <w:footnoteReference w:id="3"/>
      </w:r>
      <w:r w:rsidRPr="002A40E4">
        <w:rPr>
          <w:rFonts w:cs="Times New Roman"/>
          <w:szCs w:val="24"/>
        </w:rPr>
        <w:t>.</w:t>
      </w:r>
    </w:p>
    <w:p w14:paraId="5288E5F7"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w:t>
      </w:r>
      <w:r w:rsidR="00AF749B" w:rsidRPr="002A40E4">
        <w:rPr>
          <w:rFonts w:cs="Times New Roman"/>
          <w:szCs w:val="24"/>
        </w:rPr>
        <w:t xml:space="preserve"> </w:t>
      </w:r>
      <w:r w:rsidRPr="002A40E4">
        <w:rPr>
          <w:rFonts w:cs="Times New Roman"/>
          <w:szCs w:val="24"/>
        </w:rPr>
        <w:t>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EB263F" w14:textId="77777777" w:rsidR="008715CE" w:rsidRPr="002A40E4" w:rsidRDefault="008715CE" w:rsidP="008715CE">
      <w:pPr>
        <w:rPr>
          <w:rFonts w:cs="Times New Roman"/>
          <w:szCs w:val="24"/>
        </w:rPr>
      </w:pPr>
    </w:p>
    <w:p w14:paraId="20271FD9" w14:textId="77777777" w:rsidR="008715CE" w:rsidRPr="002A40E4" w:rsidRDefault="008715CE" w:rsidP="008715CE">
      <w:pPr>
        <w:jc w:val="center"/>
        <w:rPr>
          <w:rFonts w:cs="Times New Roman"/>
          <w:b/>
          <w:bCs/>
          <w:szCs w:val="24"/>
        </w:rPr>
      </w:pPr>
      <w:r w:rsidRPr="002A40E4">
        <w:rPr>
          <w:rFonts w:cs="Times New Roman"/>
          <w:b/>
          <w:bCs/>
          <w:szCs w:val="24"/>
        </w:rPr>
        <w:t>XVIII SKYRIUS</w:t>
      </w:r>
    </w:p>
    <w:p w14:paraId="17FD7CF5" w14:textId="77777777" w:rsidR="008715CE" w:rsidRPr="002A40E4" w:rsidRDefault="008715CE" w:rsidP="008715CE">
      <w:pPr>
        <w:jc w:val="center"/>
        <w:rPr>
          <w:rFonts w:cs="Times New Roman"/>
          <w:b/>
          <w:bCs/>
          <w:szCs w:val="24"/>
        </w:rPr>
      </w:pPr>
      <w:r w:rsidRPr="002A40E4">
        <w:rPr>
          <w:rFonts w:cs="Times New Roman"/>
          <w:b/>
          <w:bCs/>
          <w:szCs w:val="24"/>
        </w:rPr>
        <w:t>PASIŪLYMŲ ATMETIMO PAGRINDAI</w:t>
      </w:r>
    </w:p>
    <w:p w14:paraId="72AF9486" w14:textId="77777777" w:rsidR="008715CE" w:rsidRPr="002A40E4" w:rsidRDefault="008715CE" w:rsidP="008715CE">
      <w:pPr>
        <w:pStyle w:val="ListParagraph"/>
        <w:ind w:left="709"/>
        <w:rPr>
          <w:rFonts w:cs="Times New Roman"/>
          <w:szCs w:val="24"/>
        </w:rPr>
      </w:pPr>
    </w:p>
    <w:p w14:paraId="54E1CA7F"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Tiekėjo pateiktas pasiūlymas yra atmetamas ir tiekėjas pašalinamas iš Pirkimo procedūros, jeigu yra bent viena iš šių sąlygų:</w:t>
      </w:r>
    </w:p>
    <w:p w14:paraId="752240AD"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tiekėjas Komisijos prašymu nepratęsia pasiūlymo galiojimo;</w:t>
      </w:r>
    </w:p>
    <w:p w14:paraId="3E18252F"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tiekėjas iki susipažinimo su pasiūlymais pradžios nepateikė pasiūlymo iššifravimo slaptažodžio;</w:t>
      </w:r>
    </w:p>
    <w:p w14:paraId="3F574B20"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2E9D64E"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 xml:space="preserve">tiekėjas neatitinka </w:t>
      </w:r>
      <w:r w:rsidR="007B60C3" w:rsidRPr="002A40E4">
        <w:rPr>
          <w:rFonts w:cs="Times New Roman"/>
          <w:szCs w:val="24"/>
        </w:rPr>
        <w:t>Specialiosiose sąlygose</w:t>
      </w:r>
      <w:r w:rsidRPr="002A40E4">
        <w:rPr>
          <w:rFonts w:cs="Times New Roman"/>
          <w:szCs w:val="24"/>
        </w:rPr>
        <w:t xml:space="preserve"> nustatyt</w:t>
      </w:r>
      <w:r w:rsidR="007B60C3" w:rsidRPr="002A40E4">
        <w:rPr>
          <w:rFonts w:cs="Times New Roman"/>
          <w:szCs w:val="24"/>
        </w:rPr>
        <w:t>ų</w:t>
      </w:r>
      <w:r w:rsidRPr="002A40E4">
        <w:rPr>
          <w:rFonts w:cs="Times New Roman"/>
          <w:szCs w:val="24"/>
        </w:rPr>
        <w:t xml:space="preserve"> kvalifikacijos reikalavim</w:t>
      </w:r>
      <w:r w:rsidR="007B60C3" w:rsidRPr="002A40E4">
        <w:rPr>
          <w:rFonts w:cs="Times New Roman"/>
          <w:szCs w:val="24"/>
        </w:rPr>
        <w:t>ų</w:t>
      </w:r>
      <w:r w:rsidRPr="002A40E4">
        <w:rPr>
          <w:rFonts w:cs="Times New Roman"/>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2FCF3359" w14:textId="77777777" w:rsidR="008715CE" w:rsidRPr="002A40E4" w:rsidRDefault="007B60C3" w:rsidP="008715CE">
      <w:pPr>
        <w:pStyle w:val="ListParagraph"/>
        <w:numPr>
          <w:ilvl w:val="1"/>
          <w:numId w:val="1"/>
        </w:numPr>
        <w:rPr>
          <w:rFonts w:cs="Times New Roman"/>
          <w:szCs w:val="24"/>
        </w:rPr>
      </w:pPr>
      <w:r w:rsidRPr="002A40E4">
        <w:rPr>
          <w:rFonts w:cs="Times New Roman"/>
          <w:szCs w:val="24"/>
        </w:rPr>
        <w:t>per perkančiosios organizacijos nustatytą terminą nepatikslino, nepapildė, nepaaiškino savo pasiūlymo</w:t>
      </w:r>
      <w:r w:rsidR="00154080" w:rsidRPr="002A40E4">
        <w:rPr>
          <w:rFonts w:cs="Times New Roman"/>
          <w:szCs w:val="24"/>
        </w:rPr>
        <w:t>;</w:t>
      </w:r>
    </w:p>
    <w:p w14:paraId="3AF19BF9" w14:textId="77777777" w:rsidR="007B60C3" w:rsidRPr="002A40E4" w:rsidRDefault="007B60C3" w:rsidP="007B60C3">
      <w:pPr>
        <w:pStyle w:val="ListParagraph"/>
        <w:numPr>
          <w:ilvl w:val="1"/>
          <w:numId w:val="1"/>
        </w:numPr>
        <w:rPr>
          <w:rFonts w:cs="Times New Roman"/>
          <w:szCs w:val="24"/>
        </w:rPr>
      </w:pPr>
      <w:r w:rsidRPr="002A40E4">
        <w:rPr>
          <w:rFonts w:cs="Times New Roman"/>
          <w:szCs w:val="24"/>
        </w:rPr>
        <w:t>tiekėjas per perkančiosios organizacijos nustatytą terminą patikslino, papildė, paaiškino pasiūlymą ir tai lėmė esminį jo pasiūlymo pakeitimą;</w:t>
      </w:r>
    </w:p>
    <w:p w14:paraId="61F9739A" w14:textId="77777777" w:rsidR="007B60C3" w:rsidRPr="002A40E4" w:rsidRDefault="007B60C3" w:rsidP="008715CE">
      <w:pPr>
        <w:pStyle w:val="ListParagraph"/>
        <w:numPr>
          <w:ilvl w:val="1"/>
          <w:numId w:val="1"/>
        </w:numPr>
        <w:rPr>
          <w:rFonts w:cs="Times New Roman"/>
          <w:szCs w:val="24"/>
        </w:rPr>
      </w:pPr>
      <w:r w:rsidRPr="002A40E4">
        <w:rPr>
          <w:rFonts w:cs="Times New Roman"/>
          <w:szCs w:val="24"/>
        </w:rPr>
        <w:t>pasiūlymas neatitinka pirkimo dokumentų reikalavimų ir jo trūkumai negali būti ištaisyti vadovaujantis Viešųjų pirkimų tarnybos nustatytomis taisyklėmis</w:t>
      </w:r>
      <w:r w:rsidRPr="002A40E4">
        <w:rPr>
          <w:rStyle w:val="FootnoteReference"/>
          <w:rFonts w:cs="Times New Roman"/>
          <w:szCs w:val="24"/>
        </w:rPr>
        <w:footnoteReference w:id="4"/>
      </w:r>
      <w:r w:rsidRPr="002A40E4">
        <w:rPr>
          <w:rFonts w:cs="Times New Roman"/>
          <w:szCs w:val="24"/>
        </w:rPr>
        <w:t>;</w:t>
      </w:r>
    </w:p>
    <w:p w14:paraId="39D4B41C"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154080" w:rsidRPr="002A40E4">
        <w:rPr>
          <w:rFonts w:cs="Times New Roman"/>
          <w:szCs w:val="24"/>
        </w:rPr>
        <w:t>;</w:t>
      </w:r>
    </w:p>
    <w:p w14:paraId="300E75DB"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 xml:space="preserve">pasiūlyme nurodyta kaina perkančiajai organizacijai yra per didelė ir nepriimtina, išskyrus VPĮ 45 straipsnio 1 dalies 5 punkte numatytus atvejus. Jeigu šiuo pagrindu atmetamas ekonomiškai naudingiausias pasiūlymas, </w:t>
      </w:r>
      <w:r w:rsidR="007B60C3" w:rsidRPr="002A40E4">
        <w:rPr>
          <w:rFonts w:cs="Times New Roman"/>
          <w:szCs w:val="24"/>
        </w:rPr>
        <w:t xml:space="preserve">o perkančioji organizacija pirkimo dokumentuose nėra nurodžiusi pirkimui skirtų lėšų sumos, </w:t>
      </w:r>
      <w:r w:rsidRPr="002A40E4">
        <w:rPr>
          <w:rFonts w:cs="Times New Roman"/>
          <w:szCs w:val="24"/>
        </w:rPr>
        <w:t>kiti pasiūlymai negali būti nustatyti laimėjusiais;</w:t>
      </w:r>
    </w:p>
    <w:p w14:paraId="35CC2AAD"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pasiūlyme nurodyta neįprastai maža kaina ir (ar) sąnaudos ir tiekėjas nepateikia tinkamų pasiūlytos neįprastai mažos kainos ir (ar) sąnaudų pagrįstumo įrodymų;</w:t>
      </w:r>
    </w:p>
    <w:p w14:paraId="748DF9B3"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pasiūlymas, kuriame nurodyta neįprastai maža kaina ir (ar) sąnaudos, neatitinka VPĮ 17 straipsnio 2 dalies 2 punkte nurodytų aplinkos apsaugos, socialinės ir darbo teisės įpareigojimų;</w:t>
      </w:r>
    </w:p>
    <w:p w14:paraId="05B1337A"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A109513" w14:textId="77777777" w:rsidR="004A4E0C" w:rsidRPr="002A40E4" w:rsidRDefault="004A4E0C" w:rsidP="008715CE">
      <w:pPr>
        <w:pStyle w:val="ListParagraph"/>
        <w:numPr>
          <w:ilvl w:val="1"/>
          <w:numId w:val="1"/>
        </w:numPr>
        <w:rPr>
          <w:rFonts w:cs="Times New Roman"/>
          <w:szCs w:val="24"/>
        </w:rPr>
      </w:pPr>
      <w:r w:rsidRPr="002A40E4">
        <w:rPr>
          <w:rFonts w:cs="Times New Roman"/>
          <w:szCs w:val="24"/>
        </w:rPr>
        <w:t>paaiškėja, kad ekonomiškai naudingiausią pasiūlymą pateikusio tiekėjo pasiūlymas neatitinka VPĮ 17 straipsnio 2 dalies 2 punkte nurodytų aplinkos apsaugos, socialinės ir darbo teisės įpareigojimų;</w:t>
      </w:r>
    </w:p>
    <w:p w14:paraId="6933FE39"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netenkinami Specialiosiose pirkimo sąlygose nustatyti reikalavimai, susiję su nacionaliniu saugumu (kai taikoma);</w:t>
      </w:r>
    </w:p>
    <w:p w14:paraId="0AACC885"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 xml:space="preserve">tiekėjas neatitinka </w:t>
      </w:r>
      <w:r w:rsidR="00AF749B" w:rsidRPr="002A40E4">
        <w:rPr>
          <w:rFonts w:cs="Times New Roman"/>
          <w:szCs w:val="24"/>
        </w:rPr>
        <w:t xml:space="preserve">Tarybos reglamente (ES) 2022/576 2022 m. balandžio 8 d. kuriuo iš dalies keičiamas Reglamentas (ES) Nr. 833/2014 dėl ribojamųjų priemonių atsižvelgiant į Rusijos veiksmus, kuriais destabilizuojama padėtis Ukrainoje (toliau – </w:t>
      </w:r>
      <w:r w:rsidRPr="002A40E4">
        <w:rPr>
          <w:rFonts w:cs="Times New Roman"/>
          <w:b/>
          <w:bCs/>
          <w:szCs w:val="24"/>
        </w:rPr>
        <w:t>Reglament</w:t>
      </w:r>
      <w:r w:rsidR="00AF749B" w:rsidRPr="002A40E4">
        <w:rPr>
          <w:rFonts w:cs="Times New Roman"/>
          <w:b/>
          <w:bCs/>
          <w:szCs w:val="24"/>
        </w:rPr>
        <w:t>as</w:t>
      </w:r>
      <w:r w:rsidR="00AF749B" w:rsidRPr="002A40E4">
        <w:rPr>
          <w:rFonts w:cs="Times New Roman"/>
          <w:szCs w:val="24"/>
        </w:rPr>
        <w:t>)</w:t>
      </w:r>
      <w:r w:rsidRPr="002A40E4">
        <w:rPr>
          <w:rFonts w:cs="Times New Roman"/>
          <w:szCs w:val="24"/>
        </w:rPr>
        <w:t xml:space="preserve"> nustatytų reikalavimų</w:t>
      </w:r>
      <w:r w:rsidR="00154080" w:rsidRPr="002A40E4">
        <w:rPr>
          <w:rFonts w:cs="Times New Roman"/>
          <w:szCs w:val="24"/>
        </w:rPr>
        <w:t>;</w:t>
      </w:r>
    </w:p>
    <w:p w14:paraId="21955ACE" w14:textId="77777777" w:rsidR="008715CE" w:rsidRPr="002A40E4" w:rsidRDefault="008715CE" w:rsidP="008715CE">
      <w:pPr>
        <w:pStyle w:val="ListParagraph"/>
        <w:numPr>
          <w:ilvl w:val="1"/>
          <w:numId w:val="1"/>
        </w:numPr>
        <w:rPr>
          <w:rFonts w:cs="Times New Roman"/>
          <w:szCs w:val="24"/>
        </w:rPr>
      </w:pPr>
      <w:r w:rsidRPr="002A40E4">
        <w:rPr>
          <w:rFonts w:cs="Times New Roman"/>
          <w:szCs w:val="24"/>
        </w:rPr>
        <w:t>Lietuvos Respublikos Vyriausybė yra priėmusi sprendimą, patvirtinantį, kad ketinamas sudaryti sandoris neatitinka nacionalinio saugumo interesų vadovaujantis Nacionaliniam saugumui užtikrinti svarbių objektų apsaugos įstatymu (jei taikoma)</w:t>
      </w:r>
      <w:r w:rsidR="00154080" w:rsidRPr="002A40E4">
        <w:rPr>
          <w:rFonts w:cs="Times New Roman"/>
          <w:szCs w:val="24"/>
        </w:rPr>
        <w:t>;</w:t>
      </w:r>
    </w:p>
    <w:p w14:paraId="79C9450F" w14:textId="77777777" w:rsidR="004A4E0C" w:rsidRPr="002A40E4" w:rsidRDefault="004A4E0C" w:rsidP="008715CE">
      <w:pPr>
        <w:pStyle w:val="ListParagraph"/>
        <w:numPr>
          <w:ilvl w:val="1"/>
          <w:numId w:val="1"/>
        </w:numPr>
        <w:rPr>
          <w:rFonts w:cs="Times New Roman"/>
          <w:szCs w:val="24"/>
        </w:rPr>
      </w:pPr>
      <w:r w:rsidRPr="002A40E4">
        <w:rPr>
          <w:rFonts w:cs="Times New Roman"/>
          <w:szCs w:val="24"/>
        </w:rPr>
        <w:t>tiekėjas neturi reikalaujamo profesinio pajėgumo, kai perkančioji organizacija nustato tiekėjo interesų konfliktą, galintį neigiamai paveikti sutarties vykdymą;</w:t>
      </w:r>
    </w:p>
    <w:p w14:paraId="396B4171" w14:textId="77777777" w:rsidR="008715CE" w:rsidRPr="002A40E4" w:rsidRDefault="004A4E0C" w:rsidP="008715CE">
      <w:pPr>
        <w:pStyle w:val="ListParagraph"/>
        <w:numPr>
          <w:ilvl w:val="1"/>
          <w:numId w:val="1"/>
        </w:numPr>
        <w:rPr>
          <w:rFonts w:cs="Times New Roman"/>
          <w:szCs w:val="24"/>
        </w:rPr>
      </w:pPr>
      <w:r w:rsidRPr="002A40E4">
        <w:rPr>
          <w:rFonts w:cs="Times New Roman"/>
          <w:szCs w:val="24"/>
        </w:rPr>
        <w:t>Perkančioji organizacija gali atmesti pasiūlymus kitais specialiosiose pirkimo sąlygose nurodytais pagrindais.</w:t>
      </w:r>
    </w:p>
    <w:p w14:paraId="62BA6297"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Apie pasiūlymo atmetimą ir tokio atmetimo priežastis tiekėjas informuojamas raštu CVP IS priemonėmis.</w:t>
      </w:r>
    </w:p>
    <w:p w14:paraId="23653331" w14:textId="77777777" w:rsidR="008715CE" w:rsidRPr="002A40E4" w:rsidRDefault="008715CE" w:rsidP="008715CE">
      <w:pPr>
        <w:rPr>
          <w:rFonts w:cs="Times New Roman"/>
          <w:szCs w:val="24"/>
        </w:rPr>
      </w:pPr>
    </w:p>
    <w:p w14:paraId="7C69ADB2" w14:textId="77777777" w:rsidR="008715CE" w:rsidRPr="002A40E4" w:rsidRDefault="008715CE" w:rsidP="008715CE">
      <w:pPr>
        <w:jc w:val="center"/>
        <w:rPr>
          <w:rFonts w:cs="Times New Roman"/>
          <w:b/>
          <w:bCs/>
          <w:szCs w:val="24"/>
        </w:rPr>
      </w:pPr>
      <w:r w:rsidRPr="002A40E4">
        <w:rPr>
          <w:rFonts w:cs="Times New Roman"/>
          <w:b/>
          <w:bCs/>
          <w:szCs w:val="24"/>
        </w:rPr>
        <w:t>XIX SKYRIUS</w:t>
      </w:r>
    </w:p>
    <w:p w14:paraId="7D399021" w14:textId="77777777" w:rsidR="008715CE" w:rsidRPr="002A40E4" w:rsidRDefault="008715CE" w:rsidP="008715CE">
      <w:pPr>
        <w:jc w:val="center"/>
        <w:rPr>
          <w:rFonts w:cs="Times New Roman"/>
          <w:b/>
          <w:bCs/>
          <w:szCs w:val="24"/>
        </w:rPr>
      </w:pPr>
      <w:r w:rsidRPr="002A40E4">
        <w:rPr>
          <w:rFonts w:cs="Times New Roman"/>
          <w:b/>
          <w:bCs/>
          <w:szCs w:val="24"/>
        </w:rPr>
        <w:t>PASIŪLYMŲ EILĖS IR LAIMĖTOJO NUSTATYMAS</w:t>
      </w:r>
    </w:p>
    <w:p w14:paraId="245B359B" w14:textId="77777777" w:rsidR="008715CE" w:rsidRPr="002A40E4" w:rsidRDefault="008715CE" w:rsidP="008715CE">
      <w:pPr>
        <w:pStyle w:val="ListParagraph"/>
        <w:ind w:left="709"/>
        <w:rPr>
          <w:rFonts w:cs="Times New Roman"/>
          <w:szCs w:val="24"/>
        </w:rPr>
      </w:pPr>
    </w:p>
    <w:p w14:paraId="5A243946"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AB61496"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6409661"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Prieš nustatydama laimėjusį pasiūlymą, perkančioji organizacija reikalauja, kad ekonomiškai naudingiausią pasiūlymą pateikęs tiekėjas pateiktų aktualius dokumentus, patvirtinančius Pirkimo sąlygose nurodytų pašalinimo pagrindų nebuvimą, įrodančius atitiktį </w:t>
      </w:r>
      <w:r w:rsidRPr="002A40E4">
        <w:rPr>
          <w:rFonts w:cs="Times New Roman"/>
          <w:szCs w:val="24"/>
        </w:rPr>
        <w:lastRenderedPageBreak/>
        <w:t>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6D609EA"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 xml:space="preserve">Jeigu pasiūlymą pateikė tik vienas tiekėjas </w:t>
      </w:r>
      <w:r w:rsidR="004A4E0C" w:rsidRPr="002A40E4">
        <w:rPr>
          <w:rFonts w:cs="Times New Roman"/>
          <w:szCs w:val="24"/>
        </w:rPr>
        <w:t>arba įvertinus pasiūlymus liko tik vienas tiekėjas</w:t>
      </w:r>
      <w:r w:rsidRPr="002A40E4">
        <w:rPr>
          <w:rFonts w:cs="Times New Roman"/>
          <w:szCs w:val="24"/>
        </w:rPr>
        <w:t xml:space="preserve"> pasiūlymų eilė nenustatoma ir tas pasiūlymas laikomas laimėjusiu.</w:t>
      </w:r>
    </w:p>
    <w:p w14:paraId="7C472774" w14:textId="77777777" w:rsidR="008715CE" w:rsidRPr="002A40E4" w:rsidRDefault="008715CE" w:rsidP="008715CE">
      <w:pPr>
        <w:rPr>
          <w:rFonts w:cs="Times New Roman"/>
          <w:szCs w:val="24"/>
        </w:rPr>
      </w:pPr>
    </w:p>
    <w:p w14:paraId="50C177FD" w14:textId="77777777" w:rsidR="008715CE" w:rsidRPr="002A40E4" w:rsidRDefault="008715CE" w:rsidP="008715CE">
      <w:pPr>
        <w:jc w:val="center"/>
        <w:rPr>
          <w:rFonts w:cs="Times New Roman"/>
          <w:b/>
          <w:bCs/>
          <w:szCs w:val="24"/>
        </w:rPr>
      </w:pPr>
      <w:r w:rsidRPr="002A40E4">
        <w:rPr>
          <w:rFonts w:cs="Times New Roman"/>
          <w:b/>
          <w:bCs/>
          <w:szCs w:val="24"/>
        </w:rPr>
        <w:t>XX SKYRIUS</w:t>
      </w:r>
    </w:p>
    <w:p w14:paraId="2924FFA6" w14:textId="77777777" w:rsidR="008715CE" w:rsidRPr="002A40E4" w:rsidRDefault="008715CE" w:rsidP="008715CE">
      <w:pPr>
        <w:jc w:val="center"/>
        <w:rPr>
          <w:rFonts w:cs="Times New Roman"/>
          <w:b/>
          <w:bCs/>
          <w:szCs w:val="24"/>
        </w:rPr>
      </w:pPr>
      <w:r w:rsidRPr="002A40E4">
        <w:rPr>
          <w:rFonts w:cs="Times New Roman"/>
          <w:b/>
          <w:bCs/>
          <w:szCs w:val="24"/>
        </w:rPr>
        <w:t>INFORMAVIMAS APIE PIRKIMO PROCEDŪRŲ REZULTATUS</w:t>
      </w:r>
    </w:p>
    <w:p w14:paraId="0B705BE0" w14:textId="77777777" w:rsidR="008715CE" w:rsidRPr="002A40E4" w:rsidRDefault="008715CE" w:rsidP="008715CE">
      <w:pPr>
        <w:pStyle w:val="ListParagraph"/>
        <w:ind w:left="0"/>
        <w:rPr>
          <w:rFonts w:cs="Times New Roman"/>
          <w:szCs w:val="24"/>
        </w:rPr>
      </w:pPr>
    </w:p>
    <w:p w14:paraId="7081484F" w14:textId="77777777" w:rsidR="008715CE" w:rsidRPr="002A40E4" w:rsidRDefault="008715CE" w:rsidP="008715CE">
      <w:pPr>
        <w:pStyle w:val="ListParagraph"/>
        <w:numPr>
          <w:ilvl w:val="0"/>
          <w:numId w:val="1"/>
        </w:numPr>
        <w:rPr>
          <w:rFonts w:cs="Times New Roman"/>
          <w:szCs w:val="24"/>
        </w:rPr>
      </w:pPr>
      <w:bookmarkStart w:id="8" w:name="_Ref131663354"/>
      <w:r w:rsidRPr="002A40E4">
        <w:rPr>
          <w:rFonts w:cs="Times New Roman"/>
          <w:szCs w:val="24"/>
        </w:rPr>
        <w:t>Perkančioji organizacija ne vėliau kaip per 3 darbo dienas nuo laimėjusio pasiūlymo nustatymo, CVP IS priemonėmis tiekėjus informuoja apie Pirkimo procedūros rezultatus, vadovaujantis VPĮ 58 straipsnio nuostatomis.</w:t>
      </w:r>
      <w:r w:rsidR="004A4E0C" w:rsidRPr="002A40E4">
        <w:rPr>
          <w:rFonts w:cs="Times New Roman"/>
          <w:szCs w:val="24"/>
        </w:rPr>
        <w:t xml:space="preserve"> Perkančioji organizacija taip pat turi informuoti tiekėjus apie priežastis, dėl kurių buvo priimtas sprendimas nesudaryti sutarties.</w:t>
      </w:r>
      <w:bookmarkEnd w:id="8"/>
    </w:p>
    <w:p w14:paraId="2ABFF7C9" w14:textId="77CB1778" w:rsidR="004A4E0C" w:rsidRPr="002A40E4" w:rsidRDefault="004A4E0C" w:rsidP="008715CE">
      <w:pPr>
        <w:pStyle w:val="ListParagraph"/>
        <w:numPr>
          <w:ilvl w:val="0"/>
          <w:numId w:val="1"/>
        </w:numPr>
        <w:rPr>
          <w:rFonts w:cs="Times New Roman"/>
          <w:szCs w:val="24"/>
        </w:rPr>
      </w:pPr>
      <w:r w:rsidRPr="002A40E4">
        <w:rPr>
          <w:rFonts w:cs="Times New Roman"/>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Bendrųjų pirkimo sąlygų </w:t>
      </w:r>
      <w:r w:rsidRPr="002A40E4">
        <w:rPr>
          <w:rFonts w:cs="Times New Roman"/>
          <w:szCs w:val="24"/>
        </w:rPr>
        <w:fldChar w:fldCharType="begin"/>
      </w:r>
      <w:r w:rsidRPr="002A40E4">
        <w:rPr>
          <w:rFonts w:cs="Times New Roman"/>
          <w:szCs w:val="24"/>
        </w:rPr>
        <w:instrText xml:space="preserve"> REF _Ref131663354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D8370C">
        <w:rPr>
          <w:rFonts w:cs="Times New Roman"/>
          <w:szCs w:val="24"/>
        </w:rPr>
        <w:t>114</w:t>
      </w:r>
      <w:r w:rsidRPr="002A40E4">
        <w:rPr>
          <w:rFonts w:cs="Times New Roman"/>
          <w:szCs w:val="24"/>
        </w:rPr>
        <w:fldChar w:fldCharType="end"/>
      </w:r>
      <w:r w:rsidRPr="002A40E4">
        <w:rPr>
          <w:rFonts w:cs="Times New Roman"/>
          <w:szCs w:val="24"/>
        </w:rPr>
        <w:t xml:space="preserve"> punkte nurodytą informaciją.</w:t>
      </w:r>
    </w:p>
    <w:p w14:paraId="2191A1E1" w14:textId="77777777" w:rsidR="008715CE" w:rsidRPr="002A40E4" w:rsidRDefault="008715CE" w:rsidP="008715CE">
      <w:pPr>
        <w:rPr>
          <w:rFonts w:cs="Times New Roman"/>
          <w:szCs w:val="24"/>
        </w:rPr>
      </w:pPr>
    </w:p>
    <w:p w14:paraId="6AFBEFA1" w14:textId="77777777" w:rsidR="008715CE" w:rsidRPr="002A40E4" w:rsidRDefault="008715CE" w:rsidP="008715CE">
      <w:pPr>
        <w:jc w:val="center"/>
        <w:rPr>
          <w:rFonts w:cs="Times New Roman"/>
          <w:b/>
          <w:bCs/>
          <w:szCs w:val="24"/>
        </w:rPr>
      </w:pPr>
      <w:r w:rsidRPr="002A40E4">
        <w:rPr>
          <w:rFonts w:cs="Times New Roman"/>
          <w:b/>
          <w:bCs/>
          <w:szCs w:val="24"/>
        </w:rPr>
        <w:t>XXI SKYRIUS</w:t>
      </w:r>
    </w:p>
    <w:p w14:paraId="5E24EAD9" w14:textId="77777777" w:rsidR="008715CE" w:rsidRPr="002A40E4" w:rsidRDefault="008715CE" w:rsidP="008715CE">
      <w:pPr>
        <w:jc w:val="center"/>
        <w:rPr>
          <w:rFonts w:cs="Times New Roman"/>
          <w:b/>
          <w:bCs/>
          <w:szCs w:val="24"/>
        </w:rPr>
      </w:pPr>
      <w:r w:rsidRPr="002A40E4">
        <w:rPr>
          <w:rFonts w:cs="Times New Roman"/>
          <w:b/>
          <w:bCs/>
          <w:szCs w:val="24"/>
        </w:rPr>
        <w:t>SUTARTIES SUDARYMAS</w:t>
      </w:r>
    </w:p>
    <w:p w14:paraId="49526E4F" w14:textId="77777777" w:rsidR="008715CE" w:rsidRPr="002A40E4" w:rsidRDefault="008715CE" w:rsidP="008715CE">
      <w:pPr>
        <w:pStyle w:val="ListParagraph"/>
        <w:ind w:left="0"/>
        <w:rPr>
          <w:rFonts w:cs="Times New Roman"/>
          <w:szCs w:val="24"/>
        </w:rPr>
      </w:pPr>
    </w:p>
    <w:p w14:paraId="7A5EA09E" w14:textId="77777777" w:rsidR="008715CE" w:rsidRPr="002A40E4" w:rsidRDefault="008715CE" w:rsidP="008715CE">
      <w:pPr>
        <w:pStyle w:val="ListParagraph"/>
        <w:numPr>
          <w:ilvl w:val="0"/>
          <w:numId w:val="1"/>
        </w:numPr>
        <w:rPr>
          <w:rFonts w:eastAsia="Times New Roman" w:cs="Times New Roman"/>
          <w:color w:val="000000"/>
          <w:szCs w:val="24"/>
        </w:rPr>
      </w:pPr>
      <w:r w:rsidRPr="002A40E4">
        <w:rPr>
          <w:rFonts w:cs="Times New Roman"/>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B44B806" w14:textId="77777777" w:rsidR="008715CE" w:rsidRPr="002A40E4" w:rsidRDefault="008715CE" w:rsidP="008715CE">
      <w:pPr>
        <w:pStyle w:val="ListParagraph"/>
        <w:numPr>
          <w:ilvl w:val="0"/>
          <w:numId w:val="1"/>
        </w:numPr>
        <w:rPr>
          <w:rFonts w:eastAsia="Times New Roman" w:cs="Times New Roman"/>
          <w:color w:val="000000"/>
          <w:szCs w:val="24"/>
        </w:rPr>
      </w:pPr>
      <w:r w:rsidRPr="002A40E4">
        <w:rPr>
          <w:rFonts w:cs="Times New Roman"/>
          <w:szCs w:val="24"/>
        </w:rPr>
        <w:t xml:space="preserve">Sutartis sudaroma nedelsiant, bet ne anksčiau negu pasibaigė </w:t>
      </w:r>
      <w:r w:rsidR="00BA7354" w:rsidRPr="002A40E4">
        <w:rPr>
          <w:rFonts w:cs="Times New Roman"/>
          <w:szCs w:val="24"/>
        </w:rPr>
        <w:t>Specialiosiose pirkimo sąlygose</w:t>
      </w:r>
      <w:r w:rsidRPr="002A40E4">
        <w:rPr>
          <w:rFonts w:cs="Times New Roman"/>
          <w:szCs w:val="24"/>
        </w:rPr>
        <w:t xml:space="preserve"> nustatytas atidėjimo terminas, išskyrus atvejus, kai vadovaujantis VPĮ nuostatomis jis gali būti netaikomas. </w:t>
      </w:r>
      <w:r w:rsidRPr="002A40E4">
        <w:rPr>
          <w:rFonts w:eastAsia="Times New Roman" w:cs="Times New Roman"/>
          <w:color w:val="000000" w:themeColor="text1"/>
          <w:szCs w:val="24"/>
        </w:rPr>
        <w:t xml:space="preserve">Perkančioji organizacija, gavusi tiekėjo prašymo ar ieškinio teismui kopiją, negali sudaryti sutarties, kol nesibaigė </w:t>
      </w:r>
      <w:r w:rsidR="00BA7354" w:rsidRPr="002A40E4">
        <w:rPr>
          <w:rFonts w:cs="Times New Roman"/>
          <w:szCs w:val="24"/>
        </w:rPr>
        <w:t>Specialiosiose pirkimo sąlygose</w:t>
      </w:r>
      <w:r w:rsidRPr="002A40E4">
        <w:rPr>
          <w:rFonts w:cs="Times New Roman"/>
          <w:szCs w:val="24"/>
        </w:rPr>
        <w:t xml:space="preserve"> nustatytas atidėjimo terminas</w:t>
      </w:r>
      <w:r w:rsidRPr="002A40E4">
        <w:rPr>
          <w:rFonts w:eastAsia="Times New Roman" w:cs="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365483F0" w14:textId="77777777" w:rsidR="008715CE" w:rsidRPr="002A40E4" w:rsidRDefault="008715CE" w:rsidP="008715CE">
      <w:pPr>
        <w:pStyle w:val="ListParagraph"/>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motyvuotą teismo nutartį, kuria atsisakoma priimti ieškinį;</w:t>
      </w:r>
    </w:p>
    <w:p w14:paraId="63566C25" w14:textId="77777777" w:rsidR="008715CE" w:rsidRPr="002A40E4" w:rsidRDefault="008715CE" w:rsidP="008715CE">
      <w:pPr>
        <w:pStyle w:val="ListParagraph"/>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motyvuotą teismo nutartį dėl tiekėjo prašymo taikyti laikinąsias apsaugos priemones atmetimo, kai šis prašymas teisme buvo gautas iki ieškinio pareiškimo;</w:t>
      </w:r>
    </w:p>
    <w:p w14:paraId="057FBF1B" w14:textId="77777777" w:rsidR="008715CE" w:rsidRPr="002A40E4" w:rsidRDefault="008715CE" w:rsidP="008715CE">
      <w:pPr>
        <w:pStyle w:val="ListParagraph"/>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teismo rezoliuciją priimti ieškinį netaikant laikinųjų apsaugos priemonių.</w:t>
      </w:r>
    </w:p>
    <w:p w14:paraId="10D3255C" w14:textId="77777777" w:rsidR="008715CE" w:rsidRPr="002A40E4" w:rsidRDefault="008715CE" w:rsidP="008715CE">
      <w:pPr>
        <w:pStyle w:val="ListParagraph"/>
        <w:numPr>
          <w:ilvl w:val="0"/>
          <w:numId w:val="1"/>
        </w:numPr>
        <w:rPr>
          <w:rFonts w:cs="Times New Roman"/>
          <w:bCs/>
          <w:iCs/>
          <w:szCs w:val="24"/>
        </w:rPr>
      </w:pPr>
      <w:r w:rsidRPr="002A40E4">
        <w:rPr>
          <w:rFonts w:cs="Times New Roman"/>
          <w:szCs w:val="24"/>
        </w:rPr>
        <w:t>Tiekėjas, kurio pasiūlymas nustatytas laimėjusiu, sudaryti sutartį kviečiamas raštu ir jam nurodomas laikas, iki kada jis turi sudaryti sutartį.</w:t>
      </w:r>
    </w:p>
    <w:p w14:paraId="0F4CF6E4" w14:textId="77777777" w:rsidR="008715CE" w:rsidRPr="002A40E4" w:rsidRDefault="008715CE" w:rsidP="008715CE">
      <w:pPr>
        <w:pStyle w:val="ListParagraph"/>
        <w:numPr>
          <w:ilvl w:val="0"/>
          <w:numId w:val="1"/>
        </w:numPr>
        <w:rPr>
          <w:rFonts w:cs="Times New Roman"/>
          <w:bCs/>
          <w:iCs/>
          <w:szCs w:val="24"/>
        </w:rPr>
      </w:pPr>
      <w:r w:rsidRPr="002A40E4">
        <w:rPr>
          <w:rFonts w:cs="Times New Roman"/>
          <w:szCs w:val="24"/>
        </w:rPr>
        <w:t>Laikoma, kad tiekėjas atsisakė sudaryti sutartį, kai yra bent vienas iš šių atvejų:</w:t>
      </w:r>
    </w:p>
    <w:p w14:paraId="16A852B6" w14:textId="77777777" w:rsidR="008715CE" w:rsidRPr="002A40E4" w:rsidRDefault="008715CE" w:rsidP="008715CE">
      <w:pPr>
        <w:pStyle w:val="ListParagraph"/>
        <w:numPr>
          <w:ilvl w:val="1"/>
          <w:numId w:val="1"/>
        </w:numPr>
        <w:rPr>
          <w:rFonts w:cs="Times New Roman"/>
          <w:bCs/>
          <w:iCs/>
          <w:szCs w:val="24"/>
        </w:rPr>
      </w:pPr>
      <w:r w:rsidRPr="002A40E4">
        <w:rPr>
          <w:rFonts w:cs="Times New Roman"/>
          <w:bCs/>
          <w:iCs/>
          <w:szCs w:val="24"/>
        </w:rPr>
        <w:t>tiekėjas raštu atsisako ją sudaryti;</w:t>
      </w:r>
    </w:p>
    <w:p w14:paraId="5279C757" w14:textId="77777777" w:rsidR="008715CE" w:rsidRPr="002A40E4" w:rsidRDefault="008715CE" w:rsidP="008715CE">
      <w:pPr>
        <w:pStyle w:val="ListParagraph"/>
        <w:numPr>
          <w:ilvl w:val="1"/>
          <w:numId w:val="1"/>
        </w:numPr>
        <w:rPr>
          <w:rFonts w:cs="Times New Roman"/>
          <w:bCs/>
          <w:iCs/>
          <w:szCs w:val="24"/>
        </w:rPr>
      </w:pPr>
      <w:r w:rsidRPr="002A40E4">
        <w:rPr>
          <w:rFonts w:cs="Times New Roman"/>
          <w:bCs/>
          <w:iCs/>
          <w:szCs w:val="24"/>
        </w:rPr>
        <w:t>iki perkančiosios organizacijos nurodyto laiko nepasirašo sutarties;</w:t>
      </w:r>
    </w:p>
    <w:p w14:paraId="24E1296D" w14:textId="77777777" w:rsidR="008715CE" w:rsidRPr="002A40E4" w:rsidRDefault="008715CE" w:rsidP="008715CE">
      <w:pPr>
        <w:pStyle w:val="ListParagraph"/>
        <w:numPr>
          <w:ilvl w:val="1"/>
          <w:numId w:val="1"/>
        </w:numPr>
        <w:rPr>
          <w:rFonts w:cs="Times New Roman"/>
          <w:bCs/>
          <w:iCs/>
          <w:szCs w:val="24"/>
        </w:rPr>
      </w:pPr>
      <w:r w:rsidRPr="002A40E4">
        <w:rPr>
          <w:rFonts w:cs="Times New Roman"/>
          <w:bCs/>
          <w:iCs/>
          <w:szCs w:val="24"/>
        </w:rPr>
        <w:t>atsisako sudaryti sutartį VPĮ ir Pirkimo sąlygose nustatytomis sąlygomis;</w:t>
      </w:r>
    </w:p>
    <w:p w14:paraId="6CFF05C0" w14:textId="77777777" w:rsidR="008715CE" w:rsidRPr="002A40E4" w:rsidRDefault="008715CE" w:rsidP="008715CE">
      <w:pPr>
        <w:pStyle w:val="ListParagraph"/>
        <w:numPr>
          <w:ilvl w:val="1"/>
          <w:numId w:val="1"/>
        </w:numPr>
        <w:rPr>
          <w:rFonts w:cs="Times New Roman"/>
          <w:bCs/>
          <w:iCs/>
          <w:szCs w:val="24"/>
        </w:rPr>
      </w:pPr>
      <w:r w:rsidRPr="002A40E4">
        <w:rPr>
          <w:rFonts w:cs="Times New Roman"/>
          <w:bCs/>
          <w:iCs/>
          <w:szCs w:val="24"/>
        </w:rPr>
        <w:lastRenderedPageBreak/>
        <w:t>tiekėjų grupė, kurios pasiūlymas nustatytas laimėjęs, neįsteigia juridinio asmens, jeigu toks reikalavimas nustatytas Specialiosiose pirkimo sąlygose.</w:t>
      </w:r>
    </w:p>
    <w:p w14:paraId="0E8C77B6" w14:textId="77777777" w:rsidR="008715CE" w:rsidRPr="002A40E4" w:rsidRDefault="008715CE" w:rsidP="008715CE">
      <w:pPr>
        <w:pStyle w:val="ListParagraph"/>
        <w:numPr>
          <w:ilvl w:val="0"/>
          <w:numId w:val="1"/>
        </w:numPr>
        <w:rPr>
          <w:rFonts w:cs="Times New Roman"/>
          <w:bCs/>
          <w:iCs/>
          <w:szCs w:val="24"/>
        </w:rPr>
      </w:pPr>
      <w:r w:rsidRPr="002A40E4">
        <w:rPr>
          <w:rFonts w:cs="Times New Roman"/>
          <w:szCs w:val="24"/>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A40E4">
        <w:rPr>
          <w:rFonts w:eastAsia="Calibri" w:cs="Times New Roman"/>
          <w:szCs w:val="24"/>
        </w:rPr>
        <w:t>jei, jų nebuvo paprašyta ir nebuvo įvertinta ankstesniuose pirkimo procedūros etapuose ir (arba) vadovaujantis pirkimo sąlygomis šių dokumentų nereikalaujama</w:t>
      </w:r>
      <w:r w:rsidRPr="002A40E4">
        <w:rPr>
          <w:rFonts w:cs="Times New Roman"/>
          <w:szCs w:val="24"/>
        </w:rPr>
        <w:t xml:space="preserve"> ir įvertina, ar jo pasiūlymas neturėtų būti atmestas dėl kitų priežasčių.</w:t>
      </w:r>
    </w:p>
    <w:p w14:paraId="3DD93664"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Sudarant sutartį, joje negali būti keičiama laimėjusio tiekėjo pasiūlymo kaina, sąnaudos ir nekeičiamos kitos sąlygos.</w:t>
      </w:r>
    </w:p>
    <w:p w14:paraId="510879C9"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BA7354" w:rsidRPr="002A40E4">
        <w:rPr>
          <w:rFonts w:cs="Times New Roman"/>
          <w:szCs w:val="24"/>
        </w:rPr>
        <w:t>os</w:t>
      </w:r>
      <w:r w:rsidRPr="002A40E4">
        <w:rPr>
          <w:rFonts w:cs="Times New Roman"/>
          <w:szCs w:val="24"/>
        </w:rPr>
        <w:t xml:space="preserve"> pakeitimo dienos, bet ne vėliau kaip iki pirmojo mokėjimo pagal j</w:t>
      </w:r>
      <w:r w:rsidR="00BA7354" w:rsidRPr="002A40E4">
        <w:rPr>
          <w:rFonts w:cs="Times New Roman"/>
          <w:szCs w:val="24"/>
        </w:rPr>
        <w:t>ą</w:t>
      </w:r>
      <w:r w:rsidRPr="002A40E4">
        <w:rPr>
          <w:rFonts w:cs="Times New Roman"/>
          <w:szCs w:val="24"/>
        </w:rPr>
        <w:t xml:space="preserve"> pradžios, skelbia CVP IS. </w:t>
      </w:r>
      <w:r w:rsidRPr="002A40E4">
        <w:rPr>
          <w:rFonts w:cs="Times New Roman"/>
          <w:color w:val="000000"/>
          <w:szCs w:val="24"/>
        </w:rPr>
        <w:t xml:space="preserve">Informaciją apie žodžiu sudarytas sutartis </w:t>
      </w:r>
      <w:r w:rsidRPr="002A40E4">
        <w:rPr>
          <w:rFonts w:cs="Times New Roman"/>
          <w:szCs w:val="24"/>
        </w:rPr>
        <w:t xml:space="preserve">(supaprastintų pirkimų atveju) </w:t>
      </w:r>
      <w:r w:rsidRPr="002A40E4">
        <w:rPr>
          <w:rFonts w:cs="Times New Roman"/>
          <w:color w:val="000000"/>
          <w:szCs w:val="24"/>
        </w:rPr>
        <w:t>perkančioji organizacija viešina CVP IS ne vėliau kaip per 15 kalendorinių dienų nuo to ketvirčio, per kurį buvo sudarytos sutartys, pabaigos.</w:t>
      </w:r>
    </w:p>
    <w:p w14:paraId="4D34FD98" w14:textId="77777777" w:rsidR="008715CE" w:rsidRPr="002A40E4" w:rsidRDefault="008715CE" w:rsidP="008715CE">
      <w:pPr>
        <w:pStyle w:val="ListParagraph"/>
        <w:ind w:left="0"/>
        <w:rPr>
          <w:rFonts w:cs="Times New Roman"/>
          <w:szCs w:val="24"/>
        </w:rPr>
      </w:pPr>
    </w:p>
    <w:p w14:paraId="04F18770" w14:textId="77777777" w:rsidR="008715CE" w:rsidRPr="002A40E4" w:rsidRDefault="008715CE" w:rsidP="008715CE">
      <w:pPr>
        <w:jc w:val="center"/>
        <w:rPr>
          <w:rFonts w:cs="Times New Roman"/>
          <w:b/>
          <w:bCs/>
          <w:szCs w:val="24"/>
        </w:rPr>
      </w:pPr>
      <w:r w:rsidRPr="002A40E4">
        <w:rPr>
          <w:rFonts w:cs="Times New Roman"/>
          <w:b/>
          <w:bCs/>
          <w:szCs w:val="24"/>
        </w:rPr>
        <w:t>XXII SKYRIUS</w:t>
      </w:r>
    </w:p>
    <w:p w14:paraId="40E597A6" w14:textId="77777777" w:rsidR="008715CE" w:rsidRPr="002A40E4" w:rsidRDefault="008715CE" w:rsidP="008715CE">
      <w:pPr>
        <w:jc w:val="center"/>
        <w:rPr>
          <w:rFonts w:cs="Times New Roman"/>
          <w:b/>
          <w:bCs/>
          <w:szCs w:val="24"/>
        </w:rPr>
      </w:pPr>
      <w:r w:rsidRPr="002A40E4">
        <w:rPr>
          <w:rFonts w:cs="Times New Roman"/>
          <w:b/>
          <w:bCs/>
          <w:szCs w:val="24"/>
        </w:rPr>
        <w:t>TEISĖ GINČYTI PERKANČIOSIOS ORGANIZACIJOS VEIKSMUS AR PRIIMTUS SPRENDIMUS</w:t>
      </w:r>
    </w:p>
    <w:p w14:paraId="42F78B7A" w14:textId="77777777" w:rsidR="008715CE" w:rsidRPr="002A40E4" w:rsidRDefault="008715CE" w:rsidP="008715CE">
      <w:pPr>
        <w:pStyle w:val="ListParagraph"/>
        <w:ind w:left="0"/>
        <w:rPr>
          <w:rFonts w:cs="Times New Roman"/>
          <w:szCs w:val="24"/>
        </w:rPr>
      </w:pPr>
    </w:p>
    <w:p w14:paraId="2DAEAECC"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Tiekėjas, kuris mano, kad perkančioji organizacija nesilaikė VPĮ reikalavimų ir tuo pažeidė ar pažeis jo teisėtus interesus, VPĮ VII skyriuje nustatyta tvarka gali kreiptis į apygardos teismą, kaip pirmosios instancijos teismą.</w:t>
      </w:r>
    </w:p>
    <w:p w14:paraId="21749C08" w14:textId="77777777" w:rsidR="008715CE" w:rsidRPr="002A40E4" w:rsidRDefault="008715CE" w:rsidP="008715CE">
      <w:pPr>
        <w:pStyle w:val="ListParagraph"/>
        <w:numPr>
          <w:ilvl w:val="0"/>
          <w:numId w:val="1"/>
        </w:numPr>
        <w:rPr>
          <w:rFonts w:cs="Times New Roman"/>
          <w:szCs w:val="24"/>
        </w:rPr>
      </w:pPr>
      <w:r w:rsidRPr="002A40E4">
        <w:rPr>
          <w:rFonts w:cs="Times New Roman"/>
          <w:szCs w:val="24"/>
        </w:rPr>
        <w:t>Tiekėjas, norėdamas iki sutarties sudarymo teisme ginčyti perkančiosios organizacijos sprendimus ar veiksmus, pirmiausia elektroninėmis priemonėmis turi pateikti pretenziją perkančiajai organizacijai.</w:t>
      </w:r>
    </w:p>
    <w:p w14:paraId="1192A32B" w14:textId="77777777" w:rsidR="008715CE" w:rsidRPr="002A40E4" w:rsidRDefault="008715CE" w:rsidP="008715CE">
      <w:pPr>
        <w:pStyle w:val="ListParagraph"/>
        <w:numPr>
          <w:ilvl w:val="0"/>
          <w:numId w:val="1"/>
        </w:numPr>
        <w:rPr>
          <w:rFonts w:eastAsia="Times New Roman" w:cs="Times New Roman"/>
          <w:color w:val="000000"/>
          <w:szCs w:val="24"/>
        </w:rPr>
      </w:pPr>
      <w:r w:rsidRPr="002A40E4">
        <w:rPr>
          <w:rFonts w:cs="Times New Roman"/>
          <w:szCs w:val="24"/>
        </w:rPr>
        <w:t>Pretenzijos pateikimo perkančiajai organizacijai, prašymo pateikimo ar ieškinio pareiškimo teismui terminai nustatyti VPĮ 102 straipsnyje.</w:t>
      </w:r>
    </w:p>
    <w:p w14:paraId="418A6E4E" w14:textId="77777777" w:rsidR="008715CE" w:rsidRPr="002A40E4" w:rsidRDefault="008715CE" w:rsidP="008715CE">
      <w:pPr>
        <w:rPr>
          <w:rFonts w:cs="Times New Roman"/>
          <w:szCs w:val="24"/>
        </w:rPr>
      </w:pPr>
    </w:p>
    <w:p w14:paraId="76B67D53" w14:textId="77777777" w:rsidR="008715CE" w:rsidRPr="002A40E4" w:rsidRDefault="008715CE" w:rsidP="008715CE">
      <w:pPr>
        <w:rPr>
          <w:rFonts w:cs="Times New Roman"/>
          <w:szCs w:val="24"/>
        </w:rPr>
        <w:sectPr w:rsidR="008715CE" w:rsidRPr="002A40E4" w:rsidSect="003C7251">
          <w:footerReference w:type="default" r:id="rId16"/>
          <w:footerReference w:type="first" r:id="rId17"/>
          <w:pgSz w:w="11906" w:h="16838"/>
          <w:pgMar w:top="1134" w:right="1134" w:bottom="1134" w:left="1701" w:header="567" w:footer="567" w:gutter="0"/>
          <w:pgNumType w:start="1"/>
          <w:cols w:space="1296"/>
          <w:titlePg/>
          <w:docGrid w:linePitch="360"/>
        </w:sectPr>
      </w:pPr>
    </w:p>
    <w:p w14:paraId="51F2D4EF" w14:textId="77777777" w:rsidR="008715CE" w:rsidRPr="002A40E4" w:rsidRDefault="008715CE" w:rsidP="008715CE">
      <w:pPr>
        <w:rPr>
          <w:rFonts w:cs="Times New Roman"/>
          <w:szCs w:val="24"/>
        </w:rPr>
      </w:pPr>
    </w:p>
    <w:p w14:paraId="6BDFB15C" w14:textId="77777777" w:rsidR="008715CE" w:rsidRPr="002A40E4" w:rsidRDefault="008715CE" w:rsidP="008715CE">
      <w:pPr>
        <w:ind w:left="6480"/>
        <w:rPr>
          <w:rFonts w:cs="Times New Roman"/>
          <w:szCs w:val="24"/>
        </w:rPr>
      </w:pPr>
      <w:r w:rsidRPr="002A40E4">
        <w:rPr>
          <w:rFonts w:cs="Times New Roman"/>
          <w:szCs w:val="24"/>
        </w:rPr>
        <w:t>Pirkimo sąlygų</w:t>
      </w:r>
    </w:p>
    <w:p w14:paraId="7FA3FCC5" w14:textId="77777777" w:rsidR="008715CE" w:rsidRPr="002A40E4" w:rsidRDefault="008715CE" w:rsidP="008715CE">
      <w:pPr>
        <w:ind w:left="6480"/>
        <w:rPr>
          <w:rFonts w:cs="Times New Roman"/>
          <w:szCs w:val="24"/>
        </w:rPr>
      </w:pPr>
      <w:r w:rsidRPr="002A40E4">
        <w:rPr>
          <w:rFonts w:cs="Times New Roman"/>
          <w:szCs w:val="24"/>
        </w:rPr>
        <w:t>Specialiosios sąlygos</w:t>
      </w:r>
    </w:p>
    <w:p w14:paraId="51251690" w14:textId="77777777" w:rsidR="008715CE" w:rsidRPr="002A40E4" w:rsidRDefault="008715CE" w:rsidP="008715CE">
      <w:pPr>
        <w:rPr>
          <w:rFonts w:cs="Times New Roman"/>
          <w:szCs w:val="24"/>
        </w:rPr>
      </w:pPr>
    </w:p>
    <w:p w14:paraId="5414C642" w14:textId="738A5D75" w:rsidR="00CE2E79" w:rsidRPr="00322E03" w:rsidRDefault="000C5190" w:rsidP="00CE2E79">
      <w:pPr>
        <w:jc w:val="center"/>
        <w:rPr>
          <w:rFonts w:cs="Times New Roman"/>
          <w:b/>
          <w:bCs/>
          <w:szCs w:val="24"/>
        </w:rPr>
      </w:pPr>
      <w:r>
        <w:rPr>
          <w:rFonts w:cs="Times New Roman"/>
          <w:b/>
          <w:bCs/>
          <w:szCs w:val="24"/>
        </w:rPr>
        <w:t xml:space="preserve">BĮ </w:t>
      </w:r>
      <w:r w:rsidR="00CE2E79" w:rsidRPr="00322E03">
        <w:rPr>
          <w:rFonts w:cs="Times New Roman"/>
          <w:b/>
          <w:bCs/>
          <w:szCs w:val="24"/>
        </w:rPr>
        <w:t>ŠIAULIŲ APSKAITOS CENTRAS</w:t>
      </w:r>
    </w:p>
    <w:p w14:paraId="16A64A6D" w14:textId="77777777" w:rsidR="008715CE" w:rsidRPr="002A40E4" w:rsidRDefault="008715CE" w:rsidP="008715CE">
      <w:pPr>
        <w:rPr>
          <w:rFonts w:cs="Times New Roman"/>
          <w:szCs w:val="24"/>
        </w:rPr>
      </w:pPr>
    </w:p>
    <w:p w14:paraId="0481F352" w14:textId="24D5B879" w:rsidR="008715CE" w:rsidRPr="002A40E4" w:rsidRDefault="61B8D8DD" w:rsidP="61B8D8DD">
      <w:pPr>
        <w:jc w:val="center"/>
        <w:rPr>
          <w:rFonts w:cs="Times New Roman"/>
          <w:b/>
          <w:bCs/>
        </w:rPr>
      </w:pPr>
      <w:r w:rsidRPr="61B8D8DD">
        <w:rPr>
          <w:rFonts w:cs="Times New Roman"/>
          <w:b/>
          <w:bCs/>
        </w:rPr>
        <w:t xml:space="preserve">TARPTAUTINIO VIEŠOJO </w:t>
      </w:r>
      <w:r w:rsidRPr="00F54D86">
        <w:rPr>
          <w:rFonts w:cs="Times New Roman"/>
          <w:b/>
          <w:bCs/>
        </w:rPr>
        <w:t>PIRKIMO „SAULĖS ŠVIESOS ENERGIJOS FOTOVOLTIN</w:t>
      </w:r>
      <w:r w:rsidR="00F54D86" w:rsidRPr="00F54D86">
        <w:rPr>
          <w:rFonts w:cs="Times New Roman"/>
          <w:b/>
          <w:bCs/>
        </w:rPr>
        <w:t>IŲ</w:t>
      </w:r>
      <w:r w:rsidRPr="00F54D86">
        <w:rPr>
          <w:rFonts w:cs="Times New Roman"/>
          <w:b/>
          <w:bCs/>
        </w:rPr>
        <w:t xml:space="preserve"> ELEKTRIN</w:t>
      </w:r>
      <w:r w:rsidR="00F54D86" w:rsidRPr="00F54D86">
        <w:rPr>
          <w:rFonts w:cs="Times New Roman"/>
          <w:b/>
          <w:bCs/>
        </w:rPr>
        <w:t>IŲ</w:t>
      </w:r>
      <w:r w:rsidRPr="00F54D86">
        <w:rPr>
          <w:rFonts w:cs="Times New Roman"/>
          <w:b/>
          <w:bCs/>
        </w:rPr>
        <w:t xml:space="preserve"> PROJE</w:t>
      </w:r>
      <w:r w:rsidRPr="61B8D8DD">
        <w:rPr>
          <w:rFonts w:cs="Times New Roman"/>
          <w:b/>
          <w:bCs/>
        </w:rPr>
        <w:t>KTAVIMAS IR SUSIJUSIOS PASLAUGOS“ ATVIRO KONKURSO SPECIALIOSIOS SĄLYGOS</w:t>
      </w:r>
    </w:p>
    <w:p w14:paraId="6ED1A5C3" w14:textId="77777777" w:rsidR="008715CE" w:rsidRPr="002A40E4" w:rsidRDefault="008715CE" w:rsidP="008715CE">
      <w:pPr>
        <w:rPr>
          <w:rFonts w:cs="Times New Roman"/>
          <w:szCs w:val="24"/>
        </w:rPr>
      </w:pPr>
    </w:p>
    <w:p w14:paraId="7BD12146" w14:textId="77777777" w:rsidR="008715CE" w:rsidRPr="002A40E4" w:rsidRDefault="008715CE" w:rsidP="008715CE">
      <w:pPr>
        <w:jc w:val="center"/>
        <w:rPr>
          <w:rFonts w:cs="Times New Roman"/>
          <w:b/>
          <w:bCs/>
          <w:szCs w:val="24"/>
        </w:rPr>
      </w:pPr>
      <w:r w:rsidRPr="002A40E4">
        <w:rPr>
          <w:rFonts w:cs="Times New Roman"/>
          <w:b/>
          <w:bCs/>
          <w:szCs w:val="24"/>
        </w:rPr>
        <w:t>I SKYRIUS</w:t>
      </w:r>
    </w:p>
    <w:p w14:paraId="20F668F3" w14:textId="77777777" w:rsidR="008715CE" w:rsidRPr="002A40E4" w:rsidRDefault="008715CE" w:rsidP="008715CE">
      <w:pPr>
        <w:jc w:val="center"/>
        <w:rPr>
          <w:rFonts w:cs="Times New Roman"/>
          <w:b/>
          <w:bCs/>
          <w:szCs w:val="24"/>
        </w:rPr>
      </w:pPr>
      <w:r w:rsidRPr="002A40E4">
        <w:rPr>
          <w:rFonts w:cs="Times New Roman"/>
          <w:b/>
          <w:bCs/>
          <w:szCs w:val="24"/>
        </w:rPr>
        <w:t>BENDRA INFORMACIJA</w:t>
      </w:r>
    </w:p>
    <w:p w14:paraId="2825091F" w14:textId="77777777" w:rsidR="008715CE" w:rsidRPr="002A40E4" w:rsidRDefault="008715CE" w:rsidP="008715CE">
      <w:pPr>
        <w:rPr>
          <w:rFonts w:cs="Times New Roman"/>
          <w:szCs w:val="24"/>
        </w:rPr>
      </w:pPr>
    </w:p>
    <w:p w14:paraId="1A3EAACE" w14:textId="00CAC604" w:rsidR="008715CE" w:rsidRPr="002A40E4" w:rsidRDefault="008715CE" w:rsidP="008715CE">
      <w:pPr>
        <w:pStyle w:val="ListParagraph"/>
        <w:numPr>
          <w:ilvl w:val="0"/>
          <w:numId w:val="13"/>
        </w:numPr>
        <w:spacing w:line="20" w:lineRule="atLeast"/>
        <w:ind w:firstLine="567"/>
        <w:rPr>
          <w:rFonts w:eastAsia="Calibri" w:cs="Times New Roman"/>
          <w:lang w:eastAsia="lt-LT"/>
        </w:rPr>
      </w:pPr>
      <w:r w:rsidRPr="77C5E479">
        <w:rPr>
          <w:rFonts w:eastAsia="Calibri" w:cs="Times New Roman"/>
          <w:lang w:eastAsia="lt-LT"/>
        </w:rPr>
        <w:t xml:space="preserve">Perkančioji organizacija – </w:t>
      </w:r>
      <w:r w:rsidR="00EF3FD0" w:rsidRPr="77C5E479">
        <w:rPr>
          <w:rFonts w:eastAsia="Calibri" w:cs="Times New Roman"/>
          <w:lang w:eastAsia="lt-LT"/>
        </w:rPr>
        <w:t>Asociacija „</w:t>
      </w:r>
      <w:r w:rsidR="00FC4968" w:rsidRPr="77C5E479">
        <w:rPr>
          <w:rFonts w:eastAsia="Calibri" w:cs="Times New Roman"/>
          <w:lang w:eastAsia="lt-LT"/>
        </w:rPr>
        <w:t>Saul</w:t>
      </w:r>
      <w:r w:rsidR="00EF3FD0" w:rsidRPr="77C5E479">
        <w:rPr>
          <w:rFonts w:eastAsia="Calibri" w:cs="Times New Roman"/>
          <w:lang w:eastAsia="lt-LT"/>
        </w:rPr>
        <w:t xml:space="preserve">ės </w:t>
      </w:r>
      <w:proofErr w:type="spellStart"/>
      <w:r w:rsidR="00EF3FD0" w:rsidRPr="77C5E479">
        <w:rPr>
          <w:rFonts w:eastAsia="Calibri" w:cs="Times New Roman"/>
          <w:lang w:eastAsia="lt-LT"/>
        </w:rPr>
        <w:t>dominija</w:t>
      </w:r>
      <w:proofErr w:type="spellEnd"/>
      <w:r w:rsidR="00EF3FD0" w:rsidRPr="77C5E479">
        <w:rPr>
          <w:rFonts w:eastAsia="Calibri" w:cs="Times New Roman"/>
          <w:lang w:eastAsia="lt-LT"/>
        </w:rPr>
        <w:t>“</w:t>
      </w:r>
      <w:r w:rsidRPr="77C5E479">
        <w:rPr>
          <w:rFonts w:eastAsia="Calibri" w:cs="Times New Roman"/>
          <w:lang w:eastAsia="lt-LT"/>
        </w:rPr>
        <w:t xml:space="preserve">, juridinio asmens kodas </w:t>
      </w:r>
      <w:r w:rsidR="00EF3FD0" w:rsidRPr="77C5E479">
        <w:rPr>
          <w:rFonts w:eastAsia="Calibri" w:cs="Times New Roman"/>
          <w:lang w:eastAsia="lt-LT"/>
        </w:rPr>
        <w:t>307050642</w:t>
      </w:r>
      <w:r w:rsidRPr="77C5E479">
        <w:rPr>
          <w:rFonts w:eastAsia="Calibri" w:cs="Times New Roman"/>
          <w:lang w:eastAsia="lt-LT"/>
        </w:rPr>
        <w:t xml:space="preserve">, adresas </w:t>
      </w:r>
      <w:r w:rsidR="002B1833" w:rsidRPr="77C5E479">
        <w:rPr>
          <w:rFonts w:eastAsia="Calibri" w:cs="Times New Roman"/>
          <w:lang w:eastAsia="lt-LT"/>
        </w:rPr>
        <w:t>Vasario 16-osios g. 62, Šiauliai</w:t>
      </w:r>
      <w:r w:rsidRPr="77C5E479">
        <w:rPr>
          <w:rFonts w:eastAsia="Calibri" w:cs="Times New Roman"/>
          <w:lang w:eastAsia="lt-LT"/>
        </w:rPr>
        <w:t xml:space="preserve">, darbo laikas darbo dienomis nuo 8:00 iki 17:00 val. </w:t>
      </w:r>
      <w:r w:rsidRPr="000D09C4">
        <w:rPr>
          <w:rFonts w:eastAsia="Calibri" w:cs="Times New Roman"/>
          <w:lang w:eastAsia="lt-LT"/>
        </w:rPr>
        <w:t>Perkančioji organizacija nėra PVM mokėtoja.</w:t>
      </w:r>
    </w:p>
    <w:p w14:paraId="712B6013" w14:textId="33001695" w:rsidR="008715CE" w:rsidRPr="002A40E4" w:rsidRDefault="008715CE" w:rsidP="008715CE">
      <w:pPr>
        <w:pStyle w:val="ListParagraph"/>
        <w:numPr>
          <w:ilvl w:val="0"/>
          <w:numId w:val="13"/>
        </w:numPr>
        <w:ind w:firstLine="567"/>
        <w:rPr>
          <w:rFonts w:eastAsia="Calibri" w:cs="Times New Roman"/>
          <w:lang w:eastAsia="lt-LT"/>
        </w:rPr>
      </w:pPr>
      <w:r w:rsidRPr="77C5E479">
        <w:rPr>
          <w:rFonts w:eastAsia="Calibri" w:cs="Times New Roman"/>
          <w:lang w:eastAsia="lt-LT"/>
        </w:rPr>
        <w:t xml:space="preserve">Pirkimą perkančiosios organizacijos vardu </w:t>
      </w:r>
      <w:r w:rsidRPr="00106860">
        <w:rPr>
          <w:rFonts w:eastAsia="Calibri" w:cs="Times New Roman"/>
          <w:lang w:eastAsia="lt-LT"/>
        </w:rPr>
        <w:t xml:space="preserve">atlieka centrinė perkančioji organizacija: </w:t>
      </w:r>
      <w:r w:rsidR="000C5190">
        <w:rPr>
          <w:rFonts w:eastAsia="Calibri" w:cs="Times New Roman"/>
          <w:lang w:eastAsia="lt-LT"/>
        </w:rPr>
        <w:t xml:space="preserve">BĮ </w:t>
      </w:r>
      <w:r w:rsidR="002B1833" w:rsidRPr="00106860">
        <w:rPr>
          <w:rFonts w:eastAsia="Calibri" w:cs="Times New Roman"/>
          <w:lang w:eastAsia="lt-LT"/>
        </w:rPr>
        <w:t>Šiaulių apskaitos centras, juridinio asmens kodas 30588856</w:t>
      </w:r>
      <w:r w:rsidR="002B1833" w:rsidRPr="77C5E479">
        <w:rPr>
          <w:rFonts w:eastAsia="Calibri" w:cs="Times New Roman"/>
          <w:lang w:eastAsia="lt-LT"/>
        </w:rPr>
        <w:t>1, adresas Vilniaus g. 88, Šiauliai</w:t>
      </w:r>
      <w:r w:rsidRPr="77C5E479">
        <w:rPr>
          <w:rFonts w:eastAsia="Calibri" w:cs="Times New Roman"/>
          <w:lang w:eastAsia="lt-LT"/>
        </w:rPr>
        <w:t xml:space="preserve">, darbo laikas </w:t>
      </w:r>
      <w:r w:rsidR="008F1B67" w:rsidRPr="77C5E479">
        <w:rPr>
          <w:rFonts w:eastAsia="Calibri" w:cs="Times New Roman"/>
          <w:lang w:eastAsia="lt-LT"/>
        </w:rPr>
        <w:t>darbo dienomis nuo 8:00 iki 17:00 val</w:t>
      </w:r>
      <w:r w:rsidRPr="77C5E479">
        <w:rPr>
          <w:rFonts w:eastAsia="Calibri" w:cs="Times New Roman"/>
          <w:lang w:eastAsia="lt-LT"/>
        </w:rPr>
        <w:t>. Sutartį pasirašys perkančioji organizacija.</w:t>
      </w:r>
      <w:r w:rsidR="00BA7354" w:rsidRPr="77C5E479">
        <w:rPr>
          <w:rFonts w:eastAsia="Calibri" w:cs="Times New Roman"/>
          <w:lang w:eastAsia="lt-LT"/>
        </w:rPr>
        <w:t xml:space="preserve"> Kai pirkimą atlieka įgaliotoji ar centrinė perkančioji organizacija, ji atlieka pirkimo dokumentuose nurodytus perkančiajai organizacijai priskirtinus veiksmus, išskyrus pirkimo sutarties sudarymą.</w:t>
      </w:r>
    </w:p>
    <w:p w14:paraId="28119E6F" w14:textId="28F183B3" w:rsidR="008715CE" w:rsidRPr="00B21C3E" w:rsidRDefault="008715CE" w:rsidP="008715CE">
      <w:pPr>
        <w:pStyle w:val="ListParagraph"/>
        <w:numPr>
          <w:ilvl w:val="0"/>
          <w:numId w:val="13"/>
        </w:numPr>
        <w:rPr>
          <w:rFonts w:eastAsia="Calibri" w:cs="Times New Roman"/>
          <w:szCs w:val="24"/>
          <w:lang w:eastAsia="lt-LT"/>
        </w:rPr>
      </w:pPr>
      <w:r w:rsidRPr="00B21C3E">
        <w:rPr>
          <w:rFonts w:eastAsia="Calibri" w:cs="Times New Roman"/>
          <w:szCs w:val="24"/>
          <w:lang w:eastAsia="lt-LT"/>
        </w:rPr>
        <w:t>Pirkimas neatliekamas naudojantis centralizuotų pirkimų katalogu</w:t>
      </w:r>
      <w:r w:rsidR="00DA5D65">
        <w:rPr>
          <w:rFonts w:eastAsia="Calibri" w:cs="Times New Roman"/>
          <w:szCs w:val="24"/>
          <w:lang w:eastAsia="lt-LT"/>
        </w:rPr>
        <w:t xml:space="preserve"> (www.cpo.lt)</w:t>
      </w:r>
      <w:r w:rsidRPr="00B21C3E">
        <w:rPr>
          <w:rFonts w:eastAsia="Calibri" w:cs="Times New Roman"/>
          <w:szCs w:val="24"/>
          <w:lang w:eastAsia="lt-LT"/>
        </w:rPr>
        <w:t xml:space="preserve">, nes </w:t>
      </w:r>
      <w:r w:rsidR="00E42E7B" w:rsidRPr="00B21C3E">
        <w:rPr>
          <w:rFonts w:eastAsia="Calibri" w:cs="Times New Roman"/>
          <w:szCs w:val="24"/>
          <w:lang w:eastAsia="lt-LT"/>
        </w:rPr>
        <w:t>įvertinus centralizuotų pirkimų kataloge</w:t>
      </w:r>
      <w:r w:rsidR="00DA5D65">
        <w:rPr>
          <w:rFonts w:eastAsia="Calibri" w:cs="Times New Roman"/>
          <w:szCs w:val="24"/>
          <w:lang w:eastAsia="lt-LT"/>
        </w:rPr>
        <w:t xml:space="preserve"> (www.cpo.lt)</w:t>
      </w:r>
      <w:r w:rsidR="00E42E7B" w:rsidRPr="00B21C3E">
        <w:rPr>
          <w:rFonts w:eastAsia="Calibri" w:cs="Times New Roman"/>
          <w:szCs w:val="24"/>
          <w:lang w:eastAsia="lt-LT"/>
        </w:rPr>
        <w:t xml:space="preserve"> teikiamų paslaugų apimtį ir jų įsigijimo sąlygas, nustatyta, </w:t>
      </w:r>
      <w:r w:rsidR="00F13D38" w:rsidRPr="00B21C3E">
        <w:rPr>
          <w:rFonts w:eastAsia="Calibri" w:cs="Times New Roman"/>
          <w:szCs w:val="24"/>
          <w:lang w:eastAsia="lt-LT"/>
        </w:rPr>
        <w:t>kad naudojantis centralizuotų pirkimų katalogu</w:t>
      </w:r>
      <w:r w:rsidR="00DA5D65">
        <w:rPr>
          <w:rFonts w:eastAsia="Calibri" w:cs="Times New Roman"/>
          <w:szCs w:val="24"/>
          <w:lang w:eastAsia="lt-LT"/>
        </w:rPr>
        <w:t xml:space="preserve"> (www.cpo.lt)</w:t>
      </w:r>
      <w:r w:rsidR="00E42E7B" w:rsidRPr="00B21C3E">
        <w:rPr>
          <w:rFonts w:eastAsia="Calibri" w:cs="Times New Roman"/>
          <w:szCs w:val="24"/>
          <w:lang w:eastAsia="lt-LT"/>
        </w:rPr>
        <w:t xml:space="preserve"> nėra galimybės įsigyti šiame pirkime numatytų paslaugų tokiomis sąlygomis, kokios nustatytos pirkimo dokumentuose. Centralizuotų pirkimų kataloge</w:t>
      </w:r>
      <w:r w:rsidR="00DA5D65">
        <w:rPr>
          <w:rFonts w:eastAsia="Calibri" w:cs="Times New Roman"/>
          <w:szCs w:val="24"/>
          <w:lang w:eastAsia="lt-LT"/>
        </w:rPr>
        <w:t xml:space="preserve"> (www.cpo.lt)</w:t>
      </w:r>
      <w:r w:rsidR="00E42E7B" w:rsidRPr="00B21C3E">
        <w:rPr>
          <w:rFonts w:eastAsia="Calibri" w:cs="Times New Roman"/>
          <w:szCs w:val="24"/>
          <w:lang w:eastAsia="lt-LT"/>
        </w:rPr>
        <w:t xml:space="preserve"> siūlomos </w:t>
      </w:r>
      <w:r w:rsidR="00FC4968" w:rsidRPr="00B21C3E">
        <w:rPr>
          <w:rFonts w:cs="Times New Roman"/>
          <w:szCs w:val="24"/>
        </w:rPr>
        <w:t xml:space="preserve">saulės šviesos energijos fotovoltinės </w:t>
      </w:r>
      <w:r w:rsidR="00E42E7B" w:rsidRPr="00B21C3E">
        <w:rPr>
          <w:rFonts w:eastAsia="Calibri" w:cs="Times New Roman"/>
          <w:szCs w:val="24"/>
          <w:lang w:eastAsia="lt-LT"/>
        </w:rPr>
        <w:t>elektrinės projektavimo ir susijusios paslaugos neatitinka šio pirkimo specifikos, kadangi šiame pirkime taikomi kitokie tiekėjų kvalifikaci</w:t>
      </w:r>
      <w:r w:rsidR="002A3E2A" w:rsidRPr="00B21C3E">
        <w:rPr>
          <w:rFonts w:eastAsia="Calibri" w:cs="Times New Roman"/>
          <w:szCs w:val="24"/>
          <w:lang w:eastAsia="lt-LT"/>
        </w:rPr>
        <w:t>jos</w:t>
      </w:r>
      <w:r w:rsidR="00E42E7B" w:rsidRPr="00B21C3E">
        <w:rPr>
          <w:rFonts w:eastAsia="Calibri" w:cs="Times New Roman"/>
          <w:szCs w:val="24"/>
          <w:lang w:eastAsia="lt-LT"/>
        </w:rPr>
        <w:t xml:space="preserve"> reikalavimai, nustatytas ekonominio naudingumo vertinimo kriterijus, o laimėtojas parenkamas pagal specifinius, tik šiam pirkimui būdingus pasiūlym</w:t>
      </w:r>
      <w:r w:rsidR="002A3E2A" w:rsidRPr="00B21C3E">
        <w:rPr>
          <w:rFonts w:eastAsia="Calibri" w:cs="Times New Roman"/>
          <w:szCs w:val="24"/>
          <w:lang w:eastAsia="lt-LT"/>
        </w:rPr>
        <w:t>o</w:t>
      </w:r>
      <w:r w:rsidR="00E42E7B" w:rsidRPr="00B21C3E">
        <w:rPr>
          <w:rFonts w:eastAsia="Calibri" w:cs="Times New Roman"/>
          <w:szCs w:val="24"/>
          <w:lang w:eastAsia="lt-LT"/>
        </w:rPr>
        <w:t xml:space="preserve"> vertinimo kriterijus, kurie nėra taikomi naudojantis centralizuotų pirkimų katalogu</w:t>
      </w:r>
      <w:r w:rsidR="00DA5D65">
        <w:rPr>
          <w:rFonts w:eastAsia="Calibri" w:cs="Times New Roman"/>
          <w:szCs w:val="24"/>
          <w:lang w:eastAsia="lt-LT"/>
        </w:rPr>
        <w:t xml:space="preserve"> (www.cpo.lt)</w:t>
      </w:r>
      <w:r w:rsidR="00E42E7B" w:rsidRPr="00B21C3E">
        <w:rPr>
          <w:rFonts w:eastAsia="Calibri" w:cs="Times New Roman"/>
          <w:szCs w:val="24"/>
          <w:lang w:eastAsia="lt-LT"/>
        </w:rPr>
        <w:t xml:space="preserve">. Be to, šiame pirkime nustatytos individualios sutarties vykdymo sąlygos, kurios negali būti įgyvendintos centralizuotų pirkimų katalogo </w:t>
      </w:r>
      <w:r w:rsidR="00DA5D65">
        <w:rPr>
          <w:rFonts w:eastAsia="Calibri" w:cs="Times New Roman"/>
          <w:szCs w:val="24"/>
          <w:lang w:eastAsia="lt-LT"/>
        </w:rPr>
        <w:t xml:space="preserve">(www.cpo.lt) </w:t>
      </w:r>
      <w:r w:rsidR="00E42E7B" w:rsidRPr="00B21C3E">
        <w:rPr>
          <w:rFonts w:eastAsia="Calibri" w:cs="Times New Roman"/>
          <w:szCs w:val="24"/>
          <w:lang w:eastAsia="lt-LT"/>
        </w:rPr>
        <w:t>aplinkoje.</w:t>
      </w:r>
    </w:p>
    <w:p w14:paraId="46F7C098" w14:textId="69D461BF" w:rsidR="008715CE" w:rsidRPr="008D6BCD" w:rsidRDefault="008715CE" w:rsidP="008715CE">
      <w:pPr>
        <w:pStyle w:val="ListParagraph"/>
        <w:numPr>
          <w:ilvl w:val="0"/>
          <w:numId w:val="13"/>
        </w:numPr>
        <w:rPr>
          <w:rFonts w:eastAsia="Calibri" w:cs="Times New Roman"/>
          <w:szCs w:val="24"/>
          <w:lang w:eastAsia="lt-LT"/>
        </w:rPr>
      </w:pPr>
      <w:r w:rsidRPr="002A40E4">
        <w:rPr>
          <w:rFonts w:eastAsia="Times New Roman" w:cs="Times New Roman"/>
          <w:szCs w:val="24"/>
          <w:lang w:eastAsia="lt-LT"/>
        </w:rPr>
        <w:t>Perkančioji organizacija nerezervuoja teisės dalyvauti Pirkime.</w:t>
      </w:r>
    </w:p>
    <w:p w14:paraId="0942F335" w14:textId="169A20B3" w:rsidR="008D6BCD" w:rsidRPr="002A40E4" w:rsidRDefault="00B55C96" w:rsidP="008715CE">
      <w:pPr>
        <w:pStyle w:val="ListParagraph"/>
        <w:numPr>
          <w:ilvl w:val="0"/>
          <w:numId w:val="13"/>
        </w:numPr>
        <w:rPr>
          <w:rFonts w:eastAsia="Calibri" w:cs="Times New Roman"/>
          <w:szCs w:val="24"/>
          <w:lang w:eastAsia="lt-LT"/>
        </w:rPr>
      </w:pPr>
      <w:r w:rsidRPr="002A40E4">
        <w:rPr>
          <w:rFonts w:eastAsia="Calibri" w:cs="Times New Roman"/>
          <w:szCs w:val="24"/>
          <w:lang w:eastAsia="lt-LT"/>
        </w:rPr>
        <w:t>Stebėtojai dalyvauti Komisijos posėdžiuose nėra kviečiami.</w:t>
      </w:r>
    </w:p>
    <w:p w14:paraId="7D79F3AC" w14:textId="36F91807" w:rsidR="00BA7354" w:rsidRPr="002A40E4" w:rsidRDefault="00BA7354" w:rsidP="008715CE">
      <w:pPr>
        <w:pStyle w:val="ListParagraph"/>
        <w:numPr>
          <w:ilvl w:val="0"/>
          <w:numId w:val="13"/>
        </w:numPr>
        <w:rPr>
          <w:rFonts w:eastAsia="Calibri" w:cs="Times New Roman"/>
          <w:szCs w:val="24"/>
          <w:lang w:eastAsia="lt-LT"/>
        </w:rPr>
      </w:pPr>
      <w:r w:rsidRPr="002A40E4">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00B069B3" w:rsidRPr="002A40E4">
        <w:rPr>
          <w:rFonts w:eastAsia="Calibri" w:cs="Times New Roman"/>
          <w:szCs w:val="24"/>
          <w:highlight w:val="yellow"/>
          <w:lang w:eastAsia="lt-LT"/>
        </w:rPr>
        <w:fldChar w:fldCharType="begin"/>
      </w:r>
      <w:r w:rsidR="00B069B3" w:rsidRPr="002A40E4">
        <w:rPr>
          <w:rFonts w:eastAsia="Calibri" w:cs="Times New Roman"/>
          <w:szCs w:val="24"/>
          <w:lang w:eastAsia="lt-LT"/>
        </w:rPr>
        <w:instrText xml:space="preserve"> REF _Ref131664115 \r \h </w:instrText>
      </w:r>
      <w:r w:rsidR="00A11F15" w:rsidRPr="002A40E4">
        <w:rPr>
          <w:rFonts w:eastAsia="Calibri" w:cs="Times New Roman"/>
          <w:szCs w:val="24"/>
          <w:highlight w:val="yellow"/>
          <w:lang w:eastAsia="lt-LT"/>
        </w:rPr>
        <w:instrText xml:space="preserve"> \* MERGEFORMAT </w:instrText>
      </w:r>
      <w:r w:rsidR="00B069B3" w:rsidRPr="002A40E4">
        <w:rPr>
          <w:rFonts w:eastAsia="Calibri" w:cs="Times New Roman"/>
          <w:szCs w:val="24"/>
          <w:highlight w:val="yellow"/>
          <w:lang w:eastAsia="lt-LT"/>
        </w:rPr>
      </w:r>
      <w:r w:rsidR="00B069B3" w:rsidRPr="002A40E4">
        <w:rPr>
          <w:rFonts w:eastAsia="Calibri" w:cs="Times New Roman"/>
          <w:szCs w:val="24"/>
          <w:highlight w:val="yellow"/>
          <w:lang w:eastAsia="lt-LT"/>
        </w:rPr>
        <w:fldChar w:fldCharType="separate"/>
      </w:r>
      <w:r w:rsidR="00D8370C">
        <w:rPr>
          <w:rFonts w:eastAsia="Calibri" w:cs="Times New Roman"/>
          <w:szCs w:val="24"/>
          <w:lang w:eastAsia="lt-LT"/>
        </w:rPr>
        <w:t>3</w:t>
      </w:r>
      <w:r w:rsidR="00B069B3" w:rsidRPr="002A40E4">
        <w:rPr>
          <w:rFonts w:eastAsia="Calibri" w:cs="Times New Roman"/>
          <w:szCs w:val="24"/>
          <w:highlight w:val="yellow"/>
          <w:lang w:eastAsia="lt-LT"/>
        </w:rPr>
        <w:fldChar w:fldCharType="end"/>
      </w:r>
      <w:r w:rsidRPr="002A40E4">
        <w:rPr>
          <w:rFonts w:eastAsia="Calibri" w:cs="Times New Roman"/>
          <w:szCs w:val="24"/>
          <w:lang w:eastAsia="lt-LT"/>
        </w:rPr>
        <w:t xml:space="preserve"> priede.</w:t>
      </w:r>
    </w:p>
    <w:p w14:paraId="4A8617E0" w14:textId="308F5705" w:rsidR="008715CE" w:rsidRPr="002A40E4" w:rsidRDefault="008715CE" w:rsidP="008715CE">
      <w:pPr>
        <w:pStyle w:val="ListParagraph"/>
        <w:numPr>
          <w:ilvl w:val="0"/>
          <w:numId w:val="13"/>
        </w:numPr>
        <w:rPr>
          <w:rFonts w:eastAsia="Arial" w:cs="Times New Roman"/>
          <w:szCs w:val="24"/>
          <w:lang w:eastAsia="lt-LT"/>
        </w:rPr>
      </w:pPr>
      <w:r w:rsidRPr="002A40E4">
        <w:rPr>
          <w:rFonts w:eastAsia="Arial" w:cs="Times New Roman"/>
          <w:szCs w:val="24"/>
          <w:lang w:eastAsia="lt-LT"/>
        </w:rPr>
        <w:t>Išankstinis skelbimas apie pirkimą nebuvo paskelbtas</w:t>
      </w:r>
      <w:r w:rsidR="00CE2E79">
        <w:rPr>
          <w:rFonts w:eastAsia="Arial" w:cs="Times New Roman"/>
          <w:color w:val="00B050"/>
          <w:szCs w:val="24"/>
          <w:lang w:eastAsia="lt-LT"/>
        </w:rPr>
        <w:t>.</w:t>
      </w:r>
    </w:p>
    <w:p w14:paraId="154ED919" w14:textId="77777777" w:rsidR="008715CE" w:rsidRPr="002A40E4" w:rsidRDefault="008715CE" w:rsidP="008715CE">
      <w:pPr>
        <w:pStyle w:val="ListParagraph"/>
        <w:numPr>
          <w:ilvl w:val="0"/>
          <w:numId w:val="13"/>
        </w:numPr>
        <w:rPr>
          <w:rFonts w:eastAsia="Calibri" w:cs="Times New Roman"/>
          <w:szCs w:val="24"/>
          <w:lang w:eastAsia="lt-LT"/>
        </w:rPr>
      </w:pPr>
      <w:r w:rsidRPr="002A40E4">
        <w:rPr>
          <w:rFonts w:eastAsia="Calibri" w:cs="Times New Roman"/>
          <w:szCs w:val="24"/>
        </w:rPr>
        <w:t xml:space="preserve">Šiame Pirkime </w:t>
      </w:r>
      <w:r w:rsidRPr="002A40E4">
        <w:rPr>
          <w:rFonts w:eastAsia="Calibri" w:cs="Times New Roman"/>
          <w:szCs w:val="24"/>
          <w:lang w:eastAsia="lt-LT"/>
        </w:rPr>
        <w:t>perkančioji organizacija</w:t>
      </w:r>
      <w:r w:rsidRPr="002A40E4">
        <w:rPr>
          <w:rFonts w:eastAsia="Calibri" w:cs="Times New Roman"/>
          <w:szCs w:val="24"/>
        </w:rPr>
        <w:t xml:space="preserve"> nenumato skelbti pranešimo dėl savanoriško </w:t>
      </w:r>
      <w:proofErr w:type="spellStart"/>
      <w:r w:rsidRPr="002A40E4">
        <w:rPr>
          <w:rFonts w:eastAsia="Calibri" w:cs="Times New Roman"/>
          <w:i/>
          <w:iCs/>
          <w:szCs w:val="24"/>
        </w:rPr>
        <w:t>ex</w:t>
      </w:r>
      <w:proofErr w:type="spellEnd"/>
      <w:r w:rsidRPr="002A40E4">
        <w:rPr>
          <w:rFonts w:eastAsia="Calibri" w:cs="Times New Roman"/>
          <w:i/>
          <w:iCs/>
          <w:szCs w:val="24"/>
        </w:rPr>
        <w:t xml:space="preserve"> ante</w:t>
      </w:r>
      <w:r w:rsidRPr="002A40E4">
        <w:rPr>
          <w:rFonts w:eastAsia="Calibri" w:cs="Times New Roman"/>
          <w:szCs w:val="24"/>
        </w:rPr>
        <w:t xml:space="preserve"> skaidrumo.</w:t>
      </w:r>
    </w:p>
    <w:p w14:paraId="0CEB5D11" w14:textId="77777777" w:rsidR="00B069B3" w:rsidRPr="002A40E4" w:rsidRDefault="00B069B3" w:rsidP="00B069B3">
      <w:pPr>
        <w:pStyle w:val="ListParagraph"/>
        <w:numPr>
          <w:ilvl w:val="0"/>
          <w:numId w:val="13"/>
        </w:numPr>
        <w:rPr>
          <w:rFonts w:eastAsia="Calibri" w:cs="Times New Roman"/>
          <w:szCs w:val="24"/>
          <w:lang w:eastAsia="lt-LT"/>
        </w:rPr>
      </w:pPr>
      <w:r w:rsidRPr="002A40E4">
        <w:rPr>
          <w:rFonts w:eastAsia="Calibri" w:cs="Times New Roman"/>
          <w:szCs w:val="24"/>
          <w:lang w:eastAsia="lt-LT"/>
        </w:rPr>
        <w:t>Pirkime neleidžiama pateikti alternatyvių pasiūlymų.</w:t>
      </w:r>
    </w:p>
    <w:p w14:paraId="48184396" w14:textId="77777777" w:rsidR="008715CE" w:rsidRPr="002A40E4" w:rsidRDefault="008715CE" w:rsidP="008715CE">
      <w:pPr>
        <w:pStyle w:val="ListParagraph"/>
        <w:numPr>
          <w:ilvl w:val="0"/>
          <w:numId w:val="13"/>
        </w:numPr>
        <w:rPr>
          <w:rFonts w:cs="Times New Roman"/>
          <w:szCs w:val="24"/>
        </w:rPr>
      </w:pPr>
      <w:r w:rsidRPr="002A40E4">
        <w:rPr>
          <w:rFonts w:eastAsia="Calibri" w:cs="Times New Roman"/>
          <w:szCs w:val="24"/>
        </w:rPr>
        <w:t>Bendrosios</w:t>
      </w:r>
      <w:r w:rsidRPr="002A40E4">
        <w:rPr>
          <w:rFonts w:eastAsia="Arial" w:cs="Times New Roman"/>
          <w:color w:val="333333"/>
          <w:szCs w:val="24"/>
          <w:lang w:eastAsia="lt-LT"/>
        </w:rPr>
        <w:t xml:space="preserve"> pirkimo sąlygos yra neatskiriama ši</w:t>
      </w:r>
      <w:r w:rsidR="00B069B3" w:rsidRPr="002A40E4">
        <w:rPr>
          <w:rFonts w:eastAsia="Arial" w:cs="Times New Roman"/>
          <w:color w:val="333333"/>
          <w:szCs w:val="24"/>
          <w:lang w:eastAsia="lt-LT"/>
        </w:rPr>
        <w:t>ų</w:t>
      </w:r>
      <w:r w:rsidRPr="002A40E4">
        <w:rPr>
          <w:rFonts w:eastAsia="Arial" w:cs="Times New Roman"/>
          <w:color w:val="333333"/>
          <w:szCs w:val="24"/>
          <w:lang w:eastAsia="lt-LT"/>
        </w:rPr>
        <w:t xml:space="preserve"> Pirkimo sąlygų dalis.</w:t>
      </w:r>
    </w:p>
    <w:p w14:paraId="65E5B66B" w14:textId="77777777" w:rsidR="008715CE" w:rsidRPr="002A40E4" w:rsidRDefault="008715CE" w:rsidP="008715CE">
      <w:pPr>
        <w:rPr>
          <w:rFonts w:cs="Times New Roman"/>
          <w:szCs w:val="24"/>
        </w:rPr>
      </w:pPr>
    </w:p>
    <w:p w14:paraId="38941A69" w14:textId="77777777" w:rsidR="008715CE" w:rsidRPr="002A40E4" w:rsidRDefault="008715CE" w:rsidP="008715CE">
      <w:pPr>
        <w:jc w:val="center"/>
        <w:rPr>
          <w:rFonts w:cs="Times New Roman"/>
          <w:b/>
          <w:bCs/>
          <w:szCs w:val="24"/>
        </w:rPr>
      </w:pPr>
      <w:r w:rsidRPr="002A40E4">
        <w:rPr>
          <w:rFonts w:cs="Times New Roman"/>
          <w:b/>
          <w:bCs/>
          <w:szCs w:val="24"/>
        </w:rPr>
        <w:t>II SKYRIUS</w:t>
      </w:r>
    </w:p>
    <w:p w14:paraId="24C60B6F" w14:textId="77777777" w:rsidR="008715CE" w:rsidRPr="002A40E4" w:rsidRDefault="008715CE" w:rsidP="008715CE">
      <w:pPr>
        <w:jc w:val="center"/>
        <w:rPr>
          <w:rFonts w:cs="Times New Roman"/>
          <w:b/>
          <w:bCs/>
          <w:szCs w:val="24"/>
        </w:rPr>
      </w:pPr>
      <w:r w:rsidRPr="002A40E4">
        <w:rPr>
          <w:rFonts w:cs="Times New Roman"/>
          <w:b/>
          <w:bCs/>
          <w:szCs w:val="24"/>
        </w:rPr>
        <w:t>PIRKIMO OBJEKTAS</w:t>
      </w:r>
    </w:p>
    <w:p w14:paraId="5CB15A45" w14:textId="77777777" w:rsidR="008715CE" w:rsidRPr="002A40E4" w:rsidRDefault="008715CE" w:rsidP="008715CE">
      <w:pPr>
        <w:rPr>
          <w:rFonts w:cs="Times New Roman"/>
          <w:szCs w:val="24"/>
        </w:rPr>
      </w:pPr>
    </w:p>
    <w:p w14:paraId="1AE0E4B5" w14:textId="77A086E2" w:rsidR="008715CE" w:rsidRPr="002A40E4" w:rsidRDefault="008715CE" w:rsidP="008715CE">
      <w:pPr>
        <w:pStyle w:val="ListParagraph"/>
        <w:numPr>
          <w:ilvl w:val="0"/>
          <w:numId w:val="13"/>
        </w:numPr>
        <w:rPr>
          <w:rFonts w:eastAsia="Calibri" w:cs="Times New Roman"/>
          <w:szCs w:val="24"/>
        </w:rPr>
      </w:pPr>
      <w:r w:rsidRPr="002A40E4">
        <w:rPr>
          <w:rFonts w:eastAsia="Calibri" w:cs="Times New Roman"/>
          <w:szCs w:val="24"/>
        </w:rPr>
        <w:t xml:space="preserve">Perkančioji organizacija numato įsigyti </w:t>
      </w:r>
      <w:r w:rsidR="00FC4968" w:rsidRPr="00FC4968">
        <w:rPr>
          <w:rFonts w:cs="Times New Roman"/>
          <w:szCs w:val="24"/>
        </w:rPr>
        <w:t>saulės šviesos energijos fotovoltin</w:t>
      </w:r>
      <w:r w:rsidR="00F54D86">
        <w:rPr>
          <w:rFonts w:cs="Times New Roman"/>
          <w:szCs w:val="24"/>
        </w:rPr>
        <w:t>ių</w:t>
      </w:r>
      <w:r w:rsidR="00FC4968" w:rsidRPr="00FC4968">
        <w:rPr>
          <w:rFonts w:cs="Times New Roman"/>
          <w:szCs w:val="24"/>
        </w:rPr>
        <w:t xml:space="preserve"> </w:t>
      </w:r>
      <w:r w:rsidR="00BE43F2" w:rsidRPr="00BE43F2">
        <w:rPr>
          <w:rFonts w:eastAsia="Calibri" w:cs="Times New Roman"/>
          <w:szCs w:val="24"/>
        </w:rPr>
        <w:t>elektrin</w:t>
      </w:r>
      <w:r w:rsidR="00F54D86">
        <w:rPr>
          <w:rFonts w:eastAsia="Calibri" w:cs="Times New Roman"/>
          <w:szCs w:val="24"/>
        </w:rPr>
        <w:t>ių</w:t>
      </w:r>
      <w:r w:rsidR="00BE43F2" w:rsidRPr="00BE43F2">
        <w:rPr>
          <w:rFonts w:eastAsia="Calibri" w:cs="Times New Roman"/>
          <w:szCs w:val="24"/>
        </w:rPr>
        <w:t xml:space="preserve"> projektavimo ir susijusias paslaugas</w:t>
      </w:r>
      <w:r w:rsidRPr="00BE43F2">
        <w:rPr>
          <w:rFonts w:eastAsia="Calibri" w:cs="Times New Roman"/>
          <w:szCs w:val="24"/>
        </w:rPr>
        <w:t>. Reikalavimai Pir</w:t>
      </w:r>
      <w:r w:rsidRPr="002A40E4">
        <w:rPr>
          <w:rFonts w:eastAsia="Calibri" w:cs="Times New Roman"/>
          <w:szCs w:val="24"/>
        </w:rPr>
        <w:t xml:space="preserve">kimo objektui nustatyti Specialiųjų pirkimo sąlygų </w:t>
      </w:r>
      <w:r w:rsidRPr="002A40E4">
        <w:rPr>
          <w:rFonts w:eastAsia="Calibri" w:cs="Times New Roman"/>
          <w:szCs w:val="24"/>
        </w:rPr>
        <w:fldChar w:fldCharType="begin"/>
      </w:r>
      <w:r w:rsidRPr="002A40E4">
        <w:rPr>
          <w:rFonts w:eastAsia="Calibri" w:cs="Times New Roman"/>
          <w:szCs w:val="24"/>
        </w:rPr>
        <w:instrText xml:space="preserve"> REF _Ref124893879 \r \h  \* MERGEFORMAT </w:instrText>
      </w:r>
      <w:r w:rsidRPr="002A40E4">
        <w:rPr>
          <w:rFonts w:eastAsia="Calibri" w:cs="Times New Roman"/>
          <w:szCs w:val="24"/>
        </w:rPr>
      </w:r>
      <w:r w:rsidRPr="002A40E4">
        <w:rPr>
          <w:rFonts w:eastAsia="Calibri" w:cs="Times New Roman"/>
          <w:szCs w:val="24"/>
        </w:rPr>
        <w:fldChar w:fldCharType="separate"/>
      </w:r>
      <w:r w:rsidR="00D8370C">
        <w:rPr>
          <w:rFonts w:eastAsia="Calibri" w:cs="Times New Roman"/>
          <w:szCs w:val="24"/>
        </w:rPr>
        <w:t>2</w:t>
      </w:r>
      <w:r w:rsidRPr="002A40E4">
        <w:rPr>
          <w:rFonts w:eastAsia="Calibri" w:cs="Times New Roman"/>
          <w:szCs w:val="24"/>
        </w:rPr>
        <w:fldChar w:fldCharType="end"/>
      </w:r>
      <w:r w:rsidRPr="002A40E4">
        <w:rPr>
          <w:rFonts w:eastAsia="Calibri" w:cs="Times New Roman"/>
          <w:color w:val="00B050"/>
          <w:szCs w:val="24"/>
        </w:rPr>
        <w:t xml:space="preserve"> </w:t>
      </w:r>
      <w:r w:rsidRPr="002A40E4">
        <w:rPr>
          <w:rFonts w:eastAsia="Calibri" w:cs="Times New Roman"/>
          <w:szCs w:val="24"/>
        </w:rPr>
        <w:t>priede.</w:t>
      </w:r>
    </w:p>
    <w:p w14:paraId="15D07ADD" w14:textId="581ED41F" w:rsidR="00557E5C" w:rsidRDefault="00D8559A" w:rsidP="008715CE">
      <w:pPr>
        <w:pStyle w:val="ListParagraph"/>
        <w:numPr>
          <w:ilvl w:val="0"/>
          <w:numId w:val="13"/>
        </w:numPr>
        <w:rPr>
          <w:rFonts w:eastAsia="Calibri" w:cs="Times New Roman"/>
          <w:szCs w:val="24"/>
        </w:rPr>
      </w:pPr>
      <w:r w:rsidRPr="002A40E4">
        <w:rPr>
          <w:rFonts w:eastAsia="Calibri" w:cs="Times New Roman"/>
          <w:szCs w:val="24"/>
        </w:rPr>
        <w:t xml:space="preserve">Pirkimo </w:t>
      </w:r>
      <w:r w:rsidRPr="00D8559A">
        <w:rPr>
          <w:rFonts w:eastAsia="Calibri" w:cs="Times New Roman"/>
          <w:szCs w:val="24"/>
        </w:rPr>
        <w:t>objektas skaidomas į 2 dalis (-</w:t>
      </w:r>
      <w:proofErr w:type="spellStart"/>
      <w:r w:rsidRPr="00D8559A">
        <w:rPr>
          <w:rFonts w:eastAsia="Calibri" w:cs="Times New Roman"/>
          <w:szCs w:val="24"/>
        </w:rPr>
        <w:t>ių</w:t>
      </w:r>
      <w:proofErr w:type="spellEnd"/>
      <w:r w:rsidRPr="00D8559A">
        <w:rPr>
          <w:rFonts w:eastAsia="Calibri" w:cs="Times New Roman"/>
          <w:szCs w:val="24"/>
        </w:rPr>
        <w:t xml:space="preserve">), kurių apimtys ir dalykas, reikalavimai ir techninė specifikacija apibrėžti Specialiųjų pirkimo sąlygų </w:t>
      </w:r>
      <w:r w:rsidRPr="00D8559A">
        <w:rPr>
          <w:rFonts w:eastAsia="Calibri" w:cs="Times New Roman"/>
          <w:szCs w:val="24"/>
        </w:rPr>
        <w:fldChar w:fldCharType="begin"/>
      </w:r>
      <w:r w:rsidRPr="00D8559A">
        <w:rPr>
          <w:rFonts w:eastAsia="Calibri" w:cs="Times New Roman"/>
          <w:szCs w:val="24"/>
        </w:rPr>
        <w:instrText xml:space="preserve"> REF _Ref124893879 \r \h  \* MERGEFORMAT </w:instrText>
      </w:r>
      <w:r w:rsidRPr="00D8559A">
        <w:rPr>
          <w:rFonts w:eastAsia="Calibri" w:cs="Times New Roman"/>
          <w:szCs w:val="24"/>
        </w:rPr>
      </w:r>
      <w:r w:rsidRPr="00D8559A">
        <w:rPr>
          <w:rFonts w:eastAsia="Calibri" w:cs="Times New Roman"/>
          <w:szCs w:val="24"/>
        </w:rPr>
        <w:fldChar w:fldCharType="separate"/>
      </w:r>
      <w:r w:rsidR="00D8370C">
        <w:rPr>
          <w:rFonts w:eastAsia="Calibri" w:cs="Times New Roman"/>
          <w:szCs w:val="24"/>
        </w:rPr>
        <w:t>2</w:t>
      </w:r>
      <w:r w:rsidRPr="00D8559A">
        <w:rPr>
          <w:rFonts w:eastAsia="Calibri" w:cs="Times New Roman"/>
          <w:szCs w:val="24"/>
        </w:rPr>
        <w:fldChar w:fldCharType="end"/>
      </w:r>
      <w:r w:rsidRPr="00D8559A">
        <w:rPr>
          <w:rFonts w:eastAsia="Calibri" w:cs="Times New Roman"/>
          <w:szCs w:val="24"/>
        </w:rPr>
        <w:t xml:space="preserve"> priede. Perkančioji organizacija sudarys atskiras sutartis dėl Pirkimo </w:t>
      </w:r>
      <w:r w:rsidRPr="002A40E4">
        <w:rPr>
          <w:rFonts w:eastAsia="Calibri" w:cs="Times New Roman"/>
          <w:szCs w:val="24"/>
        </w:rPr>
        <w:t>dalių, dėl kurių laimėtoju nustatytas tas pats tiekėjas.</w:t>
      </w:r>
    </w:p>
    <w:p w14:paraId="3D4D16F6" w14:textId="77777777" w:rsidR="008715CE" w:rsidRPr="002A40E4" w:rsidRDefault="008715CE" w:rsidP="008715CE">
      <w:pPr>
        <w:pStyle w:val="ListParagraph"/>
        <w:numPr>
          <w:ilvl w:val="0"/>
          <w:numId w:val="13"/>
        </w:numPr>
        <w:rPr>
          <w:rFonts w:eastAsia="Calibri" w:cs="Times New Roman"/>
          <w:szCs w:val="24"/>
        </w:rPr>
      </w:pPr>
      <w:r w:rsidRPr="002A40E4">
        <w:rPr>
          <w:rFonts w:eastAsia="Calibri" w:cs="Times New Roman"/>
          <w:szCs w:val="24"/>
        </w:rPr>
        <w:t>Jeigu apibūdinant Pirkimo objektą techninėje specifikacijoje</w:t>
      </w:r>
      <w:r w:rsidR="00573F37" w:rsidRPr="002A40E4">
        <w:rPr>
          <w:rFonts w:eastAsia="Calibri" w:cs="Times New Roman"/>
          <w:szCs w:val="24"/>
        </w:rPr>
        <w:t xml:space="preserve"> ar kituose pirkimo dokumentuose</w:t>
      </w:r>
      <w:r w:rsidRPr="002A40E4">
        <w:rPr>
          <w:rFonts w:eastAsia="Calibri" w:cs="Times New Roman"/>
          <w:szCs w:val="24"/>
        </w:rPr>
        <w:t xml:space="preserve"> nurodytas konkretus modelis ar tiekimo šaltinis, konkretus procesas, būdingas konkretaus tiekėjo tiekiamoms prekėms ar teikiamoms paslaugoms, ar prekių ženklas, patentas, tipai, konkreti kilmė</w:t>
      </w:r>
      <w:r w:rsidR="00573F37" w:rsidRPr="002A40E4">
        <w:rPr>
          <w:rFonts w:eastAsia="Calibri" w:cs="Times New Roman"/>
          <w:szCs w:val="24"/>
        </w:rPr>
        <w:t>, sertifikatai, standartai, protokolai</w:t>
      </w:r>
      <w:r w:rsidRPr="002A40E4">
        <w:rPr>
          <w:rFonts w:eastAsia="Calibri" w:cs="Times New Roman"/>
          <w:szCs w:val="24"/>
        </w:rPr>
        <w:t xml:space="preserve"> ar gamyba, turi būti laikoma, kad kiekviena tokia nuoroda yra pateikta su žodžiais „arba lygiavertis“.</w:t>
      </w:r>
      <w:r w:rsidR="00797079">
        <w:rPr>
          <w:rFonts w:eastAsia="Calibri" w:cs="Times New Roman"/>
          <w:szCs w:val="24"/>
        </w:rPr>
        <w:t xml:space="preserve"> Siūlomo objekto lygiavertiškumą turi įrodyti tiekėjas.</w:t>
      </w:r>
    </w:p>
    <w:p w14:paraId="5176AB8A" w14:textId="77777777" w:rsidR="008715CE" w:rsidRPr="002A40E4" w:rsidRDefault="008715CE" w:rsidP="008715CE">
      <w:pPr>
        <w:pStyle w:val="ListParagraph"/>
        <w:numPr>
          <w:ilvl w:val="0"/>
          <w:numId w:val="13"/>
        </w:numPr>
        <w:rPr>
          <w:rFonts w:eastAsia="Calibri" w:cs="Times New Roman"/>
          <w:szCs w:val="24"/>
        </w:rPr>
      </w:pPr>
      <w:r w:rsidRPr="002A40E4">
        <w:rPr>
          <w:rFonts w:eastAsia="Calibri" w:cs="Times New Roman"/>
          <w:szCs w:val="24"/>
        </w:rPr>
        <w:t>Jeigu apibūdinant Pirkimo objektą techninėje specifikacijoje</w:t>
      </w:r>
      <w:r w:rsidR="00573F37" w:rsidRPr="002A40E4">
        <w:rPr>
          <w:rFonts w:eastAsia="Calibri" w:cs="Times New Roman"/>
          <w:szCs w:val="24"/>
        </w:rPr>
        <w:t xml:space="preserve"> ar kituose pirkimo dokumentuose</w:t>
      </w:r>
      <w:r w:rsidRPr="002A40E4">
        <w:rPr>
          <w:rFonts w:eastAsia="Calibri" w:cs="Times New Roman"/>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09FB49C" w14:textId="77777777" w:rsidR="008715CE" w:rsidRPr="002A40E4" w:rsidRDefault="008715CE" w:rsidP="008715CE">
      <w:pPr>
        <w:rPr>
          <w:rFonts w:cs="Times New Roman"/>
          <w:szCs w:val="24"/>
        </w:rPr>
      </w:pPr>
    </w:p>
    <w:p w14:paraId="19E09898" w14:textId="77777777" w:rsidR="008715CE" w:rsidRPr="002A40E4" w:rsidRDefault="008715CE" w:rsidP="008715CE">
      <w:pPr>
        <w:jc w:val="center"/>
        <w:rPr>
          <w:rFonts w:cs="Times New Roman"/>
          <w:b/>
          <w:bCs/>
          <w:szCs w:val="24"/>
        </w:rPr>
      </w:pPr>
      <w:r w:rsidRPr="002A40E4">
        <w:rPr>
          <w:rFonts w:cs="Times New Roman"/>
          <w:b/>
          <w:bCs/>
          <w:szCs w:val="24"/>
        </w:rPr>
        <w:t>III SKYRIUS</w:t>
      </w:r>
    </w:p>
    <w:p w14:paraId="584AC37A" w14:textId="77777777" w:rsidR="008715CE" w:rsidRPr="002A40E4" w:rsidRDefault="008715CE" w:rsidP="008715CE">
      <w:pPr>
        <w:jc w:val="center"/>
        <w:rPr>
          <w:rFonts w:cs="Times New Roman"/>
          <w:b/>
          <w:bCs/>
          <w:szCs w:val="24"/>
        </w:rPr>
      </w:pPr>
      <w:r w:rsidRPr="002A40E4">
        <w:rPr>
          <w:rFonts w:cs="Times New Roman"/>
          <w:b/>
          <w:bCs/>
          <w:szCs w:val="24"/>
        </w:rPr>
        <w:t>SUSITIKIMAI SU TIEKĖJAIS IR OBJEKTO APŽIŪRA</w:t>
      </w:r>
    </w:p>
    <w:p w14:paraId="473A0B5E" w14:textId="77777777" w:rsidR="008715CE" w:rsidRPr="002A40E4" w:rsidRDefault="008715CE" w:rsidP="008715CE">
      <w:pPr>
        <w:rPr>
          <w:rFonts w:cs="Times New Roman"/>
          <w:szCs w:val="24"/>
        </w:rPr>
      </w:pPr>
    </w:p>
    <w:p w14:paraId="18D2EC25" w14:textId="2081761F" w:rsidR="008715CE" w:rsidRPr="002A40E4" w:rsidRDefault="008715CE" w:rsidP="008715CE">
      <w:pPr>
        <w:pStyle w:val="ListParagraph"/>
        <w:numPr>
          <w:ilvl w:val="0"/>
          <w:numId w:val="13"/>
        </w:numPr>
        <w:rPr>
          <w:rFonts w:eastAsia="Calibri" w:cs="Times New Roman"/>
          <w:szCs w:val="24"/>
        </w:rPr>
      </w:pPr>
      <w:r w:rsidRPr="002A40E4">
        <w:rPr>
          <w:rFonts w:eastAsia="Calibri" w:cs="Times New Roman"/>
          <w:szCs w:val="24"/>
        </w:rPr>
        <w:t>Perkančioji organizacija nerengs susitikimo su tiekėjais dėl Pirkimo sąlygų paaiškinimo.</w:t>
      </w:r>
    </w:p>
    <w:p w14:paraId="6F3242AC" w14:textId="219D4A25" w:rsidR="008715CE" w:rsidRPr="002A40E4" w:rsidRDefault="008715CE" w:rsidP="008715CE">
      <w:pPr>
        <w:pStyle w:val="ListParagraph"/>
        <w:numPr>
          <w:ilvl w:val="0"/>
          <w:numId w:val="13"/>
        </w:numPr>
        <w:rPr>
          <w:rFonts w:eastAsia="Calibri" w:cs="Times New Roman"/>
        </w:rPr>
      </w:pPr>
      <w:r w:rsidRPr="77C5E479">
        <w:rPr>
          <w:rFonts w:eastAsia="Calibri" w:cs="Times New Roman"/>
        </w:rPr>
        <w:t>Perkančioji organizacija nerengs objekto apžiūros.</w:t>
      </w:r>
    </w:p>
    <w:p w14:paraId="1C365C9F" w14:textId="77777777" w:rsidR="008715CE" w:rsidRPr="002A40E4" w:rsidRDefault="008715CE" w:rsidP="008715CE">
      <w:pPr>
        <w:rPr>
          <w:rFonts w:cs="Times New Roman"/>
          <w:szCs w:val="24"/>
        </w:rPr>
      </w:pPr>
    </w:p>
    <w:p w14:paraId="6C8C030C" w14:textId="77777777" w:rsidR="008715CE" w:rsidRPr="002A40E4" w:rsidRDefault="008715CE" w:rsidP="008715CE">
      <w:pPr>
        <w:jc w:val="center"/>
        <w:rPr>
          <w:rFonts w:cs="Times New Roman"/>
          <w:b/>
          <w:bCs/>
          <w:szCs w:val="24"/>
        </w:rPr>
      </w:pPr>
      <w:r w:rsidRPr="002A40E4">
        <w:rPr>
          <w:rFonts w:cs="Times New Roman"/>
          <w:b/>
          <w:bCs/>
          <w:szCs w:val="24"/>
        </w:rPr>
        <w:t>IV SKYRIUS</w:t>
      </w:r>
    </w:p>
    <w:p w14:paraId="525DC18B" w14:textId="77777777" w:rsidR="008715CE" w:rsidRPr="002A40E4" w:rsidRDefault="008715CE" w:rsidP="008715CE">
      <w:pPr>
        <w:jc w:val="center"/>
        <w:rPr>
          <w:rFonts w:cs="Times New Roman"/>
          <w:b/>
          <w:bCs/>
          <w:szCs w:val="24"/>
        </w:rPr>
      </w:pPr>
      <w:r w:rsidRPr="002A40E4">
        <w:rPr>
          <w:rFonts w:cs="Times New Roman"/>
          <w:b/>
          <w:bCs/>
          <w:szCs w:val="24"/>
        </w:rPr>
        <w:t>TIEKĖJŲ PAŠALINIMO PAGRINDAI IR KVALIFIKACIJOS REIKALAVIMAI</w:t>
      </w:r>
    </w:p>
    <w:p w14:paraId="71D6D7C5" w14:textId="77777777" w:rsidR="008715CE" w:rsidRPr="002A40E4" w:rsidRDefault="008715CE" w:rsidP="008715CE">
      <w:pPr>
        <w:rPr>
          <w:rFonts w:cs="Times New Roman"/>
          <w:szCs w:val="24"/>
        </w:rPr>
      </w:pPr>
    </w:p>
    <w:p w14:paraId="5A209E72" w14:textId="2A0C5674" w:rsidR="008715CE" w:rsidRPr="002A40E4" w:rsidRDefault="008715CE" w:rsidP="008715CE">
      <w:pPr>
        <w:pStyle w:val="ListParagraph"/>
        <w:numPr>
          <w:ilvl w:val="0"/>
          <w:numId w:val="13"/>
        </w:numPr>
        <w:rPr>
          <w:rFonts w:eastAsia="Calibri" w:cs="Times New Roman"/>
          <w:szCs w:val="24"/>
        </w:rPr>
      </w:pPr>
      <w:r w:rsidRPr="002A40E4">
        <w:rPr>
          <w:rFonts w:eastAsia="Calibri" w:cs="Times New Roman"/>
          <w:szCs w:val="24"/>
        </w:rPr>
        <w:t>Reikalavimai dėl tiekėjo ir subtiekėjų (jei taikoma)</w:t>
      </w:r>
      <w:r w:rsidR="00DF3657" w:rsidRPr="002A40E4">
        <w:rPr>
          <w:rFonts w:eastAsia="Calibri" w:cs="Times New Roman"/>
          <w:szCs w:val="24"/>
        </w:rPr>
        <w:t>, ūkio subjektų, kurių pajėgumais tiekėjas remiasi,</w:t>
      </w:r>
      <w:r w:rsidRPr="002A40E4">
        <w:rPr>
          <w:rFonts w:eastAsia="Calibri" w:cs="Times New Roman"/>
          <w:szCs w:val="24"/>
        </w:rPr>
        <w:t xml:space="preserve"> pašalinimo pagrindų nebuvimo bei jų nebuvimą patvirtinantys dokumentai nurodyti </w:t>
      </w:r>
      <w:r w:rsidR="00DF3657"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szCs w:val="24"/>
        </w:rPr>
        <w:fldChar w:fldCharType="begin"/>
      </w:r>
      <w:r w:rsidRPr="002A40E4">
        <w:rPr>
          <w:rFonts w:eastAsia="Calibri" w:cs="Times New Roman"/>
          <w:szCs w:val="24"/>
        </w:rPr>
        <w:instrText xml:space="preserve"> REF _Ref126413575 \r \h  \* MERGEFORMAT </w:instrText>
      </w:r>
      <w:r w:rsidRPr="002A40E4">
        <w:rPr>
          <w:rFonts w:eastAsia="Calibri" w:cs="Times New Roman"/>
          <w:szCs w:val="24"/>
        </w:rPr>
      </w:r>
      <w:r w:rsidRPr="002A40E4">
        <w:rPr>
          <w:rFonts w:eastAsia="Calibri" w:cs="Times New Roman"/>
          <w:szCs w:val="24"/>
        </w:rPr>
        <w:fldChar w:fldCharType="separate"/>
      </w:r>
      <w:r w:rsidR="00D8370C">
        <w:rPr>
          <w:rFonts w:eastAsia="Calibri" w:cs="Times New Roman"/>
          <w:szCs w:val="24"/>
        </w:rPr>
        <w:t>4</w:t>
      </w:r>
      <w:r w:rsidRPr="002A40E4">
        <w:rPr>
          <w:rFonts w:eastAsia="Calibri" w:cs="Times New Roman"/>
          <w:szCs w:val="24"/>
        </w:rPr>
        <w:fldChar w:fldCharType="end"/>
      </w:r>
      <w:r w:rsidRPr="002A40E4">
        <w:rPr>
          <w:rFonts w:eastAsia="Calibri" w:cs="Times New Roman"/>
          <w:szCs w:val="24"/>
        </w:rPr>
        <w:t xml:space="preserve"> priede.</w:t>
      </w:r>
    </w:p>
    <w:p w14:paraId="306B5B40" w14:textId="37437037" w:rsidR="008715CE" w:rsidRPr="002A40E4" w:rsidRDefault="008715CE" w:rsidP="008715CE">
      <w:pPr>
        <w:pStyle w:val="ListParagraph"/>
        <w:numPr>
          <w:ilvl w:val="0"/>
          <w:numId w:val="13"/>
        </w:numPr>
        <w:rPr>
          <w:rFonts w:eastAsia="Calibri" w:cs="Times New Roman"/>
          <w:szCs w:val="24"/>
        </w:rPr>
      </w:pPr>
      <w:r w:rsidRPr="002A40E4">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DF3657"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color w:val="00B050"/>
          <w:szCs w:val="24"/>
        </w:rPr>
        <w:fldChar w:fldCharType="begin"/>
      </w:r>
      <w:r w:rsidRPr="002A40E4">
        <w:rPr>
          <w:rFonts w:eastAsia="Calibri" w:cs="Times New Roman"/>
          <w:szCs w:val="24"/>
        </w:rPr>
        <w:instrText xml:space="preserve"> REF _Ref126413607 \r \h </w:instrText>
      </w:r>
      <w:r w:rsidRPr="002A40E4">
        <w:rPr>
          <w:rFonts w:eastAsia="Calibri" w:cs="Times New Roman"/>
          <w:color w:val="00B050"/>
          <w:szCs w:val="24"/>
        </w:rPr>
        <w:instrText xml:space="preserve"> \* MERGEFORMAT </w:instrText>
      </w:r>
      <w:r w:rsidRPr="002A40E4">
        <w:rPr>
          <w:rFonts w:eastAsia="Calibri" w:cs="Times New Roman"/>
          <w:color w:val="00B050"/>
          <w:szCs w:val="24"/>
        </w:rPr>
      </w:r>
      <w:r w:rsidRPr="002A40E4">
        <w:rPr>
          <w:rFonts w:eastAsia="Calibri" w:cs="Times New Roman"/>
          <w:color w:val="00B050"/>
          <w:szCs w:val="24"/>
        </w:rPr>
        <w:fldChar w:fldCharType="separate"/>
      </w:r>
      <w:r w:rsidR="00D8370C">
        <w:rPr>
          <w:rFonts w:eastAsia="Calibri" w:cs="Times New Roman"/>
          <w:szCs w:val="24"/>
        </w:rPr>
        <w:t>5</w:t>
      </w:r>
      <w:r w:rsidRPr="002A40E4">
        <w:rPr>
          <w:rFonts w:eastAsia="Calibri" w:cs="Times New Roman"/>
          <w:color w:val="00B050"/>
          <w:szCs w:val="24"/>
        </w:rPr>
        <w:fldChar w:fldCharType="end"/>
      </w:r>
      <w:r w:rsidRPr="002A40E4">
        <w:rPr>
          <w:rFonts w:eastAsia="Calibri" w:cs="Times New Roman"/>
          <w:szCs w:val="24"/>
        </w:rPr>
        <w:t xml:space="preserve"> priede.</w:t>
      </w:r>
    </w:p>
    <w:p w14:paraId="219865F1" w14:textId="77777777" w:rsidR="008715CE" w:rsidRPr="002A40E4" w:rsidRDefault="008715CE" w:rsidP="008715CE">
      <w:pPr>
        <w:pStyle w:val="ListParagraph"/>
        <w:ind w:left="709"/>
        <w:rPr>
          <w:rFonts w:eastAsia="Calibri" w:cs="Times New Roman"/>
          <w:szCs w:val="24"/>
        </w:rPr>
      </w:pPr>
    </w:p>
    <w:p w14:paraId="6E8B9129" w14:textId="77777777" w:rsidR="008715CE" w:rsidRPr="002A40E4" w:rsidRDefault="008715CE" w:rsidP="008715CE">
      <w:pPr>
        <w:jc w:val="center"/>
        <w:rPr>
          <w:rFonts w:cs="Times New Roman"/>
          <w:b/>
          <w:bCs/>
          <w:szCs w:val="24"/>
        </w:rPr>
      </w:pPr>
      <w:r w:rsidRPr="002A40E4">
        <w:rPr>
          <w:rFonts w:cs="Times New Roman"/>
          <w:b/>
          <w:bCs/>
          <w:szCs w:val="24"/>
        </w:rPr>
        <w:t>V SKYRIUS</w:t>
      </w:r>
    </w:p>
    <w:p w14:paraId="7B4CBE16" w14:textId="77777777" w:rsidR="008715CE" w:rsidRPr="00EA058F" w:rsidRDefault="008715CE" w:rsidP="008715CE">
      <w:pPr>
        <w:jc w:val="center"/>
        <w:rPr>
          <w:rFonts w:cs="Times New Roman"/>
          <w:b/>
          <w:bCs/>
          <w:szCs w:val="24"/>
        </w:rPr>
      </w:pPr>
      <w:r w:rsidRPr="001450D2">
        <w:rPr>
          <w:rFonts w:cs="Times New Roman"/>
          <w:b/>
          <w:bCs/>
          <w:szCs w:val="24"/>
        </w:rPr>
        <w:t>REIKALAVIMAI, SUSIJĘ SU NACIONALINIU SAUGUMU</w:t>
      </w:r>
    </w:p>
    <w:p w14:paraId="4A255D49" w14:textId="77777777" w:rsidR="008715CE" w:rsidRPr="00EA058F" w:rsidRDefault="008715CE" w:rsidP="008715CE">
      <w:pPr>
        <w:pStyle w:val="ListParagraph"/>
        <w:ind w:left="709"/>
        <w:rPr>
          <w:rFonts w:eastAsia="Calibri" w:cs="Times New Roman"/>
          <w:szCs w:val="24"/>
        </w:rPr>
      </w:pPr>
    </w:p>
    <w:p w14:paraId="14675A56" w14:textId="7A109177" w:rsidR="008715CE" w:rsidRPr="00EA058F" w:rsidRDefault="00112204" w:rsidP="008715CE">
      <w:pPr>
        <w:pStyle w:val="ListParagraph"/>
        <w:numPr>
          <w:ilvl w:val="0"/>
          <w:numId w:val="13"/>
        </w:numPr>
        <w:rPr>
          <w:rFonts w:eastAsia="Calibri" w:cs="Times New Roman"/>
          <w:szCs w:val="24"/>
        </w:rPr>
      </w:pPr>
      <w:r w:rsidRPr="00EA058F">
        <w:rPr>
          <w:rFonts w:eastAsia="Calibri" w:cs="Times New Roman"/>
          <w:szCs w:val="24"/>
        </w:rPr>
        <w:t xml:space="preserve">Pirkimui taikomos Reglamento nuostatos. Kartu su pasiūlymu tiekėjas ir subtiekėjas (jeigu yra) turi pateikti užpildytą deklaraciją dėl (ne)atitikties Reglamento nuostatoms, kuri pateikta Specialiųjų pirkimo sąlygų </w:t>
      </w:r>
      <w:r w:rsidR="00923B44" w:rsidRPr="00EA058F">
        <w:rPr>
          <w:rFonts w:eastAsia="Calibri" w:cs="Times New Roman"/>
          <w:szCs w:val="24"/>
        </w:rPr>
        <w:fldChar w:fldCharType="begin"/>
      </w:r>
      <w:r w:rsidR="00923B44" w:rsidRPr="00EA058F">
        <w:rPr>
          <w:rFonts w:eastAsia="Calibri" w:cs="Times New Roman"/>
          <w:szCs w:val="24"/>
        </w:rPr>
        <w:instrText xml:space="preserve"> REF _Ref126413295 \r \h  \* MERGEFORMAT </w:instrText>
      </w:r>
      <w:r w:rsidR="00923B44" w:rsidRPr="00EA058F">
        <w:rPr>
          <w:rFonts w:eastAsia="Calibri" w:cs="Times New Roman"/>
          <w:szCs w:val="24"/>
        </w:rPr>
      </w:r>
      <w:r w:rsidR="00923B44" w:rsidRPr="00EA058F">
        <w:rPr>
          <w:rFonts w:eastAsia="Calibri" w:cs="Times New Roman"/>
          <w:szCs w:val="24"/>
        </w:rPr>
        <w:fldChar w:fldCharType="separate"/>
      </w:r>
      <w:r w:rsidR="00D8370C">
        <w:rPr>
          <w:rFonts w:eastAsia="Calibri" w:cs="Times New Roman"/>
          <w:szCs w:val="24"/>
        </w:rPr>
        <w:t>9</w:t>
      </w:r>
      <w:r w:rsidR="00923B44" w:rsidRPr="00EA058F">
        <w:rPr>
          <w:rFonts w:eastAsia="Calibri" w:cs="Times New Roman"/>
          <w:szCs w:val="24"/>
        </w:rPr>
        <w:fldChar w:fldCharType="end"/>
      </w:r>
      <w:r w:rsidRPr="00EA058F">
        <w:rPr>
          <w:rFonts w:eastAsia="Calibri" w:cs="Times New Roman"/>
          <w:szCs w:val="24"/>
        </w:rPr>
        <w:t xml:space="preserve"> priede, kai tiekėjas arba subtiekėjas yra juridinis asmuo, arba Specialiųjų pirkimo sąlygų </w:t>
      </w:r>
      <w:r w:rsidR="00923B44" w:rsidRPr="00EA058F">
        <w:rPr>
          <w:rFonts w:eastAsia="Calibri" w:cs="Times New Roman"/>
          <w:szCs w:val="24"/>
        </w:rPr>
        <w:fldChar w:fldCharType="begin"/>
      </w:r>
      <w:r w:rsidR="00923B44" w:rsidRPr="00EA058F">
        <w:rPr>
          <w:rFonts w:eastAsia="Calibri" w:cs="Times New Roman"/>
          <w:szCs w:val="24"/>
        </w:rPr>
        <w:instrText xml:space="preserve"> REF _Ref126413329 \r \h  \* MERGEFORMAT </w:instrText>
      </w:r>
      <w:r w:rsidR="00923B44" w:rsidRPr="00EA058F">
        <w:rPr>
          <w:rFonts w:eastAsia="Calibri" w:cs="Times New Roman"/>
          <w:szCs w:val="24"/>
        </w:rPr>
      </w:r>
      <w:r w:rsidR="00923B44" w:rsidRPr="00EA058F">
        <w:rPr>
          <w:rFonts w:eastAsia="Calibri" w:cs="Times New Roman"/>
          <w:szCs w:val="24"/>
        </w:rPr>
        <w:fldChar w:fldCharType="separate"/>
      </w:r>
      <w:r w:rsidR="00D8370C">
        <w:rPr>
          <w:rFonts w:eastAsia="Calibri" w:cs="Times New Roman"/>
          <w:szCs w:val="24"/>
        </w:rPr>
        <w:t>10</w:t>
      </w:r>
      <w:r w:rsidR="00923B44" w:rsidRPr="00EA058F">
        <w:rPr>
          <w:rFonts w:eastAsia="Calibri" w:cs="Times New Roman"/>
          <w:szCs w:val="24"/>
        </w:rPr>
        <w:fldChar w:fldCharType="end"/>
      </w:r>
      <w:r w:rsidRPr="00EA058F">
        <w:rPr>
          <w:rFonts w:eastAsia="Calibri" w:cs="Times New Roman"/>
          <w:szCs w:val="24"/>
        </w:rPr>
        <w:t xml:space="preserve"> priede, kai tiekėjas arba subtiekėjas yra fizinis asmuo. Kilus abejonių dėl tiekėjo arba subtiekėjo (ne)atitikties Reglamento nuostatoms, perkančioji organizacija iš galimo laimėtojo prašys pateikti dokumentus, įrodančius deklaracijoje pateiktų duomenų teisingumą.</w:t>
      </w:r>
    </w:p>
    <w:p w14:paraId="5C014AD1" w14:textId="77777777" w:rsidR="008715CE" w:rsidRPr="00EA058F" w:rsidRDefault="00E62B09" w:rsidP="008715CE">
      <w:pPr>
        <w:pStyle w:val="ListParagraph"/>
        <w:numPr>
          <w:ilvl w:val="0"/>
          <w:numId w:val="13"/>
        </w:numPr>
        <w:rPr>
          <w:rFonts w:eastAsia="Calibri" w:cs="Times New Roman"/>
          <w:szCs w:val="24"/>
        </w:rPr>
      </w:pPr>
      <w:r w:rsidRPr="00EA058F">
        <w:rPr>
          <w:rFonts w:eastAsia="Calibri" w:cs="Times New Roman"/>
          <w:szCs w:val="24"/>
        </w:rPr>
        <w:lastRenderedPageBreak/>
        <w:t>Perkančioji organizacija nustačiusi, kad tiekėjo pasitelktas subtiekėjas tenkina Reglamente nustatytus ribojimus, reikalaus tiekėjo juos pakeisti kitais, Pirkimo sąlygų reikalavimus atitinkančiais, subjektais.</w:t>
      </w:r>
    </w:p>
    <w:p w14:paraId="0C32B8BB" w14:textId="77777777" w:rsidR="008715CE" w:rsidRPr="002A40E4" w:rsidRDefault="008715CE" w:rsidP="008715CE">
      <w:pPr>
        <w:rPr>
          <w:rFonts w:eastAsia="Calibri" w:cs="Times New Roman"/>
          <w:szCs w:val="24"/>
        </w:rPr>
      </w:pPr>
    </w:p>
    <w:p w14:paraId="10E5A68B" w14:textId="77777777" w:rsidR="008715CE" w:rsidRPr="002A40E4" w:rsidRDefault="008715CE" w:rsidP="008715CE">
      <w:pPr>
        <w:jc w:val="center"/>
        <w:rPr>
          <w:rFonts w:cs="Times New Roman"/>
          <w:b/>
          <w:bCs/>
          <w:szCs w:val="24"/>
        </w:rPr>
      </w:pPr>
      <w:r w:rsidRPr="002A40E4">
        <w:rPr>
          <w:rFonts w:cs="Times New Roman"/>
          <w:b/>
          <w:bCs/>
          <w:szCs w:val="24"/>
        </w:rPr>
        <w:t>VI SKYRIUS</w:t>
      </w:r>
    </w:p>
    <w:p w14:paraId="5532D658" w14:textId="77777777" w:rsidR="008715CE" w:rsidRPr="002A40E4" w:rsidRDefault="008715CE" w:rsidP="008715CE">
      <w:pPr>
        <w:jc w:val="center"/>
        <w:rPr>
          <w:rFonts w:cs="Times New Roman"/>
          <w:b/>
          <w:bCs/>
          <w:szCs w:val="24"/>
        </w:rPr>
      </w:pPr>
      <w:r w:rsidRPr="002A40E4">
        <w:rPr>
          <w:rFonts w:cs="Times New Roman"/>
          <w:b/>
          <w:bCs/>
          <w:szCs w:val="24"/>
        </w:rPr>
        <w:t>SPECIALIEJI REIKALAVIMAI PASIŪLYMŲ RENGIMUI IR PATEIKIMUI</w:t>
      </w:r>
    </w:p>
    <w:p w14:paraId="1A55E27C" w14:textId="77777777" w:rsidR="008715CE" w:rsidRPr="002A40E4" w:rsidRDefault="008715CE" w:rsidP="008715CE">
      <w:pPr>
        <w:rPr>
          <w:rFonts w:cs="Times New Roman"/>
          <w:szCs w:val="24"/>
        </w:rPr>
      </w:pPr>
    </w:p>
    <w:p w14:paraId="6BDE73D4" w14:textId="78715B7D" w:rsidR="003A3535" w:rsidRPr="002A40E4" w:rsidRDefault="003A3535" w:rsidP="008715CE">
      <w:pPr>
        <w:pStyle w:val="ListParagraph"/>
        <w:numPr>
          <w:ilvl w:val="0"/>
          <w:numId w:val="13"/>
        </w:numPr>
        <w:rPr>
          <w:rFonts w:eastAsia="Calibri" w:cs="Times New Roman"/>
          <w:szCs w:val="24"/>
          <w:lang w:eastAsia="lt-LT"/>
        </w:rPr>
      </w:pPr>
      <w:r w:rsidRPr="002A40E4">
        <w:rPr>
          <w:rFonts w:eastAsia="Calibri" w:cs="Times New Roman"/>
          <w:szCs w:val="24"/>
          <w:lang w:eastAsia="lt-LT"/>
        </w:rPr>
        <w:t xml:space="preserve">Tiekėjo pasiūlymą sudaro CVP IS pateikiamų ir Specialiųjų pirkimo sąlygų </w:t>
      </w:r>
      <w:r w:rsidRPr="002A40E4">
        <w:rPr>
          <w:rFonts w:eastAsia="Calibri" w:cs="Times New Roman"/>
          <w:szCs w:val="24"/>
          <w:lang w:eastAsia="lt-LT"/>
        </w:rPr>
        <w:fldChar w:fldCharType="begin"/>
      </w:r>
      <w:r w:rsidRPr="002A40E4">
        <w:rPr>
          <w:rFonts w:eastAsia="Calibri" w:cs="Times New Roman"/>
          <w:szCs w:val="24"/>
          <w:lang w:eastAsia="lt-LT"/>
        </w:rPr>
        <w:instrText xml:space="preserve"> REF _Ref131763541 \r \h </w:instrText>
      </w:r>
      <w:r w:rsidR="00A11F15" w:rsidRPr="002A40E4">
        <w:rPr>
          <w:rFonts w:eastAsia="Calibri" w:cs="Times New Roman"/>
          <w:szCs w:val="24"/>
          <w:lang w:eastAsia="lt-LT"/>
        </w:rPr>
        <w:instrText xml:space="preserve"> \* MERGEFORMAT </w:instrText>
      </w:r>
      <w:r w:rsidRPr="002A40E4">
        <w:rPr>
          <w:rFonts w:eastAsia="Calibri" w:cs="Times New Roman"/>
          <w:szCs w:val="24"/>
          <w:lang w:eastAsia="lt-LT"/>
        </w:rPr>
      </w:r>
      <w:r w:rsidRPr="002A40E4">
        <w:rPr>
          <w:rFonts w:eastAsia="Calibri" w:cs="Times New Roman"/>
          <w:szCs w:val="24"/>
          <w:lang w:eastAsia="lt-LT"/>
        </w:rPr>
        <w:fldChar w:fldCharType="separate"/>
      </w:r>
      <w:r w:rsidR="00D8370C">
        <w:rPr>
          <w:rFonts w:eastAsia="Calibri" w:cs="Times New Roman"/>
          <w:szCs w:val="24"/>
          <w:lang w:eastAsia="lt-LT"/>
        </w:rPr>
        <w:t>22</w:t>
      </w:r>
      <w:r w:rsidRPr="002A40E4">
        <w:rPr>
          <w:rFonts w:eastAsia="Calibri" w:cs="Times New Roman"/>
          <w:szCs w:val="24"/>
          <w:lang w:eastAsia="lt-LT"/>
        </w:rPr>
        <w:fldChar w:fldCharType="end"/>
      </w:r>
      <w:r w:rsidRPr="002A40E4">
        <w:rPr>
          <w:rFonts w:eastAsia="Calibri" w:cs="Times New Roman"/>
          <w:szCs w:val="24"/>
          <w:lang w:eastAsia="lt-LT"/>
        </w:rPr>
        <w:t xml:space="preserve"> punkte nurodytų dokumentų visuma.</w:t>
      </w:r>
    </w:p>
    <w:p w14:paraId="500E827A" w14:textId="46BF0A73" w:rsidR="003A3535" w:rsidRPr="00175CC8" w:rsidRDefault="003A3535" w:rsidP="008715CE">
      <w:pPr>
        <w:pStyle w:val="ListParagraph"/>
        <w:numPr>
          <w:ilvl w:val="0"/>
          <w:numId w:val="13"/>
        </w:numPr>
        <w:rPr>
          <w:rFonts w:eastAsia="Calibri" w:cs="Times New Roman"/>
          <w:szCs w:val="24"/>
          <w:lang w:eastAsia="lt-LT"/>
        </w:rPr>
      </w:pPr>
      <w:bookmarkStart w:id="9" w:name="_Ref131767350"/>
      <w:bookmarkStart w:id="10" w:name="_Ref131763541"/>
      <w:r w:rsidRPr="00175CC8">
        <w:rPr>
          <w:rFonts w:eastAsia="Calibri" w:cs="Times New Roman"/>
          <w:szCs w:val="24"/>
          <w:lang w:eastAsia="lt-LT"/>
        </w:rPr>
        <w:t xml:space="preserve">Tiekėjas kartu su pasiūlymu, parengtu pagal Specialiųjų pirkimo sąlygų </w:t>
      </w:r>
      <w:r w:rsidRPr="00175CC8">
        <w:rPr>
          <w:rFonts w:eastAsia="Calibri" w:cs="Times New Roman"/>
          <w:szCs w:val="24"/>
          <w:lang w:eastAsia="lt-LT"/>
        </w:rPr>
        <w:fldChar w:fldCharType="begin"/>
      </w:r>
      <w:r w:rsidRPr="00175CC8">
        <w:rPr>
          <w:rFonts w:eastAsia="Calibri" w:cs="Times New Roman"/>
          <w:szCs w:val="24"/>
          <w:lang w:eastAsia="lt-LT"/>
        </w:rPr>
        <w:instrText xml:space="preserve"> REF _Ref126410385 \r \h  \* MERGEFORMAT </w:instrText>
      </w:r>
      <w:r w:rsidRPr="00175CC8">
        <w:rPr>
          <w:rFonts w:eastAsia="Calibri" w:cs="Times New Roman"/>
          <w:szCs w:val="24"/>
          <w:lang w:eastAsia="lt-LT"/>
        </w:rPr>
      </w:r>
      <w:r w:rsidRPr="00175CC8">
        <w:rPr>
          <w:rFonts w:eastAsia="Calibri" w:cs="Times New Roman"/>
          <w:szCs w:val="24"/>
          <w:lang w:eastAsia="lt-LT"/>
        </w:rPr>
        <w:fldChar w:fldCharType="separate"/>
      </w:r>
      <w:r w:rsidR="00D8370C">
        <w:rPr>
          <w:rFonts w:eastAsia="Calibri" w:cs="Times New Roman"/>
          <w:szCs w:val="24"/>
          <w:lang w:eastAsia="lt-LT"/>
        </w:rPr>
        <w:t>7</w:t>
      </w:r>
      <w:r w:rsidRPr="00175CC8">
        <w:rPr>
          <w:rFonts w:eastAsia="Calibri" w:cs="Times New Roman"/>
          <w:szCs w:val="24"/>
          <w:lang w:eastAsia="lt-LT"/>
        </w:rPr>
        <w:fldChar w:fldCharType="end"/>
      </w:r>
      <w:r w:rsidRPr="00175CC8">
        <w:rPr>
          <w:rFonts w:eastAsia="Calibri" w:cs="Times New Roman"/>
          <w:szCs w:val="24"/>
          <w:lang w:eastAsia="lt-LT"/>
        </w:rPr>
        <w:t xml:space="preserve"> priede pateiktą pasiūlymo formą, turi pateikti:</w:t>
      </w:r>
      <w:bookmarkEnd w:id="9"/>
    </w:p>
    <w:p w14:paraId="57B062E7" w14:textId="5296CF9B" w:rsidR="003A3535" w:rsidRDefault="003A3535" w:rsidP="003A3535">
      <w:pPr>
        <w:pStyle w:val="ListParagraph"/>
        <w:numPr>
          <w:ilvl w:val="1"/>
          <w:numId w:val="13"/>
        </w:numPr>
        <w:rPr>
          <w:rFonts w:eastAsia="Calibri" w:cs="Times New Roman"/>
          <w:szCs w:val="24"/>
          <w:lang w:eastAsia="lt-LT"/>
        </w:rPr>
      </w:pPr>
      <w:bookmarkStart w:id="11" w:name="_Ref134771389"/>
      <w:bookmarkEnd w:id="10"/>
      <w:r w:rsidRPr="00175CC8">
        <w:rPr>
          <w:rFonts w:eastAsia="Calibri" w:cs="Times New Roman"/>
          <w:szCs w:val="24"/>
          <w:lang w:eastAsia="lt-LT"/>
        </w:rPr>
        <w:t xml:space="preserve">užpildytą </w:t>
      </w:r>
      <w:r w:rsidR="005025C3" w:rsidRPr="00175CC8">
        <w:rPr>
          <w:rFonts w:eastAsia="Calibri" w:cs="Times New Roman"/>
          <w:szCs w:val="24"/>
          <w:lang w:eastAsia="lt-LT"/>
        </w:rPr>
        <w:t xml:space="preserve">ir pasirašytą </w:t>
      </w:r>
      <w:r w:rsidRPr="00175CC8">
        <w:rPr>
          <w:rFonts w:eastAsia="Calibri" w:cs="Times New Roman"/>
          <w:szCs w:val="24"/>
          <w:lang w:eastAsia="lt-LT"/>
        </w:rPr>
        <w:t xml:space="preserve">EBVPD (Specialiųjų pirkimo sąlygų </w:t>
      </w:r>
      <w:r w:rsidRPr="00175CC8">
        <w:rPr>
          <w:rFonts w:eastAsia="Calibri" w:cs="Times New Roman"/>
          <w:szCs w:val="24"/>
          <w:lang w:eastAsia="lt-LT"/>
        </w:rPr>
        <w:fldChar w:fldCharType="begin"/>
      </w:r>
      <w:r w:rsidRPr="00175CC8">
        <w:rPr>
          <w:rFonts w:eastAsia="Calibri" w:cs="Times New Roman"/>
          <w:szCs w:val="24"/>
          <w:lang w:eastAsia="lt-LT"/>
        </w:rPr>
        <w:instrText xml:space="preserve"> REF _Ref131763297 \r \h </w:instrText>
      </w:r>
      <w:r w:rsidR="00A11F15" w:rsidRPr="00175CC8">
        <w:rPr>
          <w:rFonts w:eastAsia="Calibri" w:cs="Times New Roman"/>
          <w:szCs w:val="24"/>
          <w:lang w:eastAsia="lt-LT"/>
        </w:rPr>
        <w:instrText xml:space="preserve"> \* MERGEFORMAT </w:instrText>
      </w:r>
      <w:r w:rsidRPr="00175CC8">
        <w:rPr>
          <w:rFonts w:eastAsia="Calibri" w:cs="Times New Roman"/>
          <w:szCs w:val="24"/>
          <w:lang w:eastAsia="lt-LT"/>
        </w:rPr>
      </w:r>
      <w:r w:rsidRPr="00175CC8">
        <w:rPr>
          <w:rFonts w:eastAsia="Calibri" w:cs="Times New Roman"/>
          <w:szCs w:val="24"/>
          <w:lang w:eastAsia="lt-LT"/>
        </w:rPr>
        <w:fldChar w:fldCharType="separate"/>
      </w:r>
      <w:r w:rsidR="00D8370C">
        <w:rPr>
          <w:rFonts w:eastAsia="Calibri" w:cs="Times New Roman"/>
          <w:szCs w:val="24"/>
          <w:lang w:eastAsia="lt-LT"/>
        </w:rPr>
        <w:t>6</w:t>
      </w:r>
      <w:r w:rsidRPr="00175CC8">
        <w:rPr>
          <w:rFonts w:eastAsia="Calibri" w:cs="Times New Roman"/>
          <w:szCs w:val="24"/>
          <w:lang w:eastAsia="lt-LT"/>
        </w:rPr>
        <w:fldChar w:fldCharType="end"/>
      </w:r>
      <w:r w:rsidRPr="00175CC8">
        <w:rPr>
          <w:rFonts w:eastAsia="Calibri" w:cs="Times New Roman"/>
          <w:szCs w:val="24"/>
          <w:lang w:eastAsia="lt-LT"/>
        </w:rPr>
        <w:t xml:space="preserve"> priedas);</w:t>
      </w:r>
      <w:bookmarkEnd w:id="11"/>
    </w:p>
    <w:p w14:paraId="43BB72A6" w14:textId="0C0662F3" w:rsidR="000B295F" w:rsidRDefault="00C4230F" w:rsidP="003A3535">
      <w:pPr>
        <w:pStyle w:val="ListParagraph"/>
        <w:numPr>
          <w:ilvl w:val="1"/>
          <w:numId w:val="13"/>
        </w:numPr>
        <w:rPr>
          <w:rFonts w:eastAsia="Calibri" w:cs="Times New Roman"/>
          <w:szCs w:val="24"/>
          <w:lang w:eastAsia="lt-LT"/>
        </w:rPr>
      </w:pPr>
      <w:r>
        <w:rPr>
          <w:rFonts w:eastAsia="Calibri" w:cs="Times New Roman"/>
          <w:szCs w:val="24"/>
          <w:lang w:eastAsia="lt-LT"/>
        </w:rPr>
        <w:t xml:space="preserve">pasiūlymo galiojimą </w:t>
      </w:r>
      <w:r w:rsidR="000849B1">
        <w:rPr>
          <w:rFonts w:eastAsia="Calibri" w:cs="Times New Roman"/>
          <w:szCs w:val="24"/>
          <w:lang w:eastAsia="lt-LT"/>
        </w:rPr>
        <w:t>užtikrinančius dokumentus</w:t>
      </w:r>
      <w:r w:rsidR="00640421">
        <w:rPr>
          <w:rFonts w:eastAsia="Calibri" w:cs="Times New Roman"/>
          <w:szCs w:val="24"/>
          <w:lang w:eastAsia="lt-LT"/>
        </w:rPr>
        <w:t>:</w:t>
      </w:r>
    </w:p>
    <w:p w14:paraId="115D1446" w14:textId="2A94EF12" w:rsidR="00E24389" w:rsidRDefault="000B295F" w:rsidP="000B295F">
      <w:pPr>
        <w:pStyle w:val="ListParagraph"/>
        <w:numPr>
          <w:ilvl w:val="2"/>
          <w:numId w:val="13"/>
        </w:numPr>
        <w:rPr>
          <w:rFonts w:eastAsia="Calibri" w:cs="Times New Roman"/>
          <w:szCs w:val="24"/>
          <w:lang w:eastAsia="lt-LT"/>
        </w:rPr>
      </w:pPr>
      <w:r w:rsidRPr="000B295F">
        <w:rPr>
          <w:rFonts w:eastAsia="Calibri" w:cs="Times New Roman"/>
          <w:szCs w:val="24"/>
          <w:lang w:eastAsia="lt-LT"/>
        </w:rPr>
        <w:t>banko išduotą besąlyginę pasiūlymo galiojimo užtikrinimo garantiją</w:t>
      </w:r>
      <w:r w:rsidR="00640421">
        <w:rPr>
          <w:rFonts w:eastAsia="Calibri" w:cs="Times New Roman"/>
          <w:szCs w:val="24"/>
          <w:lang w:eastAsia="lt-LT"/>
        </w:rPr>
        <w:t xml:space="preserve">; </w:t>
      </w:r>
      <w:r w:rsidR="00A13D58">
        <w:rPr>
          <w:rFonts w:eastAsia="Calibri" w:cs="Times New Roman"/>
          <w:szCs w:val="24"/>
          <w:lang w:eastAsia="lt-LT"/>
        </w:rPr>
        <w:t>ir (</w:t>
      </w:r>
      <w:r w:rsidR="00640421">
        <w:rPr>
          <w:rFonts w:eastAsia="Calibri" w:cs="Times New Roman"/>
          <w:szCs w:val="24"/>
          <w:lang w:eastAsia="lt-LT"/>
        </w:rPr>
        <w:t>ar</w:t>
      </w:r>
      <w:r w:rsidR="00A13D58">
        <w:rPr>
          <w:rFonts w:eastAsia="Calibri" w:cs="Times New Roman"/>
          <w:szCs w:val="24"/>
          <w:lang w:eastAsia="lt-LT"/>
        </w:rPr>
        <w:t>)</w:t>
      </w:r>
    </w:p>
    <w:p w14:paraId="02671C9C" w14:textId="3E93CC5F" w:rsidR="00640421" w:rsidRDefault="00640421" w:rsidP="000B295F">
      <w:pPr>
        <w:pStyle w:val="ListParagraph"/>
        <w:numPr>
          <w:ilvl w:val="2"/>
          <w:numId w:val="13"/>
        </w:numPr>
        <w:rPr>
          <w:rFonts w:eastAsia="Calibri" w:cs="Times New Roman"/>
          <w:szCs w:val="24"/>
          <w:lang w:eastAsia="lt-LT"/>
        </w:rPr>
      </w:pPr>
      <w:r w:rsidRPr="00640421">
        <w:rPr>
          <w:rFonts w:eastAsia="Calibri" w:cs="Times New Roman"/>
          <w:szCs w:val="24"/>
          <w:lang w:eastAsia="lt-LT"/>
        </w:rPr>
        <w:t>kredito unijos išduotą besąlyginę pasiūlymo galiojimo užtikrinimo garantiją</w:t>
      </w:r>
      <w:r>
        <w:rPr>
          <w:rFonts w:eastAsia="Calibri" w:cs="Times New Roman"/>
          <w:szCs w:val="24"/>
          <w:lang w:eastAsia="lt-LT"/>
        </w:rPr>
        <w:t xml:space="preserve">; </w:t>
      </w:r>
      <w:r w:rsidR="00A13D58">
        <w:rPr>
          <w:rFonts w:eastAsia="Calibri" w:cs="Times New Roman"/>
          <w:szCs w:val="24"/>
          <w:lang w:eastAsia="lt-LT"/>
        </w:rPr>
        <w:t>ir (ar)</w:t>
      </w:r>
    </w:p>
    <w:p w14:paraId="14C0470D" w14:textId="19763288" w:rsidR="00640421" w:rsidRPr="00EB3761" w:rsidRDefault="00640421" w:rsidP="000B295F">
      <w:pPr>
        <w:pStyle w:val="ListParagraph"/>
        <w:numPr>
          <w:ilvl w:val="2"/>
          <w:numId w:val="13"/>
        </w:numPr>
        <w:rPr>
          <w:rFonts w:eastAsia="Calibri" w:cs="Times New Roman"/>
          <w:szCs w:val="24"/>
          <w:lang w:eastAsia="lt-LT"/>
        </w:rPr>
      </w:pPr>
      <w:r w:rsidRPr="002A40E4">
        <w:rPr>
          <w:rFonts w:cs="Times New Roman"/>
          <w:szCs w:val="24"/>
        </w:rPr>
        <w:t>pavedimo kopiją</w:t>
      </w:r>
      <w:r>
        <w:rPr>
          <w:rFonts w:cs="Times New Roman"/>
          <w:szCs w:val="24"/>
        </w:rPr>
        <w:t xml:space="preserve"> patvirtinančią, kad į </w:t>
      </w:r>
      <w:r w:rsidRPr="002A40E4">
        <w:rPr>
          <w:rFonts w:cs="Times New Roman"/>
          <w:szCs w:val="24"/>
        </w:rPr>
        <w:t>iki pasiūlymų pateikimo termino pabaigos</w:t>
      </w:r>
      <w:r>
        <w:rPr>
          <w:rFonts w:cs="Times New Roman"/>
          <w:szCs w:val="24"/>
        </w:rPr>
        <w:t xml:space="preserve"> į </w:t>
      </w:r>
      <w:r w:rsidR="00A13D58">
        <w:rPr>
          <w:rFonts w:cs="Times New Roman"/>
          <w:szCs w:val="24"/>
        </w:rPr>
        <w:t>Pirkimo sąlygose nurodytą sąskaitą yra pervestas užstatas;</w:t>
      </w:r>
    </w:p>
    <w:p w14:paraId="24CF16EE" w14:textId="77777777" w:rsidR="003A3535" w:rsidRPr="00175CC8" w:rsidRDefault="003A3535" w:rsidP="003A3535">
      <w:pPr>
        <w:pStyle w:val="ListParagraph"/>
        <w:numPr>
          <w:ilvl w:val="1"/>
          <w:numId w:val="13"/>
        </w:numPr>
        <w:rPr>
          <w:rFonts w:eastAsia="Calibri" w:cs="Times New Roman"/>
          <w:szCs w:val="24"/>
          <w:lang w:eastAsia="lt-LT"/>
        </w:rPr>
      </w:pPr>
      <w:r w:rsidRPr="00175CC8">
        <w:rPr>
          <w:rFonts w:eastAsia="Calibri" w:cs="Times New Roman"/>
          <w:szCs w:val="24"/>
          <w:lang w:eastAsia="lt-LT"/>
        </w:rPr>
        <w:t>jungtinės veiklos sutarties kopiją (jeigu pirkime dalyvauja ūkio subjektų grupė jungtinės veiklos sutarties pagrindu);</w:t>
      </w:r>
    </w:p>
    <w:p w14:paraId="37AF683A" w14:textId="77777777" w:rsidR="003A3535" w:rsidRPr="00175CC8" w:rsidRDefault="79FD06A7" w:rsidP="003A3535">
      <w:pPr>
        <w:pStyle w:val="ListParagraph"/>
        <w:numPr>
          <w:ilvl w:val="1"/>
          <w:numId w:val="13"/>
        </w:numPr>
        <w:rPr>
          <w:rFonts w:eastAsia="Calibri" w:cs="Times New Roman"/>
          <w:szCs w:val="24"/>
          <w:lang w:eastAsia="lt-LT"/>
        </w:rPr>
      </w:pPr>
      <w:r w:rsidRPr="79FD06A7">
        <w:rPr>
          <w:rFonts w:eastAsia="Calibri" w:cs="Times New Roman"/>
          <w:lang w:eastAsia="lt-LT"/>
        </w:rPr>
        <w:t>dokumentą, patvirtinantį, kad asmuo, kuris pasirašė pasiūlymą (jei jis ne tiekėjo vadovas), turėjo teisę jį pasirašyti;</w:t>
      </w:r>
    </w:p>
    <w:p w14:paraId="728FC261" w14:textId="4CEB4377" w:rsidR="005025C3" w:rsidRPr="00175CC8" w:rsidRDefault="003A3535" w:rsidP="003A3535">
      <w:pPr>
        <w:pStyle w:val="ListParagraph"/>
        <w:numPr>
          <w:ilvl w:val="1"/>
          <w:numId w:val="13"/>
        </w:numPr>
        <w:rPr>
          <w:rFonts w:eastAsia="Calibri" w:cs="Times New Roman"/>
          <w:szCs w:val="24"/>
          <w:lang w:eastAsia="lt-LT"/>
        </w:rPr>
      </w:pPr>
      <w:r w:rsidRPr="00175CC8">
        <w:rPr>
          <w:rFonts w:eastAsia="Calibri" w:cs="Times New Roman"/>
          <w:szCs w:val="24"/>
          <w:lang w:eastAsia="lt-LT"/>
        </w:rPr>
        <w:t>jei tiekėjas pasitelkia ūkio subjektus, kurių pajėgumais remiasi</w:t>
      </w:r>
      <w:r w:rsidR="005025C3" w:rsidRPr="00175CC8">
        <w:rPr>
          <w:rFonts w:eastAsia="Calibri" w:cs="Times New Roman"/>
          <w:szCs w:val="24"/>
          <w:lang w:eastAsia="lt-LT"/>
        </w:rPr>
        <w:t>:</w:t>
      </w:r>
    </w:p>
    <w:p w14:paraId="1020E88B" w14:textId="5936ACE9" w:rsidR="005025C3" w:rsidRPr="00175CC8" w:rsidRDefault="005025C3" w:rsidP="005025C3">
      <w:pPr>
        <w:pStyle w:val="ListParagraph"/>
        <w:numPr>
          <w:ilvl w:val="2"/>
          <w:numId w:val="13"/>
        </w:numPr>
        <w:rPr>
          <w:rFonts w:eastAsia="Calibri" w:cs="Times New Roman"/>
          <w:szCs w:val="24"/>
          <w:lang w:eastAsia="lt-LT"/>
        </w:rPr>
      </w:pPr>
      <w:bookmarkStart w:id="12" w:name="_Ref210979307"/>
      <w:r w:rsidRPr="00175CC8">
        <w:rPr>
          <w:rFonts w:eastAsia="Calibri" w:cs="Times New Roman"/>
          <w:szCs w:val="24"/>
          <w:lang w:eastAsia="lt-LT"/>
        </w:rPr>
        <w:t xml:space="preserve">užpildytą ir ūkio subjekto, kurio pajėgumais remiasi, pasirašytą EBVPD (Specialiųjų pirkimo sąlygų </w:t>
      </w:r>
      <w:r w:rsidRPr="00175CC8">
        <w:rPr>
          <w:rFonts w:eastAsia="Calibri" w:cs="Times New Roman"/>
          <w:szCs w:val="24"/>
          <w:lang w:eastAsia="lt-LT"/>
        </w:rPr>
        <w:fldChar w:fldCharType="begin"/>
      </w:r>
      <w:r w:rsidRPr="00175CC8">
        <w:rPr>
          <w:rFonts w:eastAsia="Calibri" w:cs="Times New Roman"/>
          <w:szCs w:val="24"/>
          <w:lang w:eastAsia="lt-LT"/>
        </w:rPr>
        <w:instrText xml:space="preserve"> REF _Ref131763297 \r \h  \* MERGEFORMAT </w:instrText>
      </w:r>
      <w:r w:rsidRPr="00175CC8">
        <w:rPr>
          <w:rFonts w:eastAsia="Calibri" w:cs="Times New Roman"/>
          <w:szCs w:val="24"/>
          <w:lang w:eastAsia="lt-LT"/>
        </w:rPr>
      </w:r>
      <w:r w:rsidRPr="00175CC8">
        <w:rPr>
          <w:rFonts w:eastAsia="Calibri" w:cs="Times New Roman"/>
          <w:szCs w:val="24"/>
          <w:lang w:eastAsia="lt-LT"/>
        </w:rPr>
        <w:fldChar w:fldCharType="separate"/>
      </w:r>
      <w:r w:rsidR="00D8370C">
        <w:rPr>
          <w:rFonts w:eastAsia="Calibri" w:cs="Times New Roman"/>
          <w:szCs w:val="24"/>
          <w:lang w:eastAsia="lt-LT"/>
        </w:rPr>
        <w:t>6</w:t>
      </w:r>
      <w:r w:rsidRPr="00175CC8">
        <w:rPr>
          <w:rFonts w:eastAsia="Calibri" w:cs="Times New Roman"/>
          <w:szCs w:val="24"/>
          <w:lang w:eastAsia="lt-LT"/>
        </w:rPr>
        <w:fldChar w:fldCharType="end"/>
      </w:r>
      <w:r w:rsidRPr="00175CC8">
        <w:rPr>
          <w:rFonts w:eastAsia="Calibri" w:cs="Times New Roman"/>
          <w:szCs w:val="24"/>
          <w:lang w:eastAsia="lt-LT"/>
        </w:rPr>
        <w:t xml:space="preserve"> priedas);</w:t>
      </w:r>
      <w:bookmarkEnd w:id="12"/>
    </w:p>
    <w:p w14:paraId="5985E626" w14:textId="77777777" w:rsidR="003A3535" w:rsidRPr="00175CC8" w:rsidRDefault="003A3535" w:rsidP="005025C3">
      <w:pPr>
        <w:pStyle w:val="ListParagraph"/>
        <w:numPr>
          <w:ilvl w:val="2"/>
          <w:numId w:val="13"/>
        </w:numPr>
        <w:rPr>
          <w:rFonts w:eastAsia="Calibri" w:cs="Times New Roman"/>
          <w:szCs w:val="24"/>
          <w:lang w:eastAsia="lt-LT"/>
        </w:rPr>
      </w:pPr>
      <w:r w:rsidRPr="00175CC8">
        <w:rPr>
          <w:rFonts w:eastAsia="Calibri" w:cs="Times New Roman"/>
          <w:szCs w:val="24"/>
          <w:lang w:eastAsia="lt-LT"/>
        </w:rPr>
        <w:t>įrodymai, kad šie ištekliai bus prieinami per visą sutartinių įsipareigojimų vykdymo laikotarpį;</w:t>
      </w:r>
    </w:p>
    <w:p w14:paraId="00DB2EDA" w14:textId="2AAA3094" w:rsidR="005025C3" w:rsidRPr="00175CC8" w:rsidRDefault="005025C3" w:rsidP="005025C3">
      <w:pPr>
        <w:pStyle w:val="ListParagraph"/>
        <w:numPr>
          <w:ilvl w:val="1"/>
          <w:numId w:val="13"/>
        </w:numPr>
        <w:rPr>
          <w:rFonts w:eastAsia="Calibri" w:cs="Times New Roman"/>
          <w:szCs w:val="24"/>
          <w:lang w:eastAsia="lt-LT"/>
        </w:rPr>
      </w:pPr>
      <w:r w:rsidRPr="00175CC8">
        <w:rPr>
          <w:rFonts w:eastAsia="Calibri" w:cs="Times New Roman"/>
          <w:szCs w:val="24"/>
          <w:lang w:eastAsia="lt-LT"/>
        </w:rPr>
        <w:t xml:space="preserve">jei tiekėjas pasitelkia </w:t>
      </w:r>
      <w:proofErr w:type="spellStart"/>
      <w:r w:rsidRPr="00175CC8">
        <w:rPr>
          <w:rFonts w:eastAsia="Calibri" w:cs="Times New Roman"/>
          <w:szCs w:val="24"/>
          <w:lang w:eastAsia="lt-LT"/>
        </w:rPr>
        <w:t>kvazisubtiekėjus</w:t>
      </w:r>
      <w:proofErr w:type="spellEnd"/>
      <w:r w:rsidRPr="00175CC8">
        <w:rPr>
          <w:rFonts w:eastAsia="Calibri" w:cs="Times New Roman"/>
          <w:szCs w:val="24"/>
          <w:lang w:eastAsia="lt-LT"/>
        </w:rPr>
        <w:t>:</w:t>
      </w:r>
    </w:p>
    <w:p w14:paraId="73A11C03" w14:textId="77777777" w:rsidR="005025C3" w:rsidRPr="00175CC8" w:rsidRDefault="005025C3" w:rsidP="005025C3">
      <w:pPr>
        <w:pStyle w:val="ListParagraph"/>
        <w:numPr>
          <w:ilvl w:val="2"/>
          <w:numId w:val="13"/>
        </w:numPr>
        <w:rPr>
          <w:rFonts w:eastAsia="Calibri" w:cs="Times New Roman"/>
          <w:szCs w:val="24"/>
          <w:lang w:eastAsia="lt-LT"/>
        </w:rPr>
      </w:pPr>
      <w:r w:rsidRPr="00175CC8">
        <w:rPr>
          <w:rFonts w:eastAsia="Calibri" w:cs="Times New Roman"/>
          <w:szCs w:val="24"/>
          <w:lang w:eastAsia="lt-LT"/>
        </w:rPr>
        <w:t>įrodymai, kad šie ištekliai bus prieinami per visą sutartinių įsipareigojimų vykdymo laikotarpį;</w:t>
      </w:r>
    </w:p>
    <w:p w14:paraId="06BC8F7D" w14:textId="77777777" w:rsidR="005025C3" w:rsidRPr="00175CC8" w:rsidRDefault="003A3535" w:rsidP="003A3535">
      <w:pPr>
        <w:pStyle w:val="ListParagraph"/>
        <w:numPr>
          <w:ilvl w:val="1"/>
          <w:numId w:val="13"/>
        </w:numPr>
        <w:rPr>
          <w:rFonts w:eastAsia="Calibri" w:cs="Times New Roman"/>
          <w:szCs w:val="24"/>
          <w:lang w:eastAsia="lt-LT"/>
        </w:rPr>
      </w:pPr>
      <w:r w:rsidRPr="00175CC8">
        <w:rPr>
          <w:rFonts w:eastAsia="Calibri" w:cs="Times New Roman"/>
          <w:szCs w:val="24"/>
          <w:lang w:eastAsia="lt-LT"/>
        </w:rPr>
        <w:t>jei tiekėjas pasitelkia subtiekėjus</w:t>
      </w:r>
      <w:r w:rsidR="005025C3" w:rsidRPr="00175CC8">
        <w:rPr>
          <w:rFonts w:eastAsia="Calibri" w:cs="Times New Roman"/>
          <w:szCs w:val="24"/>
          <w:lang w:eastAsia="lt-LT"/>
        </w:rPr>
        <w:t>:</w:t>
      </w:r>
    </w:p>
    <w:p w14:paraId="0AD958C0" w14:textId="44EBEB0E" w:rsidR="005025C3" w:rsidRPr="00175CC8" w:rsidRDefault="005025C3" w:rsidP="005025C3">
      <w:pPr>
        <w:pStyle w:val="ListParagraph"/>
        <w:numPr>
          <w:ilvl w:val="2"/>
          <w:numId w:val="13"/>
        </w:numPr>
        <w:rPr>
          <w:rFonts w:eastAsia="Calibri" w:cs="Times New Roman"/>
          <w:szCs w:val="24"/>
          <w:lang w:eastAsia="lt-LT"/>
        </w:rPr>
      </w:pPr>
      <w:bookmarkStart w:id="13" w:name="_Ref210979317"/>
      <w:r w:rsidRPr="00175CC8">
        <w:rPr>
          <w:rFonts w:eastAsia="Calibri" w:cs="Times New Roman"/>
          <w:szCs w:val="24"/>
          <w:lang w:eastAsia="lt-LT"/>
        </w:rPr>
        <w:t xml:space="preserve">užpildytą ir subtiekėjo pasirašytą EBVPD (Specialiųjų pirkimo sąlygų </w:t>
      </w:r>
      <w:r w:rsidRPr="00175CC8">
        <w:rPr>
          <w:rFonts w:eastAsia="Calibri" w:cs="Times New Roman"/>
          <w:szCs w:val="24"/>
          <w:lang w:eastAsia="lt-LT"/>
        </w:rPr>
        <w:fldChar w:fldCharType="begin"/>
      </w:r>
      <w:r w:rsidRPr="00175CC8">
        <w:rPr>
          <w:rFonts w:eastAsia="Calibri" w:cs="Times New Roman"/>
          <w:szCs w:val="24"/>
          <w:lang w:eastAsia="lt-LT"/>
        </w:rPr>
        <w:instrText xml:space="preserve"> REF _Ref131763297 \r \h  \* MERGEFORMAT </w:instrText>
      </w:r>
      <w:r w:rsidRPr="00175CC8">
        <w:rPr>
          <w:rFonts w:eastAsia="Calibri" w:cs="Times New Roman"/>
          <w:szCs w:val="24"/>
          <w:lang w:eastAsia="lt-LT"/>
        </w:rPr>
      </w:r>
      <w:r w:rsidRPr="00175CC8">
        <w:rPr>
          <w:rFonts w:eastAsia="Calibri" w:cs="Times New Roman"/>
          <w:szCs w:val="24"/>
          <w:lang w:eastAsia="lt-LT"/>
        </w:rPr>
        <w:fldChar w:fldCharType="separate"/>
      </w:r>
      <w:r w:rsidR="00D8370C">
        <w:rPr>
          <w:rFonts w:eastAsia="Calibri" w:cs="Times New Roman"/>
          <w:szCs w:val="24"/>
          <w:lang w:eastAsia="lt-LT"/>
        </w:rPr>
        <w:t>6</w:t>
      </w:r>
      <w:r w:rsidRPr="00175CC8">
        <w:rPr>
          <w:rFonts w:eastAsia="Calibri" w:cs="Times New Roman"/>
          <w:szCs w:val="24"/>
          <w:lang w:eastAsia="lt-LT"/>
        </w:rPr>
        <w:fldChar w:fldCharType="end"/>
      </w:r>
      <w:r w:rsidRPr="00175CC8">
        <w:rPr>
          <w:rFonts w:eastAsia="Calibri" w:cs="Times New Roman"/>
          <w:szCs w:val="24"/>
          <w:lang w:eastAsia="lt-LT"/>
        </w:rPr>
        <w:t xml:space="preserve"> priedas);</w:t>
      </w:r>
      <w:bookmarkEnd w:id="13"/>
    </w:p>
    <w:p w14:paraId="4F2E62EA" w14:textId="77777777" w:rsidR="005025C3" w:rsidRPr="00175CC8" w:rsidRDefault="003A3535" w:rsidP="005025C3">
      <w:pPr>
        <w:pStyle w:val="ListParagraph"/>
        <w:numPr>
          <w:ilvl w:val="2"/>
          <w:numId w:val="13"/>
        </w:numPr>
        <w:rPr>
          <w:rFonts w:eastAsia="Calibri" w:cs="Times New Roman"/>
          <w:szCs w:val="24"/>
          <w:lang w:eastAsia="lt-LT"/>
        </w:rPr>
      </w:pPr>
      <w:r w:rsidRPr="00175CC8">
        <w:rPr>
          <w:rFonts w:eastAsia="Calibri" w:cs="Times New Roman"/>
          <w:szCs w:val="24"/>
          <w:lang w:eastAsia="lt-LT"/>
        </w:rPr>
        <w:t>subtiekėjo deklaracij</w:t>
      </w:r>
      <w:r w:rsidR="00175CC8">
        <w:rPr>
          <w:rFonts w:eastAsia="Calibri" w:cs="Times New Roman"/>
          <w:szCs w:val="24"/>
          <w:lang w:eastAsia="lt-LT"/>
        </w:rPr>
        <w:t>ą</w:t>
      </w:r>
      <w:r w:rsidRPr="00175CC8">
        <w:rPr>
          <w:rFonts w:eastAsia="Calibri" w:cs="Times New Roman"/>
          <w:szCs w:val="24"/>
          <w:lang w:eastAsia="lt-LT"/>
        </w:rPr>
        <w:t xml:space="preserve"> ar kit</w:t>
      </w:r>
      <w:r w:rsidR="00175CC8">
        <w:rPr>
          <w:rFonts w:eastAsia="Calibri" w:cs="Times New Roman"/>
          <w:szCs w:val="24"/>
          <w:lang w:eastAsia="lt-LT"/>
        </w:rPr>
        <w:t>ą</w:t>
      </w:r>
      <w:r w:rsidRPr="00175CC8">
        <w:rPr>
          <w:rFonts w:eastAsia="Calibri" w:cs="Times New Roman"/>
          <w:szCs w:val="24"/>
          <w:lang w:eastAsia="lt-LT"/>
        </w:rPr>
        <w:t xml:space="preserve"> dokument</w:t>
      </w:r>
      <w:r w:rsidR="00175CC8">
        <w:rPr>
          <w:rFonts w:eastAsia="Calibri" w:cs="Times New Roman"/>
          <w:szCs w:val="24"/>
          <w:lang w:eastAsia="lt-LT"/>
        </w:rPr>
        <w:t>ą</w:t>
      </w:r>
      <w:r w:rsidRPr="00175CC8">
        <w:rPr>
          <w:rFonts w:eastAsia="Calibri" w:cs="Times New Roman"/>
          <w:szCs w:val="24"/>
          <w:lang w:eastAsia="lt-LT"/>
        </w:rPr>
        <w:t>, patvirtinant</w:t>
      </w:r>
      <w:r w:rsidR="00175CC8">
        <w:rPr>
          <w:rFonts w:eastAsia="Calibri" w:cs="Times New Roman"/>
          <w:szCs w:val="24"/>
          <w:lang w:eastAsia="lt-LT"/>
        </w:rPr>
        <w:t>į</w:t>
      </w:r>
      <w:r w:rsidRPr="00175CC8">
        <w:rPr>
          <w:rFonts w:eastAsia="Calibri" w:cs="Times New Roman"/>
          <w:szCs w:val="24"/>
          <w:lang w:eastAsia="lt-LT"/>
        </w:rPr>
        <w:t xml:space="preserve"> jo sutikimą būti subtiekėju pirkime</w:t>
      </w:r>
      <w:r w:rsidR="005025C3" w:rsidRPr="00175CC8">
        <w:rPr>
          <w:rFonts w:eastAsia="Calibri" w:cs="Times New Roman"/>
          <w:szCs w:val="24"/>
          <w:lang w:eastAsia="lt-LT"/>
        </w:rPr>
        <w:t>;</w:t>
      </w:r>
    </w:p>
    <w:p w14:paraId="41958872" w14:textId="77777777" w:rsidR="001D697F" w:rsidRPr="00175CC8" w:rsidRDefault="001D697F" w:rsidP="005025C3">
      <w:pPr>
        <w:pStyle w:val="ListParagraph"/>
        <w:numPr>
          <w:ilvl w:val="2"/>
          <w:numId w:val="13"/>
        </w:numPr>
        <w:rPr>
          <w:rFonts w:eastAsia="Calibri" w:cs="Times New Roman"/>
          <w:szCs w:val="24"/>
          <w:lang w:eastAsia="lt-LT"/>
        </w:rPr>
      </w:pPr>
      <w:r w:rsidRPr="00175CC8">
        <w:rPr>
          <w:rFonts w:cs="Times New Roman"/>
          <w:szCs w:val="24"/>
        </w:rPr>
        <w:t>dokumentus, įrodančius, kad per visą sutarties vykdymo laikotarpį subtiekėjo ištekliai tiekėjui bus prieinami;</w:t>
      </w:r>
    </w:p>
    <w:p w14:paraId="370C6592" w14:textId="206C88D2" w:rsidR="001D697F" w:rsidRPr="00CA2091" w:rsidRDefault="001D697F" w:rsidP="001D697F">
      <w:pPr>
        <w:pStyle w:val="ListParagraph"/>
        <w:numPr>
          <w:ilvl w:val="1"/>
          <w:numId w:val="13"/>
        </w:numPr>
        <w:spacing w:line="20" w:lineRule="atLeast"/>
        <w:rPr>
          <w:rFonts w:cs="Times New Roman"/>
          <w:szCs w:val="24"/>
        </w:rPr>
      </w:pPr>
      <w:bookmarkStart w:id="14" w:name="_Ref131767459"/>
      <w:r w:rsidRPr="002A40E4">
        <w:rPr>
          <w:rFonts w:cs="Times New Roman"/>
          <w:szCs w:val="24"/>
        </w:rPr>
        <w:t xml:space="preserve">dokumentus, patvirtinančius kad tiekėjo pasiūlymui, vadovaujantis </w:t>
      </w:r>
      <w:r w:rsidR="00820EA3" w:rsidRPr="002A40E4">
        <w:rPr>
          <w:rFonts w:eastAsia="Calibri" w:cs="Times New Roman"/>
          <w:szCs w:val="24"/>
          <w:lang w:eastAsia="lt-LT"/>
        </w:rPr>
        <w:t xml:space="preserve">Specialiųjų </w:t>
      </w:r>
      <w:r w:rsidR="00820EA3" w:rsidRPr="00CA2091">
        <w:rPr>
          <w:rFonts w:eastAsia="Calibri" w:cs="Times New Roman"/>
          <w:szCs w:val="24"/>
          <w:lang w:eastAsia="lt-LT"/>
        </w:rPr>
        <w:t>pirkimo sąlygų</w:t>
      </w:r>
      <w:r w:rsidRPr="00CA2091">
        <w:rPr>
          <w:rFonts w:cs="Times New Roman"/>
          <w:szCs w:val="24"/>
        </w:rPr>
        <w:t xml:space="preserve"> </w:t>
      </w:r>
      <w:r w:rsidRPr="00CA2091">
        <w:rPr>
          <w:rFonts w:cs="Times New Roman"/>
          <w:szCs w:val="24"/>
        </w:rPr>
        <w:fldChar w:fldCharType="begin"/>
      </w:r>
      <w:r w:rsidRPr="00CA2091">
        <w:rPr>
          <w:rFonts w:cs="Times New Roman"/>
          <w:szCs w:val="24"/>
        </w:rPr>
        <w:instrText xml:space="preserve"> REF _Ref126410488 \r \h </w:instrText>
      </w:r>
      <w:r w:rsidR="00A11F15" w:rsidRPr="00CA2091">
        <w:rPr>
          <w:rFonts w:cs="Times New Roman"/>
          <w:szCs w:val="24"/>
        </w:rPr>
        <w:instrText xml:space="preserve"> \* MERGEFORMAT </w:instrText>
      </w:r>
      <w:r w:rsidRPr="00CA2091">
        <w:rPr>
          <w:rFonts w:cs="Times New Roman"/>
          <w:szCs w:val="24"/>
        </w:rPr>
      </w:r>
      <w:r w:rsidRPr="00CA2091">
        <w:rPr>
          <w:rFonts w:cs="Times New Roman"/>
          <w:szCs w:val="24"/>
        </w:rPr>
        <w:fldChar w:fldCharType="separate"/>
      </w:r>
      <w:r w:rsidR="00D8370C">
        <w:rPr>
          <w:rFonts w:cs="Times New Roman"/>
          <w:szCs w:val="24"/>
        </w:rPr>
        <w:t>8</w:t>
      </w:r>
      <w:r w:rsidRPr="00CA2091">
        <w:rPr>
          <w:rFonts w:cs="Times New Roman"/>
          <w:szCs w:val="24"/>
        </w:rPr>
        <w:fldChar w:fldCharType="end"/>
      </w:r>
      <w:r w:rsidRPr="00CA2091">
        <w:rPr>
          <w:rFonts w:cs="Times New Roman"/>
          <w:szCs w:val="24"/>
        </w:rPr>
        <w:t xml:space="preserve"> priedu, gali būti skiriami kokybės balai, įskaitant </w:t>
      </w:r>
      <w:r w:rsidR="004255C1">
        <w:rPr>
          <w:rFonts w:cs="Times New Roman"/>
          <w:szCs w:val="24"/>
        </w:rPr>
        <w:t xml:space="preserve">(i) </w:t>
      </w:r>
      <w:r w:rsidR="00EE7A77">
        <w:rPr>
          <w:rFonts w:cs="Times New Roman"/>
          <w:szCs w:val="24"/>
        </w:rPr>
        <w:t>specialist</w:t>
      </w:r>
      <w:r w:rsidR="00741C83">
        <w:rPr>
          <w:rFonts w:cs="Times New Roman"/>
          <w:szCs w:val="24"/>
        </w:rPr>
        <w:t>o</w:t>
      </w:r>
      <w:r w:rsidR="00EE7A77">
        <w:rPr>
          <w:rFonts w:cs="Times New Roman"/>
          <w:szCs w:val="24"/>
        </w:rPr>
        <w:t xml:space="preserve"> gyvenimo aprašym</w:t>
      </w:r>
      <w:r w:rsidR="00741C83">
        <w:rPr>
          <w:rFonts w:cs="Times New Roman"/>
          <w:szCs w:val="24"/>
        </w:rPr>
        <w:t>ą</w:t>
      </w:r>
      <w:r w:rsidR="00B91746">
        <w:rPr>
          <w:rFonts w:cs="Times New Roman"/>
          <w:szCs w:val="24"/>
        </w:rPr>
        <w:t>, parengt</w:t>
      </w:r>
      <w:r w:rsidR="00741C83">
        <w:rPr>
          <w:rFonts w:cs="Times New Roman"/>
          <w:szCs w:val="24"/>
        </w:rPr>
        <w:t>ą</w:t>
      </w:r>
      <w:r w:rsidR="00B91746">
        <w:rPr>
          <w:rFonts w:cs="Times New Roman"/>
          <w:szCs w:val="24"/>
        </w:rPr>
        <w:t xml:space="preserve"> pagal Specialiųjų pirkimo sąlygų </w:t>
      </w:r>
      <w:r w:rsidR="00B91746">
        <w:rPr>
          <w:rFonts w:cs="Times New Roman"/>
          <w:szCs w:val="24"/>
        </w:rPr>
        <w:fldChar w:fldCharType="begin"/>
      </w:r>
      <w:r w:rsidR="00B91746">
        <w:rPr>
          <w:rFonts w:cs="Times New Roman"/>
          <w:szCs w:val="24"/>
        </w:rPr>
        <w:instrText xml:space="preserve"> REF _Ref215748128 \r \h </w:instrText>
      </w:r>
      <w:r w:rsidR="00B91746">
        <w:rPr>
          <w:rFonts w:cs="Times New Roman"/>
          <w:szCs w:val="24"/>
        </w:rPr>
      </w:r>
      <w:r w:rsidR="00B91746">
        <w:rPr>
          <w:rFonts w:cs="Times New Roman"/>
          <w:szCs w:val="24"/>
        </w:rPr>
        <w:fldChar w:fldCharType="separate"/>
      </w:r>
      <w:r w:rsidR="00B91746">
        <w:rPr>
          <w:rFonts w:cs="Times New Roman"/>
          <w:szCs w:val="24"/>
        </w:rPr>
        <w:t>12</w:t>
      </w:r>
      <w:r w:rsidR="00B91746">
        <w:rPr>
          <w:rFonts w:cs="Times New Roman"/>
          <w:szCs w:val="24"/>
        </w:rPr>
        <w:fldChar w:fldCharType="end"/>
      </w:r>
      <w:r w:rsidR="00B91746">
        <w:rPr>
          <w:rFonts w:cs="Times New Roman"/>
          <w:szCs w:val="24"/>
        </w:rPr>
        <w:t xml:space="preserve"> </w:t>
      </w:r>
      <w:r w:rsidR="003D17F3">
        <w:rPr>
          <w:rFonts w:cs="Times New Roman"/>
          <w:szCs w:val="24"/>
        </w:rPr>
        <w:t>priedą,</w:t>
      </w:r>
      <w:r w:rsidR="004255C1">
        <w:rPr>
          <w:rFonts w:cs="Times New Roman"/>
          <w:szCs w:val="24"/>
        </w:rPr>
        <w:t xml:space="preserve"> ir (ii) </w:t>
      </w:r>
      <w:r w:rsidRPr="00CA2091">
        <w:rPr>
          <w:rFonts w:cs="Times New Roman"/>
          <w:szCs w:val="24"/>
        </w:rPr>
        <w:t>dokumentus, kuriais asmuo buvo paskirtas į šias pareigas, vadovaujantis statybų sritį reglamentuojančiais teisės aktais;</w:t>
      </w:r>
      <w:bookmarkEnd w:id="14"/>
    </w:p>
    <w:p w14:paraId="5A01D968" w14:textId="35AD464C" w:rsidR="001D697F" w:rsidRPr="00175CC8" w:rsidRDefault="001D697F" w:rsidP="001D697F">
      <w:pPr>
        <w:pStyle w:val="ListParagraph"/>
        <w:numPr>
          <w:ilvl w:val="1"/>
          <w:numId w:val="13"/>
        </w:numPr>
        <w:spacing w:line="20" w:lineRule="atLeast"/>
        <w:rPr>
          <w:rFonts w:cs="Times New Roman"/>
          <w:szCs w:val="24"/>
        </w:rPr>
      </w:pPr>
      <w:r w:rsidRPr="002A40E4">
        <w:rPr>
          <w:rFonts w:cs="Times New Roman"/>
          <w:szCs w:val="24"/>
        </w:rPr>
        <w:t>tiekėjo deklaracij</w:t>
      </w:r>
      <w:r w:rsidR="00175CC8">
        <w:rPr>
          <w:rFonts w:cs="Times New Roman"/>
          <w:szCs w:val="24"/>
        </w:rPr>
        <w:t>ą</w:t>
      </w:r>
      <w:r w:rsidRPr="002A40E4">
        <w:rPr>
          <w:rFonts w:cs="Times New Roman"/>
          <w:szCs w:val="24"/>
        </w:rPr>
        <w:t xml:space="preserve"> dėl atitikties </w:t>
      </w:r>
      <w:r w:rsidR="00175CC8">
        <w:rPr>
          <w:rFonts w:cs="Times New Roman"/>
          <w:szCs w:val="24"/>
        </w:rPr>
        <w:t>R</w:t>
      </w:r>
      <w:r w:rsidRPr="002A40E4">
        <w:rPr>
          <w:rFonts w:cs="Times New Roman"/>
          <w:szCs w:val="24"/>
        </w:rPr>
        <w:t>eglamento nuostatoms juridiniam asmeniui, parengt</w:t>
      </w:r>
      <w:r w:rsidR="00175CC8">
        <w:rPr>
          <w:rFonts w:cs="Times New Roman"/>
          <w:szCs w:val="24"/>
        </w:rPr>
        <w:t>ą</w:t>
      </w:r>
      <w:r w:rsidRPr="002A40E4">
        <w:rPr>
          <w:rFonts w:cs="Times New Roman"/>
          <w:szCs w:val="24"/>
        </w:rPr>
        <w:t xml:space="preserve"> pagal </w:t>
      </w:r>
      <w:r w:rsidR="00820EA3"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_Ref126413295 \r \h  \* MERGEFORMAT </w:instrText>
      </w:r>
      <w:r w:rsidRPr="002A40E4">
        <w:rPr>
          <w:rFonts w:cs="Times New Roman"/>
          <w:szCs w:val="24"/>
        </w:rPr>
      </w:r>
      <w:r w:rsidRPr="002A40E4">
        <w:rPr>
          <w:rFonts w:cs="Times New Roman"/>
          <w:szCs w:val="24"/>
        </w:rPr>
        <w:fldChar w:fldCharType="separate"/>
      </w:r>
      <w:r w:rsidR="00D8370C">
        <w:rPr>
          <w:rFonts w:cs="Times New Roman"/>
          <w:szCs w:val="24"/>
        </w:rPr>
        <w:t>9</w:t>
      </w:r>
      <w:r w:rsidRPr="002A40E4">
        <w:rPr>
          <w:rFonts w:cs="Times New Roman"/>
          <w:szCs w:val="24"/>
        </w:rPr>
        <w:fldChar w:fldCharType="end"/>
      </w:r>
      <w:r w:rsidRPr="002A40E4">
        <w:rPr>
          <w:rFonts w:cs="Times New Roman"/>
          <w:szCs w:val="24"/>
        </w:rPr>
        <w:t xml:space="preserve"> priedą ir (arba) tiekėjo </w:t>
      </w:r>
      <w:r w:rsidRPr="00175CC8">
        <w:rPr>
          <w:rFonts w:cs="Times New Roman"/>
          <w:szCs w:val="24"/>
        </w:rPr>
        <w:t>deklaracij</w:t>
      </w:r>
      <w:r w:rsidR="00175CC8">
        <w:rPr>
          <w:rFonts w:cs="Times New Roman"/>
          <w:szCs w:val="24"/>
        </w:rPr>
        <w:t>ą</w:t>
      </w:r>
      <w:r w:rsidRPr="00175CC8">
        <w:rPr>
          <w:rFonts w:cs="Times New Roman"/>
          <w:szCs w:val="24"/>
        </w:rPr>
        <w:t xml:space="preserve"> dėl atitikties </w:t>
      </w:r>
      <w:r w:rsidR="00175CC8">
        <w:rPr>
          <w:rFonts w:cs="Times New Roman"/>
          <w:szCs w:val="24"/>
        </w:rPr>
        <w:t>R</w:t>
      </w:r>
      <w:r w:rsidRPr="00175CC8">
        <w:rPr>
          <w:rFonts w:cs="Times New Roman"/>
          <w:szCs w:val="24"/>
        </w:rPr>
        <w:t>eglamento nuostatoms fiziniam asmeniui, parengt</w:t>
      </w:r>
      <w:r w:rsidR="00175CC8">
        <w:rPr>
          <w:rFonts w:cs="Times New Roman"/>
          <w:szCs w:val="24"/>
        </w:rPr>
        <w:t>ą</w:t>
      </w:r>
      <w:r w:rsidRPr="00175CC8">
        <w:rPr>
          <w:rFonts w:cs="Times New Roman"/>
          <w:szCs w:val="24"/>
        </w:rPr>
        <w:t xml:space="preserve"> pagal </w:t>
      </w:r>
      <w:r w:rsidR="00820EA3"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_Ref126413329 \r \h </w:instrText>
      </w:r>
      <w:r w:rsidR="00A11F15" w:rsidRPr="00175CC8">
        <w:rPr>
          <w:rFonts w:cs="Times New Roman"/>
          <w:szCs w:val="24"/>
        </w:rPr>
        <w:instrText xml:space="preserve"> \* MERGEFORMAT </w:instrText>
      </w:r>
      <w:r w:rsidRPr="00175CC8">
        <w:rPr>
          <w:rFonts w:cs="Times New Roman"/>
          <w:szCs w:val="24"/>
        </w:rPr>
      </w:r>
      <w:r w:rsidRPr="00175CC8">
        <w:rPr>
          <w:rFonts w:cs="Times New Roman"/>
          <w:szCs w:val="24"/>
        </w:rPr>
        <w:fldChar w:fldCharType="separate"/>
      </w:r>
      <w:r w:rsidR="00D8370C">
        <w:rPr>
          <w:rFonts w:cs="Times New Roman"/>
          <w:szCs w:val="24"/>
        </w:rPr>
        <w:t>10</w:t>
      </w:r>
      <w:r w:rsidRPr="00175CC8">
        <w:rPr>
          <w:rFonts w:cs="Times New Roman"/>
          <w:szCs w:val="24"/>
        </w:rPr>
        <w:fldChar w:fldCharType="end"/>
      </w:r>
      <w:r w:rsidRPr="00175CC8">
        <w:rPr>
          <w:rFonts w:cs="Times New Roman"/>
          <w:szCs w:val="24"/>
        </w:rPr>
        <w:t xml:space="preserve"> priedą;</w:t>
      </w:r>
    </w:p>
    <w:p w14:paraId="13FE5901" w14:textId="4764BF77" w:rsidR="00274B14" w:rsidRPr="00175CC8" w:rsidRDefault="00274B14" w:rsidP="001D697F">
      <w:pPr>
        <w:pStyle w:val="ListParagraph"/>
        <w:numPr>
          <w:ilvl w:val="1"/>
          <w:numId w:val="13"/>
        </w:numPr>
        <w:spacing w:line="20" w:lineRule="atLeast"/>
        <w:rPr>
          <w:rFonts w:cs="Times New Roman"/>
          <w:szCs w:val="24"/>
        </w:rPr>
      </w:pPr>
      <w:r w:rsidRPr="00175CC8">
        <w:rPr>
          <w:rFonts w:cs="Times New Roman"/>
          <w:szCs w:val="24"/>
        </w:rPr>
        <w:t>subtiekėjo deklaracij</w:t>
      </w:r>
      <w:r w:rsidR="00175CC8">
        <w:rPr>
          <w:rFonts w:cs="Times New Roman"/>
          <w:szCs w:val="24"/>
        </w:rPr>
        <w:t>ą</w:t>
      </w:r>
      <w:r w:rsidRPr="00175CC8">
        <w:rPr>
          <w:rFonts w:cs="Times New Roman"/>
          <w:szCs w:val="24"/>
        </w:rPr>
        <w:t xml:space="preserve"> dėl atitikties </w:t>
      </w:r>
      <w:r w:rsidR="00175CC8">
        <w:rPr>
          <w:rFonts w:cs="Times New Roman"/>
          <w:szCs w:val="24"/>
        </w:rPr>
        <w:t>R</w:t>
      </w:r>
      <w:r w:rsidRPr="00175CC8">
        <w:rPr>
          <w:rFonts w:cs="Times New Roman"/>
          <w:szCs w:val="24"/>
        </w:rPr>
        <w:t>eglamento nuostatoms juridiniam asmeniui, parengt</w:t>
      </w:r>
      <w:r w:rsidR="00175CC8">
        <w:rPr>
          <w:rFonts w:cs="Times New Roman"/>
          <w:szCs w:val="24"/>
        </w:rPr>
        <w:t>ą</w:t>
      </w:r>
      <w:r w:rsidRPr="00175CC8">
        <w:rPr>
          <w:rFonts w:cs="Times New Roman"/>
          <w:szCs w:val="24"/>
        </w:rPr>
        <w:t xml:space="preserve"> pagal </w:t>
      </w:r>
      <w:r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_Ref126413295 \r \h  \* MERGEFORMAT </w:instrText>
      </w:r>
      <w:r w:rsidRPr="00175CC8">
        <w:rPr>
          <w:rFonts w:cs="Times New Roman"/>
          <w:szCs w:val="24"/>
        </w:rPr>
      </w:r>
      <w:r w:rsidRPr="00175CC8">
        <w:rPr>
          <w:rFonts w:cs="Times New Roman"/>
          <w:szCs w:val="24"/>
        </w:rPr>
        <w:fldChar w:fldCharType="separate"/>
      </w:r>
      <w:r w:rsidR="00D8370C">
        <w:rPr>
          <w:rFonts w:cs="Times New Roman"/>
          <w:szCs w:val="24"/>
        </w:rPr>
        <w:t>9</w:t>
      </w:r>
      <w:r w:rsidRPr="00175CC8">
        <w:rPr>
          <w:rFonts w:cs="Times New Roman"/>
          <w:szCs w:val="24"/>
        </w:rPr>
        <w:fldChar w:fldCharType="end"/>
      </w:r>
      <w:r w:rsidRPr="00175CC8">
        <w:rPr>
          <w:rFonts w:cs="Times New Roman"/>
          <w:szCs w:val="24"/>
        </w:rPr>
        <w:t xml:space="preserve"> priedą ir (arba) </w:t>
      </w:r>
      <w:r w:rsidR="00175CC8">
        <w:rPr>
          <w:rFonts w:cs="Times New Roman"/>
          <w:szCs w:val="24"/>
        </w:rPr>
        <w:t>sub</w:t>
      </w:r>
      <w:r w:rsidRPr="00175CC8">
        <w:rPr>
          <w:rFonts w:cs="Times New Roman"/>
          <w:szCs w:val="24"/>
        </w:rPr>
        <w:t>tiekėjo deklaracij</w:t>
      </w:r>
      <w:r w:rsidR="00175CC8">
        <w:rPr>
          <w:rFonts w:cs="Times New Roman"/>
          <w:szCs w:val="24"/>
        </w:rPr>
        <w:t>ą</w:t>
      </w:r>
      <w:r w:rsidRPr="00175CC8">
        <w:rPr>
          <w:rFonts w:cs="Times New Roman"/>
          <w:szCs w:val="24"/>
        </w:rPr>
        <w:t xml:space="preserve"> dėl atitikties </w:t>
      </w:r>
      <w:r w:rsidR="00175CC8">
        <w:rPr>
          <w:rFonts w:cs="Times New Roman"/>
          <w:szCs w:val="24"/>
        </w:rPr>
        <w:t>R</w:t>
      </w:r>
      <w:r w:rsidRPr="00175CC8">
        <w:rPr>
          <w:rFonts w:cs="Times New Roman"/>
          <w:szCs w:val="24"/>
        </w:rPr>
        <w:t>eglamento nuostatoms fiziniam asmeniui, parengt</w:t>
      </w:r>
      <w:r w:rsidR="00175CC8">
        <w:rPr>
          <w:rFonts w:cs="Times New Roman"/>
          <w:szCs w:val="24"/>
        </w:rPr>
        <w:t>ą</w:t>
      </w:r>
      <w:r w:rsidRPr="00175CC8">
        <w:rPr>
          <w:rFonts w:cs="Times New Roman"/>
          <w:szCs w:val="24"/>
        </w:rPr>
        <w:t xml:space="preserve"> pagal </w:t>
      </w:r>
      <w:r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_Ref126413329 \r \h  \* MERGEFORMAT </w:instrText>
      </w:r>
      <w:r w:rsidRPr="00175CC8">
        <w:rPr>
          <w:rFonts w:cs="Times New Roman"/>
          <w:szCs w:val="24"/>
        </w:rPr>
      </w:r>
      <w:r w:rsidRPr="00175CC8">
        <w:rPr>
          <w:rFonts w:cs="Times New Roman"/>
          <w:szCs w:val="24"/>
        </w:rPr>
        <w:fldChar w:fldCharType="separate"/>
      </w:r>
      <w:r w:rsidR="00D8370C">
        <w:rPr>
          <w:rFonts w:cs="Times New Roman"/>
          <w:szCs w:val="24"/>
        </w:rPr>
        <w:t>10</w:t>
      </w:r>
      <w:r w:rsidRPr="00175CC8">
        <w:rPr>
          <w:rFonts w:cs="Times New Roman"/>
          <w:szCs w:val="24"/>
        </w:rPr>
        <w:fldChar w:fldCharType="end"/>
      </w:r>
      <w:r w:rsidRPr="00175CC8">
        <w:rPr>
          <w:rFonts w:cs="Times New Roman"/>
          <w:szCs w:val="24"/>
        </w:rPr>
        <w:t xml:space="preserve"> priedą</w:t>
      </w:r>
      <w:r w:rsidR="00207067" w:rsidRPr="00175CC8">
        <w:rPr>
          <w:rFonts w:cs="Times New Roman"/>
          <w:szCs w:val="24"/>
        </w:rPr>
        <w:t xml:space="preserve"> (jeigu taikoma)</w:t>
      </w:r>
      <w:r w:rsidRPr="00175CC8">
        <w:rPr>
          <w:rFonts w:cs="Times New Roman"/>
          <w:szCs w:val="24"/>
        </w:rPr>
        <w:t>;</w:t>
      </w:r>
    </w:p>
    <w:p w14:paraId="7C209A88" w14:textId="77777777" w:rsidR="008715CE" w:rsidRPr="002A40E4" w:rsidRDefault="008715CE" w:rsidP="008715CE">
      <w:pPr>
        <w:pStyle w:val="ListParagraph"/>
        <w:numPr>
          <w:ilvl w:val="0"/>
          <w:numId w:val="13"/>
        </w:numPr>
        <w:rPr>
          <w:rFonts w:eastAsia="Calibri" w:cs="Times New Roman"/>
          <w:szCs w:val="24"/>
          <w:lang w:eastAsia="lt-LT"/>
        </w:rPr>
      </w:pPr>
      <w:r w:rsidRPr="002A40E4">
        <w:rPr>
          <w:rFonts w:eastAsia="Calibri" w:cs="Times New Roman"/>
          <w:szCs w:val="24"/>
          <w:lang w:eastAsia="lt-LT"/>
        </w:rPr>
        <w:t>Pasiūlymas gali būti pasirašytas</w:t>
      </w:r>
      <w:r w:rsidR="00FE6AE1" w:rsidRPr="002A40E4">
        <w:rPr>
          <w:rFonts w:eastAsia="Calibri" w:cs="Times New Roman"/>
          <w:szCs w:val="24"/>
          <w:lang w:eastAsia="lt-LT"/>
        </w:rPr>
        <w:t xml:space="preserve"> fiziniu parašu arba</w:t>
      </w:r>
      <w:r w:rsidRPr="002A40E4">
        <w:rPr>
          <w:rFonts w:eastAsia="Calibri" w:cs="Times New Roman"/>
          <w:szCs w:val="24"/>
          <w:lang w:eastAsia="lt-LT"/>
        </w:rPr>
        <w:t xml:space="preserve"> kvalifikuotu elektroniniu parašu. Jeigu tiekėjas dokumentus tvirtina naudodamas elektroninį, o ne fizinį parašą, elektroninis </w:t>
      </w:r>
      <w:r w:rsidRPr="002A40E4">
        <w:rPr>
          <w:rFonts w:eastAsia="Calibri" w:cs="Times New Roman"/>
          <w:szCs w:val="24"/>
          <w:lang w:eastAsia="lt-LT"/>
        </w:rPr>
        <w:lastRenderedPageBreak/>
        <w:t>parašas turi atitikti VPĮ 22 straipsnio 11 dalies 2 ir 3 punktuose nustatytus reikalavimus. Perkančiajai organizacijai kilus abejonių dėl dokumentų tikrumo, ji turi teisę reikalauti pateikti dokumentų originalus. Gali būti:</w:t>
      </w:r>
    </w:p>
    <w:p w14:paraId="09D53D6F" w14:textId="77777777" w:rsidR="008715CE" w:rsidRPr="002A40E4" w:rsidRDefault="008715CE" w:rsidP="008715CE">
      <w:pPr>
        <w:pStyle w:val="ListParagraph"/>
        <w:numPr>
          <w:ilvl w:val="1"/>
          <w:numId w:val="13"/>
        </w:numPr>
        <w:rPr>
          <w:rFonts w:eastAsia="Calibri" w:cs="Times New Roman"/>
          <w:szCs w:val="24"/>
          <w:lang w:eastAsia="lt-LT"/>
        </w:rPr>
      </w:pPr>
      <w:r w:rsidRPr="002A40E4">
        <w:rPr>
          <w:rFonts w:eastAsia="Calibri" w:cs="Times New Roman"/>
          <w:szCs w:val="24"/>
          <w:lang w:eastAsia="lt-LT"/>
        </w:rPr>
        <w:t>pateikiami kvalifikuotu elektroniniu parašu pasirašyti elektroninėmis priemonėmis suformuoti dokumentai;</w:t>
      </w:r>
    </w:p>
    <w:p w14:paraId="54A27FB3" w14:textId="77777777" w:rsidR="008715CE" w:rsidRPr="002A40E4" w:rsidRDefault="008715CE" w:rsidP="008715CE">
      <w:pPr>
        <w:pStyle w:val="ListParagraph"/>
        <w:numPr>
          <w:ilvl w:val="1"/>
          <w:numId w:val="13"/>
        </w:numPr>
        <w:rPr>
          <w:rFonts w:eastAsia="Calibri" w:cs="Times New Roman"/>
          <w:bCs/>
          <w:iCs/>
          <w:szCs w:val="24"/>
          <w:lang w:eastAsia="lt-LT"/>
        </w:rPr>
      </w:pPr>
      <w:r w:rsidRPr="002A40E4">
        <w:rPr>
          <w:rFonts w:eastAsia="Calibri" w:cs="Times New Roman"/>
          <w:szCs w:val="24"/>
          <w:lang w:eastAsia="lt-LT"/>
        </w:rPr>
        <w:t>skaitmeninės dokumentų kopijos (fiziniu parašu tvirtinami dokumentai turi būti pateikiami pasirašyti</w:t>
      </w:r>
      <w:r w:rsidRPr="002A40E4">
        <w:rPr>
          <w:rFonts w:eastAsia="Calibri" w:cs="Times New Roman"/>
          <w:iCs/>
          <w:szCs w:val="24"/>
          <w:lang w:eastAsia="lt-LT"/>
        </w:rPr>
        <w:t xml:space="preserve"> ir nuskenuoti)</w:t>
      </w:r>
      <w:r w:rsidRPr="002A40E4">
        <w:rPr>
          <w:rFonts w:eastAsia="Calibri" w:cs="Times New Roman"/>
          <w:bCs/>
          <w:iCs/>
          <w:szCs w:val="24"/>
          <w:lang w:eastAsia="lt-LT"/>
        </w:rPr>
        <w:t>.</w:t>
      </w:r>
    </w:p>
    <w:p w14:paraId="7909CE97" w14:textId="7B0F4E5B" w:rsidR="008715CE" w:rsidRPr="002A40E4" w:rsidRDefault="00154080" w:rsidP="008715CE">
      <w:pPr>
        <w:pStyle w:val="ListParagraph"/>
        <w:numPr>
          <w:ilvl w:val="0"/>
          <w:numId w:val="13"/>
        </w:numPr>
        <w:rPr>
          <w:rFonts w:eastAsia="Calibri" w:cs="Times New Roman"/>
          <w:szCs w:val="24"/>
          <w:lang w:eastAsia="lt-LT"/>
        </w:rPr>
      </w:pPr>
      <w:r w:rsidRPr="002A40E4">
        <w:rPr>
          <w:rFonts w:eastAsia="Calibri" w:cs="Times New Roman"/>
          <w:szCs w:val="24"/>
          <w:lang w:eastAsia="lt-LT"/>
        </w:rPr>
        <w:t>P</w:t>
      </w:r>
      <w:r w:rsidR="008715CE" w:rsidRPr="002A40E4">
        <w:rPr>
          <w:rFonts w:eastAsia="Calibri" w:cs="Times New Roman"/>
          <w:szCs w:val="24"/>
          <w:lang w:eastAsia="lt-LT"/>
        </w:rPr>
        <w:t>asiūlymas turi būti parengtas</w:t>
      </w:r>
      <w:r w:rsidR="00FE6AE1" w:rsidRPr="002A40E4">
        <w:rPr>
          <w:rFonts w:eastAsia="Calibri" w:cs="Times New Roman"/>
          <w:szCs w:val="24"/>
          <w:lang w:eastAsia="lt-LT"/>
        </w:rPr>
        <w:t xml:space="preserve"> </w:t>
      </w:r>
      <w:r w:rsidR="008715CE" w:rsidRPr="002A40E4">
        <w:rPr>
          <w:rFonts w:eastAsia="Calibri" w:cs="Times New Roman"/>
          <w:szCs w:val="24"/>
          <w:lang w:eastAsia="lt-LT"/>
        </w:rPr>
        <w:t>lietuvių kalba</w:t>
      </w:r>
      <w:r w:rsidR="008715CE" w:rsidRPr="002A40E4">
        <w:rPr>
          <w:rFonts w:eastAsia="Calibri" w:cs="Times New Roman"/>
          <w:color w:val="7030A0"/>
          <w:szCs w:val="24"/>
          <w:lang w:eastAsia="lt-LT"/>
        </w:rPr>
        <w:t xml:space="preserve">. </w:t>
      </w:r>
      <w:r w:rsidR="008715CE" w:rsidRPr="002A40E4">
        <w:rPr>
          <w:rFonts w:eastAsia="Arial" w:cs="Times New Roman"/>
          <w:szCs w:val="24"/>
          <w:lang w:eastAsia="lt-LT"/>
        </w:rPr>
        <w:t xml:space="preserve">Jei kurie nors su pasiūlymu teikiami dokumentai parengti ne </w:t>
      </w:r>
      <w:r w:rsidR="00106860">
        <w:rPr>
          <w:rFonts w:eastAsia="Arial" w:cs="Times New Roman"/>
          <w:szCs w:val="24"/>
          <w:lang w:eastAsia="lt-LT"/>
        </w:rPr>
        <w:t>lietuvių</w:t>
      </w:r>
      <w:r w:rsidR="008715CE" w:rsidRPr="002A40E4">
        <w:rPr>
          <w:rFonts w:eastAsia="Arial" w:cs="Times New Roman"/>
          <w:szCs w:val="24"/>
          <w:lang w:eastAsia="lt-LT"/>
        </w:rPr>
        <w:t xml:space="preserve"> kalba, </w:t>
      </w:r>
      <w:r w:rsidR="00014DF1">
        <w:rPr>
          <w:rFonts w:eastAsia="Arial" w:cs="Times New Roman"/>
          <w:szCs w:val="24"/>
          <w:lang w:eastAsia="lt-LT"/>
        </w:rPr>
        <w:t xml:space="preserve">tuomet kartu </w:t>
      </w:r>
      <w:r w:rsidR="008715CE" w:rsidRPr="002A40E4">
        <w:rPr>
          <w:rFonts w:eastAsia="Arial" w:cs="Times New Roman"/>
          <w:szCs w:val="24"/>
          <w:lang w:eastAsia="lt-LT"/>
        </w:rPr>
        <w:t xml:space="preserve">turi būti pateiktas tikslus vertimas į </w:t>
      </w:r>
      <w:r w:rsidR="00014DF1">
        <w:rPr>
          <w:rFonts w:eastAsia="Arial" w:cs="Times New Roman"/>
          <w:szCs w:val="24"/>
          <w:lang w:eastAsia="lt-LT"/>
        </w:rPr>
        <w:t>lietuvių</w:t>
      </w:r>
      <w:r w:rsidR="008715CE" w:rsidRPr="002A40E4">
        <w:rPr>
          <w:rFonts w:eastAsia="Arial" w:cs="Times New Roman"/>
          <w:szCs w:val="24"/>
          <w:lang w:eastAsia="lt-LT"/>
        </w:rPr>
        <w:t xml:space="preserve"> kalbą.</w:t>
      </w:r>
    </w:p>
    <w:p w14:paraId="08476B86" w14:textId="77777777" w:rsidR="00FE6AE1" w:rsidRPr="002A40E4" w:rsidRDefault="00FE6AE1" w:rsidP="008715CE">
      <w:pPr>
        <w:pStyle w:val="ListParagraph"/>
        <w:numPr>
          <w:ilvl w:val="0"/>
          <w:numId w:val="13"/>
        </w:numPr>
        <w:rPr>
          <w:rFonts w:eastAsia="Calibri" w:cs="Times New Roman"/>
          <w:szCs w:val="24"/>
        </w:rPr>
      </w:pPr>
      <w:r w:rsidRPr="002A40E4">
        <w:rPr>
          <w:rFonts w:eastAsia="Calibri" w:cs="Times New Roman"/>
          <w:szCs w:val="24"/>
        </w:rPr>
        <w:t>Tiekėjų pasiūlymuose nurodytos kainos bus vertinamos ir lyginamos su visais mokesčiais, įskaitant PVM.</w:t>
      </w:r>
    </w:p>
    <w:p w14:paraId="36F4A01D" w14:textId="77777777" w:rsidR="008715CE" w:rsidRPr="002A40E4" w:rsidRDefault="008715CE" w:rsidP="008715CE">
      <w:pPr>
        <w:rPr>
          <w:rFonts w:eastAsia="Calibri" w:cs="Times New Roman"/>
          <w:szCs w:val="24"/>
        </w:rPr>
      </w:pPr>
    </w:p>
    <w:p w14:paraId="61AF475C" w14:textId="77777777" w:rsidR="008715CE" w:rsidRPr="002A40E4" w:rsidRDefault="008715CE" w:rsidP="008715CE">
      <w:pPr>
        <w:jc w:val="center"/>
        <w:rPr>
          <w:rFonts w:cs="Times New Roman"/>
          <w:b/>
          <w:bCs/>
          <w:szCs w:val="24"/>
        </w:rPr>
      </w:pPr>
      <w:r w:rsidRPr="002A40E4">
        <w:rPr>
          <w:rFonts w:cs="Times New Roman"/>
          <w:b/>
          <w:bCs/>
          <w:szCs w:val="24"/>
        </w:rPr>
        <w:t>VII SKYRIUS</w:t>
      </w:r>
    </w:p>
    <w:p w14:paraId="1C51718F" w14:textId="77777777" w:rsidR="008715CE" w:rsidRPr="002A40E4" w:rsidRDefault="008715CE" w:rsidP="008715CE">
      <w:pPr>
        <w:jc w:val="center"/>
        <w:rPr>
          <w:rFonts w:cs="Times New Roman"/>
          <w:szCs w:val="24"/>
        </w:rPr>
      </w:pPr>
      <w:r w:rsidRPr="002A40E4">
        <w:rPr>
          <w:rFonts w:cs="Times New Roman"/>
          <w:b/>
          <w:bCs/>
          <w:szCs w:val="24"/>
        </w:rPr>
        <w:t>PAVYZDŽIŲ PATEIKIMAS</w:t>
      </w:r>
    </w:p>
    <w:p w14:paraId="7B7E4C51" w14:textId="77777777" w:rsidR="008715CE" w:rsidRPr="002A40E4" w:rsidRDefault="008715CE" w:rsidP="008715CE">
      <w:pPr>
        <w:rPr>
          <w:rFonts w:cs="Times New Roman"/>
          <w:szCs w:val="24"/>
        </w:rPr>
      </w:pPr>
    </w:p>
    <w:p w14:paraId="183F83E8" w14:textId="77777777" w:rsidR="008715CE" w:rsidRPr="002A40E4" w:rsidRDefault="008715CE" w:rsidP="008715CE">
      <w:pPr>
        <w:pStyle w:val="ListParagraph"/>
        <w:numPr>
          <w:ilvl w:val="0"/>
          <w:numId w:val="13"/>
        </w:numPr>
        <w:rPr>
          <w:rFonts w:cs="Times New Roman"/>
          <w:szCs w:val="24"/>
        </w:rPr>
      </w:pPr>
      <w:r w:rsidRPr="002A40E4">
        <w:rPr>
          <w:rFonts w:cs="Times New Roman"/>
          <w:szCs w:val="24"/>
        </w:rPr>
        <w:t>Perkančioji organizacija neprašo pateikti siūlomo pirkimo objekto pavyzdžių.</w:t>
      </w:r>
    </w:p>
    <w:p w14:paraId="14848D08" w14:textId="77777777" w:rsidR="008715CE" w:rsidRPr="002A40E4" w:rsidRDefault="008715CE" w:rsidP="008715CE">
      <w:pPr>
        <w:rPr>
          <w:rFonts w:eastAsia="Calibri" w:cs="Times New Roman"/>
          <w:szCs w:val="24"/>
        </w:rPr>
      </w:pPr>
    </w:p>
    <w:p w14:paraId="3C2336C3" w14:textId="77777777" w:rsidR="008715CE" w:rsidRPr="002A40E4" w:rsidRDefault="008715CE" w:rsidP="008715CE">
      <w:pPr>
        <w:jc w:val="center"/>
        <w:rPr>
          <w:rFonts w:cs="Times New Roman"/>
          <w:b/>
          <w:bCs/>
          <w:szCs w:val="24"/>
        </w:rPr>
      </w:pPr>
      <w:r w:rsidRPr="002A40E4">
        <w:rPr>
          <w:rFonts w:cs="Times New Roman"/>
          <w:b/>
          <w:bCs/>
          <w:szCs w:val="24"/>
        </w:rPr>
        <w:t>VIII SKYRIUS</w:t>
      </w:r>
    </w:p>
    <w:p w14:paraId="2DF89BED" w14:textId="77777777" w:rsidR="008715CE" w:rsidRPr="002A40E4" w:rsidRDefault="008715CE" w:rsidP="008715CE">
      <w:pPr>
        <w:jc w:val="center"/>
        <w:rPr>
          <w:rFonts w:cs="Times New Roman"/>
          <w:b/>
          <w:bCs/>
          <w:szCs w:val="24"/>
        </w:rPr>
      </w:pPr>
      <w:r w:rsidRPr="002A40E4">
        <w:rPr>
          <w:rFonts w:cs="Times New Roman"/>
          <w:b/>
          <w:bCs/>
          <w:szCs w:val="24"/>
        </w:rPr>
        <w:t>PASIŪLYMO GALIOJIMO UŽTIK</w:t>
      </w:r>
      <w:r w:rsidR="00AF6758" w:rsidRPr="002A40E4">
        <w:rPr>
          <w:rFonts w:cs="Times New Roman"/>
          <w:b/>
          <w:bCs/>
          <w:szCs w:val="24"/>
        </w:rPr>
        <w:t>R</w:t>
      </w:r>
      <w:r w:rsidRPr="002A40E4">
        <w:rPr>
          <w:rFonts w:cs="Times New Roman"/>
          <w:b/>
          <w:bCs/>
          <w:szCs w:val="24"/>
        </w:rPr>
        <w:t>INIMAS</w:t>
      </w:r>
    </w:p>
    <w:p w14:paraId="358298B5" w14:textId="77777777" w:rsidR="008715CE" w:rsidRPr="002A40E4" w:rsidRDefault="008715CE" w:rsidP="008715CE">
      <w:pPr>
        <w:rPr>
          <w:rFonts w:cs="Times New Roman"/>
          <w:szCs w:val="24"/>
        </w:rPr>
      </w:pPr>
    </w:p>
    <w:p w14:paraId="638EA003" w14:textId="37CAA8B0" w:rsidR="00F05CD2" w:rsidRPr="002A40E4" w:rsidRDefault="00F05CD2" w:rsidP="00F05CD2">
      <w:pPr>
        <w:pStyle w:val="ListParagraph"/>
        <w:numPr>
          <w:ilvl w:val="0"/>
          <w:numId w:val="13"/>
        </w:numPr>
        <w:rPr>
          <w:rFonts w:eastAsia="Calibri" w:cs="Times New Roman"/>
          <w:szCs w:val="24"/>
          <w:lang w:eastAsia="lt-LT"/>
        </w:rPr>
      </w:pPr>
      <w:r w:rsidRPr="002A40E4">
        <w:rPr>
          <w:rFonts w:eastAsia="Calibri" w:cs="Times New Roman"/>
          <w:szCs w:val="24"/>
          <w:lang w:eastAsia="lt-LT"/>
        </w:rPr>
        <w:t xml:space="preserve">Tiekėjas privalo užtikrinti savo pasiūlymo galiojimą ne mažesne kaip </w:t>
      </w:r>
      <w:r w:rsidRPr="0079626B">
        <w:rPr>
          <w:rFonts w:eastAsia="Calibri" w:cs="Times New Roman"/>
          <w:szCs w:val="24"/>
          <w:lang w:eastAsia="lt-LT"/>
        </w:rPr>
        <w:t xml:space="preserve">5000,00 Eur </w:t>
      </w:r>
      <w:r w:rsidRPr="002A40E4">
        <w:rPr>
          <w:rFonts w:eastAsia="Calibri" w:cs="Times New Roman"/>
          <w:szCs w:val="24"/>
          <w:lang w:eastAsia="lt-LT"/>
        </w:rPr>
        <w:t xml:space="preserve">suma </w:t>
      </w:r>
      <w:r w:rsidR="00A46818">
        <w:rPr>
          <w:rFonts w:eastAsia="Calibri" w:cs="Times New Roman"/>
          <w:szCs w:val="24"/>
          <w:lang w:eastAsia="lt-LT"/>
        </w:rPr>
        <w:t>kiekvien</w:t>
      </w:r>
      <w:r w:rsidR="00BC506C">
        <w:rPr>
          <w:rFonts w:eastAsia="Calibri" w:cs="Times New Roman"/>
          <w:szCs w:val="24"/>
          <w:lang w:eastAsia="lt-LT"/>
        </w:rPr>
        <w:t>ai</w:t>
      </w:r>
      <w:r w:rsidR="00A46818">
        <w:rPr>
          <w:rFonts w:eastAsia="Calibri" w:cs="Times New Roman"/>
          <w:szCs w:val="24"/>
          <w:lang w:eastAsia="lt-LT"/>
        </w:rPr>
        <w:t xml:space="preserve"> Pirkimo dali</w:t>
      </w:r>
      <w:r w:rsidR="00BC506C">
        <w:rPr>
          <w:rFonts w:eastAsia="Calibri" w:cs="Times New Roman"/>
          <w:szCs w:val="24"/>
          <w:lang w:eastAsia="lt-LT"/>
        </w:rPr>
        <w:t>ai</w:t>
      </w:r>
      <w:r w:rsidR="001F5C5A">
        <w:rPr>
          <w:rFonts w:eastAsia="Calibri" w:cs="Times New Roman"/>
          <w:szCs w:val="24"/>
          <w:lang w:eastAsia="lt-LT"/>
        </w:rPr>
        <w:t>, kuriai Tiekėjas teikia pasiūlymą</w:t>
      </w:r>
      <w:r w:rsidR="00BC506C">
        <w:rPr>
          <w:rFonts w:eastAsia="Calibri" w:cs="Times New Roman"/>
          <w:szCs w:val="24"/>
          <w:lang w:eastAsia="lt-LT"/>
        </w:rPr>
        <w:t>,</w:t>
      </w:r>
      <w:r w:rsidR="00A46818">
        <w:rPr>
          <w:rFonts w:eastAsia="Calibri" w:cs="Times New Roman"/>
          <w:szCs w:val="24"/>
          <w:lang w:eastAsia="lt-LT"/>
        </w:rPr>
        <w:t xml:space="preserve"> </w:t>
      </w:r>
      <w:r w:rsidRPr="002A40E4">
        <w:rPr>
          <w:rFonts w:eastAsia="Calibri" w:cs="Times New Roman"/>
          <w:szCs w:val="24"/>
          <w:lang w:eastAsia="lt-LT"/>
        </w:rPr>
        <w:t>vienu iš šių būdų:</w:t>
      </w:r>
    </w:p>
    <w:p w14:paraId="719D7911" w14:textId="77777777" w:rsidR="00F05CD2" w:rsidRPr="002A40E4" w:rsidRDefault="00F05CD2" w:rsidP="00F05CD2">
      <w:pPr>
        <w:pStyle w:val="ListParagraph"/>
        <w:numPr>
          <w:ilvl w:val="1"/>
          <w:numId w:val="13"/>
        </w:numPr>
        <w:rPr>
          <w:rFonts w:cs="Times New Roman"/>
          <w:szCs w:val="24"/>
        </w:rPr>
      </w:pPr>
      <w:r w:rsidRPr="002A40E4">
        <w:rPr>
          <w:rFonts w:cs="Times New Roman"/>
          <w:szCs w:val="24"/>
        </w:rPr>
        <w:t>pateikiant banko išduotą besąlyginę pasiūlymo galiojimo užtikrinimo garantiją;</w:t>
      </w:r>
    </w:p>
    <w:p w14:paraId="77FBCC06" w14:textId="77777777" w:rsidR="00F05CD2" w:rsidRPr="002A40E4" w:rsidRDefault="00F05CD2" w:rsidP="00F05CD2">
      <w:pPr>
        <w:pStyle w:val="ListParagraph"/>
        <w:numPr>
          <w:ilvl w:val="1"/>
          <w:numId w:val="13"/>
        </w:numPr>
        <w:rPr>
          <w:rFonts w:cs="Times New Roman"/>
          <w:szCs w:val="24"/>
        </w:rPr>
      </w:pPr>
      <w:r w:rsidRPr="002A40E4">
        <w:rPr>
          <w:rFonts w:cs="Times New Roman"/>
          <w:szCs w:val="24"/>
        </w:rPr>
        <w:t>pateikiant kredito unijos išduotą besąlyginę pasiūlymo galiojimo užtikrinimo garantiją;</w:t>
      </w:r>
    </w:p>
    <w:p w14:paraId="11CF0D1A" w14:textId="616E438D" w:rsidR="00F05CD2" w:rsidRPr="002A40E4" w:rsidRDefault="00F05CD2" w:rsidP="00F05CD2">
      <w:pPr>
        <w:pStyle w:val="ListParagraph"/>
        <w:numPr>
          <w:ilvl w:val="1"/>
          <w:numId w:val="13"/>
        </w:numPr>
        <w:rPr>
          <w:rFonts w:eastAsia="Calibri" w:cs="Times New Roman"/>
          <w:szCs w:val="24"/>
          <w:lang w:eastAsia="lt-LT"/>
        </w:rPr>
      </w:pPr>
      <w:r w:rsidRPr="002A40E4">
        <w:rPr>
          <w:rFonts w:cs="Times New Roman"/>
          <w:szCs w:val="24"/>
        </w:rPr>
        <w:t xml:space="preserve">užstatu, iki pasiūlymų pateikimo termino pabaigos pervesdamas nurodyto dydžio užstatą į </w:t>
      </w:r>
      <w:r w:rsidR="006819B1">
        <w:rPr>
          <w:rFonts w:cs="Times New Roman"/>
          <w:color w:val="4472C4" w:themeColor="accent1"/>
          <w:szCs w:val="24"/>
        </w:rPr>
        <w:t xml:space="preserve">Asociacijos „Saulės </w:t>
      </w:r>
      <w:proofErr w:type="spellStart"/>
      <w:r w:rsidR="006819B1">
        <w:rPr>
          <w:rFonts w:cs="Times New Roman"/>
          <w:color w:val="4472C4" w:themeColor="accent1"/>
          <w:szCs w:val="24"/>
        </w:rPr>
        <w:t>dominija</w:t>
      </w:r>
      <w:proofErr w:type="spellEnd"/>
      <w:r w:rsidR="006819B1">
        <w:rPr>
          <w:rFonts w:cs="Times New Roman"/>
          <w:color w:val="4472C4" w:themeColor="accent1"/>
          <w:szCs w:val="24"/>
        </w:rPr>
        <w:t>“</w:t>
      </w:r>
      <w:r w:rsidRPr="002A40E4">
        <w:rPr>
          <w:rFonts w:cs="Times New Roman"/>
          <w:szCs w:val="24"/>
        </w:rPr>
        <w:t xml:space="preserve"> sąskaitą Nr. </w:t>
      </w:r>
      <w:r w:rsidR="00151DCC">
        <w:rPr>
          <w:rFonts w:cs="Times New Roman"/>
          <w:color w:val="4472C4" w:themeColor="accent1"/>
          <w:szCs w:val="24"/>
        </w:rPr>
        <w:t>LT157300010191335</w:t>
      </w:r>
      <w:r w:rsidR="007444F0">
        <w:rPr>
          <w:rFonts w:cs="Times New Roman"/>
          <w:color w:val="4472C4" w:themeColor="accent1"/>
          <w:szCs w:val="24"/>
        </w:rPr>
        <w:t>681</w:t>
      </w:r>
      <w:r w:rsidRPr="002A40E4">
        <w:rPr>
          <w:rFonts w:cs="Times New Roman"/>
          <w:color w:val="4472C4" w:themeColor="accent1"/>
          <w:szCs w:val="24"/>
        </w:rPr>
        <w:t xml:space="preserve"> </w:t>
      </w:r>
      <w:r w:rsidRPr="002A40E4">
        <w:rPr>
          <w:rFonts w:cs="Times New Roman"/>
          <w:szCs w:val="24"/>
        </w:rPr>
        <w:t xml:space="preserve">esančią </w:t>
      </w:r>
      <w:r w:rsidR="007444F0">
        <w:rPr>
          <w:rFonts w:cs="Times New Roman"/>
          <w:color w:val="4472C4" w:themeColor="accent1"/>
          <w:szCs w:val="24"/>
        </w:rPr>
        <w:t>AB Swedbank</w:t>
      </w:r>
      <w:r w:rsidRPr="002A40E4">
        <w:rPr>
          <w:rFonts w:cs="Times New Roman"/>
          <w:szCs w:val="24"/>
        </w:rPr>
        <w:t>. Tokiu atveju iki pasiūlymų pateikimo termino pabaigos tiekėjas su pasiūlymu CVP IS priemonėmis pateikia pavedimo kopiją;</w:t>
      </w:r>
    </w:p>
    <w:p w14:paraId="4F3648EE" w14:textId="77777777" w:rsidR="00F05CD2" w:rsidRPr="002A40E4" w:rsidRDefault="00F05CD2" w:rsidP="00F05CD2">
      <w:pPr>
        <w:pStyle w:val="ListParagraph"/>
        <w:numPr>
          <w:ilvl w:val="0"/>
          <w:numId w:val="13"/>
        </w:numPr>
        <w:rPr>
          <w:rFonts w:eastAsia="Calibri" w:cs="Times New Roman"/>
          <w:color w:val="000000"/>
          <w:szCs w:val="24"/>
          <w:lang w:eastAsia="lt-LT"/>
        </w:rPr>
      </w:pPr>
      <w:r w:rsidRPr="002A40E4">
        <w:rPr>
          <w:rFonts w:eastAsia="Calibri" w:cs="Times New Roman"/>
          <w:color w:val="000000"/>
          <w:szCs w:val="24"/>
          <w:lang w:eastAsia="lt-LT"/>
        </w:rPr>
        <w:t>Dalyvis netenka pasiūlymo galiojimo užtikrinimo esant bent vienai šių sąlygų:</w:t>
      </w:r>
    </w:p>
    <w:p w14:paraId="7098ABEC"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2C08784B"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tiekėjas, perkančiajai organizacijai paprašius, nepateikia atsakymo;</w:t>
      </w:r>
    </w:p>
    <w:p w14:paraId="5BFB9CF3"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tiekėjas, perkančiajai organizacijai paprašius, netikslina ar nepateikia trūkstamų duomenų ar dokumentų apie atitiktį Pirkimo dokumentų reikalavimams;</w:t>
      </w:r>
    </w:p>
    <w:p w14:paraId="5EC10FF6"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2F8E299C"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tiekėjas, perkančiajai organizacijai paprašius pagrįsti neįprastai mažą kainą, nepateikia jokio pagrindimo;</w:t>
      </w:r>
    </w:p>
    <w:p w14:paraId="7BDF05F5"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35F4825D"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039F518"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4A7C3BE3" w14:textId="7185E2A4" w:rsidR="00F05CD2" w:rsidRPr="002A40E4" w:rsidRDefault="00F05CD2" w:rsidP="00F05CD2">
      <w:pPr>
        <w:pStyle w:val="ListParagraph"/>
        <w:numPr>
          <w:ilvl w:val="0"/>
          <w:numId w:val="13"/>
        </w:numPr>
        <w:rPr>
          <w:rFonts w:eastAsia="Calibri" w:cs="Times New Roman"/>
          <w:szCs w:val="24"/>
          <w:lang w:eastAsia="lt-LT"/>
        </w:rPr>
      </w:pPr>
      <w:r w:rsidRPr="002A40E4">
        <w:rPr>
          <w:rFonts w:eastAsia="Calibri" w:cs="Times New Roman"/>
          <w:szCs w:val="24"/>
          <w:lang w:eastAsia="lt-LT"/>
        </w:rPr>
        <w:lastRenderedPageBreak/>
        <w:t>Prieš pateikdamas užtikrinimą patvirtinantį dokumentą, dalyvis gali prašyti</w:t>
      </w:r>
      <w:r w:rsidRPr="002A40E4">
        <w:rPr>
          <w:rFonts w:eastAsia="Calibri" w:cs="Times New Roman"/>
          <w:color w:val="7030A0"/>
          <w:szCs w:val="24"/>
          <w:lang w:eastAsia="lt-LT"/>
        </w:rPr>
        <w:t xml:space="preserve"> </w:t>
      </w:r>
      <w:r w:rsidRPr="002A40E4">
        <w:rPr>
          <w:rFonts w:eastAsia="Calibri" w:cs="Times New Roman"/>
          <w:szCs w:val="24"/>
          <w:lang w:eastAsia="lt-LT"/>
        </w:rPr>
        <w:t xml:space="preserve">perkančiosios organizacijos patvirtinti, kad ji sutinka priimti jo siūlomą užtikrinimą patvirtinantį dokumentą. Tokiu atveju perkančioji organizacija atsako dalyviui ne vėliau kaip Specialiųjų pirkimo sąlygų </w:t>
      </w:r>
      <w:r w:rsidRPr="002A40E4">
        <w:rPr>
          <w:rFonts w:eastAsia="Calibri" w:cs="Times New Roman"/>
          <w:szCs w:val="24"/>
          <w:lang w:eastAsia="lt-LT"/>
        </w:rPr>
        <w:fldChar w:fldCharType="begin"/>
      </w:r>
      <w:r w:rsidRPr="002A40E4">
        <w:rPr>
          <w:rFonts w:eastAsia="Calibri" w:cs="Times New Roman"/>
          <w:szCs w:val="24"/>
          <w:lang w:eastAsia="lt-LT"/>
        </w:rPr>
        <w:instrText xml:space="preserve"> REF _Ref124891215 \r \h  \* MERGEFORMAT </w:instrText>
      </w:r>
      <w:r w:rsidRPr="002A40E4">
        <w:rPr>
          <w:rFonts w:eastAsia="Calibri" w:cs="Times New Roman"/>
          <w:szCs w:val="24"/>
          <w:lang w:eastAsia="lt-LT"/>
        </w:rPr>
      </w:r>
      <w:r w:rsidRPr="002A40E4">
        <w:rPr>
          <w:rFonts w:eastAsia="Calibri" w:cs="Times New Roman"/>
          <w:szCs w:val="24"/>
          <w:lang w:eastAsia="lt-LT"/>
        </w:rPr>
        <w:fldChar w:fldCharType="separate"/>
      </w:r>
      <w:r w:rsidR="00D8370C">
        <w:rPr>
          <w:rFonts w:eastAsia="Calibri" w:cs="Times New Roman"/>
          <w:szCs w:val="24"/>
          <w:lang w:eastAsia="lt-LT"/>
        </w:rPr>
        <w:t>1</w:t>
      </w:r>
      <w:r w:rsidRPr="002A40E4">
        <w:rPr>
          <w:rFonts w:eastAsia="Calibri" w:cs="Times New Roman"/>
          <w:szCs w:val="24"/>
          <w:lang w:eastAsia="lt-LT"/>
        </w:rPr>
        <w:fldChar w:fldCharType="end"/>
      </w:r>
      <w:r w:rsidRPr="002A40E4">
        <w:rPr>
          <w:rFonts w:eastAsia="Calibri" w:cs="Times New Roman"/>
          <w:szCs w:val="24"/>
          <w:lang w:eastAsia="lt-LT"/>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w:t>
      </w:r>
      <w:r w:rsidRPr="002A40E4">
        <w:rPr>
          <w:rFonts w:eastAsia="Calibri" w:cs="Times New Roman"/>
          <w:color w:val="7030A0"/>
          <w:szCs w:val="24"/>
          <w:lang w:eastAsia="lt-LT"/>
        </w:rPr>
        <w:t xml:space="preserve"> </w:t>
      </w:r>
      <w:r w:rsidRPr="002A40E4">
        <w:rPr>
          <w:rFonts w:eastAsia="Calibri" w:cs="Times New Roman"/>
          <w:szCs w:val="24"/>
          <w:lang w:eastAsia="lt-LT"/>
        </w:rPr>
        <w:t>perkančiajai organizacijai arba kitiems ūkio subjektams, ar netinkamai juos vykdė.</w:t>
      </w:r>
    </w:p>
    <w:p w14:paraId="1B1246B7" w14:textId="77777777" w:rsidR="00F05CD2" w:rsidRPr="002A40E4" w:rsidRDefault="00F05CD2" w:rsidP="00F05CD2">
      <w:pPr>
        <w:pStyle w:val="ListParagraph"/>
        <w:numPr>
          <w:ilvl w:val="0"/>
          <w:numId w:val="13"/>
        </w:numPr>
        <w:rPr>
          <w:rFonts w:eastAsia="Calibri" w:cs="Times New Roman"/>
          <w:szCs w:val="24"/>
          <w:lang w:eastAsia="lt-LT"/>
        </w:rPr>
      </w:pPr>
      <w:r w:rsidRPr="002A40E4">
        <w:rPr>
          <w:rFonts w:eastAsia="Calibri" w:cs="Times New Roman"/>
          <w:szCs w:val="24"/>
          <w:lang w:eastAsia="lt-LT"/>
        </w:rPr>
        <w:t>Perkančioji organizacija gali prašyti dalyvius pratęsti pasiūlymo galiojimo užtikrinimo laiką iki konkrečiai nurodytos datos.</w:t>
      </w:r>
    </w:p>
    <w:p w14:paraId="272F94C7" w14:textId="236225FE" w:rsidR="00F05CD2" w:rsidRPr="002A40E4" w:rsidRDefault="00F05CD2" w:rsidP="00F05CD2">
      <w:pPr>
        <w:pStyle w:val="ListParagraph"/>
        <w:numPr>
          <w:ilvl w:val="0"/>
          <w:numId w:val="13"/>
        </w:numPr>
        <w:rPr>
          <w:rFonts w:eastAsia="Calibri" w:cs="Times New Roman"/>
          <w:color w:val="000000"/>
          <w:szCs w:val="24"/>
          <w:lang w:eastAsia="lt-LT"/>
        </w:rPr>
      </w:pPr>
      <w:r w:rsidRPr="002A40E4">
        <w:rPr>
          <w:rFonts w:eastAsia="Calibri" w:cs="Times New Roman"/>
          <w:szCs w:val="24"/>
          <w:lang w:eastAsia="lt-LT"/>
        </w:rPr>
        <w:t>Pasiūlymo galiojimo užtikrinimas dalyviui grąžinamas (arba atsisakoma teisių į jį) per Specialiųjų pirkimo</w:t>
      </w:r>
      <w:r w:rsidRPr="002A40E4">
        <w:rPr>
          <w:rFonts w:eastAsia="Calibri" w:cs="Times New Roman"/>
          <w:color w:val="000000"/>
          <w:szCs w:val="24"/>
          <w:shd w:val="clear" w:color="auto" w:fill="FFFFFF"/>
          <w:lang w:eastAsia="lt-LT"/>
        </w:rPr>
        <w:t xml:space="preserve"> sąlygų </w:t>
      </w:r>
      <w:r w:rsidRPr="002A40E4">
        <w:rPr>
          <w:rFonts w:eastAsia="Calibri" w:cs="Times New Roman"/>
          <w:color w:val="000000"/>
          <w:szCs w:val="24"/>
          <w:shd w:val="clear" w:color="auto" w:fill="FFFFFF"/>
          <w:lang w:eastAsia="lt-LT"/>
        </w:rPr>
        <w:fldChar w:fldCharType="begin"/>
      </w:r>
      <w:r w:rsidRPr="002A40E4">
        <w:rPr>
          <w:rFonts w:eastAsia="Calibri" w:cs="Times New Roman"/>
          <w:color w:val="000000"/>
          <w:szCs w:val="24"/>
          <w:shd w:val="clear" w:color="auto" w:fill="FFFFFF"/>
          <w:lang w:eastAsia="lt-LT"/>
        </w:rPr>
        <w:instrText xml:space="preserve"> REF _Ref124891215 \r \h  \* MERGEFORMAT </w:instrText>
      </w:r>
      <w:r w:rsidRPr="002A40E4">
        <w:rPr>
          <w:rFonts w:eastAsia="Calibri" w:cs="Times New Roman"/>
          <w:color w:val="000000"/>
          <w:szCs w:val="24"/>
          <w:shd w:val="clear" w:color="auto" w:fill="FFFFFF"/>
          <w:lang w:eastAsia="lt-LT"/>
        </w:rPr>
      </w:r>
      <w:r w:rsidRPr="002A40E4">
        <w:rPr>
          <w:rFonts w:eastAsia="Calibri" w:cs="Times New Roman"/>
          <w:color w:val="000000"/>
          <w:szCs w:val="24"/>
          <w:shd w:val="clear" w:color="auto" w:fill="FFFFFF"/>
          <w:lang w:eastAsia="lt-LT"/>
        </w:rPr>
        <w:fldChar w:fldCharType="separate"/>
      </w:r>
      <w:r w:rsidR="00D8370C">
        <w:rPr>
          <w:rFonts w:eastAsia="Calibri" w:cs="Times New Roman"/>
          <w:color w:val="000000"/>
          <w:szCs w:val="24"/>
          <w:shd w:val="clear" w:color="auto" w:fill="FFFFFF"/>
          <w:lang w:eastAsia="lt-LT"/>
        </w:rPr>
        <w:t>1</w:t>
      </w:r>
      <w:r w:rsidRPr="002A40E4">
        <w:rPr>
          <w:rFonts w:eastAsia="Calibri" w:cs="Times New Roman"/>
          <w:color w:val="000000"/>
          <w:szCs w:val="24"/>
          <w:shd w:val="clear" w:color="auto" w:fill="FFFFFF"/>
          <w:lang w:eastAsia="lt-LT"/>
        </w:rPr>
        <w:fldChar w:fldCharType="end"/>
      </w:r>
      <w:r w:rsidRPr="002A40E4">
        <w:rPr>
          <w:rFonts w:eastAsia="Calibri" w:cs="Times New Roman"/>
          <w:color w:val="000000"/>
          <w:szCs w:val="24"/>
          <w:shd w:val="clear" w:color="auto" w:fill="FFFFFF"/>
          <w:lang w:eastAsia="lt-LT"/>
        </w:rPr>
        <w:t xml:space="preserve"> priede </w:t>
      </w:r>
      <w:r w:rsidRPr="002A40E4">
        <w:rPr>
          <w:rFonts w:eastAsia="Calibri" w:cs="Times New Roman"/>
          <w:szCs w:val="24"/>
          <w:lang w:eastAsia="lt-LT"/>
        </w:rPr>
        <w:t xml:space="preserve">nustatytą terminą </w:t>
      </w:r>
      <w:r w:rsidRPr="002A40E4">
        <w:rPr>
          <w:rFonts w:eastAsia="Calibri" w:cs="Times New Roman"/>
          <w:color w:val="000000"/>
          <w:szCs w:val="24"/>
          <w:lang w:eastAsia="lt-LT"/>
        </w:rPr>
        <w:t>įvykus bent vienai iš šių sąlygų:</w:t>
      </w:r>
    </w:p>
    <w:p w14:paraId="676B55E8" w14:textId="77777777" w:rsidR="00F05CD2" w:rsidRPr="002A40E4" w:rsidRDefault="00F05CD2" w:rsidP="00F05CD2">
      <w:pPr>
        <w:pStyle w:val="ListParagraph"/>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pasibaigia pasiūlymų užtikrinimo galiojimo laikas ir dalyvis jo nepratęsia ir (ar) ne</w:t>
      </w:r>
      <w:r w:rsidRPr="002A40E4">
        <w:rPr>
          <w:rFonts w:eastAsia="Calibri" w:cs="Times New Roman"/>
          <w:szCs w:val="24"/>
          <w:lang w:eastAsia="lt-LT"/>
        </w:rPr>
        <w:t>pateikia naujo pasiūlymo galiojimo užtikrinimą patvirtinančio dokumento (jeigu jo reikalaujama)</w:t>
      </w:r>
      <w:r w:rsidRPr="002A40E4">
        <w:rPr>
          <w:rFonts w:eastAsia="Calibri" w:cs="Times New Roman"/>
          <w:color w:val="000000"/>
          <w:szCs w:val="24"/>
          <w:lang w:eastAsia="lt-LT"/>
        </w:rPr>
        <w:t>;</w:t>
      </w:r>
    </w:p>
    <w:p w14:paraId="1BCB874A" w14:textId="77777777" w:rsidR="00F05CD2" w:rsidRPr="002A40E4" w:rsidRDefault="00F05CD2" w:rsidP="00F05CD2">
      <w:pPr>
        <w:pStyle w:val="ListParagraph"/>
        <w:numPr>
          <w:ilvl w:val="1"/>
          <w:numId w:val="13"/>
        </w:numPr>
        <w:spacing w:after="120" w:line="20" w:lineRule="atLeast"/>
        <w:jc w:val="left"/>
        <w:rPr>
          <w:rFonts w:eastAsia="Calibri" w:cs="Times New Roman"/>
          <w:color w:val="000000"/>
          <w:szCs w:val="24"/>
          <w:lang w:eastAsia="lt-LT"/>
        </w:rPr>
      </w:pPr>
      <w:r w:rsidRPr="002A40E4">
        <w:rPr>
          <w:rFonts w:eastAsia="Calibri" w:cs="Times New Roman"/>
          <w:color w:val="000000"/>
          <w:szCs w:val="24"/>
          <w:lang w:eastAsia="lt-LT"/>
        </w:rPr>
        <w:t>įsigalioja pasirašyta sutartis;</w:t>
      </w:r>
    </w:p>
    <w:p w14:paraId="6A11EBD6" w14:textId="77777777" w:rsidR="00F05CD2" w:rsidRPr="002A40E4" w:rsidRDefault="00F05CD2" w:rsidP="00F05CD2">
      <w:pPr>
        <w:pStyle w:val="ListParagraph"/>
        <w:numPr>
          <w:ilvl w:val="1"/>
          <w:numId w:val="13"/>
        </w:numPr>
        <w:spacing w:after="120" w:line="20" w:lineRule="atLeast"/>
        <w:jc w:val="left"/>
        <w:rPr>
          <w:rFonts w:eastAsia="Calibri" w:cs="Times New Roman"/>
          <w:szCs w:val="24"/>
        </w:rPr>
      </w:pPr>
      <w:r w:rsidRPr="002A40E4">
        <w:rPr>
          <w:rFonts w:eastAsia="Calibri" w:cs="Times New Roman"/>
          <w:color w:val="000000"/>
          <w:szCs w:val="24"/>
          <w:lang w:eastAsia="lt-LT"/>
        </w:rPr>
        <w:t>nutraukiamos Pirkimo procedūros.</w:t>
      </w:r>
    </w:p>
    <w:p w14:paraId="35FBB6AF" w14:textId="77777777" w:rsidR="008715CE" w:rsidRPr="002A40E4" w:rsidRDefault="008715CE" w:rsidP="008715CE">
      <w:pPr>
        <w:pStyle w:val="ListParagraph"/>
        <w:spacing w:after="120" w:line="20" w:lineRule="atLeast"/>
        <w:ind w:left="709"/>
        <w:jc w:val="left"/>
        <w:rPr>
          <w:rFonts w:eastAsia="Calibri" w:cs="Times New Roman"/>
          <w:color w:val="000000"/>
          <w:szCs w:val="24"/>
          <w:lang w:eastAsia="lt-LT"/>
        </w:rPr>
      </w:pPr>
    </w:p>
    <w:p w14:paraId="149C353D" w14:textId="77777777" w:rsidR="008715CE" w:rsidRPr="002A40E4" w:rsidRDefault="008715CE" w:rsidP="008715CE">
      <w:pPr>
        <w:jc w:val="center"/>
        <w:rPr>
          <w:rFonts w:cs="Times New Roman"/>
          <w:b/>
          <w:bCs/>
          <w:szCs w:val="24"/>
        </w:rPr>
      </w:pPr>
      <w:r w:rsidRPr="002A40E4">
        <w:rPr>
          <w:rFonts w:cs="Times New Roman"/>
          <w:b/>
          <w:bCs/>
          <w:szCs w:val="24"/>
        </w:rPr>
        <w:t>IX SKYRIUS</w:t>
      </w:r>
    </w:p>
    <w:p w14:paraId="47B31A95" w14:textId="77777777" w:rsidR="008715CE" w:rsidRPr="002A40E4" w:rsidRDefault="008715CE" w:rsidP="008715CE">
      <w:pPr>
        <w:jc w:val="center"/>
        <w:rPr>
          <w:rFonts w:cs="Times New Roman"/>
          <w:b/>
          <w:bCs/>
          <w:szCs w:val="24"/>
        </w:rPr>
      </w:pPr>
      <w:r w:rsidRPr="002A40E4">
        <w:rPr>
          <w:rFonts w:cs="Times New Roman"/>
          <w:b/>
          <w:bCs/>
          <w:szCs w:val="24"/>
        </w:rPr>
        <w:t>ELEKTRONINIS AUKCIONAS</w:t>
      </w:r>
    </w:p>
    <w:p w14:paraId="3D0FB386" w14:textId="77777777" w:rsidR="008715CE" w:rsidRPr="002A40E4" w:rsidRDefault="008715CE" w:rsidP="008715CE">
      <w:pPr>
        <w:rPr>
          <w:rFonts w:cs="Times New Roman"/>
          <w:szCs w:val="24"/>
        </w:rPr>
      </w:pPr>
    </w:p>
    <w:p w14:paraId="1E66FD04" w14:textId="77777777" w:rsidR="008715CE" w:rsidRPr="002A40E4" w:rsidRDefault="008715CE" w:rsidP="008715CE">
      <w:pPr>
        <w:pStyle w:val="ListParagraph"/>
        <w:numPr>
          <w:ilvl w:val="0"/>
          <w:numId w:val="13"/>
        </w:numPr>
        <w:rPr>
          <w:rFonts w:eastAsia="Calibri" w:cs="Times New Roman"/>
          <w:szCs w:val="24"/>
          <w:lang w:eastAsia="lt-LT"/>
        </w:rPr>
      </w:pPr>
      <w:r w:rsidRPr="002A40E4">
        <w:rPr>
          <w:rFonts w:eastAsia="Calibri" w:cs="Times New Roman"/>
          <w:szCs w:val="24"/>
          <w:lang w:eastAsia="lt-LT"/>
        </w:rPr>
        <w:t xml:space="preserve">Perkančioji organizacija Pirkime netaikys elektroninio </w:t>
      </w:r>
      <w:r w:rsidRPr="002A40E4">
        <w:rPr>
          <w:rFonts w:eastAsia="Calibri" w:cs="Times New Roman"/>
          <w:color w:val="000000"/>
          <w:szCs w:val="24"/>
          <w:lang w:eastAsia="lt-LT"/>
        </w:rPr>
        <w:t>aukciono</w:t>
      </w:r>
      <w:r w:rsidRPr="002A40E4">
        <w:rPr>
          <w:rFonts w:eastAsia="Calibri" w:cs="Times New Roman"/>
          <w:szCs w:val="24"/>
          <w:lang w:eastAsia="lt-LT"/>
        </w:rPr>
        <w:t>.</w:t>
      </w:r>
    </w:p>
    <w:p w14:paraId="7005340E" w14:textId="77777777" w:rsidR="008715CE" w:rsidRPr="002A40E4" w:rsidRDefault="008715CE" w:rsidP="008715CE">
      <w:pPr>
        <w:pStyle w:val="ListParagraph"/>
        <w:spacing w:after="120" w:line="20" w:lineRule="atLeast"/>
        <w:ind w:left="709"/>
        <w:jc w:val="left"/>
        <w:rPr>
          <w:rFonts w:eastAsia="Calibri" w:cs="Times New Roman"/>
          <w:color w:val="000000"/>
          <w:szCs w:val="24"/>
          <w:lang w:eastAsia="lt-LT"/>
        </w:rPr>
      </w:pPr>
    </w:p>
    <w:p w14:paraId="12AAE05E" w14:textId="77777777" w:rsidR="008715CE" w:rsidRPr="002A40E4" w:rsidRDefault="008715CE" w:rsidP="008715CE">
      <w:pPr>
        <w:jc w:val="center"/>
        <w:rPr>
          <w:rFonts w:cs="Times New Roman"/>
          <w:b/>
          <w:bCs/>
          <w:szCs w:val="24"/>
        </w:rPr>
      </w:pPr>
      <w:r w:rsidRPr="002A40E4">
        <w:rPr>
          <w:rFonts w:cs="Times New Roman"/>
          <w:b/>
          <w:bCs/>
          <w:szCs w:val="24"/>
        </w:rPr>
        <w:t>X SKYRIUS</w:t>
      </w:r>
    </w:p>
    <w:p w14:paraId="406E438D" w14:textId="77777777" w:rsidR="008715CE" w:rsidRPr="002A40E4" w:rsidRDefault="008715CE" w:rsidP="008715CE">
      <w:pPr>
        <w:jc w:val="center"/>
        <w:rPr>
          <w:rFonts w:cs="Times New Roman"/>
          <w:b/>
          <w:bCs/>
          <w:szCs w:val="24"/>
        </w:rPr>
      </w:pPr>
      <w:r w:rsidRPr="002A40E4">
        <w:rPr>
          <w:rFonts w:cs="Times New Roman"/>
          <w:b/>
          <w:bCs/>
          <w:szCs w:val="24"/>
        </w:rPr>
        <w:t>PASIŪLYMŲ VERTINIMAS</w:t>
      </w:r>
    </w:p>
    <w:p w14:paraId="6122440C" w14:textId="77777777" w:rsidR="008715CE" w:rsidRPr="002A40E4" w:rsidRDefault="008715CE" w:rsidP="008715CE">
      <w:pPr>
        <w:rPr>
          <w:rFonts w:cs="Times New Roman"/>
          <w:szCs w:val="24"/>
        </w:rPr>
      </w:pPr>
    </w:p>
    <w:p w14:paraId="6CDD71E1" w14:textId="77F35466" w:rsidR="008715CE" w:rsidRPr="002A40E4" w:rsidRDefault="008715CE" w:rsidP="008715CE">
      <w:pPr>
        <w:pStyle w:val="ListParagraph"/>
        <w:numPr>
          <w:ilvl w:val="0"/>
          <w:numId w:val="13"/>
        </w:numPr>
        <w:rPr>
          <w:rFonts w:eastAsia="Calibri" w:cs="Times New Roman"/>
          <w:szCs w:val="24"/>
        </w:rPr>
      </w:pPr>
      <w:r w:rsidRPr="002A40E4">
        <w:rPr>
          <w:rFonts w:eastAsia="Calibri" w:cs="Times New Roman"/>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9C1121"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szCs w:val="24"/>
        </w:rPr>
        <w:fldChar w:fldCharType="begin"/>
      </w:r>
      <w:r w:rsidRPr="002A40E4">
        <w:rPr>
          <w:rFonts w:eastAsia="Calibri" w:cs="Times New Roman"/>
          <w:szCs w:val="24"/>
        </w:rPr>
        <w:instrText xml:space="preserve"> REF _Ref126410385 \r \h  \* MERGEFORMAT </w:instrText>
      </w:r>
      <w:r w:rsidRPr="002A40E4">
        <w:rPr>
          <w:rFonts w:eastAsia="Calibri" w:cs="Times New Roman"/>
          <w:szCs w:val="24"/>
        </w:rPr>
      </w:r>
      <w:r w:rsidRPr="002A40E4">
        <w:rPr>
          <w:rFonts w:eastAsia="Calibri" w:cs="Times New Roman"/>
          <w:szCs w:val="24"/>
        </w:rPr>
        <w:fldChar w:fldCharType="separate"/>
      </w:r>
      <w:r w:rsidR="00D8370C">
        <w:rPr>
          <w:rFonts w:eastAsia="Calibri" w:cs="Times New Roman"/>
          <w:szCs w:val="24"/>
        </w:rPr>
        <w:t>7</w:t>
      </w:r>
      <w:r w:rsidRPr="002A40E4">
        <w:rPr>
          <w:rFonts w:eastAsia="Calibri" w:cs="Times New Roman"/>
          <w:szCs w:val="24"/>
        </w:rPr>
        <w:fldChar w:fldCharType="end"/>
      </w:r>
      <w:r w:rsidRPr="002A40E4">
        <w:rPr>
          <w:rFonts w:eastAsia="Calibri" w:cs="Times New Roman"/>
          <w:szCs w:val="24"/>
        </w:rPr>
        <w:t xml:space="preserve">, </w:t>
      </w:r>
      <w:r w:rsidRPr="002A40E4">
        <w:rPr>
          <w:rFonts w:eastAsia="Calibri" w:cs="Times New Roman"/>
          <w:szCs w:val="24"/>
        </w:rPr>
        <w:fldChar w:fldCharType="begin"/>
      </w:r>
      <w:r w:rsidRPr="002A40E4">
        <w:rPr>
          <w:rFonts w:eastAsia="Calibri" w:cs="Times New Roman"/>
          <w:szCs w:val="24"/>
        </w:rPr>
        <w:instrText xml:space="preserve"> REF _Ref126410488 \r \h  \* MERGEFORMAT </w:instrText>
      </w:r>
      <w:r w:rsidRPr="002A40E4">
        <w:rPr>
          <w:rFonts w:eastAsia="Calibri" w:cs="Times New Roman"/>
          <w:szCs w:val="24"/>
        </w:rPr>
      </w:r>
      <w:r w:rsidRPr="002A40E4">
        <w:rPr>
          <w:rFonts w:eastAsia="Calibri" w:cs="Times New Roman"/>
          <w:szCs w:val="24"/>
        </w:rPr>
        <w:fldChar w:fldCharType="separate"/>
      </w:r>
      <w:r w:rsidR="00D8370C">
        <w:rPr>
          <w:rFonts w:eastAsia="Calibri" w:cs="Times New Roman"/>
          <w:szCs w:val="24"/>
        </w:rPr>
        <w:t>8</w:t>
      </w:r>
      <w:r w:rsidRPr="002A40E4">
        <w:rPr>
          <w:rFonts w:eastAsia="Calibri" w:cs="Times New Roman"/>
          <w:szCs w:val="24"/>
        </w:rPr>
        <w:fldChar w:fldCharType="end"/>
      </w:r>
      <w:r w:rsidRPr="002A40E4">
        <w:rPr>
          <w:rFonts w:eastAsia="Calibri" w:cs="Times New Roman"/>
          <w:szCs w:val="24"/>
        </w:rPr>
        <w:t xml:space="preserve"> priede.</w:t>
      </w:r>
    </w:p>
    <w:p w14:paraId="0B48213B" w14:textId="245E64A8" w:rsidR="00480717" w:rsidRPr="002A40E4" w:rsidRDefault="00480717" w:rsidP="00480717">
      <w:pPr>
        <w:pStyle w:val="ListParagraph"/>
        <w:numPr>
          <w:ilvl w:val="0"/>
          <w:numId w:val="13"/>
        </w:numPr>
        <w:rPr>
          <w:rFonts w:cs="Times New Roman"/>
          <w:szCs w:val="24"/>
        </w:rPr>
      </w:pPr>
      <w:r w:rsidRPr="002A40E4">
        <w:rPr>
          <w:rFonts w:cs="Times New Roman"/>
          <w:color w:val="000000" w:themeColor="text1"/>
          <w:szCs w:val="24"/>
        </w:rPr>
        <w:t xml:space="preserve">Laimėjusiu pasiūlymu kiekvienoje Pirkimo objekto dalyje galės būti pripažinti tik po 1 ekonomiškai </w:t>
      </w:r>
      <w:r w:rsidRPr="00480717">
        <w:rPr>
          <w:rFonts w:cs="Times New Roman"/>
          <w:szCs w:val="24"/>
        </w:rPr>
        <w:t xml:space="preserve">naudingiausią pasiūlymą, esantį atitinkamos Pirkimo objekto dalies pasiūlymų eilės pirmojoje vietoje. Tas pats tiekėjas gali būti nustatomas laimėtoju dėl visų Pirkimo objekto dalių, vadovaujantis </w:t>
      </w:r>
      <w:r w:rsidRPr="002A40E4">
        <w:rPr>
          <w:rFonts w:eastAsia="Calibri" w:cs="Times New Roman"/>
          <w:szCs w:val="24"/>
        </w:rPr>
        <w:t xml:space="preserve">Specialiųjų pirkimo </w:t>
      </w:r>
      <w:r w:rsidRPr="002A40E4">
        <w:rPr>
          <w:rFonts w:cs="Times New Roman"/>
          <w:szCs w:val="24"/>
        </w:rPr>
        <w:t xml:space="preserve">sąlygų </w:t>
      </w:r>
      <w:r w:rsidRPr="002A40E4">
        <w:rPr>
          <w:rFonts w:cs="Times New Roman"/>
          <w:szCs w:val="24"/>
        </w:rPr>
        <w:fldChar w:fldCharType="begin"/>
      </w:r>
      <w:r w:rsidRPr="002A40E4">
        <w:rPr>
          <w:rFonts w:cs="Times New Roman"/>
          <w:szCs w:val="24"/>
        </w:rPr>
        <w:instrText xml:space="preserve"> REF _Ref126410488 \r \h  \* MERGEFORMAT </w:instrText>
      </w:r>
      <w:r w:rsidRPr="002A40E4">
        <w:rPr>
          <w:rFonts w:cs="Times New Roman"/>
          <w:szCs w:val="24"/>
        </w:rPr>
      </w:r>
      <w:r w:rsidRPr="002A40E4">
        <w:rPr>
          <w:rFonts w:cs="Times New Roman"/>
          <w:szCs w:val="24"/>
        </w:rPr>
        <w:fldChar w:fldCharType="separate"/>
      </w:r>
      <w:r w:rsidR="00D8370C">
        <w:rPr>
          <w:rFonts w:cs="Times New Roman"/>
          <w:szCs w:val="24"/>
        </w:rPr>
        <w:t>8</w:t>
      </w:r>
      <w:r w:rsidRPr="002A40E4">
        <w:rPr>
          <w:rFonts w:cs="Times New Roman"/>
          <w:szCs w:val="24"/>
        </w:rPr>
        <w:fldChar w:fldCharType="end"/>
      </w:r>
      <w:r w:rsidRPr="002A40E4">
        <w:rPr>
          <w:rFonts w:cs="Times New Roman"/>
          <w:szCs w:val="24"/>
        </w:rPr>
        <w:t xml:space="preserve"> priede nustatytomis taisyklėmis.</w:t>
      </w:r>
    </w:p>
    <w:p w14:paraId="1D1548BE" w14:textId="77777777" w:rsidR="008715CE" w:rsidRPr="002A40E4" w:rsidRDefault="008715CE" w:rsidP="008715CE">
      <w:pPr>
        <w:pStyle w:val="NoSpacing"/>
        <w:spacing w:line="20" w:lineRule="atLeast"/>
        <w:contextualSpacing/>
        <w:jc w:val="both"/>
        <w:rPr>
          <w:rFonts w:ascii="Times New Roman" w:eastAsiaTheme="minorHAnsi" w:hAnsi="Times New Roman" w:cs="Times New Roman"/>
          <w:bCs/>
          <w:iCs/>
          <w:sz w:val="24"/>
          <w:szCs w:val="24"/>
        </w:rPr>
      </w:pPr>
    </w:p>
    <w:p w14:paraId="54947338" w14:textId="219FF126" w:rsidR="008715CE" w:rsidRPr="002A40E4" w:rsidRDefault="008715CE" w:rsidP="008715CE">
      <w:pPr>
        <w:jc w:val="center"/>
        <w:rPr>
          <w:rFonts w:cs="Times New Roman"/>
          <w:b/>
          <w:bCs/>
          <w:szCs w:val="24"/>
        </w:rPr>
      </w:pPr>
      <w:r w:rsidRPr="002A40E4">
        <w:rPr>
          <w:rFonts w:cs="Times New Roman"/>
          <w:b/>
          <w:bCs/>
          <w:szCs w:val="24"/>
        </w:rPr>
        <w:t>XI SKYRIUS</w:t>
      </w:r>
    </w:p>
    <w:p w14:paraId="5E150F26" w14:textId="77777777" w:rsidR="008715CE" w:rsidRPr="002A40E4" w:rsidRDefault="008715CE" w:rsidP="008715CE">
      <w:pPr>
        <w:jc w:val="center"/>
        <w:rPr>
          <w:rFonts w:cs="Times New Roman"/>
          <w:b/>
          <w:bCs/>
          <w:szCs w:val="24"/>
        </w:rPr>
      </w:pPr>
      <w:r w:rsidRPr="002A40E4">
        <w:rPr>
          <w:rFonts w:cs="Times New Roman"/>
          <w:b/>
          <w:bCs/>
          <w:szCs w:val="24"/>
        </w:rPr>
        <w:t>SUTARTIES SUDARYMAS</w:t>
      </w:r>
    </w:p>
    <w:p w14:paraId="68F2FC8B" w14:textId="77777777" w:rsidR="008715CE" w:rsidRPr="002A40E4" w:rsidRDefault="008715CE" w:rsidP="008715CE">
      <w:pPr>
        <w:rPr>
          <w:rFonts w:cs="Times New Roman"/>
          <w:szCs w:val="24"/>
        </w:rPr>
      </w:pPr>
    </w:p>
    <w:p w14:paraId="4CCF553C" w14:textId="73FBAF66" w:rsidR="008715CE" w:rsidRPr="002A40E4" w:rsidRDefault="008715CE" w:rsidP="008715CE">
      <w:pPr>
        <w:pStyle w:val="ListParagraph"/>
        <w:numPr>
          <w:ilvl w:val="0"/>
          <w:numId w:val="13"/>
        </w:numPr>
        <w:spacing w:line="20" w:lineRule="atLeast"/>
        <w:rPr>
          <w:rFonts w:cs="Times New Roman"/>
          <w:szCs w:val="24"/>
        </w:rPr>
      </w:pPr>
      <w:r w:rsidRPr="002A40E4">
        <w:rPr>
          <w:rFonts w:cs="Times New Roman"/>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820EA3"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_Ref124893720 \r \h  \* MERGEFORMAT </w:instrText>
      </w:r>
      <w:r w:rsidRPr="002A40E4">
        <w:rPr>
          <w:rFonts w:cs="Times New Roman"/>
          <w:szCs w:val="24"/>
        </w:rPr>
      </w:r>
      <w:r w:rsidRPr="002A40E4">
        <w:rPr>
          <w:rFonts w:cs="Times New Roman"/>
          <w:szCs w:val="24"/>
        </w:rPr>
        <w:fldChar w:fldCharType="separate"/>
      </w:r>
      <w:r w:rsidR="00D8370C">
        <w:rPr>
          <w:rFonts w:cs="Times New Roman"/>
          <w:szCs w:val="24"/>
        </w:rPr>
        <w:t>11</w:t>
      </w:r>
      <w:r w:rsidRPr="002A40E4">
        <w:rPr>
          <w:rFonts w:cs="Times New Roman"/>
          <w:szCs w:val="24"/>
        </w:rPr>
        <w:fldChar w:fldCharType="end"/>
      </w:r>
      <w:r w:rsidRPr="002A40E4">
        <w:rPr>
          <w:rFonts w:cs="Times New Roman"/>
          <w:szCs w:val="24"/>
        </w:rPr>
        <w:t xml:space="preserve"> priede.</w:t>
      </w:r>
    </w:p>
    <w:p w14:paraId="07498E75" w14:textId="77777777" w:rsidR="008715CE" w:rsidRPr="002A40E4" w:rsidRDefault="008715CE" w:rsidP="008715CE">
      <w:pPr>
        <w:pStyle w:val="ListParagraph"/>
        <w:numPr>
          <w:ilvl w:val="0"/>
          <w:numId w:val="13"/>
        </w:numPr>
        <w:rPr>
          <w:rFonts w:eastAsia="Calibri" w:cs="Times New Roman"/>
          <w:szCs w:val="24"/>
        </w:rPr>
      </w:pPr>
      <w:r w:rsidRPr="002A40E4">
        <w:rPr>
          <w:rFonts w:eastAsia="Calibri" w:cs="Times New Roman"/>
          <w:szCs w:val="24"/>
        </w:rPr>
        <w:t>Perkančioji organizacija nereikalauja, kad ūkio subjektų grupės pateiktą pasiūlymą pripažinus laimėjusiu ir pasiūlius sudaryti sutartį, ši ūkio subjektų grupė įgytų tam tikrą teisinę formą.</w:t>
      </w:r>
    </w:p>
    <w:p w14:paraId="3F7EB9F3" w14:textId="77777777" w:rsidR="008715CE" w:rsidRPr="002A40E4" w:rsidRDefault="008715CE" w:rsidP="008715CE">
      <w:pPr>
        <w:rPr>
          <w:rFonts w:cs="Times New Roman"/>
          <w:szCs w:val="24"/>
        </w:rPr>
      </w:pPr>
    </w:p>
    <w:p w14:paraId="7BB06D80" w14:textId="77777777" w:rsidR="008715CE" w:rsidRPr="002A40E4" w:rsidRDefault="008715CE" w:rsidP="008715CE">
      <w:pPr>
        <w:rPr>
          <w:rFonts w:cs="Times New Roman"/>
          <w:szCs w:val="24"/>
        </w:rPr>
        <w:sectPr w:rsidR="008715CE" w:rsidRPr="002A40E4" w:rsidSect="003C7251">
          <w:footerReference w:type="default" r:id="rId18"/>
          <w:footerReference w:type="first" r:id="rId19"/>
          <w:pgSz w:w="11906" w:h="16838"/>
          <w:pgMar w:top="1134" w:right="1134" w:bottom="1134" w:left="1701" w:header="567" w:footer="567" w:gutter="0"/>
          <w:pgNumType w:start="1"/>
          <w:cols w:space="1296"/>
          <w:titlePg/>
          <w:docGrid w:linePitch="360"/>
        </w:sectPr>
      </w:pPr>
    </w:p>
    <w:p w14:paraId="3A65B99E" w14:textId="77777777" w:rsidR="008715CE" w:rsidRPr="002A40E4" w:rsidRDefault="008715CE" w:rsidP="008715CE">
      <w:pPr>
        <w:rPr>
          <w:rFonts w:cs="Times New Roman"/>
          <w:szCs w:val="24"/>
        </w:rPr>
      </w:pPr>
    </w:p>
    <w:p w14:paraId="6B8EAE73" w14:textId="77777777" w:rsidR="008715CE" w:rsidRPr="002A40E4" w:rsidRDefault="00B069B3" w:rsidP="00B069B3">
      <w:pPr>
        <w:ind w:left="6480"/>
        <w:rPr>
          <w:rFonts w:cs="Times New Roman"/>
          <w:szCs w:val="24"/>
        </w:rPr>
      </w:pPr>
      <w:r w:rsidRPr="002A40E4">
        <w:rPr>
          <w:rFonts w:cs="Times New Roman"/>
          <w:szCs w:val="24"/>
        </w:rPr>
        <w:t>Specialiųjų pirkimo sąlygų</w:t>
      </w:r>
    </w:p>
    <w:p w14:paraId="5BC759A0" w14:textId="77777777" w:rsidR="008715CE" w:rsidRPr="002A40E4" w:rsidRDefault="008715CE" w:rsidP="00B069B3">
      <w:pPr>
        <w:pStyle w:val="ListParagraph"/>
        <w:numPr>
          <w:ilvl w:val="0"/>
          <w:numId w:val="14"/>
        </w:numPr>
        <w:ind w:left="5771"/>
        <w:rPr>
          <w:rFonts w:cs="Times New Roman"/>
          <w:szCs w:val="24"/>
        </w:rPr>
      </w:pPr>
      <w:bookmarkStart w:id="15" w:name="_Ref124891215"/>
      <w:r w:rsidRPr="002A40E4">
        <w:rPr>
          <w:rFonts w:cs="Times New Roman"/>
          <w:szCs w:val="24"/>
        </w:rPr>
        <w:t>priedas</w:t>
      </w:r>
      <w:bookmarkEnd w:id="15"/>
    </w:p>
    <w:p w14:paraId="09C6460A" w14:textId="77777777" w:rsidR="008715CE" w:rsidRPr="002A40E4" w:rsidRDefault="008715CE" w:rsidP="008715CE">
      <w:pPr>
        <w:rPr>
          <w:rFonts w:cs="Times New Roman"/>
          <w:szCs w:val="24"/>
        </w:rPr>
      </w:pPr>
    </w:p>
    <w:p w14:paraId="1679AB3A" w14:textId="77777777" w:rsidR="008715CE" w:rsidRPr="002A40E4" w:rsidRDefault="008715CE" w:rsidP="008715CE">
      <w:pPr>
        <w:jc w:val="center"/>
        <w:rPr>
          <w:rFonts w:cs="Times New Roman"/>
          <w:b/>
          <w:bCs/>
          <w:szCs w:val="24"/>
        </w:rPr>
      </w:pPr>
      <w:r w:rsidRPr="002A40E4">
        <w:rPr>
          <w:rFonts w:cs="Times New Roman"/>
          <w:b/>
          <w:bCs/>
          <w:szCs w:val="24"/>
        </w:rPr>
        <w:t>TERMINAI</w:t>
      </w:r>
    </w:p>
    <w:p w14:paraId="54AA8F62" w14:textId="77777777" w:rsidR="008715CE" w:rsidRPr="002A40E4" w:rsidRDefault="008715CE" w:rsidP="008715CE">
      <w:pPr>
        <w:rPr>
          <w:rFonts w:cs="Times New Roman"/>
          <w:szCs w:val="24"/>
        </w:rPr>
      </w:pPr>
    </w:p>
    <w:p w14:paraId="2E4B8F19" w14:textId="77777777" w:rsidR="008715CE" w:rsidRPr="002A40E4" w:rsidRDefault="008715CE" w:rsidP="008715CE">
      <w:pPr>
        <w:rPr>
          <w:rFonts w:cs="Times New Roman"/>
          <w:szCs w:val="24"/>
        </w:rPr>
      </w:pPr>
      <w:r w:rsidRPr="002A40E4">
        <w:rPr>
          <w:rFonts w:cs="Times New Roman"/>
          <w:b/>
          <w:bCs/>
          <w:szCs w:val="24"/>
        </w:rPr>
        <w:t>1 lentelė</w:t>
      </w:r>
      <w:r w:rsidRPr="002A40E4">
        <w:rPr>
          <w:rFonts w:cs="Times New Roman"/>
          <w:szCs w:val="24"/>
        </w:rPr>
        <w:t>. Terminai</w:t>
      </w:r>
    </w:p>
    <w:tbl>
      <w:tblPr>
        <w:tblStyle w:val="TableGrid"/>
        <w:tblW w:w="0" w:type="auto"/>
        <w:tblLook w:val="04A0" w:firstRow="1" w:lastRow="0" w:firstColumn="1" w:lastColumn="0" w:noHBand="0" w:noVBand="1"/>
      </w:tblPr>
      <w:tblGrid>
        <w:gridCol w:w="704"/>
        <w:gridCol w:w="3119"/>
        <w:gridCol w:w="2693"/>
        <w:gridCol w:w="2545"/>
      </w:tblGrid>
      <w:tr w:rsidR="008715CE" w:rsidRPr="002A40E4" w14:paraId="59E63952" w14:textId="77777777">
        <w:trPr>
          <w:tblHeader/>
        </w:trPr>
        <w:tc>
          <w:tcPr>
            <w:tcW w:w="704" w:type="dxa"/>
          </w:tcPr>
          <w:p w14:paraId="23BD8C86" w14:textId="77777777" w:rsidR="008715CE" w:rsidRPr="002A40E4" w:rsidRDefault="008715CE">
            <w:pPr>
              <w:jc w:val="center"/>
              <w:rPr>
                <w:rFonts w:cs="Times New Roman"/>
                <w:b/>
                <w:bCs/>
                <w:szCs w:val="24"/>
              </w:rPr>
            </w:pPr>
            <w:r w:rsidRPr="002A40E4">
              <w:rPr>
                <w:rFonts w:cs="Times New Roman"/>
                <w:b/>
                <w:bCs/>
                <w:szCs w:val="24"/>
              </w:rPr>
              <w:t>Nr.</w:t>
            </w:r>
          </w:p>
        </w:tc>
        <w:tc>
          <w:tcPr>
            <w:tcW w:w="3119" w:type="dxa"/>
          </w:tcPr>
          <w:p w14:paraId="39C4AD5F" w14:textId="77777777" w:rsidR="008715CE" w:rsidRPr="002A40E4" w:rsidRDefault="008715CE">
            <w:pPr>
              <w:jc w:val="center"/>
              <w:rPr>
                <w:rFonts w:cs="Times New Roman"/>
                <w:b/>
                <w:bCs/>
                <w:szCs w:val="24"/>
              </w:rPr>
            </w:pPr>
            <w:r w:rsidRPr="002A40E4">
              <w:rPr>
                <w:rFonts w:cs="Times New Roman"/>
                <w:b/>
                <w:bCs/>
                <w:szCs w:val="24"/>
              </w:rPr>
              <w:t>Veiksmas</w:t>
            </w:r>
          </w:p>
        </w:tc>
        <w:tc>
          <w:tcPr>
            <w:tcW w:w="2693" w:type="dxa"/>
          </w:tcPr>
          <w:p w14:paraId="493BF44C" w14:textId="77777777" w:rsidR="008715CE" w:rsidRPr="002A40E4" w:rsidRDefault="008715CE">
            <w:pPr>
              <w:jc w:val="center"/>
              <w:rPr>
                <w:rFonts w:cs="Times New Roman"/>
                <w:b/>
                <w:bCs/>
                <w:szCs w:val="24"/>
              </w:rPr>
            </w:pPr>
            <w:r w:rsidRPr="002A40E4">
              <w:rPr>
                <w:rFonts w:cs="Times New Roman"/>
                <w:b/>
                <w:bCs/>
                <w:szCs w:val="24"/>
              </w:rPr>
              <w:t>Data / dienų skaičius / laikas</w:t>
            </w:r>
          </w:p>
        </w:tc>
        <w:tc>
          <w:tcPr>
            <w:tcW w:w="2545" w:type="dxa"/>
          </w:tcPr>
          <w:p w14:paraId="1C17D8D6" w14:textId="77777777" w:rsidR="008715CE" w:rsidRPr="002A40E4" w:rsidRDefault="008715CE">
            <w:pPr>
              <w:jc w:val="center"/>
              <w:rPr>
                <w:rFonts w:cs="Times New Roman"/>
                <w:b/>
                <w:bCs/>
                <w:szCs w:val="24"/>
              </w:rPr>
            </w:pPr>
            <w:r w:rsidRPr="002A40E4">
              <w:rPr>
                <w:rFonts w:cs="Times New Roman"/>
                <w:b/>
                <w:bCs/>
                <w:szCs w:val="24"/>
              </w:rPr>
              <w:t>Pastabos</w:t>
            </w:r>
          </w:p>
        </w:tc>
      </w:tr>
      <w:tr w:rsidR="008715CE" w:rsidRPr="002A40E4" w14:paraId="3A08949B" w14:textId="77777777">
        <w:trPr>
          <w:tblHeader/>
        </w:trPr>
        <w:tc>
          <w:tcPr>
            <w:tcW w:w="704" w:type="dxa"/>
          </w:tcPr>
          <w:p w14:paraId="7031E5BD" w14:textId="77777777" w:rsidR="008715CE" w:rsidRPr="002A40E4" w:rsidRDefault="008715CE">
            <w:pPr>
              <w:jc w:val="center"/>
              <w:rPr>
                <w:rFonts w:cs="Times New Roman"/>
                <w:b/>
                <w:bCs/>
                <w:szCs w:val="24"/>
              </w:rPr>
            </w:pPr>
            <w:r w:rsidRPr="002A40E4">
              <w:rPr>
                <w:rFonts w:cs="Times New Roman"/>
                <w:b/>
                <w:bCs/>
                <w:szCs w:val="24"/>
              </w:rPr>
              <w:t>1</w:t>
            </w:r>
          </w:p>
        </w:tc>
        <w:tc>
          <w:tcPr>
            <w:tcW w:w="3119" w:type="dxa"/>
          </w:tcPr>
          <w:p w14:paraId="45477387" w14:textId="77777777" w:rsidR="008715CE" w:rsidRPr="002A40E4" w:rsidRDefault="008715CE">
            <w:pPr>
              <w:jc w:val="center"/>
              <w:rPr>
                <w:rFonts w:cs="Times New Roman"/>
                <w:b/>
                <w:bCs/>
                <w:szCs w:val="24"/>
              </w:rPr>
            </w:pPr>
            <w:r w:rsidRPr="002A40E4">
              <w:rPr>
                <w:rFonts w:cs="Times New Roman"/>
                <w:b/>
                <w:bCs/>
                <w:szCs w:val="24"/>
              </w:rPr>
              <w:t>2</w:t>
            </w:r>
          </w:p>
        </w:tc>
        <w:tc>
          <w:tcPr>
            <w:tcW w:w="2693" w:type="dxa"/>
          </w:tcPr>
          <w:p w14:paraId="6127E339" w14:textId="77777777" w:rsidR="008715CE" w:rsidRPr="002A40E4" w:rsidRDefault="008715CE">
            <w:pPr>
              <w:jc w:val="center"/>
              <w:rPr>
                <w:rFonts w:cs="Times New Roman"/>
                <w:b/>
                <w:bCs/>
                <w:szCs w:val="24"/>
              </w:rPr>
            </w:pPr>
            <w:r w:rsidRPr="002A40E4">
              <w:rPr>
                <w:rFonts w:cs="Times New Roman"/>
                <w:b/>
                <w:bCs/>
                <w:szCs w:val="24"/>
              </w:rPr>
              <w:t>3</w:t>
            </w:r>
          </w:p>
        </w:tc>
        <w:tc>
          <w:tcPr>
            <w:tcW w:w="2545" w:type="dxa"/>
          </w:tcPr>
          <w:p w14:paraId="5244F219" w14:textId="77777777" w:rsidR="008715CE" w:rsidRPr="002A40E4" w:rsidRDefault="008715CE">
            <w:pPr>
              <w:jc w:val="center"/>
              <w:rPr>
                <w:rFonts w:cs="Times New Roman"/>
                <w:b/>
                <w:bCs/>
                <w:szCs w:val="24"/>
              </w:rPr>
            </w:pPr>
            <w:r w:rsidRPr="002A40E4">
              <w:rPr>
                <w:rFonts w:cs="Times New Roman"/>
                <w:b/>
                <w:bCs/>
                <w:szCs w:val="24"/>
              </w:rPr>
              <w:t>4</w:t>
            </w:r>
          </w:p>
        </w:tc>
      </w:tr>
      <w:tr w:rsidR="008715CE" w:rsidRPr="002A40E4" w14:paraId="6C56914C" w14:textId="77777777">
        <w:tc>
          <w:tcPr>
            <w:tcW w:w="704" w:type="dxa"/>
          </w:tcPr>
          <w:p w14:paraId="7639CAE2" w14:textId="77777777" w:rsidR="008715CE" w:rsidRPr="002A40E4" w:rsidRDefault="008715CE">
            <w:pPr>
              <w:rPr>
                <w:rFonts w:cs="Times New Roman"/>
                <w:szCs w:val="24"/>
              </w:rPr>
            </w:pPr>
            <w:r w:rsidRPr="002A40E4">
              <w:rPr>
                <w:rFonts w:cs="Times New Roman"/>
                <w:szCs w:val="24"/>
              </w:rPr>
              <w:t>1.</w:t>
            </w:r>
          </w:p>
        </w:tc>
        <w:tc>
          <w:tcPr>
            <w:tcW w:w="3119" w:type="dxa"/>
          </w:tcPr>
          <w:p w14:paraId="2229325F" w14:textId="77777777" w:rsidR="008715CE" w:rsidRPr="002A40E4" w:rsidRDefault="008715CE">
            <w:pPr>
              <w:jc w:val="left"/>
              <w:rPr>
                <w:rFonts w:cs="Times New Roman"/>
                <w:szCs w:val="24"/>
              </w:rPr>
            </w:pPr>
            <w:r w:rsidRPr="002A40E4">
              <w:rPr>
                <w:rFonts w:cs="Times New Roman"/>
                <w:szCs w:val="24"/>
              </w:rPr>
              <w:t>Pasiūlymų pateikimo terminas</w:t>
            </w:r>
          </w:p>
        </w:tc>
        <w:tc>
          <w:tcPr>
            <w:tcW w:w="2693" w:type="dxa"/>
          </w:tcPr>
          <w:p w14:paraId="217E1A24" w14:textId="77777777" w:rsidR="008715CE" w:rsidRPr="002A40E4" w:rsidRDefault="008715CE">
            <w:pPr>
              <w:jc w:val="left"/>
              <w:rPr>
                <w:rFonts w:cs="Times New Roman"/>
                <w:szCs w:val="24"/>
              </w:rPr>
            </w:pPr>
            <w:r w:rsidRPr="002A40E4">
              <w:rPr>
                <w:rFonts w:cs="Times New Roman"/>
                <w:szCs w:val="24"/>
              </w:rPr>
              <w:t>Nurodytas skelbime</w:t>
            </w:r>
          </w:p>
        </w:tc>
        <w:tc>
          <w:tcPr>
            <w:tcW w:w="2545" w:type="dxa"/>
          </w:tcPr>
          <w:p w14:paraId="7DBD9052" w14:textId="77777777" w:rsidR="008715CE" w:rsidRPr="002A40E4" w:rsidRDefault="008715CE">
            <w:pPr>
              <w:jc w:val="left"/>
              <w:rPr>
                <w:rFonts w:cs="Times New Roman"/>
                <w:szCs w:val="24"/>
              </w:rPr>
            </w:pPr>
            <w:r w:rsidRPr="002A40E4">
              <w:rPr>
                <w:rFonts w:cs="Times New Roman"/>
                <w:szCs w:val="24"/>
              </w:rPr>
              <w:t>Perkančioji organizacija turi teisę pratęsti pasiūlymų pateikimo terminą.</w:t>
            </w:r>
          </w:p>
        </w:tc>
      </w:tr>
      <w:tr w:rsidR="008715CE" w:rsidRPr="002A40E4" w14:paraId="26D9E394" w14:textId="77777777">
        <w:tc>
          <w:tcPr>
            <w:tcW w:w="704" w:type="dxa"/>
          </w:tcPr>
          <w:p w14:paraId="50110605" w14:textId="77777777" w:rsidR="008715CE" w:rsidRPr="002A40E4" w:rsidRDefault="008715CE">
            <w:pPr>
              <w:rPr>
                <w:rFonts w:cs="Times New Roman"/>
                <w:szCs w:val="24"/>
              </w:rPr>
            </w:pPr>
            <w:r w:rsidRPr="002A40E4">
              <w:rPr>
                <w:rFonts w:cs="Times New Roman"/>
                <w:szCs w:val="24"/>
              </w:rPr>
              <w:t>2.</w:t>
            </w:r>
          </w:p>
        </w:tc>
        <w:tc>
          <w:tcPr>
            <w:tcW w:w="3119" w:type="dxa"/>
          </w:tcPr>
          <w:p w14:paraId="3820DFEF" w14:textId="77777777" w:rsidR="008715CE" w:rsidRPr="002A40E4" w:rsidRDefault="008715CE">
            <w:pPr>
              <w:jc w:val="left"/>
              <w:rPr>
                <w:rFonts w:cs="Times New Roman"/>
                <w:szCs w:val="24"/>
              </w:rPr>
            </w:pPr>
            <w:r w:rsidRPr="002A40E4">
              <w:rPr>
                <w:rFonts w:cs="Times New Roman"/>
                <w:szCs w:val="24"/>
              </w:rPr>
              <w:t>Pradinis susipažinimas su CVP IS priemonėmis gautais pasiūlymais</w:t>
            </w:r>
          </w:p>
        </w:tc>
        <w:tc>
          <w:tcPr>
            <w:tcW w:w="2693" w:type="dxa"/>
          </w:tcPr>
          <w:p w14:paraId="603B9FCD" w14:textId="77777777" w:rsidR="008715CE" w:rsidRPr="002A40E4" w:rsidRDefault="008715CE">
            <w:pPr>
              <w:jc w:val="left"/>
              <w:rPr>
                <w:rFonts w:cs="Times New Roman"/>
                <w:szCs w:val="24"/>
              </w:rPr>
            </w:pPr>
            <w:r w:rsidRPr="002A40E4">
              <w:rPr>
                <w:rFonts w:cs="Times New Roman"/>
                <w:szCs w:val="24"/>
              </w:rPr>
              <w:t xml:space="preserve">Pradedamas ne anksčiau nei po </w:t>
            </w:r>
            <w:r w:rsidR="00DE7346" w:rsidRPr="002A40E4">
              <w:rPr>
                <w:rFonts w:cs="Times New Roman"/>
                <w:szCs w:val="24"/>
              </w:rPr>
              <w:t>30</w:t>
            </w:r>
            <w:r w:rsidRPr="002A40E4">
              <w:rPr>
                <w:rFonts w:cs="Times New Roman"/>
                <w:szCs w:val="24"/>
              </w:rPr>
              <w:t xml:space="preserve"> minučių po pasiūlymų pateikimo termino pabaigos</w:t>
            </w:r>
          </w:p>
        </w:tc>
        <w:tc>
          <w:tcPr>
            <w:tcW w:w="2545" w:type="dxa"/>
          </w:tcPr>
          <w:p w14:paraId="6A6E5C5A" w14:textId="77777777" w:rsidR="008715CE" w:rsidRPr="002A40E4" w:rsidRDefault="008715CE">
            <w:pPr>
              <w:jc w:val="left"/>
              <w:rPr>
                <w:rFonts w:cs="Times New Roman"/>
                <w:szCs w:val="24"/>
              </w:rPr>
            </w:pPr>
          </w:p>
        </w:tc>
      </w:tr>
      <w:tr w:rsidR="008715CE" w:rsidRPr="002A40E4" w14:paraId="29125BBE" w14:textId="77777777">
        <w:tc>
          <w:tcPr>
            <w:tcW w:w="704" w:type="dxa"/>
          </w:tcPr>
          <w:p w14:paraId="0FFC7A69" w14:textId="77777777" w:rsidR="008715CE" w:rsidRPr="002A40E4" w:rsidRDefault="008715CE">
            <w:pPr>
              <w:rPr>
                <w:rFonts w:cs="Times New Roman"/>
                <w:szCs w:val="24"/>
              </w:rPr>
            </w:pPr>
            <w:r w:rsidRPr="002A40E4">
              <w:rPr>
                <w:rFonts w:cs="Times New Roman"/>
                <w:szCs w:val="24"/>
              </w:rPr>
              <w:t>3.</w:t>
            </w:r>
          </w:p>
        </w:tc>
        <w:tc>
          <w:tcPr>
            <w:tcW w:w="3119" w:type="dxa"/>
          </w:tcPr>
          <w:p w14:paraId="63F0D939" w14:textId="77777777" w:rsidR="008715CE" w:rsidRPr="002A40E4" w:rsidRDefault="008715CE">
            <w:pPr>
              <w:jc w:val="left"/>
              <w:rPr>
                <w:rFonts w:cs="Times New Roman"/>
                <w:szCs w:val="24"/>
              </w:rPr>
            </w:pPr>
            <w:r w:rsidRPr="002A40E4">
              <w:rPr>
                <w:rFonts w:cs="Times New Roman"/>
                <w:szCs w:val="24"/>
              </w:rPr>
              <w:t>Prašymą paaiškinti, patikslinti Pirkimo sąlygas tiekėjas turi pateikti ne vėliau kaip:</w:t>
            </w:r>
          </w:p>
        </w:tc>
        <w:tc>
          <w:tcPr>
            <w:tcW w:w="2693" w:type="dxa"/>
          </w:tcPr>
          <w:p w14:paraId="4E144146" w14:textId="2D3A5D97" w:rsidR="008715CE" w:rsidRPr="002A40E4" w:rsidRDefault="008715CE">
            <w:pPr>
              <w:jc w:val="left"/>
              <w:rPr>
                <w:rFonts w:cs="Times New Roman"/>
                <w:szCs w:val="24"/>
              </w:rPr>
            </w:pPr>
            <w:r w:rsidRPr="002A40E4">
              <w:rPr>
                <w:rFonts w:cs="Times New Roman"/>
                <w:szCs w:val="24"/>
              </w:rPr>
              <w:t>10 dienų iki pasiūlymų pateikimo dienos</w:t>
            </w:r>
          </w:p>
        </w:tc>
        <w:tc>
          <w:tcPr>
            <w:tcW w:w="2545" w:type="dxa"/>
          </w:tcPr>
          <w:p w14:paraId="7A18EB93" w14:textId="77777777" w:rsidR="008715CE" w:rsidRPr="002A40E4" w:rsidRDefault="008715CE">
            <w:pPr>
              <w:jc w:val="left"/>
              <w:rPr>
                <w:rFonts w:cs="Times New Roman"/>
                <w:szCs w:val="24"/>
              </w:rPr>
            </w:pPr>
          </w:p>
        </w:tc>
      </w:tr>
      <w:tr w:rsidR="008715CE" w:rsidRPr="002A40E4" w14:paraId="4E8FACE0" w14:textId="77777777">
        <w:tc>
          <w:tcPr>
            <w:tcW w:w="704" w:type="dxa"/>
          </w:tcPr>
          <w:p w14:paraId="40564CE2" w14:textId="77777777" w:rsidR="008715CE" w:rsidRPr="002A40E4" w:rsidRDefault="008715CE">
            <w:pPr>
              <w:rPr>
                <w:rFonts w:cs="Times New Roman"/>
                <w:szCs w:val="24"/>
              </w:rPr>
            </w:pPr>
            <w:r w:rsidRPr="002A40E4">
              <w:rPr>
                <w:rFonts w:cs="Times New Roman"/>
                <w:szCs w:val="24"/>
              </w:rPr>
              <w:t>4.</w:t>
            </w:r>
          </w:p>
        </w:tc>
        <w:tc>
          <w:tcPr>
            <w:tcW w:w="3119" w:type="dxa"/>
          </w:tcPr>
          <w:p w14:paraId="49D0512B" w14:textId="77777777" w:rsidR="008715CE" w:rsidRPr="002A40E4" w:rsidRDefault="008715CE">
            <w:pPr>
              <w:jc w:val="left"/>
              <w:rPr>
                <w:rFonts w:cs="Times New Roman"/>
                <w:szCs w:val="24"/>
              </w:rPr>
            </w:pPr>
            <w:r w:rsidRPr="002A40E4">
              <w:rPr>
                <w:rFonts w:cs="Times New Roman"/>
                <w:szCs w:val="24"/>
              </w:rPr>
              <w:t>Perkančioji organizacija Pirkimo sąlygų paaiškinimą, patikslinimą pateikia visiems tiekėjams ne vėliau kaip:</w:t>
            </w:r>
          </w:p>
        </w:tc>
        <w:tc>
          <w:tcPr>
            <w:tcW w:w="2693" w:type="dxa"/>
          </w:tcPr>
          <w:p w14:paraId="7E011423" w14:textId="6CEFAB28" w:rsidR="008715CE" w:rsidRPr="002A40E4" w:rsidRDefault="008715CE" w:rsidP="00592477">
            <w:pPr>
              <w:jc w:val="left"/>
              <w:rPr>
                <w:rFonts w:cs="Times New Roman"/>
                <w:szCs w:val="24"/>
              </w:rPr>
            </w:pPr>
            <w:r w:rsidRPr="002A40E4">
              <w:rPr>
                <w:rFonts w:cs="Times New Roman"/>
                <w:szCs w:val="24"/>
              </w:rPr>
              <w:t>6 dienos iki pasiūlymų pateikimo dienos</w:t>
            </w:r>
          </w:p>
        </w:tc>
        <w:tc>
          <w:tcPr>
            <w:tcW w:w="2545" w:type="dxa"/>
          </w:tcPr>
          <w:p w14:paraId="0A6E8FCF" w14:textId="77777777" w:rsidR="008715CE" w:rsidRPr="002A40E4" w:rsidRDefault="008715CE">
            <w:pPr>
              <w:jc w:val="left"/>
              <w:rPr>
                <w:rFonts w:cs="Times New Roman"/>
                <w:szCs w:val="24"/>
              </w:rPr>
            </w:pPr>
          </w:p>
        </w:tc>
      </w:tr>
      <w:tr w:rsidR="008715CE" w:rsidRPr="002A40E4" w14:paraId="77CCE55B" w14:textId="77777777">
        <w:tc>
          <w:tcPr>
            <w:tcW w:w="704" w:type="dxa"/>
          </w:tcPr>
          <w:p w14:paraId="78E7DB72" w14:textId="77777777" w:rsidR="008715CE" w:rsidRPr="002A40E4" w:rsidRDefault="008715CE">
            <w:pPr>
              <w:rPr>
                <w:rFonts w:cs="Times New Roman"/>
                <w:szCs w:val="24"/>
              </w:rPr>
            </w:pPr>
            <w:r w:rsidRPr="002A40E4">
              <w:rPr>
                <w:rFonts w:cs="Times New Roman"/>
                <w:szCs w:val="24"/>
              </w:rPr>
              <w:t>5.</w:t>
            </w:r>
          </w:p>
        </w:tc>
        <w:tc>
          <w:tcPr>
            <w:tcW w:w="3119" w:type="dxa"/>
          </w:tcPr>
          <w:p w14:paraId="71DAAEF4" w14:textId="77777777" w:rsidR="008715CE" w:rsidRPr="002A40E4" w:rsidRDefault="001E5265">
            <w:pPr>
              <w:jc w:val="left"/>
              <w:rPr>
                <w:rFonts w:cs="Times New Roman"/>
                <w:szCs w:val="24"/>
              </w:rPr>
            </w:pPr>
            <w:r w:rsidRPr="002A40E4">
              <w:rPr>
                <w:rFonts w:cs="Times New Roman"/>
                <w:szCs w:val="24"/>
              </w:rPr>
              <w:t xml:space="preserve">Objekto </w:t>
            </w:r>
            <w:r w:rsidR="008715CE" w:rsidRPr="002A40E4">
              <w:rPr>
                <w:rFonts w:cs="Times New Roman"/>
                <w:szCs w:val="24"/>
              </w:rPr>
              <w:t>apžiūra bus vykdoma:</w:t>
            </w:r>
          </w:p>
        </w:tc>
        <w:tc>
          <w:tcPr>
            <w:tcW w:w="2693" w:type="dxa"/>
          </w:tcPr>
          <w:p w14:paraId="4319F8A7" w14:textId="26832B94" w:rsidR="008715CE" w:rsidRPr="002A40E4" w:rsidRDefault="008715CE" w:rsidP="005152F8">
            <w:pPr>
              <w:jc w:val="left"/>
              <w:rPr>
                <w:rFonts w:cs="Times New Roman"/>
                <w:szCs w:val="24"/>
              </w:rPr>
            </w:pPr>
            <w:r w:rsidRPr="002A40E4">
              <w:rPr>
                <w:rFonts w:cs="Times New Roman"/>
                <w:szCs w:val="24"/>
              </w:rPr>
              <w:t>Netaikoma</w:t>
            </w:r>
          </w:p>
        </w:tc>
        <w:tc>
          <w:tcPr>
            <w:tcW w:w="2545" w:type="dxa"/>
          </w:tcPr>
          <w:p w14:paraId="5664E5B3" w14:textId="4BC9949F" w:rsidR="008715CE" w:rsidRPr="002A40E4" w:rsidRDefault="008715CE">
            <w:pPr>
              <w:jc w:val="left"/>
              <w:rPr>
                <w:rFonts w:cs="Times New Roman"/>
                <w:szCs w:val="24"/>
              </w:rPr>
            </w:pPr>
          </w:p>
        </w:tc>
      </w:tr>
      <w:tr w:rsidR="008715CE" w:rsidRPr="002A40E4" w14:paraId="4621F4BD" w14:textId="77777777">
        <w:tc>
          <w:tcPr>
            <w:tcW w:w="704" w:type="dxa"/>
          </w:tcPr>
          <w:p w14:paraId="0A87D264" w14:textId="77777777" w:rsidR="008715CE" w:rsidRPr="002A40E4" w:rsidRDefault="008715CE">
            <w:pPr>
              <w:rPr>
                <w:rFonts w:cs="Times New Roman"/>
                <w:szCs w:val="24"/>
              </w:rPr>
            </w:pPr>
            <w:r w:rsidRPr="002A40E4">
              <w:rPr>
                <w:rFonts w:cs="Times New Roman"/>
                <w:szCs w:val="24"/>
              </w:rPr>
              <w:t>6.</w:t>
            </w:r>
          </w:p>
        </w:tc>
        <w:tc>
          <w:tcPr>
            <w:tcW w:w="3119" w:type="dxa"/>
          </w:tcPr>
          <w:p w14:paraId="179F0366" w14:textId="77777777" w:rsidR="008715CE" w:rsidRPr="002A40E4" w:rsidRDefault="008715CE">
            <w:pPr>
              <w:jc w:val="left"/>
              <w:rPr>
                <w:rFonts w:cs="Times New Roman"/>
                <w:szCs w:val="24"/>
              </w:rPr>
            </w:pPr>
            <w:r w:rsidRPr="002A40E4">
              <w:rPr>
                <w:rFonts w:cs="Times New Roman"/>
                <w:szCs w:val="24"/>
              </w:rPr>
              <w:t>Perkančioji organizacija rengs susitikimus su tiekėjais dėl pirkimo sąlygų paaiškinimo</w:t>
            </w:r>
          </w:p>
        </w:tc>
        <w:tc>
          <w:tcPr>
            <w:tcW w:w="2693" w:type="dxa"/>
          </w:tcPr>
          <w:p w14:paraId="32632694" w14:textId="466AA535" w:rsidR="008715CE" w:rsidRPr="002A40E4" w:rsidRDefault="008715CE" w:rsidP="005152F8">
            <w:pPr>
              <w:jc w:val="left"/>
              <w:rPr>
                <w:rFonts w:cs="Times New Roman"/>
                <w:szCs w:val="24"/>
              </w:rPr>
            </w:pPr>
            <w:r w:rsidRPr="002A40E4">
              <w:rPr>
                <w:rFonts w:cs="Times New Roman"/>
                <w:szCs w:val="24"/>
              </w:rPr>
              <w:t>Netaikoma</w:t>
            </w:r>
          </w:p>
        </w:tc>
        <w:tc>
          <w:tcPr>
            <w:tcW w:w="2545" w:type="dxa"/>
          </w:tcPr>
          <w:p w14:paraId="20CBD11C" w14:textId="77777777" w:rsidR="008715CE" w:rsidRPr="002A40E4" w:rsidRDefault="008715CE">
            <w:pPr>
              <w:jc w:val="left"/>
              <w:rPr>
                <w:rFonts w:cs="Times New Roman"/>
                <w:szCs w:val="24"/>
              </w:rPr>
            </w:pPr>
          </w:p>
        </w:tc>
      </w:tr>
      <w:tr w:rsidR="008715CE" w:rsidRPr="002A40E4" w14:paraId="404B7C3F" w14:textId="77777777">
        <w:tc>
          <w:tcPr>
            <w:tcW w:w="704" w:type="dxa"/>
          </w:tcPr>
          <w:p w14:paraId="1FB6E123" w14:textId="77777777" w:rsidR="008715CE" w:rsidRPr="002A40E4" w:rsidRDefault="008715CE">
            <w:pPr>
              <w:rPr>
                <w:rFonts w:cs="Times New Roman"/>
                <w:szCs w:val="24"/>
              </w:rPr>
            </w:pPr>
            <w:r w:rsidRPr="002A40E4">
              <w:rPr>
                <w:rFonts w:cs="Times New Roman"/>
                <w:szCs w:val="24"/>
              </w:rPr>
              <w:t>7.</w:t>
            </w:r>
          </w:p>
        </w:tc>
        <w:tc>
          <w:tcPr>
            <w:tcW w:w="3119" w:type="dxa"/>
          </w:tcPr>
          <w:p w14:paraId="45E7B376" w14:textId="77777777" w:rsidR="008715CE" w:rsidRPr="002A40E4" w:rsidRDefault="008715CE">
            <w:pPr>
              <w:jc w:val="left"/>
              <w:rPr>
                <w:rFonts w:cs="Times New Roman"/>
                <w:szCs w:val="24"/>
              </w:rPr>
            </w:pPr>
            <w:r w:rsidRPr="002A40E4">
              <w:rPr>
                <w:rFonts w:cs="Times New Roman"/>
                <w:bCs/>
                <w:szCs w:val="24"/>
              </w:rPr>
              <w:t>Tiekėjai turi pateikti prekių pavyzdžius:</w:t>
            </w:r>
          </w:p>
        </w:tc>
        <w:tc>
          <w:tcPr>
            <w:tcW w:w="2693" w:type="dxa"/>
          </w:tcPr>
          <w:p w14:paraId="5C96E6E7" w14:textId="2263E74C" w:rsidR="008715CE" w:rsidRPr="002A40E4" w:rsidRDefault="008715CE" w:rsidP="005152F8">
            <w:pPr>
              <w:jc w:val="left"/>
              <w:rPr>
                <w:rFonts w:cs="Times New Roman"/>
                <w:szCs w:val="24"/>
              </w:rPr>
            </w:pPr>
            <w:r w:rsidRPr="002A40E4">
              <w:rPr>
                <w:rFonts w:cs="Times New Roman"/>
                <w:szCs w:val="24"/>
              </w:rPr>
              <w:t>Netaikoma</w:t>
            </w:r>
          </w:p>
        </w:tc>
        <w:tc>
          <w:tcPr>
            <w:tcW w:w="2545" w:type="dxa"/>
          </w:tcPr>
          <w:p w14:paraId="242526BA" w14:textId="2A07627A" w:rsidR="008715CE" w:rsidRPr="002A40E4" w:rsidRDefault="008715CE">
            <w:pPr>
              <w:jc w:val="left"/>
              <w:rPr>
                <w:rFonts w:cs="Times New Roman"/>
                <w:szCs w:val="24"/>
              </w:rPr>
            </w:pPr>
          </w:p>
        </w:tc>
      </w:tr>
      <w:tr w:rsidR="008715CE" w:rsidRPr="002A40E4" w14:paraId="69955C05" w14:textId="77777777">
        <w:tc>
          <w:tcPr>
            <w:tcW w:w="704" w:type="dxa"/>
          </w:tcPr>
          <w:p w14:paraId="2AEA4C16" w14:textId="77777777" w:rsidR="008715CE" w:rsidRPr="002A40E4" w:rsidRDefault="008715CE">
            <w:pPr>
              <w:rPr>
                <w:rFonts w:cs="Times New Roman"/>
                <w:szCs w:val="24"/>
              </w:rPr>
            </w:pPr>
            <w:r w:rsidRPr="002A40E4">
              <w:rPr>
                <w:rFonts w:cs="Times New Roman"/>
                <w:szCs w:val="24"/>
              </w:rPr>
              <w:t>8.</w:t>
            </w:r>
          </w:p>
        </w:tc>
        <w:tc>
          <w:tcPr>
            <w:tcW w:w="3119" w:type="dxa"/>
          </w:tcPr>
          <w:p w14:paraId="7975C19A" w14:textId="77777777" w:rsidR="008715CE" w:rsidRPr="002A40E4" w:rsidRDefault="008715CE">
            <w:pPr>
              <w:jc w:val="left"/>
              <w:rPr>
                <w:rFonts w:cs="Times New Roman"/>
                <w:szCs w:val="24"/>
              </w:rPr>
            </w:pPr>
            <w:r w:rsidRPr="002A40E4">
              <w:rPr>
                <w:rFonts w:cs="Times New Roman"/>
                <w:szCs w:val="24"/>
              </w:rPr>
              <w:t>Pasiūlymo galiojimo ir pasiūlymo galiojimo užtikrinimo (jei taikoma) terminas ne trumpesnis kaip</w:t>
            </w:r>
          </w:p>
        </w:tc>
        <w:tc>
          <w:tcPr>
            <w:tcW w:w="2693" w:type="dxa"/>
          </w:tcPr>
          <w:p w14:paraId="35913A71" w14:textId="77777777" w:rsidR="008715CE" w:rsidRPr="002A40E4" w:rsidRDefault="00797079">
            <w:pPr>
              <w:jc w:val="left"/>
              <w:rPr>
                <w:rFonts w:cs="Times New Roman"/>
                <w:szCs w:val="24"/>
              </w:rPr>
            </w:pPr>
            <w:r>
              <w:rPr>
                <w:rFonts w:cs="Times New Roman"/>
                <w:szCs w:val="24"/>
              </w:rPr>
              <w:t>90 dienų</w:t>
            </w:r>
            <w:r w:rsidR="008715CE" w:rsidRPr="002A40E4">
              <w:rPr>
                <w:rFonts w:cs="Times New Roman"/>
                <w:szCs w:val="24"/>
              </w:rPr>
              <w:t xml:space="preserve"> nuo pasiūlymų pateikimo galutinio termino pabaigos</w:t>
            </w:r>
          </w:p>
        </w:tc>
        <w:tc>
          <w:tcPr>
            <w:tcW w:w="2545" w:type="dxa"/>
          </w:tcPr>
          <w:p w14:paraId="1F7BC084" w14:textId="77777777" w:rsidR="008715CE" w:rsidRPr="002A40E4" w:rsidRDefault="008715CE">
            <w:pPr>
              <w:jc w:val="left"/>
              <w:rPr>
                <w:rFonts w:cs="Times New Roman"/>
                <w:szCs w:val="24"/>
              </w:rPr>
            </w:pPr>
          </w:p>
        </w:tc>
      </w:tr>
      <w:tr w:rsidR="008715CE" w:rsidRPr="002A40E4" w14:paraId="7127D4FA" w14:textId="77777777">
        <w:tc>
          <w:tcPr>
            <w:tcW w:w="704" w:type="dxa"/>
          </w:tcPr>
          <w:p w14:paraId="21F82461" w14:textId="77777777" w:rsidR="008715CE" w:rsidRPr="002A40E4" w:rsidRDefault="008715CE">
            <w:pPr>
              <w:rPr>
                <w:rFonts w:cs="Times New Roman"/>
                <w:szCs w:val="24"/>
              </w:rPr>
            </w:pPr>
            <w:r w:rsidRPr="002A40E4">
              <w:rPr>
                <w:rFonts w:cs="Times New Roman"/>
                <w:szCs w:val="24"/>
              </w:rPr>
              <w:t>9.</w:t>
            </w:r>
          </w:p>
        </w:tc>
        <w:tc>
          <w:tcPr>
            <w:tcW w:w="3119" w:type="dxa"/>
          </w:tcPr>
          <w:p w14:paraId="47985AAE" w14:textId="77777777" w:rsidR="008715CE" w:rsidRPr="002A40E4" w:rsidRDefault="008715CE">
            <w:pPr>
              <w:jc w:val="left"/>
              <w:rPr>
                <w:rFonts w:cs="Times New Roman"/>
                <w:szCs w:val="24"/>
              </w:rPr>
            </w:pPr>
            <w:r w:rsidRPr="002A40E4">
              <w:rPr>
                <w:rFonts w:cs="Times New Roman"/>
                <w:szCs w:val="24"/>
              </w:rPr>
              <w:t>Perkančioji organizacija atsako tiekėjui, ar ji sutinka priimti tiekėjo siūlomą pasiūlymo galiojimo užtikrinimą patvirtinantį dokumentą ne vėliau kaip per</w:t>
            </w:r>
          </w:p>
        </w:tc>
        <w:tc>
          <w:tcPr>
            <w:tcW w:w="2693" w:type="dxa"/>
          </w:tcPr>
          <w:p w14:paraId="0CB07225" w14:textId="23A3DA1F" w:rsidR="008715CE" w:rsidRPr="002A40E4" w:rsidRDefault="0035111B">
            <w:pPr>
              <w:jc w:val="left"/>
              <w:rPr>
                <w:rFonts w:cs="Times New Roman"/>
                <w:szCs w:val="24"/>
              </w:rPr>
            </w:pPr>
            <w:r w:rsidRPr="002A40E4">
              <w:rPr>
                <w:rFonts w:cs="Times New Roman"/>
                <w:szCs w:val="24"/>
              </w:rPr>
              <w:t>3 darbo dienas nuo prašymo gavimo dienos</w:t>
            </w:r>
          </w:p>
        </w:tc>
        <w:tc>
          <w:tcPr>
            <w:tcW w:w="2545" w:type="dxa"/>
          </w:tcPr>
          <w:p w14:paraId="6817B92D" w14:textId="77777777" w:rsidR="008715CE" w:rsidRPr="002A40E4" w:rsidRDefault="008715CE">
            <w:pPr>
              <w:jc w:val="left"/>
              <w:rPr>
                <w:rFonts w:cs="Times New Roman"/>
                <w:szCs w:val="24"/>
              </w:rPr>
            </w:pPr>
          </w:p>
        </w:tc>
      </w:tr>
      <w:tr w:rsidR="008715CE" w:rsidRPr="002A40E4" w14:paraId="41B0983C" w14:textId="77777777">
        <w:tc>
          <w:tcPr>
            <w:tcW w:w="704" w:type="dxa"/>
          </w:tcPr>
          <w:p w14:paraId="20226EA9" w14:textId="77777777" w:rsidR="008715CE" w:rsidRPr="002A40E4" w:rsidRDefault="008715CE">
            <w:pPr>
              <w:rPr>
                <w:rFonts w:cs="Times New Roman"/>
                <w:szCs w:val="24"/>
              </w:rPr>
            </w:pPr>
            <w:r w:rsidRPr="002A40E4">
              <w:rPr>
                <w:rFonts w:cs="Times New Roman"/>
                <w:szCs w:val="24"/>
              </w:rPr>
              <w:t>10.</w:t>
            </w:r>
          </w:p>
        </w:tc>
        <w:tc>
          <w:tcPr>
            <w:tcW w:w="3119" w:type="dxa"/>
          </w:tcPr>
          <w:p w14:paraId="63FC1C57" w14:textId="77777777" w:rsidR="008715CE" w:rsidRPr="002A40E4" w:rsidRDefault="008715CE">
            <w:pPr>
              <w:jc w:val="left"/>
              <w:rPr>
                <w:rFonts w:cs="Times New Roman"/>
                <w:szCs w:val="24"/>
              </w:rPr>
            </w:pPr>
            <w:r w:rsidRPr="002A40E4">
              <w:rPr>
                <w:rFonts w:cs="Times New Roman"/>
                <w:szCs w:val="24"/>
              </w:rPr>
              <w:t>Pasiūlymo galiojimo užtikrinimas pirkimo dalyviui grąžinamas (arba atsisakoma teisių į jį) per</w:t>
            </w:r>
          </w:p>
        </w:tc>
        <w:tc>
          <w:tcPr>
            <w:tcW w:w="2693" w:type="dxa"/>
          </w:tcPr>
          <w:p w14:paraId="70A7F91D" w14:textId="0762CA50" w:rsidR="008715CE" w:rsidRPr="002A40E4" w:rsidRDefault="00A92B31">
            <w:pPr>
              <w:jc w:val="left"/>
              <w:rPr>
                <w:rFonts w:cs="Times New Roman"/>
                <w:szCs w:val="24"/>
              </w:rPr>
            </w:pPr>
            <w:r w:rsidRPr="002A40E4">
              <w:rPr>
                <w:rFonts w:cs="Times New Roman"/>
                <w:szCs w:val="24"/>
              </w:rPr>
              <w:t>5 darbo dienas nuo prašymo gavimo dienos</w:t>
            </w:r>
          </w:p>
        </w:tc>
        <w:tc>
          <w:tcPr>
            <w:tcW w:w="2545" w:type="dxa"/>
          </w:tcPr>
          <w:p w14:paraId="770CD0BB" w14:textId="77777777" w:rsidR="008715CE" w:rsidRPr="002A40E4" w:rsidRDefault="008715CE">
            <w:pPr>
              <w:jc w:val="left"/>
              <w:rPr>
                <w:rFonts w:cs="Times New Roman"/>
                <w:szCs w:val="24"/>
              </w:rPr>
            </w:pPr>
          </w:p>
        </w:tc>
      </w:tr>
      <w:tr w:rsidR="008715CE" w:rsidRPr="002A40E4" w14:paraId="3CB2D028" w14:textId="77777777">
        <w:tc>
          <w:tcPr>
            <w:tcW w:w="704" w:type="dxa"/>
          </w:tcPr>
          <w:p w14:paraId="2ECD0AD8" w14:textId="77777777" w:rsidR="008715CE" w:rsidRPr="002A40E4" w:rsidRDefault="008715CE">
            <w:pPr>
              <w:rPr>
                <w:rFonts w:cs="Times New Roman"/>
                <w:szCs w:val="24"/>
              </w:rPr>
            </w:pPr>
            <w:r w:rsidRPr="002A40E4">
              <w:rPr>
                <w:rFonts w:cs="Times New Roman"/>
                <w:szCs w:val="24"/>
              </w:rPr>
              <w:t>11.</w:t>
            </w:r>
          </w:p>
        </w:tc>
        <w:tc>
          <w:tcPr>
            <w:tcW w:w="3119" w:type="dxa"/>
          </w:tcPr>
          <w:p w14:paraId="0B25BA2B" w14:textId="77777777" w:rsidR="008715CE" w:rsidRPr="002A40E4" w:rsidRDefault="008715CE">
            <w:pPr>
              <w:jc w:val="left"/>
              <w:rPr>
                <w:rFonts w:cs="Times New Roman"/>
                <w:szCs w:val="24"/>
              </w:rPr>
            </w:pPr>
            <w:r w:rsidRPr="002A40E4">
              <w:rPr>
                <w:rFonts w:cs="Times New Roman"/>
                <w:bCs/>
                <w:szCs w:val="24"/>
              </w:rPr>
              <w:t>Perkančioji organizacija informuoja pirkimo dalyvius apie EBVPD vertinimo rezultatus ne vėliau kaip per</w:t>
            </w:r>
          </w:p>
        </w:tc>
        <w:tc>
          <w:tcPr>
            <w:tcW w:w="2693" w:type="dxa"/>
          </w:tcPr>
          <w:p w14:paraId="4163B1DA" w14:textId="77777777" w:rsidR="008715CE" w:rsidRPr="002A40E4" w:rsidRDefault="008715CE">
            <w:pPr>
              <w:jc w:val="left"/>
              <w:rPr>
                <w:rFonts w:cs="Times New Roman"/>
                <w:szCs w:val="24"/>
              </w:rPr>
            </w:pPr>
            <w:r w:rsidRPr="002A40E4">
              <w:rPr>
                <w:rFonts w:cs="Times New Roman"/>
                <w:szCs w:val="24"/>
              </w:rPr>
              <w:t>3 darbo dienas nuo sprendimo priėmimo dienos</w:t>
            </w:r>
          </w:p>
        </w:tc>
        <w:tc>
          <w:tcPr>
            <w:tcW w:w="2545" w:type="dxa"/>
          </w:tcPr>
          <w:p w14:paraId="28AAD4CF" w14:textId="77777777" w:rsidR="008715CE" w:rsidRPr="002A40E4" w:rsidRDefault="008715CE">
            <w:pPr>
              <w:jc w:val="left"/>
              <w:rPr>
                <w:rFonts w:cs="Times New Roman"/>
                <w:szCs w:val="24"/>
              </w:rPr>
            </w:pPr>
          </w:p>
        </w:tc>
      </w:tr>
      <w:tr w:rsidR="008715CE" w:rsidRPr="002A40E4" w14:paraId="03D5A0D8" w14:textId="77777777">
        <w:tc>
          <w:tcPr>
            <w:tcW w:w="704" w:type="dxa"/>
          </w:tcPr>
          <w:p w14:paraId="32E868E5" w14:textId="77777777" w:rsidR="008715CE" w:rsidRPr="002A40E4" w:rsidRDefault="008715CE">
            <w:pPr>
              <w:rPr>
                <w:rFonts w:cs="Times New Roman"/>
                <w:szCs w:val="24"/>
              </w:rPr>
            </w:pPr>
            <w:r w:rsidRPr="002A40E4">
              <w:rPr>
                <w:rFonts w:cs="Times New Roman"/>
                <w:szCs w:val="24"/>
              </w:rPr>
              <w:lastRenderedPageBreak/>
              <w:t>12.</w:t>
            </w:r>
          </w:p>
        </w:tc>
        <w:tc>
          <w:tcPr>
            <w:tcW w:w="3119" w:type="dxa"/>
          </w:tcPr>
          <w:p w14:paraId="190CF548" w14:textId="77777777" w:rsidR="008715CE" w:rsidRPr="002A40E4" w:rsidRDefault="008715CE">
            <w:pPr>
              <w:jc w:val="left"/>
              <w:rPr>
                <w:rFonts w:cs="Times New Roman"/>
                <w:szCs w:val="24"/>
              </w:rPr>
            </w:pPr>
            <w:r w:rsidRPr="002A40E4">
              <w:rPr>
                <w:rFonts w:cs="Times New Roman"/>
                <w:szCs w:val="24"/>
              </w:rPr>
              <w:t>Perkančioji organizacija pirkimo dalyviams praneša apie priimtą sprendimą nustatyti laimėjusį pasiūlymą, dėl kurio bus sudaroma sutartis ne vėliau kaip per</w:t>
            </w:r>
          </w:p>
        </w:tc>
        <w:tc>
          <w:tcPr>
            <w:tcW w:w="2693" w:type="dxa"/>
          </w:tcPr>
          <w:p w14:paraId="212A87B3" w14:textId="77777777" w:rsidR="008715CE" w:rsidRPr="002A40E4" w:rsidRDefault="001E5265">
            <w:pPr>
              <w:jc w:val="left"/>
              <w:rPr>
                <w:rFonts w:cs="Times New Roman"/>
                <w:szCs w:val="24"/>
              </w:rPr>
            </w:pPr>
            <w:r w:rsidRPr="002A40E4">
              <w:rPr>
                <w:rFonts w:cs="Times New Roman"/>
                <w:szCs w:val="24"/>
              </w:rPr>
              <w:t>3</w:t>
            </w:r>
            <w:r w:rsidR="008715CE" w:rsidRPr="002A40E4">
              <w:rPr>
                <w:rFonts w:cs="Times New Roman"/>
                <w:szCs w:val="24"/>
              </w:rPr>
              <w:t xml:space="preserve"> darbo dienas nuo sprendimo priėmimo dienos</w:t>
            </w:r>
          </w:p>
        </w:tc>
        <w:tc>
          <w:tcPr>
            <w:tcW w:w="2545" w:type="dxa"/>
          </w:tcPr>
          <w:p w14:paraId="77A4AEDF" w14:textId="77777777" w:rsidR="008715CE" w:rsidRPr="002A40E4" w:rsidRDefault="008715CE">
            <w:pPr>
              <w:jc w:val="left"/>
              <w:rPr>
                <w:rFonts w:cs="Times New Roman"/>
                <w:szCs w:val="24"/>
              </w:rPr>
            </w:pPr>
          </w:p>
        </w:tc>
      </w:tr>
      <w:tr w:rsidR="008715CE" w:rsidRPr="002A40E4" w14:paraId="7A2AF920" w14:textId="77777777">
        <w:tc>
          <w:tcPr>
            <w:tcW w:w="704" w:type="dxa"/>
          </w:tcPr>
          <w:p w14:paraId="35882D73" w14:textId="77777777" w:rsidR="008715CE" w:rsidRPr="002A40E4" w:rsidRDefault="008715CE">
            <w:pPr>
              <w:rPr>
                <w:rFonts w:cs="Times New Roman"/>
                <w:szCs w:val="24"/>
              </w:rPr>
            </w:pPr>
            <w:r w:rsidRPr="002A40E4">
              <w:rPr>
                <w:rFonts w:cs="Times New Roman"/>
                <w:szCs w:val="24"/>
              </w:rPr>
              <w:t>13.</w:t>
            </w:r>
          </w:p>
        </w:tc>
        <w:tc>
          <w:tcPr>
            <w:tcW w:w="3119" w:type="dxa"/>
          </w:tcPr>
          <w:p w14:paraId="44446A58" w14:textId="77777777" w:rsidR="008715CE" w:rsidRPr="002A40E4" w:rsidRDefault="008715CE">
            <w:pPr>
              <w:jc w:val="left"/>
              <w:rPr>
                <w:rFonts w:cs="Times New Roman"/>
                <w:szCs w:val="24"/>
              </w:rPr>
            </w:pPr>
            <w:r w:rsidRPr="002A40E4">
              <w:rPr>
                <w:rFonts w:cs="Times New Roman"/>
                <w:szCs w:val="24"/>
              </w:rPr>
              <w:t>Perkančioji organizacija, pirkimo dalyviui raštu paprašius, jam pateikia VPĮ 58 straipsnio 2 dalyje nustatytą informaciją ne vėliau kaip per</w:t>
            </w:r>
          </w:p>
        </w:tc>
        <w:tc>
          <w:tcPr>
            <w:tcW w:w="2693" w:type="dxa"/>
          </w:tcPr>
          <w:p w14:paraId="0FB09C72" w14:textId="77777777" w:rsidR="008715CE" w:rsidRPr="002A40E4" w:rsidRDefault="008715CE">
            <w:pPr>
              <w:jc w:val="left"/>
              <w:rPr>
                <w:rFonts w:cs="Times New Roman"/>
                <w:szCs w:val="24"/>
              </w:rPr>
            </w:pPr>
            <w:r w:rsidRPr="002A40E4">
              <w:rPr>
                <w:rFonts w:cs="Times New Roman"/>
                <w:szCs w:val="24"/>
              </w:rPr>
              <w:t>15 dienų nuo pirkimo dalyvio raštu pateikto prašymo gavimo dienos</w:t>
            </w:r>
          </w:p>
        </w:tc>
        <w:tc>
          <w:tcPr>
            <w:tcW w:w="2545" w:type="dxa"/>
          </w:tcPr>
          <w:p w14:paraId="056E792A" w14:textId="77777777" w:rsidR="008715CE" w:rsidRPr="002A40E4" w:rsidRDefault="008715CE">
            <w:pPr>
              <w:jc w:val="left"/>
              <w:rPr>
                <w:rFonts w:cs="Times New Roman"/>
                <w:szCs w:val="24"/>
              </w:rPr>
            </w:pPr>
          </w:p>
        </w:tc>
      </w:tr>
      <w:tr w:rsidR="008715CE" w:rsidRPr="002A40E4" w14:paraId="1D891BAE" w14:textId="77777777">
        <w:tc>
          <w:tcPr>
            <w:tcW w:w="704" w:type="dxa"/>
          </w:tcPr>
          <w:p w14:paraId="5DA43BA8" w14:textId="77777777" w:rsidR="008715CE" w:rsidRPr="002A40E4" w:rsidRDefault="008715CE">
            <w:pPr>
              <w:rPr>
                <w:rFonts w:cs="Times New Roman"/>
                <w:szCs w:val="24"/>
              </w:rPr>
            </w:pPr>
            <w:r w:rsidRPr="002A40E4">
              <w:rPr>
                <w:rFonts w:cs="Times New Roman"/>
                <w:szCs w:val="24"/>
              </w:rPr>
              <w:t>14.</w:t>
            </w:r>
          </w:p>
        </w:tc>
        <w:tc>
          <w:tcPr>
            <w:tcW w:w="3119" w:type="dxa"/>
          </w:tcPr>
          <w:p w14:paraId="00917FC4" w14:textId="77777777" w:rsidR="008715CE" w:rsidRPr="002A40E4" w:rsidRDefault="008715CE">
            <w:pPr>
              <w:jc w:val="left"/>
              <w:rPr>
                <w:rFonts w:cs="Times New Roman"/>
                <w:szCs w:val="24"/>
              </w:rPr>
            </w:pPr>
            <w:r w:rsidRPr="002A40E4">
              <w:rPr>
                <w:rFonts w:cs="Times New Roman"/>
                <w:szCs w:val="24"/>
              </w:rPr>
              <w:t>Tiekėjas turi teisę pateikti pretenziją perkančiajai organizacijai, pateikti prašymą ar pareikšti ieškinį teismui ne vėliau kaip per</w:t>
            </w:r>
          </w:p>
        </w:tc>
        <w:tc>
          <w:tcPr>
            <w:tcW w:w="2693" w:type="dxa"/>
          </w:tcPr>
          <w:p w14:paraId="54BF5588" w14:textId="234635DF" w:rsidR="008715CE" w:rsidRPr="002A40E4" w:rsidRDefault="008715CE">
            <w:pPr>
              <w:jc w:val="left"/>
              <w:rPr>
                <w:rFonts w:cs="Times New Roman"/>
                <w:szCs w:val="24"/>
              </w:rPr>
            </w:pPr>
            <w:r w:rsidRPr="002A40E4">
              <w:rPr>
                <w:rFonts w:cs="Times New Roman"/>
                <w:szCs w:val="24"/>
              </w:rPr>
              <w:t>10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545" w:type="dxa"/>
          </w:tcPr>
          <w:p w14:paraId="4B41272F" w14:textId="77777777" w:rsidR="008715CE" w:rsidRPr="002A40E4" w:rsidRDefault="008715CE">
            <w:pPr>
              <w:jc w:val="left"/>
              <w:rPr>
                <w:rFonts w:cs="Times New Roman"/>
                <w:szCs w:val="24"/>
              </w:rPr>
            </w:pPr>
          </w:p>
        </w:tc>
      </w:tr>
      <w:tr w:rsidR="008715CE" w:rsidRPr="002A40E4" w14:paraId="7EB290F2" w14:textId="77777777">
        <w:tc>
          <w:tcPr>
            <w:tcW w:w="704" w:type="dxa"/>
          </w:tcPr>
          <w:p w14:paraId="2FF7A160" w14:textId="77777777" w:rsidR="008715CE" w:rsidRPr="002A40E4" w:rsidRDefault="008715CE">
            <w:pPr>
              <w:rPr>
                <w:rFonts w:cs="Times New Roman"/>
                <w:szCs w:val="24"/>
              </w:rPr>
            </w:pPr>
            <w:r w:rsidRPr="002A40E4">
              <w:rPr>
                <w:rFonts w:cs="Times New Roman"/>
                <w:szCs w:val="24"/>
              </w:rPr>
              <w:t>15.</w:t>
            </w:r>
          </w:p>
        </w:tc>
        <w:tc>
          <w:tcPr>
            <w:tcW w:w="3119" w:type="dxa"/>
          </w:tcPr>
          <w:p w14:paraId="49F6BE6F" w14:textId="77777777" w:rsidR="008715CE" w:rsidRPr="002A40E4" w:rsidRDefault="008715CE">
            <w:pPr>
              <w:jc w:val="left"/>
              <w:rPr>
                <w:rFonts w:cs="Times New Roman"/>
                <w:szCs w:val="24"/>
              </w:rPr>
            </w:pPr>
            <w:r w:rsidRPr="002A40E4">
              <w:rPr>
                <w:rFonts w:cs="Times New Roman"/>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19F48B02" w14:textId="77777777" w:rsidR="008715CE" w:rsidRPr="002A40E4" w:rsidRDefault="008715CE">
            <w:pPr>
              <w:jc w:val="left"/>
              <w:rPr>
                <w:rFonts w:cs="Times New Roman"/>
                <w:szCs w:val="24"/>
              </w:rPr>
            </w:pPr>
            <w:r w:rsidRPr="002A40E4">
              <w:rPr>
                <w:rFonts w:cs="Times New Roman"/>
                <w:szCs w:val="24"/>
              </w:rPr>
              <w:t>6 darbo dienas nuo pretenzijos gavimo dienos</w:t>
            </w:r>
          </w:p>
        </w:tc>
        <w:tc>
          <w:tcPr>
            <w:tcW w:w="2545" w:type="dxa"/>
          </w:tcPr>
          <w:p w14:paraId="558587AB" w14:textId="77777777" w:rsidR="008715CE" w:rsidRPr="002A40E4" w:rsidRDefault="008715CE">
            <w:pPr>
              <w:jc w:val="left"/>
              <w:rPr>
                <w:rFonts w:cs="Times New Roman"/>
                <w:szCs w:val="24"/>
              </w:rPr>
            </w:pPr>
          </w:p>
        </w:tc>
      </w:tr>
      <w:tr w:rsidR="008715CE" w:rsidRPr="002A40E4" w14:paraId="5DFC2642" w14:textId="77777777">
        <w:tc>
          <w:tcPr>
            <w:tcW w:w="704" w:type="dxa"/>
          </w:tcPr>
          <w:p w14:paraId="236F8E59" w14:textId="77777777" w:rsidR="008715CE" w:rsidRPr="002A40E4" w:rsidRDefault="008715CE">
            <w:pPr>
              <w:rPr>
                <w:rFonts w:cs="Times New Roman"/>
                <w:szCs w:val="24"/>
              </w:rPr>
            </w:pPr>
            <w:r w:rsidRPr="002A40E4">
              <w:rPr>
                <w:rFonts w:cs="Times New Roman"/>
                <w:szCs w:val="24"/>
              </w:rPr>
              <w:t>16.</w:t>
            </w:r>
          </w:p>
        </w:tc>
        <w:tc>
          <w:tcPr>
            <w:tcW w:w="3119" w:type="dxa"/>
          </w:tcPr>
          <w:p w14:paraId="09B4BEAF" w14:textId="77777777" w:rsidR="008715CE" w:rsidRPr="002A40E4" w:rsidRDefault="008715CE">
            <w:pPr>
              <w:jc w:val="left"/>
              <w:rPr>
                <w:rFonts w:cs="Times New Roman"/>
                <w:szCs w:val="24"/>
              </w:rPr>
            </w:pPr>
            <w:r w:rsidRPr="002A40E4">
              <w:rPr>
                <w:rFonts w:cs="Times New Roman"/>
                <w:szCs w:val="24"/>
              </w:rPr>
              <w:t>Jeigu perkančioji organizacija per nustatytą terminą neišnagrinėja jai pateiktos pretenzijos, tiekėjas turi teisę pateikti prašymą ar pareikšti ieškinį teismui per (išskyrus ieškinį dėl sutarties pripažinimo negaliojančia)</w:t>
            </w:r>
          </w:p>
        </w:tc>
        <w:tc>
          <w:tcPr>
            <w:tcW w:w="2693" w:type="dxa"/>
          </w:tcPr>
          <w:p w14:paraId="7603E496" w14:textId="77777777" w:rsidR="008715CE" w:rsidRPr="002A40E4" w:rsidRDefault="008715CE">
            <w:pPr>
              <w:jc w:val="left"/>
              <w:rPr>
                <w:rFonts w:cs="Times New Roman"/>
                <w:szCs w:val="24"/>
              </w:rPr>
            </w:pPr>
            <w:r w:rsidRPr="002A40E4">
              <w:rPr>
                <w:rFonts w:cs="Times New Roman"/>
                <w:szCs w:val="24"/>
              </w:rPr>
              <w:t>per 15 dienų nuo dienos, kurią perkančioji organizacija turėjo raštu pranešti apie priimtą sprendimą pretenziją pateikusiam tiekėjui, suinteresuotiems pirkimo dalyviams</w:t>
            </w:r>
          </w:p>
        </w:tc>
        <w:tc>
          <w:tcPr>
            <w:tcW w:w="2545" w:type="dxa"/>
          </w:tcPr>
          <w:p w14:paraId="0E65445C" w14:textId="77777777" w:rsidR="008715CE" w:rsidRPr="002A40E4" w:rsidRDefault="008715CE">
            <w:pPr>
              <w:jc w:val="left"/>
              <w:rPr>
                <w:rFonts w:cs="Times New Roman"/>
                <w:szCs w:val="24"/>
              </w:rPr>
            </w:pPr>
          </w:p>
        </w:tc>
      </w:tr>
      <w:tr w:rsidR="008715CE" w:rsidRPr="002A40E4" w14:paraId="2B2CF8A5" w14:textId="77777777">
        <w:tc>
          <w:tcPr>
            <w:tcW w:w="704" w:type="dxa"/>
          </w:tcPr>
          <w:p w14:paraId="2D548B98" w14:textId="77777777" w:rsidR="008715CE" w:rsidRPr="002A40E4" w:rsidRDefault="008715CE">
            <w:pPr>
              <w:rPr>
                <w:rFonts w:cs="Times New Roman"/>
                <w:szCs w:val="24"/>
              </w:rPr>
            </w:pPr>
            <w:r w:rsidRPr="002A40E4">
              <w:rPr>
                <w:rFonts w:cs="Times New Roman"/>
                <w:szCs w:val="24"/>
              </w:rPr>
              <w:lastRenderedPageBreak/>
              <w:t>17.</w:t>
            </w:r>
          </w:p>
        </w:tc>
        <w:tc>
          <w:tcPr>
            <w:tcW w:w="3119" w:type="dxa"/>
          </w:tcPr>
          <w:p w14:paraId="1F7C02FD" w14:textId="77777777" w:rsidR="008715CE" w:rsidRPr="002A40E4" w:rsidRDefault="008715CE">
            <w:pPr>
              <w:jc w:val="left"/>
              <w:rPr>
                <w:rFonts w:cs="Times New Roman"/>
                <w:szCs w:val="24"/>
              </w:rPr>
            </w:pPr>
            <w:r w:rsidRPr="002A40E4">
              <w:rPr>
                <w:rFonts w:cs="Times New Roman"/>
                <w:szCs w:val="24"/>
              </w:rPr>
              <w:t>Perkančioji organizacija negali sudaryti sutarties anksčiau kaip po</w:t>
            </w:r>
          </w:p>
        </w:tc>
        <w:tc>
          <w:tcPr>
            <w:tcW w:w="2693" w:type="dxa"/>
          </w:tcPr>
          <w:p w14:paraId="456D4E13" w14:textId="26C6F173" w:rsidR="008715CE" w:rsidRPr="002A40E4" w:rsidRDefault="008715CE">
            <w:pPr>
              <w:jc w:val="left"/>
              <w:rPr>
                <w:rFonts w:cs="Times New Roman"/>
                <w:szCs w:val="24"/>
              </w:rPr>
            </w:pPr>
            <w:r w:rsidRPr="002A40E4">
              <w:rPr>
                <w:rFonts w:cs="Times New Roman"/>
                <w:szCs w:val="24"/>
              </w:rPr>
              <w:t>10 dienų, nuo pranešimo apie sprendimą sudaryti sutartį (o jei buvau gauta pretenzija – nuo pranešimo raštu apie jos priimtą sprendimą dėl pretenzijos) išsiuntimo iš perkančiosios organizacijos pirkimo dalyviams dienos</w:t>
            </w:r>
          </w:p>
        </w:tc>
        <w:tc>
          <w:tcPr>
            <w:tcW w:w="2545" w:type="dxa"/>
          </w:tcPr>
          <w:p w14:paraId="0D59054C" w14:textId="77777777" w:rsidR="008715CE" w:rsidRPr="002A40E4" w:rsidRDefault="008715CE">
            <w:pPr>
              <w:jc w:val="left"/>
              <w:rPr>
                <w:rFonts w:cs="Times New Roman"/>
                <w:szCs w:val="24"/>
              </w:rPr>
            </w:pPr>
          </w:p>
        </w:tc>
      </w:tr>
      <w:tr w:rsidR="001E5265" w:rsidRPr="002A40E4" w14:paraId="42BDD4AD" w14:textId="77777777">
        <w:tc>
          <w:tcPr>
            <w:tcW w:w="704" w:type="dxa"/>
          </w:tcPr>
          <w:p w14:paraId="774BA914" w14:textId="77777777" w:rsidR="001E5265" w:rsidRPr="002A40E4" w:rsidRDefault="001E5265">
            <w:pPr>
              <w:rPr>
                <w:rFonts w:cs="Times New Roman"/>
                <w:szCs w:val="24"/>
              </w:rPr>
            </w:pPr>
            <w:r w:rsidRPr="002A40E4">
              <w:rPr>
                <w:rFonts w:cs="Times New Roman"/>
                <w:szCs w:val="24"/>
              </w:rPr>
              <w:t>18.</w:t>
            </w:r>
          </w:p>
        </w:tc>
        <w:tc>
          <w:tcPr>
            <w:tcW w:w="3119" w:type="dxa"/>
          </w:tcPr>
          <w:p w14:paraId="2CA26DFC" w14:textId="77777777" w:rsidR="001E5265" w:rsidRPr="002A40E4" w:rsidRDefault="001E5265">
            <w:pPr>
              <w:jc w:val="left"/>
              <w:rPr>
                <w:rFonts w:cs="Times New Roman"/>
                <w:szCs w:val="24"/>
              </w:rPr>
            </w:pPr>
            <w:r w:rsidRPr="002A40E4">
              <w:rPr>
                <w:rFonts w:cs="Times New Roman"/>
                <w:szCs w:val="24"/>
              </w:rPr>
              <w:t>Jeigu suinteresuotas dalyvis paprašys perkančiosios organizacijos pateikti laimėjusį pasiūlymą</w:t>
            </w:r>
          </w:p>
        </w:tc>
        <w:tc>
          <w:tcPr>
            <w:tcW w:w="2693" w:type="dxa"/>
          </w:tcPr>
          <w:p w14:paraId="6E6230FD" w14:textId="77777777" w:rsidR="001E5265" w:rsidRPr="002A40E4" w:rsidRDefault="001E5265" w:rsidP="00E82309">
            <w:pPr>
              <w:jc w:val="left"/>
              <w:rPr>
                <w:rFonts w:cs="Times New Roman"/>
                <w:szCs w:val="24"/>
              </w:rPr>
            </w:pPr>
            <w:r w:rsidRPr="002A40E4">
              <w:rPr>
                <w:rFonts w:cs="Times New Roman"/>
                <w:szCs w:val="24"/>
              </w:rPr>
              <w:t xml:space="preserve">Jei tiekėjas pateikė tokį prašymą nepasibaigus šio priedo </w:t>
            </w:r>
            <w:r w:rsidR="00E82309" w:rsidRPr="002A40E4">
              <w:rPr>
                <w:rFonts w:cs="Times New Roman"/>
                <w:szCs w:val="24"/>
              </w:rPr>
              <w:t xml:space="preserve">lentelės </w:t>
            </w:r>
            <w:r w:rsidRPr="002A40E4">
              <w:rPr>
                <w:rFonts w:cs="Times New Roman"/>
                <w:szCs w:val="24"/>
              </w:rPr>
              <w:t>17 punkte nurodytam terminui:</w:t>
            </w:r>
            <w:r w:rsidR="00E82309" w:rsidRPr="002A40E4">
              <w:rPr>
                <w:rFonts w:cs="Times New Roman"/>
                <w:szCs w:val="24"/>
              </w:rPr>
              <w:t xml:space="preserve"> </w:t>
            </w:r>
            <w:r w:rsidRPr="002A40E4">
              <w:rPr>
                <w:rFonts w:cs="Times New Roman"/>
                <w:szCs w:val="24"/>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47FE4EF3" w14:textId="77777777" w:rsidR="001E5265" w:rsidRPr="002A40E4" w:rsidRDefault="001E5265" w:rsidP="00E82309">
            <w:pPr>
              <w:jc w:val="left"/>
              <w:rPr>
                <w:rFonts w:cs="Times New Roman"/>
                <w:szCs w:val="24"/>
              </w:rPr>
            </w:pPr>
            <w:r w:rsidRPr="002A40E4">
              <w:rPr>
                <w:rFonts w:cs="Times New Roman"/>
                <w:szCs w:val="24"/>
              </w:rPr>
              <w:t>Jei tiekėjas pateikė prašymą nepasibaigus šio priedo 17 punkte nurodytam terminu, o perkančioji organizacija laimėjusį pasiūlymą pateikė tą pačią dieną, kai jo buvo paprašyta:</w:t>
            </w:r>
            <w:r w:rsidR="00E82309" w:rsidRPr="002A40E4">
              <w:rPr>
                <w:rFonts w:cs="Times New Roman"/>
                <w:szCs w:val="24"/>
              </w:rPr>
              <w:t xml:space="preserve"> </w:t>
            </w:r>
            <w:r w:rsidRPr="002A40E4">
              <w:rPr>
                <w:rFonts w:cs="Times New Roman"/>
                <w:szCs w:val="24"/>
              </w:rPr>
              <w:t>VPĮ 102 straipsnio 1 dalyje nustatytas terminas ir atidėjimo terminas pratęsiamas 1 darbo dienai.</w:t>
            </w:r>
          </w:p>
        </w:tc>
        <w:tc>
          <w:tcPr>
            <w:tcW w:w="2545" w:type="dxa"/>
          </w:tcPr>
          <w:p w14:paraId="02278FA1" w14:textId="77777777" w:rsidR="001E5265" w:rsidRPr="002A40E4" w:rsidRDefault="001E5265">
            <w:pPr>
              <w:jc w:val="left"/>
              <w:rPr>
                <w:rFonts w:cs="Times New Roman"/>
                <w:szCs w:val="24"/>
              </w:rPr>
            </w:pPr>
          </w:p>
        </w:tc>
      </w:tr>
    </w:tbl>
    <w:p w14:paraId="0794CBBE" w14:textId="77777777" w:rsidR="008715CE" w:rsidRPr="002A40E4" w:rsidRDefault="008715CE" w:rsidP="008715CE">
      <w:pPr>
        <w:rPr>
          <w:rFonts w:cs="Times New Roman"/>
          <w:szCs w:val="24"/>
        </w:rPr>
      </w:pPr>
    </w:p>
    <w:p w14:paraId="7258E8CD" w14:textId="77777777" w:rsidR="008715CE" w:rsidRPr="002A40E4" w:rsidRDefault="008715CE" w:rsidP="008715CE">
      <w:pPr>
        <w:rPr>
          <w:rFonts w:cs="Times New Roman"/>
          <w:szCs w:val="24"/>
        </w:rPr>
        <w:sectPr w:rsidR="008715CE" w:rsidRPr="002A40E4" w:rsidSect="003C7251">
          <w:footerReference w:type="default" r:id="rId20"/>
          <w:footerReference w:type="first" r:id="rId21"/>
          <w:pgSz w:w="11906" w:h="16838"/>
          <w:pgMar w:top="1134" w:right="1134" w:bottom="1134" w:left="1701" w:header="567" w:footer="567" w:gutter="0"/>
          <w:pgNumType w:start="1"/>
          <w:cols w:space="1296"/>
          <w:titlePg/>
          <w:docGrid w:linePitch="360"/>
        </w:sectPr>
      </w:pPr>
    </w:p>
    <w:p w14:paraId="57E7E3D4" w14:textId="77777777" w:rsidR="008715CE" w:rsidRPr="002A40E4" w:rsidRDefault="008715CE" w:rsidP="008715CE">
      <w:pPr>
        <w:rPr>
          <w:rFonts w:cs="Times New Roman"/>
          <w:szCs w:val="24"/>
        </w:rPr>
      </w:pPr>
    </w:p>
    <w:p w14:paraId="761C1075" w14:textId="77777777" w:rsidR="008715CE" w:rsidRPr="002A40E4" w:rsidRDefault="00B069B3" w:rsidP="00B069B3">
      <w:pPr>
        <w:ind w:left="6480"/>
        <w:rPr>
          <w:rFonts w:cs="Times New Roman"/>
          <w:szCs w:val="24"/>
        </w:rPr>
      </w:pPr>
      <w:r w:rsidRPr="002A40E4">
        <w:rPr>
          <w:rFonts w:cs="Times New Roman"/>
          <w:szCs w:val="24"/>
        </w:rPr>
        <w:t>Specialiųjų pirkimo sąlygų</w:t>
      </w:r>
    </w:p>
    <w:p w14:paraId="2DB04D8B" w14:textId="77777777" w:rsidR="008715CE" w:rsidRPr="002A40E4" w:rsidRDefault="008715CE" w:rsidP="00B069B3">
      <w:pPr>
        <w:pStyle w:val="ListParagraph"/>
        <w:numPr>
          <w:ilvl w:val="0"/>
          <w:numId w:val="14"/>
        </w:numPr>
        <w:ind w:left="5771"/>
        <w:rPr>
          <w:rFonts w:cs="Times New Roman"/>
          <w:szCs w:val="24"/>
        </w:rPr>
      </w:pPr>
      <w:bookmarkStart w:id="16" w:name="_Ref124893879"/>
      <w:r w:rsidRPr="002A40E4">
        <w:rPr>
          <w:rFonts w:cs="Times New Roman"/>
          <w:szCs w:val="24"/>
        </w:rPr>
        <w:t>priedas</w:t>
      </w:r>
      <w:bookmarkEnd w:id="16"/>
    </w:p>
    <w:p w14:paraId="5F9B9CD8" w14:textId="77777777" w:rsidR="008715CE" w:rsidRPr="002A40E4" w:rsidRDefault="008715CE" w:rsidP="008715CE">
      <w:pPr>
        <w:rPr>
          <w:rFonts w:cs="Times New Roman"/>
          <w:szCs w:val="24"/>
        </w:rPr>
      </w:pPr>
    </w:p>
    <w:p w14:paraId="6FDCF204" w14:textId="77777777" w:rsidR="008715CE" w:rsidRPr="002A40E4" w:rsidRDefault="008715CE" w:rsidP="008715CE">
      <w:pPr>
        <w:jc w:val="center"/>
        <w:rPr>
          <w:rFonts w:cs="Times New Roman"/>
          <w:b/>
          <w:bCs/>
          <w:szCs w:val="24"/>
        </w:rPr>
      </w:pPr>
      <w:r w:rsidRPr="002A40E4">
        <w:rPr>
          <w:rFonts w:cs="Times New Roman"/>
          <w:b/>
          <w:bCs/>
          <w:szCs w:val="24"/>
        </w:rPr>
        <w:t>TECHNINĖ SPECIFIKACIJA</w:t>
      </w:r>
    </w:p>
    <w:p w14:paraId="0A3D84B5" w14:textId="77777777" w:rsidR="008715CE" w:rsidRPr="002A40E4" w:rsidRDefault="008715CE" w:rsidP="008715CE">
      <w:pPr>
        <w:rPr>
          <w:rFonts w:cs="Times New Roman"/>
          <w:szCs w:val="24"/>
        </w:rPr>
      </w:pPr>
    </w:p>
    <w:p w14:paraId="7E850E9E" w14:textId="6143571F" w:rsidR="00337743" w:rsidRPr="002A40E4" w:rsidRDefault="00337743" w:rsidP="00337743">
      <w:pPr>
        <w:jc w:val="center"/>
        <w:rPr>
          <w:rFonts w:cs="Times New Roman"/>
          <w:szCs w:val="24"/>
        </w:rPr>
      </w:pPr>
      <w:r w:rsidRPr="002A40E4">
        <w:rPr>
          <w:rFonts w:cs="Times New Roman"/>
          <w:szCs w:val="24"/>
        </w:rPr>
        <w:t>(</w:t>
      </w:r>
      <w:r w:rsidR="009E5518">
        <w:rPr>
          <w:rFonts w:cs="Times New Roman"/>
          <w:szCs w:val="24"/>
        </w:rPr>
        <w:t>k</w:t>
      </w:r>
      <w:r w:rsidR="009E5518" w:rsidRPr="009E5518">
        <w:rPr>
          <w:rFonts w:cs="Times New Roman"/>
          <w:szCs w:val="24"/>
        </w:rPr>
        <w:t>iekvienai pirkimo daliai parengtas atskiras dokumentas, kuris pateikiamas PDF formatu</w:t>
      </w:r>
      <w:r w:rsidRPr="002A40E4">
        <w:rPr>
          <w:rFonts w:cs="Times New Roman"/>
          <w:szCs w:val="24"/>
        </w:rPr>
        <w:t>)</w:t>
      </w:r>
    </w:p>
    <w:p w14:paraId="1826DA9D" w14:textId="77777777" w:rsidR="008715CE" w:rsidRPr="002A40E4" w:rsidRDefault="008715CE" w:rsidP="008715CE">
      <w:pPr>
        <w:rPr>
          <w:rFonts w:cs="Times New Roman"/>
          <w:szCs w:val="24"/>
        </w:rPr>
      </w:pPr>
    </w:p>
    <w:p w14:paraId="259D7A3A" w14:textId="77777777" w:rsidR="008715CE" w:rsidRPr="002A40E4" w:rsidRDefault="008715CE" w:rsidP="008715CE">
      <w:pPr>
        <w:rPr>
          <w:rFonts w:cs="Times New Roman"/>
          <w:szCs w:val="24"/>
        </w:rPr>
      </w:pPr>
    </w:p>
    <w:p w14:paraId="65CCA71C" w14:textId="77777777" w:rsidR="008715CE" w:rsidRPr="002A40E4" w:rsidRDefault="008715CE" w:rsidP="008715CE">
      <w:pPr>
        <w:rPr>
          <w:rFonts w:cs="Times New Roman"/>
          <w:szCs w:val="24"/>
        </w:rPr>
      </w:pPr>
    </w:p>
    <w:p w14:paraId="7733C086" w14:textId="77777777" w:rsidR="00BA7354" w:rsidRPr="002A40E4" w:rsidRDefault="00BA7354" w:rsidP="008715CE">
      <w:pPr>
        <w:rPr>
          <w:rFonts w:cs="Times New Roman"/>
          <w:szCs w:val="24"/>
        </w:rPr>
        <w:sectPr w:rsidR="00BA7354" w:rsidRPr="002A40E4" w:rsidSect="003C7251">
          <w:footerReference w:type="first" r:id="rId22"/>
          <w:pgSz w:w="11906" w:h="16838"/>
          <w:pgMar w:top="1134" w:right="1134" w:bottom="1134" w:left="1701" w:header="567" w:footer="567" w:gutter="0"/>
          <w:pgNumType w:start="1"/>
          <w:cols w:space="1296"/>
          <w:titlePg/>
          <w:docGrid w:linePitch="360"/>
        </w:sectPr>
      </w:pPr>
    </w:p>
    <w:p w14:paraId="176DCF57" w14:textId="77777777" w:rsidR="00BA7354" w:rsidRPr="002A40E4" w:rsidRDefault="00BA7354" w:rsidP="008715CE">
      <w:pPr>
        <w:rPr>
          <w:rFonts w:cs="Times New Roman"/>
          <w:szCs w:val="24"/>
        </w:rPr>
      </w:pPr>
    </w:p>
    <w:p w14:paraId="6AB7FD6B" w14:textId="77777777" w:rsidR="00BA7354" w:rsidRPr="002A40E4" w:rsidRDefault="00BA7354" w:rsidP="00BA7354">
      <w:pPr>
        <w:ind w:left="6480"/>
        <w:jc w:val="left"/>
        <w:rPr>
          <w:rFonts w:cs="Times New Roman"/>
          <w:szCs w:val="24"/>
        </w:rPr>
      </w:pPr>
      <w:r w:rsidRPr="002A40E4">
        <w:rPr>
          <w:rFonts w:cs="Times New Roman"/>
          <w:szCs w:val="24"/>
        </w:rPr>
        <w:t>Specialiųjų pirkimo sąlygų</w:t>
      </w:r>
    </w:p>
    <w:p w14:paraId="2F81D048" w14:textId="77777777" w:rsidR="00BA7354" w:rsidRPr="002A40E4" w:rsidRDefault="00BA7354" w:rsidP="00BA7354">
      <w:pPr>
        <w:pStyle w:val="ListParagraph"/>
        <w:numPr>
          <w:ilvl w:val="0"/>
          <w:numId w:val="14"/>
        </w:numPr>
        <w:ind w:left="5771"/>
        <w:rPr>
          <w:rFonts w:cs="Times New Roman"/>
          <w:szCs w:val="24"/>
        </w:rPr>
      </w:pPr>
      <w:bookmarkStart w:id="17" w:name="_Ref131664115"/>
      <w:r w:rsidRPr="002A40E4">
        <w:rPr>
          <w:rFonts w:cs="Times New Roman"/>
          <w:szCs w:val="24"/>
        </w:rPr>
        <w:t>priedas</w:t>
      </w:r>
      <w:bookmarkEnd w:id="17"/>
    </w:p>
    <w:p w14:paraId="22202EE7" w14:textId="77777777" w:rsidR="00BA7354" w:rsidRPr="002A40E4" w:rsidRDefault="00BA7354" w:rsidP="008715CE">
      <w:pPr>
        <w:rPr>
          <w:rFonts w:cs="Times New Roman"/>
          <w:szCs w:val="24"/>
        </w:rPr>
      </w:pPr>
    </w:p>
    <w:p w14:paraId="47B4181A" w14:textId="77777777" w:rsidR="008715CE" w:rsidRPr="002A40E4" w:rsidRDefault="008715CE" w:rsidP="008715CE">
      <w:pPr>
        <w:jc w:val="center"/>
        <w:rPr>
          <w:rFonts w:cs="Times New Roman"/>
          <w:b/>
          <w:bCs/>
          <w:szCs w:val="24"/>
        </w:rPr>
      </w:pPr>
      <w:r w:rsidRPr="002A40E4">
        <w:rPr>
          <w:rFonts w:cs="Times New Roman"/>
          <w:b/>
          <w:bCs/>
          <w:szCs w:val="24"/>
        </w:rPr>
        <w:t>APLINKOS APSAUGOS KRITERIJAI</w:t>
      </w:r>
    </w:p>
    <w:p w14:paraId="630D8286" w14:textId="77777777" w:rsidR="008715CE" w:rsidRPr="002A40E4" w:rsidRDefault="008715CE" w:rsidP="008715CE">
      <w:pPr>
        <w:rPr>
          <w:rFonts w:cs="Times New Roman"/>
          <w:szCs w:val="24"/>
        </w:rPr>
      </w:pPr>
    </w:p>
    <w:p w14:paraId="185529CC" w14:textId="77777777" w:rsidR="008715CE" w:rsidRPr="002A40E4" w:rsidRDefault="008715CE" w:rsidP="008715CE">
      <w:pPr>
        <w:ind w:firstLine="709"/>
        <w:rPr>
          <w:rFonts w:cs="Times New Roman"/>
          <w:szCs w:val="24"/>
        </w:rPr>
      </w:pPr>
      <w:r w:rsidRPr="002A40E4">
        <w:rPr>
          <w:rFonts w:cs="Times New Roman"/>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2A40E4">
        <w:rPr>
          <w:rFonts w:cs="Times New Roman"/>
          <w:b/>
          <w:bCs/>
          <w:szCs w:val="24"/>
        </w:rPr>
        <w:t>Tvarkos aprašas</w:t>
      </w:r>
      <w:r w:rsidRPr="002A40E4">
        <w:rPr>
          <w:rFonts w:cs="Times New Roman"/>
          <w:szCs w:val="24"/>
        </w:rPr>
        <w:t>):</w:t>
      </w:r>
    </w:p>
    <w:p w14:paraId="163125CB"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4.1. punkte („produktų sąrašas“);</w:t>
      </w:r>
    </w:p>
    <w:p w14:paraId="76839670"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2"/>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4.2. punkte („I tipo ekologinis ženklas“);</w:t>
      </w:r>
    </w:p>
    <w:p w14:paraId="312F41A5" w14:textId="76E6AAC9" w:rsidR="008715CE" w:rsidRPr="002A40E4" w:rsidRDefault="00B33D0E" w:rsidP="008715CE">
      <w:pPr>
        <w:ind w:firstLine="709"/>
        <w:rPr>
          <w:rFonts w:cs="Times New Roman"/>
          <w:szCs w:val="24"/>
        </w:rPr>
      </w:pPr>
      <w:r>
        <w:rPr>
          <w:rFonts w:cs="Times New Roman"/>
          <w:szCs w:val="24"/>
        </w:rPr>
        <w:fldChar w:fldCharType="begin">
          <w:ffData>
            <w:name w:val="Check3"/>
            <w:enabled/>
            <w:calcOnExit w:val="0"/>
            <w:checkBox>
              <w:sizeAuto/>
              <w:default w:val="1"/>
            </w:checkBox>
          </w:ffData>
        </w:fldChar>
      </w:r>
      <w:bookmarkStart w:id="18" w:name="Check3"/>
      <w:r>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Pr>
          <w:rFonts w:cs="Times New Roman"/>
          <w:szCs w:val="24"/>
        </w:rPr>
        <w:fldChar w:fldCharType="end"/>
      </w:r>
      <w:bookmarkEnd w:id="18"/>
      <w:r w:rsidR="008715CE" w:rsidRPr="002A40E4">
        <w:rPr>
          <w:rFonts w:cs="Times New Roman"/>
          <w:szCs w:val="24"/>
        </w:rPr>
        <w:t xml:space="preserve"> 4.3. punkte („LST EN ISO 14001“);</w:t>
      </w:r>
    </w:p>
    <w:p w14:paraId="7CF633A0"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4.4.1. punkte („orientacinis sąrašas“);</w:t>
      </w:r>
    </w:p>
    <w:p w14:paraId="0C27756B"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5"/>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4.4.2. punkte („inovacija“);</w:t>
      </w:r>
    </w:p>
    <w:p w14:paraId="60D039C0" w14:textId="524D58B6" w:rsidR="008715CE" w:rsidRPr="002A40E4" w:rsidRDefault="00B2487E" w:rsidP="008715CE">
      <w:pPr>
        <w:ind w:firstLine="709"/>
        <w:rPr>
          <w:rFonts w:cs="Times New Roman"/>
        </w:rPr>
      </w:pPr>
      <w:r>
        <w:rPr>
          <w:rFonts w:cs="Times New Roman"/>
        </w:rPr>
        <w:fldChar w:fldCharType="begin">
          <w:ffData>
            <w:name w:val="Check6"/>
            <w:enabled/>
            <w:calcOnExit w:val="0"/>
            <w:checkBox>
              <w:sizeAuto/>
              <w:default w:val="0"/>
            </w:checkBox>
          </w:ffData>
        </w:fldChar>
      </w:r>
      <w:r>
        <w:rPr>
          <w:rFonts w:cs="Times New Roman"/>
        </w:rPr>
        <w:instrText xml:space="preserve"> </w:instrText>
      </w:r>
      <w:bookmarkStart w:id="19" w:name="Check6"/>
      <w:r>
        <w:rPr>
          <w:rFonts w:cs="Times New Roman"/>
        </w:rPr>
        <w:instrText xml:space="preserve">FORMCHECKBOX </w:instrText>
      </w:r>
      <w:r w:rsidR="00000000">
        <w:rPr>
          <w:rFonts w:cs="Times New Roman"/>
        </w:rPr>
      </w:r>
      <w:r w:rsidR="00000000">
        <w:rPr>
          <w:rFonts w:cs="Times New Roman"/>
        </w:rPr>
        <w:fldChar w:fldCharType="separate"/>
      </w:r>
      <w:r>
        <w:rPr>
          <w:rFonts w:cs="Times New Roman"/>
        </w:rPr>
        <w:fldChar w:fldCharType="end"/>
      </w:r>
      <w:bookmarkEnd w:id="19"/>
      <w:r w:rsidR="008715CE" w:rsidRPr="4996DE3E">
        <w:rPr>
          <w:rFonts w:cs="Times New Roman"/>
        </w:rPr>
        <w:t xml:space="preserve"> 4.4.3. punkte („nematerialaus pobūdžio paslauga“);</w:t>
      </w:r>
    </w:p>
    <w:p w14:paraId="2F445736"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7"/>
            <w:enabled/>
            <w:calcOnExit w:val="0"/>
            <w:checkBox>
              <w:sizeAuto/>
              <w:default w:val="1"/>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4.4.4.1. punkte („1 principas“);</w:t>
      </w:r>
    </w:p>
    <w:p w14:paraId="6BD29200"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8"/>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4.4.4.2. punkte („2 principas“);</w:t>
      </w:r>
    </w:p>
    <w:p w14:paraId="0837EC9C"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9"/>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4.4.4.3. punkte („3 principas“);</w:t>
      </w:r>
    </w:p>
    <w:p w14:paraId="647CD1A5"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0"/>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4.4.4.4. punkte („4 principas“);</w:t>
      </w:r>
    </w:p>
    <w:p w14:paraId="238390E4"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1"/>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4.4.4.5. punkte („5 principas“).</w:t>
      </w:r>
    </w:p>
    <w:p w14:paraId="095A4E87" w14:textId="77777777" w:rsidR="008715CE" w:rsidRPr="002A40E4" w:rsidRDefault="008715CE" w:rsidP="008715CE">
      <w:pPr>
        <w:ind w:firstLine="709"/>
        <w:rPr>
          <w:rFonts w:cs="Times New Roman"/>
          <w:szCs w:val="24"/>
        </w:rPr>
      </w:pPr>
    </w:p>
    <w:p w14:paraId="68834065" w14:textId="5DD1F978" w:rsidR="008715CE" w:rsidRPr="002A40E4" w:rsidRDefault="008715CE" w:rsidP="008715CE">
      <w:pPr>
        <w:ind w:firstLine="709"/>
        <w:rPr>
          <w:rFonts w:cs="Times New Roman"/>
        </w:rPr>
      </w:pPr>
      <w:r w:rsidRPr="4996DE3E">
        <w:rPr>
          <w:rFonts w:cs="Times New Roman"/>
        </w:rPr>
        <w:t>Aplinkos apsaugos kriterijai nustatyti šioje Pirkimo dokumentų dalyje:</w:t>
      </w:r>
    </w:p>
    <w:p w14:paraId="0E4A5B1B"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1. Techninėje specifikacijoje</w:t>
      </w:r>
    </w:p>
    <w:p w14:paraId="5595CA50"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2. Tiekėjų kvalifikacijos reikalavimuose</w:t>
      </w:r>
    </w:p>
    <w:p w14:paraId="6E7F3F0B" w14:textId="26A376A6" w:rsidR="008715CE" w:rsidRPr="002A40E4" w:rsidRDefault="00744496" w:rsidP="008715CE">
      <w:pPr>
        <w:ind w:firstLine="709"/>
        <w:rPr>
          <w:rFonts w:cs="Times New Roman"/>
          <w:szCs w:val="24"/>
        </w:rPr>
      </w:pPr>
      <w:r>
        <w:rPr>
          <w:rFonts w:cs="Times New Roman"/>
          <w:szCs w:val="24"/>
        </w:rPr>
        <w:fldChar w:fldCharType="begin">
          <w:ffData>
            <w:name w:val="Check1"/>
            <w:enabled/>
            <w:calcOnExit w:val="0"/>
            <w:checkBox>
              <w:sizeAuto/>
              <w:default w:val="1"/>
            </w:checkBox>
          </w:ffData>
        </w:fldChar>
      </w:r>
      <w:bookmarkStart w:id="20" w:name="Check1"/>
      <w:r>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Pr>
          <w:rFonts w:cs="Times New Roman"/>
          <w:szCs w:val="24"/>
        </w:rPr>
        <w:fldChar w:fldCharType="end"/>
      </w:r>
      <w:bookmarkEnd w:id="20"/>
      <w:r w:rsidR="008715CE" w:rsidRPr="002A40E4">
        <w:rPr>
          <w:rFonts w:cs="Times New Roman"/>
          <w:szCs w:val="24"/>
        </w:rPr>
        <w:t xml:space="preserve"> 3. Kituose reikalavimuose tiekėjams (pvz. ISO, EMAS standartai)</w:t>
      </w:r>
    </w:p>
    <w:p w14:paraId="22A27CFD"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4. Tiekėjų kvalifikacinės atrankos kriterijuose</w:t>
      </w:r>
    </w:p>
    <w:p w14:paraId="4EA1B047"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0"/>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5. Pasiūlymų vertinimo kriterijuose</w:t>
      </w:r>
    </w:p>
    <w:p w14:paraId="2BF480BE"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1"/>
            </w:checkBox>
          </w:ffData>
        </w:fldChar>
      </w:r>
      <w:r w:rsidRPr="002A40E4">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2A40E4">
        <w:rPr>
          <w:rFonts w:cs="Times New Roman"/>
          <w:szCs w:val="24"/>
        </w:rPr>
        <w:fldChar w:fldCharType="end"/>
      </w:r>
      <w:r w:rsidRPr="002A40E4">
        <w:rPr>
          <w:rFonts w:cs="Times New Roman"/>
          <w:szCs w:val="24"/>
        </w:rPr>
        <w:t xml:space="preserve"> 6. Sutarties vykdymo sąlygose</w:t>
      </w:r>
    </w:p>
    <w:p w14:paraId="5DFBB08B" w14:textId="77777777" w:rsidR="008715CE" w:rsidRPr="002A40E4" w:rsidRDefault="008715CE" w:rsidP="008715CE">
      <w:pPr>
        <w:ind w:firstLine="709"/>
        <w:rPr>
          <w:rFonts w:cs="Times New Roman"/>
          <w:szCs w:val="24"/>
        </w:rPr>
      </w:pPr>
    </w:p>
    <w:p w14:paraId="1BB0B531" w14:textId="77777777" w:rsidR="008715CE" w:rsidRPr="002A40E4" w:rsidRDefault="008715CE" w:rsidP="008715CE">
      <w:pPr>
        <w:ind w:firstLine="709"/>
        <w:rPr>
          <w:rFonts w:cs="Times New Roman"/>
          <w:szCs w:val="24"/>
        </w:rPr>
      </w:pPr>
      <w:r w:rsidRPr="002A40E4">
        <w:rPr>
          <w:rFonts w:cs="Times New Roman"/>
          <w:szCs w:val="24"/>
        </w:rPr>
        <w:t>Perkančioji organizacija vadovaudamasi Tvarkos aprašo 4.4.4.1 punktu nustato aplinkos apsaugos kriterijus:</w:t>
      </w:r>
    </w:p>
    <w:p w14:paraId="6523D378" w14:textId="77777777" w:rsidR="0077629F" w:rsidRDefault="0077629F" w:rsidP="0077629F">
      <w:pPr>
        <w:ind w:firstLine="709"/>
      </w:pPr>
      <w:r>
        <w:t>1. Sutarties vykdymo metu visi dokumentai – įskaitant Sutartį, perdavimo–priėmimo aktus, važtaraščius, sąskaitas, komunikacijos ir derinimo dokumentus – turi būti teikiami, pasirašomi ir archyvuojami elektroniniu būdu, naudojant kvalifikuotą elektroninį parašą ar kitas teisės aktuose numatytas elektroninio tapatumo nustatymo priemones.</w:t>
      </w:r>
    </w:p>
    <w:p w14:paraId="2A74850D" w14:textId="77777777" w:rsidR="0077629F" w:rsidRDefault="0077629F" w:rsidP="0077629F">
      <w:pPr>
        <w:ind w:firstLine="709"/>
      </w:pPr>
      <w:r>
        <w:t>2. Visa komunikacija tarp perkančiosios organizacijos ir tiekėjo vykdoma elektroninėmis priemonėmis, naudojant el. paštą, Nacionalinę elektroninių siuntų pristatymo, naudojant pašto tinklą, informacinę sistemą (</w:t>
      </w:r>
      <w:proofErr w:type="spellStart"/>
      <w:r>
        <w:t>epristatymas</w:t>
      </w:r>
      <w:proofErr w:type="spellEnd"/>
      <w:r>
        <w:t>), Centrinę viešųjų pirkimų informacinę sistemą (CVP IS), išskyrus atvejus, kai techninės kliūtys objektyviai neleidžia to įgyvendinti.</w:t>
      </w:r>
    </w:p>
    <w:p w14:paraId="5321111F" w14:textId="77777777" w:rsidR="0077629F" w:rsidRDefault="0077629F" w:rsidP="0077629F">
      <w:pPr>
        <w:ind w:firstLine="709"/>
      </w:pPr>
      <w:r>
        <w:t>3. Popierinių dokumentų spausdinimas, siuntimas ir laikymas sutarties vykdymo metu nevykdomas, nebent tai aiškiai numatyta teisės aktuose arba yra būtina dėl trečiųjų šalių (pvz., muitinių ar kitų institucijų) reikalavimų.</w:t>
      </w:r>
    </w:p>
    <w:p w14:paraId="369AC474" w14:textId="77777777" w:rsidR="0077629F" w:rsidRDefault="0077629F" w:rsidP="0077629F">
      <w:pPr>
        <w:ind w:firstLine="709"/>
      </w:pPr>
      <w:r>
        <w:t>4. Aukščiau nurodytų reikalavimų taikymas yra skirtas mažinti popieriaus sunaudojimą, transportavimo poreikį, susijusį su dokumentų pristatymu, ir taip prisideda prie bendro gamtos išteklių tausojimo bei poveikio aplinkai mažinimo.</w:t>
      </w:r>
    </w:p>
    <w:p w14:paraId="6A6F6915" w14:textId="77777777" w:rsidR="0077629F" w:rsidRDefault="0077629F" w:rsidP="0077629F">
      <w:pPr>
        <w:ind w:firstLine="709"/>
      </w:pPr>
      <w:r>
        <w:t>Praktika yra grindžiama tarptautinėmis rekomendacijomis (i) Europos Komisijos žaliųjų viešųjų pirkimų vadove pažymima, kad skaitmeninės priemonės yra efektyvi žaliųjų tikslų įgyvendinimo forma; (ii) Švedijos Viešųjų pirkimų agentūra (</w:t>
      </w:r>
      <w:proofErr w:type="spellStart"/>
      <w:r>
        <w:t>Upphandlingsmyndigheten</w:t>
      </w:r>
      <w:proofErr w:type="spellEnd"/>
      <w:r>
        <w:t xml:space="preserve">) ir Suomijos </w:t>
      </w:r>
      <w:proofErr w:type="spellStart"/>
      <w:r>
        <w:t>Motiva</w:t>
      </w:r>
      <w:proofErr w:type="spellEnd"/>
      <w:r>
        <w:t xml:space="preserve"> institucija skatina elektroninį dokumentų valdymą kaip priemonę mažinti </w:t>
      </w:r>
      <w:r>
        <w:lastRenderedPageBreak/>
        <w:t>poveikį aplinkai; (iii) Norvegijos viešųjų pirkimų agentūros DIFI praktikoje skaitmeninis sutarties vykdymas laikomas žaliuoju sprendimu, kuris turi būti integruotas į visą tiekimo grandinę.</w:t>
      </w:r>
    </w:p>
    <w:p w14:paraId="4F1F4DC1" w14:textId="77777777" w:rsidR="0077629F" w:rsidRDefault="0077629F" w:rsidP="0077629F">
      <w:pPr>
        <w:ind w:firstLine="709"/>
      </w:pPr>
      <w:r>
        <w:t>Reikalavimai yra nediskriminaciniai ir neprieštarauja VPĮ įtvirtintiems lygiateisiškumo, proporcingumo ir nediskriminavimo principams dėl šių priežasčių:</w:t>
      </w:r>
    </w:p>
    <w:p w14:paraId="7EF6BA01" w14:textId="77777777" w:rsidR="0077629F" w:rsidRDefault="0077629F" w:rsidP="0077629F">
      <w:pPr>
        <w:ind w:firstLine="709"/>
      </w:pPr>
      <w:r>
        <w:t xml:space="preserve">(i) Technologinis neutralumas: Elektroninis dokumentų valdymas yra universalus sprendimas, kuris nereikalauja jokių specialių licencijų, specifinės įrangos ar programinės įrangos – bet kuris tiekėjas gali naudotis rinkoje prieinamomis nemokamomis arba standartinėmis e. paslaugomis (pvz., kvalifikuotais e. parašais, PDF dokumentų siuntimu el. paštu, </w:t>
      </w:r>
      <w:proofErr w:type="spellStart"/>
      <w:r>
        <w:t>epristatymu</w:t>
      </w:r>
      <w:proofErr w:type="spellEnd"/>
      <w:r>
        <w:t>, CVP IS).</w:t>
      </w:r>
    </w:p>
    <w:p w14:paraId="5A4AB0D9" w14:textId="77777777" w:rsidR="0077629F" w:rsidRDefault="0077629F" w:rsidP="0077629F">
      <w:pPr>
        <w:ind w:firstLine="709"/>
      </w:pPr>
      <w:r>
        <w:t>(ii) Finansinio barjero nebuvimas: Elektroninio parašo priemonės yra prieinamos visiems Lietuvos tiekėjams ir daugeliui užsienio tiekėjų.</w:t>
      </w:r>
    </w:p>
    <w:p w14:paraId="7E6F51AA" w14:textId="77777777" w:rsidR="0077629F" w:rsidRDefault="0077629F" w:rsidP="0077629F">
      <w:pPr>
        <w:ind w:firstLine="709"/>
      </w:pPr>
      <w:r>
        <w:t>(iii) Nereikalaujama specifinio statuso (pvz., ISO sertifikato ar žaliojo tiekėjo ženklo) – tai elgesio pobūdžio kriterijus, orientuotas į procesą, o ne tiekėjo gebėjimų įvertinimą.</w:t>
      </w:r>
    </w:p>
    <w:p w14:paraId="0F9CE8FD" w14:textId="77777777" w:rsidR="0077629F" w:rsidRDefault="0077629F" w:rsidP="0077629F">
      <w:pPr>
        <w:ind w:firstLine="709"/>
      </w:pPr>
      <w:r>
        <w:t>(iv) Galimybė teikti pasiūlymą ir vykdyti sutartį užsienio tiekėjams nėra ribojama – reikalavimas yra identiškas tarptautinėje praktikoje taikomiems standartams (žr. Švedijos, Suomijos, Norvegijos praktiką).</w:t>
      </w:r>
    </w:p>
    <w:p w14:paraId="11A2D9B3" w14:textId="77777777" w:rsidR="008715CE" w:rsidRDefault="008715CE" w:rsidP="008715CE">
      <w:pPr>
        <w:rPr>
          <w:rFonts w:cs="Times New Roman"/>
          <w:szCs w:val="24"/>
        </w:rPr>
      </w:pPr>
    </w:p>
    <w:p w14:paraId="2F866CD0" w14:textId="77777777" w:rsidR="00D57A04" w:rsidRDefault="00D57A04" w:rsidP="008715CE">
      <w:pPr>
        <w:rPr>
          <w:rFonts w:cs="Times New Roman"/>
          <w:szCs w:val="24"/>
        </w:rPr>
      </w:pPr>
    </w:p>
    <w:p w14:paraId="530937A9" w14:textId="77777777" w:rsidR="00D57A04" w:rsidRDefault="00D57A04" w:rsidP="008715CE">
      <w:pPr>
        <w:rPr>
          <w:rFonts w:cs="Times New Roman"/>
          <w:szCs w:val="24"/>
        </w:rPr>
        <w:sectPr w:rsidR="00D57A04" w:rsidSect="003C7251">
          <w:pgSz w:w="11906" w:h="16838"/>
          <w:pgMar w:top="1134" w:right="1134" w:bottom="1134" w:left="1701" w:header="567" w:footer="567" w:gutter="0"/>
          <w:pgNumType w:start="1"/>
          <w:cols w:space="1296"/>
          <w:titlePg/>
          <w:docGrid w:linePitch="360"/>
        </w:sectPr>
      </w:pPr>
    </w:p>
    <w:p w14:paraId="23A92EE7" w14:textId="77777777" w:rsidR="00D57A04" w:rsidRDefault="00D57A04" w:rsidP="008715CE">
      <w:pPr>
        <w:rPr>
          <w:rFonts w:cs="Times New Roman"/>
          <w:szCs w:val="24"/>
        </w:rPr>
      </w:pPr>
    </w:p>
    <w:p w14:paraId="17BC7BC2" w14:textId="77777777" w:rsidR="008715CE" w:rsidRPr="002A40E4" w:rsidRDefault="00B069B3" w:rsidP="00B069B3">
      <w:pPr>
        <w:ind w:left="11664"/>
        <w:rPr>
          <w:rFonts w:cs="Times New Roman"/>
          <w:szCs w:val="24"/>
        </w:rPr>
      </w:pPr>
      <w:r w:rsidRPr="002A40E4">
        <w:rPr>
          <w:rFonts w:cs="Times New Roman"/>
          <w:szCs w:val="24"/>
        </w:rPr>
        <w:t>Specialiųjų pirkimo sąlygų</w:t>
      </w:r>
    </w:p>
    <w:p w14:paraId="34E4903A" w14:textId="77777777" w:rsidR="008715CE" w:rsidRPr="002A40E4" w:rsidRDefault="008715CE" w:rsidP="00B069B3">
      <w:pPr>
        <w:pStyle w:val="ListParagraph"/>
        <w:numPr>
          <w:ilvl w:val="0"/>
          <w:numId w:val="14"/>
        </w:numPr>
        <w:ind w:left="10955"/>
        <w:rPr>
          <w:rFonts w:cs="Times New Roman"/>
          <w:szCs w:val="24"/>
        </w:rPr>
      </w:pPr>
      <w:bookmarkStart w:id="21" w:name="_Ref126413575"/>
      <w:r w:rsidRPr="002A40E4">
        <w:rPr>
          <w:rFonts w:cs="Times New Roman"/>
          <w:szCs w:val="24"/>
        </w:rPr>
        <w:t>priedas</w:t>
      </w:r>
      <w:bookmarkEnd w:id="21"/>
    </w:p>
    <w:p w14:paraId="3F7DD73D" w14:textId="77777777" w:rsidR="008715CE" w:rsidRPr="002A40E4" w:rsidRDefault="008715CE" w:rsidP="008715CE">
      <w:pPr>
        <w:rPr>
          <w:rFonts w:cs="Times New Roman"/>
          <w:szCs w:val="24"/>
        </w:rPr>
      </w:pPr>
    </w:p>
    <w:p w14:paraId="59B714A7" w14:textId="77777777" w:rsidR="008715CE" w:rsidRPr="002A40E4" w:rsidRDefault="008715CE" w:rsidP="008715CE">
      <w:pPr>
        <w:jc w:val="center"/>
        <w:rPr>
          <w:rFonts w:cs="Times New Roman"/>
          <w:b/>
          <w:bCs/>
          <w:szCs w:val="24"/>
        </w:rPr>
      </w:pPr>
      <w:r w:rsidRPr="002A40E4">
        <w:rPr>
          <w:rFonts w:cs="Times New Roman"/>
          <w:b/>
          <w:bCs/>
          <w:szCs w:val="24"/>
        </w:rPr>
        <w:t>TIEKĖJŲ PAŠALINIMO PAGRINDAI</w:t>
      </w:r>
    </w:p>
    <w:p w14:paraId="5FA02E2C" w14:textId="77777777" w:rsidR="008715CE" w:rsidRPr="002A40E4" w:rsidRDefault="008715CE" w:rsidP="008715CE">
      <w:pPr>
        <w:rPr>
          <w:rFonts w:cs="Times New Roman"/>
          <w:szCs w:val="24"/>
        </w:rPr>
      </w:pPr>
    </w:p>
    <w:p w14:paraId="790EF181" w14:textId="77777777" w:rsidR="008715CE" w:rsidRPr="002A40E4" w:rsidRDefault="008715CE" w:rsidP="008715CE">
      <w:pPr>
        <w:pStyle w:val="ListParagraph"/>
        <w:numPr>
          <w:ilvl w:val="0"/>
          <w:numId w:val="17"/>
        </w:numPr>
        <w:spacing w:line="20" w:lineRule="atLeast"/>
        <w:rPr>
          <w:rFonts w:cs="Times New Roman"/>
          <w:szCs w:val="24"/>
        </w:rPr>
      </w:pPr>
      <w:r w:rsidRPr="002A40E4">
        <w:rPr>
          <w:rFonts w:cs="Times New Roman"/>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D53D028" w14:textId="77777777" w:rsidR="008715CE" w:rsidRPr="002A40E4" w:rsidRDefault="008715CE" w:rsidP="008715CE">
      <w:pPr>
        <w:pStyle w:val="ListParagraph"/>
        <w:numPr>
          <w:ilvl w:val="0"/>
          <w:numId w:val="17"/>
        </w:numPr>
        <w:spacing w:line="20" w:lineRule="atLeast"/>
        <w:rPr>
          <w:rFonts w:cs="Times New Roman"/>
          <w:szCs w:val="24"/>
        </w:rPr>
      </w:pPr>
      <w:r w:rsidRPr="002A40E4">
        <w:rPr>
          <w:rFonts w:cs="Times New Roman"/>
          <w:szCs w:val="24"/>
        </w:rPr>
        <w:t xml:space="preserve">Pašalinimo pagrindai taikomi </w:t>
      </w:r>
      <w:r w:rsidR="00B13026" w:rsidRPr="002A40E4">
        <w:rPr>
          <w:rFonts w:cs="Times New Roman"/>
          <w:szCs w:val="24"/>
        </w:rPr>
        <w:t xml:space="preserve">a) </w:t>
      </w:r>
      <w:r w:rsidRPr="002A40E4">
        <w:rPr>
          <w:rFonts w:cs="Times New Roman"/>
          <w:szCs w:val="24"/>
        </w:rPr>
        <w:t>tiekėjui (kai pasiūlymą teikia ūkio subjektų grupė – visiems tos grupės nariams)</w:t>
      </w:r>
      <w:r w:rsidR="00B13026" w:rsidRPr="002A40E4">
        <w:rPr>
          <w:rFonts w:cs="Times New Roman"/>
          <w:szCs w:val="24"/>
        </w:rPr>
        <w:t>, b) subtiekėjams</w:t>
      </w:r>
      <w:r w:rsidRPr="002A40E4">
        <w:rPr>
          <w:rFonts w:cs="Times New Roman"/>
          <w:szCs w:val="24"/>
        </w:rPr>
        <w:t xml:space="preserve"> ir</w:t>
      </w:r>
      <w:r w:rsidR="00B13026" w:rsidRPr="002A40E4">
        <w:rPr>
          <w:rFonts w:cs="Times New Roman"/>
          <w:szCs w:val="24"/>
        </w:rPr>
        <w:t xml:space="preserve"> c)</w:t>
      </w:r>
      <w:r w:rsidRPr="002A40E4">
        <w:rPr>
          <w:rFonts w:cs="Times New Roman"/>
          <w:szCs w:val="24"/>
        </w:rPr>
        <w:t xml:space="preserve"> ūkio subjektams, kurių pajėgumais tiekėjas remiasi.</w:t>
      </w:r>
    </w:p>
    <w:p w14:paraId="236576C2" w14:textId="77777777" w:rsidR="008715CE" w:rsidRPr="002A40E4" w:rsidRDefault="008715CE" w:rsidP="008715CE">
      <w:pPr>
        <w:pStyle w:val="ListParagraph"/>
        <w:numPr>
          <w:ilvl w:val="0"/>
          <w:numId w:val="17"/>
        </w:numPr>
        <w:spacing w:line="20" w:lineRule="atLeast"/>
        <w:rPr>
          <w:rFonts w:cs="Times New Roman"/>
          <w:szCs w:val="24"/>
        </w:rPr>
      </w:pPr>
      <w:r w:rsidRPr="002A40E4">
        <w:rPr>
          <w:rFonts w:cs="Times New Roman"/>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689BD5B" w14:textId="77777777" w:rsidR="008715CE" w:rsidRPr="002A40E4" w:rsidRDefault="008715CE" w:rsidP="008715CE">
      <w:pPr>
        <w:pStyle w:val="ListParagraph"/>
        <w:numPr>
          <w:ilvl w:val="0"/>
          <w:numId w:val="17"/>
        </w:numPr>
        <w:spacing w:line="20" w:lineRule="atLeast"/>
        <w:rPr>
          <w:rFonts w:cs="Times New Roman"/>
          <w:szCs w:val="24"/>
        </w:rPr>
      </w:pPr>
      <w:r w:rsidRPr="002A40E4">
        <w:rPr>
          <w:rFonts w:cs="Times New Roman"/>
          <w:szCs w:val="24"/>
        </w:rPr>
        <w:t>Perkančioji organizacija, priimdama sprendimus dėl tiekėjo pašalinimo iš pirkimo procedūros VPĮ 46</w:t>
      </w:r>
      <w:r w:rsidR="00AF749B" w:rsidRPr="002A40E4">
        <w:rPr>
          <w:rFonts w:cs="Times New Roman"/>
          <w:szCs w:val="24"/>
        </w:rPr>
        <w:t xml:space="preserve"> </w:t>
      </w:r>
      <w:r w:rsidRPr="002A40E4">
        <w:rPr>
          <w:rFonts w:cs="Times New Roman"/>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320D78" w14:textId="77777777" w:rsidR="008715CE" w:rsidRPr="002A40E4" w:rsidRDefault="008715CE" w:rsidP="008715CE">
      <w:pPr>
        <w:pStyle w:val="ListParagraph"/>
        <w:numPr>
          <w:ilvl w:val="0"/>
          <w:numId w:val="17"/>
        </w:numPr>
        <w:spacing w:line="20" w:lineRule="atLeast"/>
        <w:rPr>
          <w:rFonts w:cs="Times New Roman"/>
          <w:szCs w:val="24"/>
        </w:rPr>
      </w:pPr>
      <w:r w:rsidRPr="002A40E4">
        <w:rPr>
          <w:rFonts w:cs="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2A40E4">
        <w:rPr>
          <w:rFonts w:cs="Times New Roman"/>
          <w:szCs w:val="24"/>
        </w:rPr>
        <w:t>Certis</w:t>
      </w:r>
      <w:proofErr w:type="spellEnd"/>
      <w:r w:rsidRPr="002A40E4">
        <w:rPr>
          <w:rFonts w:cs="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A40E4">
        <w:rPr>
          <w:rFonts w:cs="Times New Roman"/>
          <w:szCs w:val="24"/>
        </w:rPr>
        <w:t>Certis</w:t>
      </w:r>
      <w:proofErr w:type="spellEnd"/>
      <w:r w:rsidRPr="002A40E4">
        <w:rPr>
          <w:rFonts w:cs="Times New Roman"/>
          <w:szCs w:val="24"/>
        </w:rPr>
        <w:t>“, adresu https://ec.europa.eu/tools/ecertis/.</w:t>
      </w:r>
    </w:p>
    <w:p w14:paraId="343BA463" w14:textId="77777777" w:rsidR="008715CE" w:rsidRPr="002A40E4" w:rsidRDefault="008715CE" w:rsidP="008715CE">
      <w:pPr>
        <w:pStyle w:val="ListParagraph"/>
        <w:numPr>
          <w:ilvl w:val="0"/>
          <w:numId w:val="17"/>
        </w:numPr>
        <w:spacing w:line="20" w:lineRule="atLeast"/>
        <w:rPr>
          <w:rFonts w:cs="Times New Roman"/>
          <w:szCs w:val="24"/>
        </w:rPr>
      </w:pPr>
      <w:r w:rsidRPr="002A40E4">
        <w:rPr>
          <w:rFonts w:cs="Times New Roman"/>
          <w:szCs w:val="24"/>
        </w:rPr>
        <w:t>Perkančioji organizacija nereikalauja iš tiekėjo pateikti dokumentų, patvirtinančių jo pašalinimo pagrindų nebuvimą, jeigu ji:</w:t>
      </w:r>
    </w:p>
    <w:p w14:paraId="6F1E441A" w14:textId="77777777" w:rsidR="008715CE" w:rsidRPr="002A40E4" w:rsidRDefault="008715CE" w:rsidP="008715CE">
      <w:pPr>
        <w:pStyle w:val="ListParagraph"/>
        <w:numPr>
          <w:ilvl w:val="1"/>
          <w:numId w:val="17"/>
        </w:numPr>
        <w:spacing w:line="20" w:lineRule="atLeast"/>
        <w:rPr>
          <w:rFonts w:cs="Times New Roman"/>
          <w:szCs w:val="24"/>
        </w:rPr>
      </w:pPr>
      <w:r w:rsidRPr="002A40E4">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2786FD" w14:textId="77777777" w:rsidR="008715CE" w:rsidRPr="002A40E4" w:rsidRDefault="008715CE" w:rsidP="008715CE">
      <w:pPr>
        <w:pStyle w:val="ListParagraph"/>
        <w:numPr>
          <w:ilvl w:val="1"/>
          <w:numId w:val="17"/>
        </w:numPr>
        <w:spacing w:line="20" w:lineRule="atLeast"/>
        <w:rPr>
          <w:rFonts w:cs="Times New Roman"/>
          <w:szCs w:val="24"/>
        </w:rPr>
      </w:pPr>
      <w:r w:rsidRPr="002A40E4">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BE7F40" w14:textId="77777777" w:rsidR="008715CE" w:rsidRPr="002A40E4" w:rsidRDefault="008715CE" w:rsidP="008715CE">
      <w:pPr>
        <w:pStyle w:val="ListParagraph"/>
        <w:numPr>
          <w:ilvl w:val="0"/>
          <w:numId w:val="17"/>
        </w:numPr>
        <w:spacing w:line="20" w:lineRule="atLeast"/>
        <w:rPr>
          <w:rFonts w:cs="Times New Roman"/>
          <w:szCs w:val="24"/>
        </w:rPr>
      </w:pPr>
      <w:r w:rsidRPr="002A40E4">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249D02" w14:textId="77777777" w:rsidR="008715CE" w:rsidRPr="002A40E4" w:rsidRDefault="008715CE" w:rsidP="008715CE">
      <w:pPr>
        <w:pStyle w:val="ListParagraph"/>
        <w:numPr>
          <w:ilvl w:val="1"/>
          <w:numId w:val="17"/>
        </w:numPr>
        <w:spacing w:line="20" w:lineRule="atLeast"/>
        <w:rPr>
          <w:rFonts w:cs="Times New Roman"/>
          <w:szCs w:val="24"/>
        </w:rPr>
      </w:pPr>
      <w:r w:rsidRPr="002A40E4">
        <w:rPr>
          <w:rFonts w:cs="Times New Roman"/>
          <w:szCs w:val="24"/>
        </w:rPr>
        <w:lastRenderedPageBreak/>
        <w:t>priesaikos deklaracija;</w:t>
      </w:r>
    </w:p>
    <w:p w14:paraId="70A818A3" w14:textId="77777777" w:rsidR="008715CE" w:rsidRPr="002A40E4" w:rsidRDefault="008715CE" w:rsidP="008715CE">
      <w:pPr>
        <w:pStyle w:val="ListParagraph"/>
        <w:numPr>
          <w:ilvl w:val="1"/>
          <w:numId w:val="17"/>
        </w:numPr>
        <w:spacing w:line="20" w:lineRule="atLeast"/>
        <w:rPr>
          <w:rFonts w:cs="Times New Roman"/>
          <w:szCs w:val="24"/>
        </w:rPr>
      </w:pPr>
      <w:r w:rsidRPr="002A40E4">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C606EB" w14:textId="77777777" w:rsidR="008715CE" w:rsidRPr="002A40E4" w:rsidRDefault="008715CE" w:rsidP="008715CE">
      <w:pPr>
        <w:rPr>
          <w:rFonts w:cs="Times New Roman"/>
          <w:szCs w:val="24"/>
        </w:rPr>
      </w:pPr>
    </w:p>
    <w:p w14:paraId="7704602D" w14:textId="382B561E" w:rsidR="008715CE" w:rsidRPr="002A40E4" w:rsidRDefault="008715CE" w:rsidP="008715CE">
      <w:pPr>
        <w:rPr>
          <w:rFonts w:cs="Times New Roman"/>
          <w:szCs w:val="24"/>
        </w:rPr>
      </w:pPr>
      <w:r w:rsidRPr="002A40E4">
        <w:rPr>
          <w:rFonts w:cs="Times New Roman"/>
          <w:b/>
          <w:bCs/>
          <w:szCs w:val="24"/>
        </w:rPr>
        <w:t>1 lentelė</w:t>
      </w:r>
      <w:r w:rsidRPr="002A40E4">
        <w:rPr>
          <w:rFonts w:cs="Times New Roman"/>
          <w:szCs w:val="24"/>
        </w:rP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E1F71" w:rsidRPr="00FE1F71" w14:paraId="3F60B24B"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EA9375" w14:textId="77777777" w:rsidR="00FE1F71" w:rsidRPr="00FE1F71" w:rsidRDefault="00FE1F71" w:rsidP="00FE1F71">
            <w:pPr>
              <w:ind w:left="32"/>
              <w:jc w:val="center"/>
              <w:rPr>
                <w:rFonts w:eastAsiaTheme="minorEastAsia" w:cs="Times New Roman"/>
                <w:b/>
                <w:bCs/>
                <w:szCs w:val="24"/>
                <w:lang w:eastAsia="lt-LT"/>
              </w:rPr>
            </w:pPr>
            <w:r w:rsidRPr="00FE1F71">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27EC1C" w14:textId="77777777" w:rsidR="00FE1F71" w:rsidRPr="00FE1F71" w:rsidRDefault="00FE1F71" w:rsidP="00FE1F71">
            <w:pPr>
              <w:jc w:val="center"/>
              <w:rPr>
                <w:rFonts w:eastAsiaTheme="minorEastAsia" w:cs="Times New Roman"/>
                <w:bCs/>
                <w:szCs w:val="24"/>
              </w:rPr>
            </w:pPr>
            <w:r w:rsidRPr="00FE1F71">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9CAB6" w14:textId="77777777" w:rsidR="00FE1F71" w:rsidRPr="00FE1F71" w:rsidRDefault="00FE1F71" w:rsidP="00FE1F71">
            <w:pPr>
              <w:jc w:val="center"/>
              <w:rPr>
                <w:rFonts w:eastAsia="Yu Mincho" w:cs="Times New Roman"/>
                <w:b/>
                <w:bCs/>
                <w:szCs w:val="24"/>
                <w:lang w:eastAsia="lt-LT"/>
              </w:rPr>
            </w:pPr>
            <w:r w:rsidRPr="00FE1F71">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02681B" w14:textId="77777777" w:rsidR="00FE1F71" w:rsidRPr="00FE1F71" w:rsidRDefault="00FE1F71" w:rsidP="00FE1F71">
            <w:pPr>
              <w:jc w:val="center"/>
              <w:rPr>
                <w:rFonts w:eastAsiaTheme="minorEastAsia" w:cs="Times New Roman"/>
                <w:bCs/>
                <w:iCs/>
                <w:szCs w:val="24"/>
              </w:rPr>
            </w:pPr>
            <w:r w:rsidRPr="00FE1F71">
              <w:rPr>
                <w:rFonts w:eastAsiaTheme="minorEastAsia" w:cs="Times New Roman"/>
                <w:b/>
                <w:szCs w:val="24"/>
                <w:lang w:eastAsia="lt-LT"/>
              </w:rPr>
              <w:t>Pašalinimo pagrindų nebuvimą įrodantys dokumentai</w:t>
            </w:r>
          </w:p>
        </w:tc>
      </w:tr>
      <w:tr w:rsidR="00FE1F71" w:rsidRPr="00FE1F71" w14:paraId="1055EB53"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4C2F4"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8176D" w14:textId="77777777" w:rsidR="00FE1F71" w:rsidRPr="00FE1F71" w:rsidRDefault="00FE1F71" w:rsidP="00FE1F71">
            <w:pPr>
              <w:rPr>
                <w:rFonts w:eastAsiaTheme="minorEastAsia" w:cs="Times New Roman"/>
                <w:b/>
                <w:bCs/>
                <w:szCs w:val="24"/>
              </w:rPr>
            </w:pPr>
            <w:r w:rsidRPr="00FE1F71">
              <w:rPr>
                <w:rFonts w:eastAsiaTheme="minorEastAsia" w:cs="Times New Roman"/>
                <w:szCs w:val="24"/>
              </w:rPr>
              <w:t>Tiekėjas arba jo atsakingas asmuo, nurodytas VPĮ 46 straipsnio 2 dalies 2 punkte, nuteistas už šią nusikalstamą veiką:</w:t>
            </w:r>
          </w:p>
          <w:p w14:paraId="4F07BC7D"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1) dalyvavimą nusikalstamame susivienijime, jo organizavimą ar vadovavimą jam;</w:t>
            </w:r>
          </w:p>
          <w:p w14:paraId="76D6E60B"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2) kyšininkavimą, prekybą poveikiu, papirkimą;</w:t>
            </w:r>
          </w:p>
          <w:p w14:paraId="2D441DA5"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E1F71">
              <w:rPr>
                <w:rFonts w:eastAsiaTheme="minorEastAsia" w:cs="Times New Roman"/>
                <w:bCs/>
                <w:szCs w:val="24"/>
              </w:rPr>
              <w:lastRenderedPageBreak/>
              <w:t>finansinius interesus, kaip apibrėžta Konvencijos dėl Europos Bendrijų finansinių interesų apsaugos 1 straipsnyje;</w:t>
            </w:r>
          </w:p>
          <w:p w14:paraId="29322147"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4) nusikalstamą bankrotą;</w:t>
            </w:r>
          </w:p>
          <w:p w14:paraId="03336E93"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5) teroristinį ir su teroristine veikla susijusį nusikaltimą;</w:t>
            </w:r>
          </w:p>
          <w:p w14:paraId="67259F58"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6) nusikalstamu būdu gauto turto legalizavimą;</w:t>
            </w:r>
          </w:p>
          <w:p w14:paraId="295ED7AD"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7) prekybą žmonėmis, vaiko pirkimą arba pardavimą;</w:t>
            </w:r>
          </w:p>
          <w:p w14:paraId="3684D71F"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213DA0D9" w14:textId="77777777" w:rsidR="00FE1F71" w:rsidRPr="00FE1F71" w:rsidRDefault="00FE1F71" w:rsidP="00FE1F71">
            <w:pPr>
              <w:rPr>
                <w:rFonts w:eastAsiaTheme="minorEastAsia" w:cs="Times New Roman"/>
                <w:b/>
                <w:bCs/>
                <w:szCs w:val="24"/>
              </w:rPr>
            </w:pPr>
          </w:p>
          <w:p w14:paraId="54505D7A"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Laikoma, kad tiekėjas arba jo atsakingas asmuo nuteistas už aukščiau nurodytą nusikalstamą veiką, kai dėl:</w:t>
            </w:r>
          </w:p>
          <w:p w14:paraId="2A1EF773" w14:textId="77777777" w:rsidR="00FE1F71" w:rsidRPr="00FE1F71" w:rsidRDefault="00FE1F71" w:rsidP="00FE1F71">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0107C05C" w14:textId="77777777" w:rsidR="00FE1F71" w:rsidRPr="00FE1F71" w:rsidRDefault="00FE1F71" w:rsidP="00FE1F71">
            <w:pPr>
              <w:rPr>
                <w:rFonts w:eastAsiaTheme="minorEastAsia" w:cs="Times New Roman"/>
                <w:b/>
                <w:bCs/>
                <w:szCs w:val="24"/>
              </w:rPr>
            </w:pPr>
          </w:p>
          <w:p w14:paraId="216B4B23"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2) tiekėjo, kuris yra juridinis asmuo, kita organizacija ar jos</w:t>
            </w:r>
            <w:r w:rsidRPr="002A40E4">
              <w:rPr>
                <w:rFonts w:eastAsiaTheme="minorEastAsia" w:cs="Times New Roman"/>
                <w:szCs w:val="24"/>
                <w:lang w:eastAsia="lt-LT"/>
              </w:rPr>
              <w:t xml:space="preserve"> </w:t>
            </w:r>
            <w:r w:rsidRPr="00FE1F71">
              <w:rPr>
                <w:rFonts w:eastAsiaTheme="minorEastAsia" w:cs="Times New Roman"/>
                <w:b/>
                <w:bCs/>
                <w:szCs w:val="24"/>
                <w:lang w:eastAsia="lt-LT"/>
              </w:rPr>
              <w:t>struktūrinis</w:t>
            </w:r>
            <w:r w:rsidRPr="002A40E4">
              <w:rPr>
                <w:rFonts w:eastAsiaTheme="minorEastAsia" w:cs="Times New Roman"/>
                <w:szCs w:val="24"/>
                <w:lang w:eastAsia="lt-LT"/>
              </w:rPr>
              <w:t xml:space="preserve"> </w:t>
            </w:r>
            <w:r w:rsidRPr="00FE1F71">
              <w:rPr>
                <w:rFonts w:eastAsiaTheme="minorEastAsia" w:cs="Times New Roman"/>
                <w:szCs w:val="24"/>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FE1F71">
              <w:rPr>
                <w:rFonts w:eastAsiaTheme="minorEastAsia" w:cs="Times New Roman"/>
                <w:szCs w:val="24"/>
                <w:lang w:eastAsia="lt-LT"/>
              </w:rPr>
              <w:lastRenderedPageBreak/>
              <w:t>teismo nuosprendis ir šis asmuo turi neišnykusį ar nepanaikintą teistumą;</w:t>
            </w:r>
          </w:p>
          <w:p w14:paraId="2C2E3CA8" w14:textId="77777777" w:rsidR="00FE1F71" w:rsidRPr="00FE1F71" w:rsidRDefault="00FE1F71" w:rsidP="00FE1F71">
            <w:pPr>
              <w:rPr>
                <w:rFonts w:eastAsiaTheme="minorEastAsia" w:cs="Times New Roman"/>
                <w:b/>
                <w:szCs w:val="24"/>
              </w:rPr>
            </w:pPr>
          </w:p>
          <w:p w14:paraId="04D9CE31"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7DEC4" w14:textId="77777777" w:rsidR="00FE1F71" w:rsidRPr="00FE1F71" w:rsidRDefault="00FE1F71" w:rsidP="00FE1F71">
            <w:pPr>
              <w:rPr>
                <w:rFonts w:eastAsia="Yu Mincho" w:cs="Times New Roman"/>
                <w:b/>
                <w:bCs/>
                <w:szCs w:val="24"/>
              </w:rPr>
            </w:pPr>
            <w:r w:rsidRPr="00FE1F71">
              <w:rPr>
                <w:rFonts w:eastAsia="Yu Mincho" w:cs="Times New Roman"/>
                <w:b/>
                <w:bCs/>
                <w:szCs w:val="24"/>
              </w:rPr>
              <w:lastRenderedPageBreak/>
              <w:t>VPĮ 46 straipsnio 1 dalis</w:t>
            </w:r>
          </w:p>
          <w:p w14:paraId="38B9E6CC" w14:textId="77777777" w:rsidR="00FE1F71" w:rsidRPr="00FE1F71" w:rsidRDefault="00FE1F71" w:rsidP="00FE1F71">
            <w:pPr>
              <w:rPr>
                <w:rFonts w:eastAsia="Yu Mincho" w:cs="Times New Roman"/>
                <w:szCs w:val="24"/>
              </w:rPr>
            </w:pPr>
          </w:p>
          <w:p w14:paraId="4ED7FD48" w14:textId="77777777" w:rsidR="00FE1F71" w:rsidRPr="00FE1F71" w:rsidRDefault="00FE1F71" w:rsidP="00FE1F71">
            <w:pPr>
              <w:rPr>
                <w:rFonts w:eastAsia="Yu Mincho" w:cs="Times New Roman"/>
                <w:szCs w:val="24"/>
              </w:rPr>
            </w:pPr>
            <w:r w:rsidRPr="00FE1F71">
              <w:rPr>
                <w:rFonts w:eastAsia="Yu Mincho" w:cs="Times New Roman"/>
                <w:szCs w:val="24"/>
              </w:rPr>
              <w:t>EBVPD III dalies A1-A6 punktai</w:t>
            </w:r>
          </w:p>
          <w:p w14:paraId="4F1C9B28" w14:textId="77777777" w:rsidR="00FE1F71" w:rsidRPr="00FE1F71" w:rsidRDefault="00FE1F71" w:rsidP="00FE1F71">
            <w:pPr>
              <w:rPr>
                <w:rFonts w:eastAsia="Yu Mincho" w:cs="Times New Roman"/>
                <w:szCs w:val="24"/>
              </w:rPr>
            </w:pPr>
          </w:p>
          <w:p w14:paraId="17792BDE" w14:textId="77777777" w:rsidR="00FE1F71" w:rsidRPr="00FE1F71" w:rsidRDefault="00FE1F71" w:rsidP="00FE1F71">
            <w:pPr>
              <w:rPr>
                <w:rFonts w:eastAsia="Yu Mincho" w:cs="Times New Roman"/>
                <w:szCs w:val="24"/>
              </w:rPr>
            </w:pPr>
            <w:r w:rsidRPr="00FE1F71">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4B16D"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reikalaujama:</w:t>
            </w:r>
          </w:p>
          <w:p w14:paraId="49676AE7"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išrašo iš teismo sprendimo arba</w:t>
            </w:r>
          </w:p>
          <w:p w14:paraId="1F7D04A0"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Informatikos ir ryšių departamento prie Vidaus reikalų ministerijos pažymos, arba</w:t>
            </w:r>
          </w:p>
          <w:p w14:paraId="1A272666"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6AF8DA57" w14:textId="77777777" w:rsidR="00FE1F71" w:rsidRPr="00FE1F71" w:rsidRDefault="00FE1F71" w:rsidP="00FE1F71">
            <w:pPr>
              <w:rPr>
                <w:rFonts w:eastAsiaTheme="minorEastAsia" w:cs="Times New Roman"/>
                <w:szCs w:val="24"/>
              </w:rPr>
            </w:pPr>
          </w:p>
          <w:p w14:paraId="67DD19CA"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283340A9"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institucijos dokumento</w:t>
            </w:r>
            <w:r w:rsidRPr="00FE1F71">
              <w:rPr>
                <w:rFonts w:eastAsiaTheme="minorEastAsia" w:cs="Times New Roman"/>
                <w:szCs w:val="24"/>
                <w:vertAlign w:val="superscript"/>
                <w:lang w:eastAsia="lt-LT"/>
              </w:rPr>
              <w:footnoteReference w:id="5"/>
            </w:r>
            <w:r w:rsidRPr="00FE1F71">
              <w:rPr>
                <w:rFonts w:eastAsiaTheme="minorEastAsia" w:cs="Times New Roman"/>
                <w:szCs w:val="24"/>
                <w:lang w:eastAsia="lt-LT"/>
              </w:rPr>
              <w:t>.</w:t>
            </w:r>
          </w:p>
          <w:p w14:paraId="51446AE9" w14:textId="77777777" w:rsidR="00FE1F71" w:rsidRPr="00FE1F71" w:rsidRDefault="00FE1F71" w:rsidP="00FE1F71">
            <w:pPr>
              <w:rPr>
                <w:rFonts w:eastAsiaTheme="minorEastAsia" w:cs="Times New Roman"/>
                <w:szCs w:val="24"/>
                <w:lang w:eastAsia="lt-LT"/>
              </w:rPr>
            </w:pPr>
          </w:p>
          <w:p w14:paraId="48C64C7A" w14:textId="77777777" w:rsidR="00FE1F71" w:rsidRPr="00FE1F71" w:rsidRDefault="00FE1F71" w:rsidP="00FE1F71">
            <w:pPr>
              <w:rPr>
                <w:rFonts w:eastAsiaTheme="minorEastAsia" w:cs="Times New Roman"/>
                <w:color w:val="7030A0"/>
                <w:szCs w:val="24"/>
                <w:lang w:eastAsia="lt-LT"/>
              </w:rPr>
            </w:pPr>
            <w:r w:rsidRPr="00FE1F71">
              <w:rPr>
                <w:rFonts w:eastAsiaTheme="minorEastAsia" w:cs="Times New Roman"/>
                <w:szCs w:val="24"/>
                <w:lang w:eastAsia="lt-LT"/>
              </w:rPr>
              <w:t xml:space="preserve">Nurodyti dokumentai turi būti išduoti ne anksčiau kaip 180 dienų iki </w:t>
            </w:r>
            <w:r w:rsidRPr="00FE1F71">
              <w:rPr>
                <w:rFonts w:eastAsia="Times New Roman" w:cs="Times New Roman"/>
                <w:i/>
                <w:iCs/>
                <w:szCs w:val="24"/>
                <w:lang w:eastAsia="lt-LT"/>
              </w:rPr>
              <w:t xml:space="preserve">tos dienos, kai tiekėjas perkančiosios organizacijos </w:t>
            </w:r>
            <w:r w:rsidRPr="00FE1F71">
              <w:rPr>
                <w:rFonts w:eastAsia="Times New Roman" w:cs="Times New Roman"/>
                <w:i/>
                <w:iCs/>
                <w:szCs w:val="24"/>
                <w:lang w:eastAsia="lt-LT"/>
              </w:rPr>
              <w:t>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7A70CA5F" w14:textId="77777777" w:rsidR="00FE1F71" w:rsidRPr="00FE1F71" w:rsidRDefault="00FE1F71" w:rsidP="00FE1F71">
            <w:pPr>
              <w:rPr>
                <w:rFonts w:eastAsiaTheme="minorEastAsia" w:cs="Times New Roman"/>
                <w:b/>
                <w:bCs/>
                <w:szCs w:val="24"/>
                <w:lang w:eastAsia="lt-LT"/>
              </w:rPr>
            </w:pPr>
          </w:p>
          <w:p w14:paraId="5410877C"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92A8C52" w14:textId="77777777" w:rsidR="00FE1F71" w:rsidRPr="00FE1F71" w:rsidRDefault="00FE1F71" w:rsidP="00FE1F71">
            <w:pPr>
              <w:rPr>
                <w:rFonts w:eastAsiaTheme="minorEastAsia" w:cs="Times New Roman"/>
                <w:b/>
                <w:bCs/>
                <w:szCs w:val="24"/>
                <w:lang w:eastAsia="lt-LT"/>
              </w:rPr>
            </w:pPr>
          </w:p>
        </w:tc>
      </w:tr>
      <w:tr w:rsidR="00FE1F71" w:rsidRPr="00FE1F71" w14:paraId="5EC8C673"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19835"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906EA" w14:textId="77777777" w:rsidR="00FE1F71" w:rsidRPr="00FE1F71" w:rsidRDefault="00FE1F71" w:rsidP="00FE1F71">
            <w:pPr>
              <w:rPr>
                <w:rFonts w:eastAsiaTheme="minorEastAsia" w:cs="Times New Roman"/>
                <w:szCs w:val="24"/>
              </w:rPr>
            </w:pPr>
            <w:r w:rsidRPr="00FE1F71">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B1ACC" w14:textId="77777777" w:rsidR="00FE1F71" w:rsidRPr="00FE1F71" w:rsidRDefault="00FE1F71" w:rsidP="00FE1F71">
            <w:pPr>
              <w:rPr>
                <w:rFonts w:eastAsia="Yu Mincho" w:cs="Times New Roman"/>
                <w:b/>
                <w:bCs/>
                <w:szCs w:val="24"/>
              </w:rPr>
            </w:pPr>
            <w:r w:rsidRPr="00FE1F71">
              <w:rPr>
                <w:rFonts w:eastAsia="Yu Mincho" w:cs="Times New Roman"/>
                <w:b/>
                <w:bCs/>
                <w:szCs w:val="24"/>
              </w:rPr>
              <w:t>VPĮ 46 straipsnio 2¹ dalis</w:t>
            </w:r>
          </w:p>
          <w:p w14:paraId="68BFCB24" w14:textId="77777777" w:rsidR="00FE1F71" w:rsidRPr="00FE1F71" w:rsidRDefault="00FE1F71" w:rsidP="00FE1F71">
            <w:pPr>
              <w:rPr>
                <w:rFonts w:eastAsia="Yu Mincho" w:cs="Times New Roman"/>
                <w:b/>
                <w:bCs/>
                <w:szCs w:val="24"/>
                <w:lang w:eastAsia="lt-LT"/>
              </w:rPr>
            </w:pPr>
          </w:p>
          <w:p w14:paraId="20E1056A" w14:textId="77777777" w:rsidR="00FE1F71" w:rsidRPr="00FE1F71" w:rsidRDefault="00FE1F71" w:rsidP="00FE1F71">
            <w:pPr>
              <w:rPr>
                <w:rFonts w:eastAsia="Yu Mincho" w:cs="Times New Roman"/>
                <w:b/>
                <w:bCs/>
                <w:szCs w:val="24"/>
                <w:lang w:eastAsia="lt-LT"/>
              </w:rPr>
            </w:pPr>
            <w:r w:rsidRPr="00FE1F71">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9651C"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įrodančių dokumentų nereikalaujama. Užtenka pateikto EBVPD.</w:t>
            </w:r>
          </w:p>
        </w:tc>
      </w:tr>
      <w:tr w:rsidR="00FE1F71" w:rsidRPr="00FE1F71" w14:paraId="4009968D"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21D8A"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42953" w14:textId="77777777" w:rsidR="00FE1F71" w:rsidRPr="00FE1F71" w:rsidRDefault="00FE1F71" w:rsidP="00FE1F71">
            <w:pPr>
              <w:rPr>
                <w:rFonts w:eastAsiaTheme="minorEastAsia" w:cs="Times New Roman"/>
                <w:b/>
                <w:bCs/>
                <w:szCs w:val="24"/>
              </w:rPr>
            </w:pPr>
            <w:r w:rsidRPr="00FE1F71">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122818" w14:textId="77777777" w:rsidR="00FE1F71" w:rsidRPr="00FE1F71" w:rsidRDefault="00FE1F71" w:rsidP="00FE1F71">
            <w:pPr>
              <w:rPr>
                <w:rFonts w:eastAsiaTheme="minorEastAsia" w:cs="Times New Roman"/>
                <w:b/>
                <w:bCs/>
                <w:szCs w:val="24"/>
              </w:rPr>
            </w:pPr>
          </w:p>
          <w:p w14:paraId="769923D7"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Laikoma, kad tiekėjas nuteistas už aukščiau nurodytą nusikalstamą veiką, kai dėl:</w:t>
            </w:r>
          </w:p>
          <w:p w14:paraId="6C00EA83" w14:textId="77777777" w:rsidR="00FE1F71" w:rsidRPr="00FE1F71" w:rsidRDefault="00FE1F71" w:rsidP="00FE1F71">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7A3183B8" w14:textId="77777777" w:rsidR="00FE1F71" w:rsidRPr="00FE1F71" w:rsidRDefault="00FE1F71" w:rsidP="00FE1F71">
            <w:pPr>
              <w:rPr>
                <w:rFonts w:eastAsiaTheme="minorEastAsia" w:cs="Times New Roman"/>
                <w:b/>
                <w:bCs/>
                <w:szCs w:val="24"/>
              </w:rPr>
            </w:pPr>
          </w:p>
          <w:p w14:paraId="58972BD8" w14:textId="77777777" w:rsidR="00FE1F71" w:rsidRPr="002A40E4" w:rsidRDefault="00FE1F71" w:rsidP="00FE1F71">
            <w:pPr>
              <w:rPr>
                <w:rFonts w:eastAsiaTheme="minorEastAsia" w:cs="Times New Roman"/>
                <w:bCs/>
                <w:szCs w:val="24"/>
              </w:rPr>
            </w:pPr>
            <w:r w:rsidRPr="00FE1F71">
              <w:rPr>
                <w:rFonts w:eastAsiaTheme="minorEastAsia" w:cs="Times New Roman"/>
                <w:bCs/>
                <w:szCs w:val="24"/>
              </w:rPr>
              <w:lastRenderedPageBreak/>
              <w:t xml:space="preserve">2)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79DD01" w14:textId="77777777" w:rsidR="002A40E4" w:rsidRPr="00FE1F71" w:rsidRDefault="002A40E4" w:rsidP="00FE1F71">
            <w:pPr>
              <w:rPr>
                <w:rFonts w:eastAsiaTheme="minorEastAsia" w:cs="Times New Roman"/>
                <w:b/>
                <w:bCs/>
                <w:szCs w:val="24"/>
              </w:rPr>
            </w:pPr>
          </w:p>
          <w:p w14:paraId="7020398A"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Tačiau ši nuostata netaikoma, jeigu:</w:t>
            </w:r>
          </w:p>
          <w:p w14:paraId="1F4C5C98"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1) tiekėjas yra įsipareigojęs sumokėti mokesčius, įskaitant socialinio draudimo įmokas ir dėl to laikomas jau įvykdžiusiu šioje dalyje nurodytus įsipareigojimus;</w:t>
            </w:r>
          </w:p>
          <w:p w14:paraId="4F88F7A1"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2) įsiskolinimo suma neviršija 50 Eur (penkiasdešimt eurų);</w:t>
            </w:r>
          </w:p>
          <w:p w14:paraId="5490AF1B"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E1F71">
              <w:rPr>
                <w:rFonts w:eastAsiaTheme="minorEastAsia" w:cs="Times New Roman"/>
                <w:bCs/>
                <w:szCs w:val="24"/>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A93EC"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3 dalis</w:t>
            </w:r>
          </w:p>
          <w:p w14:paraId="3E299AE7" w14:textId="77777777" w:rsidR="00FE1F71" w:rsidRPr="00FE1F71" w:rsidRDefault="00FE1F71" w:rsidP="00FE1F71">
            <w:pPr>
              <w:rPr>
                <w:rFonts w:eastAsia="Arial" w:cs="Times New Roman"/>
                <w:szCs w:val="24"/>
                <w:lang w:eastAsia="lt-LT"/>
              </w:rPr>
            </w:pPr>
          </w:p>
          <w:p w14:paraId="5D286569" w14:textId="77777777" w:rsidR="00FE1F71" w:rsidRPr="00FE1F71" w:rsidRDefault="00FE1F71" w:rsidP="00FE1F71">
            <w:pPr>
              <w:rPr>
                <w:rFonts w:eastAsia="Yu Mincho" w:cs="Times New Roman"/>
                <w:szCs w:val="24"/>
                <w:lang w:eastAsia="lt-LT"/>
              </w:rPr>
            </w:pPr>
            <w:r w:rsidRPr="00FE1F71">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750A6"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reikalaujama:</w:t>
            </w:r>
          </w:p>
          <w:p w14:paraId="066DD28A"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1) Dėl įsipareigojimų, susijusių su mokesčių mokėjimu, įvykdymo i</w:t>
            </w:r>
            <w:r w:rsidRPr="00FE1F71">
              <w:rPr>
                <w:rFonts w:eastAsiaTheme="minorEastAsia" w:cs="Times New Roman"/>
                <w:szCs w:val="24"/>
              </w:rPr>
              <w:t xml:space="preserve">š Lietuvoje įsteigtų subjektų </w:t>
            </w:r>
            <w:r w:rsidRPr="00FE1F71">
              <w:rPr>
                <w:rFonts w:eastAsiaTheme="minorEastAsia" w:cs="Times New Roman"/>
                <w:szCs w:val="24"/>
                <w:lang w:eastAsia="lt-LT"/>
              </w:rPr>
              <w:t>prašoma:</w:t>
            </w:r>
          </w:p>
          <w:p w14:paraId="3E32B0B4" w14:textId="77777777" w:rsidR="00FE1F71" w:rsidRPr="00FE1F71" w:rsidRDefault="00FE1F71" w:rsidP="00FE1F71">
            <w:pPr>
              <w:rPr>
                <w:rFonts w:eastAsiaTheme="minorEastAsia" w:cs="Times New Roman"/>
                <w:b/>
                <w:bCs/>
                <w:szCs w:val="24"/>
                <w:lang w:eastAsia="lt-LT"/>
              </w:rPr>
            </w:pPr>
          </w:p>
          <w:p w14:paraId="39B1C88D"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 xml:space="preserve">išrašo iš teismo sprendimo (jei toks yra) </w:t>
            </w:r>
          </w:p>
          <w:p w14:paraId="746796EC"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Valstybinės mokesčių inspekcijos prie Lietuvos Respublikos finansų ministerijos išduoto dokumento,</w:t>
            </w:r>
          </w:p>
          <w:p w14:paraId="4515C36F"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6EF76225" w14:textId="77777777" w:rsidR="00FE1F71" w:rsidRPr="00FE1F71" w:rsidRDefault="00FE1F71" w:rsidP="00FE1F71">
            <w:pPr>
              <w:rPr>
                <w:rFonts w:eastAsiaTheme="minorEastAsia" w:cs="Times New Roman"/>
                <w:szCs w:val="24"/>
                <w:lang w:eastAsia="lt-LT"/>
              </w:rPr>
            </w:pPr>
          </w:p>
          <w:p w14:paraId="237D2A11"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13C39523"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institucijos dokumento</w:t>
            </w:r>
            <w:r w:rsidRPr="00FE1F71">
              <w:rPr>
                <w:rFonts w:eastAsiaTheme="minorEastAsia" w:cs="Times New Roman"/>
                <w:szCs w:val="24"/>
                <w:vertAlign w:val="superscript"/>
                <w:lang w:eastAsia="lt-LT"/>
              </w:rPr>
              <w:footnoteReference w:id="6"/>
            </w:r>
            <w:r w:rsidRPr="00FE1F71">
              <w:rPr>
                <w:rFonts w:eastAsiaTheme="minorEastAsia" w:cs="Times New Roman"/>
                <w:szCs w:val="24"/>
                <w:lang w:eastAsia="lt-LT"/>
              </w:rPr>
              <w:t>.</w:t>
            </w:r>
          </w:p>
          <w:p w14:paraId="513D13B7" w14:textId="77777777" w:rsidR="00FE1F71" w:rsidRPr="00FE1F71" w:rsidRDefault="00FE1F71" w:rsidP="00FE1F71">
            <w:pPr>
              <w:rPr>
                <w:rFonts w:eastAsia="Yu Mincho" w:cs="Times New Roman"/>
                <w:szCs w:val="24"/>
                <w:lang w:eastAsia="lt-LT"/>
              </w:rPr>
            </w:pPr>
          </w:p>
          <w:p w14:paraId="2F2A2F92" w14:textId="77777777" w:rsidR="00FE1F71" w:rsidRPr="00A83926" w:rsidRDefault="00FE1F71" w:rsidP="00FE1F71">
            <w:pPr>
              <w:rPr>
                <w:rFonts w:eastAsiaTheme="minorEastAsia" w:cs="Times New Roman"/>
                <w:i/>
                <w:iCs/>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w:t>
            </w:r>
            <w:r w:rsidRPr="00A83926">
              <w:rPr>
                <w:rFonts w:eastAsiaTheme="minorEastAsia" w:cs="Times New Roman"/>
                <w:i/>
                <w:iCs/>
                <w:szCs w:val="24"/>
                <w:lang w:eastAsia="lt-LT"/>
              </w:rPr>
              <w:t>nuo 2022-10-14.</w:t>
            </w:r>
          </w:p>
          <w:p w14:paraId="006FB096" w14:textId="77777777" w:rsidR="00FE1F71" w:rsidRPr="00A83926" w:rsidRDefault="00FE1F71" w:rsidP="00FE1F71">
            <w:pPr>
              <w:rPr>
                <w:rFonts w:eastAsiaTheme="minorEastAsia" w:cs="Times New Roman"/>
                <w:i/>
                <w:iCs/>
                <w:szCs w:val="24"/>
                <w:lang w:eastAsia="lt-LT"/>
              </w:rPr>
            </w:pPr>
          </w:p>
          <w:p w14:paraId="57D614FA" w14:textId="77777777" w:rsidR="00FE1F71" w:rsidRPr="00FE1F71" w:rsidRDefault="00FE1F71" w:rsidP="00FE1F71">
            <w:pPr>
              <w:rPr>
                <w:rFonts w:eastAsiaTheme="minorEastAsia" w:cs="Times New Roman"/>
                <w:b/>
                <w:bCs/>
                <w:szCs w:val="24"/>
                <w:lang w:eastAsia="lt-LT"/>
              </w:rPr>
            </w:pPr>
            <w:r w:rsidRPr="00A83926">
              <w:rPr>
                <w:rFonts w:eastAsiaTheme="minorEastAsia" w:cs="Times New Roman"/>
                <w:bCs/>
                <w:szCs w:val="24"/>
                <w:lang w:eastAsia="lt-LT"/>
              </w:rPr>
              <w:t xml:space="preserve">Jei </w:t>
            </w:r>
            <w:r w:rsidRPr="00FE1F71">
              <w:rPr>
                <w:rFonts w:eastAsiaTheme="minorEastAsia" w:cs="Times New Roman"/>
                <w:bCs/>
                <w:szCs w:val="24"/>
                <w:lang w:eastAsia="lt-LT"/>
              </w:rPr>
              <w:t>dokumentas išduotas anksčiau, tačiau jame nurodytas galiojimo terminas ilgesnis nei pašalinimo pagrindų nebuvimą patvirtinančių dokumentų pagal EBVPD galutinis pateikimo terminas, toks dokumentas jo galiojimo laikotarpiu yra priimtinas.</w:t>
            </w:r>
          </w:p>
          <w:p w14:paraId="4AEF9449" w14:textId="77777777" w:rsidR="00FE1F71" w:rsidRPr="00FE1F71" w:rsidRDefault="00FE1F71" w:rsidP="00FE1F71">
            <w:pPr>
              <w:rPr>
                <w:rFonts w:eastAsiaTheme="minorEastAsia" w:cs="Times New Roman"/>
                <w:b/>
                <w:bCs/>
                <w:szCs w:val="24"/>
                <w:lang w:eastAsia="lt-LT"/>
              </w:rPr>
            </w:pPr>
          </w:p>
          <w:p w14:paraId="6418952D"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Cs/>
                <w:szCs w:val="24"/>
                <w:lang w:eastAsia="lt-LT"/>
              </w:rPr>
              <w:t>2) Dėl įsipareigojimų, susijusių su socialinio draudimo įmokų mokėjimu, įvykdymo i</w:t>
            </w:r>
            <w:r w:rsidRPr="00FE1F71">
              <w:rPr>
                <w:rFonts w:eastAsiaTheme="minorEastAsia" w:cs="Times New Roman"/>
                <w:szCs w:val="24"/>
              </w:rPr>
              <w:t xml:space="preserve">š Lietuvoje įsteigtų subjektų </w:t>
            </w:r>
            <w:r w:rsidRPr="00FE1F71">
              <w:rPr>
                <w:rFonts w:eastAsiaTheme="minorEastAsia" w:cs="Times New Roman"/>
                <w:bCs/>
                <w:szCs w:val="24"/>
                <w:lang w:eastAsia="lt-LT"/>
              </w:rPr>
              <w:t>prašoma:</w:t>
            </w:r>
          </w:p>
          <w:p w14:paraId="1E1FC554" w14:textId="4C3C8C9E"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FE1F71">
              <w:rPr>
                <w:rFonts w:eastAsiaTheme="minorEastAsia" w:cs="Times New Roman"/>
                <w:bCs/>
                <w:szCs w:val="24"/>
                <w:lang w:eastAsia="lt-LT"/>
              </w:rPr>
              <w:lastRenderedPageBreak/>
              <w:t xml:space="preserve">bazėje,  adresu </w:t>
            </w:r>
            <w:hyperlink r:id="rId23" w:history="1">
              <w:r w:rsidRPr="00FE1F71">
                <w:rPr>
                  <w:rFonts w:eastAsiaTheme="minorEastAsia" w:cs="Times New Roman"/>
                  <w:bCs/>
                  <w:szCs w:val="24"/>
                  <w:u w:val="single"/>
                  <w:lang w:eastAsia="lt-LT"/>
                </w:rPr>
                <w:t>http://draudejai.sodra.lt/draudeju_viesi_duomenys/</w:t>
              </w:r>
            </w:hyperlink>
            <w:r w:rsidRPr="00FE1F71">
              <w:rPr>
                <w:rFonts w:eastAsiaTheme="minorEastAsia" w:cs="Times New Roman"/>
                <w:bCs/>
                <w:szCs w:val="24"/>
                <w:lang w:eastAsia="lt-LT"/>
              </w:rPr>
              <w:t>.</w:t>
            </w:r>
          </w:p>
          <w:p w14:paraId="43E1E329" w14:textId="77777777" w:rsidR="00FE1F71" w:rsidRPr="00FE1F71" w:rsidRDefault="00FE1F71" w:rsidP="00FE1F71">
            <w:pPr>
              <w:rPr>
                <w:rFonts w:eastAsiaTheme="minorEastAsia" w:cs="Times New Roman"/>
                <w:b/>
                <w:bCs/>
                <w:szCs w:val="24"/>
                <w:lang w:eastAsia="lt-LT"/>
              </w:rPr>
            </w:pPr>
          </w:p>
          <w:p w14:paraId="4BD465D9"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541A63" w14:textId="77777777" w:rsidR="00FE1F71" w:rsidRPr="00FE1F71" w:rsidRDefault="00FE1F71" w:rsidP="00FE1F71">
            <w:pPr>
              <w:rPr>
                <w:rFonts w:eastAsiaTheme="minorEastAsia" w:cs="Times New Roman"/>
                <w:b/>
                <w:bCs/>
                <w:szCs w:val="24"/>
                <w:lang w:eastAsia="lt-LT"/>
              </w:rPr>
            </w:pPr>
          </w:p>
          <w:p w14:paraId="6B8518A9"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0FFD48" w14:textId="77777777" w:rsidR="00FE1F71" w:rsidRPr="00FE1F71" w:rsidRDefault="00FE1F71" w:rsidP="00FE1F71">
            <w:pPr>
              <w:rPr>
                <w:rFonts w:eastAsiaTheme="minorEastAsia" w:cs="Times New Roman"/>
                <w:b/>
                <w:bCs/>
                <w:szCs w:val="24"/>
                <w:lang w:eastAsia="lt-LT"/>
              </w:rPr>
            </w:pPr>
          </w:p>
          <w:p w14:paraId="3C74B6F5"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649B9BF6"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kompetentingos institucijos dokumento</w:t>
            </w:r>
            <w:r w:rsidRPr="00FE1F71">
              <w:rPr>
                <w:rFonts w:eastAsiaTheme="minorEastAsia" w:cs="Times New Roman"/>
                <w:szCs w:val="24"/>
                <w:vertAlign w:val="superscript"/>
                <w:lang w:eastAsia="lt-LT"/>
              </w:rPr>
              <w:footnoteReference w:id="7"/>
            </w:r>
            <w:r w:rsidRPr="00FE1F71">
              <w:rPr>
                <w:rFonts w:eastAsiaTheme="minorEastAsia" w:cs="Times New Roman"/>
                <w:szCs w:val="24"/>
                <w:lang w:eastAsia="lt-LT"/>
              </w:rPr>
              <w:t>.</w:t>
            </w:r>
          </w:p>
          <w:p w14:paraId="40BB06BB" w14:textId="77777777" w:rsidR="00FE1F71" w:rsidRPr="00FE1F71" w:rsidRDefault="00FE1F71" w:rsidP="00FE1F71">
            <w:pPr>
              <w:rPr>
                <w:rFonts w:eastAsiaTheme="minorEastAsia" w:cs="Times New Roman"/>
                <w:b/>
                <w:bCs/>
                <w:szCs w:val="24"/>
                <w:lang w:eastAsia="lt-LT"/>
              </w:rPr>
            </w:pPr>
          </w:p>
          <w:p w14:paraId="61FE1005" w14:textId="77777777" w:rsidR="00FE1F71" w:rsidRPr="00A83926" w:rsidRDefault="00FE1F71" w:rsidP="00FE1F71">
            <w:pPr>
              <w:rPr>
                <w:rFonts w:eastAsiaTheme="minorEastAsia" w:cs="Times New Roman"/>
                <w:i/>
                <w:iCs/>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w:t>
            </w:r>
            <w:r w:rsidRPr="00A83926">
              <w:rPr>
                <w:rFonts w:eastAsiaTheme="minorEastAsia" w:cs="Times New Roman"/>
                <w:i/>
                <w:iCs/>
                <w:szCs w:val="24"/>
                <w:lang w:eastAsia="lt-LT"/>
              </w:rPr>
              <w:t>anksčiau kaip 120 dienų, jas skaičiuojant atgal nuo 2022-10-14.</w:t>
            </w:r>
          </w:p>
          <w:p w14:paraId="6AB972B8" w14:textId="77777777" w:rsidR="00FE1F71" w:rsidRPr="00A83926" w:rsidRDefault="00FE1F71" w:rsidP="00FE1F71">
            <w:pPr>
              <w:rPr>
                <w:rFonts w:eastAsiaTheme="minorEastAsia" w:cs="Times New Roman"/>
                <w:b/>
                <w:bCs/>
                <w:szCs w:val="24"/>
                <w:lang w:eastAsia="lt-LT"/>
              </w:rPr>
            </w:pPr>
          </w:p>
          <w:p w14:paraId="6772F40D" w14:textId="77777777" w:rsidR="00FE1F71" w:rsidRPr="00FE1F71" w:rsidRDefault="00FE1F71" w:rsidP="002A40E4">
            <w:pPr>
              <w:rPr>
                <w:rFonts w:eastAsiaTheme="minorEastAsia" w:cs="Times New Roman"/>
                <w:b/>
                <w:bCs/>
                <w:szCs w:val="24"/>
                <w:lang w:eastAsia="lt-LT"/>
              </w:rPr>
            </w:pPr>
            <w:r w:rsidRPr="00A83926">
              <w:rPr>
                <w:rFonts w:eastAsiaTheme="minorEastAsia" w:cs="Times New Roman"/>
                <w:szCs w:val="24"/>
                <w:lang w:eastAsia="lt-LT"/>
              </w:rPr>
              <w:t xml:space="preserve">Jei dokumentas išduotas </w:t>
            </w:r>
            <w:r w:rsidRPr="00FE1F71">
              <w:rPr>
                <w:rFonts w:eastAsiaTheme="minorEastAsia" w:cs="Times New Roman"/>
                <w:szCs w:val="24"/>
                <w:lang w:eastAsia="lt-LT"/>
              </w:rPr>
              <w:t>anksčiau, tačiau jame nurodytas galiojimo terminas ilgesnis nei pašalinimo pagrindų nebuvimą patvirtinančių dokumentų pagal EBVPD galutinis pateikimo terminas, toks dokumentas jo galiojimo laikotarpiu yra priimtinas.</w:t>
            </w:r>
          </w:p>
        </w:tc>
      </w:tr>
      <w:tr w:rsidR="00FE1F71" w:rsidRPr="00FE1F71" w14:paraId="047E513C"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746A"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BF481"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FC538"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1 punktas</w:t>
            </w:r>
          </w:p>
          <w:p w14:paraId="2EDDAC58" w14:textId="77777777" w:rsidR="00FE1F71" w:rsidRPr="00FE1F71" w:rsidRDefault="00FE1F71" w:rsidP="00FE1F71">
            <w:pPr>
              <w:rPr>
                <w:rFonts w:eastAsia="Yu Mincho" w:cs="Times New Roman"/>
                <w:szCs w:val="24"/>
                <w:lang w:eastAsia="lt-LT"/>
              </w:rPr>
            </w:pPr>
          </w:p>
          <w:p w14:paraId="09296BE3"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949F"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2FDFEA48"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F2A7C"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DC005"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pirkimo metu pateko į interesų konflikto situaciją, kaip apibrėžta VPĮ 21 straipsnyje, ir atitinkamos padėties negalima ištaisyti.</w:t>
            </w:r>
          </w:p>
          <w:p w14:paraId="7E8C6C16"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B73E3"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2 punktas</w:t>
            </w:r>
          </w:p>
          <w:p w14:paraId="7439BAE1" w14:textId="77777777" w:rsidR="00FE1F71" w:rsidRPr="00FE1F71" w:rsidRDefault="00FE1F71" w:rsidP="00FE1F71">
            <w:pPr>
              <w:rPr>
                <w:rFonts w:eastAsia="Yu Mincho" w:cs="Times New Roman"/>
                <w:szCs w:val="24"/>
                <w:lang w:eastAsia="lt-LT"/>
              </w:rPr>
            </w:pPr>
          </w:p>
          <w:p w14:paraId="65C34DD6" w14:textId="77777777" w:rsidR="00FE1F71" w:rsidRPr="00FE1F71" w:rsidRDefault="00FE1F71" w:rsidP="00FE1F71">
            <w:pPr>
              <w:rPr>
                <w:rFonts w:eastAsia="Yu Mincho" w:cs="Times New Roman"/>
                <w:szCs w:val="24"/>
                <w:lang w:eastAsia="lt-LT"/>
              </w:rPr>
            </w:pPr>
            <w:r w:rsidRPr="00FE1F71">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DED93"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01CA4614"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A9BE" w14:textId="77777777" w:rsidR="00FE1F71" w:rsidRPr="00FE1F71" w:rsidRDefault="002A40E4" w:rsidP="002A40E4">
            <w:pPr>
              <w:spacing w:after="160" w:line="276" w:lineRule="auto"/>
              <w:jc w:val="left"/>
              <w:rPr>
                <w:rFonts w:eastAsiaTheme="minorEastAsia" w:cs="Times New Roman"/>
                <w:b/>
                <w:bCs/>
                <w:szCs w:val="24"/>
                <w:lang w:eastAsia="lt-LT"/>
              </w:rPr>
            </w:pPr>
            <w:r w:rsidRPr="002A40E4">
              <w:rPr>
                <w:rFonts w:eastAsiaTheme="minorEastAsia" w:cs="Times New Roman"/>
                <w:szCs w:val="24"/>
                <w:lang w:eastAsia="lt-LT"/>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BB2D7"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8D3A0"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3 punktas</w:t>
            </w:r>
          </w:p>
          <w:p w14:paraId="06CB5BCC" w14:textId="77777777" w:rsidR="00FE1F71" w:rsidRPr="00FE1F71" w:rsidRDefault="00FE1F71" w:rsidP="00FE1F71">
            <w:pPr>
              <w:rPr>
                <w:rFonts w:eastAsia="Yu Mincho" w:cs="Times New Roman"/>
                <w:szCs w:val="24"/>
                <w:lang w:eastAsia="lt-LT"/>
              </w:rPr>
            </w:pPr>
          </w:p>
          <w:p w14:paraId="428D5D34"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C13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D614B"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52DF92A6"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F19D9"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F7699"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35911D"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0CF4F4"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FE1F71">
              <w:rPr>
                <w:rFonts w:eastAsiaTheme="minorEastAsia" w:cs="Times New Roman"/>
                <w:bCs/>
                <w:szCs w:val="24"/>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124D"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4 punktas</w:t>
            </w:r>
          </w:p>
          <w:p w14:paraId="00B0EFC4" w14:textId="77777777" w:rsidR="00FE1F71" w:rsidRPr="00FE1F71" w:rsidRDefault="00FE1F71" w:rsidP="00FE1F71">
            <w:pPr>
              <w:rPr>
                <w:rFonts w:eastAsia="Yu Mincho" w:cs="Times New Roman"/>
                <w:szCs w:val="24"/>
                <w:lang w:eastAsia="lt-LT"/>
              </w:rPr>
            </w:pPr>
          </w:p>
          <w:p w14:paraId="1EEAD2E0"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C15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659" w14:textId="77777777" w:rsidR="00FE1F71" w:rsidRPr="00FE1F71" w:rsidRDefault="00FE1F71" w:rsidP="00FE1F71">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2B9C9170" w14:textId="77777777" w:rsidR="00FE1F71" w:rsidRPr="00FE1F71" w:rsidRDefault="00FE1F71" w:rsidP="00FE1F71">
            <w:pPr>
              <w:rPr>
                <w:rFonts w:eastAsiaTheme="minorEastAsia" w:cs="Times New Roman"/>
                <w:bCs/>
                <w:iCs/>
                <w:szCs w:val="24"/>
              </w:rPr>
            </w:pPr>
          </w:p>
          <w:p w14:paraId="30844141" w14:textId="77777777" w:rsidR="00FE1F71" w:rsidRPr="00FE1F71" w:rsidRDefault="00FE1F71" w:rsidP="00FE1F71">
            <w:pPr>
              <w:rPr>
                <w:rFonts w:eastAsiaTheme="minorEastAsia" w:cs="Times New Roman"/>
                <w:bCs/>
                <w:iCs/>
                <w:szCs w:val="24"/>
              </w:rPr>
            </w:pPr>
          </w:p>
          <w:p w14:paraId="5CC8285A"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05C0DCB4" w14:textId="69A94608" w:rsidR="00FE1F71" w:rsidRPr="00FE1F71" w:rsidRDefault="00000000" w:rsidP="00FE1F71">
            <w:pPr>
              <w:rPr>
                <w:rFonts w:eastAsiaTheme="minorEastAsia" w:cs="Times New Roman"/>
                <w:szCs w:val="24"/>
                <w:lang w:eastAsia="lt-LT"/>
              </w:rPr>
            </w:pPr>
            <w:hyperlink r:id="rId24" w:history="1">
              <w:r w:rsidR="00FE1F71" w:rsidRPr="00FE1F71">
                <w:rPr>
                  <w:rFonts w:eastAsiaTheme="minorEastAsia" w:cs="Times New Roman"/>
                  <w:szCs w:val="24"/>
                  <w:lang w:eastAsia="lt-LT"/>
                </w:rPr>
                <w:t>https://vpt.lrv.lt/lt/nuorodos/kiti-duomenys/powerbi/melaginga-informacija-pateikusiu-tiekeju-sarasas-3/</w:t>
              </w:r>
            </w:hyperlink>
          </w:p>
        </w:tc>
      </w:tr>
      <w:tr w:rsidR="00FE1F71" w:rsidRPr="00FE1F71" w14:paraId="4D6208DF"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9B90D"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D2442"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4A71A"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5 punktas</w:t>
            </w:r>
          </w:p>
          <w:p w14:paraId="73FB9A4F" w14:textId="77777777" w:rsidR="00FE1F71" w:rsidRPr="00FE1F71" w:rsidRDefault="00FE1F71" w:rsidP="00FE1F71">
            <w:pPr>
              <w:rPr>
                <w:rFonts w:eastAsia="Yu Mincho" w:cs="Times New Roman"/>
                <w:szCs w:val="24"/>
                <w:lang w:eastAsia="lt-LT"/>
              </w:rPr>
            </w:pPr>
          </w:p>
          <w:p w14:paraId="165BD14C" w14:textId="77777777" w:rsidR="00FE1F71" w:rsidRPr="00FE1F71" w:rsidRDefault="00FE1F71" w:rsidP="002A40E4">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092E"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5C0BD023"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FB20B6"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2CDD1"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FE1F71">
              <w:rPr>
                <w:rFonts w:eastAsiaTheme="minorEastAsia" w:cs="Times New Roman"/>
                <w:szCs w:val="24"/>
                <w:lang w:eastAsia="lt-LT"/>
              </w:rPr>
              <w:lastRenderedPageBreak/>
              <w:t>pastaruosius 3 metus buvo priimtas perkančiosios organizacijos sprendimas, kad tiekėjas sutartyje nustatytą esminę sutarties sąlygą vykdė su dideliais arba nuolatiniais trūkumais ir dėl to buvo pritaikyta sutartyje nustatyta sankcija.</w:t>
            </w:r>
          </w:p>
          <w:p w14:paraId="5F3EB3C0"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2AB17"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6 punktas</w:t>
            </w:r>
          </w:p>
          <w:p w14:paraId="46EA38C5" w14:textId="77777777" w:rsidR="00FE1F71" w:rsidRPr="00FE1F71" w:rsidRDefault="00FE1F71" w:rsidP="00FE1F71">
            <w:pPr>
              <w:rPr>
                <w:rFonts w:eastAsia="Yu Mincho" w:cs="Times New Roman"/>
                <w:szCs w:val="24"/>
                <w:lang w:eastAsia="lt-LT"/>
              </w:rPr>
            </w:pPr>
          </w:p>
          <w:p w14:paraId="2290A5E0" w14:textId="77777777" w:rsidR="00FE1F71" w:rsidRPr="00FE1F71" w:rsidRDefault="00FE1F71" w:rsidP="002A40E4">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840B8" w14:textId="77777777" w:rsidR="00FE1F71" w:rsidRPr="00FE1F71" w:rsidRDefault="00FE1F71" w:rsidP="00FE1F71">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63178B1D" w14:textId="77777777" w:rsidR="00FE1F71" w:rsidRPr="00FE1F71" w:rsidRDefault="00FE1F71" w:rsidP="00FE1F71">
            <w:pPr>
              <w:rPr>
                <w:rFonts w:eastAsiaTheme="minorEastAsia" w:cs="Times New Roman"/>
                <w:bCs/>
                <w:iCs/>
                <w:szCs w:val="24"/>
              </w:rPr>
            </w:pPr>
          </w:p>
          <w:p w14:paraId="1940C130"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64400642" w14:textId="77777777" w:rsidR="00FE1F71" w:rsidRPr="00FE1F71" w:rsidRDefault="00FE1F71" w:rsidP="00FE1F71">
            <w:pPr>
              <w:rPr>
                <w:rFonts w:eastAsiaTheme="minorEastAsia" w:cs="Times New Roman"/>
                <w:szCs w:val="24"/>
                <w:lang w:eastAsia="lt-LT"/>
              </w:rPr>
            </w:pPr>
          </w:p>
          <w:p w14:paraId="073CF82F" w14:textId="3202D09F" w:rsidR="00FE1F71" w:rsidRPr="00FE1F71" w:rsidRDefault="00000000" w:rsidP="00FE1F71">
            <w:pPr>
              <w:rPr>
                <w:rFonts w:eastAsiaTheme="minorEastAsia" w:cs="Times New Roman"/>
                <w:szCs w:val="24"/>
                <w:lang w:eastAsia="lt-LT"/>
              </w:rPr>
            </w:pPr>
            <w:hyperlink r:id="rId25" w:history="1">
              <w:r w:rsidR="00FE1F71" w:rsidRPr="00FE1F71">
                <w:rPr>
                  <w:rFonts w:eastAsiaTheme="minorEastAsia" w:cs="Times New Roman"/>
                  <w:szCs w:val="24"/>
                  <w:lang w:eastAsia="lt-LT"/>
                </w:rPr>
                <w:t>https://vpt.lrv.lt/lt/nuorodos/kiti-duomenys/powerbi/nepatikimi-tiekejai-1/</w:t>
              </w:r>
            </w:hyperlink>
          </w:p>
          <w:p w14:paraId="4909CD42" w14:textId="77777777" w:rsidR="00FE1F71" w:rsidRPr="00FE1F71" w:rsidRDefault="00FE1F71" w:rsidP="00FE1F71">
            <w:pPr>
              <w:rPr>
                <w:rFonts w:eastAsiaTheme="minorEastAsia" w:cs="Times New Roman"/>
                <w:szCs w:val="24"/>
                <w:lang w:eastAsia="lt-LT"/>
              </w:rPr>
            </w:pPr>
          </w:p>
          <w:p w14:paraId="181440EF" w14:textId="71740868" w:rsidR="00FE1F71" w:rsidRPr="00FE1F71" w:rsidRDefault="00000000" w:rsidP="00A83926">
            <w:pPr>
              <w:rPr>
                <w:rFonts w:eastAsiaTheme="minorEastAsia" w:cs="Times New Roman"/>
                <w:b/>
                <w:bCs/>
                <w:szCs w:val="24"/>
                <w:lang w:eastAsia="lt-LT"/>
              </w:rPr>
            </w:pPr>
            <w:hyperlink r:id="rId26" w:history="1">
              <w:r w:rsidR="00FE1F71" w:rsidRPr="00FE1F71">
                <w:rPr>
                  <w:rFonts w:eastAsiaTheme="minorEastAsia" w:cs="Times New Roman"/>
                  <w:szCs w:val="24"/>
                  <w:lang w:eastAsia="lt-LT"/>
                </w:rPr>
                <w:t>https://vpt.lrv.lt/lt/pasalinimo-pagrindai-1/nepatikimu-koncesininku-sarasas-1/nepatikimu-koncesininku-sarasas/</w:t>
              </w:r>
            </w:hyperlink>
          </w:p>
        </w:tc>
      </w:tr>
      <w:tr w:rsidR="00FE1F71" w:rsidRPr="00FE1F71" w14:paraId="743762A8"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CBB36"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6E10E" w14:textId="77777777" w:rsidR="00FE1F71" w:rsidRPr="00FE1F71" w:rsidRDefault="00FE1F71" w:rsidP="002A40E4">
            <w:pPr>
              <w:rPr>
                <w:rFonts w:eastAsiaTheme="minorEastAsia" w:cs="Times New Roman"/>
                <w:b/>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 kai jis</w:t>
            </w:r>
            <w:bookmarkStart w:id="22" w:name="part_030e6c6c64ba4f96a23474e439d1b80c"/>
            <w:bookmarkEnd w:id="22"/>
            <w:r w:rsidRPr="00FE1F71">
              <w:rPr>
                <w:rFonts w:eastAsiaTheme="minorEastAsia"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4B924"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7 punkto a papunktis</w:t>
            </w:r>
          </w:p>
          <w:p w14:paraId="014F78DE" w14:textId="77777777" w:rsidR="00FE1F71" w:rsidRPr="00FE1F71" w:rsidRDefault="00FE1F71" w:rsidP="00FE1F71">
            <w:pPr>
              <w:rPr>
                <w:rFonts w:eastAsia="Yu Mincho" w:cs="Times New Roman"/>
                <w:szCs w:val="24"/>
                <w:lang w:eastAsia="lt-LT"/>
              </w:rPr>
            </w:pPr>
          </w:p>
          <w:p w14:paraId="60DC8781" w14:textId="77777777" w:rsidR="00FE1F71" w:rsidRPr="00FE1F71" w:rsidRDefault="00FE1F71" w:rsidP="00FE1F71">
            <w:pPr>
              <w:rPr>
                <w:rFonts w:eastAsia="Yu Mincho" w:cs="Times New Roman"/>
                <w:szCs w:val="24"/>
                <w:lang w:eastAsia="lt-LT"/>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5C2D" w14:textId="67BDC96A" w:rsidR="00FE1F71" w:rsidRPr="00FE1F71" w:rsidRDefault="00FE1F71" w:rsidP="00FE1F71">
            <w:pPr>
              <w:rPr>
                <w:rFonts w:eastAsiaTheme="minorEastAsia" w:cs="Times New Roman"/>
                <w:szCs w:val="24"/>
                <w:lang w:eastAsia="lt-LT"/>
              </w:rPr>
            </w:pPr>
            <w:r w:rsidRPr="00FE1F71">
              <w:rPr>
                <w:rFonts w:eastAsiaTheme="minorEastAsia" w:cs="Times New Roman"/>
                <w:szCs w:val="24"/>
              </w:rPr>
              <w:t xml:space="preserve">Iš Lietuvoje įsteigtų subjektų įrodančių dokumentų nereikalaujama. Užtenka pateikto EBVPD. </w:t>
            </w:r>
            <w:r w:rsidRPr="00FE1F71">
              <w:rPr>
                <w:rFonts w:eastAsiaTheme="minorEastAsia" w:cs="Times New Roman"/>
                <w:szCs w:val="24"/>
                <w:lang w:eastAsia="lt-LT"/>
              </w:rPr>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7" w:history="1">
              <w:r w:rsidRPr="00FE1F71">
                <w:rPr>
                  <w:rFonts w:eastAsiaTheme="minorEastAsia" w:cs="Times New Roman"/>
                  <w:szCs w:val="24"/>
                  <w:u w:val="single"/>
                  <w:lang w:eastAsia="lt-LT"/>
                </w:rPr>
                <w:t>https://www.registrucentras.lt/jar/p/index.php</w:t>
              </w:r>
            </w:hyperlink>
          </w:p>
          <w:p w14:paraId="57A7D009"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paskelbtą informaciją, taip pat į šiame informaciniame pranešime pateiktą informaciją:</w:t>
            </w:r>
          </w:p>
          <w:p w14:paraId="5BE4D11E" w14:textId="433309FA" w:rsidR="00FE1F71" w:rsidRPr="00FE1F71" w:rsidRDefault="00000000" w:rsidP="00A83926">
            <w:pPr>
              <w:rPr>
                <w:rFonts w:eastAsiaTheme="minorEastAsia" w:cs="Times New Roman"/>
                <w:b/>
                <w:bCs/>
                <w:iCs/>
                <w:szCs w:val="24"/>
                <w:lang w:eastAsia="lt-LT"/>
              </w:rPr>
            </w:pPr>
            <w:hyperlink r:id="rId28" w:history="1">
              <w:r w:rsidR="00FE1F71" w:rsidRPr="00FE1F71">
                <w:rPr>
                  <w:rFonts w:eastAsiaTheme="minorEastAsia" w:cs="Times New Roman"/>
                  <w:szCs w:val="24"/>
                  <w:lang w:eastAsia="lt-LT"/>
                </w:rPr>
                <w:t>https://vpt.lrv.lt/lt/naujienos-3/finansiniu-ataskaitu-nepateikimas-gali-tapti-kliutimi-dalyvauti-viesuosiuose-pirkimuose/</w:t>
              </w:r>
            </w:hyperlink>
          </w:p>
        </w:tc>
      </w:tr>
      <w:tr w:rsidR="00FE1F71" w:rsidRPr="00FE1F71" w14:paraId="31CCE978"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0C36A"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58110"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 xml:space="preserve">Tiekėjas yra padaręs rimtą profesinį pažeidimą, dėl kurio perkančioji organizacija abejoja tiekėjo sąžiningumu, </w:t>
            </w:r>
            <w:r w:rsidRPr="00FE1F71">
              <w:rPr>
                <w:rFonts w:eastAsia="Times New Roman" w:cs="Times New Roman"/>
                <w:szCs w:val="24"/>
                <w:lang w:eastAsia="lt-LT"/>
              </w:rPr>
              <w:t xml:space="preserve"> kai jis (tiekėjas) neatitinka minimalių patikimo mokesčių mokėtojo kriterijų, </w:t>
            </w:r>
            <w:r w:rsidRPr="00FE1F71">
              <w:rPr>
                <w:rFonts w:eastAsia="Times New Roman" w:cs="Times New Roman"/>
                <w:szCs w:val="24"/>
                <w:lang w:eastAsia="lt-LT"/>
              </w:rPr>
              <w:lastRenderedPageBreak/>
              <w:t>nustatytų Lietuvos Respublikos mokesčių administravimo įstatymo 40</w:t>
            </w:r>
            <w:r w:rsidRPr="00FE1F71">
              <w:rPr>
                <w:rFonts w:eastAsia="Times New Roman" w:cs="Times New Roman"/>
                <w:szCs w:val="24"/>
                <w:vertAlign w:val="superscript"/>
                <w:lang w:eastAsia="lt-LT"/>
              </w:rPr>
              <w:t>1</w:t>
            </w:r>
            <w:r w:rsidRPr="00FE1F71">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2E90"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7 punkto b papunktis</w:t>
            </w:r>
          </w:p>
          <w:p w14:paraId="0B28056F" w14:textId="77777777" w:rsidR="00FE1F71" w:rsidRPr="00FE1F71" w:rsidRDefault="00FE1F71" w:rsidP="00FE1F71">
            <w:pPr>
              <w:rPr>
                <w:rFonts w:eastAsia="Yu Mincho" w:cs="Times New Roman"/>
                <w:szCs w:val="24"/>
                <w:lang w:eastAsia="lt-LT"/>
              </w:rPr>
            </w:pPr>
          </w:p>
          <w:p w14:paraId="196532DE" w14:textId="77777777" w:rsidR="00FE1F71" w:rsidRPr="00FE1F71" w:rsidRDefault="00FE1F71" w:rsidP="00FE1F71">
            <w:pPr>
              <w:rPr>
                <w:rFonts w:eastAsia="Yu Mincho" w:cs="Times New Roman"/>
                <w:szCs w:val="24"/>
              </w:rPr>
            </w:pPr>
            <w:r w:rsidRPr="00FE1F71">
              <w:rPr>
                <w:rFonts w:eastAsia="Yu Mincho" w:cs="Times New Roman"/>
                <w:szCs w:val="24"/>
                <w:lang w:eastAsia="lt-LT"/>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D2352" w14:textId="77777777" w:rsidR="00FE1F71" w:rsidRPr="00FE1F71" w:rsidRDefault="00FE1F71" w:rsidP="00FE1F71">
            <w:pPr>
              <w:rPr>
                <w:rFonts w:eastAsiaTheme="minorEastAsia" w:cs="Times New Roman"/>
                <w:szCs w:val="24"/>
              </w:rPr>
            </w:pPr>
            <w:r w:rsidRPr="00FE1F71">
              <w:rPr>
                <w:rFonts w:eastAsiaTheme="minorEastAsia" w:cs="Times New Roman"/>
                <w:szCs w:val="24"/>
              </w:rPr>
              <w:lastRenderedPageBreak/>
              <w:t>Iš Lietuvoje įsteigtų subjektų įrodančių dokumentų nereikalaujama. Užtenka pateikto EBVPD.</w:t>
            </w:r>
          </w:p>
          <w:p w14:paraId="4220F53A" w14:textId="77777777" w:rsidR="00FE1F71" w:rsidRPr="00FE1F71" w:rsidRDefault="00FE1F71" w:rsidP="00FE1F71">
            <w:pPr>
              <w:rPr>
                <w:rFonts w:eastAsiaTheme="minorEastAsia" w:cs="Times New Roman"/>
                <w:b/>
                <w:bCs/>
                <w:iCs/>
                <w:szCs w:val="24"/>
              </w:rPr>
            </w:pPr>
          </w:p>
          <w:p w14:paraId="056C9641" w14:textId="195DE49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lastRenderedPageBreak/>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9">
              <w:r w:rsidRPr="00FE1F71">
                <w:rPr>
                  <w:rFonts w:eastAsiaTheme="minorEastAsia" w:cs="Times New Roman"/>
                  <w:szCs w:val="24"/>
                  <w:u w:val="single"/>
                  <w:lang w:eastAsia="lt-LT"/>
                </w:rPr>
                <w:t>https://www.vmi.lt/evmi/mokesciu-moketoju-informacija</w:t>
              </w:r>
            </w:hyperlink>
            <w:r w:rsidRPr="00FE1F71">
              <w:rPr>
                <w:rFonts w:eastAsiaTheme="minorEastAsia" w:cs="Times New Roman"/>
                <w:szCs w:val="24"/>
                <w:lang w:eastAsia="lt-LT"/>
              </w:rPr>
              <w:t xml:space="preserve"> skelbiamą informaciją.</w:t>
            </w:r>
          </w:p>
        </w:tc>
      </w:tr>
      <w:tr w:rsidR="00FE1F71" w:rsidRPr="00FE1F71" w14:paraId="3B411CE3"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80BB"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83B22" w14:textId="77777777" w:rsidR="00FE1F71" w:rsidRPr="00FE1F71" w:rsidRDefault="00FE1F71" w:rsidP="00A83926">
            <w:pPr>
              <w:rPr>
                <w:rFonts w:eastAsiaTheme="minorEastAsia" w:cs="Times New Roman"/>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w:t>
            </w:r>
            <w:r w:rsidRPr="00FE1F71">
              <w:rPr>
                <w:rFonts w:eastAsia="Times New Roman" w:cs="Times New Roman"/>
                <w:szCs w:val="24"/>
                <w:lang w:eastAsia="lt-LT"/>
              </w:rPr>
              <w:t xml:space="preserve"> kai jis </w:t>
            </w:r>
            <w:r w:rsidRPr="00FE1F71">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15FD8" w14:textId="77777777" w:rsidR="00FE1F71" w:rsidRPr="00FE1F71" w:rsidRDefault="00FE1F71" w:rsidP="00A83926">
            <w:pPr>
              <w:rPr>
                <w:rFonts w:eastAsia="Yu Mincho" w:cs="Times New Roman"/>
                <w:b/>
                <w:bCs/>
                <w:szCs w:val="24"/>
                <w:lang w:eastAsia="lt-LT"/>
              </w:rPr>
            </w:pPr>
            <w:r w:rsidRPr="00FE1F71">
              <w:rPr>
                <w:rFonts w:eastAsia="Yu Mincho" w:cs="Times New Roman"/>
                <w:b/>
                <w:bCs/>
                <w:szCs w:val="24"/>
                <w:lang w:eastAsia="lt-LT"/>
              </w:rPr>
              <w:t>VPĮ 46 straipsnio 4 dalies 7 punkto c papunktis</w:t>
            </w:r>
          </w:p>
          <w:p w14:paraId="6216A8CC" w14:textId="77777777" w:rsidR="00FE1F71" w:rsidRPr="00FE1F71" w:rsidRDefault="00FE1F71" w:rsidP="00A83926">
            <w:pPr>
              <w:rPr>
                <w:rFonts w:eastAsia="Yu Mincho" w:cs="Times New Roman"/>
                <w:szCs w:val="24"/>
                <w:lang w:eastAsia="lt-LT"/>
              </w:rPr>
            </w:pPr>
          </w:p>
          <w:p w14:paraId="1A569751" w14:textId="77777777" w:rsidR="00FE1F71" w:rsidRPr="00FE1F71" w:rsidRDefault="00FE1F71" w:rsidP="00A83926">
            <w:pPr>
              <w:rPr>
                <w:rFonts w:eastAsia="Yu Mincho" w:cs="Times New Roman"/>
                <w:szCs w:val="24"/>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7C5E9" w14:textId="77777777" w:rsidR="00FE1F71" w:rsidRPr="00FE1F71" w:rsidRDefault="00FE1F71" w:rsidP="00A83926">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6A703A0F" w14:textId="77777777" w:rsidR="00FE1F71" w:rsidRPr="00FE1F71" w:rsidRDefault="00FE1F71" w:rsidP="00A83926">
            <w:pPr>
              <w:rPr>
                <w:rFonts w:eastAsiaTheme="minorEastAsia" w:cs="Times New Roman"/>
                <w:bCs/>
                <w:iCs/>
                <w:szCs w:val="24"/>
              </w:rPr>
            </w:pPr>
          </w:p>
          <w:p w14:paraId="6E70370D" w14:textId="77777777" w:rsidR="00FE1F71" w:rsidRPr="00FE1F71" w:rsidRDefault="00FE1F71" w:rsidP="00A83926">
            <w:pPr>
              <w:jc w:val="left"/>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61FCD340" w14:textId="0F67400D" w:rsidR="00FE1F71" w:rsidRPr="00FE1F71" w:rsidRDefault="00000000" w:rsidP="00A83926">
            <w:pPr>
              <w:jc w:val="left"/>
              <w:rPr>
                <w:rFonts w:eastAsiaTheme="minorEastAsia" w:cs="Times New Roman"/>
                <w:bCs/>
                <w:iCs/>
                <w:szCs w:val="24"/>
              </w:rPr>
            </w:pPr>
            <w:hyperlink r:id="rId30" w:history="1">
              <w:r w:rsidR="00FE1F71" w:rsidRPr="00FE1F71">
                <w:rPr>
                  <w:rFonts w:eastAsiaTheme="minorEastAsia" w:cs="Times New Roman"/>
                  <w:szCs w:val="24"/>
                  <w:u w:val="single"/>
                  <w:lang w:eastAsia="lt-LT"/>
                </w:rPr>
                <w:t>https://kt.gov.lt/lt/atviri-duomenys/diskvalifikavimas-is-viesuju-pirkimu</w:t>
              </w:r>
            </w:hyperlink>
            <w:r w:rsidR="00FE1F71" w:rsidRPr="00FE1F71">
              <w:rPr>
                <w:rFonts w:eastAsiaTheme="minorEastAsia" w:cs="Times New Roman"/>
                <w:szCs w:val="24"/>
                <w:lang w:eastAsia="lt-LT"/>
              </w:rPr>
              <w:t xml:space="preserve"> skelbiamą informaciją. </w:t>
            </w:r>
          </w:p>
        </w:tc>
      </w:tr>
    </w:tbl>
    <w:p w14:paraId="4BFDF3C0" w14:textId="77777777" w:rsidR="00FE1F71" w:rsidRPr="002A40E4" w:rsidRDefault="00FE1F71" w:rsidP="008715CE">
      <w:pPr>
        <w:rPr>
          <w:rFonts w:cs="Times New Roman"/>
          <w:szCs w:val="24"/>
        </w:rPr>
      </w:pPr>
    </w:p>
    <w:p w14:paraId="1D6D7578" w14:textId="7DDA7196" w:rsidR="008715CE" w:rsidRPr="002A40E4" w:rsidRDefault="008715CE" w:rsidP="008715CE">
      <w:pPr>
        <w:rPr>
          <w:rFonts w:cs="Times New Roman"/>
          <w:szCs w:val="24"/>
        </w:rPr>
      </w:pPr>
    </w:p>
    <w:p w14:paraId="0B404DBF" w14:textId="77777777" w:rsidR="008715CE" w:rsidRPr="002A40E4" w:rsidRDefault="008715CE" w:rsidP="008715CE">
      <w:pPr>
        <w:rPr>
          <w:rFonts w:cs="Times New Roman"/>
          <w:szCs w:val="24"/>
        </w:rPr>
        <w:sectPr w:rsidR="008715CE" w:rsidRPr="002A40E4" w:rsidSect="003C7251">
          <w:footerReference w:type="first" r:id="rId31"/>
          <w:pgSz w:w="16838" w:h="11906" w:orient="landscape"/>
          <w:pgMar w:top="1701" w:right="1134" w:bottom="1134" w:left="1134" w:header="567" w:footer="567" w:gutter="0"/>
          <w:pgNumType w:start="1"/>
          <w:cols w:space="1296"/>
          <w:titlePg/>
          <w:docGrid w:linePitch="360"/>
        </w:sectPr>
      </w:pPr>
    </w:p>
    <w:p w14:paraId="3CF34100" w14:textId="77777777" w:rsidR="008715CE" w:rsidRPr="002A40E4" w:rsidRDefault="008715CE" w:rsidP="008715CE">
      <w:pPr>
        <w:rPr>
          <w:rFonts w:cs="Times New Roman"/>
          <w:szCs w:val="24"/>
        </w:rPr>
      </w:pPr>
    </w:p>
    <w:p w14:paraId="5B1161B5" w14:textId="77777777" w:rsidR="008715CE" w:rsidRPr="002A40E4" w:rsidRDefault="00B069B3" w:rsidP="00B069B3">
      <w:pPr>
        <w:ind w:left="6480"/>
        <w:rPr>
          <w:rFonts w:cs="Times New Roman"/>
          <w:szCs w:val="24"/>
        </w:rPr>
      </w:pPr>
      <w:r w:rsidRPr="002A40E4">
        <w:rPr>
          <w:rFonts w:cs="Times New Roman"/>
          <w:szCs w:val="24"/>
        </w:rPr>
        <w:t>Specialiųjų pirkimo sąlygų</w:t>
      </w:r>
    </w:p>
    <w:p w14:paraId="44DE4C3F" w14:textId="77777777" w:rsidR="008715CE" w:rsidRPr="002A40E4" w:rsidRDefault="008715CE" w:rsidP="00B069B3">
      <w:pPr>
        <w:pStyle w:val="ListParagraph"/>
        <w:numPr>
          <w:ilvl w:val="0"/>
          <w:numId w:val="14"/>
        </w:numPr>
        <w:ind w:left="5771"/>
        <w:rPr>
          <w:rFonts w:cs="Times New Roman"/>
          <w:szCs w:val="24"/>
        </w:rPr>
      </w:pPr>
      <w:bookmarkStart w:id="23" w:name="_Ref126413607"/>
      <w:r w:rsidRPr="002A40E4">
        <w:rPr>
          <w:rFonts w:cs="Times New Roman"/>
          <w:szCs w:val="24"/>
        </w:rPr>
        <w:t>priedas</w:t>
      </w:r>
      <w:bookmarkEnd w:id="23"/>
    </w:p>
    <w:p w14:paraId="1F1FF185" w14:textId="77777777" w:rsidR="008715CE" w:rsidRPr="002A40E4" w:rsidRDefault="008715CE" w:rsidP="008715CE">
      <w:pPr>
        <w:rPr>
          <w:rFonts w:cs="Times New Roman"/>
          <w:szCs w:val="24"/>
        </w:rPr>
      </w:pPr>
    </w:p>
    <w:p w14:paraId="27812C9F" w14:textId="77777777" w:rsidR="008715CE" w:rsidRPr="002A40E4" w:rsidRDefault="008715CE" w:rsidP="008715CE">
      <w:pPr>
        <w:jc w:val="center"/>
        <w:rPr>
          <w:rFonts w:cs="Times New Roman"/>
          <w:b/>
          <w:bCs/>
          <w:szCs w:val="24"/>
        </w:rPr>
      </w:pPr>
      <w:r w:rsidRPr="002A40E4">
        <w:rPr>
          <w:rFonts w:cs="Times New Roman"/>
          <w:b/>
          <w:bCs/>
          <w:szCs w:val="24"/>
        </w:rPr>
        <w:t>TIEKĖJŲ KVALIFIKACIJOS REIKALAVIMAI IR REIKALAVIMAI LAIKYTIS KOKYBĖS VADYBOS SISTEMOS IR (ARBA) APLINKOS APSAUGOS VADYBOS SISTEMOS STANDARTŲ</w:t>
      </w:r>
    </w:p>
    <w:p w14:paraId="2199972C" w14:textId="77777777" w:rsidR="008715CE" w:rsidRPr="002A40E4" w:rsidRDefault="008715CE" w:rsidP="008715CE">
      <w:pPr>
        <w:rPr>
          <w:rFonts w:cs="Times New Roman"/>
          <w:szCs w:val="24"/>
        </w:rPr>
      </w:pPr>
    </w:p>
    <w:p w14:paraId="3DEDA7AF" w14:textId="6EDE8DA0" w:rsidR="008715CE" w:rsidRPr="002A40E4" w:rsidRDefault="008715CE" w:rsidP="008715CE">
      <w:pPr>
        <w:pStyle w:val="ListParagraph"/>
        <w:numPr>
          <w:ilvl w:val="0"/>
          <w:numId w:val="18"/>
        </w:numPr>
        <w:spacing w:line="20" w:lineRule="atLeast"/>
        <w:rPr>
          <w:rFonts w:cs="Times New Roman"/>
          <w:szCs w:val="24"/>
        </w:rPr>
      </w:pPr>
      <w:r w:rsidRPr="002A40E4">
        <w:rPr>
          <w:rFonts w:cs="Times New Roman"/>
          <w:szCs w:val="24"/>
        </w:rP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146C9BA" w14:textId="77777777" w:rsidR="008715CE" w:rsidRPr="002A40E4" w:rsidRDefault="008715CE" w:rsidP="008715CE">
      <w:pPr>
        <w:rPr>
          <w:rFonts w:cs="Times New Roman"/>
          <w:szCs w:val="24"/>
        </w:rPr>
      </w:pPr>
    </w:p>
    <w:p w14:paraId="73B5C6A6" w14:textId="77777777" w:rsidR="008715CE" w:rsidRPr="002A40E4" w:rsidRDefault="008715CE" w:rsidP="008715CE">
      <w:pPr>
        <w:rPr>
          <w:rFonts w:cs="Times New Roman"/>
          <w:szCs w:val="24"/>
        </w:rPr>
      </w:pPr>
      <w:r w:rsidRPr="002A40E4">
        <w:rPr>
          <w:rFonts w:cs="Times New Roman"/>
          <w:b/>
          <w:bCs/>
          <w:szCs w:val="24"/>
        </w:rPr>
        <w:t>1 lentelė</w:t>
      </w:r>
      <w:r w:rsidRPr="002A40E4">
        <w:rPr>
          <w:rFonts w:cs="Times New Roman"/>
          <w:szCs w:val="24"/>
        </w:rPr>
        <w:t>. Kvalifikacijos reikalavimai</w:t>
      </w:r>
      <w:r w:rsidR="00357DCD" w:rsidRPr="002A40E4">
        <w:rPr>
          <w:rFonts w:cs="Times New Roman"/>
          <w:szCs w:val="24"/>
        </w:rPr>
        <w:t xml:space="preserve"> (Teisė verstis veikla)</w:t>
      </w:r>
    </w:p>
    <w:tbl>
      <w:tblPr>
        <w:tblStyle w:val="TableGrid"/>
        <w:tblW w:w="0" w:type="auto"/>
        <w:tblLook w:val="04A0" w:firstRow="1" w:lastRow="0" w:firstColumn="1" w:lastColumn="0" w:noHBand="0" w:noVBand="1"/>
      </w:tblPr>
      <w:tblGrid>
        <w:gridCol w:w="562"/>
        <w:gridCol w:w="5478"/>
        <w:gridCol w:w="3021"/>
      </w:tblGrid>
      <w:tr w:rsidR="008715CE" w:rsidRPr="002A40E4" w14:paraId="6A0D8C02" w14:textId="77777777">
        <w:tc>
          <w:tcPr>
            <w:tcW w:w="562" w:type="dxa"/>
          </w:tcPr>
          <w:p w14:paraId="1F92C598" w14:textId="77777777" w:rsidR="008715CE" w:rsidRPr="002A40E4" w:rsidRDefault="008715CE">
            <w:pPr>
              <w:jc w:val="center"/>
              <w:rPr>
                <w:rFonts w:cs="Times New Roman"/>
                <w:b/>
                <w:bCs/>
                <w:szCs w:val="24"/>
              </w:rPr>
            </w:pPr>
            <w:r w:rsidRPr="002A40E4">
              <w:rPr>
                <w:rFonts w:cs="Times New Roman"/>
                <w:b/>
                <w:bCs/>
                <w:szCs w:val="24"/>
              </w:rPr>
              <w:t>Nr.</w:t>
            </w:r>
          </w:p>
        </w:tc>
        <w:tc>
          <w:tcPr>
            <w:tcW w:w="5478" w:type="dxa"/>
          </w:tcPr>
          <w:p w14:paraId="5CB31249" w14:textId="77777777" w:rsidR="008715CE" w:rsidRPr="002A40E4" w:rsidRDefault="008715CE">
            <w:pPr>
              <w:jc w:val="center"/>
              <w:rPr>
                <w:rFonts w:cs="Times New Roman"/>
                <w:b/>
                <w:bCs/>
                <w:szCs w:val="24"/>
              </w:rPr>
            </w:pPr>
            <w:r w:rsidRPr="002A40E4">
              <w:rPr>
                <w:rFonts w:cs="Times New Roman"/>
                <w:b/>
                <w:bCs/>
                <w:szCs w:val="24"/>
              </w:rPr>
              <w:t>Kvalifikacijos reikalavimas</w:t>
            </w:r>
          </w:p>
        </w:tc>
        <w:tc>
          <w:tcPr>
            <w:tcW w:w="3021" w:type="dxa"/>
          </w:tcPr>
          <w:p w14:paraId="5CD171F4" w14:textId="77777777" w:rsidR="008715CE" w:rsidRPr="002A40E4" w:rsidRDefault="008715CE">
            <w:pPr>
              <w:jc w:val="center"/>
              <w:rPr>
                <w:rFonts w:cs="Times New Roman"/>
                <w:b/>
                <w:bCs/>
                <w:szCs w:val="24"/>
              </w:rPr>
            </w:pPr>
            <w:r w:rsidRPr="002A40E4">
              <w:rPr>
                <w:rFonts w:cs="Times New Roman"/>
                <w:b/>
                <w:bCs/>
                <w:szCs w:val="24"/>
              </w:rPr>
              <w:t>Atitiktį reikalavimui įrodantys dokumentai</w:t>
            </w:r>
          </w:p>
        </w:tc>
      </w:tr>
      <w:tr w:rsidR="008715CE" w:rsidRPr="002A40E4" w14:paraId="6D6BDA38" w14:textId="77777777">
        <w:tc>
          <w:tcPr>
            <w:tcW w:w="562" w:type="dxa"/>
          </w:tcPr>
          <w:p w14:paraId="24C117EC" w14:textId="77777777" w:rsidR="008715CE" w:rsidRPr="002A40E4" w:rsidRDefault="008715CE">
            <w:pPr>
              <w:jc w:val="center"/>
              <w:rPr>
                <w:rFonts w:cs="Times New Roman"/>
                <w:b/>
                <w:bCs/>
                <w:szCs w:val="24"/>
              </w:rPr>
            </w:pPr>
            <w:r w:rsidRPr="002A40E4">
              <w:rPr>
                <w:rFonts w:cs="Times New Roman"/>
                <w:b/>
                <w:bCs/>
                <w:szCs w:val="24"/>
              </w:rPr>
              <w:t>1</w:t>
            </w:r>
          </w:p>
        </w:tc>
        <w:tc>
          <w:tcPr>
            <w:tcW w:w="5478" w:type="dxa"/>
          </w:tcPr>
          <w:p w14:paraId="1EBF817E" w14:textId="77777777" w:rsidR="008715CE" w:rsidRPr="002A40E4" w:rsidRDefault="008715CE">
            <w:pPr>
              <w:jc w:val="center"/>
              <w:rPr>
                <w:rFonts w:cs="Times New Roman"/>
                <w:b/>
                <w:bCs/>
                <w:szCs w:val="24"/>
              </w:rPr>
            </w:pPr>
            <w:r w:rsidRPr="002A40E4">
              <w:rPr>
                <w:rFonts w:cs="Times New Roman"/>
                <w:b/>
                <w:bCs/>
                <w:szCs w:val="24"/>
              </w:rPr>
              <w:t>2</w:t>
            </w:r>
          </w:p>
        </w:tc>
        <w:tc>
          <w:tcPr>
            <w:tcW w:w="3021" w:type="dxa"/>
          </w:tcPr>
          <w:p w14:paraId="33D78090" w14:textId="77777777" w:rsidR="008715CE" w:rsidRPr="002A40E4" w:rsidRDefault="008715CE">
            <w:pPr>
              <w:jc w:val="center"/>
              <w:rPr>
                <w:rFonts w:cs="Times New Roman"/>
                <w:b/>
                <w:bCs/>
                <w:szCs w:val="24"/>
              </w:rPr>
            </w:pPr>
            <w:r w:rsidRPr="002A40E4">
              <w:rPr>
                <w:rFonts w:cs="Times New Roman"/>
                <w:b/>
                <w:bCs/>
                <w:szCs w:val="24"/>
              </w:rPr>
              <w:t>3</w:t>
            </w:r>
          </w:p>
        </w:tc>
      </w:tr>
      <w:tr w:rsidR="008715CE" w:rsidRPr="002A40E4" w14:paraId="7F83A562" w14:textId="77777777">
        <w:tc>
          <w:tcPr>
            <w:tcW w:w="562" w:type="dxa"/>
          </w:tcPr>
          <w:p w14:paraId="5D9F823D" w14:textId="77777777" w:rsidR="008715CE" w:rsidRPr="002A40E4" w:rsidRDefault="008715CE">
            <w:pPr>
              <w:rPr>
                <w:rFonts w:cs="Times New Roman"/>
                <w:szCs w:val="24"/>
              </w:rPr>
            </w:pPr>
          </w:p>
        </w:tc>
        <w:tc>
          <w:tcPr>
            <w:tcW w:w="5478" w:type="dxa"/>
          </w:tcPr>
          <w:p w14:paraId="4B544D94" w14:textId="77777777" w:rsidR="008715CE" w:rsidRPr="002A40E4" w:rsidRDefault="008715CE">
            <w:pPr>
              <w:rPr>
                <w:rFonts w:cs="Times New Roman"/>
                <w:szCs w:val="24"/>
              </w:rPr>
            </w:pPr>
          </w:p>
        </w:tc>
        <w:tc>
          <w:tcPr>
            <w:tcW w:w="3021" w:type="dxa"/>
          </w:tcPr>
          <w:p w14:paraId="7C31046C" w14:textId="5B5C6255" w:rsidR="008715CE" w:rsidRPr="002A40E4" w:rsidRDefault="008715CE">
            <w:pPr>
              <w:rPr>
                <w:rFonts w:cs="Times New Roman"/>
              </w:rPr>
            </w:pPr>
          </w:p>
        </w:tc>
      </w:tr>
      <w:tr w:rsidR="008715CE" w:rsidRPr="002A40E4" w14:paraId="757A46C4" w14:textId="77777777">
        <w:tc>
          <w:tcPr>
            <w:tcW w:w="562" w:type="dxa"/>
          </w:tcPr>
          <w:p w14:paraId="786C8E12" w14:textId="77777777" w:rsidR="008715CE" w:rsidRPr="002A40E4" w:rsidRDefault="008715CE">
            <w:pPr>
              <w:rPr>
                <w:rFonts w:cs="Times New Roman"/>
                <w:szCs w:val="24"/>
              </w:rPr>
            </w:pPr>
          </w:p>
        </w:tc>
        <w:tc>
          <w:tcPr>
            <w:tcW w:w="5478" w:type="dxa"/>
          </w:tcPr>
          <w:p w14:paraId="779330E9" w14:textId="77777777" w:rsidR="008715CE" w:rsidRPr="002A40E4" w:rsidRDefault="008715CE">
            <w:pPr>
              <w:rPr>
                <w:rFonts w:cs="Times New Roman"/>
                <w:szCs w:val="24"/>
              </w:rPr>
            </w:pPr>
          </w:p>
        </w:tc>
        <w:tc>
          <w:tcPr>
            <w:tcW w:w="3021" w:type="dxa"/>
          </w:tcPr>
          <w:p w14:paraId="64C85BE5" w14:textId="77777777" w:rsidR="008715CE" w:rsidRPr="002A40E4" w:rsidRDefault="008715CE">
            <w:pPr>
              <w:rPr>
                <w:rFonts w:cs="Times New Roman"/>
                <w:szCs w:val="24"/>
              </w:rPr>
            </w:pPr>
          </w:p>
        </w:tc>
      </w:tr>
    </w:tbl>
    <w:p w14:paraId="6EF9C097" w14:textId="77777777" w:rsidR="008715CE" w:rsidRPr="002A40E4" w:rsidRDefault="008715CE" w:rsidP="008715CE">
      <w:pPr>
        <w:rPr>
          <w:rFonts w:cs="Times New Roman"/>
          <w:szCs w:val="24"/>
        </w:rPr>
      </w:pPr>
    </w:p>
    <w:p w14:paraId="7E5E5690" w14:textId="02354CBF" w:rsidR="00357DCD" w:rsidRPr="002A40E4" w:rsidRDefault="00597857" w:rsidP="00357DCD">
      <w:pPr>
        <w:rPr>
          <w:rFonts w:cs="Times New Roman"/>
        </w:rPr>
      </w:pPr>
      <w:r w:rsidRPr="77C5E479">
        <w:rPr>
          <w:rFonts w:cs="Times New Roman"/>
          <w:b/>
          <w:bCs/>
        </w:rPr>
        <w:t>2</w:t>
      </w:r>
      <w:r w:rsidR="00357DCD" w:rsidRPr="77C5E479">
        <w:rPr>
          <w:rFonts w:cs="Times New Roman"/>
          <w:b/>
          <w:bCs/>
        </w:rPr>
        <w:t xml:space="preserve"> lentelė</w:t>
      </w:r>
      <w:r w:rsidR="00357DCD" w:rsidRPr="77C5E479">
        <w:rPr>
          <w:rFonts w:cs="Times New Roman"/>
        </w:rPr>
        <w:t>. Kvalifikacijos reikalavimai (Finansinis ir ekonominis pajėgumas)</w:t>
      </w:r>
    </w:p>
    <w:tbl>
      <w:tblPr>
        <w:tblStyle w:val="TableGrid"/>
        <w:tblW w:w="0" w:type="auto"/>
        <w:tblLook w:val="04A0" w:firstRow="1" w:lastRow="0" w:firstColumn="1" w:lastColumn="0" w:noHBand="0" w:noVBand="1"/>
      </w:tblPr>
      <w:tblGrid>
        <w:gridCol w:w="562"/>
        <w:gridCol w:w="5478"/>
        <w:gridCol w:w="3021"/>
      </w:tblGrid>
      <w:tr w:rsidR="00597857" w:rsidRPr="002A40E4" w14:paraId="276B8761" w14:textId="77777777">
        <w:tc>
          <w:tcPr>
            <w:tcW w:w="562" w:type="dxa"/>
          </w:tcPr>
          <w:p w14:paraId="042BE04E" w14:textId="77777777" w:rsidR="00357DCD" w:rsidRPr="002A40E4" w:rsidRDefault="00357DCD">
            <w:pPr>
              <w:jc w:val="center"/>
              <w:rPr>
                <w:rFonts w:cs="Times New Roman"/>
                <w:b/>
                <w:bCs/>
                <w:szCs w:val="24"/>
              </w:rPr>
            </w:pPr>
            <w:r w:rsidRPr="002A40E4">
              <w:rPr>
                <w:rFonts w:cs="Times New Roman"/>
                <w:b/>
                <w:bCs/>
                <w:szCs w:val="24"/>
              </w:rPr>
              <w:t>Nr.</w:t>
            </w:r>
          </w:p>
        </w:tc>
        <w:tc>
          <w:tcPr>
            <w:tcW w:w="5478" w:type="dxa"/>
          </w:tcPr>
          <w:p w14:paraId="2248CBE8" w14:textId="77777777" w:rsidR="00357DCD" w:rsidRPr="002A40E4" w:rsidRDefault="00357DCD">
            <w:pPr>
              <w:jc w:val="center"/>
              <w:rPr>
                <w:rFonts w:cs="Times New Roman"/>
                <w:b/>
                <w:bCs/>
                <w:szCs w:val="24"/>
              </w:rPr>
            </w:pPr>
            <w:r w:rsidRPr="002A40E4">
              <w:rPr>
                <w:rFonts w:cs="Times New Roman"/>
                <w:b/>
                <w:bCs/>
                <w:szCs w:val="24"/>
              </w:rPr>
              <w:t>Kvalifikacijos reikalavimas</w:t>
            </w:r>
          </w:p>
        </w:tc>
        <w:tc>
          <w:tcPr>
            <w:tcW w:w="3021" w:type="dxa"/>
          </w:tcPr>
          <w:p w14:paraId="5DC34644" w14:textId="77777777" w:rsidR="00357DCD" w:rsidRPr="002A40E4" w:rsidRDefault="00357DCD">
            <w:pPr>
              <w:jc w:val="center"/>
              <w:rPr>
                <w:rFonts w:cs="Times New Roman"/>
                <w:b/>
                <w:bCs/>
                <w:szCs w:val="24"/>
              </w:rPr>
            </w:pPr>
            <w:r w:rsidRPr="002A40E4">
              <w:rPr>
                <w:rFonts w:cs="Times New Roman"/>
                <w:b/>
                <w:bCs/>
                <w:szCs w:val="24"/>
              </w:rPr>
              <w:t>Atitiktį reikalavimui įrodantys dokumentai</w:t>
            </w:r>
          </w:p>
        </w:tc>
      </w:tr>
      <w:tr w:rsidR="00597857" w:rsidRPr="002A40E4" w14:paraId="0BD8383E" w14:textId="77777777">
        <w:tc>
          <w:tcPr>
            <w:tcW w:w="562" w:type="dxa"/>
          </w:tcPr>
          <w:p w14:paraId="6335648F" w14:textId="77777777" w:rsidR="00357DCD" w:rsidRPr="002A40E4" w:rsidRDefault="00357DCD">
            <w:pPr>
              <w:jc w:val="center"/>
              <w:rPr>
                <w:rFonts w:cs="Times New Roman"/>
                <w:b/>
                <w:bCs/>
                <w:szCs w:val="24"/>
              </w:rPr>
            </w:pPr>
            <w:r w:rsidRPr="002A40E4">
              <w:rPr>
                <w:rFonts w:cs="Times New Roman"/>
                <w:b/>
                <w:bCs/>
                <w:szCs w:val="24"/>
              </w:rPr>
              <w:t>1</w:t>
            </w:r>
          </w:p>
        </w:tc>
        <w:tc>
          <w:tcPr>
            <w:tcW w:w="5478" w:type="dxa"/>
          </w:tcPr>
          <w:p w14:paraId="125FB75D" w14:textId="77777777" w:rsidR="00357DCD" w:rsidRPr="002A40E4" w:rsidRDefault="00357DCD">
            <w:pPr>
              <w:jc w:val="center"/>
              <w:rPr>
                <w:rFonts w:cs="Times New Roman"/>
                <w:b/>
                <w:bCs/>
                <w:szCs w:val="24"/>
              </w:rPr>
            </w:pPr>
            <w:r w:rsidRPr="002A40E4">
              <w:rPr>
                <w:rFonts w:cs="Times New Roman"/>
                <w:b/>
                <w:bCs/>
                <w:szCs w:val="24"/>
              </w:rPr>
              <w:t>2</w:t>
            </w:r>
          </w:p>
        </w:tc>
        <w:tc>
          <w:tcPr>
            <w:tcW w:w="3021" w:type="dxa"/>
          </w:tcPr>
          <w:p w14:paraId="7D0A3676" w14:textId="77777777" w:rsidR="00357DCD" w:rsidRPr="002A40E4" w:rsidRDefault="00357DCD">
            <w:pPr>
              <w:jc w:val="center"/>
              <w:rPr>
                <w:rFonts w:cs="Times New Roman"/>
                <w:b/>
                <w:bCs/>
                <w:szCs w:val="24"/>
              </w:rPr>
            </w:pPr>
            <w:r w:rsidRPr="002A40E4">
              <w:rPr>
                <w:rFonts w:cs="Times New Roman"/>
                <w:b/>
                <w:bCs/>
                <w:szCs w:val="24"/>
              </w:rPr>
              <w:t>3</w:t>
            </w:r>
          </w:p>
        </w:tc>
      </w:tr>
      <w:tr w:rsidR="00597857" w:rsidRPr="002A40E4" w14:paraId="7ECFF3A0" w14:textId="77777777">
        <w:tc>
          <w:tcPr>
            <w:tcW w:w="562" w:type="dxa"/>
          </w:tcPr>
          <w:p w14:paraId="00F2613E" w14:textId="77777777" w:rsidR="00357DCD" w:rsidRPr="002A40E4" w:rsidRDefault="00357DCD">
            <w:pPr>
              <w:rPr>
                <w:rFonts w:cs="Times New Roman"/>
                <w:szCs w:val="24"/>
              </w:rPr>
            </w:pPr>
          </w:p>
        </w:tc>
        <w:tc>
          <w:tcPr>
            <w:tcW w:w="5478" w:type="dxa"/>
          </w:tcPr>
          <w:p w14:paraId="6D893C45" w14:textId="77777777" w:rsidR="00357DCD" w:rsidRPr="002A40E4" w:rsidRDefault="00357DCD">
            <w:pPr>
              <w:rPr>
                <w:rFonts w:cs="Times New Roman"/>
                <w:szCs w:val="24"/>
              </w:rPr>
            </w:pPr>
          </w:p>
        </w:tc>
        <w:tc>
          <w:tcPr>
            <w:tcW w:w="3021" w:type="dxa"/>
          </w:tcPr>
          <w:p w14:paraId="44DA1E79" w14:textId="77777777" w:rsidR="00357DCD" w:rsidRPr="002A40E4" w:rsidRDefault="00357DCD">
            <w:pPr>
              <w:rPr>
                <w:rFonts w:cs="Times New Roman"/>
                <w:szCs w:val="24"/>
              </w:rPr>
            </w:pPr>
          </w:p>
        </w:tc>
      </w:tr>
      <w:tr w:rsidR="00357DCD" w:rsidRPr="002A40E4" w14:paraId="34ECF411" w14:textId="77777777">
        <w:tc>
          <w:tcPr>
            <w:tcW w:w="562" w:type="dxa"/>
          </w:tcPr>
          <w:p w14:paraId="0AC24201" w14:textId="77777777" w:rsidR="00357DCD" w:rsidRPr="002A40E4" w:rsidRDefault="00357DCD">
            <w:pPr>
              <w:rPr>
                <w:rFonts w:cs="Times New Roman"/>
                <w:szCs w:val="24"/>
              </w:rPr>
            </w:pPr>
          </w:p>
        </w:tc>
        <w:tc>
          <w:tcPr>
            <w:tcW w:w="5478" w:type="dxa"/>
          </w:tcPr>
          <w:p w14:paraId="596AE406" w14:textId="77777777" w:rsidR="00357DCD" w:rsidRPr="002A40E4" w:rsidRDefault="00357DCD">
            <w:pPr>
              <w:rPr>
                <w:rFonts w:cs="Times New Roman"/>
                <w:szCs w:val="24"/>
              </w:rPr>
            </w:pPr>
          </w:p>
        </w:tc>
        <w:tc>
          <w:tcPr>
            <w:tcW w:w="3021" w:type="dxa"/>
          </w:tcPr>
          <w:p w14:paraId="74BA94D7" w14:textId="77777777" w:rsidR="00357DCD" w:rsidRPr="002A40E4" w:rsidRDefault="00357DCD">
            <w:pPr>
              <w:rPr>
                <w:rFonts w:cs="Times New Roman"/>
                <w:szCs w:val="24"/>
              </w:rPr>
            </w:pPr>
          </w:p>
        </w:tc>
      </w:tr>
    </w:tbl>
    <w:p w14:paraId="015C02AD" w14:textId="77777777" w:rsidR="00357DCD" w:rsidRPr="002A40E4" w:rsidRDefault="00357DCD" w:rsidP="008715CE">
      <w:pPr>
        <w:rPr>
          <w:rFonts w:cs="Times New Roman"/>
          <w:szCs w:val="24"/>
        </w:rPr>
      </w:pPr>
    </w:p>
    <w:p w14:paraId="41DF59CD" w14:textId="0D6B767D" w:rsidR="00357DCD" w:rsidRPr="002A40E4" w:rsidRDefault="00597857" w:rsidP="00357DCD">
      <w:pPr>
        <w:rPr>
          <w:rFonts w:cs="Times New Roman"/>
          <w:szCs w:val="24"/>
        </w:rPr>
      </w:pPr>
      <w:r w:rsidRPr="002A40E4">
        <w:rPr>
          <w:rFonts w:cs="Times New Roman"/>
          <w:b/>
          <w:bCs/>
          <w:szCs w:val="24"/>
        </w:rPr>
        <w:t>3</w:t>
      </w:r>
      <w:r w:rsidR="00357DCD" w:rsidRPr="002A40E4">
        <w:rPr>
          <w:rFonts w:cs="Times New Roman"/>
          <w:b/>
          <w:bCs/>
          <w:szCs w:val="24"/>
        </w:rPr>
        <w:t xml:space="preserve"> lentelė</w:t>
      </w:r>
      <w:r w:rsidR="00357DCD" w:rsidRPr="002A40E4">
        <w:rPr>
          <w:rFonts w:cs="Times New Roman"/>
          <w:szCs w:val="24"/>
        </w:rPr>
        <w:t>. Kvalifikacijos reikalavimai (Techninis ir profesinis pajėgumas)</w:t>
      </w:r>
      <w:r w:rsidR="006B0D6B">
        <w:rPr>
          <w:rFonts w:cs="Times New Roman"/>
          <w:szCs w:val="24"/>
        </w:rPr>
        <w:t xml:space="preserve"> (</w:t>
      </w:r>
      <w:r w:rsidR="006B0D6B" w:rsidRPr="00D8370C">
        <w:rPr>
          <w:rFonts w:cs="Times New Roman"/>
          <w:b/>
          <w:bCs/>
          <w:szCs w:val="24"/>
        </w:rPr>
        <w:t>pirma pirkimo dalis</w:t>
      </w:r>
      <w:r w:rsidR="006B0D6B">
        <w:rPr>
          <w:rFonts w:cs="Times New Roman"/>
          <w:szCs w:val="24"/>
        </w:rPr>
        <w:t>)</w:t>
      </w:r>
    </w:p>
    <w:tbl>
      <w:tblPr>
        <w:tblStyle w:val="TableGrid"/>
        <w:tblW w:w="0" w:type="auto"/>
        <w:tblLook w:val="04A0" w:firstRow="1" w:lastRow="0" w:firstColumn="1" w:lastColumn="0" w:noHBand="0" w:noVBand="1"/>
      </w:tblPr>
      <w:tblGrid>
        <w:gridCol w:w="562"/>
        <w:gridCol w:w="5478"/>
        <w:gridCol w:w="3021"/>
      </w:tblGrid>
      <w:tr w:rsidR="00357DCD" w:rsidRPr="002A40E4" w14:paraId="3A93D74C" w14:textId="77777777" w:rsidTr="61B8D8DD">
        <w:tc>
          <w:tcPr>
            <w:tcW w:w="562" w:type="dxa"/>
          </w:tcPr>
          <w:p w14:paraId="3084D4BB" w14:textId="77777777" w:rsidR="00357DCD" w:rsidRPr="002A40E4" w:rsidRDefault="00357DCD">
            <w:pPr>
              <w:jc w:val="center"/>
              <w:rPr>
                <w:rFonts w:cs="Times New Roman"/>
                <w:b/>
                <w:bCs/>
                <w:szCs w:val="24"/>
              </w:rPr>
            </w:pPr>
            <w:r w:rsidRPr="002A40E4">
              <w:rPr>
                <w:rFonts w:cs="Times New Roman"/>
                <w:b/>
                <w:bCs/>
                <w:szCs w:val="24"/>
              </w:rPr>
              <w:t>Nr.</w:t>
            </w:r>
          </w:p>
        </w:tc>
        <w:tc>
          <w:tcPr>
            <w:tcW w:w="5478" w:type="dxa"/>
          </w:tcPr>
          <w:p w14:paraId="72E1E545" w14:textId="77777777" w:rsidR="00357DCD" w:rsidRPr="002A40E4" w:rsidRDefault="00357DCD">
            <w:pPr>
              <w:jc w:val="center"/>
              <w:rPr>
                <w:rFonts w:cs="Times New Roman"/>
                <w:b/>
                <w:bCs/>
                <w:szCs w:val="24"/>
              </w:rPr>
            </w:pPr>
            <w:r w:rsidRPr="002A40E4">
              <w:rPr>
                <w:rFonts w:cs="Times New Roman"/>
                <w:b/>
                <w:bCs/>
                <w:szCs w:val="24"/>
              </w:rPr>
              <w:t>Kvalifikacijos reikalavimas</w:t>
            </w:r>
          </w:p>
        </w:tc>
        <w:tc>
          <w:tcPr>
            <w:tcW w:w="3021" w:type="dxa"/>
          </w:tcPr>
          <w:p w14:paraId="5F257203" w14:textId="77777777" w:rsidR="00357DCD" w:rsidRPr="002A40E4" w:rsidRDefault="00357DCD">
            <w:pPr>
              <w:jc w:val="center"/>
              <w:rPr>
                <w:rFonts w:cs="Times New Roman"/>
                <w:b/>
                <w:bCs/>
                <w:szCs w:val="24"/>
              </w:rPr>
            </w:pPr>
            <w:r w:rsidRPr="002A40E4">
              <w:rPr>
                <w:rFonts w:cs="Times New Roman"/>
                <w:b/>
                <w:bCs/>
                <w:szCs w:val="24"/>
              </w:rPr>
              <w:t>Atitiktį reikalavimui įrodantys dokumentai</w:t>
            </w:r>
          </w:p>
        </w:tc>
      </w:tr>
      <w:tr w:rsidR="00357DCD" w:rsidRPr="002A40E4" w14:paraId="35B1D869" w14:textId="77777777" w:rsidTr="61B8D8DD">
        <w:tc>
          <w:tcPr>
            <w:tcW w:w="562" w:type="dxa"/>
          </w:tcPr>
          <w:p w14:paraId="54B76243" w14:textId="77777777" w:rsidR="00357DCD" w:rsidRPr="002A40E4" w:rsidRDefault="00357DCD">
            <w:pPr>
              <w:jc w:val="center"/>
              <w:rPr>
                <w:rFonts w:cs="Times New Roman"/>
                <w:b/>
                <w:bCs/>
                <w:szCs w:val="24"/>
              </w:rPr>
            </w:pPr>
            <w:r w:rsidRPr="002A40E4">
              <w:rPr>
                <w:rFonts w:cs="Times New Roman"/>
                <w:b/>
                <w:bCs/>
                <w:szCs w:val="24"/>
              </w:rPr>
              <w:t>1</w:t>
            </w:r>
          </w:p>
        </w:tc>
        <w:tc>
          <w:tcPr>
            <w:tcW w:w="5478" w:type="dxa"/>
          </w:tcPr>
          <w:p w14:paraId="1A419483" w14:textId="77777777" w:rsidR="00357DCD" w:rsidRPr="002A40E4" w:rsidRDefault="00357DCD">
            <w:pPr>
              <w:jc w:val="center"/>
              <w:rPr>
                <w:rFonts w:cs="Times New Roman"/>
                <w:b/>
                <w:bCs/>
                <w:szCs w:val="24"/>
              </w:rPr>
            </w:pPr>
            <w:r w:rsidRPr="002A40E4">
              <w:rPr>
                <w:rFonts w:cs="Times New Roman"/>
                <w:b/>
                <w:bCs/>
                <w:szCs w:val="24"/>
              </w:rPr>
              <w:t>2</w:t>
            </w:r>
          </w:p>
        </w:tc>
        <w:tc>
          <w:tcPr>
            <w:tcW w:w="3021" w:type="dxa"/>
          </w:tcPr>
          <w:p w14:paraId="60EB15D8" w14:textId="77777777" w:rsidR="00357DCD" w:rsidRPr="002A40E4" w:rsidRDefault="00357DCD">
            <w:pPr>
              <w:jc w:val="center"/>
              <w:rPr>
                <w:rFonts w:cs="Times New Roman"/>
                <w:b/>
                <w:bCs/>
                <w:szCs w:val="24"/>
              </w:rPr>
            </w:pPr>
            <w:r w:rsidRPr="002A40E4">
              <w:rPr>
                <w:rFonts w:cs="Times New Roman"/>
                <w:b/>
                <w:bCs/>
                <w:szCs w:val="24"/>
              </w:rPr>
              <w:t>3</w:t>
            </w:r>
          </w:p>
        </w:tc>
      </w:tr>
      <w:tr w:rsidR="00357DCD" w:rsidRPr="002A40E4" w14:paraId="6ECB7FC4" w14:textId="77777777" w:rsidTr="61B8D8DD">
        <w:tc>
          <w:tcPr>
            <w:tcW w:w="562" w:type="dxa"/>
          </w:tcPr>
          <w:p w14:paraId="02C7FEED" w14:textId="793569B9" w:rsidR="00357DCD" w:rsidRPr="002A40E4" w:rsidRDefault="00091009">
            <w:pPr>
              <w:rPr>
                <w:rFonts w:cs="Times New Roman"/>
                <w:szCs w:val="24"/>
              </w:rPr>
            </w:pPr>
            <w:r>
              <w:rPr>
                <w:rFonts w:cs="Times New Roman"/>
                <w:szCs w:val="24"/>
              </w:rPr>
              <w:t>1.</w:t>
            </w:r>
          </w:p>
        </w:tc>
        <w:tc>
          <w:tcPr>
            <w:tcW w:w="5478" w:type="dxa"/>
          </w:tcPr>
          <w:p w14:paraId="2E1A16A9" w14:textId="56500A5F" w:rsidR="00366460" w:rsidRDefault="00366460" w:rsidP="79FD06A7">
            <w:pPr>
              <w:rPr>
                <w:rFonts w:cs="Times New Roman"/>
              </w:rPr>
            </w:pPr>
            <w:r w:rsidRPr="79FD06A7">
              <w:rPr>
                <w:rFonts w:cs="Times New Roman"/>
              </w:rPr>
              <w:t>Tiekėjas per paskutinius 3 metus iki pasiūlymo pateikimo termino pabaigos yra tinkamai suteikęs elektros energiją iš atsinaujinančių išteklių gaminančių inžinerinių statinių projektavimo paslaugas</w:t>
            </w:r>
            <w:r w:rsidRPr="77C5E479">
              <w:rPr>
                <w:rStyle w:val="FootnoteReference"/>
                <w:rFonts w:cs="Times New Roman"/>
              </w:rPr>
              <w:footnoteReference w:id="8"/>
            </w:r>
            <w:r w:rsidRPr="79FD06A7">
              <w:rPr>
                <w:rFonts w:cs="Times New Roman"/>
              </w:rPr>
              <w:t xml:space="preserve">, pagal vieną ar kelias sutartis, sudarytas dėl to paties objekto, kai suprojektuoto objekto galia </w:t>
            </w:r>
            <w:r w:rsidR="00FE0194" w:rsidRPr="79FD06A7">
              <w:rPr>
                <w:rFonts w:cs="Times New Roman"/>
              </w:rPr>
              <w:t>yra</w:t>
            </w:r>
            <w:r w:rsidRPr="79FD06A7">
              <w:rPr>
                <w:rFonts w:cs="Times New Roman"/>
              </w:rPr>
              <w:t xml:space="preserve"> ne </w:t>
            </w:r>
            <w:r w:rsidRPr="004E7919">
              <w:rPr>
                <w:rFonts w:cs="Times New Roman"/>
              </w:rPr>
              <w:t xml:space="preserve">mažesnė kaip </w:t>
            </w:r>
            <w:r w:rsidR="00A5418C">
              <w:rPr>
                <w:rFonts w:cs="Times New Roman"/>
              </w:rPr>
              <w:t>2,8</w:t>
            </w:r>
            <w:r w:rsidRPr="004E7919">
              <w:rPr>
                <w:rFonts w:cs="Times New Roman"/>
              </w:rPr>
              <w:t xml:space="preserve"> MW. Paslaugos turi būti suteiktos tinka</w:t>
            </w:r>
            <w:r w:rsidRPr="79FD06A7">
              <w:rPr>
                <w:rFonts w:cs="Times New Roman"/>
              </w:rPr>
              <w:t>mai.</w:t>
            </w:r>
          </w:p>
          <w:p w14:paraId="69525718" w14:textId="77777777" w:rsidR="00032762" w:rsidRDefault="00032762">
            <w:pPr>
              <w:rPr>
                <w:rFonts w:cs="Times New Roman"/>
                <w:szCs w:val="24"/>
              </w:rPr>
            </w:pPr>
          </w:p>
          <w:p w14:paraId="27007B2C" w14:textId="4E209AF3" w:rsidR="00091009" w:rsidRPr="00091009" w:rsidRDefault="00091009" w:rsidP="00091009">
            <w:pPr>
              <w:rPr>
                <w:rFonts w:cs="Times New Roman"/>
                <w:szCs w:val="24"/>
              </w:rPr>
            </w:pPr>
            <w:r w:rsidRPr="00091009">
              <w:rPr>
                <w:rFonts w:cs="Times New Roman"/>
                <w:szCs w:val="24"/>
              </w:rPr>
              <w:t>Reikalavimai:</w:t>
            </w:r>
          </w:p>
          <w:p w14:paraId="0E35C9C0" w14:textId="1F4D4542" w:rsidR="00091009" w:rsidRPr="00091009" w:rsidRDefault="00091009" w:rsidP="00091009">
            <w:pPr>
              <w:rPr>
                <w:rFonts w:cs="Times New Roman"/>
                <w:szCs w:val="24"/>
              </w:rPr>
            </w:pPr>
            <w:r>
              <w:rPr>
                <w:rFonts w:cs="Times New Roman"/>
                <w:szCs w:val="24"/>
              </w:rPr>
              <w:t>1.</w:t>
            </w:r>
            <w:r w:rsidRPr="00091009">
              <w:rPr>
                <w:rFonts w:cs="Times New Roman"/>
                <w:szCs w:val="24"/>
              </w:rPr>
              <w:t xml:space="preserve"> jeigu pasiūlymą teikia ūkio subjektų grupė – reikalavimą turi atitikti visi ūkio subjektų grupės nariai </w:t>
            </w:r>
            <w:r w:rsidRPr="00091009">
              <w:rPr>
                <w:rFonts w:cs="Times New Roman"/>
                <w:szCs w:val="24"/>
              </w:rPr>
              <w:lastRenderedPageBreak/>
              <w:t>kartu (ūkio subjektų grupės narių turima patirtis sumuojama), atsižvelgiant į jų prisiimamus įsipareigojimus;</w:t>
            </w:r>
          </w:p>
          <w:p w14:paraId="73EA9DB1" w14:textId="7AE434D2" w:rsidR="00091009" w:rsidRPr="00091009" w:rsidRDefault="00091009" w:rsidP="00091009">
            <w:pPr>
              <w:rPr>
                <w:rFonts w:cs="Times New Roman"/>
                <w:szCs w:val="24"/>
              </w:rPr>
            </w:pPr>
            <w:r>
              <w:rPr>
                <w:rFonts w:cs="Times New Roman"/>
                <w:szCs w:val="24"/>
              </w:rPr>
              <w:t>2.</w:t>
            </w:r>
            <w:r w:rsidRPr="00091009">
              <w:rPr>
                <w:rFonts w:cs="Times New Roman"/>
                <w:szCs w:val="24"/>
              </w:rPr>
              <w:t xml:space="preserve"> tiekėjas gali remtis kitų ūkio subjektų pajėgumais tik tuo atveju, jeigu tie subjektai patys vykdys tą pirkimo sutarties dalį, kuriai reikia jų turimų pajėgumų;</w:t>
            </w:r>
          </w:p>
          <w:p w14:paraId="2EFD41F6" w14:textId="15E7D5B7" w:rsidR="00091009" w:rsidRPr="00091009" w:rsidRDefault="00091009" w:rsidP="00091009">
            <w:pPr>
              <w:rPr>
                <w:rFonts w:cs="Times New Roman"/>
                <w:szCs w:val="24"/>
              </w:rPr>
            </w:pPr>
            <w:r>
              <w:rPr>
                <w:rFonts w:cs="Times New Roman"/>
                <w:szCs w:val="24"/>
              </w:rPr>
              <w:t>3.</w:t>
            </w:r>
            <w:r w:rsidRPr="00091009">
              <w:rPr>
                <w:rFonts w:cs="Times New Roman"/>
                <w:szCs w:val="24"/>
              </w:rPr>
              <w:t xml:space="preserve"> subtiekėjams šis reikalavimas nenustatomas.</w:t>
            </w:r>
          </w:p>
          <w:p w14:paraId="1C1C3318" w14:textId="77777777" w:rsidR="00091009" w:rsidRPr="00091009" w:rsidRDefault="00091009" w:rsidP="00091009">
            <w:pPr>
              <w:rPr>
                <w:rFonts w:cs="Times New Roman"/>
                <w:szCs w:val="24"/>
              </w:rPr>
            </w:pPr>
          </w:p>
          <w:p w14:paraId="4D8B8836" w14:textId="4EA25D49" w:rsidR="00EB3974" w:rsidRPr="002A40E4" w:rsidRDefault="00091009" w:rsidP="00091009">
            <w:pPr>
              <w:rPr>
                <w:rFonts w:cs="Times New Roman"/>
                <w:szCs w:val="24"/>
              </w:rPr>
            </w:pPr>
            <w:r w:rsidRPr="00091009">
              <w:rPr>
                <w:rFonts w:cs="Times New Roman"/>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21" w:type="dxa"/>
          </w:tcPr>
          <w:p w14:paraId="7CF56FB5" w14:textId="02D0E94E" w:rsidR="00357DCD" w:rsidRPr="002A40E4" w:rsidRDefault="79FD06A7" w:rsidP="79FD06A7">
            <w:pPr>
              <w:rPr>
                <w:rFonts w:cs="Times New Roman"/>
              </w:rPr>
            </w:pPr>
            <w:r w:rsidRPr="79FD06A7">
              <w:rPr>
                <w:rFonts w:cs="Times New Roman"/>
              </w:rPr>
              <w:lastRenderedPageBreak/>
              <w:t xml:space="preserve">Pagrindinių per pastaruosius 3 metus suteiktų paslaugų sąrašas, kuriame nurodytos suprojektuoto elektros energiją iš atsinaujinančių išteklių gaminančio inžinerinio statinio galia, datos ir paslaugų gavėjai (tiek viešieji, tiek privatieji). Perkančioji organizacija reikalauja kartu pateikti </w:t>
            </w:r>
            <w:r w:rsidRPr="79FD06A7">
              <w:rPr>
                <w:rFonts w:cs="Times New Roman"/>
              </w:rPr>
              <w:lastRenderedPageBreak/>
              <w:t>užsakovų pažymas, kuriose būtų nurodytos suprojektuoto elektros energiją iš atsinaujinančių išteklių gaminančio inžinerinio statinio galia, datos, paslaugų gavėjai, ar paslaugos buvo suteiktos tinkamai.</w:t>
            </w:r>
          </w:p>
        </w:tc>
      </w:tr>
      <w:tr w:rsidR="00357DCD" w:rsidRPr="002A40E4" w14:paraId="231CA21D" w14:textId="77777777" w:rsidTr="61B8D8DD">
        <w:tc>
          <w:tcPr>
            <w:tcW w:w="562" w:type="dxa"/>
          </w:tcPr>
          <w:p w14:paraId="0FF17CB7" w14:textId="1D4D2AC6" w:rsidR="00357DCD" w:rsidRPr="002A40E4" w:rsidRDefault="00595F69">
            <w:pPr>
              <w:rPr>
                <w:rFonts w:cs="Times New Roman"/>
                <w:szCs w:val="24"/>
              </w:rPr>
            </w:pPr>
            <w:r>
              <w:rPr>
                <w:rFonts w:cs="Times New Roman"/>
                <w:szCs w:val="24"/>
              </w:rPr>
              <w:t>2.</w:t>
            </w:r>
          </w:p>
        </w:tc>
        <w:tc>
          <w:tcPr>
            <w:tcW w:w="5478" w:type="dxa"/>
          </w:tcPr>
          <w:p w14:paraId="61F3E906" w14:textId="3F83E630" w:rsidR="00357DCD" w:rsidRDefault="000B4ECB" w:rsidP="008F3851">
            <w:pPr>
              <w:rPr>
                <w:rFonts w:cs="Times New Roman"/>
                <w:szCs w:val="24"/>
              </w:rPr>
            </w:pPr>
            <w:r>
              <w:rPr>
                <w:rFonts w:cs="Times New Roman"/>
                <w:szCs w:val="24"/>
              </w:rPr>
              <w:t xml:space="preserve">Tiekėjas turi </w:t>
            </w:r>
            <w:r w:rsidR="009B327F" w:rsidRPr="006F1DCA">
              <w:rPr>
                <w:rFonts w:cs="Times New Roman"/>
                <w:b/>
                <w:bCs/>
                <w:szCs w:val="24"/>
              </w:rPr>
              <w:t>Statinio projekto vadovą</w:t>
            </w:r>
            <w:r w:rsidR="009B327F">
              <w:rPr>
                <w:rFonts w:cs="Times New Roman"/>
                <w:szCs w:val="24"/>
              </w:rPr>
              <w:t xml:space="preserve">, kuris (a) </w:t>
            </w:r>
            <w:r w:rsidR="00AD7EAA">
              <w:rPr>
                <w:rFonts w:cs="Times New Roman"/>
                <w:szCs w:val="24"/>
              </w:rPr>
              <w:t xml:space="preserve">turi teisę </w:t>
            </w:r>
            <w:r w:rsidR="006F1DCA">
              <w:rPr>
                <w:rFonts w:cs="Times New Roman"/>
                <w:szCs w:val="24"/>
              </w:rPr>
              <w:t>eiti neypatingojo</w:t>
            </w:r>
            <w:r w:rsidR="00A60B54">
              <w:rPr>
                <w:rStyle w:val="FootnoteReference"/>
                <w:rFonts w:cs="Times New Roman"/>
                <w:szCs w:val="24"/>
              </w:rPr>
              <w:footnoteReference w:id="9"/>
            </w:r>
            <w:r w:rsidR="006F1DCA">
              <w:rPr>
                <w:rFonts w:cs="Times New Roman"/>
                <w:szCs w:val="24"/>
              </w:rPr>
              <w:t xml:space="preserve"> statinio projekto vadovo pareigas (</w:t>
            </w:r>
            <w:r w:rsidR="00F93AEA" w:rsidRPr="00F93AEA">
              <w:rPr>
                <w:rFonts w:cs="Times New Roman"/>
                <w:szCs w:val="24"/>
              </w:rPr>
              <w:t>Inžinerinių statinių grupė</w:t>
            </w:r>
            <w:r w:rsidR="00F93AEA">
              <w:rPr>
                <w:rFonts w:cs="Times New Roman"/>
                <w:szCs w:val="24"/>
              </w:rPr>
              <w:t xml:space="preserve">: </w:t>
            </w:r>
            <w:r w:rsidR="00F93AEA" w:rsidRPr="00F93AEA">
              <w:rPr>
                <w:rFonts w:cs="Times New Roman"/>
                <w:szCs w:val="24"/>
              </w:rPr>
              <w:t>Kiti inžineriniai statiniai</w:t>
            </w:r>
            <w:r w:rsidR="00F93AEA">
              <w:rPr>
                <w:rFonts w:cs="Times New Roman"/>
                <w:szCs w:val="24"/>
              </w:rPr>
              <w:t xml:space="preserve">, </w:t>
            </w:r>
            <w:r w:rsidR="00A939F2" w:rsidRPr="00A939F2">
              <w:rPr>
                <w:rFonts w:cs="Times New Roman"/>
                <w:szCs w:val="24"/>
              </w:rPr>
              <w:t>Inžinerinių statinių pogrupiai (paskirtis)</w:t>
            </w:r>
            <w:r w:rsidR="00A939F2">
              <w:rPr>
                <w:rFonts w:cs="Times New Roman"/>
                <w:szCs w:val="24"/>
              </w:rPr>
              <w:t xml:space="preserve">: </w:t>
            </w:r>
            <w:r w:rsidR="00F93AEA" w:rsidRPr="00F93AEA">
              <w:rPr>
                <w:rFonts w:cs="Times New Roman"/>
                <w:szCs w:val="24"/>
              </w:rPr>
              <w:t>Energijos iš atsinaujinančių išteklių gamybos</w:t>
            </w:r>
            <w:r w:rsidR="006F1DCA">
              <w:rPr>
                <w:rFonts w:cs="Times New Roman"/>
                <w:szCs w:val="24"/>
              </w:rPr>
              <w:t>)</w:t>
            </w:r>
            <w:r w:rsidR="00FF6A63">
              <w:rPr>
                <w:rStyle w:val="FootnoteReference"/>
                <w:rFonts w:cs="Times New Roman"/>
                <w:szCs w:val="24"/>
              </w:rPr>
              <w:footnoteReference w:id="10"/>
            </w:r>
            <w:r w:rsidR="008F3851">
              <w:rPr>
                <w:rFonts w:cs="Times New Roman"/>
                <w:szCs w:val="24"/>
              </w:rPr>
              <w:t>; (b) turi neypatingo</w:t>
            </w:r>
            <w:r w:rsidR="005106B8">
              <w:rPr>
                <w:rFonts w:cs="Times New Roman"/>
                <w:szCs w:val="24"/>
              </w:rPr>
              <w:t>jo</w:t>
            </w:r>
            <w:r w:rsidR="00A60B54">
              <w:rPr>
                <w:rStyle w:val="FootnoteReference"/>
                <w:rFonts w:cs="Times New Roman"/>
                <w:szCs w:val="24"/>
              </w:rPr>
              <w:footnoteReference w:id="11"/>
            </w:r>
            <w:r w:rsidR="005106B8">
              <w:rPr>
                <w:rFonts w:cs="Times New Roman"/>
                <w:szCs w:val="24"/>
              </w:rPr>
              <w:t xml:space="preserve"> statinio projekto vadovo darbo patirtį bent viename </w:t>
            </w:r>
            <w:r w:rsidR="0095197D">
              <w:rPr>
                <w:rFonts w:cs="Times New Roman"/>
                <w:szCs w:val="24"/>
              </w:rPr>
              <w:t>baigtame</w:t>
            </w:r>
            <w:r w:rsidR="009747C4">
              <w:rPr>
                <w:rStyle w:val="FootnoteReference"/>
                <w:rFonts w:cs="Times New Roman"/>
                <w:szCs w:val="24"/>
              </w:rPr>
              <w:footnoteReference w:id="12"/>
            </w:r>
            <w:r w:rsidR="0095197D">
              <w:rPr>
                <w:rFonts w:cs="Times New Roman"/>
                <w:szCs w:val="24"/>
              </w:rPr>
              <w:t xml:space="preserve"> projekte atitinkamoje srityje</w:t>
            </w:r>
            <w:r w:rsidR="00CD5286">
              <w:rPr>
                <w:rFonts w:cs="Times New Roman"/>
                <w:szCs w:val="24"/>
              </w:rPr>
              <w:t>.</w:t>
            </w:r>
          </w:p>
          <w:p w14:paraId="4E4C68E2" w14:textId="77777777" w:rsidR="0095197D" w:rsidRDefault="0095197D" w:rsidP="008F3851">
            <w:pPr>
              <w:rPr>
                <w:rFonts w:cs="Times New Roman"/>
                <w:szCs w:val="24"/>
              </w:rPr>
            </w:pPr>
          </w:p>
          <w:p w14:paraId="79D9669D" w14:textId="1D8D6E4E" w:rsidR="009C3C24" w:rsidRPr="009C3C24" w:rsidRDefault="009C3C24" w:rsidP="009C3C24">
            <w:pPr>
              <w:rPr>
                <w:rFonts w:cs="Times New Roman"/>
                <w:szCs w:val="24"/>
              </w:rPr>
            </w:pPr>
            <w:r w:rsidRPr="009C3C24">
              <w:rPr>
                <w:rFonts w:cs="Times New Roman"/>
                <w:szCs w:val="24"/>
              </w:rPr>
              <w:t>Reikalavimai:</w:t>
            </w:r>
          </w:p>
          <w:p w14:paraId="2A0DAF5A" w14:textId="656C7626" w:rsidR="009C3C24" w:rsidRPr="009C3C24" w:rsidRDefault="009C3C24" w:rsidP="009C3C24">
            <w:pPr>
              <w:rPr>
                <w:rFonts w:cs="Times New Roman"/>
                <w:szCs w:val="24"/>
              </w:rPr>
            </w:pPr>
            <w:r>
              <w:rPr>
                <w:rFonts w:cs="Times New Roman"/>
                <w:szCs w:val="24"/>
              </w:rPr>
              <w:t>1.</w:t>
            </w:r>
            <w:r w:rsidRPr="009C3C24">
              <w:rPr>
                <w:rFonts w:cs="Times New Roman"/>
                <w:szCs w:val="24"/>
              </w:rPr>
              <w:t xml:space="preserve"> jeigu pasiūlymą teikia ūkio subjektų grupė – reikalavimą turi atitikti ūkio subjektų grupės nario (-</w:t>
            </w:r>
            <w:proofErr w:type="spellStart"/>
            <w:r w:rsidRPr="009C3C24">
              <w:rPr>
                <w:rFonts w:cs="Times New Roman"/>
                <w:szCs w:val="24"/>
              </w:rPr>
              <w:t>ių</w:t>
            </w:r>
            <w:proofErr w:type="spellEnd"/>
            <w:r w:rsidRPr="009C3C24">
              <w:rPr>
                <w:rFonts w:cs="Times New Roman"/>
                <w:szCs w:val="24"/>
              </w:rPr>
              <w:t>) specialistai, atsižvelgiant į jų prisiimamus įsipareigojimus pirkimo sutarčiai vykdyti;</w:t>
            </w:r>
          </w:p>
          <w:p w14:paraId="0C7C1D8A" w14:textId="14BEC70A" w:rsidR="009C3C24" w:rsidRPr="009C3C24" w:rsidRDefault="009C3C24" w:rsidP="009C3C24">
            <w:pPr>
              <w:rPr>
                <w:rFonts w:cs="Times New Roman"/>
                <w:szCs w:val="24"/>
              </w:rPr>
            </w:pPr>
            <w:r>
              <w:rPr>
                <w:rFonts w:cs="Times New Roman"/>
                <w:szCs w:val="24"/>
              </w:rPr>
              <w:t>2.</w:t>
            </w:r>
            <w:r w:rsidRPr="009C3C24">
              <w:rPr>
                <w:rFonts w:cs="Times New Roman"/>
                <w:szCs w:val="24"/>
              </w:rPr>
              <w:t xml:space="preserve"> tiekėjas gali remtis kitų ūkio subjektų pajėgumais tik tuo atveju, jeigu tie subjektai (jų darbuotojai) patys vykdys tą pirkimo sutarties dalį, kuriai reikia jų turimų pajėgumų;</w:t>
            </w:r>
          </w:p>
          <w:p w14:paraId="637B24D8" w14:textId="3C146727" w:rsidR="0095197D" w:rsidRDefault="009C3C24" w:rsidP="009C3C24">
            <w:pPr>
              <w:rPr>
                <w:rFonts w:cs="Times New Roman"/>
                <w:szCs w:val="24"/>
              </w:rPr>
            </w:pPr>
            <w:r>
              <w:rPr>
                <w:rFonts w:cs="Times New Roman"/>
                <w:szCs w:val="24"/>
              </w:rPr>
              <w:t>3.</w:t>
            </w:r>
            <w:r w:rsidRPr="009C3C24">
              <w:rPr>
                <w:rFonts w:cs="Times New Roman"/>
                <w:szCs w:val="24"/>
              </w:rPr>
              <w:t xml:space="preserve"> subtiekėjai – jei tiekėjas (jo pasitelkiami specialistai) pats atitinka nustatytą reikalavimą, tačiau ketina pasitelkti subtiekėjus (jo specialistus), subtiekėjų </w:t>
            </w:r>
            <w:r w:rsidRPr="009C3C24">
              <w:rPr>
                <w:rFonts w:cs="Times New Roman"/>
                <w:szCs w:val="24"/>
              </w:rPr>
              <w:lastRenderedPageBreak/>
              <w:t>specialistai privalo atitikti nustatytus reikalavimus, jeigu subtiekėjai (jų darbuotojai) patys vykdys tą pirkimo sutarties dalį, kuriai reikia nustatytos kvalifikacijos.</w:t>
            </w:r>
          </w:p>
          <w:p w14:paraId="3E4A2B5B" w14:textId="1284188A" w:rsidR="0095197D" w:rsidRPr="002A40E4" w:rsidRDefault="0095197D" w:rsidP="008F3851">
            <w:pPr>
              <w:rPr>
                <w:rFonts w:cs="Times New Roman"/>
                <w:szCs w:val="24"/>
              </w:rPr>
            </w:pPr>
          </w:p>
        </w:tc>
        <w:tc>
          <w:tcPr>
            <w:tcW w:w="3021" w:type="dxa"/>
          </w:tcPr>
          <w:p w14:paraId="3E6E28B6" w14:textId="22688490" w:rsidR="00DF2C71" w:rsidRPr="00B40731" w:rsidRDefault="00D328B9" w:rsidP="00215D05">
            <w:pPr>
              <w:jc w:val="left"/>
              <w:rPr>
                <w:rFonts w:cs="Times New Roman"/>
                <w:color w:val="EE0000"/>
                <w:szCs w:val="24"/>
              </w:rPr>
            </w:pPr>
            <w:r>
              <w:lastRenderedPageBreak/>
              <w:t xml:space="preserve">Dokumentai: (i) gyvenimo aprašymas pagal Specialiųjų pirkimo sąlygų </w:t>
            </w:r>
            <w:r w:rsidR="002A69FD">
              <w:fldChar w:fldCharType="begin"/>
            </w:r>
            <w:r w:rsidR="002A69FD">
              <w:instrText xml:space="preserve"> REF _Ref215748128 \r \h </w:instrText>
            </w:r>
            <w:r w:rsidR="002A69FD">
              <w:fldChar w:fldCharType="separate"/>
            </w:r>
            <w:r w:rsidR="00D8370C">
              <w:t>12</w:t>
            </w:r>
            <w:r w:rsidR="002A69FD">
              <w:fldChar w:fldCharType="end"/>
            </w:r>
            <w:r w:rsidR="002A69FD">
              <w:t xml:space="preserve"> </w:t>
            </w:r>
            <w:r>
              <w:t xml:space="preserve">priede pateiktą formą; (ii) </w:t>
            </w:r>
            <w:r w:rsidRPr="00394684">
              <w:t xml:space="preserve">Lietuvos Respublikos Vyriausybės (toliau – </w:t>
            </w:r>
            <w:r w:rsidRPr="00394684">
              <w:rPr>
                <w:b/>
                <w:bCs/>
              </w:rPr>
              <w:t>Vyriausybė</w:t>
            </w:r>
            <w:r w:rsidRPr="00394684">
              <w:t>) įgaliotos institucijos išduoti kvalifikacijos dokumentai ar užsienio š</w:t>
            </w:r>
            <w:r>
              <w:t>a</w:t>
            </w:r>
            <w:r w:rsidRPr="00394684">
              <w:t>lies specialistams</w:t>
            </w:r>
            <w:r>
              <w:rPr>
                <w:rStyle w:val="FootnoteReference"/>
              </w:rPr>
              <w:footnoteReference w:id="13"/>
            </w:r>
            <w:r w:rsidRPr="00394684">
              <w:t xml:space="preserve"> išduoti dokumentai, patvirtinantys turimą kvalifikaciją kilmės šalyje ar jų kopijos</w:t>
            </w:r>
            <w:r>
              <w:t>.</w:t>
            </w:r>
          </w:p>
        </w:tc>
      </w:tr>
    </w:tbl>
    <w:p w14:paraId="1C83FDC4" w14:textId="77777777" w:rsidR="00357DCD" w:rsidRDefault="00357DCD" w:rsidP="008715CE">
      <w:pPr>
        <w:rPr>
          <w:rFonts w:cs="Times New Roman"/>
          <w:szCs w:val="24"/>
        </w:rPr>
      </w:pPr>
    </w:p>
    <w:p w14:paraId="7E001320" w14:textId="789862E2" w:rsidR="00D8370C" w:rsidRPr="002A40E4" w:rsidRDefault="00D8370C" w:rsidP="00D8370C">
      <w:pPr>
        <w:rPr>
          <w:rFonts w:cs="Times New Roman"/>
          <w:szCs w:val="24"/>
        </w:rPr>
      </w:pPr>
      <w:r>
        <w:rPr>
          <w:rFonts w:cs="Times New Roman"/>
          <w:b/>
          <w:bCs/>
          <w:szCs w:val="24"/>
        </w:rPr>
        <w:t>4</w:t>
      </w:r>
      <w:r w:rsidRPr="002A40E4">
        <w:rPr>
          <w:rFonts w:cs="Times New Roman"/>
          <w:b/>
          <w:bCs/>
          <w:szCs w:val="24"/>
        </w:rPr>
        <w:t xml:space="preserve"> lentelė</w:t>
      </w:r>
      <w:r w:rsidRPr="002A40E4">
        <w:rPr>
          <w:rFonts w:cs="Times New Roman"/>
          <w:szCs w:val="24"/>
        </w:rPr>
        <w:t>. Kvalifikacijos reikalavimai (Techninis ir profesinis pajėgumas)</w:t>
      </w:r>
      <w:r>
        <w:rPr>
          <w:rFonts w:cs="Times New Roman"/>
          <w:szCs w:val="24"/>
        </w:rPr>
        <w:t xml:space="preserve"> (</w:t>
      </w:r>
      <w:r w:rsidRPr="00D8370C">
        <w:rPr>
          <w:rFonts w:cs="Times New Roman"/>
          <w:b/>
          <w:bCs/>
          <w:szCs w:val="24"/>
        </w:rPr>
        <w:t>antra pirkimo dalis</w:t>
      </w:r>
      <w:r>
        <w:rPr>
          <w:rFonts w:cs="Times New Roman"/>
          <w:szCs w:val="24"/>
        </w:rPr>
        <w:t>)</w:t>
      </w:r>
    </w:p>
    <w:tbl>
      <w:tblPr>
        <w:tblStyle w:val="TableGrid"/>
        <w:tblW w:w="0" w:type="auto"/>
        <w:tblLook w:val="04A0" w:firstRow="1" w:lastRow="0" w:firstColumn="1" w:lastColumn="0" w:noHBand="0" w:noVBand="1"/>
      </w:tblPr>
      <w:tblGrid>
        <w:gridCol w:w="562"/>
        <w:gridCol w:w="5478"/>
        <w:gridCol w:w="3021"/>
      </w:tblGrid>
      <w:tr w:rsidR="00D8370C" w:rsidRPr="002A40E4" w14:paraId="477FA19B" w14:textId="77777777" w:rsidTr="008E6B71">
        <w:tc>
          <w:tcPr>
            <w:tcW w:w="562" w:type="dxa"/>
          </w:tcPr>
          <w:p w14:paraId="63EAB213" w14:textId="77777777" w:rsidR="00D8370C" w:rsidRPr="002A40E4" w:rsidRDefault="00D8370C" w:rsidP="008E6B71">
            <w:pPr>
              <w:jc w:val="center"/>
              <w:rPr>
                <w:rFonts w:cs="Times New Roman"/>
                <w:b/>
                <w:bCs/>
                <w:szCs w:val="24"/>
              </w:rPr>
            </w:pPr>
            <w:r w:rsidRPr="002A40E4">
              <w:rPr>
                <w:rFonts w:cs="Times New Roman"/>
                <w:b/>
                <w:bCs/>
                <w:szCs w:val="24"/>
              </w:rPr>
              <w:t>Nr.</w:t>
            </w:r>
          </w:p>
        </w:tc>
        <w:tc>
          <w:tcPr>
            <w:tcW w:w="5478" w:type="dxa"/>
          </w:tcPr>
          <w:p w14:paraId="3DBE820E" w14:textId="77777777" w:rsidR="00D8370C" w:rsidRPr="002A40E4" w:rsidRDefault="00D8370C" w:rsidP="008E6B71">
            <w:pPr>
              <w:jc w:val="center"/>
              <w:rPr>
                <w:rFonts w:cs="Times New Roman"/>
                <w:b/>
                <w:bCs/>
                <w:szCs w:val="24"/>
              </w:rPr>
            </w:pPr>
            <w:r w:rsidRPr="002A40E4">
              <w:rPr>
                <w:rFonts w:cs="Times New Roman"/>
                <w:b/>
                <w:bCs/>
                <w:szCs w:val="24"/>
              </w:rPr>
              <w:t>Kvalifikacijos reikalavimas</w:t>
            </w:r>
          </w:p>
        </w:tc>
        <w:tc>
          <w:tcPr>
            <w:tcW w:w="3021" w:type="dxa"/>
          </w:tcPr>
          <w:p w14:paraId="5090364A" w14:textId="77777777" w:rsidR="00D8370C" w:rsidRPr="002A40E4" w:rsidRDefault="00D8370C" w:rsidP="008E6B71">
            <w:pPr>
              <w:jc w:val="center"/>
              <w:rPr>
                <w:rFonts w:cs="Times New Roman"/>
                <w:b/>
                <w:bCs/>
                <w:szCs w:val="24"/>
              </w:rPr>
            </w:pPr>
            <w:r w:rsidRPr="002A40E4">
              <w:rPr>
                <w:rFonts w:cs="Times New Roman"/>
                <w:b/>
                <w:bCs/>
                <w:szCs w:val="24"/>
              </w:rPr>
              <w:t>Atitiktį reikalavimui įrodantys dokumentai</w:t>
            </w:r>
          </w:p>
        </w:tc>
      </w:tr>
      <w:tr w:rsidR="00D8370C" w:rsidRPr="002A40E4" w14:paraId="63D843B8" w14:textId="77777777" w:rsidTr="008E6B71">
        <w:tc>
          <w:tcPr>
            <w:tcW w:w="562" w:type="dxa"/>
          </w:tcPr>
          <w:p w14:paraId="0667804B" w14:textId="77777777" w:rsidR="00D8370C" w:rsidRPr="002A40E4" w:rsidRDefault="00D8370C" w:rsidP="008E6B71">
            <w:pPr>
              <w:jc w:val="center"/>
              <w:rPr>
                <w:rFonts w:cs="Times New Roman"/>
                <w:b/>
                <w:bCs/>
                <w:szCs w:val="24"/>
              </w:rPr>
            </w:pPr>
            <w:r w:rsidRPr="002A40E4">
              <w:rPr>
                <w:rFonts w:cs="Times New Roman"/>
                <w:b/>
                <w:bCs/>
                <w:szCs w:val="24"/>
              </w:rPr>
              <w:t>1</w:t>
            </w:r>
          </w:p>
        </w:tc>
        <w:tc>
          <w:tcPr>
            <w:tcW w:w="5478" w:type="dxa"/>
          </w:tcPr>
          <w:p w14:paraId="4BB16D93" w14:textId="77777777" w:rsidR="00D8370C" w:rsidRPr="002A40E4" w:rsidRDefault="00D8370C" w:rsidP="008E6B71">
            <w:pPr>
              <w:jc w:val="center"/>
              <w:rPr>
                <w:rFonts w:cs="Times New Roman"/>
                <w:b/>
                <w:bCs/>
                <w:szCs w:val="24"/>
              </w:rPr>
            </w:pPr>
            <w:r w:rsidRPr="002A40E4">
              <w:rPr>
                <w:rFonts w:cs="Times New Roman"/>
                <w:b/>
                <w:bCs/>
                <w:szCs w:val="24"/>
              </w:rPr>
              <w:t>2</w:t>
            </w:r>
          </w:p>
        </w:tc>
        <w:tc>
          <w:tcPr>
            <w:tcW w:w="3021" w:type="dxa"/>
          </w:tcPr>
          <w:p w14:paraId="70C5804F" w14:textId="77777777" w:rsidR="00D8370C" w:rsidRPr="002A40E4" w:rsidRDefault="00D8370C" w:rsidP="008E6B71">
            <w:pPr>
              <w:jc w:val="center"/>
              <w:rPr>
                <w:rFonts w:cs="Times New Roman"/>
                <w:b/>
                <w:bCs/>
                <w:szCs w:val="24"/>
              </w:rPr>
            </w:pPr>
            <w:r w:rsidRPr="002A40E4">
              <w:rPr>
                <w:rFonts w:cs="Times New Roman"/>
                <w:b/>
                <w:bCs/>
                <w:szCs w:val="24"/>
              </w:rPr>
              <w:t>3</w:t>
            </w:r>
          </w:p>
        </w:tc>
      </w:tr>
      <w:tr w:rsidR="00D8370C" w:rsidRPr="002A40E4" w14:paraId="67C0CB10" w14:textId="77777777" w:rsidTr="008E6B71">
        <w:tc>
          <w:tcPr>
            <w:tcW w:w="562" w:type="dxa"/>
          </w:tcPr>
          <w:p w14:paraId="7AAACEC5" w14:textId="77777777" w:rsidR="00D8370C" w:rsidRPr="002A40E4" w:rsidRDefault="00D8370C" w:rsidP="008E6B71">
            <w:pPr>
              <w:rPr>
                <w:rFonts w:cs="Times New Roman"/>
                <w:szCs w:val="24"/>
              </w:rPr>
            </w:pPr>
            <w:r>
              <w:rPr>
                <w:rFonts w:cs="Times New Roman"/>
                <w:szCs w:val="24"/>
              </w:rPr>
              <w:t>1.</w:t>
            </w:r>
          </w:p>
        </w:tc>
        <w:tc>
          <w:tcPr>
            <w:tcW w:w="5478" w:type="dxa"/>
          </w:tcPr>
          <w:p w14:paraId="05CB4F1C" w14:textId="64466363" w:rsidR="00D8370C" w:rsidRDefault="00D8370C" w:rsidP="008E6B71">
            <w:pPr>
              <w:rPr>
                <w:rFonts w:cs="Times New Roman"/>
              </w:rPr>
            </w:pPr>
            <w:r w:rsidRPr="79FD06A7">
              <w:rPr>
                <w:rFonts w:cs="Times New Roman"/>
              </w:rPr>
              <w:t>Tiekėjas per paskutinius 3 metus iki pasiūlymo pateikimo termino pabaigos yra tinkamai suteikęs elektros energiją iš atsinaujinančių išteklių gaminančių inžinerinių statinių projektavimo paslaugas</w:t>
            </w:r>
            <w:r w:rsidRPr="77C5E479">
              <w:rPr>
                <w:rStyle w:val="FootnoteReference"/>
                <w:rFonts w:cs="Times New Roman"/>
              </w:rPr>
              <w:footnoteReference w:id="14"/>
            </w:r>
            <w:r w:rsidRPr="79FD06A7">
              <w:rPr>
                <w:rFonts w:cs="Times New Roman"/>
              </w:rPr>
              <w:t xml:space="preserve">, pagal vieną ar kelias sutartis, sudarytas dėl to paties objekto, kai suprojektuoto objekto galia yra ne </w:t>
            </w:r>
            <w:r w:rsidRPr="004E7919">
              <w:rPr>
                <w:rFonts w:cs="Times New Roman"/>
              </w:rPr>
              <w:t xml:space="preserve">mažesnė kaip </w:t>
            </w:r>
            <w:r w:rsidR="00715627">
              <w:rPr>
                <w:rFonts w:cs="Times New Roman"/>
              </w:rPr>
              <w:t>0,35</w:t>
            </w:r>
            <w:r w:rsidRPr="004E7919">
              <w:rPr>
                <w:rFonts w:cs="Times New Roman"/>
              </w:rPr>
              <w:t xml:space="preserve"> MW. Paslaugos turi būti suteiktos tinka</w:t>
            </w:r>
            <w:r w:rsidRPr="79FD06A7">
              <w:rPr>
                <w:rFonts w:cs="Times New Roman"/>
              </w:rPr>
              <w:t>mai.</w:t>
            </w:r>
          </w:p>
          <w:p w14:paraId="63A69C3E" w14:textId="77777777" w:rsidR="00D8370C" w:rsidRDefault="00D8370C" w:rsidP="008E6B71">
            <w:pPr>
              <w:rPr>
                <w:rFonts w:cs="Times New Roman"/>
                <w:szCs w:val="24"/>
              </w:rPr>
            </w:pPr>
          </w:p>
          <w:p w14:paraId="09C4E3C6" w14:textId="77777777" w:rsidR="00D8370C" w:rsidRPr="00091009" w:rsidRDefault="00D8370C" w:rsidP="008E6B71">
            <w:pPr>
              <w:rPr>
                <w:rFonts w:cs="Times New Roman"/>
                <w:szCs w:val="24"/>
              </w:rPr>
            </w:pPr>
            <w:r w:rsidRPr="00091009">
              <w:rPr>
                <w:rFonts w:cs="Times New Roman"/>
                <w:szCs w:val="24"/>
              </w:rPr>
              <w:t>Reikalavimai:</w:t>
            </w:r>
          </w:p>
          <w:p w14:paraId="6162CFF6" w14:textId="77777777" w:rsidR="00D8370C" w:rsidRPr="00091009" w:rsidRDefault="00D8370C" w:rsidP="008E6B71">
            <w:pPr>
              <w:rPr>
                <w:rFonts w:cs="Times New Roman"/>
                <w:szCs w:val="24"/>
              </w:rPr>
            </w:pPr>
            <w:r>
              <w:rPr>
                <w:rFonts w:cs="Times New Roman"/>
                <w:szCs w:val="24"/>
              </w:rPr>
              <w:t>1.</w:t>
            </w:r>
            <w:r w:rsidRPr="00091009">
              <w:rPr>
                <w:rFonts w:cs="Times New Roman"/>
                <w:szCs w:val="24"/>
              </w:rPr>
              <w:t xml:space="preserve"> jeigu pasiūlymą teikia ūkio subjektų grupė – reikalavimą turi atitikti visi ūkio subjektų grupės nariai kartu (ūkio subjektų grupės narių turima patirtis sumuojama), atsižvelgiant į jų prisiimamus įsipareigojimus;</w:t>
            </w:r>
          </w:p>
          <w:p w14:paraId="26D0F094" w14:textId="77777777" w:rsidR="00D8370C" w:rsidRPr="00091009" w:rsidRDefault="00D8370C" w:rsidP="008E6B71">
            <w:pPr>
              <w:rPr>
                <w:rFonts w:cs="Times New Roman"/>
                <w:szCs w:val="24"/>
              </w:rPr>
            </w:pPr>
            <w:r>
              <w:rPr>
                <w:rFonts w:cs="Times New Roman"/>
                <w:szCs w:val="24"/>
              </w:rPr>
              <w:t>2.</w:t>
            </w:r>
            <w:r w:rsidRPr="00091009">
              <w:rPr>
                <w:rFonts w:cs="Times New Roman"/>
                <w:szCs w:val="24"/>
              </w:rPr>
              <w:t xml:space="preserve"> tiekėjas gali remtis kitų ūkio subjektų pajėgumais tik tuo atveju, jeigu tie subjektai patys vykdys tą pirkimo sutarties dalį, kuriai reikia jų turimų pajėgumų;</w:t>
            </w:r>
          </w:p>
          <w:p w14:paraId="38AA19EF" w14:textId="77777777" w:rsidR="00D8370C" w:rsidRPr="00091009" w:rsidRDefault="00D8370C" w:rsidP="008E6B71">
            <w:pPr>
              <w:rPr>
                <w:rFonts w:cs="Times New Roman"/>
                <w:szCs w:val="24"/>
              </w:rPr>
            </w:pPr>
            <w:r>
              <w:rPr>
                <w:rFonts w:cs="Times New Roman"/>
                <w:szCs w:val="24"/>
              </w:rPr>
              <w:t>3.</w:t>
            </w:r>
            <w:r w:rsidRPr="00091009">
              <w:rPr>
                <w:rFonts w:cs="Times New Roman"/>
                <w:szCs w:val="24"/>
              </w:rPr>
              <w:t xml:space="preserve"> subtiekėjams šis reikalavimas nenustatomas.</w:t>
            </w:r>
          </w:p>
          <w:p w14:paraId="70B1BA31" w14:textId="77777777" w:rsidR="00D8370C" w:rsidRPr="00091009" w:rsidRDefault="00D8370C" w:rsidP="008E6B71">
            <w:pPr>
              <w:rPr>
                <w:rFonts w:cs="Times New Roman"/>
                <w:szCs w:val="24"/>
              </w:rPr>
            </w:pPr>
          </w:p>
          <w:p w14:paraId="6D40D7DE" w14:textId="77777777" w:rsidR="00D8370C" w:rsidRPr="002A40E4" w:rsidRDefault="00D8370C" w:rsidP="008E6B71">
            <w:pPr>
              <w:rPr>
                <w:rFonts w:cs="Times New Roman"/>
                <w:szCs w:val="24"/>
              </w:rPr>
            </w:pPr>
            <w:r w:rsidRPr="00091009">
              <w:rPr>
                <w:rFonts w:cs="Times New Roman"/>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21" w:type="dxa"/>
          </w:tcPr>
          <w:p w14:paraId="6BA65968" w14:textId="77777777" w:rsidR="00D8370C" w:rsidRPr="002A40E4" w:rsidRDefault="00D8370C" w:rsidP="008E6B71">
            <w:pPr>
              <w:rPr>
                <w:rFonts w:cs="Times New Roman"/>
              </w:rPr>
            </w:pPr>
            <w:r w:rsidRPr="79FD06A7">
              <w:rPr>
                <w:rFonts w:cs="Times New Roman"/>
              </w:rPr>
              <w:t>Pagrindinių per pastaruosius 3 metus suteiktų paslaugų sąrašas, kuriame nurodytos suprojektuoto elektros energiją iš atsinaujinančių išteklių gaminančio inžinerinio statinio galia, datos ir paslaugų gavėjai (tiek viešieji, tiek privatieji). Perkančioji organizacija reikalauja kartu pateikti užsakovų pažymas, kuriose būtų nurodytos suprojektuoto elektros energiją iš atsinaujinančių išteklių gaminančio inžinerinio statinio galia, datos, paslaugų gavėjai, ar paslaugos buvo suteiktos tinkamai.</w:t>
            </w:r>
          </w:p>
        </w:tc>
      </w:tr>
      <w:tr w:rsidR="00D8370C" w:rsidRPr="002A40E4" w14:paraId="35641C58" w14:textId="77777777" w:rsidTr="008E6B71">
        <w:tc>
          <w:tcPr>
            <w:tcW w:w="562" w:type="dxa"/>
          </w:tcPr>
          <w:p w14:paraId="6A3B0E62" w14:textId="77777777" w:rsidR="00D8370C" w:rsidRPr="002A40E4" w:rsidRDefault="00D8370C" w:rsidP="008E6B71">
            <w:pPr>
              <w:rPr>
                <w:rFonts w:cs="Times New Roman"/>
                <w:szCs w:val="24"/>
              </w:rPr>
            </w:pPr>
            <w:r>
              <w:rPr>
                <w:rFonts w:cs="Times New Roman"/>
                <w:szCs w:val="24"/>
              </w:rPr>
              <w:t>2.</w:t>
            </w:r>
          </w:p>
        </w:tc>
        <w:tc>
          <w:tcPr>
            <w:tcW w:w="5478" w:type="dxa"/>
          </w:tcPr>
          <w:p w14:paraId="76A3C32E" w14:textId="77777777" w:rsidR="00D8370C" w:rsidRDefault="00D8370C" w:rsidP="008E6B71">
            <w:pPr>
              <w:rPr>
                <w:rFonts w:cs="Times New Roman"/>
                <w:szCs w:val="24"/>
              </w:rPr>
            </w:pPr>
            <w:r>
              <w:rPr>
                <w:rFonts w:cs="Times New Roman"/>
                <w:szCs w:val="24"/>
              </w:rPr>
              <w:t xml:space="preserve">Tiekėjas turi </w:t>
            </w:r>
            <w:r w:rsidRPr="006F1DCA">
              <w:rPr>
                <w:rFonts w:cs="Times New Roman"/>
                <w:b/>
                <w:bCs/>
                <w:szCs w:val="24"/>
              </w:rPr>
              <w:t>Statinio projekto vadovą</w:t>
            </w:r>
            <w:r>
              <w:rPr>
                <w:rFonts w:cs="Times New Roman"/>
                <w:szCs w:val="24"/>
              </w:rPr>
              <w:t>, kuris (a) turi teisę eiti neypatingojo</w:t>
            </w:r>
            <w:r>
              <w:rPr>
                <w:rStyle w:val="FootnoteReference"/>
                <w:rFonts w:cs="Times New Roman"/>
                <w:szCs w:val="24"/>
              </w:rPr>
              <w:footnoteReference w:id="15"/>
            </w:r>
            <w:r>
              <w:rPr>
                <w:rFonts w:cs="Times New Roman"/>
                <w:szCs w:val="24"/>
              </w:rPr>
              <w:t xml:space="preserve"> statinio projekto vadovo pareigas (</w:t>
            </w:r>
            <w:r w:rsidRPr="00F93AEA">
              <w:rPr>
                <w:rFonts w:cs="Times New Roman"/>
                <w:szCs w:val="24"/>
              </w:rPr>
              <w:t>Inžinerinių statinių grupė</w:t>
            </w:r>
            <w:r>
              <w:rPr>
                <w:rFonts w:cs="Times New Roman"/>
                <w:szCs w:val="24"/>
              </w:rPr>
              <w:t xml:space="preserve">: </w:t>
            </w:r>
            <w:r w:rsidRPr="00F93AEA">
              <w:rPr>
                <w:rFonts w:cs="Times New Roman"/>
                <w:szCs w:val="24"/>
              </w:rPr>
              <w:t>Kiti inžineriniai statiniai</w:t>
            </w:r>
            <w:r>
              <w:rPr>
                <w:rFonts w:cs="Times New Roman"/>
                <w:szCs w:val="24"/>
              </w:rPr>
              <w:t xml:space="preserve">, </w:t>
            </w:r>
            <w:r w:rsidRPr="00A939F2">
              <w:rPr>
                <w:rFonts w:cs="Times New Roman"/>
                <w:szCs w:val="24"/>
              </w:rPr>
              <w:t>Inžinerinių statinių pogrupiai (paskirtis)</w:t>
            </w:r>
            <w:r>
              <w:rPr>
                <w:rFonts w:cs="Times New Roman"/>
                <w:szCs w:val="24"/>
              </w:rPr>
              <w:t xml:space="preserve">: </w:t>
            </w:r>
            <w:r w:rsidRPr="00F93AEA">
              <w:rPr>
                <w:rFonts w:cs="Times New Roman"/>
                <w:szCs w:val="24"/>
              </w:rPr>
              <w:t>Energijos iš atsinaujinančių išteklių gamybos</w:t>
            </w:r>
            <w:r>
              <w:rPr>
                <w:rFonts w:cs="Times New Roman"/>
                <w:szCs w:val="24"/>
              </w:rPr>
              <w:t>)</w:t>
            </w:r>
            <w:r>
              <w:rPr>
                <w:rStyle w:val="FootnoteReference"/>
                <w:rFonts w:cs="Times New Roman"/>
                <w:szCs w:val="24"/>
              </w:rPr>
              <w:footnoteReference w:id="16"/>
            </w:r>
            <w:r>
              <w:rPr>
                <w:rFonts w:cs="Times New Roman"/>
                <w:szCs w:val="24"/>
              </w:rPr>
              <w:t xml:space="preserve">; (b) </w:t>
            </w:r>
            <w:r>
              <w:rPr>
                <w:rFonts w:cs="Times New Roman"/>
                <w:szCs w:val="24"/>
              </w:rPr>
              <w:lastRenderedPageBreak/>
              <w:t>turi neypatingojo</w:t>
            </w:r>
            <w:r>
              <w:rPr>
                <w:rStyle w:val="FootnoteReference"/>
                <w:rFonts w:cs="Times New Roman"/>
                <w:szCs w:val="24"/>
              </w:rPr>
              <w:footnoteReference w:id="17"/>
            </w:r>
            <w:r>
              <w:rPr>
                <w:rFonts w:cs="Times New Roman"/>
                <w:szCs w:val="24"/>
              </w:rPr>
              <w:t xml:space="preserve"> statinio projekto vadovo darbo patirtį bent viename baigtame</w:t>
            </w:r>
            <w:r>
              <w:rPr>
                <w:rStyle w:val="FootnoteReference"/>
                <w:rFonts w:cs="Times New Roman"/>
                <w:szCs w:val="24"/>
              </w:rPr>
              <w:footnoteReference w:id="18"/>
            </w:r>
            <w:r>
              <w:rPr>
                <w:rFonts w:cs="Times New Roman"/>
                <w:szCs w:val="24"/>
              </w:rPr>
              <w:t xml:space="preserve"> projekte atitinkamoje srityje.</w:t>
            </w:r>
          </w:p>
          <w:p w14:paraId="0383A60A" w14:textId="77777777" w:rsidR="00D8370C" w:rsidRDefault="00D8370C" w:rsidP="008E6B71">
            <w:pPr>
              <w:rPr>
                <w:rFonts w:cs="Times New Roman"/>
                <w:szCs w:val="24"/>
              </w:rPr>
            </w:pPr>
          </w:p>
          <w:p w14:paraId="6C857784" w14:textId="77777777" w:rsidR="00D8370C" w:rsidRPr="009C3C24" w:rsidRDefault="00D8370C" w:rsidP="008E6B71">
            <w:pPr>
              <w:rPr>
                <w:rFonts w:cs="Times New Roman"/>
                <w:szCs w:val="24"/>
              </w:rPr>
            </w:pPr>
            <w:r w:rsidRPr="009C3C24">
              <w:rPr>
                <w:rFonts w:cs="Times New Roman"/>
                <w:szCs w:val="24"/>
              </w:rPr>
              <w:t>Reikalavimai:</w:t>
            </w:r>
          </w:p>
          <w:p w14:paraId="5746F165" w14:textId="77777777" w:rsidR="00D8370C" w:rsidRPr="009C3C24" w:rsidRDefault="00D8370C" w:rsidP="008E6B71">
            <w:pPr>
              <w:rPr>
                <w:rFonts w:cs="Times New Roman"/>
                <w:szCs w:val="24"/>
              </w:rPr>
            </w:pPr>
            <w:r>
              <w:rPr>
                <w:rFonts w:cs="Times New Roman"/>
                <w:szCs w:val="24"/>
              </w:rPr>
              <w:t>1.</w:t>
            </w:r>
            <w:r w:rsidRPr="009C3C24">
              <w:rPr>
                <w:rFonts w:cs="Times New Roman"/>
                <w:szCs w:val="24"/>
              </w:rPr>
              <w:t xml:space="preserve"> jeigu pasiūlymą teikia ūkio subjektų grupė – reikalavimą turi atitikti ūkio subjektų grupės nario (-</w:t>
            </w:r>
            <w:proofErr w:type="spellStart"/>
            <w:r w:rsidRPr="009C3C24">
              <w:rPr>
                <w:rFonts w:cs="Times New Roman"/>
                <w:szCs w:val="24"/>
              </w:rPr>
              <w:t>ių</w:t>
            </w:r>
            <w:proofErr w:type="spellEnd"/>
            <w:r w:rsidRPr="009C3C24">
              <w:rPr>
                <w:rFonts w:cs="Times New Roman"/>
                <w:szCs w:val="24"/>
              </w:rPr>
              <w:t>) specialistai, atsižvelgiant į jų prisiimamus įsipareigojimus pirkimo sutarčiai vykdyti;</w:t>
            </w:r>
          </w:p>
          <w:p w14:paraId="57A7A601" w14:textId="77777777" w:rsidR="00D8370C" w:rsidRPr="009C3C24" w:rsidRDefault="00D8370C" w:rsidP="008E6B71">
            <w:pPr>
              <w:rPr>
                <w:rFonts w:cs="Times New Roman"/>
                <w:szCs w:val="24"/>
              </w:rPr>
            </w:pPr>
            <w:r>
              <w:rPr>
                <w:rFonts w:cs="Times New Roman"/>
                <w:szCs w:val="24"/>
              </w:rPr>
              <w:t>2.</w:t>
            </w:r>
            <w:r w:rsidRPr="009C3C24">
              <w:rPr>
                <w:rFonts w:cs="Times New Roman"/>
                <w:szCs w:val="24"/>
              </w:rPr>
              <w:t xml:space="preserve"> tiekėjas gali remtis kitų ūkio subjektų pajėgumais tik tuo atveju, jeigu tie subjektai (jų darbuotojai) patys vykdys tą pirkimo sutarties dalį, kuriai reikia jų turimų pajėgumų;</w:t>
            </w:r>
          </w:p>
          <w:p w14:paraId="559846EF" w14:textId="77777777" w:rsidR="00D8370C" w:rsidRDefault="00D8370C" w:rsidP="008E6B71">
            <w:pPr>
              <w:rPr>
                <w:rFonts w:cs="Times New Roman"/>
                <w:szCs w:val="24"/>
              </w:rPr>
            </w:pPr>
            <w:r>
              <w:rPr>
                <w:rFonts w:cs="Times New Roman"/>
                <w:szCs w:val="24"/>
              </w:rPr>
              <w:t>3.</w:t>
            </w:r>
            <w:r w:rsidRPr="009C3C24">
              <w:rPr>
                <w:rFonts w:cs="Times New Roman"/>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DE61F1B" w14:textId="77777777" w:rsidR="00D8370C" w:rsidRPr="002A40E4" w:rsidRDefault="00D8370C" w:rsidP="008E6B71">
            <w:pPr>
              <w:rPr>
                <w:rFonts w:cs="Times New Roman"/>
                <w:szCs w:val="24"/>
              </w:rPr>
            </w:pPr>
          </w:p>
        </w:tc>
        <w:tc>
          <w:tcPr>
            <w:tcW w:w="3021" w:type="dxa"/>
          </w:tcPr>
          <w:p w14:paraId="61633138" w14:textId="5210411C" w:rsidR="00D8370C" w:rsidRPr="00B40731" w:rsidRDefault="00D8370C" w:rsidP="00215D05">
            <w:pPr>
              <w:jc w:val="left"/>
              <w:rPr>
                <w:rFonts w:cs="Times New Roman"/>
                <w:color w:val="EE0000"/>
                <w:szCs w:val="24"/>
              </w:rPr>
            </w:pPr>
            <w:r>
              <w:lastRenderedPageBreak/>
              <w:t xml:space="preserve">Dokumentai: (i) gyvenimo aprašymas pagal Specialiųjų pirkimo sąlygų </w:t>
            </w:r>
            <w:r>
              <w:fldChar w:fldCharType="begin"/>
            </w:r>
            <w:r>
              <w:instrText xml:space="preserve"> REF _Ref215748128 \r \h </w:instrText>
            </w:r>
            <w:r>
              <w:fldChar w:fldCharType="separate"/>
            </w:r>
            <w:r>
              <w:t>12</w:t>
            </w:r>
            <w:r>
              <w:fldChar w:fldCharType="end"/>
            </w:r>
            <w:r>
              <w:t xml:space="preserve"> priede pateiktą formą; (ii) </w:t>
            </w:r>
            <w:r w:rsidRPr="00394684">
              <w:t xml:space="preserve">Lietuvos Respublikos Vyriausybės (toliau – </w:t>
            </w:r>
            <w:r w:rsidRPr="00394684">
              <w:rPr>
                <w:b/>
                <w:bCs/>
              </w:rPr>
              <w:t>Vyriausybė</w:t>
            </w:r>
            <w:r w:rsidRPr="00394684">
              <w:t xml:space="preserve">) įgaliotos institucijos išduoti </w:t>
            </w:r>
            <w:r w:rsidRPr="00394684">
              <w:lastRenderedPageBreak/>
              <w:t>kvalifikacijos dokumentai ar užsienio š</w:t>
            </w:r>
            <w:r>
              <w:t>a</w:t>
            </w:r>
            <w:r w:rsidRPr="00394684">
              <w:t>lies specialistams</w:t>
            </w:r>
            <w:r>
              <w:rPr>
                <w:rStyle w:val="FootnoteReference"/>
              </w:rPr>
              <w:footnoteReference w:id="19"/>
            </w:r>
            <w:r w:rsidRPr="00394684">
              <w:t xml:space="preserve"> išduoti dokumentai, patvirtinantys turimą kvalifikaciją kilmės šalyje ar jų kopijos</w:t>
            </w:r>
            <w:r>
              <w:t>.</w:t>
            </w:r>
          </w:p>
        </w:tc>
      </w:tr>
    </w:tbl>
    <w:p w14:paraId="10BF9CBA" w14:textId="77777777" w:rsidR="00D8370C" w:rsidRPr="002A40E4" w:rsidRDefault="00D8370C" w:rsidP="008715CE">
      <w:pPr>
        <w:rPr>
          <w:rFonts w:cs="Times New Roman"/>
          <w:szCs w:val="24"/>
        </w:rPr>
      </w:pPr>
    </w:p>
    <w:p w14:paraId="52A27B92" w14:textId="24027CC8" w:rsidR="008715CE" w:rsidRPr="002A40E4" w:rsidRDefault="008715CE" w:rsidP="008715CE">
      <w:pPr>
        <w:pStyle w:val="ListParagraph"/>
        <w:numPr>
          <w:ilvl w:val="0"/>
          <w:numId w:val="18"/>
        </w:numPr>
        <w:spacing w:line="20" w:lineRule="atLeast"/>
        <w:rPr>
          <w:rFonts w:cs="Times New Roman"/>
          <w:szCs w:val="24"/>
        </w:rPr>
      </w:pPr>
      <w:r w:rsidRPr="002A40E4">
        <w:rPr>
          <w:rFonts w:cs="Times New Roman"/>
          <w:szCs w:val="24"/>
        </w:rPr>
        <w:t>Tiekėjai turi atitikti šiame priede nustatytus reikalavimus dėl kokybės vadybos sistemos ir (arba) aplinkos apsaugos vadybos sistemos standartų laikymosi.</w:t>
      </w:r>
    </w:p>
    <w:p w14:paraId="3E6B61F0" w14:textId="77777777" w:rsidR="008715CE" w:rsidRPr="002A40E4" w:rsidRDefault="008715CE" w:rsidP="008715CE">
      <w:pPr>
        <w:rPr>
          <w:rFonts w:cs="Times New Roman"/>
          <w:szCs w:val="24"/>
        </w:rPr>
      </w:pPr>
    </w:p>
    <w:p w14:paraId="3898FC1F" w14:textId="77777777" w:rsidR="008715CE" w:rsidRPr="002A40E4" w:rsidRDefault="00597857" w:rsidP="008715CE">
      <w:pPr>
        <w:rPr>
          <w:rFonts w:cs="Times New Roman"/>
          <w:szCs w:val="24"/>
        </w:rPr>
      </w:pPr>
      <w:r w:rsidRPr="002A40E4">
        <w:rPr>
          <w:rFonts w:cs="Times New Roman"/>
          <w:b/>
          <w:bCs/>
          <w:szCs w:val="24"/>
        </w:rPr>
        <w:t>4</w:t>
      </w:r>
      <w:r w:rsidR="008715CE" w:rsidRPr="002A40E4">
        <w:rPr>
          <w:rFonts w:cs="Times New Roman"/>
          <w:b/>
          <w:bCs/>
          <w:szCs w:val="24"/>
        </w:rPr>
        <w:t xml:space="preserve"> lentelė</w:t>
      </w:r>
      <w:r w:rsidR="008715CE" w:rsidRPr="002A40E4">
        <w:rPr>
          <w:rFonts w:cs="Times New Roman"/>
          <w:szCs w:val="24"/>
        </w:rPr>
        <w:t>. Reikalavimas dėl kokybės vadybos sistemos standartų laikymosi</w:t>
      </w:r>
    </w:p>
    <w:tbl>
      <w:tblPr>
        <w:tblStyle w:val="TableGrid"/>
        <w:tblW w:w="0" w:type="auto"/>
        <w:tblLook w:val="04A0" w:firstRow="1" w:lastRow="0" w:firstColumn="1" w:lastColumn="0" w:noHBand="0" w:noVBand="1"/>
      </w:tblPr>
      <w:tblGrid>
        <w:gridCol w:w="562"/>
        <w:gridCol w:w="5478"/>
        <w:gridCol w:w="3021"/>
      </w:tblGrid>
      <w:tr w:rsidR="00597857" w:rsidRPr="002A40E4" w14:paraId="2624824D" w14:textId="77777777">
        <w:tc>
          <w:tcPr>
            <w:tcW w:w="562" w:type="dxa"/>
          </w:tcPr>
          <w:p w14:paraId="600CF31F" w14:textId="77777777" w:rsidR="008715CE" w:rsidRPr="002A40E4" w:rsidRDefault="008715CE">
            <w:pPr>
              <w:jc w:val="center"/>
              <w:rPr>
                <w:rFonts w:cs="Times New Roman"/>
                <w:b/>
                <w:bCs/>
                <w:szCs w:val="24"/>
              </w:rPr>
            </w:pPr>
            <w:r w:rsidRPr="002A40E4">
              <w:rPr>
                <w:rFonts w:cs="Times New Roman"/>
                <w:b/>
                <w:bCs/>
                <w:szCs w:val="24"/>
              </w:rPr>
              <w:t>Nr.</w:t>
            </w:r>
          </w:p>
        </w:tc>
        <w:tc>
          <w:tcPr>
            <w:tcW w:w="5478" w:type="dxa"/>
          </w:tcPr>
          <w:p w14:paraId="6BD7DF80" w14:textId="77777777" w:rsidR="008715CE" w:rsidRPr="002A40E4" w:rsidRDefault="008715CE">
            <w:pPr>
              <w:jc w:val="center"/>
              <w:rPr>
                <w:rFonts w:cs="Times New Roman"/>
                <w:b/>
                <w:bCs/>
                <w:szCs w:val="24"/>
              </w:rPr>
            </w:pPr>
            <w:r w:rsidRPr="002A40E4">
              <w:rPr>
                <w:rFonts w:cs="Times New Roman"/>
                <w:b/>
                <w:bCs/>
                <w:szCs w:val="24"/>
              </w:rPr>
              <w:t>Reikalavimas dėl kokybės vadybos sistemos standartų laikymosi</w:t>
            </w:r>
          </w:p>
        </w:tc>
        <w:tc>
          <w:tcPr>
            <w:tcW w:w="3021" w:type="dxa"/>
          </w:tcPr>
          <w:p w14:paraId="53A61946" w14:textId="77777777" w:rsidR="008715CE" w:rsidRPr="002A40E4" w:rsidRDefault="008715CE">
            <w:pPr>
              <w:jc w:val="center"/>
              <w:rPr>
                <w:rFonts w:cs="Times New Roman"/>
                <w:b/>
                <w:bCs/>
                <w:szCs w:val="24"/>
              </w:rPr>
            </w:pPr>
            <w:r w:rsidRPr="002A40E4">
              <w:rPr>
                <w:rFonts w:cs="Times New Roman"/>
                <w:b/>
                <w:bCs/>
                <w:szCs w:val="24"/>
              </w:rPr>
              <w:t>Atitiktį reikalavimui įrodantys dokumentai</w:t>
            </w:r>
          </w:p>
        </w:tc>
      </w:tr>
      <w:tr w:rsidR="00597857" w:rsidRPr="002A40E4" w14:paraId="2B77CCAA" w14:textId="77777777">
        <w:tc>
          <w:tcPr>
            <w:tcW w:w="562" w:type="dxa"/>
          </w:tcPr>
          <w:p w14:paraId="61A77EB7" w14:textId="77777777" w:rsidR="008715CE" w:rsidRPr="002A40E4" w:rsidRDefault="008715CE">
            <w:pPr>
              <w:jc w:val="center"/>
              <w:rPr>
                <w:rFonts w:cs="Times New Roman"/>
                <w:b/>
                <w:bCs/>
                <w:szCs w:val="24"/>
              </w:rPr>
            </w:pPr>
            <w:r w:rsidRPr="002A40E4">
              <w:rPr>
                <w:rFonts w:cs="Times New Roman"/>
                <w:b/>
                <w:bCs/>
                <w:szCs w:val="24"/>
              </w:rPr>
              <w:t>1</w:t>
            </w:r>
          </w:p>
        </w:tc>
        <w:tc>
          <w:tcPr>
            <w:tcW w:w="5478" w:type="dxa"/>
          </w:tcPr>
          <w:p w14:paraId="71B51BE7" w14:textId="77777777" w:rsidR="008715CE" w:rsidRPr="002A40E4" w:rsidRDefault="008715CE">
            <w:pPr>
              <w:jc w:val="center"/>
              <w:rPr>
                <w:rFonts w:cs="Times New Roman"/>
                <w:b/>
                <w:bCs/>
                <w:szCs w:val="24"/>
              </w:rPr>
            </w:pPr>
            <w:r w:rsidRPr="002A40E4">
              <w:rPr>
                <w:rFonts w:cs="Times New Roman"/>
                <w:b/>
                <w:bCs/>
                <w:szCs w:val="24"/>
              </w:rPr>
              <w:t>2</w:t>
            </w:r>
          </w:p>
        </w:tc>
        <w:tc>
          <w:tcPr>
            <w:tcW w:w="3021" w:type="dxa"/>
          </w:tcPr>
          <w:p w14:paraId="4BFC5C90" w14:textId="77777777" w:rsidR="008715CE" w:rsidRPr="002A40E4" w:rsidRDefault="008715CE">
            <w:pPr>
              <w:jc w:val="center"/>
              <w:rPr>
                <w:rFonts w:cs="Times New Roman"/>
                <w:b/>
                <w:bCs/>
                <w:szCs w:val="24"/>
              </w:rPr>
            </w:pPr>
            <w:r w:rsidRPr="002A40E4">
              <w:rPr>
                <w:rFonts w:cs="Times New Roman"/>
                <w:b/>
                <w:bCs/>
                <w:szCs w:val="24"/>
              </w:rPr>
              <w:t>3</w:t>
            </w:r>
          </w:p>
        </w:tc>
      </w:tr>
      <w:tr w:rsidR="00597857" w:rsidRPr="002A40E4" w14:paraId="2D3BAB1F" w14:textId="77777777">
        <w:tc>
          <w:tcPr>
            <w:tcW w:w="562" w:type="dxa"/>
          </w:tcPr>
          <w:p w14:paraId="2DF3731F" w14:textId="77777777" w:rsidR="008715CE" w:rsidRPr="002A40E4" w:rsidRDefault="008715CE">
            <w:pPr>
              <w:rPr>
                <w:rFonts w:cs="Times New Roman"/>
                <w:szCs w:val="24"/>
              </w:rPr>
            </w:pPr>
          </w:p>
        </w:tc>
        <w:tc>
          <w:tcPr>
            <w:tcW w:w="5478" w:type="dxa"/>
          </w:tcPr>
          <w:p w14:paraId="6F942C2C" w14:textId="4E33DA89" w:rsidR="008715CE" w:rsidRPr="002A40E4" w:rsidRDefault="001568F8">
            <w:pPr>
              <w:rPr>
                <w:rFonts w:cs="Times New Roman"/>
                <w:szCs w:val="24"/>
              </w:rPr>
            </w:pPr>
            <w:r>
              <w:rPr>
                <w:rFonts w:cs="Times New Roman"/>
                <w:szCs w:val="24"/>
              </w:rPr>
              <w:t>(netaikoma)</w:t>
            </w:r>
          </w:p>
        </w:tc>
        <w:tc>
          <w:tcPr>
            <w:tcW w:w="3021" w:type="dxa"/>
          </w:tcPr>
          <w:p w14:paraId="226F91DE" w14:textId="77777777" w:rsidR="008715CE" w:rsidRPr="002A40E4" w:rsidRDefault="008715CE">
            <w:pPr>
              <w:rPr>
                <w:rFonts w:cs="Times New Roman"/>
                <w:szCs w:val="24"/>
              </w:rPr>
            </w:pPr>
          </w:p>
        </w:tc>
      </w:tr>
    </w:tbl>
    <w:p w14:paraId="068C3C39" w14:textId="77777777" w:rsidR="008715CE" w:rsidRPr="002A40E4" w:rsidRDefault="008715CE" w:rsidP="008715CE">
      <w:pPr>
        <w:rPr>
          <w:rFonts w:cs="Times New Roman"/>
          <w:szCs w:val="24"/>
        </w:rPr>
      </w:pPr>
    </w:p>
    <w:p w14:paraId="4CEF1499" w14:textId="77777777" w:rsidR="00D76CD1" w:rsidRPr="002A40E4" w:rsidRDefault="00597857" w:rsidP="00D76CD1">
      <w:pPr>
        <w:rPr>
          <w:rFonts w:cs="Times New Roman"/>
          <w:szCs w:val="24"/>
        </w:rPr>
      </w:pPr>
      <w:r w:rsidRPr="002A40E4">
        <w:rPr>
          <w:rFonts w:cs="Times New Roman"/>
          <w:b/>
          <w:bCs/>
          <w:szCs w:val="24"/>
        </w:rPr>
        <w:t>5</w:t>
      </w:r>
      <w:r w:rsidR="00D76CD1" w:rsidRPr="002A40E4">
        <w:rPr>
          <w:rFonts w:cs="Times New Roman"/>
          <w:b/>
          <w:bCs/>
          <w:szCs w:val="24"/>
        </w:rPr>
        <w:t xml:space="preserve"> lentelė</w:t>
      </w:r>
      <w:r w:rsidR="00D76CD1" w:rsidRPr="002A40E4">
        <w:rPr>
          <w:rFonts w:cs="Times New Roman"/>
          <w:szCs w:val="24"/>
        </w:rPr>
        <w:t>. Reikalavimas dėl aplinkos apsaugos vadybos sistemos standartų laikymosi</w:t>
      </w:r>
    </w:p>
    <w:tbl>
      <w:tblPr>
        <w:tblStyle w:val="TableGrid"/>
        <w:tblW w:w="0" w:type="auto"/>
        <w:tblLook w:val="04A0" w:firstRow="1" w:lastRow="0" w:firstColumn="1" w:lastColumn="0" w:noHBand="0" w:noVBand="1"/>
      </w:tblPr>
      <w:tblGrid>
        <w:gridCol w:w="562"/>
        <w:gridCol w:w="5478"/>
        <w:gridCol w:w="3021"/>
      </w:tblGrid>
      <w:tr w:rsidR="00D76CD1" w:rsidRPr="002A40E4" w14:paraId="7B49785B" w14:textId="77777777">
        <w:tc>
          <w:tcPr>
            <w:tcW w:w="562" w:type="dxa"/>
          </w:tcPr>
          <w:p w14:paraId="0AF60CC6" w14:textId="77777777" w:rsidR="00D76CD1" w:rsidRPr="002A40E4" w:rsidRDefault="00D76CD1">
            <w:pPr>
              <w:jc w:val="center"/>
              <w:rPr>
                <w:rFonts w:cs="Times New Roman"/>
                <w:b/>
                <w:bCs/>
                <w:szCs w:val="24"/>
              </w:rPr>
            </w:pPr>
            <w:r w:rsidRPr="002A40E4">
              <w:rPr>
                <w:rFonts w:cs="Times New Roman"/>
                <w:b/>
                <w:bCs/>
                <w:szCs w:val="24"/>
              </w:rPr>
              <w:t>Nr.</w:t>
            </w:r>
          </w:p>
        </w:tc>
        <w:tc>
          <w:tcPr>
            <w:tcW w:w="5478" w:type="dxa"/>
          </w:tcPr>
          <w:p w14:paraId="1C54BD95" w14:textId="77777777" w:rsidR="00D76CD1" w:rsidRPr="002A40E4" w:rsidRDefault="00D76CD1">
            <w:pPr>
              <w:jc w:val="center"/>
              <w:rPr>
                <w:rFonts w:cs="Times New Roman"/>
                <w:b/>
                <w:bCs/>
                <w:szCs w:val="24"/>
              </w:rPr>
            </w:pPr>
            <w:r w:rsidRPr="002A40E4">
              <w:rPr>
                <w:rFonts w:cs="Times New Roman"/>
                <w:b/>
                <w:bCs/>
                <w:szCs w:val="24"/>
              </w:rPr>
              <w:t>Reikalavimas dėl aplinkos apsaugos vadybos sistemos standartų laikymosi</w:t>
            </w:r>
          </w:p>
        </w:tc>
        <w:tc>
          <w:tcPr>
            <w:tcW w:w="3021" w:type="dxa"/>
          </w:tcPr>
          <w:p w14:paraId="79F9B2B3" w14:textId="77777777" w:rsidR="00D76CD1" w:rsidRPr="002A40E4" w:rsidRDefault="00D76CD1">
            <w:pPr>
              <w:jc w:val="center"/>
              <w:rPr>
                <w:rFonts w:cs="Times New Roman"/>
                <w:b/>
                <w:bCs/>
                <w:szCs w:val="24"/>
              </w:rPr>
            </w:pPr>
            <w:r w:rsidRPr="002A40E4">
              <w:rPr>
                <w:rFonts w:cs="Times New Roman"/>
                <w:b/>
                <w:bCs/>
                <w:szCs w:val="24"/>
              </w:rPr>
              <w:t>Atitiktį reikalavimui įrodantys dokumentai</w:t>
            </w:r>
          </w:p>
        </w:tc>
      </w:tr>
      <w:tr w:rsidR="00D76CD1" w:rsidRPr="002A40E4" w14:paraId="6B9EA453" w14:textId="77777777">
        <w:tc>
          <w:tcPr>
            <w:tcW w:w="562" w:type="dxa"/>
          </w:tcPr>
          <w:p w14:paraId="4C9B3AA9" w14:textId="77777777" w:rsidR="00D76CD1" w:rsidRPr="002A40E4" w:rsidRDefault="00D76CD1">
            <w:pPr>
              <w:jc w:val="center"/>
              <w:rPr>
                <w:rFonts w:cs="Times New Roman"/>
                <w:b/>
                <w:bCs/>
                <w:szCs w:val="24"/>
              </w:rPr>
            </w:pPr>
            <w:r w:rsidRPr="002A40E4">
              <w:rPr>
                <w:rFonts w:cs="Times New Roman"/>
                <w:b/>
                <w:bCs/>
                <w:szCs w:val="24"/>
              </w:rPr>
              <w:t>1</w:t>
            </w:r>
          </w:p>
        </w:tc>
        <w:tc>
          <w:tcPr>
            <w:tcW w:w="5478" w:type="dxa"/>
          </w:tcPr>
          <w:p w14:paraId="7A264C1E" w14:textId="77777777" w:rsidR="00D76CD1" w:rsidRPr="002A40E4" w:rsidRDefault="00D76CD1">
            <w:pPr>
              <w:jc w:val="center"/>
              <w:rPr>
                <w:rFonts w:cs="Times New Roman"/>
                <w:b/>
                <w:bCs/>
                <w:szCs w:val="24"/>
              </w:rPr>
            </w:pPr>
            <w:r w:rsidRPr="002A40E4">
              <w:rPr>
                <w:rFonts w:cs="Times New Roman"/>
                <w:b/>
                <w:bCs/>
                <w:szCs w:val="24"/>
              </w:rPr>
              <w:t>2</w:t>
            </w:r>
          </w:p>
        </w:tc>
        <w:tc>
          <w:tcPr>
            <w:tcW w:w="3021" w:type="dxa"/>
          </w:tcPr>
          <w:p w14:paraId="2A431C3A" w14:textId="77777777" w:rsidR="00D76CD1" w:rsidRPr="002A40E4" w:rsidRDefault="00D76CD1">
            <w:pPr>
              <w:jc w:val="center"/>
              <w:rPr>
                <w:rFonts w:cs="Times New Roman"/>
                <w:b/>
                <w:bCs/>
                <w:szCs w:val="24"/>
              </w:rPr>
            </w:pPr>
            <w:r w:rsidRPr="002A40E4">
              <w:rPr>
                <w:rFonts w:cs="Times New Roman"/>
                <w:b/>
                <w:bCs/>
                <w:szCs w:val="24"/>
              </w:rPr>
              <w:t>3</w:t>
            </w:r>
          </w:p>
        </w:tc>
      </w:tr>
      <w:tr w:rsidR="00D76CD1" w:rsidRPr="002A40E4" w14:paraId="35CD603D" w14:textId="77777777">
        <w:tc>
          <w:tcPr>
            <w:tcW w:w="562" w:type="dxa"/>
          </w:tcPr>
          <w:p w14:paraId="4012FA64" w14:textId="77777777" w:rsidR="00D76CD1" w:rsidRPr="002A40E4" w:rsidRDefault="00D76CD1">
            <w:pPr>
              <w:rPr>
                <w:rFonts w:cs="Times New Roman"/>
                <w:szCs w:val="24"/>
              </w:rPr>
            </w:pPr>
            <w:r w:rsidRPr="002A40E4">
              <w:rPr>
                <w:rFonts w:cs="Times New Roman"/>
                <w:szCs w:val="24"/>
              </w:rPr>
              <w:t>1.</w:t>
            </w:r>
          </w:p>
        </w:tc>
        <w:tc>
          <w:tcPr>
            <w:tcW w:w="5478" w:type="dxa"/>
          </w:tcPr>
          <w:p w14:paraId="331C9A15" w14:textId="3C77F71D" w:rsidR="00D76CD1" w:rsidRPr="001568F8" w:rsidRDefault="00D76CD1">
            <w:pPr>
              <w:rPr>
                <w:rFonts w:cs="Times New Roman"/>
                <w:szCs w:val="24"/>
              </w:rPr>
            </w:pPr>
            <w:r w:rsidRPr="001568F8">
              <w:rPr>
                <w:rFonts w:cs="Times New Roman"/>
                <w:szCs w:val="24"/>
              </w:rPr>
              <w:t xml:space="preserve">Perkamoms </w:t>
            </w:r>
            <w:r w:rsidR="001568F8" w:rsidRPr="001568F8">
              <w:rPr>
                <w:rFonts w:cs="Times New Roman"/>
                <w:szCs w:val="24"/>
              </w:rPr>
              <w:t xml:space="preserve">projektavimo </w:t>
            </w:r>
            <w:r w:rsidRPr="001568F8">
              <w:rPr>
                <w:rFonts w:cs="Times New Roman"/>
                <w:szCs w:val="24"/>
              </w:rPr>
              <w:t xml:space="preserve">paslaugoms tiekėjas taiko Europos Sąjungos aplinkos apsaugos vadybos ir audito sistemą (angl. </w:t>
            </w:r>
            <w:proofErr w:type="spellStart"/>
            <w:r w:rsidRPr="001568F8">
              <w:rPr>
                <w:rFonts w:cs="Times New Roman"/>
                <w:szCs w:val="24"/>
              </w:rPr>
              <w:t>Eco</w:t>
            </w:r>
            <w:proofErr w:type="spellEnd"/>
            <w:r w:rsidRPr="001568F8">
              <w:rPr>
                <w:rFonts w:cs="Times New Roman"/>
                <w:szCs w:val="24"/>
              </w:rPr>
              <w:t>–</w:t>
            </w:r>
            <w:proofErr w:type="spellStart"/>
            <w:r w:rsidRPr="001568F8">
              <w:rPr>
                <w:rFonts w:cs="Times New Roman"/>
                <w:szCs w:val="24"/>
              </w:rPr>
              <w:t>Management</w:t>
            </w:r>
            <w:proofErr w:type="spellEnd"/>
            <w:r w:rsidRPr="001568F8">
              <w:rPr>
                <w:rFonts w:cs="Times New Roman"/>
                <w:szCs w:val="24"/>
              </w:rPr>
              <w:t xml:space="preserve"> </w:t>
            </w:r>
            <w:proofErr w:type="spellStart"/>
            <w:r w:rsidRPr="001568F8">
              <w:rPr>
                <w:rFonts w:cs="Times New Roman"/>
                <w:szCs w:val="24"/>
              </w:rPr>
              <w:t>and</w:t>
            </w:r>
            <w:proofErr w:type="spellEnd"/>
            <w:r w:rsidRPr="001568F8">
              <w:rPr>
                <w:rFonts w:cs="Times New Roman"/>
                <w:szCs w:val="24"/>
              </w:rPr>
              <w:t xml:space="preserve"> </w:t>
            </w:r>
            <w:proofErr w:type="spellStart"/>
            <w:r w:rsidRPr="001568F8">
              <w:rPr>
                <w:rFonts w:cs="Times New Roman"/>
                <w:szCs w:val="24"/>
              </w:rPr>
              <w:t>Audit</w:t>
            </w:r>
            <w:proofErr w:type="spellEnd"/>
            <w:r w:rsidRPr="001568F8">
              <w:rPr>
                <w:rFonts w:cs="Times New Roman"/>
                <w:szCs w:val="24"/>
              </w:rPr>
              <w:t xml:space="preserve"> </w:t>
            </w:r>
            <w:proofErr w:type="spellStart"/>
            <w:r w:rsidRPr="001568F8">
              <w:rPr>
                <w:rFonts w:cs="Times New Roman"/>
                <w:szCs w:val="24"/>
              </w:rPr>
              <w:t>Scheme</w:t>
            </w:r>
            <w:proofErr w:type="spellEnd"/>
            <w:r w:rsidRPr="001568F8">
              <w:rPr>
                <w:rFonts w:cs="Times New Roman"/>
                <w:szCs w:val="24"/>
              </w:rPr>
              <w:t xml:space="preserve">, EMAS) arba kitas aplinkos apsaugos vadybos sistemas, pripažįstamas pagal 2009 m. lapkričio 25 d. Europos Parlamento ir Tarybos reglamento (EB) Nr. 1221/2009 dėl organizacijų savanoriškojo Bendrijos </w:t>
            </w:r>
            <w:r w:rsidRPr="001568F8">
              <w:rPr>
                <w:rFonts w:cs="Times New Roman"/>
                <w:szCs w:val="24"/>
              </w:rPr>
              <w:lastRenderedPageBreak/>
              <w:t>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021" w:type="dxa"/>
          </w:tcPr>
          <w:p w14:paraId="6B4FE39B" w14:textId="77777777" w:rsidR="00D76CD1" w:rsidRPr="002A40E4" w:rsidRDefault="00D76CD1" w:rsidP="00D76CD1">
            <w:pPr>
              <w:rPr>
                <w:rFonts w:cs="Times New Roman"/>
                <w:szCs w:val="24"/>
              </w:rPr>
            </w:pPr>
            <w:r w:rsidRPr="002A40E4">
              <w:rPr>
                <w:rFonts w:cs="Times New Roman"/>
                <w:szCs w:val="24"/>
              </w:rPr>
              <w:lastRenderedPageBreak/>
              <w:t xml:space="preserve">Nepriklausomos įstaigos išduoto galiojančio sertifikato, patvirtinančio, kad tiekėjas laikosi reikalaujamos aplinkos apsaugos vadybos sistemos </w:t>
            </w:r>
            <w:r w:rsidRPr="002A40E4">
              <w:rPr>
                <w:rFonts w:cs="Times New Roman"/>
                <w:szCs w:val="24"/>
              </w:rPr>
              <w:lastRenderedPageBreak/>
              <w:t>standartų, skaitmeninė kopija.</w:t>
            </w:r>
          </w:p>
          <w:p w14:paraId="27279D61" w14:textId="0454840D" w:rsidR="00D76CD1" w:rsidRPr="002A40E4" w:rsidRDefault="00D76CD1" w:rsidP="004C1687">
            <w:pPr>
              <w:rPr>
                <w:rFonts w:cs="Times New Roman"/>
                <w:szCs w:val="24"/>
              </w:rPr>
            </w:pPr>
            <w:r w:rsidRPr="002A40E4">
              <w:rPr>
                <w:rFonts w:cs="Times New Roman"/>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22F1E160" w14:textId="77777777" w:rsidR="00D76CD1" w:rsidRPr="002A40E4" w:rsidRDefault="00D76CD1" w:rsidP="008715CE">
      <w:pPr>
        <w:rPr>
          <w:rFonts w:cs="Times New Roman"/>
          <w:szCs w:val="24"/>
        </w:rPr>
      </w:pPr>
    </w:p>
    <w:p w14:paraId="345FD1DA" w14:textId="01CA973B" w:rsidR="008715CE" w:rsidRPr="002A40E4" w:rsidRDefault="008715CE" w:rsidP="008715CE">
      <w:pPr>
        <w:pStyle w:val="ListParagraph"/>
        <w:numPr>
          <w:ilvl w:val="0"/>
          <w:numId w:val="18"/>
        </w:numPr>
        <w:spacing w:line="20" w:lineRule="atLeast"/>
        <w:rPr>
          <w:rFonts w:cs="Times New Roman"/>
          <w:szCs w:val="24"/>
        </w:rPr>
      </w:pPr>
      <w:r w:rsidRPr="002A40E4">
        <w:rPr>
          <w:rFonts w:cs="Times New Roman"/>
          <w:szCs w:val="24"/>
        </w:rPr>
        <w:t>Šiame priede reikalaujama kvalifikacija ir (arba) atitiktis kokybės vadybos sistemos ir (arba) aplinkos apsaugos vadybos sistemos standartų reikalavimams turi būti įgyta iki pasiūlymų pateikimo termino pabaigos.</w:t>
      </w:r>
    </w:p>
    <w:p w14:paraId="5B0277F4" w14:textId="77777777" w:rsidR="008715CE" w:rsidRPr="002A40E4" w:rsidRDefault="008715CE" w:rsidP="008715CE">
      <w:pPr>
        <w:rPr>
          <w:rFonts w:cs="Times New Roman"/>
          <w:szCs w:val="24"/>
        </w:rPr>
      </w:pPr>
    </w:p>
    <w:p w14:paraId="08C0AABA" w14:textId="77777777" w:rsidR="008715CE" w:rsidRPr="002A40E4" w:rsidRDefault="008715CE" w:rsidP="008715CE">
      <w:pPr>
        <w:rPr>
          <w:rFonts w:cs="Times New Roman"/>
          <w:szCs w:val="24"/>
        </w:rPr>
      </w:pPr>
    </w:p>
    <w:p w14:paraId="6262684D" w14:textId="77777777" w:rsidR="008715CE" w:rsidRPr="002A40E4" w:rsidRDefault="008715CE" w:rsidP="008715CE">
      <w:pPr>
        <w:rPr>
          <w:rFonts w:cs="Times New Roman"/>
          <w:szCs w:val="24"/>
        </w:rPr>
        <w:sectPr w:rsidR="008715CE" w:rsidRPr="002A40E4" w:rsidSect="003C7251">
          <w:footerReference w:type="first" r:id="rId32"/>
          <w:pgSz w:w="11906" w:h="16838"/>
          <w:pgMar w:top="1134" w:right="1134" w:bottom="1134" w:left="1701" w:header="567" w:footer="567" w:gutter="0"/>
          <w:pgNumType w:start="1"/>
          <w:cols w:space="1296"/>
          <w:titlePg/>
          <w:docGrid w:linePitch="360"/>
        </w:sectPr>
      </w:pPr>
    </w:p>
    <w:p w14:paraId="74483DCB" w14:textId="77777777" w:rsidR="008715CE" w:rsidRPr="002A40E4" w:rsidRDefault="008715CE" w:rsidP="008715CE">
      <w:pPr>
        <w:rPr>
          <w:rFonts w:cs="Times New Roman"/>
          <w:szCs w:val="24"/>
        </w:rPr>
      </w:pPr>
    </w:p>
    <w:p w14:paraId="12777D33" w14:textId="77777777" w:rsidR="008715CE" w:rsidRPr="002A40E4" w:rsidRDefault="00B069B3" w:rsidP="00B069B3">
      <w:pPr>
        <w:ind w:left="6480"/>
        <w:rPr>
          <w:rFonts w:cs="Times New Roman"/>
          <w:szCs w:val="24"/>
        </w:rPr>
      </w:pPr>
      <w:r w:rsidRPr="002A40E4">
        <w:rPr>
          <w:rFonts w:cs="Times New Roman"/>
          <w:szCs w:val="24"/>
        </w:rPr>
        <w:t>Specialiųjų pirkimo sąlygų</w:t>
      </w:r>
    </w:p>
    <w:p w14:paraId="0D0AC919" w14:textId="77777777" w:rsidR="008715CE" w:rsidRPr="002A40E4" w:rsidRDefault="008715CE" w:rsidP="00B069B3">
      <w:pPr>
        <w:pStyle w:val="ListParagraph"/>
        <w:numPr>
          <w:ilvl w:val="0"/>
          <w:numId w:val="14"/>
        </w:numPr>
        <w:ind w:left="5771"/>
        <w:rPr>
          <w:rFonts w:cs="Times New Roman"/>
          <w:szCs w:val="24"/>
        </w:rPr>
      </w:pPr>
      <w:bookmarkStart w:id="24" w:name="_Ref131763297"/>
      <w:r w:rsidRPr="002A40E4">
        <w:rPr>
          <w:rFonts w:cs="Times New Roman"/>
          <w:szCs w:val="24"/>
        </w:rPr>
        <w:t>priedas</w:t>
      </w:r>
      <w:bookmarkEnd w:id="24"/>
    </w:p>
    <w:p w14:paraId="71D18711" w14:textId="77777777" w:rsidR="008715CE" w:rsidRPr="002A40E4" w:rsidRDefault="008715CE" w:rsidP="008715CE">
      <w:pPr>
        <w:rPr>
          <w:rFonts w:cs="Times New Roman"/>
          <w:szCs w:val="24"/>
        </w:rPr>
      </w:pPr>
    </w:p>
    <w:p w14:paraId="0E377FDB" w14:textId="77777777" w:rsidR="008715CE" w:rsidRPr="002A40E4" w:rsidRDefault="008715CE" w:rsidP="008715CE">
      <w:pPr>
        <w:jc w:val="center"/>
        <w:rPr>
          <w:rFonts w:cs="Times New Roman"/>
          <w:b/>
          <w:bCs/>
          <w:szCs w:val="24"/>
        </w:rPr>
      </w:pPr>
      <w:r w:rsidRPr="002A40E4">
        <w:rPr>
          <w:rFonts w:cs="Times New Roman"/>
          <w:b/>
          <w:bCs/>
          <w:szCs w:val="24"/>
        </w:rPr>
        <w:t>EUROPOS BENDRASIS VIEŠŲJŲ PIRKIMŲ DOKUMENTAS</w:t>
      </w:r>
    </w:p>
    <w:p w14:paraId="02309E99" w14:textId="77777777" w:rsidR="008715CE" w:rsidRPr="002A40E4" w:rsidRDefault="008715CE" w:rsidP="008715CE">
      <w:pPr>
        <w:rPr>
          <w:rFonts w:cs="Times New Roman"/>
          <w:szCs w:val="24"/>
        </w:rPr>
      </w:pPr>
    </w:p>
    <w:p w14:paraId="1E41033D" w14:textId="77777777" w:rsidR="008715CE" w:rsidRPr="002A40E4" w:rsidRDefault="008715CE" w:rsidP="008715CE">
      <w:pPr>
        <w:jc w:val="center"/>
        <w:rPr>
          <w:rFonts w:cs="Times New Roman"/>
          <w:szCs w:val="24"/>
        </w:rPr>
      </w:pPr>
      <w:r w:rsidRPr="002A40E4">
        <w:rPr>
          <w:rFonts w:cs="Times New Roman"/>
          <w:szCs w:val="24"/>
        </w:rPr>
        <w:t>(dokumentas pateikiamas atskiru failu XML formatu)</w:t>
      </w:r>
    </w:p>
    <w:p w14:paraId="3F2602B8" w14:textId="77777777" w:rsidR="008715CE" w:rsidRPr="002A40E4" w:rsidRDefault="008715CE" w:rsidP="008715CE">
      <w:pPr>
        <w:rPr>
          <w:rFonts w:cs="Times New Roman"/>
          <w:szCs w:val="24"/>
        </w:rPr>
      </w:pPr>
    </w:p>
    <w:p w14:paraId="3043293B" w14:textId="77777777" w:rsidR="008715CE" w:rsidRPr="002A40E4" w:rsidRDefault="008715CE" w:rsidP="008715CE">
      <w:pPr>
        <w:rPr>
          <w:rFonts w:cs="Times New Roman"/>
          <w:szCs w:val="24"/>
        </w:rPr>
      </w:pPr>
    </w:p>
    <w:p w14:paraId="1B9194DA" w14:textId="77777777" w:rsidR="008715CE" w:rsidRPr="002A40E4" w:rsidRDefault="008715CE" w:rsidP="008715CE">
      <w:pPr>
        <w:rPr>
          <w:rFonts w:cs="Times New Roman"/>
          <w:szCs w:val="24"/>
        </w:rPr>
      </w:pPr>
    </w:p>
    <w:p w14:paraId="3B082F8F" w14:textId="77777777" w:rsidR="008715CE" w:rsidRPr="002A40E4" w:rsidRDefault="008715CE" w:rsidP="008715CE">
      <w:pPr>
        <w:rPr>
          <w:rFonts w:cs="Times New Roman"/>
          <w:szCs w:val="24"/>
        </w:rPr>
        <w:sectPr w:rsidR="008715CE" w:rsidRPr="002A40E4" w:rsidSect="003C7251">
          <w:footerReference w:type="first" r:id="rId33"/>
          <w:pgSz w:w="11906" w:h="16838"/>
          <w:pgMar w:top="1134" w:right="1134" w:bottom="1134" w:left="1701" w:header="567" w:footer="567" w:gutter="0"/>
          <w:pgNumType w:start="1"/>
          <w:cols w:space="1296"/>
          <w:titlePg/>
          <w:docGrid w:linePitch="360"/>
        </w:sectPr>
      </w:pPr>
    </w:p>
    <w:p w14:paraId="44155BEA" w14:textId="77777777" w:rsidR="008715CE" w:rsidRPr="002A40E4" w:rsidRDefault="008715CE" w:rsidP="008715CE">
      <w:pPr>
        <w:rPr>
          <w:rFonts w:cs="Times New Roman"/>
          <w:szCs w:val="24"/>
        </w:rPr>
      </w:pPr>
    </w:p>
    <w:p w14:paraId="0273E71E" w14:textId="77777777" w:rsidR="008715CE" w:rsidRPr="002A40E4" w:rsidRDefault="00BA7354" w:rsidP="00BA7354">
      <w:pPr>
        <w:ind w:left="6480"/>
        <w:rPr>
          <w:rFonts w:cs="Times New Roman"/>
          <w:szCs w:val="24"/>
        </w:rPr>
      </w:pPr>
      <w:r w:rsidRPr="002A40E4">
        <w:rPr>
          <w:rFonts w:cs="Times New Roman"/>
          <w:szCs w:val="24"/>
        </w:rPr>
        <w:t>Specialiųjų pirkimo sąlygų</w:t>
      </w:r>
    </w:p>
    <w:p w14:paraId="33762BD6" w14:textId="77777777" w:rsidR="008715CE" w:rsidRPr="002A40E4" w:rsidRDefault="008715CE" w:rsidP="00BA7354">
      <w:pPr>
        <w:pStyle w:val="ListParagraph"/>
        <w:numPr>
          <w:ilvl w:val="0"/>
          <w:numId w:val="14"/>
        </w:numPr>
        <w:ind w:left="5771"/>
        <w:rPr>
          <w:rFonts w:cs="Times New Roman"/>
          <w:szCs w:val="24"/>
        </w:rPr>
      </w:pPr>
      <w:bookmarkStart w:id="25" w:name="_Ref126410385"/>
      <w:r w:rsidRPr="002A40E4">
        <w:rPr>
          <w:rFonts w:cs="Times New Roman"/>
          <w:szCs w:val="24"/>
        </w:rPr>
        <w:t>priedas</w:t>
      </w:r>
      <w:bookmarkEnd w:id="25"/>
    </w:p>
    <w:p w14:paraId="577C8497" w14:textId="77777777" w:rsidR="008715CE" w:rsidRPr="002A40E4" w:rsidRDefault="008715CE" w:rsidP="008715CE">
      <w:pPr>
        <w:rPr>
          <w:rFonts w:cs="Times New Roman"/>
          <w:szCs w:val="24"/>
        </w:rPr>
      </w:pPr>
    </w:p>
    <w:p w14:paraId="5EF76926" w14:textId="77777777" w:rsidR="008715CE" w:rsidRPr="002A40E4" w:rsidRDefault="008715CE" w:rsidP="008715CE">
      <w:pPr>
        <w:jc w:val="center"/>
        <w:rPr>
          <w:rFonts w:cs="Times New Roman"/>
          <w:b/>
          <w:bCs/>
          <w:szCs w:val="24"/>
        </w:rPr>
      </w:pPr>
      <w:r w:rsidRPr="002A40E4">
        <w:rPr>
          <w:rFonts w:cs="Times New Roman"/>
          <w:b/>
          <w:bCs/>
          <w:szCs w:val="24"/>
        </w:rPr>
        <w:t>PASIŪLYMO FORMA</w:t>
      </w:r>
    </w:p>
    <w:p w14:paraId="5489BDE8" w14:textId="77777777" w:rsidR="008715CE" w:rsidRPr="002A40E4" w:rsidRDefault="008715CE" w:rsidP="008715CE">
      <w:pPr>
        <w:rPr>
          <w:rFonts w:cs="Times New Roman"/>
          <w:szCs w:val="24"/>
        </w:rPr>
      </w:pPr>
    </w:p>
    <w:p w14:paraId="434744B9" w14:textId="77777777" w:rsidR="008715CE" w:rsidRPr="002A40E4" w:rsidRDefault="008715CE" w:rsidP="008715CE">
      <w:pPr>
        <w:jc w:val="center"/>
        <w:rPr>
          <w:rFonts w:cs="Times New Roman"/>
          <w:b/>
          <w:bCs/>
          <w:szCs w:val="24"/>
        </w:rPr>
      </w:pPr>
      <w:r w:rsidRPr="002A40E4">
        <w:rPr>
          <w:rFonts w:cs="Times New Roman"/>
          <w:b/>
          <w:bCs/>
          <w:szCs w:val="24"/>
        </w:rPr>
        <w:t>(pasiūlymo forma)</w:t>
      </w:r>
    </w:p>
    <w:p w14:paraId="20244613" w14:textId="77777777" w:rsidR="008715CE" w:rsidRPr="002A40E4" w:rsidRDefault="008715CE" w:rsidP="008715CE">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715CE" w:rsidRPr="002A40E4" w14:paraId="27DD33C6" w14:textId="77777777">
        <w:tc>
          <w:tcPr>
            <w:tcW w:w="1555" w:type="dxa"/>
          </w:tcPr>
          <w:p w14:paraId="2AA10AB7" w14:textId="77777777" w:rsidR="008715CE" w:rsidRPr="002A40E4" w:rsidRDefault="008715CE">
            <w:pPr>
              <w:rPr>
                <w:rFonts w:cs="Times New Roman"/>
                <w:szCs w:val="24"/>
              </w:rPr>
            </w:pPr>
          </w:p>
        </w:tc>
        <w:tc>
          <w:tcPr>
            <w:tcW w:w="5953" w:type="dxa"/>
            <w:tcBorders>
              <w:bottom w:val="single" w:sz="4" w:space="0" w:color="auto"/>
            </w:tcBorders>
          </w:tcPr>
          <w:p w14:paraId="7F24D0B7" w14:textId="77777777" w:rsidR="008715CE" w:rsidRPr="002A40E4" w:rsidRDefault="008715CE">
            <w:pPr>
              <w:rPr>
                <w:rFonts w:cs="Times New Roman"/>
                <w:szCs w:val="24"/>
              </w:rPr>
            </w:pPr>
          </w:p>
        </w:tc>
        <w:tc>
          <w:tcPr>
            <w:tcW w:w="1553" w:type="dxa"/>
          </w:tcPr>
          <w:p w14:paraId="4267EC33" w14:textId="77777777" w:rsidR="008715CE" w:rsidRPr="002A40E4" w:rsidRDefault="008715CE">
            <w:pPr>
              <w:rPr>
                <w:rFonts w:cs="Times New Roman"/>
                <w:szCs w:val="24"/>
              </w:rPr>
            </w:pPr>
          </w:p>
        </w:tc>
      </w:tr>
      <w:tr w:rsidR="008715CE" w:rsidRPr="002A40E4" w14:paraId="31E59EEA" w14:textId="77777777">
        <w:tc>
          <w:tcPr>
            <w:tcW w:w="1555" w:type="dxa"/>
          </w:tcPr>
          <w:p w14:paraId="6C180533" w14:textId="77777777" w:rsidR="008715CE" w:rsidRPr="002A40E4" w:rsidRDefault="008715CE">
            <w:pPr>
              <w:rPr>
                <w:rFonts w:cs="Times New Roman"/>
                <w:szCs w:val="24"/>
              </w:rPr>
            </w:pPr>
          </w:p>
        </w:tc>
        <w:tc>
          <w:tcPr>
            <w:tcW w:w="5953" w:type="dxa"/>
            <w:tcBorders>
              <w:top w:val="single" w:sz="4" w:space="0" w:color="auto"/>
            </w:tcBorders>
          </w:tcPr>
          <w:p w14:paraId="708C604C" w14:textId="77777777" w:rsidR="008715CE" w:rsidRPr="002A40E4" w:rsidRDefault="008715CE">
            <w:pPr>
              <w:jc w:val="center"/>
              <w:rPr>
                <w:rFonts w:cs="Times New Roman"/>
                <w:szCs w:val="24"/>
              </w:rPr>
            </w:pPr>
            <w:r w:rsidRPr="002A40E4">
              <w:rPr>
                <w:rFonts w:cs="Times New Roman"/>
                <w:szCs w:val="24"/>
              </w:rPr>
              <w:t>(tiekėjo pavadinimas)</w:t>
            </w:r>
          </w:p>
        </w:tc>
        <w:tc>
          <w:tcPr>
            <w:tcW w:w="1553" w:type="dxa"/>
          </w:tcPr>
          <w:p w14:paraId="54573DAB" w14:textId="77777777" w:rsidR="008715CE" w:rsidRPr="002A40E4" w:rsidRDefault="008715CE">
            <w:pPr>
              <w:rPr>
                <w:rFonts w:cs="Times New Roman"/>
                <w:szCs w:val="24"/>
              </w:rPr>
            </w:pPr>
          </w:p>
        </w:tc>
      </w:tr>
    </w:tbl>
    <w:p w14:paraId="510E5006" w14:textId="77777777" w:rsidR="008715CE" w:rsidRPr="002A40E4" w:rsidRDefault="008715CE" w:rsidP="008715CE">
      <w:pPr>
        <w:rPr>
          <w:rFonts w:cs="Times New Roman"/>
          <w:szCs w:val="24"/>
        </w:rPr>
      </w:pPr>
    </w:p>
    <w:p w14:paraId="2D20C7EE" w14:textId="664BEE25" w:rsidR="008715CE" w:rsidRPr="004C1687" w:rsidRDefault="000C5190" w:rsidP="008715CE">
      <w:pPr>
        <w:rPr>
          <w:rFonts w:cs="Times New Roman"/>
          <w:szCs w:val="24"/>
        </w:rPr>
      </w:pPr>
      <w:r>
        <w:rPr>
          <w:rFonts w:cs="Times New Roman"/>
          <w:szCs w:val="24"/>
        </w:rPr>
        <w:t xml:space="preserve">BĮ </w:t>
      </w:r>
      <w:r w:rsidR="005152F8" w:rsidRPr="004C1687">
        <w:rPr>
          <w:rFonts w:cs="Times New Roman"/>
          <w:szCs w:val="24"/>
        </w:rPr>
        <w:t>Šiaulių apskaitos centrui</w:t>
      </w:r>
    </w:p>
    <w:p w14:paraId="5DA2AF74" w14:textId="77777777" w:rsidR="008715CE" w:rsidRPr="002A40E4" w:rsidRDefault="008715CE" w:rsidP="008715CE">
      <w:pPr>
        <w:rPr>
          <w:rFonts w:cs="Times New Roman"/>
          <w:szCs w:val="24"/>
        </w:rPr>
      </w:pPr>
    </w:p>
    <w:p w14:paraId="4531E59C" w14:textId="77777777" w:rsidR="008715CE" w:rsidRPr="002A40E4" w:rsidRDefault="008715CE" w:rsidP="008715CE">
      <w:pPr>
        <w:jc w:val="center"/>
        <w:rPr>
          <w:rFonts w:cs="Times New Roman"/>
          <w:b/>
          <w:bCs/>
          <w:szCs w:val="24"/>
        </w:rPr>
      </w:pPr>
      <w:r w:rsidRPr="002A40E4">
        <w:rPr>
          <w:rFonts w:cs="Times New Roman"/>
          <w:b/>
          <w:bCs/>
          <w:szCs w:val="24"/>
        </w:rPr>
        <w:t>PASIŪLYMAS</w:t>
      </w:r>
    </w:p>
    <w:p w14:paraId="26425DCD" w14:textId="446EEFE3" w:rsidR="008715CE" w:rsidRPr="002A40E4" w:rsidRDefault="008715CE" w:rsidP="008715CE">
      <w:pPr>
        <w:jc w:val="center"/>
        <w:rPr>
          <w:rFonts w:cs="Times New Roman"/>
          <w:b/>
          <w:bCs/>
          <w:szCs w:val="24"/>
        </w:rPr>
      </w:pPr>
      <w:r w:rsidRPr="002A40E4">
        <w:rPr>
          <w:rFonts w:cs="Times New Roman"/>
          <w:b/>
          <w:bCs/>
          <w:szCs w:val="24"/>
        </w:rPr>
        <w:t>DĖL PIRKIMO „</w:t>
      </w:r>
      <w:r w:rsidR="008D6975" w:rsidRPr="008D6975">
        <w:rPr>
          <w:rFonts w:cs="Times New Roman"/>
          <w:b/>
          <w:bCs/>
          <w:szCs w:val="24"/>
        </w:rPr>
        <w:t>SAULĖS ŠVIESOS ENERGIJOS FOTOVOLTIN</w:t>
      </w:r>
      <w:r w:rsidR="004D7B7C">
        <w:rPr>
          <w:rFonts w:cs="Times New Roman"/>
          <w:b/>
          <w:bCs/>
          <w:szCs w:val="24"/>
        </w:rPr>
        <w:t>IŲ</w:t>
      </w:r>
      <w:r w:rsidR="008D6975" w:rsidRPr="008D6975">
        <w:rPr>
          <w:rFonts w:cs="Times New Roman"/>
          <w:b/>
          <w:bCs/>
          <w:szCs w:val="24"/>
        </w:rPr>
        <w:t xml:space="preserve"> ELEKTRIN</w:t>
      </w:r>
      <w:r w:rsidR="004D7B7C">
        <w:rPr>
          <w:rFonts w:cs="Times New Roman"/>
          <w:b/>
          <w:bCs/>
          <w:szCs w:val="24"/>
        </w:rPr>
        <w:t>IŲ</w:t>
      </w:r>
      <w:r w:rsidR="008D6975" w:rsidRPr="008D6975">
        <w:rPr>
          <w:rFonts w:cs="Times New Roman"/>
          <w:b/>
          <w:bCs/>
          <w:szCs w:val="24"/>
        </w:rPr>
        <w:t xml:space="preserve"> PROJEKTAVIMAS IR SUSIJUSIOS PASLAUGOS</w:t>
      </w:r>
      <w:r w:rsidRPr="002A40E4">
        <w:rPr>
          <w:rFonts w:cs="Times New Roman"/>
          <w:b/>
          <w:bCs/>
          <w:szCs w:val="24"/>
        </w:rPr>
        <w:t>“</w:t>
      </w:r>
    </w:p>
    <w:p w14:paraId="5B1549ED" w14:textId="77777777" w:rsidR="008715CE" w:rsidRPr="002A40E4" w:rsidRDefault="008715CE" w:rsidP="008715CE">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715CE" w:rsidRPr="002A40E4" w14:paraId="24BDDD68" w14:textId="77777777">
        <w:tc>
          <w:tcPr>
            <w:tcW w:w="3544" w:type="dxa"/>
          </w:tcPr>
          <w:p w14:paraId="5AC1FBBD" w14:textId="77777777" w:rsidR="008715CE" w:rsidRPr="002A40E4" w:rsidRDefault="008715CE">
            <w:pPr>
              <w:rPr>
                <w:rFonts w:cs="Times New Roman"/>
                <w:szCs w:val="24"/>
              </w:rPr>
            </w:pPr>
          </w:p>
        </w:tc>
        <w:tc>
          <w:tcPr>
            <w:tcW w:w="1985" w:type="dxa"/>
            <w:tcBorders>
              <w:bottom w:val="single" w:sz="4" w:space="0" w:color="auto"/>
            </w:tcBorders>
          </w:tcPr>
          <w:p w14:paraId="5EE3580D" w14:textId="77777777" w:rsidR="008715CE" w:rsidRPr="002A40E4" w:rsidRDefault="008715CE">
            <w:pPr>
              <w:rPr>
                <w:rFonts w:cs="Times New Roman"/>
                <w:szCs w:val="24"/>
              </w:rPr>
            </w:pPr>
          </w:p>
        </w:tc>
        <w:tc>
          <w:tcPr>
            <w:tcW w:w="3532" w:type="dxa"/>
          </w:tcPr>
          <w:p w14:paraId="52B5D51F" w14:textId="77777777" w:rsidR="008715CE" w:rsidRPr="002A40E4" w:rsidRDefault="008715CE">
            <w:pPr>
              <w:rPr>
                <w:rFonts w:cs="Times New Roman"/>
                <w:szCs w:val="24"/>
              </w:rPr>
            </w:pPr>
          </w:p>
        </w:tc>
      </w:tr>
      <w:tr w:rsidR="008715CE" w:rsidRPr="002A40E4" w14:paraId="162470A5" w14:textId="77777777">
        <w:tc>
          <w:tcPr>
            <w:tcW w:w="3544" w:type="dxa"/>
          </w:tcPr>
          <w:p w14:paraId="22E39BC6" w14:textId="77777777" w:rsidR="008715CE" w:rsidRPr="002A40E4" w:rsidRDefault="008715CE">
            <w:pPr>
              <w:rPr>
                <w:rFonts w:cs="Times New Roman"/>
                <w:szCs w:val="24"/>
              </w:rPr>
            </w:pPr>
          </w:p>
        </w:tc>
        <w:tc>
          <w:tcPr>
            <w:tcW w:w="1985" w:type="dxa"/>
            <w:tcBorders>
              <w:top w:val="single" w:sz="4" w:space="0" w:color="auto"/>
            </w:tcBorders>
          </w:tcPr>
          <w:p w14:paraId="10DBCF3A" w14:textId="77777777" w:rsidR="008715CE" w:rsidRPr="002A40E4" w:rsidRDefault="008715CE">
            <w:pPr>
              <w:jc w:val="center"/>
              <w:rPr>
                <w:rFonts w:cs="Times New Roman"/>
                <w:szCs w:val="24"/>
              </w:rPr>
            </w:pPr>
            <w:r w:rsidRPr="002A40E4">
              <w:rPr>
                <w:rFonts w:cs="Times New Roman"/>
                <w:szCs w:val="24"/>
              </w:rPr>
              <w:t>(data)</w:t>
            </w:r>
          </w:p>
        </w:tc>
        <w:tc>
          <w:tcPr>
            <w:tcW w:w="3532" w:type="dxa"/>
          </w:tcPr>
          <w:p w14:paraId="5BA9A4CF" w14:textId="77777777" w:rsidR="008715CE" w:rsidRPr="002A40E4" w:rsidRDefault="008715CE">
            <w:pPr>
              <w:rPr>
                <w:rFonts w:cs="Times New Roman"/>
                <w:szCs w:val="24"/>
              </w:rPr>
            </w:pPr>
          </w:p>
        </w:tc>
      </w:tr>
    </w:tbl>
    <w:p w14:paraId="0F021C72" w14:textId="77777777" w:rsidR="008715CE" w:rsidRPr="002A40E4" w:rsidRDefault="008715CE" w:rsidP="008715CE">
      <w:pPr>
        <w:rPr>
          <w:rFonts w:cs="Times New Roman"/>
          <w:szCs w:val="24"/>
        </w:rPr>
      </w:pPr>
    </w:p>
    <w:p w14:paraId="5F0A0539" w14:textId="77777777" w:rsidR="008715CE" w:rsidRPr="002A40E4" w:rsidRDefault="008715CE" w:rsidP="008715CE">
      <w:pPr>
        <w:jc w:val="center"/>
        <w:rPr>
          <w:rFonts w:cs="Times New Roman"/>
          <w:b/>
          <w:bCs/>
          <w:szCs w:val="24"/>
        </w:rPr>
      </w:pPr>
      <w:r w:rsidRPr="002A40E4">
        <w:rPr>
          <w:rFonts w:cs="Times New Roman"/>
          <w:b/>
          <w:bCs/>
          <w:szCs w:val="24"/>
        </w:rPr>
        <w:t>I SKYRIUS</w:t>
      </w:r>
    </w:p>
    <w:p w14:paraId="1E77444F" w14:textId="77777777" w:rsidR="008715CE" w:rsidRPr="002A40E4" w:rsidRDefault="008715CE" w:rsidP="008715CE">
      <w:pPr>
        <w:jc w:val="center"/>
        <w:rPr>
          <w:rFonts w:cs="Times New Roman"/>
          <w:b/>
          <w:bCs/>
          <w:szCs w:val="24"/>
        </w:rPr>
      </w:pPr>
      <w:r w:rsidRPr="002A40E4">
        <w:rPr>
          <w:rFonts w:cs="Times New Roman"/>
          <w:b/>
          <w:bCs/>
          <w:szCs w:val="24"/>
        </w:rPr>
        <w:t>INFORMACIJA APIE TIEKĖJĄ</w:t>
      </w:r>
    </w:p>
    <w:p w14:paraId="6084540D" w14:textId="77777777" w:rsidR="008715CE" w:rsidRPr="002A40E4" w:rsidRDefault="008715CE" w:rsidP="008715CE">
      <w:pPr>
        <w:rPr>
          <w:rFonts w:cs="Times New Roman"/>
          <w:szCs w:val="24"/>
        </w:rPr>
      </w:pPr>
    </w:p>
    <w:p w14:paraId="4F997041" w14:textId="1105E728" w:rsidR="008715CE" w:rsidRPr="002A40E4" w:rsidRDefault="00856493" w:rsidP="008715CE">
      <w:pPr>
        <w:pStyle w:val="Caption"/>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D8370C">
        <w:rPr>
          <w:rFonts w:cs="Times New Roman"/>
          <w:noProof/>
          <w:szCs w:val="24"/>
        </w:rPr>
        <w:t>1</w:t>
      </w:r>
      <w:r w:rsidRPr="002A40E4">
        <w:rPr>
          <w:rFonts w:cs="Times New Roman"/>
          <w:noProof/>
          <w:szCs w:val="24"/>
        </w:rPr>
        <w:fldChar w:fldCharType="end"/>
      </w:r>
      <w:r w:rsidR="008715CE" w:rsidRPr="002A40E4">
        <w:rPr>
          <w:rFonts w:cs="Times New Roman"/>
          <w:szCs w:val="24"/>
        </w:rPr>
        <w:t xml:space="preserve"> lentelė. </w:t>
      </w:r>
      <w:r w:rsidR="008715CE" w:rsidRPr="002A40E4">
        <w:rPr>
          <w:rFonts w:cs="Times New Roman"/>
          <w:b w:val="0"/>
          <w:bCs/>
          <w:szCs w:val="24"/>
        </w:rPr>
        <w:t>Informacija apie tiekėją</w:t>
      </w:r>
    </w:p>
    <w:tbl>
      <w:tblPr>
        <w:tblStyle w:val="TableGrid"/>
        <w:tblW w:w="0" w:type="auto"/>
        <w:tblLook w:val="04A0" w:firstRow="1" w:lastRow="0" w:firstColumn="1" w:lastColumn="0" w:noHBand="0" w:noVBand="1"/>
      </w:tblPr>
      <w:tblGrid>
        <w:gridCol w:w="4530"/>
        <w:gridCol w:w="4531"/>
      </w:tblGrid>
      <w:tr w:rsidR="008715CE" w:rsidRPr="002A40E4" w14:paraId="44E4D42F" w14:textId="77777777">
        <w:tc>
          <w:tcPr>
            <w:tcW w:w="4530" w:type="dxa"/>
          </w:tcPr>
          <w:p w14:paraId="4C745F47" w14:textId="77777777" w:rsidR="008715CE" w:rsidRPr="002A40E4" w:rsidRDefault="008715CE">
            <w:pPr>
              <w:rPr>
                <w:rFonts w:cs="Times New Roman"/>
                <w:szCs w:val="24"/>
              </w:rPr>
            </w:pPr>
            <w:r w:rsidRPr="002A40E4">
              <w:rPr>
                <w:rFonts w:cs="Times New Roman"/>
                <w:szCs w:val="24"/>
              </w:rPr>
              <w:t>Tiekėjo arba ūkio subjektų grupės dalyvių pavadinimas (-ai), juridinio asmens kodas (-ai) (jeigu pasiūlymą teikia fizinis asmuo – vardas ir pavardė), adresas (-ai)</w:t>
            </w:r>
          </w:p>
        </w:tc>
        <w:tc>
          <w:tcPr>
            <w:tcW w:w="4531" w:type="dxa"/>
          </w:tcPr>
          <w:p w14:paraId="277815B0" w14:textId="77777777" w:rsidR="008715CE" w:rsidRPr="002A40E4" w:rsidRDefault="008715CE">
            <w:pPr>
              <w:rPr>
                <w:rFonts w:cs="Times New Roman"/>
                <w:szCs w:val="24"/>
              </w:rPr>
            </w:pPr>
          </w:p>
        </w:tc>
      </w:tr>
      <w:tr w:rsidR="008715CE" w:rsidRPr="002A40E4" w14:paraId="7D5A67A4" w14:textId="77777777">
        <w:tc>
          <w:tcPr>
            <w:tcW w:w="4530" w:type="dxa"/>
          </w:tcPr>
          <w:p w14:paraId="19ACE159" w14:textId="77777777" w:rsidR="008715CE" w:rsidRPr="002A40E4" w:rsidRDefault="008715CE">
            <w:pPr>
              <w:rPr>
                <w:rFonts w:cs="Times New Roman"/>
                <w:szCs w:val="24"/>
              </w:rPr>
            </w:pPr>
            <w:r w:rsidRPr="002A40E4">
              <w:rPr>
                <w:rFonts w:cs="Times New Roman"/>
                <w:szCs w:val="24"/>
              </w:rPr>
              <w:t>Ūkio subjektų grupės dalyvis, atstovaujantis arba vadovaujantis ūkio subjektų grupei (pildoma, jei pasiūlymą teikia tiekėjų grupė)</w:t>
            </w:r>
          </w:p>
        </w:tc>
        <w:tc>
          <w:tcPr>
            <w:tcW w:w="4531" w:type="dxa"/>
          </w:tcPr>
          <w:p w14:paraId="184DD7BF" w14:textId="77777777" w:rsidR="008715CE" w:rsidRPr="002A40E4" w:rsidRDefault="008715CE">
            <w:pPr>
              <w:rPr>
                <w:rFonts w:cs="Times New Roman"/>
                <w:szCs w:val="24"/>
              </w:rPr>
            </w:pPr>
          </w:p>
        </w:tc>
      </w:tr>
      <w:tr w:rsidR="008715CE" w:rsidRPr="002A40E4" w14:paraId="4631E7F5" w14:textId="77777777">
        <w:tc>
          <w:tcPr>
            <w:tcW w:w="4530" w:type="dxa"/>
          </w:tcPr>
          <w:p w14:paraId="1046F3B2" w14:textId="77777777" w:rsidR="008715CE" w:rsidRPr="002A40E4" w:rsidRDefault="008715CE">
            <w:pPr>
              <w:rPr>
                <w:rFonts w:cs="Times New Roman"/>
                <w:szCs w:val="24"/>
              </w:rPr>
            </w:pPr>
            <w:r w:rsidRPr="002A40E4">
              <w:rPr>
                <w:rFonts w:cs="Times New Roman"/>
                <w:szCs w:val="24"/>
              </w:rPr>
              <w:t>Asmens, įgalioto bendrauti su perkančiąją organizacija, kontaktinė informacija (vardas, pavardė, telefono numeris)</w:t>
            </w:r>
          </w:p>
        </w:tc>
        <w:tc>
          <w:tcPr>
            <w:tcW w:w="4531" w:type="dxa"/>
          </w:tcPr>
          <w:p w14:paraId="0CFFA38C" w14:textId="77777777" w:rsidR="008715CE" w:rsidRPr="002A40E4" w:rsidRDefault="008715CE">
            <w:pPr>
              <w:rPr>
                <w:rFonts w:cs="Times New Roman"/>
                <w:szCs w:val="24"/>
              </w:rPr>
            </w:pPr>
          </w:p>
        </w:tc>
      </w:tr>
    </w:tbl>
    <w:p w14:paraId="039C8164" w14:textId="77777777" w:rsidR="008715CE" w:rsidRDefault="008715CE" w:rsidP="008715CE">
      <w:pPr>
        <w:rPr>
          <w:rFonts w:cs="Times New Roman"/>
          <w:szCs w:val="24"/>
        </w:rPr>
      </w:pPr>
    </w:p>
    <w:p w14:paraId="5F30E61C" w14:textId="0A5351E2" w:rsidR="007B34FF" w:rsidRPr="007B34FF" w:rsidRDefault="00C73536" w:rsidP="007B34FF">
      <w:pPr>
        <w:jc w:val="center"/>
        <w:rPr>
          <w:rFonts w:cs="Times New Roman"/>
          <w:b/>
          <w:bCs/>
          <w:szCs w:val="24"/>
        </w:rPr>
      </w:pPr>
      <w:r>
        <w:rPr>
          <w:rFonts w:cs="Times New Roman"/>
          <w:b/>
          <w:bCs/>
          <w:szCs w:val="24"/>
        </w:rPr>
        <w:t>I</w:t>
      </w:r>
      <w:r w:rsidR="007B34FF" w:rsidRPr="007B34FF">
        <w:rPr>
          <w:rFonts w:cs="Times New Roman"/>
          <w:b/>
          <w:bCs/>
          <w:szCs w:val="24"/>
        </w:rPr>
        <w:t>I SKYRIUS</w:t>
      </w:r>
    </w:p>
    <w:p w14:paraId="7A5F4612" w14:textId="1AF044B0" w:rsidR="007B34FF" w:rsidRPr="007B34FF" w:rsidRDefault="007B34FF" w:rsidP="007B34FF">
      <w:pPr>
        <w:jc w:val="center"/>
        <w:rPr>
          <w:rFonts w:cs="Times New Roman"/>
          <w:b/>
          <w:bCs/>
          <w:szCs w:val="24"/>
        </w:rPr>
      </w:pPr>
      <w:r w:rsidRPr="007B34FF">
        <w:rPr>
          <w:rFonts w:cs="Times New Roman"/>
          <w:b/>
          <w:bCs/>
          <w:szCs w:val="24"/>
        </w:rPr>
        <w:t>PIRMA PIRKIMO DALIS</w:t>
      </w:r>
    </w:p>
    <w:p w14:paraId="2492769A" w14:textId="77777777" w:rsidR="007B34FF" w:rsidRDefault="007B34FF" w:rsidP="008715CE">
      <w:pPr>
        <w:rPr>
          <w:rFonts w:cs="Times New Roman"/>
          <w:szCs w:val="24"/>
        </w:rPr>
      </w:pPr>
    </w:p>
    <w:p w14:paraId="0CF946DB" w14:textId="77777777" w:rsidR="009812DE" w:rsidRPr="002A40E4" w:rsidRDefault="009812DE" w:rsidP="009812DE">
      <w:pPr>
        <w:jc w:val="center"/>
        <w:rPr>
          <w:rFonts w:cs="Times New Roman"/>
          <w:b/>
          <w:bCs/>
          <w:szCs w:val="24"/>
        </w:rPr>
      </w:pPr>
      <w:r>
        <w:rPr>
          <w:rFonts w:cs="Times New Roman"/>
          <w:b/>
          <w:bCs/>
          <w:szCs w:val="24"/>
        </w:rPr>
        <w:t>PIRMAS SKIRSNIS</w:t>
      </w:r>
    </w:p>
    <w:p w14:paraId="521FF80E" w14:textId="77777777" w:rsidR="009812DE" w:rsidRPr="002A40E4" w:rsidRDefault="009812DE" w:rsidP="009812DE">
      <w:pPr>
        <w:jc w:val="center"/>
        <w:rPr>
          <w:rFonts w:cs="Times New Roman"/>
          <w:b/>
          <w:bCs/>
          <w:szCs w:val="24"/>
        </w:rPr>
      </w:pPr>
      <w:r w:rsidRPr="002A40E4">
        <w:rPr>
          <w:rFonts w:cs="Times New Roman"/>
          <w:b/>
          <w:bCs/>
          <w:szCs w:val="24"/>
        </w:rPr>
        <w:t>INFORMACIJA APIE ŪKIO SUBJEKTUS, KURIŲ PAJĖGUMAIS TIEKĖJAS REMIASI, KAD ATITIKTŲ PERKANČIOSIOS ORGANIZACIJOS KELIAMUS KVALIFIKACIJOS REIKALAVIMUS (JEIGU TOKIE REIKALAVIMAI KELIAMI)</w:t>
      </w:r>
    </w:p>
    <w:p w14:paraId="2F7C0947" w14:textId="77777777" w:rsidR="009812DE" w:rsidRPr="002A40E4" w:rsidRDefault="009812DE" w:rsidP="009812DE">
      <w:pPr>
        <w:rPr>
          <w:rFonts w:cs="Times New Roman"/>
          <w:szCs w:val="24"/>
        </w:rPr>
      </w:pPr>
    </w:p>
    <w:p w14:paraId="447CBA9D" w14:textId="77777777" w:rsidR="009812DE" w:rsidRPr="002A40E4" w:rsidRDefault="009812DE" w:rsidP="009812DE">
      <w:pPr>
        <w:pStyle w:val="ListParagraph"/>
        <w:numPr>
          <w:ilvl w:val="0"/>
          <w:numId w:val="5"/>
        </w:numPr>
        <w:rPr>
          <w:rFonts w:cs="Times New Roman"/>
          <w:szCs w:val="24"/>
        </w:rPr>
      </w:pPr>
      <w:r w:rsidRPr="002A40E4">
        <w:rPr>
          <w:rFonts w:cs="Times New Roman"/>
          <w:szCs w:val="24"/>
        </w:rPr>
        <w:t xml:space="preserve">Lentelė pildoma, jei tiekėjas pasitelkia kitų ūkio subjektų pajėgumais pagal VPĮ 49 straipsnį. Jeigu aktualu, nurodomi ir </w:t>
      </w:r>
      <w:proofErr w:type="spellStart"/>
      <w:r w:rsidRPr="002A40E4">
        <w:rPr>
          <w:rFonts w:cs="Times New Roman"/>
          <w:szCs w:val="24"/>
        </w:rPr>
        <w:t>kvazisubtiekėjai</w:t>
      </w:r>
      <w:proofErr w:type="spellEnd"/>
      <w:r w:rsidRPr="002A40E4">
        <w:rPr>
          <w:rFonts w:cs="Times New Roman"/>
          <w:szCs w:val="24"/>
        </w:rPr>
        <w:t xml:space="preserve"> – fiziniai asmenys, kuriuos ketinama įdarbinti pirkimo laimėjimo atveju.</w:t>
      </w:r>
    </w:p>
    <w:p w14:paraId="0010005E" w14:textId="77777777" w:rsidR="009812DE" w:rsidRPr="002A40E4" w:rsidRDefault="009812DE" w:rsidP="009812DE">
      <w:pPr>
        <w:rPr>
          <w:rFonts w:cs="Times New Roman"/>
          <w:szCs w:val="24"/>
        </w:rPr>
      </w:pPr>
    </w:p>
    <w:p w14:paraId="00EAB5C6" w14:textId="77777777" w:rsidR="009812DE" w:rsidRPr="002A40E4" w:rsidRDefault="009812DE" w:rsidP="009812DE">
      <w:pPr>
        <w:pStyle w:val="Caption"/>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2</w:t>
      </w:r>
      <w:r w:rsidRPr="002A40E4">
        <w:rPr>
          <w:rFonts w:cs="Times New Roman"/>
          <w:noProof/>
          <w:szCs w:val="24"/>
        </w:rPr>
        <w:fldChar w:fldCharType="end"/>
      </w:r>
      <w:r w:rsidRPr="002A40E4">
        <w:rPr>
          <w:rFonts w:cs="Times New Roman"/>
          <w:szCs w:val="24"/>
        </w:rPr>
        <w:t xml:space="preserve"> lentelė. </w:t>
      </w:r>
      <w:r w:rsidRPr="002A40E4">
        <w:rPr>
          <w:rFonts w:cs="Times New Roman"/>
          <w:b w:val="0"/>
          <w:bCs/>
          <w:szCs w:val="24"/>
        </w:rPr>
        <w:t>Informacija apie ūkio subjektus, kurių pajėgumais tiekėjas remiasi</w:t>
      </w:r>
    </w:p>
    <w:tbl>
      <w:tblPr>
        <w:tblStyle w:val="TableGrid"/>
        <w:tblW w:w="5000" w:type="pct"/>
        <w:tblLook w:val="04A0" w:firstRow="1" w:lastRow="0" w:firstColumn="1" w:lastColumn="0" w:noHBand="0" w:noVBand="1"/>
      </w:tblPr>
      <w:tblGrid>
        <w:gridCol w:w="557"/>
        <w:gridCol w:w="3124"/>
        <w:gridCol w:w="2977"/>
        <w:gridCol w:w="2403"/>
      </w:tblGrid>
      <w:tr w:rsidR="009812DE" w:rsidRPr="002A40E4" w14:paraId="511C1122" w14:textId="77777777" w:rsidTr="008E6B71">
        <w:tc>
          <w:tcPr>
            <w:tcW w:w="307" w:type="pct"/>
          </w:tcPr>
          <w:p w14:paraId="474C1312" w14:textId="77777777" w:rsidR="009812DE" w:rsidRPr="002A40E4" w:rsidRDefault="009812DE" w:rsidP="008E6B71">
            <w:pPr>
              <w:jc w:val="center"/>
              <w:rPr>
                <w:rFonts w:cs="Times New Roman"/>
                <w:b/>
                <w:bCs/>
                <w:szCs w:val="24"/>
              </w:rPr>
            </w:pPr>
            <w:r w:rsidRPr="002A40E4">
              <w:rPr>
                <w:rFonts w:cs="Times New Roman"/>
                <w:b/>
                <w:bCs/>
                <w:szCs w:val="24"/>
              </w:rPr>
              <w:t>Nr.</w:t>
            </w:r>
          </w:p>
        </w:tc>
        <w:tc>
          <w:tcPr>
            <w:tcW w:w="1724" w:type="pct"/>
          </w:tcPr>
          <w:p w14:paraId="4C846C21" w14:textId="77777777" w:rsidR="009812DE" w:rsidRPr="002A40E4" w:rsidRDefault="009812DE" w:rsidP="008E6B71">
            <w:pPr>
              <w:jc w:val="center"/>
              <w:rPr>
                <w:rFonts w:cs="Times New Roman"/>
                <w:b/>
                <w:bCs/>
                <w:szCs w:val="24"/>
              </w:rPr>
            </w:pPr>
            <w:r w:rsidRPr="002A40E4">
              <w:rPr>
                <w:rFonts w:cs="Times New Roman"/>
                <w:b/>
                <w:bCs/>
                <w:szCs w:val="24"/>
              </w:rPr>
              <w:t>Ūkio subjekto pavadinimas, juridinio asmens kodas, adresas</w:t>
            </w:r>
          </w:p>
        </w:tc>
        <w:tc>
          <w:tcPr>
            <w:tcW w:w="1643" w:type="pct"/>
          </w:tcPr>
          <w:p w14:paraId="0F34FAF1" w14:textId="77777777" w:rsidR="009812DE" w:rsidRPr="002A40E4" w:rsidRDefault="009812DE" w:rsidP="008E6B71">
            <w:pPr>
              <w:jc w:val="center"/>
              <w:rPr>
                <w:rFonts w:cs="Times New Roman"/>
                <w:b/>
                <w:bCs/>
                <w:szCs w:val="24"/>
              </w:rPr>
            </w:pPr>
            <w:r w:rsidRPr="002A40E4">
              <w:rPr>
                <w:rFonts w:cs="Times New Roman"/>
                <w:b/>
                <w:bCs/>
                <w:szCs w:val="24"/>
              </w:rPr>
              <w:t>Nuoroda į pirkimo sąlygų punktą, kuriam atitikti remiamasi ūkio subjekto pajėgumais</w:t>
            </w:r>
          </w:p>
        </w:tc>
        <w:tc>
          <w:tcPr>
            <w:tcW w:w="1326" w:type="pct"/>
          </w:tcPr>
          <w:p w14:paraId="7E8BB7EE" w14:textId="77777777" w:rsidR="009812DE" w:rsidRPr="002A40E4" w:rsidRDefault="009812DE" w:rsidP="008E6B71">
            <w:pPr>
              <w:jc w:val="center"/>
              <w:rPr>
                <w:rFonts w:cs="Times New Roman"/>
                <w:b/>
                <w:bCs/>
                <w:szCs w:val="24"/>
              </w:rPr>
            </w:pPr>
            <w:r w:rsidRPr="002A40E4">
              <w:rPr>
                <w:rFonts w:cs="Times New Roman"/>
                <w:b/>
                <w:bCs/>
                <w:szCs w:val="24"/>
              </w:rPr>
              <w:t xml:space="preserve">Sutarties objekto dalies, perduodamos vykdyti ūkio subjektui, kurio </w:t>
            </w:r>
            <w:r w:rsidRPr="002A40E4">
              <w:rPr>
                <w:rFonts w:cs="Times New Roman"/>
                <w:b/>
                <w:bCs/>
                <w:szCs w:val="24"/>
              </w:rPr>
              <w:lastRenderedPageBreak/>
              <w:t>pajėgumais tiekėjas remiasi, aprašymas</w:t>
            </w:r>
          </w:p>
        </w:tc>
      </w:tr>
      <w:tr w:rsidR="009812DE" w:rsidRPr="002A40E4" w14:paraId="6CCCE664" w14:textId="77777777" w:rsidTr="008E6B71">
        <w:tc>
          <w:tcPr>
            <w:tcW w:w="307" w:type="pct"/>
          </w:tcPr>
          <w:p w14:paraId="3CCA1FF1" w14:textId="77777777" w:rsidR="009812DE" w:rsidRPr="002A40E4" w:rsidRDefault="009812DE" w:rsidP="008E6B71">
            <w:pPr>
              <w:jc w:val="center"/>
              <w:rPr>
                <w:rFonts w:cs="Times New Roman"/>
                <w:b/>
                <w:bCs/>
                <w:szCs w:val="24"/>
              </w:rPr>
            </w:pPr>
            <w:r w:rsidRPr="002A40E4">
              <w:rPr>
                <w:rFonts w:cs="Times New Roman"/>
                <w:b/>
                <w:bCs/>
                <w:szCs w:val="24"/>
              </w:rPr>
              <w:t>1</w:t>
            </w:r>
          </w:p>
        </w:tc>
        <w:tc>
          <w:tcPr>
            <w:tcW w:w="1724" w:type="pct"/>
          </w:tcPr>
          <w:p w14:paraId="31382B2E" w14:textId="77777777" w:rsidR="009812DE" w:rsidRPr="002A40E4" w:rsidRDefault="009812DE" w:rsidP="008E6B71">
            <w:pPr>
              <w:jc w:val="center"/>
              <w:rPr>
                <w:rFonts w:cs="Times New Roman"/>
                <w:b/>
                <w:bCs/>
                <w:szCs w:val="24"/>
              </w:rPr>
            </w:pPr>
            <w:r w:rsidRPr="002A40E4">
              <w:rPr>
                <w:rFonts w:cs="Times New Roman"/>
                <w:b/>
                <w:bCs/>
                <w:szCs w:val="24"/>
              </w:rPr>
              <w:t>2</w:t>
            </w:r>
          </w:p>
        </w:tc>
        <w:tc>
          <w:tcPr>
            <w:tcW w:w="1643" w:type="pct"/>
          </w:tcPr>
          <w:p w14:paraId="52DD5A41" w14:textId="77777777" w:rsidR="009812DE" w:rsidRPr="002A40E4" w:rsidRDefault="009812DE" w:rsidP="008E6B71">
            <w:pPr>
              <w:jc w:val="center"/>
              <w:rPr>
                <w:rFonts w:cs="Times New Roman"/>
                <w:b/>
                <w:bCs/>
                <w:szCs w:val="24"/>
              </w:rPr>
            </w:pPr>
            <w:r w:rsidRPr="002A40E4">
              <w:rPr>
                <w:rFonts w:cs="Times New Roman"/>
                <w:b/>
                <w:bCs/>
                <w:szCs w:val="24"/>
              </w:rPr>
              <w:t>3</w:t>
            </w:r>
          </w:p>
        </w:tc>
        <w:tc>
          <w:tcPr>
            <w:tcW w:w="1326" w:type="pct"/>
          </w:tcPr>
          <w:p w14:paraId="10DC4197" w14:textId="77777777" w:rsidR="009812DE" w:rsidRPr="002A40E4" w:rsidRDefault="009812DE" w:rsidP="008E6B71">
            <w:pPr>
              <w:jc w:val="center"/>
              <w:rPr>
                <w:rFonts w:cs="Times New Roman"/>
                <w:b/>
                <w:bCs/>
                <w:szCs w:val="24"/>
              </w:rPr>
            </w:pPr>
            <w:r w:rsidRPr="002A40E4">
              <w:rPr>
                <w:rFonts w:cs="Times New Roman"/>
                <w:b/>
                <w:bCs/>
                <w:szCs w:val="24"/>
              </w:rPr>
              <w:t>4</w:t>
            </w:r>
          </w:p>
        </w:tc>
      </w:tr>
      <w:tr w:rsidR="009812DE" w:rsidRPr="002A40E4" w14:paraId="6AC5A45A" w14:textId="77777777" w:rsidTr="008E6B71">
        <w:tc>
          <w:tcPr>
            <w:tcW w:w="307" w:type="pct"/>
          </w:tcPr>
          <w:p w14:paraId="0BAF6E70" w14:textId="77777777" w:rsidR="009812DE" w:rsidRPr="002A40E4" w:rsidRDefault="009812DE" w:rsidP="008E6B71">
            <w:pPr>
              <w:rPr>
                <w:rFonts w:cs="Times New Roman"/>
                <w:szCs w:val="24"/>
              </w:rPr>
            </w:pPr>
          </w:p>
        </w:tc>
        <w:tc>
          <w:tcPr>
            <w:tcW w:w="1724" w:type="pct"/>
          </w:tcPr>
          <w:p w14:paraId="642C6593" w14:textId="77777777" w:rsidR="009812DE" w:rsidRPr="002A40E4" w:rsidRDefault="009812DE" w:rsidP="008E6B71">
            <w:pPr>
              <w:rPr>
                <w:rFonts w:cs="Times New Roman"/>
                <w:szCs w:val="24"/>
              </w:rPr>
            </w:pPr>
          </w:p>
        </w:tc>
        <w:tc>
          <w:tcPr>
            <w:tcW w:w="1643" w:type="pct"/>
          </w:tcPr>
          <w:p w14:paraId="16419CA9" w14:textId="77777777" w:rsidR="009812DE" w:rsidRPr="002A40E4" w:rsidRDefault="009812DE" w:rsidP="008E6B71">
            <w:pPr>
              <w:rPr>
                <w:rFonts w:cs="Times New Roman"/>
                <w:szCs w:val="24"/>
              </w:rPr>
            </w:pPr>
          </w:p>
        </w:tc>
        <w:tc>
          <w:tcPr>
            <w:tcW w:w="1326" w:type="pct"/>
          </w:tcPr>
          <w:p w14:paraId="6E23B437" w14:textId="77777777" w:rsidR="009812DE" w:rsidRPr="002A40E4" w:rsidRDefault="009812DE" w:rsidP="008E6B71">
            <w:pPr>
              <w:rPr>
                <w:rFonts w:cs="Times New Roman"/>
                <w:szCs w:val="24"/>
              </w:rPr>
            </w:pPr>
          </w:p>
        </w:tc>
      </w:tr>
      <w:tr w:rsidR="009812DE" w:rsidRPr="002A40E4" w14:paraId="3B4742BF" w14:textId="77777777" w:rsidTr="008E6B71">
        <w:tc>
          <w:tcPr>
            <w:tcW w:w="307" w:type="pct"/>
          </w:tcPr>
          <w:p w14:paraId="3B3F12FF" w14:textId="77777777" w:rsidR="009812DE" w:rsidRPr="002A40E4" w:rsidRDefault="009812DE" w:rsidP="008E6B71">
            <w:pPr>
              <w:rPr>
                <w:rFonts w:cs="Times New Roman"/>
                <w:szCs w:val="24"/>
              </w:rPr>
            </w:pPr>
          </w:p>
        </w:tc>
        <w:tc>
          <w:tcPr>
            <w:tcW w:w="1724" w:type="pct"/>
          </w:tcPr>
          <w:p w14:paraId="7DC895AD" w14:textId="77777777" w:rsidR="009812DE" w:rsidRPr="002A40E4" w:rsidRDefault="009812DE" w:rsidP="008E6B71">
            <w:pPr>
              <w:rPr>
                <w:rFonts w:cs="Times New Roman"/>
                <w:szCs w:val="24"/>
              </w:rPr>
            </w:pPr>
          </w:p>
        </w:tc>
        <w:tc>
          <w:tcPr>
            <w:tcW w:w="1643" w:type="pct"/>
          </w:tcPr>
          <w:p w14:paraId="13231446" w14:textId="77777777" w:rsidR="009812DE" w:rsidRPr="002A40E4" w:rsidRDefault="009812DE" w:rsidP="008E6B71">
            <w:pPr>
              <w:rPr>
                <w:rFonts w:cs="Times New Roman"/>
                <w:szCs w:val="24"/>
              </w:rPr>
            </w:pPr>
          </w:p>
        </w:tc>
        <w:tc>
          <w:tcPr>
            <w:tcW w:w="1326" w:type="pct"/>
          </w:tcPr>
          <w:p w14:paraId="43CD6FCF" w14:textId="77777777" w:rsidR="009812DE" w:rsidRPr="002A40E4" w:rsidRDefault="009812DE" w:rsidP="008E6B71">
            <w:pPr>
              <w:rPr>
                <w:rFonts w:cs="Times New Roman"/>
                <w:szCs w:val="24"/>
              </w:rPr>
            </w:pPr>
          </w:p>
        </w:tc>
      </w:tr>
    </w:tbl>
    <w:p w14:paraId="37D87E77" w14:textId="77777777" w:rsidR="009812DE" w:rsidRPr="002A40E4" w:rsidRDefault="009812DE" w:rsidP="009812DE">
      <w:pPr>
        <w:rPr>
          <w:rFonts w:cs="Times New Roman"/>
          <w:szCs w:val="24"/>
        </w:rPr>
      </w:pPr>
    </w:p>
    <w:p w14:paraId="07787659" w14:textId="77777777" w:rsidR="009812DE" w:rsidRPr="00A35F59" w:rsidRDefault="009812DE" w:rsidP="009812DE">
      <w:pPr>
        <w:pStyle w:val="Caption"/>
        <w:rPr>
          <w:rFonts w:cs="Times New Roman"/>
          <w:b w:val="0"/>
          <w:szCs w:val="24"/>
        </w:rPr>
      </w:pPr>
      <w:r w:rsidRPr="00A35F59">
        <w:rPr>
          <w:rFonts w:cs="Times New Roman"/>
          <w:szCs w:val="24"/>
        </w:rPr>
        <w:fldChar w:fldCharType="begin"/>
      </w:r>
      <w:r w:rsidRPr="00A35F59">
        <w:rPr>
          <w:rFonts w:cs="Times New Roman"/>
          <w:szCs w:val="24"/>
        </w:rPr>
        <w:instrText xml:space="preserve"> SEQ lentelė \* ARABIC </w:instrText>
      </w:r>
      <w:r w:rsidRPr="00A35F59">
        <w:rPr>
          <w:rFonts w:cs="Times New Roman"/>
          <w:szCs w:val="24"/>
        </w:rPr>
        <w:fldChar w:fldCharType="separate"/>
      </w:r>
      <w:r>
        <w:rPr>
          <w:rFonts w:cs="Times New Roman"/>
          <w:noProof/>
          <w:szCs w:val="24"/>
        </w:rPr>
        <w:t>3</w:t>
      </w:r>
      <w:r w:rsidRPr="00A35F59">
        <w:rPr>
          <w:rFonts w:cs="Times New Roman"/>
          <w:szCs w:val="24"/>
        </w:rPr>
        <w:fldChar w:fldCharType="end"/>
      </w:r>
      <w:r w:rsidRPr="00A35F59">
        <w:rPr>
          <w:rFonts w:cs="Times New Roman"/>
          <w:szCs w:val="24"/>
        </w:rPr>
        <w:t xml:space="preserve"> lentelė. </w:t>
      </w:r>
      <w:r w:rsidRPr="00A35F59">
        <w:rPr>
          <w:rFonts w:cs="Times New Roman"/>
          <w:b w:val="0"/>
          <w:szCs w:val="24"/>
        </w:rPr>
        <w:t>Specialistai</w:t>
      </w:r>
    </w:p>
    <w:tbl>
      <w:tblPr>
        <w:tblStyle w:val="TableGrid"/>
        <w:tblW w:w="0" w:type="auto"/>
        <w:tblLook w:val="04A0" w:firstRow="1" w:lastRow="0" w:firstColumn="1" w:lastColumn="0" w:noHBand="0" w:noVBand="1"/>
      </w:tblPr>
      <w:tblGrid>
        <w:gridCol w:w="562"/>
        <w:gridCol w:w="2127"/>
        <w:gridCol w:w="2126"/>
        <w:gridCol w:w="4246"/>
      </w:tblGrid>
      <w:tr w:rsidR="009812DE" w:rsidRPr="00A35F59" w14:paraId="30E00014" w14:textId="77777777" w:rsidTr="008E6B71">
        <w:tc>
          <w:tcPr>
            <w:tcW w:w="562" w:type="dxa"/>
          </w:tcPr>
          <w:p w14:paraId="3360E303" w14:textId="77777777" w:rsidR="009812DE" w:rsidRPr="00A35F59" w:rsidRDefault="009812DE" w:rsidP="008E6B71">
            <w:pPr>
              <w:jc w:val="center"/>
              <w:rPr>
                <w:rFonts w:cs="Times New Roman"/>
                <w:b/>
                <w:szCs w:val="24"/>
              </w:rPr>
            </w:pPr>
            <w:r w:rsidRPr="00A35F59">
              <w:rPr>
                <w:rFonts w:cs="Times New Roman"/>
                <w:b/>
                <w:szCs w:val="24"/>
              </w:rPr>
              <w:t>Nr.</w:t>
            </w:r>
          </w:p>
        </w:tc>
        <w:tc>
          <w:tcPr>
            <w:tcW w:w="2127" w:type="dxa"/>
          </w:tcPr>
          <w:p w14:paraId="26F1CA26" w14:textId="77777777" w:rsidR="009812DE" w:rsidRPr="00A35F59" w:rsidRDefault="009812DE" w:rsidP="008E6B71">
            <w:pPr>
              <w:jc w:val="center"/>
              <w:rPr>
                <w:rFonts w:cs="Times New Roman"/>
                <w:b/>
                <w:szCs w:val="24"/>
              </w:rPr>
            </w:pPr>
            <w:r w:rsidRPr="00A35F59">
              <w:rPr>
                <w:rFonts w:cs="Times New Roman"/>
                <w:b/>
                <w:szCs w:val="24"/>
              </w:rPr>
              <w:t>Pozicija</w:t>
            </w:r>
          </w:p>
        </w:tc>
        <w:tc>
          <w:tcPr>
            <w:tcW w:w="2126" w:type="dxa"/>
          </w:tcPr>
          <w:p w14:paraId="24E4E867" w14:textId="77777777" w:rsidR="009812DE" w:rsidRPr="00A35F59" w:rsidRDefault="009812DE" w:rsidP="008E6B71">
            <w:pPr>
              <w:jc w:val="center"/>
              <w:rPr>
                <w:rFonts w:cs="Times New Roman"/>
                <w:b/>
                <w:szCs w:val="24"/>
              </w:rPr>
            </w:pPr>
            <w:r w:rsidRPr="00A35F59">
              <w:rPr>
                <w:rFonts w:cs="Times New Roman"/>
                <w:b/>
                <w:szCs w:val="24"/>
              </w:rPr>
              <w:t>Vardas ir pavardė</w:t>
            </w:r>
          </w:p>
        </w:tc>
        <w:tc>
          <w:tcPr>
            <w:tcW w:w="4246" w:type="dxa"/>
          </w:tcPr>
          <w:p w14:paraId="7CB46DAA" w14:textId="77777777" w:rsidR="009812DE" w:rsidRPr="00A35F59" w:rsidRDefault="009812DE" w:rsidP="008E6B71">
            <w:pPr>
              <w:jc w:val="center"/>
              <w:rPr>
                <w:rFonts w:cs="Times New Roman"/>
                <w:b/>
                <w:szCs w:val="24"/>
              </w:rPr>
            </w:pPr>
            <w:r w:rsidRPr="00A35F59">
              <w:rPr>
                <w:rFonts w:cs="Times New Roman"/>
                <w:b/>
                <w:szCs w:val="24"/>
              </w:rPr>
              <w:t>Statusas</w:t>
            </w:r>
          </w:p>
        </w:tc>
      </w:tr>
      <w:tr w:rsidR="009812DE" w:rsidRPr="00A35F59" w14:paraId="45E525B1" w14:textId="77777777" w:rsidTr="008E6B71">
        <w:tc>
          <w:tcPr>
            <w:tcW w:w="562" w:type="dxa"/>
          </w:tcPr>
          <w:p w14:paraId="1C6FD9B5" w14:textId="77777777" w:rsidR="009812DE" w:rsidRPr="00A35F59" w:rsidRDefault="009812DE" w:rsidP="008E6B71">
            <w:pPr>
              <w:jc w:val="center"/>
              <w:rPr>
                <w:rFonts w:cs="Times New Roman"/>
                <w:b/>
                <w:szCs w:val="24"/>
              </w:rPr>
            </w:pPr>
            <w:r w:rsidRPr="00A35F59">
              <w:rPr>
                <w:rFonts w:cs="Times New Roman"/>
                <w:b/>
                <w:szCs w:val="24"/>
              </w:rPr>
              <w:t>1</w:t>
            </w:r>
          </w:p>
        </w:tc>
        <w:tc>
          <w:tcPr>
            <w:tcW w:w="2127" w:type="dxa"/>
          </w:tcPr>
          <w:p w14:paraId="09FFB173" w14:textId="77777777" w:rsidR="009812DE" w:rsidRPr="00A35F59" w:rsidRDefault="009812DE" w:rsidP="008E6B71">
            <w:pPr>
              <w:jc w:val="center"/>
              <w:rPr>
                <w:rFonts w:cs="Times New Roman"/>
                <w:b/>
                <w:szCs w:val="24"/>
              </w:rPr>
            </w:pPr>
            <w:r w:rsidRPr="00A35F59">
              <w:rPr>
                <w:rFonts w:cs="Times New Roman"/>
                <w:b/>
                <w:szCs w:val="24"/>
              </w:rPr>
              <w:t>2</w:t>
            </w:r>
          </w:p>
        </w:tc>
        <w:tc>
          <w:tcPr>
            <w:tcW w:w="2126" w:type="dxa"/>
          </w:tcPr>
          <w:p w14:paraId="31474133" w14:textId="77777777" w:rsidR="009812DE" w:rsidRPr="00A35F59" w:rsidRDefault="009812DE" w:rsidP="008E6B71">
            <w:pPr>
              <w:jc w:val="center"/>
              <w:rPr>
                <w:rFonts w:cs="Times New Roman"/>
                <w:b/>
                <w:szCs w:val="24"/>
              </w:rPr>
            </w:pPr>
            <w:r w:rsidRPr="00A35F59">
              <w:rPr>
                <w:rFonts w:cs="Times New Roman"/>
                <w:b/>
                <w:szCs w:val="24"/>
              </w:rPr>
              <w:t>3</w:t>
            </w:r>
          </w:p>
        </w:tc>
        <w:tc>
          <w:tcPr>
            <w:tcW w:w="4246" w:type="dxa"/>
          </w:tcPr>
          <w:p w14:paraId="159D12C1" w14:textId="77777777" w:rsidR="009812DE" w:rsidRPr="00A35F59" w:rsidRDefault="009812DE" w:rsidP="008E6B71">
            <w:pPr>
              <w:jc w:val="center"/>
              <w:rPr>
                <w:rFonts w:cs="Times New Roman"/>
                <w:b/>
                <w:szCs w:val="24"/>
              </w:rPr>
            </w:pPr>
            <w:r w:rsidRPr="00A35F59">
              <w:rPr>
                <w:rFonts w:cs="Times New Roman"/>
                <w:b/>
                <w:szCs w:val="24"/>
              </w:rPr>
              <w:t>4</w:t>
            </w:r>
          </w:p>
        </w:tc>
      </w:tr>
      <w:tr w:rsidR="009812DE" w:rsidRPr="00A35F59" w14:paraId="06B114C2" w14:textId="77777777" w:rsidTr="008E6B71">
        <w:tc>
          <w:tcPr>
            <w:tcW w:w="562" w:type="dxa"/>
          </w:tcPr>
          <w:p w14:paraId="02E3DE42" w14:textId="77777777" w:rsidR="009812DE" w:rsidRPr="00A35F59" w:rsidRDefault="009812DE" w:rsidP="008E6B71">
            <w:pPr>
              <w:rPr>
                <w:rFonts w:cs="Times New Roman"/>
                <w:szCs w:val="24"/>
              </w:rPr>
            </w:pPr>
            <w:r w:rsidRPr="00A35F59">
              <w:rPr>
                <w:rFonts w:cs="Times New Roman"/>
                <w:szCs w:val="24"/>
              </w:rPr>
              <w:t>1.</w:t>
            </w:r>
          </w:p>
        </w:tc>
        <w:tc>
          <w:tcPr>
            <w:tcW w:w="2127" w:type="dxa"/>
          </w:tcPr>
          <w:p w14:paraId="7AD22D1D" w14:textId="77777777" w:rsidR="009812DE" w:rsidRPr="00A35F59" w:rsidRDefault="009812DE" w:rsidP="008E6B71">
            <w:pPr>
              <w:rPr>
                <w:rFonts w:cs="Times New Roman"/>
                <w:szCs w:val="24"/>
              </w:rPr>
            </w:pPr>
            <w:r w:rsidRPr="00A35F59">
              <w:rPr>
                <w:rFonts w:cs="Times New Roman"/>
                <w:szCs w:val="24"/>
              </w:rPr>
              <w:t>Statinio projekto vadovas</w:t>
            </w:r>
          </w:p>
        </w:tc>
        <w:tc>
          <w:tcPr>
            <w:tcW w:w="2126" w:type="dxa"/>
          </w:tcPr>
          <w:p w14:paraId="6C19B901" w14:textId="77777777" w:rsidR="009812DE" w:rsidRPr="00A35F59" w:rsidRDefault="009812DE" w:rsidP="008E6B71">
            <w:pPr>
              <w:rPr>
                <w:rFonts w:cs="Times New Roman"/>
                <w:szCs w:val="24"/>
              </w:rPr>
            </w:pPr>
          </w:p>
        </w:tc>
        <w:tc>
          <w:tcPr>
            <w:tcW w:w="4246" w:type="dxa"/>
          </w:tcPr>
          <w:p w14:paraId="31DB5BDE" w14:textId="77777777" w:rsidR="009812DE" w:rsidRPr="00A35F59" w:rsidRDefault="009812DE" w:rsidP="008E6B71">
            <w:pPr>
              <w:rPr>
                <w:rFonts w:cs="Times New Roman"/>
                <w:szCs w:val="24"/>
              </w:rPr>
            </w:pPr>
            <w:r w:rsidRPr="00A35F59">
              <w:rPr>
                <w:rFonts w:cs="Times New Roman"/>
                <w:szCs w:val="24"/>
              </w:rPr>
              <w:t xml:space="preserve">a) </w:t>
            </w:r>
            <w:r w:rsidRPr="00A35F59">
              <w:rPr>
                <w:rFonts w:cs="Times New Roman"/>
                <w:szCs w:val="24"/>
              </w:rPr>
              <w:fldChar w:fldCharType="begin">
                <w:ffData>
                  <w:name w:val="Tikrinti1"/>
                  <w:enabled/>
                  <w:calcOnExit w:val="0"/>
                  <w:checkBox>
                    <w:sizeAuto/>
                    <w:default w:val="0"/>
                  </w:checkBox>
                </w:ffData>
              </w:fldChar>
            </w:r>
            <w:r w:rsidRPr="00A35F59">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A35F59">
              <w:rPr>
                <w:rFonts w:cs="Times New Roman"/>
                <w:szCs w:val="24"/>
              </w:rPr>
              <w:fldChar w:fldCharType="end"/>
            </w:r>
            <w:r w:rsidRPr="00A35F59">
              <w:rPr>
                <w:rFonts w:cs="Times New Roman"/>
                <w:szCs w:val="24"/>
              </w:rPr>
              <w:t xml:space="preserve"> Specialistas pasiūlymo pateikimo datai yra įdarbintas pagal darbo sutartį tiekėjo arba subtiekėjo organizacijoje.</w:t>
            </w:r>
          </w:p>
          <w:p w14:paraId="47601AE8" w14:textId="77777777" w:rsidR="009812DE" w:rsidRPr="00A35F59" w:rsidRDefault="009812DE" w:rsidP="008E6B71">
            <w:pPr>
              <w:rPr>
                <w:rFonts w:cs="Times New Roman"/>
                <w:szCs w:val="24"/>
              </w:rPr>
            </w:pPr>
            <w:r w:rsidRPr="00A35F59">
              <w:rPr>
                <w:rFonts w:cs="Times New Roman"/>
                <w:szCs w:val="24"/>
              </w:rPr>
              <w:t xml:space="preserve">b) </w:t>
            </w:r>
            <w:r w:rsidRPr="00A35F59">
              <w:rPr>
                <w:rFonts w:cs="Times New Roman"/>
                <w:szCs w:val="24"/>
              </w:rPr>
              <w:fldChar w:fldCharType="begin">
                <w:ffData>
                  <w:name w:val="Tikrinti1"/>
                  <w:enabled/>
                  <w:calcOnExit w:val="0"/>
                  <w:checkBox>
                    <w:sizeAuto/>
                    <w:default w:val="0"/>
                  </w:checkBox>
                </w:ffData>
              </w:fldChar>
            </w:r>
            <w:r w:rsidRPr="00A35F59">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A35F59">
              <w:rPr>
                <w:rFonts w:cs="Times New Roman"/>
                <w:szCs w:val="24"/>
              </w:rPr>
              <w:fldChar w:fldCharType="end"/>
            </w:r>
            <w:r w:rsidRPr="00A35F59">
              <w:rPr>
                <w:rFonts w:cs="Times New Roman"/>
                <w:szCs w:val="24"/>
              </w:rPr>
              <w:t xml:space="preserve"> Specialistas pasiūlymo pateikimo datai nėra įdarbintas pagal darbo sutartį tiekėjo arba subtiekėjo organizacijoje, tačiau laimėjus pirkimą jis bus įdarbintas pagal darbo sutartį, </w:t>
            </w:r>
            <w:proofErr w:type="spellStart"/>
            <w:r w:rsidRPr="00A35F59">
              <w:rPr>
                <w:rFonts w:cs="Times New Roman"/>
                <w:szCs w:val="24"/>
              </w:rPr>
              <w:t>t.y</w:t>
            </w:r>
            <w:proofErr w:type="spellEnd"/>
            <w:r w:rsidRPr="00A35F59">
              <w:rPr>
                <w:rFonts w:cs="Times New Roman"/>
                <w:szCs w:val="24"/>
              </w:rPr>
              <w:t xml:space="preserve">. specialistas bus laikomas </w:t>
            </w:r>
            <w:proofErr w:type="spellStart"/>
            <w:r w:rsidRPr="00A35F59">
              <w:rPr>
                <w:rFonts w:cs="Times New Roman"/>
                <w:szCs w:val="24"/>
              </w:rPr>
              <w:t>kvazisubtiekėju</w:t>
            </w:r>
            <w:proofErr w:type="spellEnd"/>
            <w:r w:rsidRPr="00A35F59">
              <w:rPr>
                <w:rFonts w:cs="Times New Roman"/>
                <w:szCs w:val="24"/>
              </w:rPr>
              <w:t>.</w:t>
            </w:r>
          </w:p>
          <w:p w14:paraId="4CF50628" w14:textId="77777777" w:rsidR="009812DE" w:rsidRPr="00A35F59" w:rsidRDefault="009812DE" w:rsidP="008E6B71">
            <w:pPr>
              <w:rPr>
                <w:rFonts w:cs="Times New Roman"/>
                <w:szCs w:val="24"/>
              </w:rPr>
            </w:pPr>
            <w:r w:rsidRPr="00A35F59">
              <w:rPr>
                <w:rFonts w:cs="Times New Roman"/>
                <w:szCs w:val="24"/>
              </w:rPr>
              <w:t xml:space="preserve">c) </w:t>
            </w:r>
            <w:r w:rsidRPr="00A35F59">
              <w:rPr>
                <w:rFonts w:cs="Times New Roman"/>
                <w:szCs w:val="24"/>
              </w:rPr>
              <w:fldChar w:fldCharType="begin">
                <w:ffData>
                  <w:name w:val="Tikrinti1"/>
                  <w:enabled/>
                  <w:calcOnExit w:val="0"/>
                  <w:checkBox>
                    <w:sizeAuto/>
                    <w:default w:val="0"/>
                  </w:checkBox>
                </w:ffData>
              </w:fldChar>
            </w:r>
            <w:r w:rsidRPr="00A35F59">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A35F59">
              <w:rPr>
                <w:rFonts w:cs="Times New Roman"/>
                <w:szCs w:val="24"/>
              </w:rPr>
              <w:fldChar w:fldCharType="end"/>
            </w:r>
            <w:r w:rsidRPr="00A35F59">
              <w:rPr>
                <w:rFonts w:cs="Times New Roman"/>
                <w:szCs w:val="24"/>
              </w:rPr>
              <w:t xml:space="preserve"> Specialistas pasiūlymo pateikimo datai nėra įdarbintas pagal darbo sutartį tiekėjo arba subtiekėjo organizacijoje, tačiau laimėjus pirkimą jis bus pasitelkiamas ne darbo santykių pagrindais, </w:t>
            </w:r>
            <w:proofErr w:type="spellStart"/>
            <w:r w:rsidRPr="00A35F59">
              <w:rPr>
                <w:rFonts w:cs="Times New Roman"/>
                <w:szCs w:val="24"/>
              </w:rPr>
              <w:t>t.y</w:t>
            </w:r>
            <w:proofErr w:type="spellEnd"/>
            <w:r w:rsidRPr="00A35F59">
              <w:rPr>
                <w:rFonts w:cs="Times New Roman"/>
                <w:szCs w:val="24"/>
              </w:rPr>
              <w:t>. nebus įdarbintas pagal darbo sutartį ir VPĮ prasme bus laikomas subtiekėju.</w:t>
            </w:r>
          </w:p>
          <w:p w14:paraId="6EF9F822" w14:textId="77777777" w:rsidR="009812DE" w:rsidRPr="00A35F59" w:rsidRDefault="009812DE" w:rsidP="008E6B71">
            <w:pPr>
              <w:rPr>
                <w:rFonts w:cs="Times New Roman"/>
                <w:szCs w:val="24"/>
              </w:rPr>
            </w:pPr>
            <w:r w:rsidRPr="00A35F59">
              <w:rPr>
                <w:rFonts w:cs="Times New Roman"/>
                <w:szCs w:val="24"/>
              </w:rPr>
              <w:t xml:space="preserve">d) </w:t>
            </w:r>
            <w:r w:rsidRPr="00A35F59">
              <w:rPr>
                <w:rFonts w:cs="Times New Roman"/>
                <w:szCs w:val="24"/>
              </w:rPr>
              <w:fldChar w:fldCharType="begin">
                <w:ffData>
                  <w:name w:val="Tikrinti1"/>
                  <w:enabled/>
                  <w:calcOnExit w:val="0"/>
                  <w:checkBox>
                    <w:sizeAuto/>
                    <w:default w:val="0"/>
                  </w:checkBox>
                </w:ffData>
              </w:fldChar>
            </w:r>
            <w:r w:rsidRPr="00A35F59">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A35F59">
              <w:rPr>
                <w:rFonts w:cs="Times New Roman"/>
                <w:szCs w:val="24"/>
              </w:rPr>
              <w:fldChar w:fldCharType="end"/>
            </w:r>
            <w:r w:rsidRPr="00A35F59">
              <w:rPr>
                <w:rFonts w:cs="Times New Roman"/>
                <w:szCs w:val="24"/>
              </w:rPr>
              <w:t xml:space="preserve"> Kita.</w:t>
            </w:r>
          </w:p>
        </w:tc>
      </w:tr>
    </w:tbl>
    <w:p w14:paraId="5276193D" w14:textId="77777777" w:rsidR="009812DE" w:rsidRPr="002A40E4" w:rsidRDefault="009812DE" w:rsidP="009812DE">
      <w:pPr>
        <w:rPr>
          <w:rFonts w:cs="Times New Roman"/>
          <w:szCs w:val="24"/>
        </w:rPr>
      </w:pPr>
    </w:p>
    <w:p w14:paraId="17B30CEF" w14:textId="77777777" w:rsidR="009812DE" w:rsidRPr="00F46809" w:rsidRDefault="009812DE" w:rsidP="009812DE">
      <w:pPr>
        <w:jc w:val="center"/>
        <w:rPr>
          <w:rFonts w:cs="Times New Roman"/>
          <w:b/>
          <w:bCs/>
          <w:szCs w:val="24"/>
        </w:rPr>
      </w:pPr>
      <w:r>
        <w:rPr>
          <w:rFonts w:cs="Times New Roman"/>
          <w:b/>
          <w:szCs w:val="24"/>
        </w:rPr>
        <w:t>ANTRAS SKIRSNIS</w:t>
      </w:r>
    </w:p>
    <w:p w14:paraId="4B03E326" w14:textId="77777777" w:rsidR="009812DE" w:rsidRPr="00F46809" w:rsidRDefault="009812DE" w:rsidP="009812DE">
      <w:pPr>
        <w:jc w:val="center"/>
        <w:rPr>
          <w:rFonts w:cs="Times New Roman"/>
          <w:b/>
          <w:bCs/>
          <w:szCs w:val="24"/>
        </w:rPr>
      </w:pPr>
      <w:r w:rsidRPr="00F46809">
        <w:rPr>
          <w:rFonts w:cs="Times New Roman"/>
          <w:b/>
          <w:bCs/>
          <w:szCs w:val="24"/>
        </w:rPr>
        <w:t>INFORMACIJA APIE ŽINOMUS SUBTIEKĖJUS IR JIEMS PERDUODAMA VYKDYTI SUTARTIES DALIS</w:t>
      </w:r>
    </w:p>
    <w:p w14:paraId="6F2DF6BA" w14:textId="77777777" w:rsidR="009812DE" w:rsidRPr="00F46809" w:rsidRDefault="009812DE" w:rsidP="009812DE">
      <w:pPr>
        <w:rPr>
          <w:rFonts w:cs="Times New Roman"/>
          <w:szCs w:val="24"/>
        </w:rPr>
      </w:pPr>
    </w:p>
    <w:p w14:paraId="515F3A2D" w14:textId="77777777" w:rsidR="009812DE" w:rsidRPr="00F46809" w:rsidRDefault="009812DE" w:rsidP="009812DE">
      <w:pPr>
        <w:pStyle w:val="Caption"/>
        <w:rPr>
          <w:rFonts w:cs="Times New Roman"/>
          <w:szCs w:val="24"/>
        </w:rPr>
      </w:pPr>
      <w:r w:rsidRPr="00F46809">
        <w:rPr>
          <w:rFonts w:cs="Times New Roman"/>
          <w:szCs w:val="24"/>
        </w:rPr>
        <w:fldChar w:fldCharType="begin"/>
      </w:r>
      <w:r w:rsidRPr="00F46809">
        <w:rPr>
          <w:rFonts w:cs="Times New Roman"/>
          <w:szCs w:val="24"/>
        </w:rPr>
        <w:instrText xml:space="preserve"> SEQ lentelė \* ARABIC </w:instrText>
      </w:r>
      <w:r w:rsidRPr="00F46809">
        <w:rPr>
          <w:rFonts w:cs="Times New Roman"/>
          <w:szCs w:val="24"/>
        </w:rPr>
        <w:fldChar w:fldCharType="separate"/>
      </w:r>
      <w:r>
        <w:rPr>
          <w:rFonts w:cs="Times New Roman"/>
          <w:noProof/>
          <w:szCs w:val="24"/>
        </w:rPr>
        <w:t>4</w:t>
      </w:r>
      <w:r w:rsidRPr="00F46809">
        <w:rPr>
          <w:rFonts w:cs="Times New Roman"/>
          <w:noProof/>
          <w:szCs w:val="24"/>
        </w:rPr>
        <w:fldChar w:fldCharType="end"/>
      </w:r>
      <w:r w:rsidRPr="00F46809">
        <w:rPr>
          <w:rFonts w:cs="Times New Roman"/>
          <w:szCs w:val="24"/>
        </w:rPr>
        <w:t xml:space="preserve"> lentelė</w:t>
      </w:r>
      <w:r w:rsidRPr="00F46809">
        <w:rPr>
          <w:rFonts w:cs="Times New Roman"/>
          <w:b w:val="0"/>
          <w:bCs/>
          <w:szCs w:val="24"/>
        </w:rPr>
        <w:t>. Informacija apie žinomus subtiekėjus</w:t>
      </w:r>
    </w:p>
    <w:tbl>
      <w:tblPr>
        <w:tblStyle w:val="TableGrid"/>
        <w:tblW w:w="5000" w:type="pct"/>
        <w:tblLook w:val="04A0" w:firstRow="1" w:lastRow="0" w:firstColumn="1" w:lastColumn="0" w:noHBand="0" w:noVBand="1"/>
      </w:tblPr>
      <w:tblGrid>
        <w:gridCol w:w="562"/>
        <w:gridCol w:w="5478"/>
        <w:gridCol w:w="3021"/>
      </w:tblGrid>
      <w:tr w:rsidR="009812DE" w:rsidRPr="00F46809" w14:paraId="51D455D6" w14:textId="77777777" w:rsidTr="008E6B71">
        <w:tc>
          <w:tcPr>
            <w:tcW w:w="310" w:type="pct"/>
          </w:tcPr>
          <w:p w14:paraId="4D47ACE2" w14:textId="77777777" w:rsidR="009812DE" w:rsidRPr="00F46809" w:rsidRDefault="009812DE" w:rsidP="008E6B71">
            <w:pPr>
              <w:jc w:val="center"/>
              <w:rPr>
                <w:rFonts w:cs="Times New Roman"/>
                <w:b/>
                <w:bCs/>
                <w:szCs w:val="24"/>
              </w:rPr>
            </w:pPr>
            <w:r w:rsidRPr="00F46809">
              <w:rPr>
                <w:rFonts w:cs="Times New Roman"/>
                <w:b/>
                <w:bCs/>
                <w:szCs w:val="24"/>
              </w:rPr>
              <w:t>Nr.</w:t>
            </w:r>
          </w:p>
        </w:tc>
        <w:tc>
          <w:tcPr>
            <w:tcW w:w="3023" w:type="pct"/>
          </w:tcPr>
          <w:p w14:paraId="51C04074" w14:textId="77777777" w:rsidR="009812DE" w:rsidRPr="00F46809" w:rsidRDefault="009812DE" w:rsidP="008E6B71">
            <w:pPr>
              <w:jc w:val="center"/>
              <w:rPr>
                <w:rFonts w:cs="Times New Roman"/>
                <w:b/>
                <w:bCs/>
                <w:szCs w:val="24"/>
              </w:rPr>
            </w:pPr>
            <w:r w:rsidRPr="00F46809">
              <w:rPr>
                <w:rFonts w:cs="Times New Roman"/>
                <w:b/>
                <w:bCs/>
                <w:szCs w:val="24"/>
              </w:rPr>
              <w:t>Subtiekėjo pavadinimas, juridinio asmens kodas, adresas</w:t>
            </w:r>
          </w:p>
        </w:tc>
        <w:tc>
          <w:tcPr>
            <w:tcW w:w="1667" w:type="pct"/>
          </w:tcPr>
          <w:p w14:paraId="577580A0" w14:textId="77777777" w:rsidR="009812DE" w:rsidRPr="00F46809" w:rsidRDefault="009812DE" w:rsidP="008E6B71">
            <w:pPr>
              <w:jc w:val="center"/>
              <w:rPr>
                <w:rFonts w:cs="Times New Roman"/>
                <w:b/>
                <w:bCs/>
                <w:szCs w:val="24"/>
              </w:rPr>
            </w:pPr>
            <w:r w:rsidRPr="00F46809">
              <w:rPr>
                <w:rFonts w:cs="Times New Roman"/>
                <w:b/>
                <w:bCs/>
                <w:szCs w:val="24"/>
              </w:rPr>
              <w:t>Sutarties objekto dalies, perduodamos vykdyti subtiekėjui, aprašymas</w:t>
            </w:r>
          </w:p>
        </w:tc>
      </w:tr>
      <w:tr w:rsidR="009812DE" w:rsidRPr="00F46809" w14:paraId="248A4494" w14:textId="77777777" w:rsidTr="008E6B71">
        <w:tc>
          <w:tcPr>
            <w:tcW w:w="310" w:type="pct"/>
          </w:tcPr>
          <w:p w14:paraId="59EDD92B" w14:textId="77777777" w:rsidR="009812DE" w:rsidRPr="00F46809" w:rsidRDefault="009812DE" w:rsidP="008E6B71">
            <w:pPr>
              <w:jc w:val="center"/>
              <w:rPr>
                <w:rFonts w:cs="Times New Roman"/>
                <w:b/>
                <w:bCs/>
                <w:szCs w:val="24"/>
              </w:rPr>
            </w:pPr>
            <w:r w:rsidRPr="00F46809">
              <w:rPr>
                <w:rFonts w:cs="Times New Roman"/>
                <w:b/>
                <w:bCs/>
                <w:szCs w:val="24"/>
              </w:rPr>
              <w:t>1</w:t>
            </w:r>
          </w:p>
        </w:tc>
        <w:tc>
          <w:tcPr>
            <w:tcW w:w="3023" w:type="pct"/>
          </w:tcPr>
          <w:p w14:paraId="14B12C14" w14:textId="77777777" w:rsidR="009812DE" w:rsidRPr="00F46809" w:rsidRDefault="009812DE" w:rsidP="008E6B71">
            <w:pPr>
              <w:jc w:val="center"/>
              <w:rPr>
                <w:rFonts w:cs="Times New Roman"/>
                <w:b/>
                <w:bCs/>
                <w:szCs w:val="24"/>
              </w:rPr>
            </w:pPr>
            <w:r w:rsidRPr="00F46809">
              <w:rPr>
                <w:rFonts w:cs="Times New Roman"/>
                <w:b/>
                <w:bCs/>
                <w:szCs w:val="24"/>
              </w:rPr>
              <w:t>2</w:t>
            </w:r>
          </w:p>
        </w:tc>
        <w:tc>
          <w:tcPr>
            <w:tcW w:w="1667" w:type="pct"/>
          </w:tcPr>
          <w:p w14:paraId="6BF4AC7E" w14:textId="77777777" w:rsidR="009812DE" w:rsidRPr="00F46809" w:rsidRDefault="009812DE" w:rsidP="008E6B71">
            <w:pPr>
              <w:jc w:val="center"/>
              <w:rPr>
                <w:rFonts w:cs="Times New Roman"/>
                <w:b/>
                <w:bCs/>
                <w:szCs w:val="24"/>
              </w:rPr>
            </w:pPr>
            <w:r w:rsidRPr="00F46809">
              <w:rPr>
                <w:rFonts w:cs="Times New Roman"/>
                <w:b/>
                <w:bCs/>
                <w:szCs w:val="24"/>
              </w:rPr>
              <w:t>3</w:t>
            </w:r>
          </w:p>
        </w:tc>
      </w:tr>
      <w:tr w:rsidR="009812DE" w:rsidRPr="00F46809" w14:paraId="065D6BB7" w14:textId="77777777" w:rsidTr="008E6B71">
        <w:tc>
          <w:tcPr>
            <w:tcW w:w="310" w:type="pct"/>
          </w:tcPr>
          <w:p w14:paraId="67759D55" w14:textId="77777777" w:rsidR="009812DE" w:rsidRPr="00F46809" w:rsidRDefault="009812DE" w:rsidP="008E6B71">
            <w:pPr>
              <w:rPr>
                <w:rFonts w:cs="Times New Roman"/>
                <w:szCs w:val="24"/>
              </w:rPr>
            </w:pPr>
          </w:p>
        </w:tc>
        <w:tc>
          <w:tcPr>
            <w:tcW w:w="3023" w:type="pct"/>
          </w:tcPr>
          <w:p w14:paraId="2621AF3B" w14:textId="77777777" w:rsidR="009812DE" w:rsidRPr="00F46809" w:rsidRDefault="009812DE" w:rsidP="008E6B71">
            <w:pPr>
              <w:rPr>
                <w:rFonts w:cs="Times New Roman"/>
                <w:szCs w:val="24"/>
              </w:rPr>
            </w:pPr>
          </w:p>
        </w:tc>
        <w:tc>
          <w:tcPr>
            <w:tcW w:w="1667" w:type="pct"/>
          </w:tcPr>
          <w:p w14:paraId="754C2CBE" w14:textId="77777777" w:rsidR="009812DE" w:rsidRPr="00F46809" w:rsidRDefault="009812DE" w:rsidP="008E6B71">
            <w:pPr>
              <w:rPr>
                <w:rFonts w:cs="Times New Roman"/>
                <w:szCs w:val="24"/>
              </w:rPr>
            </w:pPr>
          </w:p>
        </w:tc>
      </w:tr>
      <w:tr w:rsidR="009812DE" w:rsidRPr="00F46809" w14:paraId="57408130" w14:textId="77777777" w:rsidTr="008E6B71">
        <w:tc>
          <w:tcPr>
            <w:tcW w:w="310" w:type="pct"/>
          </w:tcPr>
          <w:p w14:paraId="48F9F42B" w14:textId="77777777" w:rsidR="009812DE" w:rsidRPr="00F46809" w:rsidRDefault="009812DE" w:rsidP="008E6B71">
            <w:pPr>
              <w:rPr>
                <w:rFonts w:cs="Times New Roman"/>
                <w:szCs w:val="24"/>
              </w:rPr>
            </w:pPr>
          </w:p>
        </w:tc>
        <w:tc>
          <w:tcPr>
            <w:tcW w:w="3023" w:type="pct"/>
          </w:tcPr>
          <w:p w14:paraId="3818E14D" w14:textId="77777777" w:rsidR="009812DE" w:rsidRPr="00F46809" w:rsidRDefault="009812DE" w:rsidP="008E6B71">
            <w:pPr>
              <w:rPr>
                <w:rFonts w:cs="Times New Roman"/>
                <w:szCs w:val="24"/>
              </w:rPr>
            </w:pPr>
          </w:p>
        </w:tc>
        <w:tc>
          <w:tcPr>
            <w:tcW w:w="1667" w:type="pct"/>
          </w:tcPr>
          <w:p w14:paraId="2D880BFC" w14:textId="77777777" w:rsidR="009812DE" w:rsidRPr="00F46809" w:rsidRDefault="009812DE" w:rsidP="008E6B71">
            <w:pPr>
              <w:rPr>
                <w:rFonts w:cs="Times New Roman"/>
                <w:szCs w:val="24"/>
              </w:rPr>
            </w:pPr>
          </w:p>
        </w:tc>
      </w:tr>
    </w:tbl>
    <w:p w14:paraId="60A8E295" w14:textId="77777777" w:rsidR="009812DE" w:rsidRPr="00F46809" w:rsidRDefault="009812DE" w:rsidP="009812DE">
      <w:pPr>
        <w:rPr>
          <w:rFonts w:cs="Times New Roman"/>
          <w:szCs w:val="24"/>
        </w:rPr>
      </w:pPr>
    </w:p>
    <w:p w14:paraId="4A09474B" w14:textId="77777777" w:rsidR="009812DE" w:rsidRPr="00F46809" w:rsidRDefault="009812DE" w:rsidP="009812DE">
      <w:pPr>
        <w:jc w:val="center"/>
        <w:rPr>
          <w:rFonts w:cs="Times New Roman"/>
          <w:b/>
          <w:bCs/>
          <w:szCs w:val="24"/>
        </w:rPr>
      </w:pPr>
      <w:r>
        <w:rPr>
          <w:rFonts w:cs="Times New Roman"/>
          <w:b/>
          <w:szCs w:val="24"/>
        </w:rPr>
        <w:t>TREČIAS SKIRSNIS</w:t>
      </w:r>
    </w:p>
    <w:p w14:paraId="6100E7EE" w14:textId="77777777" w:rsidR="009812DE" w:rsidRPr="00F46809" w:rsidRDefault="009812DE" w:rsidP="009812DE">
      <w:pPr>
        <w:jc w:val="center"/>
        <w:rPr>
          <w:rFonts w:cs="Times New Roman"/>
          <w:b/>
          <w:bCs/>
          <w:szCs w:val="24"/>
        </w:rPr>
      </w:pPr>
      <w:r w:rsidRPr="00F46809">
        <w:rPr>
          <w:rFonts w:cs="Times New Roman"/>
          <w:b/>
          <w:bCs/>
          <w:szCs w:val="24"/>
        </w:rPr>
        <w:t>PASIŪLYMO KAINA</w:t>
      </w:r>
    </w:p>
    <w:p w14:paraId="7ACE6D93" w14:textId="77777777" w:rsidR="009812DE" w:rsidRPr="002A40E4" w:rsidRDefault="009812DE" w:rsidP="009812DE">
      <w:pPr>
        <w:rPr>
          <w:rFonts w:cs="Times New Roman"/>
          <w:szCs w:val="24"/>
        </w:rPr>
      </w:pPr>
    </w:p>
    <w:p w14:paraId="5C4E919E" w14:textId="77777777" w:rsidR="009812DE" w:rsidRPr="002A40E4" w:rsidRDefault="009812DE" w:rsidP="009812DE">
      <w:pPr>
        <w:pStyle w:val="ListParagraph"/>
        <w:numPr>
          <w:ilvl w:val="0"/>
          <w:numId w:val="5"/>
        </w:numPr>
        <w:rPr>
          <w:rFonts w:cs="Times New Roman"/>
          <w:szCs w:val="24"/>
        </w:rPr>
      </w:pPr>
      <w:r w:rsidRPr="002A40E4">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3545EC" w14:textId="77777777" w:rsidR="009812DE" w:rsidRPr="002A40E4" w:rsidRDefault="009812DE" w:rsidP="009812DE">
      <w:pPr>
        <w:pStyle w:val="ListParagraph"/>
        <w:numPr>
          <w:ilvl w:val="0"/>
          <w:numId w:val="5"/>
        </w:numPr>
        <w:rPr>
          <w:rFonts w:cs="Times New Roman"/>
          <w:szCs w:val="24"/>
        </w:rPr>
      </w:pPr>
      <w:r w:rsidRPr="002A40E4">
        <w:rPr>
          <w:rFonts w:cs="Times New Roman"/>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w:t>
      </w:r>
      <w:r w:rsidRPr="002A40E4">
        <w:rPr>
          <w:rFonts w:cs="Times New Roman"/>
          <w:szCs w:val="24"/>
        </w:rPr>
        <w:lastRenderedPageBreak/>
        <w:t>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0FC83B50" w14:textId="77777777" w:rsidR="009812DE" w:rsidRPr="008D6975" w:rsidRDefault="009812DE" w:rsidP="009812DE">
      <w:pPr>
        <w:pStyle w:val="ListParagraph"/>
        <w:numPr>
          <w:ilvl w:val="0"/>
          <w:numId w:val="5"/>
        </w:numPr>
        <w:rPr>
          <w:rFonts w:cs="Times New Roman"/>
          <w:szCs w:val="24"/>
        </w:rPr>
      </w:pPr>
      <w:r w:rsidRPr="008D6975">
        <w:rPr>
          <w:rFont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F9837F8" w14:textId="77777777" w:rsidR="009812DE" w:rsidRPr="002A40E4" w:rsidRDefault="009812DE" w:rsidP="009812DE">
      <w:pPr>
        <w:rPr>
          <w:rFonts w:cs="Times New Roman"/>
          <w:szCs w:val="24"/>
        </w:rPr>
      </w:pPr>
    </w:p>
    <w:p w14:paraId="5DA7D8A5" w14:textId="77777777" w:rsidR="009812DE" w:rsidRPr="002A40E4" w:rsidRDefault="009812DE" w:rsidP="009812DE">
      <w:pPr>
        <w:pStyle w:val="Caption"/>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Pr>
          <w:rFonts w:cs="Times New Roman"/>
          <w:noProof/>
          <w:szCs w:val="24"/>
        </w:rPr>
        <w:t>5</w:t>
      </w:r>
      <w:r w:rsidRPr="002A40E4">
        <w:rPr>
          <w:rFonts w:cs="Times New Roman"/>
          <w:szCs w:val="24"/>
        </w:rPr>
        <w:fldChar w:fldCharType="end"/>
      </w:r>
      <w:r w:rsidRPr="002A40E4">
        <w:rPr>
          <w:rFonts w:cs="Times New Roman"/>
          <w:szCs w:val="24"/>
        </w:rPr>
        <w:t xml:space="preserve"> lentelė. </w:t>
      </w:r>
      <w:r w:rsidRPr="002A40E4">
        <w:rPr>
          <w:rFonts w:cs="Times New Roman"/>
          <w:b w:val="0"/>
          <w:bCs/>
          <w:szCs w:val="24"/>
        </w:rPr>
        <w:t>Pasiūlymo kaina</w:t>
      </w:r>
    </w:p>
    <w:tbl>
      <w:tblPr>
        <w:tblStyle w:val="TableGrid"/>
        <w:tblW w:w="5000" w:type="pct"/>
        <w:tblLook w:val="04A0" w:firstRow="1" w:lastRow="0" w:firstColumn="1" w:lastColumn="0" w:noHBand="0" w:noVBand="1"/>
      </w:tblPr>
      <w:tblGrid>
        <w:gridCol w:w="638"/>
        <w:gridCol w:w="1883"/>
        <w:gridCol w:w="1162"/>
        <w:gridCol w:w="1136"/>
        <w:gridCol w:w="1560"/>
        <w:gridCol w:w="1533"/>
        <w:gridCol w:w="1149"/>
      </w:tblGrid>
      <w:tr w:rsidR="009812DE" w:rsidRPr="002A40E4" w14:paraId="04740E0C" w14:textId="77777777" w:rsidTr="4D77DA4A">
        <w:tc>
          <w:tcPr>
            <w:tcW w:w="352" w:type="pct"/>
          </w:tcPr>
          <w:p w14:paraId="0B2F0A96" w14:textId="77777777" w:rsidR="009812DE" w:rsidRPr="00797079" w:rsidRDefault="009812DE" w:rsidP="008E6B71">
            <w:pPr>
              <w:rPr>
                <w:rFonts w:cs="Times New Roman"/>
                <w:b/>
                <w:bCs/>
                <w:sz w:val="20"/>
                <w:szCs w:val="20"/>
              </w:rPr>
            </w:pPr>
            <w:r w:rsidRPr="00797079">
              <w:rPr>
                <w:rFonts w:cs="Times New Roman"/>
                <w:b/>
                <w:bCs/>
                <w:sz w:val="20"/>
                <w:szCs w:val="20"/>
              </w:rPr>
              <w:t>Nr.</w:t>
            </w:r>
          </w:p>
        </w:tc>
        <w:tc>
          <w:tcPr>
            <w:tcW w:w="1039" w:type="pct"/>
          </w:tcPr>
          <w:p w14:paraId="26B5CB66" w14:textId="77777777" w:rsidR="009812DE" w:rsidRPr="00797079" w:rsidRDefault="009812DE" w:rsidP="008E6B71">
            <w:pPr>
              <w:jc w:val="center"/>
              <w:rPr>
                <w:rFonts w:cs="Times New Roman"/>
                <w:b/>
                <w:bCs/>
                <w:sz w:val="20"/>
                <w:szCs w:val="20"/>
              </w:rPr>
            </w:pPr>
            <w:r w:rsidRPr="00797079">
              <w:rPr>
                <w:rFonts w:cs="Times New Roman"/>
                <w:b/>
                <w:bCs/>
                <w:sz w:val="20"/>
                <w:szCs w:val="20"/>
              </w:rPr>
              <w:t>Pirkimo objektas</w:t>
            </w:r>
          </w:p>
        </w:tc>
        <w:tc>
          <w:tcPr>
            <w:tcW w:w="641" w:type="pct"/>
          </w:tcPr>
          <w:p w14:paraId="2748D6A8" w14:textId="77777777" w:rsidR="009812DE" w:rsidRPr="00797079" w:rsidRDefault="009812DE" w:rsidP="008E6B71">
            <w:pPr>
              <w:jc w:val="center"/>
              <w:rPr>
                <w:rFonts w:cs="Times New Roman"/>
                <w:b/>
                <w:bCs/>
                <w:sz w:val="20"/>
                <w:szCs w:val="20"/>
              </w:rPr>
            </w:pPr>
            <w:r w:rsidRPr="00797079">
              <w:rPr>
                <w:rFonts w:cs="Times New Roman"/>
                <w:b/>
                <w:bCs/>
                <w:sz w:val="20"/>
                <w:szCs w:val="20"/>
              </w:rPr>
              <w:t>Mato vienetas</w:t>
            </w:r>
          </w:p>
        </w:tc>
        <w:tc>
          <w:tcPr>
            <w:tcW w:w="627" w:type="pct"/>
          </w:tcPr>
          <w:p w14:paraId="305FB343" w14:textId="77777777" w:rsidR="009812DE" w:rsidRPr="005152F8" w:rsidRDefault="009812DE" w:rsidP="008E6B71">
            <w:pPr>
              <w:jc w:val="center"/>
              <w:rPr>
                <w:rFonts w:cs="Times New Roman"/>
                <w:b/>
                <w:bCs/>
                <w:sz w:val="20"/>
                <w:szCs w:val="20"/>
              </w:rPr>
            </w:pPr>
            <w:r w:rsidRPr="005152F8">
              <w:rPr>
                <w:rFonts w:cs="Times New Roman"/>
                <w:b/>
                <w:bCs/>
                <w:sz w:val="20"/>
                <w:szCs w:val="20"/>
              </w:rPr>
              <w:t>Perkamas kiekis</w:t>
            </w:r>
          </w:p>
        </w:tc>
        <w:tc>
          <w:tcPr>
            <w:tcW w:w="861" w:type="pct"/>
          </w:tcPr>
          <w:p w14:paraId="626CEF13" w14:textId="77777777" w:rsidR="009812DE" w:rsidRPr="00797079" w:rsidRDefault="009812DE" w:rsidP="008E6B71">
            <w:pPr>
              <w:jc w:val="center"/>
              <w:rPr>
                <w:rFonts w:cs="Times New Roman"/>
                <w:b/>
                <w:bCs/>
                <w:sz w:val="20"/>
                <w:szCs w:val="20"/>
              </w:rPr>
            </w:pPr>
            <w:r w:rsidRPr="00797079">
              <w:rPr>
                <w:rFonts w:cs="Times New Roman"/>
                <w:b/>
                <w:bCs/>
                <w:sz w:val="20"/>
                <w:szCs w:val="20"/>
              </w:rPr>
              <w:t>Galimas maksimalus mato vieneto įkainis, Eur be PVM</w:t>
            </w:r>
          </w:p>
        </w:tc>
        <w:tc>
          <w:tcPr>
            <w:tcW w:w="846" w:type="pct"/>
          </w:tcPr>
          <w:p w14:paraId="081C8EA9" w14:textId="77777777" w:rsidR="009812DE" w:rsidRPr="00797079" w:rsidRDefault="009812DE" w:rsidP="008E6B71">
            <w:pPr>
              <w:jc w:val="center"/>
              <w:rPr>
                <w:rFonts w:cs="Times New Roman"/>
                <w:b/>
                <w:bCs/>
                <w:sz w:val="20"/>
                <w:szCs w:val="20"/>
              </w:rPr>
            </w:pPr>
            <w:r w:rsidRPr="00797079">
              <w:rPr>
                <w:rFonts w:cs="Times New Roman"/>
                <w:b/>
                <w:bCs/>
                <w:sz w:val="20"/>
                <w:szCs w:val="20"/>
              </w:rPr>
              <w:t>Mato vieneto įkainis, Eur be PVM</w:t>
            </w:r>
          </w:p>
        </w:tc>
        <w:tc>
          <w:tcPr>
            <w:tcW w:w="634" w:type="pct"/>
          </w:tcPr>
          <w:p w14:paraId="4A99AC4E" w14:textId="77777777" w:rsidR="009812DE" w:rsidRPr="00797079" w:rsidRDefault="009812DE" w:rsidP="008E6B71">
            <w:pPr>
              <w:jc w:val="center"/>
              <w:rPr>
                <w:rFonts w:cs="Times New Roman"/>
                <w:b/>
                <w:bCs/>
                <w:sz w:val="20"/>
                <w:szCs w:val="20"/>
              </w:rPr>
            </w:pPr>
            <w:r w:rsidRPr="00797079">
              <w:rPr>
                <w:rFonts w:cs="Times New Roman"/>
                <w:b/>
                <w:bCs/>
                <w:sz w:val="20"/>
                <w:szCs w:val="20"/>
              </w:rPr>
              <w:t>PVM tarifas, %</w:t>
            </w:r>
          </w:p>
        </w:tc>
      </w:tr>
      <w:tr w:rsidR="009812DE" w:rsidRPr="002A40E4" w14:paraId="47C46562" w14:textId="77777777" w:rsidTr="4D77DA4A">
        <w:tc>
          <w:tcPr>
            <w:tcW w:w="352" w:type="pct"/>
          </w:tcPr>
          <w:p w14:paraId="734B9070" w14:textId="77777777" w:rsidR="009812DE" w:rsidRPr="00797079" w:rsidRDefault="009812DE" w:rsidP="008E6B71">
            <w:pPr>
              <w:jc w:val="center"/>
              <w:rPr>
                <w:rFonts w:cs="Times New Roman"/>
                <w:b/>
                <w:bCs/>
                <w:sz w:val="20"/>
                <w:szCs w:val="20"/>
              </w:rPr>
            </w:pPr>
            <w:r w:rsidRPr="00797079">
              <w:rPr>
                <w:rFonts w:cs="Times New Roman"/>
                <w:b/>
                <w:bCs/>
                <w:sz w:val="20"/>
                <w:szCs w:val="20"/>
              </w:rPr>
              <w:t>1</w:t>
            </w:r>
          </w:p>
        </w:tc>
        <w:tc>
          <w:tcPr>
            <w:tcW w:w="1039" w:type="pct"/>
          </w:tcPr>
          <w:p w14:paraId="34F10DBA" w14:textId="77777777" w:rsidR="009812DE" w:rsidRPr="00797079" w:rsidRDefault="009812DE" w:rsidP="008E6B71">
            <w:pPr>
              <w:jc w:val="center"/>
              <w:rPr>
                <w:rFonts w:cs="Times New Roman"/>
                <w:b/>
                <w:bCs/>
                <w:sz w:val="20"/>
                <w:szCs w:val="20"/>
              </w:rPr>
            </w:pPr>
            <w:r w:rsidRPr="00797079">
              <w:rPr>
                <w:rFonts w:cs="Times New Roman"/>
                <w:b/>
                <w:bCs/>
                <w:sz w:val="20"/>
                <w:szCs w:val="20"/>
              </w:rPr>
              <w:t>2</w:t>
            </w:r>
          </w:p>
        </w:tc>
        <w:tc>
          <w:tcPr>
            <w:tcW w:w="641" w:type="pct"/>
          </w:tcPr>
          <w:p w14:paraId="1EA867EC" w14:textId="77777777" w:rsidR="009812DE" w:rsidRPr="00797079" w:rsidRDefault="009812DE" w:rsidP="008E6B71">
            <w:pPr>
              <w:jc w:val="center"/>
              <w:rPr>
                <w:rFonts w:cs="Times New Roman"/>
                <w:b/>
                <w:bCs/>
                <w:sz w:val="20"/>
                <w:szCs w:val="20"/>
              </w:rPr>
            </w:pPr>
            <w:r w:rsidRPr="00797079">
              <w:rPr>
                <w:rFonts w:cs="Times New Roman"/>
                <w:b/>
                <w:bCs/>
                <w:sz w:val="20"/>
                <w:szCs w:val="20"/>
              </w:rPr>
              <w:t>3</w:t>
            </w:r>
          </w:p>
        </w:tc>
        <w:tc>
          <w:tcPr>
            <w:tcW w:w="627" w:type="pct"/>
          </w:tcPr>
          <w:p w14:paraId="3DA789EC" w14:textId="77777777" w:rsidR="009812DE" w:rsidRPr="00797079" w:rsidRDefault="009812DE" w:rsidP="008E6B71">
            <w:pPr>
              <w:jc w:val="center"/>
              <w:rPr>
                <w:rFonts w:cs="Times New Roman"/>
                <w:b/>
                <w:bCs/>
                <w:sz w:val="20"/>
                <w:szCs w:val="20"/>
              </w:rPr>
            </w:pPr>
            <w:r w:rsidRPr="00797079">
              <w:rPr>
                <w:rFonts w:cs="Times New Roman"/>
                <w:b/>
                <w:bCs/>
                <w:sz w:val="20"/>
                <w:szCs w:val="20"/>
              </w:rPr>
              <w:t>4</w:t>
            </w:r>
          </w:p>
        </w:tc>
        <w:tc>
          <w:tcPr>
            <w:tcW w:w="861" w:type="pct"/>
          </w:tcPr>
          <w:p w14:paraId="5F62FD9F" w14:textId="77777777" w:rsidR="009812DE" w:rsidRPr="00797079" w:rsidRDefault="009812DE" w:rsidP="008E6B71">
            <w:pPr>
              <w:jc w:val="center"/>
              <w:rPr>
                <w:rFonts w:cs="Times New Roman"/>
                <w:b/>
                <w:bCs/>
                <w:sz w:val="20"/>
                <w:szCs w:val="20"/>
              </w:rPr>
            </w:pPr>
            <w:r w:rsidRPr="00797079">
              <w:rPr>
                <w:rFonts w:cs="Times New Roman"/>
                <w:b/>
                <w:bCs/>
                <w:sz w:val="20"/>
                <w:szCs w:val="20"/>
              </w:rPr>
              <w:t>5</w:t>
            </w:r>
          </w:p>
        </w:tc>
        <w:tc>
          <w:tcPr>
            <w:tcW w:w="846" w:type="pct"/>
          </w:tcPr>
          <w:p w14:paraId="73A8A343" w14:textId="77777777" w:rsidR="009812DE" w:rsidRPr="00797079" w:rsidRDefault="009812DE" w:rsidP="008E6B71">
            <w:pPr>
              <w:jc w:val="center"/>
              <w:rPr>
                <w:rFonts w:cs="Times New Roman"/>
                <w:b/>
                <w:bCs/>
                <w:sz w:val="20"/>
                <w:szCs w:val="20"/>
              </w:rPr>
            </w:pPr>
            <w:r w:rsidRPr="00797079">
              <w:rPr>
                <w:rFonts w:cs="Times New Roman"/>
                <w:b/>
                <w:bCs/>
                <w:sz w:val="20"/>
                <w:szCs w:val="20"/>
              </w:rPr>
              <w:t>6</w:t>
            </w:r>
          </w:p>
        </w:tc>
        <w:tc>
          <w:tcPr>
            <w:tcW w:w="634" w:type="pct"/>
          </w:tcPr>
          <w:p w14:paraId="278C2DC3" w14:textId="77777777" w:rsidR="009812DE" w:rsidRPr="00797079" w:rsidRDefault="009812DE" w:rsidP="008E6B71">
            <w:pPr>
              <w:jc w:val="center"/>
              <w:rPr>
                <w:rFonts w:cs="Times New Roman"/>
                <w:b/>
                <w:bCs/>
                <w:sz w:val="20"/>
                <w:szCs w:val="20"/>
              </w:rPr>
            </w:pPr>
            <w:r>
              <w:rPr>
                <w:rFonts w:cs="Times New Roman"/>
                <w:b/>
                <w:bCs/>
                <w:sz w:val="20"/>
                <w:szCs w:val="20"/>
              </w:rPr>
              <w:t>7</w:t>
            </w:r>
          </w:p>
        </w:tc>
      </w:tr>
      <w:tr w:rsidR="004C374E" w:rsidRPr="002A40E4" w14:paraId="4E6FE5D6" w14:textId="77777777" w:rsidTr="4D77DA4A">
        <w:tc>
          <w:tcPr>
            <w:tcW w:w="352" w:type="pct"/>
          </w:tcPr>
          <w:p w14:paraId="54724EBF" w14:textId="77777777" w:rsidR="004C374E" w:rsidRPr="00797079" w:rsidRDefault="004C374E" w:rsidP="004C374E">
            <w:pPr>
              <w:rPr>
                <w:rFonts w:cs="Times New Roman"/>
                <w:sz w:val="20"/>
                <w:szCs w:val="20"/>
              </w:rPr>
            </w:pPr>
            <w:r>
              <w:rPr>
                <w:rFonts w:cs="Times New Roman"/>
                <w:sz w:val="20"/>
                <w:szCs w:val="20"/>
              </w:rPr>
              <w:t>1.</w:t>
            </w:r>
          </w:p>
        </w:tc>
        <w:tc>
          <w:tcPr>
            <w:tcW w:w="1039" w:type="pct"/>
          </w:tcPr>
          <w:p w14:paraId="4043CFAD" w14:textId="77777777" w:rsidR="004C374E" w:rsidRPr="00B127F2" w:rsidRDefault="004C374E" w:rsidP="004C374E">
            <w:pPr>
              <w:jc w:val="left"/>
              <w:rPr>
                <w:rFonts w:cs="Times New Roman"/>
                <w:sz w:val="20"/>
                <w:szCs w:val="20"/>
              </w:rPr>
            </w:pPr>
            <w:r w:rsidRPr="00B127F2">
              <w:rPr>
                <w:rFonts w:cs="Times New Roman"/>
                <w:sz w:val="20"/>
                <w:szCs w:val="20"/>
              </w:rPr>
              <w:t>Projektinių pasiūlymų parengimo paslauga</w:t>
            </w:r>
          </w:p>
        </w:tc>
        <w:tc>
          <w:tcPr>
            <w:tcW w:w="641" w:type="pct"/>
          </w:tcPr>
          <w:p w14:paraId="0482F4F8" w14:textId="77777777" w:rsidR="004C374E" w:rsidRPr="00B127F2" w:rsidRDefault="004C374E" w:rsidP="004C374E">
            <w:pPr>
              <w:rPr>
                <w:rFonts w:cs="Times New Roman"/>
                <w:sz w:val="20"/>
                <w:szCs w:val="20"/>
              </w:rPr>
            </w:pPr>
            <w:proofErr w:type="spellStart"/>
            <w:r w:rsidRPr="00B127F2">
              <w:rPr>
                <w:rFonts w:cs="Times New Roman"/>
                <w:sz w:val="20"/>
                <w:szCs w:val="20"/>
              </w:rPr>
              <w:t>kompl</w:t>
            </w:r>
            <w:proofErr w:type="spellEnd"/>
            <w:r w:rsidRPr="00B127F2">
              <w:rPr>
                <w:rFonts w:cs="Times New Roman"/>
                <w:sz w:val="20"/>
                <w:szCs w:val="20"/>
              </w:rPr>
              <w:t>.</w:t>
            </w:r>
          </w:p>
        </w:tc>
        <w:tc>
          <w:tcPr>
            <w:tcW w:w="627" w:type="pct"/>
          </w:tcPr>
          <w:p w14:paraId="2EFC8EC2" w14:textId="77777777" w:rsidR="004C374E" w:rsidRPr="00B127F2" w:rsidRDefault="004C374E" w:rsidP="004C374E">
            <w:pPr>
              <w:rPr>
                <w:rFonts w:cs="Times New Roman"/>
                <w:sz w:val="20"/>
                <w:szCs w:val="20"/>
              </w:rPr>
            </w:pPr>
            <w:r w:rsidRPr="00B127F2">
              <w:rPr>
                <w:rFonts w:cs="Times New Roman"/>
                <w:sz w:val="20"/>
                <w:szCs w:val="20"/>
              </w:rPr>
              <w:t>1</w:t>
            </w:r>
          </w:p>
        </w:tc>
        <w:tc>
          <w:tcPr>
            <w:tcW w:w="861" w:type="pct"/>
          </w:tcPr>
          <w:p w14:paraId="29FD78F4" w14:textId="60AF550A" w:rsidR="004C374E" w:rsidRPr="00D656E2" w:rsidRDefault="4D77DA4A" w:rsidP="004C374E">
            <w:pPr>
              <w:rPr>
                <w:rFonts w:cs="Times New Roman"/>
                <w:sz w:val="20"/>
                <w:szCs w:val="20"/>
              </w:rPr>
            </w:pPr>
            <w:r w:rsidRPr="00D656E2">
              <w:rPr>
                <w:sz w:val="20"/>
                <w:szCs w:val="20"/>
              </w:rPr>
              <w:t>38 173,23</w:t>
            </w:r>
          </w:p>
        </w:tc>
        <w:tc>
          <w:tcPr>
            <w:tcW w:w="846" w:type="pct"/>
          </w:tcPr>
          <w:p w14:paraId="7C15DF43" w14:textId="77777777" w:rsidR="004C374E" w:rsidRPr="00797079" w:rsidRDefault="004C374E" w:rsidP="004C374E">
            <w:pPr>
              <w:rPr>
                <w:rFonts w:cs="Times New Roman"/>
                <w:sz w:val="20"/>
                <w:szCs w:val="20"/>
              </w:rPr>
            </w:pPr>
          </w:p>
        </w:tc>
        <w:tc>
          <w:tcPr>
            <w:tcW w:w="634" w:type="pct"/>
          </w:tcPr>
          <w:p w14:paraId="6E22F723" w14:textId="77777777" w:rsidR="004C374E" w:rsidRPr="00797079" w:rsidRDefault="004C374E" w:rsidP="004C374E">
            <w:pPr>
              <w:rPr>
                <w:rFonts w:cs="Times New Roman"/>
                <w:sz w:val="20"/>
                <w:szCs w:val="20"/>
              </w:rPr>
            </w:pPr>
            <w:r>
              <w:rPr>
                <w:rFonts w:cs="Times New Roman"/>
                <w:sz w:val="20"/>
                <w:szCs w:val="20"/>
              </w:rPr>
              <w:t>21,0</w:t>
            </w:r>
          </w:p>
        </w:tc>
      </w:tr>
      <w:tr w:rsidR="004C374E" w:rsidRPr="002A40E4" w14:paraId="5EDD1410" w14:textId="77777777" w:rsidTr="4D77DA4A">
        <w:tc>
          <w:tcPr>
            <w:tcW w:w="352" w:type="pct"/>
          </w:tcPr>
          <w:p w14:paraId="35D120C7" w14:textId="77777777" w:rsidR="004C374E" w:rsidRPr="00797079" w:rsidRDefault="004C374E" w:rsidP="004C374E">
            <w:pPr>
              <w:rPr>
                <w:rFonts w:cs="Times New Roman"/>
                <w:sz w:val="20"/>
                <w:szCs w:val="20"/>
              </w:rPr>
            </w:pPr>
            <w:r>
              <w:rPr>
                <w:rFonts w:cs="Times New Roman"/>
                <w:sz w:val="20"/>
                <w:szCs w:val="20"/>
              </w:rPr>
              <w:t>2.</w:t>
            </w:r>
          </w:p>
        </w:tc>
        <w:tc>
          <w:tcPr>
            <w:tcW w:w="1039" w:type="pct"/>
          </w:tcPr>
          <w:p w14:paraId="32E34A8F" w14:textId="77777777" w:rsidR="004C374E" w:rsidRPr="00B127F2" w:rsidRDefault="004C374E" w:rsidP="004C374E">
            <w:pPr>
              <w:jc w:val="left"/>
              <w:rPr>
                <w:rFonts w:cs="Times New Roman"/>
                <w:sz w:val="20"/>
                <w:szCs w:val="20"/>
              </w:rPr>
            </w:pPr>
            <w:r w:rsidRPr="00B127F2">
              <w:rPr>
                <w:rFonts w:cs="Times New Roman"/>
                <w:sz w:val="20"/>
                <w:szCs w:val="20"/>
              </w:rPr>
              <w:t>Techninio darbo projekto parengimo paslauga</w:t>
            </w:r>
          </w:p>
        </w:tc>
        <w:tc>
          <w:tcPr>
            <w:tcW w:w="641" w:type="pct"/>
          </w:tcPr>
          <w:p w14:paraId="54B028BD" w14:textId="77777777" w:rsidR="004C374E" w:rsidRPr="00B127F2" w:rsidRDefault="004C374E" w:rsidP="004C374E">
            <w:pPr>
              <w:rPr>
                <w:rFonts w:cs="Times New Roman"/>
                <w:sz w:val="20"/>
                <w:szCs w:val="20"/>
              </w:rPr>
            </w:pPr>
            <w:proofErr w:type="spellStart"/>
            <w:r w:rsidRPr="00B127F2">
              <w:rPr>
                <w:rFonts w:cs="Times New Roman"/>
                <w:sz w:val="20"/>
                <w:szCs w:val="20"/>
              </w:rPr>
              <w:t>kompl</w:t>
            </w:r>
            <w:proofErr w:type="spellEnd"/>
            <w:r w:rsidRPr="00B127F2">
              <w:rPr>
                <w:rFonts w:cs="Times New Roman"/>
                <w:sz w:val="20"/>
                <w:szCs w:val="20"/>
              </w:rPr>
              <w:t>.</w:t>
            </w:r>
          </w:p>
        </w:tc>
        <w:tc>
          <w:tcPr>
            <w:tcW w:w="627" w:type="pct"/>
          </w:tcPr>
          <w:p w14:paraId="0517BDDE" w14:textId="77777777" w:rsidR="004C374E" w:rsidRPr="00B127F2" w:rsidRDefault="004C374E" w:rsidP="004C374E">
            <w:pPr>
              <w:rPr>
                <w:rFonts w:cs="Times New Roman"/>
                <w:sz w:val="20"/>
                <w:szCs w:val="20"/>
              </w:rPr>
            </w:pPr>
            <w:r w:rsidRPr="00B127F2">
              <w:rPr>
                <w:rFonts w:cs="Times New Roman"/>
                <w:sz w:val="20"/>
                <w:szCs w:val="20"/>
              </w:rPr>
              <w:t>1</w:t>
            </w:r>
          </w:p>
        </w:tc>
        <w:tc>
          <w:tcPr>
            <w:tcW w:w="861" w:type="pct"/>
          </w:tcPr>
          <w:p w14:paraId="7ADBB401" w14:textId="4EB6DC82" w:rsidR="004C374E" w:rsidRPr="00D656E2" w:rsidRDefault="4D77DA4A" w:rsidP="004C374E">
            <w:pPr>
              <w:rPr>
                <w:rFonts w:cs="Times New Roman"/>
                <w:sz w:val="20"/>
                <w:szCs w:val="20"/>
              </w:rPr>
            </w:pPr>
            <w:r w:rsidRPr="00D656E2">
              <w:rPr>
                <w:sz w:val="20"/>
                <w:szCs w:val="20"/>
              </w:rPr>
              <w:t>89 070,88</w:t>
            </w:r>
          </w:p>
        </w:tc>
        <w:tc>
          <w:tcPr>
            <w:tcW w:w="846" w:type="pct"/>
          </w:tcPr>
          <w:p w14:paraId="599579B5" w14:textId="77777777" w:rsidR="004C374E" w:rsidRPr="00797079" w:rsidRDefault="004C374E" w:rsidP="004C374E">
            <w:pPr>
              <w:rPr>
                <w:rFonts w:cs="Times New Roman"/>
                <w:sz w:val="20"/>
                <w:szCs w:val="20"/>
              </w:rPr>
            </w:pPr>
          </w:p>
        </w:tc>
        <w:tc>
          <w:tcPr>
            <w:tcW w:w="634" w:type="pct"/>
          </w:tcPr>
          <w:p w14:paraId="566AEB98" w14:textId="77777777" w:rsidR="004C374E" w:rsidRPr="00797079" w:rsidRDefault="004C374E" w:rsidP="004C374E">
            <w:pPr>
              <w:rPr>
                <w:rFonts w:cs="Times New Roman"/>
                <w:sz w:val="20"/>
                <w:szCs w:val="20"/>
              </w:rPr>
            </w:pPr>
            <w:r>
              <w:rPr>
                <w:rFonts w:cs="Times New Roman"/>
                <w:sz w:val="20"/>
                <w:szCs w:val="20"/>
              </w:rPr>
              <w:t>21,0</w:t>
            </w:r>
          </w:p>
        </w:tc>
      </w:tr>
      <w:tr w:rsidR="004C374E" w:rsidRPr="002A40E4" w14:paraId="4E2F21E1" w14:textId="77777777" w:rsidTr="4D77DA4A">
        <w:tc>
          <w:tcPr>
            <w:tcW w:w="352" w:type="pct"/>
            <w:tcBorders>
              <w:bottom w:val="single" w:sz="4" w:space="0" w:color="auto"/>
            </w:tcBorders>
          </w:tcPr>
          <w:p w14:paraId="62578E97" w14:textId="77777777" w:rsidR="004C374E" w:rsidRPr="00797079" w:rsidRDefault="004C374E" w:rsidP="004C374E">
            <w:pPr>
              <w:rPr>
                <w:rFonts w:cs="Times New Roman"/>
                <w:sz w:val="20"/>
                <w:szCs w:val="20"/>
              </w:rPr>
            </w:pPr>
            <w:r>
              <w:rPr>
                <w:rFonts w:cs="Times New Roman"/>
                <w:sz w:val="20"/>
                <w:szCs w:val="20"/>
              </w:rPr>
              <w:t>3.</w:t>
            </w:r>
          </w:p>
        </w:tc>
        <w:tc>
          <w:tcPr>
            <w:tcW w:w="1039" w:type="pct"/>
            <w:tcBorders>
              <w:bottom w:val="single" w:sz="4" w:space="0" w:color="auto"/>
            </w:tcBorders>
          </w:tcPr>
          <w:p w14:paraId="54061C75" w14:textId="77777777" w:rsidR="004C374E" w:rsidRPr="00B127F2" w:rsidRDefault="004C374E" w:rsidP="004C374E">
            <w:pPr>
              <w:jc w:val="left"/>
              <w:rPr>
                <w:rFonts w:cs="Times New Roman"/>
                <w:sz w:val="20"/>
                <w:szCs w:val="20"/>
              </w:rPr>
            </w:pPr>
            <w:r w:rsidRPr="00B127F2">
              <w:rPr>
                <w:rFonts w:cs="Times New Roman"/>
                <w:sz w:val="20"/>
                <w:szCs w:val="20"/>
              </w:rPr>
              <w:t>Projekto priežiūros paslauga</w:t>
            </w:r>
          </w:p>
        </w:tc>
        <w:tc>
          <w:tcPr>
            <w:tcW w:w="641" w:type="pct"/>
            <w:tcBorders>
              <w:bottom w:val="single" w:sz="4" w:space="0" w:color="auto"/>
            </w:tcBorders>
          </w:tcPr>
          <w:p w14:paraId="097E9A09" w14:textId="77777777" w:rsidR="004C374E" w:rsidRPr="00B127F2" w:rsidRDefault="004C374E" w:rsidP="004C374E">
            <w:pPr>
              <w:rPr>
                <w:rFonts w:cs="Times New Roman"/>
                <w:sz w:val="20"/>
                <w:szCs w:val="20"/>
              </w:rPr>
            </w:pPr>
            <w:proofErr w:type="spellStart"/>
            <w:r w:rsidRPr="00B127F2">
              <w:rPr>
                <w:rFonts w:cs="Times New Roman"/>
                <w:sz w:val="20"/>
                <w:szCs w:val="20"/>
              </w:rPr>
              <w:t>kompl</w:t>
            </w:r>
            <w:proofErr w:type="spellEnd"/>
            <w:r w:rsidRPr="00B127F2">
              <w:rPr>
                <w:rFonts w:cs="Times New Roman"/>
                <w:sz w:val="20"/>
                <w:szCs w:val="20"/>
              </w:rPr>
              <w:t>.</w:t>
            </w:r>
          </w:p>
        </w:tc>
        <w:tc>
          <w:tcPr>
            <w:tcW w:w="627" w:type="pct"/>
            <w:tcBorders>
              <w:bottom w:val="single" w:sz="4" w:space="0" w:color="auto"/>
            </w:tcBorders>
          </w:tcPr>
          <w:p w14:paraId="58E80377" w14:textId="77777777" w:rsidR="004C374E" w:rsidRPr="00B127F2" w:rsidRDefault="004C374E" w:rsidP="004C374E">
            <w:pPr>
              <w:rPr>
                <w:rFonts w:cs="Times New Roman"/>
                <w:sz w:val="20"/>
                <w:szCs w:val="20"/>
              </w:rPr>
            </w:pPr>
            <w:r w:rsidRPr="00B127F2">
              <w:rPr>
                <w:rFonts w:cs="Times New Roman"/>
                <w:sz w:val="20"/>
                <w:szCs w:val="20"/>
              </w:rPr>
              <w:t>1</w:t>
            </w:r>
          </w:p>
        </w:tc>
        <w:tc>
          <w:tcPr>
            <w:tcW w:w="861" w:type="pct"/>
            <w:tcBorders>
              <w:bottom w:val="single" w:sz="4" w:space="0" w:color="auto"/>
            </w:tcBorders>
          </w:tcPr>
          <w:p w14:paraId="57D9CEE9" w14:textId="7A413670" w:rsidR="004C374E" w:rsidRPr="00D656E2" w:rsidRDefault="4D77DA4A" w:rsidP="004C374E">
            <w:pPr>
              <w:rPr>
                <w:rFonts w:cs="Times New Roman"/>
                <w:sz w:val="20"/>
                <w:szCs w:val="20"/>
              </w:rPr>
            </w:pPr>
            <w:r w:rsidRPr="00D656E2">
              <w:rPr>
                <w:sz w:val="20"/>
                <w:szCs w:val="20"/>
              </w:rPr>
              <w:t>19 086,62</w:t>
            </w:r>
          </w:p>
        </w:tc>
        <w:tc>
          <w:tcPr>
            <w:tcW w:w="846" w:type="pct"/>
            <w:tcBorders>
              <w:bottom w:val="single" w:sz="4" w:space="0" w:color="auto"/>
            </w:tcBorders>
          </w:tcPr>
          <w:p w14:paraId="59E3A2F3" w14:textId="77777777" w:rsidR="004C374E" w:rsidRPr="00797079" w:rsidRDefault="004C374E" w:rsidP="004C374E">
            <w:pPr>
              <w:rPr>
                <w:rFonts w:cs="Times New Roman"/>
                <w:sz w:val="20"/>
                <w:szCs w:val="20"/>
              </w:rPr>
            </w:pPr>
          </w:p>
        </w:tc>
        <w:tc>
          <w:tcPr>
            <w:tcW w:w="634" w:type="pct"/>
            <w:tcBorders>
              <w:bottom w:val="single" w:sz="4" w:space="0" w:color="auto"/>
            </w:tcBorders>
          </w:tcPr>
          <w:p w14:paraId="0CEF2A1C" w14:textId="77777777" w:rsidR="004C374E" w:rsidRPr="00797079" w:rsidRDefault="004C374E" w:rsidP="004C374E">
            <w:pPr>
              <w:rPr>
                <w:rFonts w:cs="Times New Roman"/>
                <w:sz w:val="20"/>
                <w:szCs w:val="20"/>
              </w:rPr>
            </w:pPr>
            <w:r>
              <w:rPr>
                <w:rFonts w:cs="Times New Roman"/>
                <w:sz w:val="20"/>
                <w:szCs w:val="20"/>
              </w:rPr>
              <w:t>21,0</w:t>
            </w:r>
          </w:p>
        </w:tc>
      </w:tr>
      <w:tr w:rsidR="009812DE" w:rsidRPr="002A40E4" w14:paraId="4726BB4F" w14:textId="77777777" w:rsidTr="4D77DA4A">
        <w:tc>
          <w:tcPr>
            <w:tcW w:w="3520" w:type="pct"/>
            <w:gridSpan w:val="5"/>
            <w:tcBorders>
              <w:top w:val="single" w:sz="4" w:space="0" w:color="auto"/>
              <w:left w:val="nil"/>
              <w:bottom w:val="nil"/>
              <w:right w:val="single" w:sz="4" w:space="0" w:color="auto"/>
            </w:tcBorders>
          </w:tcPr>
          <w:p w14:paraId="013386F0" w14:textId="77777777" w:rsidR="009812DE" w:rsidRPr="00797079" w:rsidRDefault="009812DE" w:rsidP="008E6B71">
            <w:pPr>
              <w:jc w:val="right"/>
              <w:rPr>
                <w:rFonts w:cs="Times New Roman"/>
                <w:sz w:val="20"/>
                <w:szCs w:val="20"/>
              </w:rPr>
            </w:pPr>
            <w:r w:rsidRPr="00797079">
              <w:rPr>
                <w:rFonts w:cs="Times New Roman"/>
                <w:sz w:val="20"/>
                <w:szCs w:val="20"/>
              </w:rPr>
              <w:t>Pasiūlymo kaina iš viso, Eur be PVM</w:t>
            </w:r>
          </w:p>
        </w:tc>
        <w:tc>
          <w:tcPr>
            <w:tcW w:w="846" w:type="pct"/>
            <w:tcBorders>
              <w:top w:val="single" w:sz="4" w:space="0" w:color="auto"/>
              <w:left w:val="single" w:sz="4" w:space="0" w:color="auto"/>
              <w:bottom w:val="single" w:sz="4" w:space="0" w:color="auto"/>
              <w:right w:val="single" w:sz="4" w:space="0" w:color="auto"/>
            </w:tcBorders>
          </w:tcPr>
          <w:p w14:paraId="30CC62A1" w14:textId="77777777" w:rsidR="009812DE" w:rsidRPr="00797079" w:rsidRDefault="009812DE" w:rsidP="008E6B71">
            <w:pPr>
              <w:rPr>
                <w:rFonts w:cs="Times New Roman"/>
                <w:sz w:val="20"/>
                <w:szCs w:val="20"/>
              </w:rPr>
            </w:pPr>
          </w:p>
        </w:tc>
        <w:tc>
          <w:tcPr>
            <w:tcW w:w="634" w:type="pct"/>
            <w:tcBorders>
              <w:top w:val="single" w:sz="4" w:space="0" w:color="auto"/>
              <w:left w:val="single" w:sz="4" w:space="0" w:color="auto"/>
              <w:bottom w:val="nil"/>
              <w:right w:val="nil"/>
            </w:tcBorders>
          </w:tcPr>
          <w:p w14:paraId="2BF0923B" w14:textId="77777777" w:rsidR="009812DE" w:rsidRDefault="009812DE" w:rsidP="008E6B71">
            <w:pPr>
              <w:rPr>
                <w:rFonts w:cs="Times New Roman"/>
                <w:sz w:val="20"/>
                <w:szCs w:val="20"/>
              </w:rPr>
            </w:pPr>
          </w:p>
        </w:tc>
      </w:tr>
      <w:tr w:rsidR="009812DE" w:rsidRPr="002A40E4" w14:paraId="227FFD7A" w14:textId="77777777" w:rsidTr="4D77DA4A">
        <w:tc>
          <w:tcPr>
            <w:tcW w:w="3520" w:type="pct"/>
            <w:gridSpan w:val="5"/>
            <w:tcBorders>
              <w:top w:val="nil"/>
              <w:left w:val="nil"/>
              <w:bottom w:val="nil"/>
              <w:right w:val="single" w:sz="4" w:space="0" w:color="auto"/>
            </w:tcBorders>
          </w:tcPr>
          <w:p w14:paraId="33ECAE0A" w14:textId="77777777" w:rsidR="009812DE" w:rsidRPr="00797079" w:rsidRDefault="009812DE" w:rsidP="008E6B71">
            <w:pPr>
              <w:jc w:val="right"/>
              <w:rPr>
                <w:rFonts w:cs="Times New Roman"/>
                <w:sz w:val="20"/>
                <w:szCs w:val="20"/>
              </w:rPr>
            </w:pPr>
            <w:r w:rsidRPr="00797079">
              <w:rPr>
                <w:rFonts w:cs="Times New Roman"/>
                <w:sz w:val="20"/>
                <w:szCs w:val="20"/>
              </w:rPr>
              <w:t>PVM, Eur</w:t>
            </w:r>
          </w:p>
        </w:tc>
        <w:tc>
          <w:tcPr>
            <w:tcW w:w="846" w:type="pct"/>
            <w:tcBorders>
              <w:top w:val="single" w:sz="4" w:space="0" w:color="auto"/>
              <w:left w:val="single" w:sz="4" w:space="0" w:color="auto"/>
              <w:bottom w:val="single" w:sz="4" w:space="0" w:color="auto"/>
              <w:right w:val="single" w:sz="4" w:space="0" w:color="auto"/>
            </w:tcBorders>
          </w:tcPr>
          <w:p w14:paraId="19DD79D2" w14:textId="77777777" w:rsidR="009812DE" w:rsidRPr="00797079" w:rsidRDefault="009812DE" w:rsidP="008E6B71">
            <w:pPr>
              <w:rPr>
                <w:rFonts w:cs="Times New Roman"/>
                <w:sz w:val="20"/>
                <w:szCs w:val="20"/>
              </w:rPr>
            </w:pPr>
          </w:p>
        </w:tc>
        <w:tc>
          <w:tcPr>
            <w:tcW w:w="634" w:type="pct"/>
            <w:tcBorders>
              <w:top w:val="nil"/>
              <w:left w:val="single" w:sz="4" w:space="0" w:color="auto"/>
              <w:bottom w:val="nil"/>
              <w:right w:val="nil"/>
            </w:tcBorders>
          </w:tcPr>
          <w:p w14:paraId="60972C01" w14:textId="77777777" w:rsidR="009812DE" w:rsidRDefault="009812DE" w:rsidP="008E6B71">
            <w:pPr>
              <w:rPr>
                <w:rFonts w:cs="Times New Roman"/>
                <w:sz w:val="20"/>
                <w:szCs w:val="20"/>
              </w:rPr>
            </w:pPr>
          </w:p>
        </w:tc>
      </w:tr>
      <w:tr w:rsidR="009812DE" w:rsidRPr="002A40E4" w14:paraId="3A786E80" w14:textId="77777777" w:rsidTr="4D77DA4A">
        <w:tc>
          <w:tcPr>
            <w:tcW w:w="3520" w:type="pct"/>
            <w:gridSpan w:val="5"/>
            <w:tcBorders>
              <w:top w:val="nil"/>
              <w:left w:val="nil"/>
              <w:bottom w:val="nil"/>
              <w:right w:val="single" w:sz="4" w:space="0" w:color="auto"/>
            </w:tcBorders>
          </w:tcPr>
          <w:p w14:paraId="232C065E" w14:textId="77777777" w:rsidR="009812DE" w:rsidRPr="00797079" w:rsidRDefault="009812DE" w:rsidP="008E6B71">
            <w:pPr>
              <w:jc w:val="right"/>
              <w:rPr>
                <w:rFonts w:cs="Times New Roman"/>
                <w:sz w:val="20"/>
                <w:szCs w:val="20"/>
              </w:rPr>
            </w:pPr>
            <w:r w:rsidRPr="00797079">
              <w:rPr>
                <w:rFonts w:cs="Times New Roman"/>
                <w:sz w:val="20"/>
                <w:szCs w:val="20"/>
              </w:rPr>
              <w:t>Pasiūlymo kaina iš viso, Eur su PVM</w:t>
            </w:r>
          </w:p>
        </w:tc>
        <w:tc>
          <w:tcPr>
            <w:tcW w:w="846" w:type="pct"/>
            <w:tcBorders>
              <w:top w:val="single" w:sz="4" w:space="0" w:color="auto"/>
              <w:left w:val="single" w:sz="4" w:space="0" w:color="auto"/>
              <w:bottom w:val="single" w:sz="4" w:space="0" w:color="auto"/>
              <w:right w:val="single" w:sz="4" w:space="0" w:color="auto"/>
            </w:tcBorders>
          </w:tcPr>
          <w:p w14:paraId="6AFCFDD7" w14:textId="77777777" w:rsidR="009812DE" w:rsidRPr="00797079" w:rsidRDefault="009812DE" w:rsidP="008E6B71">
            <w:pPr>
              <w:rPr>
                <w:rFonts w:cs="Times New Roman"/>
                <w:sz w:val="20"/>
                <w:szCs w:val="20"/>
              </w:rPr>
            </w:pPr>
          </w:p>
        </w:tc>
        <w:tc>
          <w:tcPr>
            <w:tcW w:w="634" w:type="pct"/>
            <w:tcBorders>
              <w:top w:val="nil"/>
              <w:left w:val="single" w:sz="4" w:space="0" w:color="auto"/>
              <w:bottom w:val="nil"/>
              <w:right w:val="nil"/>
            </w:tcBorders>
          </w:tcPr>
          <w:p w14:paraId="06A31C11" w14:textId="77777777" w:rsidR="009812DE" w:rsidRDefault="009812DE" w:rsidP="008E6B71">
            <w:pPr>
              <w:rPr>
                <w:rFonts w:cs="Times New Roman"/>
                <w:sz w:val="20"/>
                <w:szCs w:val="20"/>
              </w:rPr>
            </w:pPr>
          </w:p>
        </w:tc>
      </w:tr>
    </w:tbl>
    <w:p w14:paraId="3933F26D" w14:textId="77777777" w:rsidR="009812DE" w:rsidRPr="002A40E4" w:rsidRDefault="009812DE" w:rsidP="009812DE">
      <w:pPr>
        <w:rPr>
          <w:rFonts w:cs="Times New Roman"/>
          <w:szCs w:val="24"/>
        </w:rPr>
      </w:pPr>
    </w:p>
    <w:p w14:paraId="18E815D8" w14:textId="77777777" w:rsidR="009812DE" w:rsidRPr="002A40E4" w:rsidRDefault="009812DE" w:rsidP="009812DE">
      <w:pPr>
        <w:pStyle w:val="ListParagraph"/>
        <w:numPr>
          <w:ilvl w:val="0"/>
          <w:numId w:val="5"/>
        </w:numPr>
        <w:rPr>
          <w:rFonts w:cs="Times New Roman"/>
          <w:szCs w:val="24"/>
        </w:rPr>
      </w:pPr>
      <w:r w:rsidRPr="002A40E4">
        <w:rPr>
          <w:rFonts w:cs="Times New Roman"/>
          <w:szCs w:val="24"/>
        </w:rPr>
        <w:t>Jei aukščiau esančios lentelės eilutės „PVM, Eur“ laukas nepildomas, nurodykite priežastis, dėl kurių PVM nemokamas: ________________.</w:t>
      </w:r>
    </w:p>
    <w:p w14:paraId="5D2A648D" w14:textId="77777777" w:rsidR="007B34FF" w:rsidRDefault="007B34FF" w:rsidP="008715CE">
      <w:pPr>
        <w:rPr>
          <w:rFonts w:cs="Times New Roman"/>
          <w:szCs w:val="24"/>
        </w:rPr>
      </w:pPr>
    </w:p>
    <w:p w14:paraId="6DB709A6" w14:textId="69E222F4" w:rsidR="007B34FF" w:rsidRPr="007B34FF" w:rsidRDefault="00C73536" w:rsidP="007B34FF">
      <w:pPr>
        <w:jc w:val="center"/>
        <w:rPr>
          <w:rFonts w:cs="Times New Roman"/>
          <w:b/>
          <w:bCs/>
          <w:szCs w:val="24"/>
        </w:rPr>
      </w:pPr>
      <w:r>
        <w:rPr>
          <w:rFonts w:cs="Times New Roman"/>
          <w:b/>
          <w:bCs/>
          <w:szCs w:val="24"/>
        </w:rPr>
        <w:t>I</w:t>
      </w:r>
      <w:r w:rsidR="007B34FF" w:rsidRPr="007B34FF">
        <w:rPr>
          <w:rFonts w:cs="Times New Roman"/>
          <w:b/>
          <w:bCs/>
          <w:szCs w:val="24"/>
        </w:rPr>
        <w:t>II SKYRIUS</w:t>
      </w:r>
    </w:p>
    <w:p w14:paraId="268E8902" w14:textId="6DDF2422" w:rsidR="007B34FF" w:rsidRPr="007B34FF" w:rsidRDefault="007B34FF" w:rsidP="007B34FF">
      <w:pPr>
        <w:jc w:val="center"/>
        <w:rPr>
          <w:rFonts w:cs="Times New Roman"/>
          <w:b/>
          <w:bCs/>
          <w:szCs w:val="24"/>
        </w:rPr>
      </w:pPr>
      <w:r w:rsidRPr="007B34FF">
        <w:rPr>
          <w:rFonts w:cs="Times New Roman"/>
          <w:b/>
          <w:bCs/>
          <w:szCs w:val="24"/>
        </w:rPr>
        <w:t>ANTRA PIRKIMO DALIS</w:t>
      </w:r>
    </w:p>
    <w:p w14:paraId="6EE9F58C" w14:textId="77777777" w:rsidR="007B34FF" w:rsidRPr="002A40E4" w:rsidRDefault="007B34FF" w:rsidP="008715CE">
      <w:pPr>
        <w:rPr>
          <w:rFonts w:cs="Times New Roman"/>
          <w:szCs w:val="24"/>
        </w:rPr>
      </w:pPr>
    </w:p>
    <w:p w14:paraId="261C9593" w14:textId="4BB87DE6" w:rsidR="008715CE" w:rsidRPr="002A40E4" w:rsidRDefault="00C73536" w:rsidP="008715CE">
      <w:pPr>
        <w:jc w:val="center"/>
        <w:rPr>
          <w:rFonts w:cs="Times New Roman"/>
          <w:b/>
          <w:bCs/>
          <w:szCs w:val="24"/>
        </w:rPr>
      </w:pPr>
      <w:r>
        <w:rPr>
          <w:rFonts w:cs="Times New Roman"/>
          <w:b/>
          <w:bCs/>
          <w:szCs w:val="24"/>
        </w:rPr>
        <w:t>PIRMAS SKIRSNIS</w:t>
      </w:r>
    </w:p>
    <w:p w14:paraId="31A2DD61" w14:textId="31E122C8" w:rsidR="008715CE" w:rsidRPr="002A40E4" w:rsidRDefault="008715CE" w:rsidP="008715CE">
      <w:pPr>
        <w:jc w:val="center"/>
        <w:rPr>
          <w:rFonts w:cs="Times New Roman"/>
          <w:b/>
          <w:bCs/>
          <w:szCs w:val="24"/>
        </w:rPr>
      </w:pPr>
      <w:r w:rsidRPr="002A40E4">
        <w:rPr>
          <w:rFonts w:cs="Times New Roman"/>
          <w:b/>
          <w:bCs/>
          <w:szCs w:val="24"/>
        </w:rPr>
        <w:t>INFORMACIJA APIE ŪKIO SUBJEKTUS, KURIŲ PAJĖGUMAIS TIEKĖJAS REMIASI, KAD ATITIKTŲ PERKANČIOSIOS ORGANIZACIJOS KELIAMUS KVALIFIKACIJOS REIKALAVIMUS (JEIGU TOKIE REIKALAVIMAI KELIAMI)</w:t>
      </w:r>
    </w:p>
    <w:p w14:paraId="501395D3" w14:textId="77777777" w:rsidR="008715CE" w:rsidRPr="002A40E4" w:rsidRDefault="008715CE" w:rsidP="008715CE">
      <w:pPr>
        <w:rPr>
          <w:rFonts w:cs="Times New Roman"/>
          <w:szCs w:val="24"/>
        </w:rPr>
      </w:pPr>
    </w:p>
    <w:p w14:paraId="1A67935A" w14:textId="77777777" w:rsidR="008715CE" w:rsidRPr="002A40E4" w:rsidRDefault="008715CE" w:rsidP="008715CE">
      <w:pPr>
        <w:pStyle w:val="ListParagraph"/>
        <w:numPr>
          <w:ilvl w:val="0"/>
          <w:numId w:val="5"/>
        </w:numPr>
        <w:rPr>
          <w:rFonts w:cs="Times New Roman"/>
          <w:szCs w:val="24"/>
        </w:rPr>
      </w:pPr>
      <w:r w:rsidRPr="002A40E4">
        <w:rPr>
          <w:rFonts w:cs="Times New Roman"/>
          <w:szCs w:val="24"/>
        </w:rPr>
        <w:t xml:space="preserve">Lentelė pildoma, jei tiekėjas pasitelkia kitų ūkio subjektų pajėgumais pagal VPĮ 49 straipsnį. Jeigu aktualu, nurodomi ir </w:t>
      </w:r>
      <w:proofErr w:type="spellStart"/>
      <w:r w:rsidRPr="002A40E4">
        <w:rPr>
          <w:rFonts w:cs="Times New Roman"/>
          <w:szCs w:val="24"/>
        </w:rPr>
        <w:t>kvazisubtiekėjai</w:t>
      </w:r>
      <w:proofErr w:type="spellEnd"/>
      <w:r w:rsidRPr="002A40E4">
        <w:rPr>
          <w:rFonts w:cs="Times New Roman"/>
          <w:szCs w:val="24"/>
        </w:rPr>
        <w:t xml:space="preserve"> – fiziniai asmenys, kuriuos ketinama įdarbinti pirkimo laimėjimo atveju.</w:t>
      </w:r>
    </w:p>
    <w:p w14:paraId="128C930E" w14:textId="77777777" w:rsidR="008715CE" w:rsidRPr="002A40E4" w:rsidRDefault="008715CE" w:rsidP="008715CE">
      <w:pPr>
        <w:rPr>
          <w:rFonts w:cs="Times New Roman"/>
          <w:szCs w:val="24"/>
        </w:rPr>
      </w:pPr>
    </w:p>
    <w:p w14:paraId="35F22BC5" w14:textId="7E89D657" w:rsidR="008715CE" w:rsidRPr="002A40E4" w:rsidRDefault="000903C1" w:rsidP="008715CE">
      <w:pPr>
        <w:pStyle w:val="Caption"/>
        <w:rPr>
          <w:rFonts w:cs="Times New Roman"/>
          <w:szCs w:val="24"/>
        </w:rPr>
      </w:pPr>
      <w:r>
        <w:rPr>
          <w:rFonts w:cs="Times New Roman"/>
          <w:szCs w:val="24"/>
        </w:rPr>
        <w:t>6</w:t>
      </w:r>
      <w:r w:rsidR="008715CE" w:rsidRPr="002A40E4">
        <w:rPr>
          <w:rFonts w:cs="Times New Roman"/>
          <w:szCs w:val="24"/>
        </w:rPr>
        <w:t xml:space="preserve"> lentelė. </w:t>
      </w:r>
      <w:r w:rsidR="008715CE" w:rsidRPr="002A40E4">
        <w:rPr>
          <w:rFonts w:cs="Times New Roman"/>
          <w:b w:val="0"/>
          <w:bCs/>
          <w:szCs w:val="24"/>
        </w:rPr>
        <w:t>Informacija apie ūkio subjektus, kurių pajėgumais tiekėjas remiasi</w:t>
      </w:r>
    </w:p>
    <w:tbl>
      <w:tblPr>
        <w:tblStyle w:val="TableGrid"/>
        <w:tblW w:w="5000" w:type="pct"/>
        <w:tblLook w:val="04A0" w:firstRow="1" w:lastRow="0" w:firstColumn="1" w:lastColumn="0" w:noHBand="0" w:noVBand="1"/>
      </w:tblPr>
      <w:tblGrid>
        <w:gridCol w:w="557"/>
        <w:gridCol w:w="3124"/>
        <w:gridCol w:w="2977"/>
        <w:gridCol w:w="2403"/>
      </w:tblGrid>
      <w:tr w:rsidR="008715CE" w:rsidRPr="002A40E4" w14:paraId="5EC8430C" w14:textId="77777777">
        <w:tc>
          <w:tcPr>
            <w:tcW w:w="307" w:type="pct"/>
          </w:tcPr>
          <w:p w14:paraId="2685FA70" w14:textId="77777777" w:rsidR="008715CE" w:rsidRPr="002A40E4" w:rsidRDefault="008715CE">
            <w:pPr>
              <w:jc w:val="center"/>
              <w:rPr>
                <w:rFonts w:cs="Times New Roman"/>
                <w:b/>
                <w:bCs/>
                <w:szCs w:val="24"/>
              </w:rPr>
            </w:pPr>
            <w:r w:rsidRPr="002A40E4">
              <w:rPr>
                <w:rFonts w:cs="Times New Roman"/>
                <w:b/>
                <w:bCs/>
                <w:szCs w:val="24"/>
              </w:rPr>
              <w:lastRenderedPageBreak/>
              <w:t>Nr.</w:t>
            </w:r>
          </w:p>
        </w:tc>
        <w:tc>
          <w:tcPr>
            <w:tcW w:w="1724" w:type="pct"/>
          </w:tcPr>
          <w:p w14:paraId="7CE5544E" w14:textId="77777777" w:rsidR="008715CE" w:rsidRPr="002A40E4" w:rsidRDefault="008715CE">
            <w:pPr>
              <w:jc w:val="center"/>
              <w:rPr>
                <w:rFonts w:cs="Times New Roman"/>
                <w:b/>
                <w:bCs/>
                <w:szCs w:val="24"/>
              </w:rPr>
            </w:pPr>
            <w:r w:rsidRPr="002A40E4">
              <w:rPr>
                <w:rFonts w:cs="Times New Roman"/>
                <w:b/>
                <w:bCs/>
                <w:szCs w:val="24"/>
              </w:rPr>
              <w:t>Ūkio subjekto pavadinimas, juridinio asmens kodas, adresas</w:t>
            </w:r>
          </w:p>
        </w:tc>
        <w:tc>
          <w:tcPr>
            <w:tcW w:w="1643" w:type="pct"/>
          </w:tcPr>
          <w:p w14:paraId="04E02854" w14:textId="77777777" w:rsidR="008715CE" w:rsidRPr="002A40E4" w:rsidRDefault="008715CE">
            <w:pPr>
              <w:jc w:val="center"/>
              <w:rPr>
                <w:rFonts w:cs="Times New Roman"/>
                <w:b/>
                <w:bCs/>
                <w:szCs w:val="24"/>
              </w:rPr>
            </w:pPr>
            <w:r w:rsidRPr="002A40E4">
              <w:rPr>
                <w:rFonts w:cs="Times New Roman"/>
                <w:b/>
                <w:bCs/>
                <w:szCs w:val="24"/>
              </w:rPr>
              <w:t>Nuoroda į pirkimo sąlygų punktą, kuriam atitikti remiamasi ūkio subjekto pajėgumais</w:t>
            </w:r>
          </w:p>
        </w:tc>
        <w:tc>
          <w:tcPr>
            <w:tcW w:w="1326" w:type="pct"/>
          </w:tcPr>
          <w:p w14:paraId="2677D8E3" w14:textId="77777777" w:rsidR="008715CE" w:rsidRPr="002A40E4" w:rsidRDefault="008715CE">
            <w:pPr>
              <w:jc w:val="center"/>
              <w:rPr>
                <w:rFonts w:cs="Times New Roman"/>
                <w:b/>
                <w:bCs/>
                <w:szCs w:val="24"/>
              </w:rPr>
            </w:pPr>
            <w:r w:rsidRPr="002A40E4">
              <w:rPr>
                <w:rFonts w:cs="Times New Roman"/>
                <w:b/>
                <w:bCs/>
                <w:szCs w:val="24"/>
              </w:rPr>
              <w:t>Sutarties objekto dalies, perduodamos vykdyti ūkio subjektui, kurio pajėgumais tiekėjas remiasi, aprašymas</w:t>
            </w:r>
          </w:p>
        </w:tc>
      </w:tr>
      <w:tr w:rsidR="008715CE" w:rsidRPr="002A40E4" w14:paraId="048FF844" w14:textId="77777777">
        <w:tc>
          <w:tcPr>
            <w:tcW w:w="307" w:type="pct"/>
          </w:tcPr>
          <w:p w14:paraId="43C1013F" w14:textId="77777777" w:rsidR="008715CE" w:rsidRPr="002A40E4" w:rsidRDefault="008715CE">
            <w:pPr>
              <w:jc w:val="center"/>
              <w:rPr>
                <w:rFonts w:cs="Times New Roman"/>
                <w:b/>
                <w:bCs/>
                <w:szCs w:val="24"/>
              </w:rPr>
            </w:pPr>
            <w:r w:rsidRPr="002A40E4">
              <w:rPr>
                <w:rFonts w:cs="Times New Roman"/>
                <w:b/>
                <w:bCs/>
                <w:szCs w:val="24"/>
              </w:rPr>
              <w:t>1</w:t>
            </w:r>
          </w:p>
        </w:tc>
        <w:tc>
          <w:tcPr>
            <w:tcW w:w="1724" w:type="pct"/>
          </w:tcPr>
          <w:p w14:paraId="5E599837" w14:textId="77777777" w:rsidR="008715CE" w:rsidRPr="002A40E4" w:rsidRDefault="008715CE">
            <w:pPr>
              <w:jc w:val="center"/>
              <w:rPr>
                <w:rFonts w:cs="Times New Roman"/>
                <w:b/>
                <w:bCs/>
                <w:szCs w:val="24"/>
              </w:rPr>
            </w:pPr>
            <w:r w:rsidRPr="002A40E4">
              <w:rPr>
                <w:rFonts w:cs="Times New Roman"/>
                <w:b/>
                <w:bCs/>
                <w:szCs w:val="24"/>
              </w:rPr>
              <w:t>2</w:t>
            </w:r>
          </w:p>
        </w:tc>
        <w:tc>
          <w:tcPr>
            <w:tcW w:w="1643" w:type="pct"/>
          </w:tcPr>
          <w:p w14:paraId="2E315704" w14:textId="77777777" w:rsidR="008715CE" w:rsidRPr="002A40E4" w:rsidRDefault="008715CE">
            <w:pPr>
              <w:jc w:val="center"/>
              <w:rPr>
                <w:rFonts w:cs="Times New Roman"/>
                <w:b/>
                <w:bCs/>
                <w:szCs w:val="24"/>
              </w:rPr>
            </w:pPr>
            <w:r w:rsidRPr="002A40E4">
              <w:rPr>
                <w:rFonts w:cs="Times New Roman"/>
                <w:b/>
                <w:bCs/>
                <w:szCs w:val="24"/>
              </w:rPr>
              <w:t>3</w:t>
            </w:r>
          </w:p>
        </w:tc>
        <w:tc>
          <w:tcPr>
            <w:tcW w:w="1326" w:type="pct"/>
          </w:tcPr>
          <w:p w14:paraId="35E3F08C" w14:textId="77777777" w:rsidR="008715CE" w:rsidRPr="002A40E4" w:rsidRDefault="008715CE">
            <w:pPr>
              <w:jc w:val="center"/>
              <w:rPr>
                <w:rFonts w:cs="Times New Roman"/>
                <w:b/>
                <w:bCs/>
                <w:szCs w:val="24"/>
              </w:rPr>
            </w:pPr>
            <w:r w:rsidRPr="002A40E4">
              <w:rPr>
                <w:rFonts w:cs="Times New Roman"/>
                <w:b/>
                <w:bCs/>
                <w:szCs w:val="24"/>
              </w:rPr>
              <w:t>4</w:t>
            </w:r>
          </w:p>
        </w:tc>
      </w:tr>
      <w:tr w:rsidR="008715CE" w:rsidRPr="002A40E4" w14:paraId="0C7E6041" w14:textId="77777777">
        <w:tc>
          <w:tcPr>
            <w:tcW w:w="307" w:type="pct"/>
          </w:tcPr>
          <w:p w14:paraId="2233EE2B" w14:textId="77777777" w:rsidR="008715CE" w:rsidRPr="002A40E4" w:rsidRDefault="008715CE">
            <w:pPr>
              <w:rPr>
                <w:rFonts w:cs="Times New Roman"/>
                <w:szCs w:val="24"/>
              </w:rPr>
            </w:pPr>
          </w:p>
        </w:tc>
        <w:tc>
          <w:tcPr>
            <w:tcW w:w="1724" w:type="pct"/>
          </w:tcPr>
          <w:p w14:paraId="3D44BA91" w14:textId="77777777" w:rsidR="008715CE" w:rsidRPr="002A40E4" w:rsidRDefault="008715CE">
            <w:pPr>
              <w:rPr>
                <w:rFonts w:cs="Times New Roman"/>
                <w:szCs w:val="24"/>
              </w:rPr>
            </w:pPr>
          </w:p>
        </w:tc>
        <w:tc>
          <w:tcPr>
            <w:tcW w:w="1643" w:type="pct"/>
          </w:tcPr>
          <w:p w14:paraId="10B62971" w14:textId="77777777" w:rsidR="008715CE" w:rsidRPr="002A40E4" w:rsidRDefault="008715CE">
            <w:pPr>
              <w:rPr>
                <w:rFonts w:cs="Times New Roman"/>
                <w:szCs w:val="24"/>
              </w:rPr>
            </w:pPr>
          </w:p>
        </w:tc>
        <w:tc>
          <w:tcPr>
            <w:tcW w:w="1326" w:type="pct"/>
          </w:tcPr>
          <w:p w14:paraId="37608295" w14:textId="77777777" w:rsidR="008715CE" w:rsidRPr="002A40E4" w:rsidRDefault="008715CE">
            <w:pPr>
              <w:rPr>
                <w:rFonts w:cs="Times New Roman"/>
                <w:szCs w:val="24"/>
              </w:rPr>
            </w:pPr>
          </w:p>
        </w:tc>
      </w:tr>
      <w:tr w:rsidR="008715CE" w:rsidRPr="002A40E4" w14:paraId="44276A3C" w14:textId="77777777">
        <w:tc>
          <w:tcPr>
            <w:tcW w:w="307" w:type="pct"/>
          </w:tcPr>
          <w:p w14:paraId="673F5416" w14:textId="77777777" w:rsidR="008715CE" w:rsidRPr="002A40E4" w:rsidRDefault="008715CE">
            <w:pPr>
              <w:rPr>
                <w:rFonts w:cs="Times New Roman"/>
                <w:szCs w:val="24"/>
              </w:rPr>
            </w:pPr>
          </w:p>
        </w:tc>
        <w:tc>
          <w:tcPr>
            <w:tcW w:w="1724" w:type="pct"/>
          </w:tcPr>
          <w:p w14:paraId="0389ABDC" w14:textId="77777777" w:rsidR="008715CE" w:rsidRPr="002A40E4" w:rsidRDefault="008715CE">
            <w:pPr>
              <w:rPr>
                <w:rFonts w:cs="Times New Roman"/>
                <w:szCs w:val="24"/>
              </w:rPr>
            </w:pPr>
          </w:p>
        </w:tc>
        <w:tc>
          <w:tcPr>
            <w:tcW w:w="1643" w:type="pct"/>
          </w:tcPr>
          <w:p w14:paraId="5392BE8F" w14:textId="77777777" w:rsidR="008715CE" w:rsidRPr="002A40E4" w:rsidRDefault="008715CE">
            <w:pPr>
              <w:rPr>
                <w:rFonts w:cs="Times New Roman"/>
                <w:szCs w:val="24"/>
              </w:rPr>
            </w:pPr>
          </w:p>
        </w:tc>
        <w:tc>
          <w:tcPr>
            <w:tcW w:w="1326" w:type="pct"/>
          </w:tcPr>
          <w:p w14:paraId="3FA55129" w14:textId="77777777" w:rsidR="008715CE" w:rsidRPr="002A40E4" w:rsidRDefault="008715CE">
            <w:pPr>
              <w:rPr>
                <w:rFonts w:cs="Times New Roman"/>
                <w:szCs w:val="24"/>
              </w:rPr>
            </w:pPr>
          </w:p>
        </w:tc>
      </w:tr>
    </w:tbl>
    <w:p w14:paraId="37235F8E" w14:textId="77777777" w:rsidR="008715CE" w:rsidRPr="002A40E4" w:rsidRDefault="008715CE" w:rsidP="008715CE">
      <w:pPr>
        <w:rPr>
          <w:rFonts w:cs="Times New Roman"/>
          <w:szCs w:val="24"/>
        </w:rPr>
      </w:pPr>
    </w:p>
    <w:p w14:paraId="6315A9AB" w14:textId="783E259E" w:rsidR="008715CE" w:rsidRPr="00A35F59" w:rsidRDefault="000903C1" w:rsidP="008715CE">
      <w:pPr>
        <w:pStyle w:val="Caption"/>
        <w:rPr>
          <w:rFonts w:cs="Times New Roman"/>
          <w:b w:val="0"/>
          <w:szCs w:val="24"/>
        </w:rPr>
      </w:pPr>
      <w:r>
        <w:rPr>
          <w:rFonts w:cs="Times New Roman"/>
          <w:szCs w:val="24"/>
        </w:rPr>
        <w:t>7</w:t>
      </w:r>
      <w:r w:rsidR="008715CE" w:rsidRPr="00A35F59">
        <w:rPr>
          <w:rFonts w:cs="Times New Roman"/>
          <w:szCs w:val="24"/>
        </w:rPr>
        <w:t xml:space="preserve"> lentelė. </w:t>
      </w:r>
      <w:r w:rsidR="008715CE" w:rsidRPr="00A35F59">
        <w:rPr>
          <w:rFonts w:cs="Times New Roman"/>
          <w:b w:val="0"/>
          <w:szCs w:val="24"/>
        </w:rPr>
        <w:t>Specialistai</w:t>
      </w:r>
    </w:p>
    <w:tbl>
      <w:tblPr>
        <w:tblStyle w:val="TableGrid"/>
        <w:tblW w:w="0" w:type="auto"/>
        <w:tblLook w:val="04A0" w:firstRow="1" w:lastRow="0" w:firstColumn="1" w:lastColumn="0" w:noHBand="0" w:noVBand="1"/>
      </w:tblPr>
      <w:tblGrid>
        <w:gridCol w:w="562"/>
        <w:gridCol w:w="2127"/>
        <w:gridCol w:w="2126"/>
        <w:gridCol w:w="4246"/>
      </w:tblGrid>
      <w:tr w:rsidR="00A35F59" w:rsidRPr="00A35F59" w14:paraId="3831855E" w14:textId="77777777">
        <w:tc>
          <w:tcPr>
            <w:tcW w:w="562" w:type="dxa"/>
          </w:tcPr>
          <w:p w14:paraId="511AF237" w14:textId="77777777" w:rsidR="008715CE" w:rsidRPr="00A35F59" w:rsidRDefault="008715CE">
            <w:pPr>
              <w:jc w:val="center"/>
              <w:rPr>
                <w:rFonts w:cs="Times New Roman"/>
                <w:b/>
                <w:szCs w:val="24"/>
              </w:rPr>
            </w:pPr>
            <w:r w:rsidRPr="00A35F59">
              <w:rPr>
                <w:rFonts w:cs="Times New Roman"/>
                <w:b/>
                <w:szCs w:val="24"/>
              </w:rPr>
              <w:t>Nr.</w:t>
            </w:r>
          </w:p>
        </w:tc>
        <w:tc>
          <w:tcPr>
            <w:tcW w:w="2127" w:type="dxa"/>
          </w:tcPr>
          <w:p w14:paraId="11CB13CE" w14:textId="77777777" w:rsidR="008715CE" w:rsidRPr="00A35F59" w:rsidRDefault="008715CE">
            <w:pPr>
              <w:jc w:val="center"/>
              <w:rPr>
                <w:rFonts w:cs="Times New Roman"/>
                <w:b/>
                <w:szCs w:val="24"/>
              </w:rPr>
            </w:pPr>
            <w:r w:rsidRPr="00A35F59">
              <w:rPr>
                <w:rFonts w:cs="Times New Roman"/>
                <w:b/>
                <w:szCs w:val="24"/>
              </w:rPr>
              <w:t>Pozicija</w:t>
            </w:r>
          </w:p>
        </w:tc>
        <w:tc>
          <w:tcPr>
            <w:tcW w:w="2126" w:type="dxa"/>
          </w:tcPr>
          <w:p w14:paraId="36C387EC" w14:textId="77777777" w:rsidR="008715CE" w:rsidRPr="00A35F59" w:rsidRDefault="008715CE">
            <w:pPr>
              <w:jc w:val="center"/>
              <w:rPr>
                <w:rFonts w:cs="Times New Roman"/>
                <w:b/>
                <w:szCs w:val="24"/>
              </w:rPr>
            </w:pPr>
            <w:r w:rsidRPr="00A35F59">
              <w:rPr>
                <w:rFonts w:cs="Times New Roman"/>
                <w:b/>
                <w:szCs w:val="24"/>
              </w:rPr>
              <w:t>Vardas ir pavardė</w:t>
            </w:r>
          </w:p>
        </w:tc>
        <w:tc>
          <w:tcPr>
            <w:tcW w:w="4246" w:type="dxa"/>
          </w:tcPr>
          <w:p w14:paraId="06424A85" w14:textId="77777777" w:rsidR="008715CE" w:rsidRPr="00A35F59" w:rsidRDefault="008715CE">
            <w:pPr>
              <w:jc w:val="center"/>
              <w:rPr>
                <w:rFonts w:cs="Times New Roman"/>
                <w:b/>
                <w:szCs w:val="24"/>
              </w:rPr>
            </w:pPr>
            <w:r w:rsidRPr="00A35F59">
              <w:rPr>
                <w:rFonts w:cs="Times New Roman"/>
                <w:b/>
                <w:szCs w:val="24"/>
              </w:rPr>
              <w:t>Statusas</w:t>
            </w:r>
          </w:p>
        </w:tc>
      </w:tr>
      <w:tr w:rsidR="00A35F59" w:rsidRPr="00A35F59" w14:paraId="4F5988F9" w14:textId="77777777">
        <w:tc>
          <w:tcPr>
            <w:tcW w:w="562" w:type="dxa"/>
          </w:tcPr>
          <w:p w14:paraId="5ED631B3" w14:textId="77777777" w:rsidR="008715CE" w:rsidRPr="00A35F59" w:rsidRDefault="008715CE">
            <w:pPr>
              <w:jc w:val="center"/>
              <w:rPr>
                <w:rFonts w:cs="Times New Roman"/>
                <w:b/>
                <w:szCs w:val="24"/>
              </w:rPr>
            </w:pPr>
            <w:r w:rsidRPr="00A35F59">
              <w:rPr>
                <w:rFonts w:cs="Times New Roman"/>
                <w:b/>
                <w:szCs w:val="24"/>
              </w:rPr>
              <w:t>1</w:t>
            </w:r>
          </w:p>
        </w:tc>
        <w:tc>
          <w:tcPr>
            <w:tcW w:w="2127" w:type="dxa"/>
          </w:tcPr>
          <w:p w14:paraId="5A3D95F7" w14:textId="77777777" w:rsidR="008715CE" w:rsidRPr="00A35F59" w:rsidRDefault="008715CE">
            <w:pPr>
              <w:jc w:val="center"/>
              <w:rPr>
                <w:rFonts w:cs="Times New Roman"/>
                <w:b/>
                <w:szCs w:val="24"/>
              </w:rPr>
            </w:pPr>
            <w:r w:rsidRPr="00A35F59">
              <w:rPr>
                <w:rFonts w:cs="Times New Roman"/>
                <w:b/>
                <w:szCs w:val="24"/>
              </w:rPr>
              <w:t>2</w:t>
            </w:r>
          </w:p>
        </w:tc>
        <w:tc>
          <w:tcPr>
            <w:tcW w:w="2126" w:type="dxa"/>
          </w:tcPr>
          <w:p w14:paraId="07AEFAD4" w14:textId="77777777" w:rsidR="008715CE" w:rsidRPr="00A35F59" w:rsidRDefault="008715CE">
            <w:pPr>
              <w:jc w:val="center"/>
              <w:rPr>
                <w:rFonts w:cs="Times New Roman"/>
                <w:b/>
                <w:szCs w:val="24"/>
              </w:rPr>
            </w:pPr>
            <w:r w:rsidRPr="00A35F59">
              <w:rPr>
                <w:rFonts w:cs="Times New Roman"/>
                <w:b/>
                <w:szCs w:val="24"/>
              </w:rPr>
              <w:t>3</w:t>
            </w:r>
          </w:p>
        </w:tc>
        <w:tc>
          <w:tcPr>
            <w:tcW w:w="4246" w:type="dxa"/>
          </w:tcPr>
          <w:p w14:paraId="5ED93F2D" w14:textId="77777777" w:rsidR="008715CE" w:rsidRPr="00A35F59" w:rsidRDefault="008715CE">
            <w:pPr>
              <w:jc w:val="center"/>
              <w:rPr>
                <w:rFonts w:cs="Times New Roman"/>
                <w:b/>
                <w:szCs w:val="24"/>
              </w:rPr>
            </w:pPr>
            <w:r w:rsidRPr="00A35F59">
              <w:rPr>
                <w:rFonts w:cs="Times New Roman"/>
                <w:b/>
                <w:szCs w:val="24"/>
              </w:rPr>
              <w:t>4</w:t>
            </w:r>
          </w:p>
        </w:tc>
      </w:tr>
      <w:tr w:rsidR="00A35F59" w:rsidRPr="00A35F59" w14:paraId="7F08F85A" w14:textId="77777777">
        <w:tc>
          <w:tcPr>
            <w:tcW w:w="562" w:type="dxa"/>
          </w:tcPr>
          <w:p w14:paraId="38E89A50" w14:textId="77777777" w:rsidR="008715CE" w:rsidRPr="00A35F59" w:rsidRDefault="008715CE">
            <w:pPr>
              <w:rPr>
                <w:rFonts w:cs="Times New Roman"/>
                <w:szCs w:val="24"/>
              </w:rPr>
            </w:pPr>
            <w:r w:rsidRPr="00A35F59">
              <w:rPr>
                <w:rFonts w:cs="Times New Roman"/>
                <w:szCs w:val="24"/>
              </w:rPr>
              <w:t>1.</w:t>
            </w:r>
          </w:p>
        </w:tc>
        <w:tc>
          <w:tcPr>
            <w:tcW w:w="2127" w:type="dxa"/>
          </w:tcPr>
          <w:p w14:paraId="4E74D171" w14:textId="2E9BDC02" w:rsidR="008715CE" w:rsidRPr="00A35F59" w:rsidRDefault="00A20D40">
            <w:pPr>
              <w:rPr>
                <w:rFonts w:cs="Times New Roman"/>
                <w:szCs w:val="24"/>
              </w:rPr>
            </w:pPr>
            <w:r w:rsidRPr="00A35F59">
              <w:rPr>
                <w:rFonts w:cs="Times New Roman"/>
                <w:szCs w:val="24"/>
              </w:rPr>
              <w:t>Statinio projekto vadovas</w:t>
            </w:r>
          </w:p>
        </w:tc>
        <w:tc>
          <w:tcPr>
            <w:tcW w:w="2126" w:type="dxa"/>
          </w:tcPr>
          <w:p w14:paraId="7293C8D8" w14:textId="77777777" w:rsidR="008715CE" w:rsidRPr="00A35F59" w:rsidRDefault="008715CE">
            <w:pPr>
              <w:rPr>
                <w:rFonts w:cs="Times New Roman"/>
                <w:szCs w:val="24"/>
              </w:rPr>
            </w:pPr>
          </w:p>
        </w:tc>
        <w:tc>
          <w:tcPr>
            <w:tcW w:w="4246" w:type="dxa"/>
          </w:tcPr>
          <w:p w14:paraId="2A8CFCC8" w14:textId="77777777" w:rsidR="008715CE" w:rsidRPr="00A35F59" w:rsidRDefault="008715CE">
            <w:pPr>
              <w:rPr>
                <w:rFonts w:cs="Times New Roman"/>
                <w:szCs w:val="24"/>
              </w:rPr>
            </w:pPr>
            <w:r w:rsidRPr="00A35F59">
              <w:rPr>
                <w:rFonts w:cs="Times New Roman"/>
                <w:szCs w:val="24"/>
              </w:rPr>
              <w:t xml:space="preserve">a) </w:t>
            </w:r>
            <w:r w:rsidRPr="00A35F59">
              <w:rPr>
                <w:rFonts w:cs="Times New Roman"/>
                <w:szCs w:val="24"/>
              </w:rPr>
              <w:fldChar w:fldCharType="begin">
                <w:ffData>
                  <w:name w:val="Tikrinti1"/>
                  <w:enabled/>
                  <w:calcOnExit w:val="0"/>
                  <w:checkBox>
                    <w:sizeAuto/>
                    <w:default w:val="0"/>
                  </w:checkBox>
                </w:ffData>
              </w:fldChar>
            </w:r>
            <w:bookmarkStart w:id="26" w:name="Tikrinti1"/>
            <w:r w:rsidRPr="00A35F59">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A35F59">
              <w:rPr>
                <w:rFonts w:cs="Times New Roman"/>
                <w:szCs w:val="24"/>
              </w:rPr>
              <w:fldChar w:fldCharType="end"/>
            </w:r>
            <w:bookmarkEnd w:id="26"/>
            <w:r w:rsidRPr="00A35F59">
              <w:rPr>
                <w:rFonts w:cs="Times New Roman"/>
                <w:szCs w:val="24"/>
              </w:rPr>
              <w:t xml:space="preserve"> Specialistas pasiūlymo pateikimo datai yra įdarbintas pagal darbo sutartį tiekėjo arba subtiekėjo organizacijoje.</w:t>
            </w:r>
          </w:p>
          <w:p w14:paraId="7DCA574C" w14:textId="77777777" w:rsidR="008715CE" w:rsidRPr="00A35F59" w:rsidRDefault="008715CE">
            <w:pPr>
              <w:rPr>
                <w:rFonts w:cs="Times New Roman"/>
                <w:szCs w:val="24"/>
              </w:rPr>
            </w:pPr>
            <w:r w:rsidRPr="00A35F59">
              <w:rPr>
                <w:rFonts w:cs="Times New Roman"/>
                <w:szCs w:val="24"/>
              </w:rPr>
              <w:t xml:space="preserve">b) </w:t>
            </w:r>
            <w:r w:rsidRPr="00A35F59">
              <w:rPr>
                <w:rFonts w:cs="Times New Roman"/>
                <w:szCs w:val="24"/>
              </w:rPr>
              <w:fldChar w:fldCharType="begin">
                <w:ffData>
                  <w:name w:val="Tikrinti1"/>
                  <w:enabled/>
                  <w:calcOnExit w:val="0"/>
                  <w:checkBox>
                    <w:sizeAuto/>
                    <w:default w:val="0"/>
                  </w:checkBox>
                </w:ffData>
              </w:fldChar>
            </w:r>
            <w:r w:rsidRPr="00A35F59">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A35F59">
              <w:rPr>
                <w:rFonts w:cs="Times New Roman"/>
                <w:szCs w:val="24"/>
              </w:rPr>
              <w:fldChar w:fldCharType="end"/>
            </w:r>
            <w:r w:rsidRPr="00A35F59">
              <w:rPr>
                <w:rFonts w:cs="Times New Roman"/>
                <w:szCs w:val="24"/>
              </w:rPr>
              <w:t xml:space="preserve"> Specialistas pasiūlymo pateikimo datai nėra įdarbintas pagal darbo sutartį tiekėjo arba subtiekėjo organizacijoje, tačiau laimėjus pirkimą jis bus įdarbintas pagal darbo sutartį, </w:t>
            </w:r>
            <w:proofErr w:type="spellStart"/>
            <w:r w:rsidRPr="00A35F59">
              <w:rPr>
                <w:rFonts w:cs="Times New Roman"/>
                <w:szCs w:val="24"/>
              </w:rPr>
              <w:t>t.y</w:t>
            </w:r>
            <w:proofErr w:type="spellEnd"/>
            <w:r w:rsidRPr="00A35F59">
              <w:rPr>
                <w:rFonts w:cs="Times New Roman"/>
                <w:szCs w:val="24"/>
              </w:rPr>
              <w:t xml:space="preserve">. specialistas bus laikomas </w:t>
            </w:r>
            <w:proofErr w:type="spellStart"/>
            <w:r w:rsidRPr="00A35F59">
              <w:rPr>
                <w:rFonts w:cs="Times New Roman"/>
                <w:szCs w:val="24"/>
              </w:rPr>
              <w:t>kvazisubtiekėju</w:t>
            </w:r>
            <w:proofErr w:type="spellEnd"/>
            <w:r w:rsidRPr="00A35F59">
              <w:rPr>
                <w:rFonts w:cs="Times New Roman"/>
                <w:szCs w:val="24"/>
              </w:rPr>
              <w:t>.</w:t>
            </w:r>
          </w:p>
          <w:p w14:paraId="56840C39" w14:textId="77777777" w:rsidR="008715CE" w:rsidRPr="00A35F59" w:rsidRDefault="008715CE">
            <w:pPr>
              <w:rPr>
                <w:rFonts w:cs="Times New Roman"/>
                <w:szCs w:val="24"/>
              </w:rPr>
            </w:pPr>
            <w:r w:rsidRPr="00A35F59">
              <w:rPr>
                <w:rFonts w:cs="Times New Roman"/>
                <w:szCs w:val="24"/>
              </w:rPr>
              <w:t xml:space="preserve">c) </w:t>
            </w:r>
            <w:r w:rsidRPr="00A35F59">
              <w:rPr>
                <w:rFonts w:cs="Times New Roman"/>
                <w:szCs w:val="24"/>
              </w:rPr>
              <w:fldChar w:fldCharType="begin">
                <w:ffData>
                  <w:name w:val="Tikrinti1"/>
                  <w:enabled/>
                  <w:calcOnExit w:val="0"/>
                  <w:checkBox>
                    <w:sizeAuto/>
                    <w:default w:val="0"/>
                  </w:checkBox>
                </w:ffData>
              </w:fldChar>
            </w:r>
            <w:r w:rsidRPr="00A35F59">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A35F59">
              <w:rPr>
                <w:rFonts w:cs="Times New Roman"/>
                <w:szCs w:val="24"/>
              </w:rPr>
              <w:fldChar w:fldCharType="end"/>
            </w:r>
            <w:r w:rsidRPr="00A35F59">
              <w:rPr>
                <w:rFonts w:cs="Times New Roman"/>
                <w:szCs w:val="24"/>
              </w:rPr>
              <w:t xml:space="preserve"> Specialistas pasiūlymo pateikimo datai nėra įdarbintas pagal darbo sutartį tiekėjo arba subtiekėjo organizacijoje, tačiau laimėjus pirkimą jis bus pasitelkiamas ne darbo santykių pagrindais, </w:t>
            </w:r>
            <w:proofErr w:type="spellStart"/>
            <w:r w:rsidRPr="00A35F59">
              <w:rPr>
                <w:rFonts w:cs="Times New Roman"/>
                <w:szCs w:val="24"/>
              </w:rPr>
              <w:t>t.y</w:t>
            </w:r>
            <w:proofErr w:type="spellEnd"/>
            <w:r w:rsidRPr="00A35F59">
              <w:rPr>
                <w:rFonts w:cs="Times New Roman"/>
                <w:szCs w:val="24"/>
              </w:rPr>
              <w:t>. nebus įdarbintas pagal darbo sutartį ir VPĮ prasme bus laikomas subtiekėju.</w:t>
            </w:r>
          </w:p>
          <w:p w14:paraId="22D5CC3D" w14:textId="77777777" w:rsidR="008715CE" w:rsidRPr="00A35F59" w:rsidRDefault="008715CE">
            <w:pPr>
              <w:rPr>
                <w:rFonts w:cs="Times New Roman"/>
                <w:szCs w:val="24"/>
              </w:rPr>
            </w:pPr>
            <w:r w:rsidRPr="00A35F59">
              <w:rPr>
                <w:rFonts w:cs="Times New Roman"/>
                <w:szCs w:val="24"/>
              </w:rPr>
              <w:t xml:space="preserve">d) </w:t>
            </w:r>
            <w:r w:rsidRPr="00A35F59">
              <w:rPr>
                <w:rFonts w:cs="Times New Roman"/>
                <w:szCs w:val="24"/>
              </w:rPr>
              <w:fldChar w:fldCharType="begin">
                <w:ffData>
                  <w:name w:val="Tikrinti1"/>
                  <w:enabled/>
                  <w:calcOnExit w:val="0"/>
                  <w:checkBox>
                    <w:sizeAuto/>
                    <w:default w:val="0"/>
                  </w:checkBox>
                </w:ffData>
              </w:fldChar>
            </w:r>
            <w:r w:rsidRPr="00A35F59">
              <w:rPr>
                <w:rFonts w:cs="Times New Roman"/>
                <w:szCs w:val="24"/>
              </w:rPr>
              <w:instrText xml:space="preserve"> FORMCHECKBOX </w:instrText>
            </w:r>
            <w:r w:rsidR="00000000">
              <w:rPr>
                <w:rFonts w:cs="Times New Roman"/>
                <w:szCs w:val="24"/>
              </w:rPr>
            </w:r>
            <w:r w:rsidR="00000000">
              <w:rPr>
                <w:rFonts w:cs="Times New Roman"/>
                <w:szCs w:val="24"/>
              </w:rPr>
              <w:fldChar w:fldCharType="separate"/>
            </w:r>
            <w:r w:rsidRPr="00A35F59">
              <w:rPr>
                <w:rFonts w:cs="Times New Roman"/>
                <w:szCs w:val="24"/>
              </w:rPr>
              <w:fldChar w:fldCharType="end"/>
            </w:r>
            <w:r w:rsidRPr="00A35F59">
              <w:rPr>
                <w:rFonts w:cs="Times New Roman"/>
                <w:szCs w:val="24"/>
              </w:rPr>
              <w:t xml:space="preserve"> Kita.</w:t>
            </w:r>
          </w:p>
        </w:tc>
      </w:tr>
    </w:tbl>
    <w:p w14:paraId="48AC3E0A" w14:textId="77777777" w:rsidR="00797079" w:rsidRPr="002A40E4" w:rsidRDefault="00797079" w:rsidP="008715CE">
      <w:pPr>
        <w:rPr>
          <w:rFonts w:cs="Times New Roman"/>
          <w:szCs w:val="24"/>
        </w:rPr>
      </w:pPr>
    </w:p>
    <w:p w14:paraId="12D4F26F" w14:textId="4E269C10" w:rsidR="008715CE" w:rsidRPr="00F46809" w:rsidRDefault="00C73536" w:rsidP="008715CE">
      <w:pPr>
        <w:jc w:val="center"/>
        <w:rPr>
          <w:rFonts w:cs="Times New Roman"/>
          <w:b/>
          <w:bCs/>
          <w:szCs w:val="24"/>
        </w:rPr>
      </w:pPr>
      <w:r>
        <w:rPr>
          <w:rFonts w:cs="Times New Roman"/>
          <w:b/>
          <w:szCs w:val="24"/>
        </w:rPr>
        <w:t>ANTRAS SKIRSNIS</w:t>
      </w:r>
    </w:p>
    <w:p w14:paraId="0E6535EA" w14:textId="77777777" w:rsidR="008715CE" w:rsidRPr="00F46809" w:rsidRDefault="008715CE" w:rsidP="008715CE">
      <w:pPr>
        <w:jc w:val="center"/>
        <w:rPr>
          <w:rFonts w:cs="Times New Roman"/>
          <w:b/>
          <w:bCs/>
          <w:szCs w:val="24"/>
        </w:rPr>
      </w:pPr>
      <w:r w:rsidRPr="00F46809">
        <w:rPr>
          <w:rFonts w:cs="Times New Roman"/>
          <w:b/>
          <w:bCs/>
          <w:szCs w:val="24"/>
        </w:rPr>
        <w:t>INFORMACIJA APIE ŽINOMUS SUBTIEKĖJUS IR JIEMS PERDUODAMA VYKDYTI SUTARTIES DALIS</w:t>
      </w:r>
    </w:p>
    <w:p w14:paraId="5BD1FE37" w14:textId="77777777" w:rsidR="008715CE" w:rsidRPr="00F46809" w:rsidRDefault="008715CE" w:rsidP="008715CE">
      <w:pPr>
        <w:rPr>
          <w:rFonts w:cs="Times New Roman"/>
          <w:szCs w:val="24"/>
        </w:rPr>
      </w:pPr>
    </w:p>
    <w:p w14:paraId="22126444" w14:textId="68B8305B" w:rsidR="008715CE" w:rsidRPr="00F46809" w:rsidRDefault="000903C1" w:rsidP="008715CE">
      <w:pPr>
        <w:pStyle w:val="Caption"/>
        <w:rPr>
          <w:rFonts w:cs="Times New Roman"/>
          <w:szCs w:val="24"/>
        </w:rPr>
      </w:pPr>
      <w:r>
        <w:rPr>
          <w:rFonts w:cs="Times New Roman"/>
          <w:szCs w:val="24"/>
        </w:rPr>
        <w:t>8</w:t>
      </w:r>
      <w:r w:rsidR="008715CE" w:rsidRPr="00F46809">
        <w:rPr>
          <w:rFonts w:cs="Times New Roman"/>
          <w:szCs w:val="24"/>
        </w:rPr>
        <w:t xml:space="preserve"> lentelė</w:t>
      </w:r>
      <w:r w:rsidR="008715CE" w:rsidRPr="00F46809">
        <w:rPr>
          <w:rFonts w:cs="Times New Roman"/>
          <w:b w:val="0"/>
          <w:bCs/>
          <w:szCs w:val="24"/>
        </w:rPr>
        <w:t>. Informacija apie žinomus subtiekėjus</w:t>
      </w:r>
    </w:p>
    <w:tbl>
      <w:tblPr>
        <w:tblStyle w:val="TableGrid"/>
        <w:tblW w:w="5000" w:type="pct"/>
        <w:tblLook w:val="04A0" w:firstRow="1" w:lastRow="0" w:firstColumn="1" w:lastColumn="0" w:noHBand="0" w:noVBand="1"/>
      </w:tblPr>
      <w:tblGrid>
        <w:gridCol w:w="562"/>
        <w:gridCol w:w="5478"/>
        <w:gridCol w:w="3021"/>
      </w:tblGrid>
      <w:tr w:rsidR="00F46809" w:rsidRPr="00F46809" w14:paraId="625ABEE0" w14:textId="77777777">
        <w:tc>
          <w:tcPr>
            <w:tcW w:w="310" w:type="pct"/>
          </w:tcPr>
          <w:p w14:paraId="369D47D7" w14:textId="77777777" w:rsidR="008715CE" w:rsidRPr="00F46809" w:rsidRDefault="008715CE">
            <w:pPr>
              <w:jc w:val="center"/>
              <w:rPr>
                <w:rFonts w:cs="Times New Roman"/>
                <w:b/>
                <w:bCs/>
                <w:szCs w:val="24"/>
              </w:rPr>
            </w:pPr>
            <w:r w:rsidRPr="00F46809">
              <w:rPr>
                <w:rFonts w:cs="Times New Roman"/>
                <w:b/>
                <w:bCs/>
                <w:szCs w:val="24"/>
              </w:rPr>
              <w:t>Nr.</w:t>
            </w:r>
          </w:p>
        </w:tc>
        <w:tc>
          <w:tcPr>
            <w:tcW w:w="3023" w:type="pct"/>
          </w:tcPr>
          <w:p w14:paraId="4AD9D35A" w14:textId="77777777" w:rsidR="008715CE" w:rsidRPr="00F46809" w:rsidRDefault="008715CE">
            <w:pPr>
              <w:jc w:val="center"/>
              <w:rPr>
                <w:rFonts w:cs="Times New Roman"/>
                <w:b/>
                <w:bCs/>
                <w:szCs w:val="24"/>
              </w:rPr>
            </w:pPr>
            <w:r w:rsidRPr="00F46809">
              <w:rPr>
                <w:rFonts w:cs="Times New Roman"/>
                <w:b/>
                <w:bCs/>
                <w:szCs w:val="24"/>
              </w:rPr>
              <w:t>Subtiekėjo pavadinimas, juridinio asmens kodas, adresas</w:t>
            </w:r>
          </w:p>
        </w:tc>
        <w:tc>
          <w:tcPr>
            <w:tcW w:w="1667" w:type="pct"/>
          </w:tcPr>
          <w:p w14:paraId="218E1224" w14:textId="77777777" w:rsidR="008715CE" w:rsidRPr="00F46809" w:rsidRDefault="008715CE">
            <w:pPr>
              <w:jc w:val="center"/>
              <w:rPr>
                <w:rFonts w:cs="Times New Roman"/>
                <w:b/>
                <w:bCs/>
                <w:szCs w:val="24"/>
              </w:rPr>
            </w:pPr>
            <w:r w:rsidRPr="00F46809">
              <w:rPr>
                <w:rFonts w:cs="Times New Roman"/>
                <w:b/>
                <w:bCs/>
                <w:szCs w:val="24"/>
              </w:rPr>
              <w:t>Sutarties objekto dalies, perduodamos vykdyti subtiekėjui, aprašymas</w:t>
            </w:r>
          </w:p>
        </w:tc>
      </w:tr>
      <w:tr w:rsidR="00F46809" w:rsidRPr="00F46809" w14:paraId="15F8281C" w14:textId="77777777">
        <w:tc>
          <w:tcPr>
            <w:tcW w:w="310" w:type="pct"/>
          </w:tcPr>
          <w:p w14:paraId="4E59825F" w14:textId="77777777" w:rsidR="008715CE" w:rsidRPr="00F46809" w:rsidRDefault="008715CE">
            <w:pPr>
              <w:jc w:val="center"/>
              <w:rPr>
                <w:rFonts w:cs="Times New Roman"/>
                <w:b/>
                <w:bCs/>
                <w:szCs w:val="24"/>
              </w:rPr>
            </w:pPr>
            <w:r w:rsidRPr="00F46809">
              <w:rPr>
                <w:rFonts w:cs="Times New Roman"/>
                <w:b/>
                <w:bCs/>
                <w:szCs w:val="24"/>
              </w:rPr>
              <w:t>1</w:t>
            </w:r>
          </w:p>
        </w:tc>
        <w:tc>
          <w:tcPr>
            <w:tcW w:w="3023" w:type="pct"/>
          </w:tcPr>
          <w:p w14:paraId="5AEB5F09" w14:textId="77777777" w:rsidR="008715CE" w:rsidRPr="00F46809" w:rsidRDefault="008715CE">
            <w:pPr>
              <w:jc w:val="center"/>
              <w:rPr>
                <w:rFonts w:cs="Times New Roman"/>
                <w:b/>
                <w:bCs/>
                <w:szCs w:val="24"/>
              </w:rPr>
            </w:pPr>
            <w:r w:rsidRPr="00F46809">
              <w:rPr>
                <w:rFonts w:cs="Times New Roman"/>
                <w:b/>
                <w:bCs/>
                <w:szCs w:val="24"/>
              </w:rPr>
              <w:t>2</w:t>
            </w:r>
          </w:p>
        </w:tc>
        <w:tc>
          <w:tcPr>
            <w:tcW w:w="1667" w:type="pct"/>
          </w:tcPr>
          <w:p w14:paraId="12A9C506" w14:textId="77777777" w:rsidR="008715CE" w:rsidRPr="00F46809" w:rsidRDefault="008715CE">
            <w:pPr>
              <w:jc w:val="center"/>
              <w:rPr>
                <w:rFonts w:cs="Times New Roman"/>
                <w:b/>
                <w:bCs/>
                <w:szCs w:val="24"/>
              </w:rPr>
            </w:pPr>
            <w:r w:rsidRPr="00F46809">
              <w:rPr>
                <w:rFonts w:cs="Times New Roman"/>
                <w:b/>
                <w:bCs/>
                <w:szCs w:val="24"/>
              </w:rPr>
              <w:t>3</w:t>
            </w:r>
          </w:p>
        </w:tc>
      </w:tr>
      <w:tr w:rsidR="00F46809" w:rsidRPr="00F46809" w14:paraId="70BEFF2D" w14:textId="77777777">
        <w:tc>
          <w:tcPr>
            <w:tcW w:w="310" w:type="pct"/>
          </w:tcPr>
          <w:p w14:paraId="6C278519" w14:textId="77777777" w:rsidR="008715CE" w:rsidRPr="00F46809" w:rsidRDefault="008715CE">
            <w:pPr>
              <w:rPr>
                <w:rFonts w:cs="Times New Roman"/>
                <w:szCs w:val="24"/>
              </w:rPr>
            </w:pPr>
          </w:p>
        </w:tc>
        <w:tc>
          <w:tcPr>
            <w:tcW w:w="3023" w:type="pct"/>
          </w:tcPr>
          <w:p w14:paraId="432A027F" w14:textId="77777777" w:rsidR="008715CE" w:rsidRPr="00F46809" w:rsidRDefault="008715CE">
            <w:pPr>
              <w:rPr>
                <w:rFonts w:cs="Times New Roman"/>
                <w:szCs w:val="24"/>
              </w:rPr>
            </w:pPr>
          </w:p>
        </w:tc>
        <w:tc>
          <w:tcPr>
            <w:tcW w:w="1667" w:type="pct"/>
          </w:tcPr>
          <w:p w14:paraId="3DAEAA10" w14:textId="77777777" w:rsidR="008715CE" w:rsidRPr="00F46809" w:rsidRDefault="008715CE">
            <w:pPr>
              <w:rPr>
                <w:rFonts w:cs="Times New Roman"/>
                <w:szCs w:val="24"/>
              </w:rPr>
            </w:pPr>
          </w:p>
        </w:tc>
      </w:tr>
      <w:tr w:rsidR="008715CE" w:rsidRPr="00F46809" w14:paraId="49D97FC0" w14:textId="77777777">
        <w:tc>
          <w:tcPr>
            <w:tcW w:w="310" w:type="pct"/>
          </w:tcPr>
          <w:p w14:paraId="6A50599B" w14:textId="77777777" w:rsidR="008715CE" w:rsidRPr="00F46809" w:rsidRDefault="008715CE">
            <w:pPr>
              <w:rPr>
                <w:rFonts w:cs="Times New Roman"/>
                <w:szCs w:val="24"/>
              </w:rPr>
            </w:pPr>
          </w:p>
        </w:tc>
        <w:tc>
          <w:tcPr>
            <w:tcW w:w="3023" w:type="pct"/>
          </w:tcPr>
          <w:p w14:paraId="278A7DAE" w14:textId="77777777" w:rsidR="008715CE" w:rsidRPr="00F46809" w:rsidRDefault="008715CE">
            <w:pPr>
              <w:rPr>
                <w:rFonts w:cs="Times New Roman"/>
                <w:szCs w:val="24"/>
              </w:rPr>
            </w:pPr>
          </w:p>
        </w:tc>
        <w:tc>
          <w:tcPr>
            <w:tcW w:w="1667" w:type="pct"/>
          </w:tcPr>
          <w:p w14:paraId="0704450C" w14:textId="77777777" w:rsidR="008715CE" w:rsidRPr="00F46809" w:rsidRDefault="008715CE">
            <w:pPr>
              <w:rPr>
                <w:rFonts w:cs="Times New Roman"/>
                <w:szCs w:val="24"/>
              </w:rPr>
            </w:pPr>
          </w:p>
        </w:tc>
      </w:tr>
    </w:tbl>
    <w:p w14:paraId="3806D0E7" w14:textId="77777777" w:rsidR="008715CE" w:rsidRPr="00F46809" w:rsidRDefault="008715CE" w:rsidP="008715CE">
      <w:pPr>
        <w:rPr>
          <w:rFonts w:cs="Times New Roman"/>
          <w:szCs w:val="24"/>
        </w:rPr>
      </w:pPr>
    </w:p>
    <w:p w14:paraId="7888F3D3" w14:textId="20975185" w:rsidR="008715CE" w:rsidRPr="00F46809" w:rsidRDefault="00C73536" w:rsidP="008715CE">
      <w:pPr>
        <w:jc w:val="center"/>
        <w:rPr>
          <w:rFonts w:cs="Times New Roman"/>
          <w:b/>
          <w:bCs/>
          <w:szCs w:val="24"/>
        </w:rPr>
      </w:pPr>
      <w:r>
        <w:rPr>
          <w:rFonts w:cs="Times New Roman"/>
          <w:b/>
          <w:szCs w:val="24"/>
        </w:rPr>
        <w:t>TREČIAS SKIRSNIS</w:t>
      </w:r>
    </w:p>
    <w:p w14:paraId="38FED18D" w14:textId="77777777" w:rsidR="008715CE" w:rsidRPr="00F46809" w:rsidRDefault="008715CE" w:rsidP="008715CE">
      <w:pPr>
        <w:jc w:val="center"/>
        <w:rPr>
          <w:rFonts w:cs="Times New Roman"/>
          <w:b/>
          <w:bCs/>
          <w:szCs w:val="24"/>
        </w:rPr>
      </w:pPr>
      <w:r w:rsidRPr="00F46809">
        <w:rPr>
          <w:rFonts w:cs="Times New Roman"/>
          <w:b/>
          <w:bCs/>
          <w:szCs w:val="24"/>
        </w:rPr>
        <w:t>PASIŪLYMO KAINA</w:t>
      </w:r>
    </w:p>
    <w:p w14:paraId="22B9D748" w14:textId="77777777" w:rsidR="008715CE" w:rsidRPr="002A40E4" w:rsidRDefault="008715CE" w:rsidP="008715CE">
      <w:pPr>
        <w:rPr>
          <w:rFonts w:cs="Times New Roman"/>
          <w:szCs w:val="24"/>
        </w:rPr>
      </w:pPr>
    </w:p>
    <w:p w14:paraId="4E849C74" w14:textId="77777777" w:rsidR="008715CE" w:rsidRPr="002A40E4" w:rsidRDefault="008715CE" w:rsidP="008715CE">
      <w:pPr>
        <w:pStyle w:val="ListParagraph"/>
        <w:numPr>
          <w:ilvl w:val="0"/>
          <w:numId w:val="5"/>
        </w:numPr>
        <w:rPr>
          <w:rFonts w:cs="Times New Roman"/>
          <w:szCs w:val="24"/>
        </w:rPr>
      </w:pPr>
      <w:r w:rsidRPr="002A40E4">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72E9ED" w14:textId="77777777" w:rsidR="008715CE" w:rsidRPr="002A40E4" w:rsidRDefault="008715CE" w:rsidP="008715CE">
      <w:pPr>
        <w:pStyle w:val="ListParagraph"/>
        <w:numPr>
          <w:ilvl w:val="0"/>
          <w:numId w:val="5"/>
        </w:numPr>
        <w:rPr>
          <w:rFonts w:cs="Times New Roman"/>
          <w:szCs w:val="24"/>
        </w:rPr>
      </w:pPr>
      <w:r w:rsidRPr="002A40E4">
        <w:rPr>
          <w:rFonts w:cs="Times New Roman"/>
          <w:szCs w:val="24"/>
        </w:rPr>
        <w:lastRenderedPageBreak/>
        <w:t xml:space="preserve">Apskaičiuojant kainą, turi būti atsižvelgta į visą pirkimo dokumentuose nurodytą pirkimo objekto apimtį ir reikalavimus, kainos sudėtines dalis ir pan. Perkančioji organizacija, </w:t>
      </w:r>
      <w:r w:rsidR="004C5DB4" w:rsidRPr="002A40E4">
        <w:rPr>
          <w:rFonts w:cs="Times New Roman"/>
          <w:szCs w:val="24"/>
        </w:rPr>
        <w:t>T</w:t>
      </w:r>
      <w:r w:rsidRPr="002A40E4">
        <w:rPr>
          <w:rFonts w:cs="Times New Roman"/>
          <w:szCs w:val="24"/>
        </w:rPr>
        <w:t>iekėjui baigus vykdyti sutartį, turės galėti naudoti</w:t>
      </w:r>
      <w:r w:rsidR="004E7AD5" w:rsidRPr="002A40E4">
        <w:rPr>
          <w:rFonts w:cs="Times New Roman"/>
          <w:szCs w:val="24"/>
        </w:rPr>
        <w:t>s</w:t>
      </w:r>
      <w:r w:rsidRPr="002A40E4">
        <w:rPr>
          <w:rFonts w:cs="Times New Roman"/>
          <w:szCs w:val="24"/>
        </w:rPr>
        <w:t xml:space="preserve"> pirkimo objektu be papildomų išlaidų, jei pirkimo dokumentuose aiškiai nenurodyta kitaip. PVM nurodomas atskirai. Jei </w:t>
      </w:r>
      <w:r w:rsidR="004C5DB4" w:rsidRPr="002A40E4">
        <w:rPr>
          <w:rFonts w:cs="Times New Roman"/>
          <w:szCs w:val="24"/>
        </w:rPr>
        <w:t>T</w:t>
      </w:r>
      <w:r w:rsidRPr="002A40E4">
        <w:rPr>
          <w:rFonts w:cs="Times New Roman"/>
          <w:szCs w:val="24"/>
        </w:rPr>
        <w:t xml:space="preserve">iekėjas yra ne PVM mokėtojas, turi apie tai nurodyti pasiūlyme, nurodant teisinį pagrindą. Tiekėjas turi įvertinti ar sutarties vykdymo metu netaps PVM mokėtoju. Jei </w:t>
      </w:r>
      <w:r w:rsidR="004C5DB4" w:rsidRPr="002A40E4">
        <w:rPr>
          <w:rFonts w:cs="Times New Roman"/>
          <w:szCs w:val="24"/>
        </w:rPr>
        <w:t>T</w:t>
      </w:r>
      <w:r w:rsidRPr="002A40E4">
        <w:rPr>
          <w:rFonts w:cs="Times New Roman"/>
          <w:szCs w:val="24"/>
        </w:rPr>
        <w:t xml:space="preserve">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w:t>
      </w:r>
      <w:r w:rsidR="004C5DB4" w:rsidRPr="002A40E4">
        <w:rPr>
          <w:rFonts w:cs="Times New Roman"/>
          <w:szCs w:val="24"/>
        </w:rPr>
        <w:t>T</w:t>
      </w:r>
      <w:r w:rsidRPr="002A40E4">
        <w:rPr>
          <w:rFonts w:cs="Times New Roman"/>
          <w:szCs w:val="24"/>
        </w:rPr>
        <w:t xml:space="preserve">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4E7AD5" w:rsidRPr="002A40E4">
        <w:rPr>
          <w:rFonts w:cs="Times New Roman"/>
          <w:szCs w:val="24"/>
        </w:rPr>
        <w:t>pirkimo objekto</w:t>
      </w:r>
      <w:r w:rsidRPr="002A40E4">
        <w:rPr>
          <w:rFonts w:cs="Times New Roman"/>
          <w:szCs w:val="24"/>
        </w:rPr>
        <w:t xml:space="preserve"> tiekimu, įskaitant, bet neapsiribojant (išskyrus tuos atvejus, kai pirkimo dokumentuose aiškiai nurodyta, kad tam tikros konkrečios išlaidos neturi būti įskaičiuotos į Sutarties kainą) elektroninių sąskaitų teikimo išlaidos.</w:t>
      </w:r>
    </w:p>
    <w:p w14:paraId="6385167E" w14:textId="77777777" w:rsidR="008715CE" w:rsidRPr="008D6975" w:rsidRDefault="008715CE" w:rsidP="008715CE">
      <w:pPr>
        <w:pStyle w:val="ListParagraph"/>
        <w:numPr>
          <w:ilvl w:val="0"/>
          <w:numId w:val="5"/>
        </w:numPr>
        <w:rPr>
          <w:rFonts w:cs="Times New Roman"/>
          <w:szCs w:val="24"/>
        </w:rPr>
      </w:pPr>
      <w:r w:rsidRPr="008D6975">
        <w:rPr>
          <w:rFont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3BCC11C" w14:textId="77777777" w:rsidR="008715CE" w:rsidRPr="002A40E4" w:rsidRDefault="008715CE" w:rsidP="008715CE">
      <w:pPr>
        <w:rPr>
          <w:rFonts w:cs="Times New Roman"/>
          <w:szCs w:val="24"/>
        </w:rPr>
      </w:pPr>
    </w:p>
    <w:p w14:paraId="7B4900C5" w14:textId="381A7AB7" w:rsidR="008715CE" w:rsidRPr="002A40E4" w:rsidRDefault="000903C1" w:rsidP="008715CE">
      <w:pPr>
        <w:pStyle w:val="Caption"/>
        <w:rPr>
          <w:rFonts w:cs="Times New Roman"/>
          <w:b w:val="0"/>
          <w:bCs/>
          <w:szCs w:val="24"/>
        </w:rPr>
      </w:pPr>
      <w:bookmarkStart w:id="27" w:name="_Ref52867241"/>
      <w:bookmarkStart w:id="28" w:name="_Ref52867226"/>
      <w:r>
        <w:rPr>
          <w:rFonts w:cs="Times New Roman"/>
          <w:szCs w:val="24"/>
        </w:rPr>
        <w:t>9</w:t>
      </w:r>
      <w:r w:rsidR="008715CE" w:rsidRPr="002A40E4">
        <w:rPr>
          <w:rFonts w:cs="Times New Roman"/>
          <w:szCs w:val="24"/>
        </w:rPr>
        <w:t xml:space="preserve"> lentelė</w:t>
      </w:r>
      <w:bookmarkEnd w:id="27"/>
      <w:r w:rsidR="008715CE" w:rsidRPr="002A40E4">
        <w:rPr>
          <w:rFonts w:cs="Times New Roman"/>
          <w:szCs w:val="24"/>
        </w:rPr>
        <w:t xml:space="preserve">. </w:t>
      </w:r>
      <w:r w:rsidR="008715CE" w:rsidRPr="002A40E4">
        <w:rPr>
          <w:rFonts w:cs="Times New Roman"/>
          <w:b w:val="0"/>
          <w:bCs/>
          <w:szCs w:val="24"/>
        </w:rPr>
        <w:t>Pasiūlymo kaina</w:t>
      </w:r>
      <w:bookmarkEnd w:id="28"/>
    </w:p>
    <w:tbl>
      <w:tblPr>
        <w:tblStyle w:val="TableGrid"/>
        <w:tblW w:w="5000" w:type="pct"/>
        <w:tblLook w:val="04A0" w:firstRow="1" w:lastRow="0" w:firstColumn="1" w:lastColumn="0" w:noHBand="0" w:noVBand="1"/>
      </w:tblPr>
      <w:tblGrid>
        <w:gridCol w:w="638"/>
        <w:gridCol w:w="1883"/>
        <w:gridCol w:w="1162"/>
        <w:gridCol w:w="1136"/>
        <w:gridCol w:w="1560"/>
        <w:gridCol w:w="1533"/>
        <w:gridCol w:w="1149"/>
      </w:tblGrid>
      <w:tr w:rsidR="00DF5EC8" w:rsidRPr="002A40E4" w14:paraId="1EA53470" w14:textId="77777777" w:rsidTr="61B8D8DD">
        <w:tc>
          <w:tcPr>
            <w:tcW w:w="352" w:type="pct"/>
          </w:tcPr>
          <w:p w14:paraId="3AAF8F36" w14:textId="77777777" w:rsidR="001532F6" w:rsidRPr="00797079" w:rsidRDefault="001532F6">
            <w:pPr>
              <w:rPr>
                <w:rFonts w:cs="Times New Roman"/>
                <w:b/>
                <w:bCs/>
                <w:sz w:val="20"/>
                <w:szCs w:val="20"/>
              </w:rPr>
            </w:pPr>
            <w:r w:rsidRPr="00797079">
              <w:rPr>
                <w:rFonts w:cs="Times New Roman"/>
                <w:b/>
                <w:bCs/>
                <w:sz w:val="20"/>
                <w:szCs w:val="20"/>
              </w:rPr>
              <w:t>Nr.</w:t>
            </w:r>
          </w:p>
        </w:tc>
        <w:tc>
          <w:tcPr>
            <w:tcW w:w="1039" w:type="pct"/>
          </w:tcPr>
          <w:p w14:paraId="7C15D804" w14:textId="77777777" w:rsidR="001532F6" w:rsidRPr="00797079" w:rsidRDefault="001532F6">
            <w:pPr>
              <w:jc w:val="center"/>
              <w:rPr>
                <w:rFonts w:cs="Times New Roman"/>
                <w:b/>
                <w:bCs/>
                <w:sz w:val="20"/>
                <w:szCs w:val="20"/>
              </w:rPr>
            </w:pPr>
            <w:r w:rsidRPr="00797079">
              <w:rPr>
                <w:rFonts w:cs="Times New Roman"/>
                <w:b/>
                <w:bCs/>
                <w:sz w:val="20"/>
                <w:szCs w:val="20"/>
              </w:rPr>
              <w:t>Pirkimo objektas</w:t>
            </w:r>
          </w:p>
        </w:tc>
        <w:tc>
          <w:tcPr>
            <w:tcW w:w="641" w:type="pct"/>
          </w:tcPr>
          <w:p w14:paraId="6D0D03A4" w14:textId="77777777" w:rsidR="001532F6" w:rsidRPr="00797079" w:rsidRDefault="001532F6">
            <w:pPr>
              <w:jc w:val="center"/>
              <w:rPr>
                <w:rFonts w:cs="Times New Roman"/>
                <w:b/>
                <w:bCs/>
                <w:sz w:val="20"/>
                <w:szCs w:val="20"/>
              </w:rPr>
            </w:pPr>
            <w:r w:rsidRPr="00797079">
              <w:rPr>
                <w:rFonts w:cs="Times New Roman"/>
                <w:b/>
                <w:bCs/>
                <w:sz w:val="20"/>
                <w:szCs w:val="20"/>
              </w:rPr>
              <w:t>Mato vienetas</w:t>
            </w:r>
          </w:p>
        </w:tc>
        <w:tc>
          <w:tcPr>
            <w:tcW w:w="627" w:type="pct"/>
          </w:tcPr>
          <w:p w14:paraId="2751A3E4" w14:textId="4C440829" w:rsidR="001532F6" w:rsidRPr="005152F8" w:rsidRDefault="001532F6">
            <w:pPr>
              <w:jc w:val="center"/>
              <w:rPr>
                <w:rFonts w:cs="Times New Roman"/>
                <w:b/>
                <w:bCs/>
                <w:sz w:val="20"/>
                <w:szCs w:val="20"/>
              </w:rPr>
            </w:pPr>
            <w:r w:rsidRPr="005152F8">
              <w:rPr>
                <w:rFonts w:cs="Times New Roman"/>
                <w:b/>
                <w:bCs/>
                <w:sz w:val="20"/>
                <w:szCs w:val="20"/>
              </w:rPr>
              <w:t>Perkamas kiekis</w:t>
            </w:r>
          </w:p>
        </w:tc>
        <w:tc>
          <w:tcPr>
            <w:tcW w:w="861" w:type="pct"/>
          </w:tcPr>
          <w:p w14:paraId="0209184E" w14:textId="68780BCB" w:rsidR="001532F6" w:rsidRPr="00797079" w:rsidRDefault="001532F6">
            <w:pPr>
              <w:jc w:val="center"/>
              <w:rPr>
                <w:rFonts w:cs="Times New Roman"/>
                <w:b/>
                <w:bCs/>
                <w:sz w:val="20"/>
                <w:szCs w:val="20"/>
              </w:rPr>
            </w:pPr>
            <w:r w:rsidRPr="00797079">
              <w:rPr>
                <w:rFonts w:cs="Times New Roman"/>
                <w:b/>
                <w:bCs/>
                <w:sz w:val="20"/>
                <w:szCs w:val="20"/>
              </w:rPr>
              <w:t>Galimas maksimalus mato vieneto įkainis, Eur be PVM</w:t>
            </w:r>
          </w:p>
        </w:tc>
        <w:tc>
          <w:tcPr>
            <w:tcW w:w="846" w:type="pct"/>
          </w:tcPr>
          <w:p w14:paraId="31F61DD6" w14:textId="77777777" w:rsidR="001532F6" w:rsidRPr="00797079" w:rsidRDefault="001532F6">
            <w:pPr>
              <w:jc w:val="center"/>
              <w:rPr>
                <w:rFonts w:cs="Times New Roman"/>
                <w:b/>
                <w:bCs/>
                <w:sz w:val="20"/>
                <w:szCs w:val="20"/>
              </w:rPr>
            </w:pPr>
            <w:r w:rsidRPr="00797079">
              <w:rPr>
                <w:rFonts w:cs="Times New Roman"/>
                <w:b/>
                <w:bCs/>
                <w:sz w:val="20"/>
                <w:szCs w:val="20"/>
              </w:rPr>
              <w:t>Mato vieneto įkainis, Eur be PVM</w:t>
            </w:r>
          </w:p>
        </w:tc>
        <w:tc>
          <w:tcPr>
            <w:tcW w:w="634" w:type="pct"/>
          </w:tcPr>
          <w:p w14:paraId="3436353D" w14:textId="77777777" w:rsidR="001532F6" w:rsidRPr="00797079" w:rsidRDefault="001532F6">
            <w:pPr>
              <w:jc w:val="center"/>
              <w:rPr>
                <w:rFonts w:cs="Times New Roman"/>
                <w:b/>
                <w:bCs/>
                <w:sz w:val="20"/>
                <w:szCs w:val="20"/>
              </w:rPr>
            </w:pPr>
            <w:r w:rsidRPr="00797079">
              <w:rPr>
                <w:rFonts w:cs="Times New Roman"/>
                <w:b/>
                <w:bCs/>
                <w:sz w:val="20"/>
                <w:szCs w:val="20"/>
              </w:rPr>
              <w:t>PVM tarifas, %</w:t>
            </w:r>
          </w:p>
        </w:tc>
      </w:tr>
      <w:tr w:rsidR="00DF5EC8" w:rsidRPr="002A40E4" w14:paraId="772678A4" w14:textId="77777777" w:rsidTr="61B8D8DD">
        <w:tc>
          <w:tcPr>
            <w:tcW w:w="352" w:type="pct"/>
          </w:tcPr>
          <w:p w14:paraId="42D966E8" w14:textId="77777777" w:rsidR="001532F6" w:rsidRPr="00797079" w:rsidRDefault="001532F6">
            <w:pPr>
              <w:jc w:val="center"/>
              <w:rPr>
                <w:rFonts w:cs="Times New Roman"/>
                <w:b/>
                <w:bCs/>
                <w:sz w:val="20"/>
                <w:szCs w:val="20"/>
              </w:rPr>
            </w:pPr>
            <w:r w:rsidRPr="00797079">
              <w:rPr>
                <w:rFonts w:cs="Times New Roman"/>
                <w:b/>
                <w:bCs/>
                <w:sz w:val="20"/>
                <w:szCs w:val="20"/>
              </w:rPr>
              <w:t>1</w:t>
            </w:r>
          </w:p>
        </w:tc>
        <w:tc>
          <w:tcPr>
            <w:tcW w:w="1039" w:type="pct"/>
          </w:tcPr>
          <w:p w14:paraId="294DB14B" w14:textId="77777777" w:rsidR="001532F6" w:rsidRPr="00797079" w:rsidRDefault="001532F6">
            <w:pPr>
              <w:jc w:val="center"/>
              <w:rPr>
                <w:rFonts w:cs="Times New Roman"/>
                <w:b/>
                <w:bCs/>
                <w:sz w:val="20"/>
                <w:szCs w:val="20"/>
              </w:rPr>
            </w:pPr>
            <w:r w:rsidRPr="00797079">
              <w:rPr>
                <w:rFonts w:cs="Times New Roman"/>
                <w:b/>
                <w:bCs/>
                <w:sz w:val="20"/>
                <w:szCs w:val="20"/>
              </w:rPr>
              <w:t>2</w:t>
            </w:r>
          </w:p>
        </w:tc>
        <w:tc>
          <w:tcPr>
            <w:tcW w:w="641" w:type="pct"/>
          </w:tcPr>
          <w:p w14:paraId="24974A03" w14:textId="77777777" w:rsidR="001532F6" w:rsidRPr="00797079" w:rsidRDefault="001532F6">
            <w:pPr>
              <w:jc w:val="center"/>
              <w:rPr>
                <w:rFonts w:cs="Times New Roman"/>
                <w:b/>
                <w:bCs/>
                <w:sz w:val="20"/>
                <w:szCs w:val="20"/>
              </w:rPr>
            </w:pPr>
            <w:r w:rsidRPr="00797079">
              <w:rPr>
                <w:rFonts w:cs="Times New Roman"/>
                <w:b/>
                <w:bCs/>
                <w:sz w:val="20"/>
                <w:szCs w:val="20"/>
              </w:rPr>
              <w:t>3</w:t>
            </w:r>
          </w:p>
        </w:tc>
        <w:tc>
          <w:tcPr>
            <w:tcW w:w="627" w:type="pct"/>
          </w:tcPr>
          <w:p w14:paraId="5AFF1EAB" w14:textId="77777777" w:rsidR="001532F6" w:rsidRPr="00797079" w:rsidRDefault="001532F6">
            <w:pPr>
              <w:jc w:val="center"/>
              <w:rPr>
                <w:rFonts w:cs="Times New Roman"/>
                <w:b/>
                <w:bCs/>
                <w:sz w:val="20"/>
                <w:szCs w:val="20"/>
              </w:rPr>
            </w:pPr>
            <w:r w:rsidRPr="00797079">
              <w:rPr>
                <w:rFonts w:cs="Times New Roman"/>
                <w:b/>
                <w:bCs/>
                <w:sz w:val="20"/>
                <w:szCs w:val="20"/>
              </w:rPr>
              <w:t>4</w:t>
            </w:r>
          </w:p>
        </w:tc>
        <w:tc>
          <w:tcPr>
            <w:tcW w:w="861" w:type="pct"/>
          </w:tcPr>
          <w:p w14:paraId="08486E33" w14:textId="77777777" w:rsidR="001532F6" w:rsidRPr="00797079" w:rsidRDefault="001532F6">
            <w:pPr>
              <w:jc w:val="center"/>
              <w:rPr>
                <w:rFonts w:cs="Times New Roman"/>
                <w:b/>
                <w:bCs/>
                <w:sz w:val="20"/>
                <w:szCs w:val="20"/>
              </w:rPr>
            </w:pPr>
            <w:r w:rsidRPr="00797079">
              <w:rPr>
                <w:rFonts w:cs="Times New Roman"/>
                <w:b/>
                <w:bCs/>
                <w:sz w:val="20"/>
                <w:szCs w:val="20"/>
              </w:rPr>
              <w:t>5</w:t>
            </w:r>
          </w:p>
        </w:tc>
        <w:tc>
          <w:tcPr>
            <w:tcW w:w="846" w:type="pct"/>
          </w:tcPr>
          <w:p w14:paraId="5DB85977" w14:textId="77777777" w:rsidR="001532F6" w:rsidRPr="00797079" w:rsidRDefault="001532F6">
            <w:pPr>
              <w:jc w:val="center"/>
              <w:rPr>
                <w:rFonts w:cs="Times New Roman"/>
                <w:b/>
                <w:bCs/>
                <w:sz w:val="20"/>
                <w:szCs w:val="20"/>
              </w:rPr>
            </w:pPr>
            <w:r w:rsidRPr="00797079">
              <w:rPr>
                <w:rFonts w:cs="Times New Roman"/>
                <w:b/>
                <w:bCs/>
                <w:sz w:val="20"/>
                <w:szCs w:val="20"/>
              </w:rPr>
              <w:t>6</w:t>
            </w:r>
          </w:p>
        </w:tc>
        <w:tc>
          <w:tcPr>
            <w:tcW w:w="634" w:type="pct"/>
          </w:tcPr>
          <w:p w14:paraId="1CF4D1EF" w14:textId="0A701CD0" w:rsidR="001532F6" w:rsidRPr="00797079" w:rsidRDefault="001532F6">
            <w:pPr>
              <w:jc w:val="center"/>
              <w:rPr>
                <w:rFonts w:cs="Times New Roman"/>
                <w:b/>
                <w:bCs/>
                <w:sz w:val="20"/>
                <w:szCs w:val="20"/>
              </w:rPr>
            </w:pPr>
            <w:r>
              <w:rPr>
                <w:rFonts w:cs="Times New Roman"/>
                <w:b/>
                <w:bCs/>
                <w:sz w:val="20"/>
                <w:szCs w:val="20"/>
              </w:rPr>
              <w:t>7</w:t>
            </w:r>
          </w:p>
        </w:tc>
      </w:tr>
      <w:tr w:rsidR="00BA7E4A" w:rsidRPr="002A40E4" w14:paraId="7049CD6F" w14:textId="77777777" w:rsidTr="61B8D8DD">
        <w:tc>
          <w:tcPr>
            <w:tcW w:w="352" w:type="pct"/>
          </w:tcPr>
          <w:p w14:paraId="19EF1BF9" w14:textId="2CA0F303" w:rsidR="00BA7E4A" w:rsidRPr="00797079" w:rsidRDefault="00BA7E4A" w:rsidP="00BA7E4A">
            <w:pPr>
              <w:rPr>
                <w:rFonts w:cs="Times New Roman"/>
                <w:sz w:val="20"/>
                <w:szCs w:val="20"/>
              </w:rPr>
            </w:pPr>
            <w:r>
              <w:rPr>
                <w:rFonts w:cs="Times New Roman"/>
                <w:sz w:val="20"/>
                <w:szCs w:val="20"/>
              </w:rPr>
              <w:t>1.</w:t>
            </w:r>
          </w:p>
        </w:tc>
        <w:tc>
          <w:tcPr>
            <w:tcW w:w="1039" w:type="pct"/>
          </w:tcPr>
          <w:p w14:paraId="0510E49F" w14:textId="51F45CEE" w:rsidR="00BA7E4A" w:rsidRPr="00B127F2" w:rsidRDefault="00BA7E4A" w:rsidP="00BA7E4A">
            <w:pPr>
              <w:jc w:val="left"/>
              <w:rPr>
                <w:rFonts w:cs="Times New Roman"/>
                <w:sz w:val="20"/>
                <w:szCs w:val="20"/>
              </w:rPr>
            </w:pPr>
            <w:r w:rsidRPr="00B127F2">
              <w:rPr>
                <w:rFonts w:cs="Times New Roman"/>
                <w:sz w:val="20"/>
                <w:szCs w:val="20"/>
              </w:rPr>
              <w:t>Projektinių pasiūlymų parengimo paslauga</w:t>
            </w:r>
          </w:p>
        </w:tc>
        <w:tc>
          <w:tcPr>
            <w:tcW w:w="641" w:type="pct"/>
          </w:tcPr>
          <w:p w14:paraId="741F4DF9" w14:textId="54732E91" w:rsidR="00BA7E4A" w:rsidRPr="00B127F2" w:rsidRDefault="00BA7E4A" w:rsidP="00BA7E4A">
            <w:pPr>
              <w:rPr>
                <w:rFonts w:cs="Times New Roman"/>
                <w:sz w:val="20"/>
                <w:szCs w:val="20"/>
              </w:rPr>
            </w:pPr>
            <w:proofErr w:type="spellStart"/>
            <w:r w:rsidRPr="00B127F2">
              <w:rPr>
                <w:rFonts w:cs="Times New Roman"/>
                <w:sz w:val="20"/>
                <w:szCs w:val="20"/>
              </w:rPr>
              <w:t>kompl</w:t>
            </w:r>
            <w:proofErr w:type="spellEnd"/>
            <w:r w:rsidRPr="00B127F2">
              <w:rPr>
                <w:rFonts w:cs="Times New Roman"/>
                <w:sz w:val="20"/>
                <w:szCs w:val="20"/>
              </w:rPr>
              <w:t>.</w:t>
            </w:r>
          </w:p>
        </w:tc>
        <w:tc>
          <w:tcPr>
            <w:tcW w:w="627" w:type="pct"/>
          </w:tcPr>
          <w:p w14:paraId="6FFF3BB8" w14:textId="3CBFB7FF" w:rsidR="00BA7E4A" w:rsidRPr="00B127F2" w:rsidRDefault="00BA7E4A" w:rsidP="00BA7E4A">
            <w:pPr>
              <w:rPr>
                <w:rFonts w:cs="Times New Roman"/>
                <w:sz w:val="20"/>
                <w:szCs w:val="20"/>
              </w:rPr>
            </w:pPr>
            <w:r w:rsidRPr="00B127F2">
              <w:rPr>
                <w:rFonts w:cs="Times New Roman"/>
                <w:sz w:val="20"/>
                <w:szCs w:val="20"/>
              </w:rPr>
              <w:t>1</w:t>
            </w:r>
          </w:p>
        </w:tc>
        <w:tc>
          <w:tcPr>
            <w:tcW w:w="861" w:type="pct"/>
          </w:tcPr>
          <w:p w14:paraId="2DA30233" w14:textId="7AFE1C5A" w:rsidR="00BA7E4A" w:rsidRPr="00D656E2" w:rsidRDefault="00BA7E4A" w:rsidP="00BA7E4A">
            <w:pPr>
              <w:rPr>
                <w:rFonts w:cs="Times New Roman"/>
                <w:sz w:val="20"/>
                <w:szCs w:val="20"/>
                <w:highlight w:val="yellow"/>
              </w:rPr>
            </w:pPr>
            <w:r w:rsidRPr="00BA7E4A">
              <w:rPr>
                <w:sz w:val="20"/>
                <w:szCs w:val="20"/>
              </w:rPr>
              <w:t>5 978,94</w:t>
            </w:r>
          </w:p>
        </w:tc>
        <w:tc>
          <w:tcPr>
            <w:tcW w:w="846" w:type="pct"/>
          </w:tcPr>
          <w:p w14:paraId="619817D9" w14:textId="77777777" w:rsidR="00BA7E4A" w:rsidRPr="00797079" w:rsidRDefault="00BA7E4A" w:rsidP="00BA7E4A">
            <w:pPr>
              <w:rPr>
                <w:rFonts w:cs="Times New Roman"/>
                <w:sz w:val="20"/>
                <w:szCs w:val="20"/>
              </w:rPr>
            </w:pPr>
          </w:p>
        </w:tc>
        <w:tc>
          <w:tcPr>
            <w:tcW w:w="634" w:type="pct"/>
          </w:tcPr>
          <w:p w14:paraId="48B8B021" w14:textId="2E1F6CE6" w:rsidR="00BA7E4A" w:rsidRPr="00797079" w:rsidRDefault="00BA7E4A" w:rsidP="00BA7E4A">
            <w:pPr>
              <w:rPr>
                <w:rFonts w:cs="Times New Roman"/>
                <w:sz w:val="20"/>
                <w:szCs w:val="20"/>
              </w:rPr>
            </w:pPr>
            <w:r>
              <w:rPr>
                <w:rFonts w:cs="Times New Roman"/>
                <w:sz w:val="20"/>
                <w:szCs w:val="20"/>
              </w:rPr>
              <w:t>21,0</w:t>
            </w:r>
          </w:p>
        </w:tc>
      </w:tr>
      <w:tr w:rsidR="00BA7E4A" w:rsidRPr="002A40E4" w14:paraId="12DBB5BB" w14:textId="77777777" w:rsidTr="61B8D8DD">
        <w:tc>
          <w:tcPr>
            <w:tcW w:w="352" w:type="pct"/>
          </w:tcPr>
          <w:p w14:paraId="5A5B074B" w14:textId="0F4FEE76" w:rsidR="00BA7E4A" w:rsidRPr="00797079" w:rsidRDefault="00BA7E4A" w:rsidP="00BA7E4A">
            <w:pPr>
              <w:rPr>
                <w:rFonts w:cs="Times New Roman"/>
                <w:sz w:val="20"/>
                <w:szCs w:val="20"/>
              </w:rPr>
            </w:pPr>
            <w:r>
              <w:rPr>
                <w:rFonts w:cs="Times New Roman"/>
                <w:sz w:val="20"/>
                <w:szCs w:val="20"/>
              </w:rPr>
              <w:t>2.</w:t>
            </w:r>
          </w:p>
        </w:tc>
        <w:tc>
          <w:tcPr>
            <w:tcW w:w="1039" w:type="pct"/>
          </w:tcPr>
          <w:p w14:paraId="7133BEB4" w14:textId="6316153E" w:rsidR="00BA7E4A" w:rsidRPr="00B127F2" w:rsidRDefault="00BA7E4A" w:rsidP="00BA7E4A">
            <w:pPr>
              <w:jc w:val="left"/>
              <w:rPr>
                <w:rFonts w:cs="Times New Roman"/>
                <w:sz w:val="20"/>
                <w:szCs w:val="20"/>
              </w:rPr>
            </w:pPr>
            <w:r w:rsidRPr="00B127F2">
              <w:rPr>
                <w:rFonts w:cs="Times New Roman"/>
                <w:sz w:val="20"/>
                <w:szCs w:val="20"/>
              </w:rPr>
              <w:t>Techninio darbo projekto parengimo paslauga</w:t>
            </w:r>
          </w:p>
        </w:tc>
        <w:tc>
          <w:tcPr>
            <w:tcW w:w="641" w:type="pct"/>
          </w:tcPr>
          <w:p w14:paraId="69280642" w14:textId="43552CE2" w:rsidR="00BA7E4A" w:rsidRPr="00B127F2" w:rsidRDefault="00BA7E4A" w:rsidP="00BA7E4A">
            <w:pPr>
              <w:rPr>
                <w:rFonts w:cs="Times New Roman"/>
                <w:sz w:val="20"/>
                <w:szCs w:val="20"/>
              </w:rPr>
            </w:pPr>
            <w:proofErr w:type="spellStart"/>
            <w:r w:rsidRPr="00B127F2">
              <w:rPr>
                <w:rFonts w:cs="Times New Roman"/>
                <w:sz w:val="20"/>
                <w:szCs w:val="20"/>
              </w:rPr>
              <w:t>kompl</w:t>
            </w:r>
            <w:proofErr w:type="spellEnd"/>
            <w:r w:rsidRPr="00B127F2">
              <w:rPr>
                <w:rFonts w:cs="Times New Roman"/>
                <w:sz w:val="20"/>
                <w:szCs w:val="20"/>
              </w:rPr>
              <w:t>.</w:t>
            </w:r>
          </w:p>
        </w:tc>
        <w:tc>
          <w:tcPr>
            <w:tcW w:w="627" w:type="pct"/>
          </w:tcPr>
          <w:p w14:paraId="3F851062" w14:textId="4DC59F7F" w:rsidR="00BA7E4A" w:rsidRPr="00B127F2" w:rsidRDefault="00BA7E4A" w:rsidP="00BA7E4A">
            <w:pPr>
              <w:rPr>
                <w:rFonts w:cs="Times New Roman"/>
                <w:sz w:val="20"/>
                <w:szCs w:val="20"/>
              </w:rPr>
            </w:pPr>
            <w:r w:rsidRPr="00B127F2">
              <w:rPr>
                <w:rFonts w:cs="Times New Roman"/>
                <w:sz w:val="20"/>
                <w:szCs w:val="20"/>
              </w:rPr>
              <w:t>1</w:t>
            </w:r>
          </w:p>
        </w:tc>
        <w:tc>
          <w:tcPr>
            <w:tcW w:w="861" w:type="pct"/>
          </w:tcPr>
          <w:p w14:paraId="6ED2437C" w14:textId="3E7294BE" w:rsidR="00BA7E4A" w:rsidRPr="00D656E2" w:rsidRDefault="00BA7E4A" w:rsidP="00BA7E4A">
            <w:pPr>
              <w:rPr>
                <w:rFonts w:cs="Times New Roman"/>
                <w:sz w:val="20"/>
                <w:szCs w:val="20"/>
                <w:highlight w:val="yellow"/>
              </w:rPr>
            </w:pPr>
            <w:r w:rsidRPr="00BA7E4A">
              <w:rPr>
                <w:sz w:val="20"/>
                <w:szCs w:val="20"/>
              </w:rPr>
              <w:t>13 950,86</w:t>
            </w:r>
          </w:p>
        </w:tc>
        <w:tc>
          <w:tcPr>
            <w:tcW w:w="846" w:type="pct"/>
          </w:tcPr>
          <w:p w14:paraId="1373DB9E" w14:textId="77777777" w:rsidR="00BA7E4A" w:rsidRPr="00797079" w:rsidRDefault="00BA7E4A" w:rsidP="00BA7E4A">
            <w:pPr>
              <w:rPr>
                <w:rFonts w:cs="Times New Roman"/>
                <w:sz w:val="20"/>
                <w:szCs w:val="20"/>
              </w:rPr>
            </w:pPr>
          </w:p>
        </w:tc>
        <w:tc>
          <w:tcPr>
            <w:tcW w:w="634" w:type="pct"/>
          </w:tcPr>
          <w:p w14:paraId="13F75745" w14:textId="355333F7" w:rsidR="00BA7E4A" w:rsidRPr="00797079" w:rsidRDefault="00BA7E4A" w:rsidP="00BA7E4A">
            <w:pPr>
              <w:rPr>
                <w:rFonts w:cs="Times New Roman"/>
                <w:sz w:val="20"/>
                <w:szCs w:val="20"/>
              </w:rPr>
            </w:pPr>
            <w:r>
              <w:rPr>
                <w:rFonts w:cs="Times New Roman"/>
                <w:sz w:val="20"/>
                <w:szCs w:val="20"/>
              </w:rPr>
              <w:t>21,0</w:t>
            </w:r>
          </w:p>
        </w:tc>
      </w:tr>
      <w:tr w:rsidR="00BA7E4A" w:rsidRPr="002A40E4" w14:paraId="4DEED8A4" w14:textId="77777777" w:rsidTr="61B8D8DD">
        <w:tc>
          <w:tcPr>
            <w:tcW w:w="352" w:type="pct"/>
            <w:tcBorders>
              <w:bottom w:val="single" w:sz="4" w:space="0" w:color="auto"/>
            </w:tcBorders>
          </w:tcPr>
          <w:p w14:paraId="11D77B3D" w14:textId="12021B53" w:rsidR="00BA7E4A" w:rsidRPr="00797079" w:rsidRDefault="00BA7E4A" w:rsidP="00BA7E4A">
            <w:pPr>
              <w:rPr>
                <w:rFonts w:cs="Times New Roman"/>
                <w:sz w:val="20"/>
                <w:szCs w:val="20"/>
              </w:rPr>
            </w:pPr>
            <w:r>
              <w:rPr>
                <w:rFonts w:cs="Times New Roman"/>
                <w:sz w:val="20"/>
                <w:szCs w:val="20"/>
              </w:rPr>
              <w:t>3.</w:t>
            </w:r>
          </w:p>
        </w:tc>
        <w:tc>
          <w:tcPr>
            <w:tcW w:w="1039" w:type="pct"/>
            <w:tcBorders>
              <w:bottom w:val="single" w:sz="4" w:space="0" w:color="auto"/>
            </w:tcBorders>
          </w:tcPr>
          <w:p w14:paraId="129F7E66" w14:textId="0BDDE27B" w:rsidR="00BA7E4A" w:rsidRPr="00B127F2" w:rsidRDefault="00BA7E4A" w:rsidP="00BA7E4A">
            <w:pPr>
              <w:jc w:val="left"/>
              <w:rPr>
                <w:rFonts w:cs="Times New Roman"/>
                <w:sz w:val="20"/>
                <w:szCs w:val="20"/>
              </w:rPr>
            </w:pPr>
            <w:r w:rsidRPr="00B127F2">
              <w:rPr>
                <w:rFonts w:cs="Times New Roman"/>
                <w:sz w:val="20"/>
                <w:szCs w:val="20"/>
              </w:rPr>
              <w:t>Projekto priežiūros paslauga</w:t>
            </w:r>
          </w:p>
        </w:tc>
        <w:tc>
          <w:tcPr>
            <w:tcW w:w="641" w:type="pct"/>
            <w:tcBorders>
              <w:bottom w:val="single" w:sz="4" w:space="0" w:color="auto"/>
            </w:tcBorders>
          </w:tcPr>
          <w:p w14:paraId="0BC0BB1E" w14:textId="7C33874A" w:rsidR="00BA7E4A" w:rsidRPr="00B127F2" w:rsidRDefault="00BA7E4A" w:rsidP="00BA7E4A">
            <w:pPr>
              <w:rPr>
                <w:rFonts w:cs="Times New Roman"/>
                <w:sz w:val="20"/>
                <w:szCs w:val="20"/>
              </w:rPr>
            </w:pPr>
            <w:proofErr w:type="spellStart"/>
            <w:r w:rsidRPr="00B127F2">
              <w:rPr>
                <w:rFonts w:cs="Times New Roman"/>
                <w:sz w:val="20"/>
                <w:szCs w:val="20"/>
              </w:rPr>
              <w:t>kompl</w:t>
            </w:r>
            <w:proofErr w:type="spellEnd"/>
            <w:r w:rsidRPr="00B127F2">
              <w:rPr>
                <w:rFonts w:cs="Times New Roman"/>
                <w:sz w:val="20"/>
                <w:szCs w:val="20"/>
              </w:rPr>
              <w:t>.</w:t>
            </w:r>
          </w:p>
        </w:tc>
        <w:tc>
          <w:tcPr>
            <w:tcW w:w="627" w:type="pct"/>
            <w:tcBorders>
              <w:bottom w:val="single" w:sz="4" w:space="0" w:color="auto"/>
            </w:tcBorders>
          </w:tcPr>
          <w:p w14:paraId="7BD719E1" w14:textId="6F4A4D39" w:rsidR="00BA7E4A" w:rsidRPr="00B127F2" w:rsidRDefault="00BA7E4A" w:rsidP="00BA7E4A">
            <w:pPr>
              <w:rPr>
                <w:rFonts w:cs="Times New Roman"/>
                <w:sz w:val="20"/>
                <w:szCs w:val="20"/>
              </w:rPr>
            </w:pPr>
            <w:r w:rsidRPr="00B127F2">
              <w:rPr>
                <w:rFonts w:cs="Times New Roman"/>
                <w:sz w:val="20"/>
                <w:szCs w:val="20"/>
              </w:rPr>
              <w:t>1</w:t>
            </w:r>
          </w:p>
        </w:tc>
        <w:tc>
          <w:tcPr>
            <w:tcW w:w="861" w:type="pct"/>
            <w:tcBorders>
              <w:bottom w:val="single" w:sz="4" w:space="0" w:color="auto"/>
            </w:tcBorders>
          </w:tcPr>
          <w:p w14:paraId="0608BE7C" w14:textId="7DC83ECA" w:rsidR="00BA7E4A" w:rsidRPr="00D656E2" w:rsidRDefault="00BA7E4A" w:rsidP="00BA7E4A">
            <w:pPr>
              <w:rPr>
                <w:rFonts w:cs="Times New Roman"/>
                <w:sz w:val="20"/>
                <w:szCs w:val="20"/>
                <w:highlight w:val="yellow"/>
              </w:rPr>
            </w:pPr>
            <w:r w:rsidRPr="00BA7E4A">
              <w:rPr>
                <w:sz w:val="20"/>
                <w:szCs w:val="20"/>
              </w:rPr>
              <w:t>2 989,47</w:t>
            </w:r>
          </w:p>
        </w:tc>
        <w:tc>
          <w:tcPr>
            <w:tcW w:w="846" w:type="pct"/>
            <w:tcBorders>
              <w:bottom w:val="single" w:sz="4" w:space="0" w:color="auto"/>
            </w:tcBorders>
          </w:tcPr>
          <w:p w14:paraId="18804456" w14:textId="77777777" w:rsidR="00BA7E4A" w:rsidRPr="00797079" w:rsidRDefault="00BA7E4A" w:rsidP="00BA7E4A">
            <w:pPr>
              <w:rPr>
                <w:rFonts w:cs="Times New Roman"/>
                <w:sz w:val="20"/>
                <w:szCs w:val="20"/>
              </w:rPr>
            </w:pPr>
          </w:p>
        </w:tc>
        <w:tc>
          <w:tcPr>
            <w:tcW w:w="634" w:type="pct"/>
            <w:tcBorders>
              <w:bottom w:val="single" w:sz="4" w:space="0" w:color="auto"/>
            </w:tcBorders>
          </w:tcPr>
          <w:p w14:paraId="6B1CE0F4" w14:textId="3300AAF3" w:rsidR="00BA7E4A" w:rsidRPr="00797079" w:rsidRDefault="00BA7E4A" w:rsidP="00BA7E4A">
            <w:pPr>
              <w:rPr>
                <w:rFonts w:cs="Times New Roman"/>
                <w:sz w:val="20"/>
                <w:szCs w:val="20"/>
              </w:rPr>
            </w:pPr>
            <w:r>
              <w:rPr>
                <w:rFonts w:cs="Times New Roman"/>
                <w:sz w:val="20"/>
                <w:szCs w:val="20"/>
              </w:rPr>
              <w:t>21,0</w:t>
            </w:r>
          </w:p>
        </w:tc>
      </w:tr>
      <w:tr w:rsidR="001532F6" w:rsidRPr="002A40E4" w14:paraId="21B699B9" w14:textId="77777777" w:rsidTr="61B8D8DD">
        <w:tc>
          <w:tcPr>
            <w:tcW w:w="3520" w:type="pct"/>
            <w:gridSpan w:val="5"/>
            <w:tcBorders>
              <w:top w:val="single" w:sz="4" w:space="0" w:color="auto"/>
              <w:left w:val="nil"/>
              <w:bottom w:val="nil"/>
              <w:right w:val="single" w:sz="4" w:space="0" w:color="auto"/>
            </w:tcBorders>
          </w:tcPr>
          <w:p w14:paraId="65EC2A45" w14:textId="768C85FF" w:rsidR="001532F6" w:rsidRPr="00797079" w:rsidRDefault="001532F6" w:rsidP="001532F6">
            <w:pPr>
              <w:jc w:val="right"/>
              <w:rPr>
                <w:rFonts w:cs="Times New Roman"/>
                <w:sz w:val="20"/>
                <w:szCs w:val="20"/>
              </w:rPr>
            </w:pPr>
            <w:r w:rsidRPr="00797079">
              <w:rPr>
                <w:rFonts w:cs="Times New Roman"/>
                <w:sz w:val="20"/>
                <w:szCs w:val="20"/>
              </w:rPr>
              <w:t>Pasiūlymo kaina iš viso, Eur be PVM</w:t>
            </w:r>
          </w:p>
        </w:tc>
        <w:tc>
          <w:tcPr>
            <w:tcW w:w="846" w:type="pct"/>
            <w:tcBorders>
              <w:top w:val="single" w:sz="4" w:space="0" w:color="auto"/>
              <w:left w:val="single" w:sz="4" w:space="0" w:color="auto"/>
              <w:bottom w:val="single" w:sz="4" w:space="0" w:color="auto"/>
              <w:right w:val="single" w:sz="4" w:space="0" w:color="auto"/>
            </w:tcBorders>
          </w:tcPr>
          <w:p w14:paraId="301E94B3" w14:textId="77777777" w:rsidR="001532F6" w:rsidRPr="00797079" w:rsidRDefault="001532F6" w:rsidP="001532F6">
            <w:pPr>
              <w:rPr>
                <w:rFonts w:cs="Times New Roman"/>
                <w:sz w:val="20"/>
                <w:szCs w:val="20"/>
              </w:rPr>
            </w:pPr>
          </w:p>
        </w:tc>
        <w:tc>
          <w:tcPr>
            <w:tcW w:w="634" w:type="pct"/>
            <w:tcBorders>
              <w:top w:val="single" w:sz="4" w:space="0" w:color="auto"/>
              <w:left w:val="single" w:sz="4" w:space="0" w:color="auto"/>
              <w:bottom w:val="nil"/>
              <w:right w:val="nil"/>
            </w:tcBorders>
          </w:tcPr>
          <w:p w14:paraId="203B65A1" w14:textId="77777777" w:rsidR="001532F6" w:rsidRDefault="001532F6" w:rsidP="001532F6">
            <w:pPr>
              <w:rPr>
                <w:rFonts w:cs="Times New Roman"/>
                <w:sz w:val="20"/>
                <w:szCs w:val="20"/>
              </w:rPr>
            </w:pPr>
          </w:p>
        </w:tc>
      </w:tr>
      <w:tr w:rsidR="001532F6" w:rsidRPr="002A40E4" w14:paraId="386B9561" w14:textId="77777777" w:rsidTr="61B8D8DD">
        <w:tc>
          <w:tcPr>
            <w:tcW w:w="3520" w:type="pct"/>
            <w:gridSpan w:val="5"/>
            <w:tcBorders>
              <w:top w:val="nil"/>
              <w:left w:val="nil"/>
              <w:bottom w:val="nil"/>
              <w:right w:val="single" w:sz="4" w:space="0" w:color="auto"/>
            </w:tcBorders>
          </w:tcPr>
          <w:p w14:paraId="166B3C2C" w14:textId="67977D06" w:rsidR="001532F6" w:rsidRPr="00797079" w:rsidRDefault="001532F6" w:rsidP="001532F6">
            <w:pPr>
              <w:jc w:val="right"/>
              <w:rPr>
                <w:rFonts w:cs="Times New Roman"/>
                <w:sz w:val="20"/>
                <w:szCs w:val="20"/>
              </w:rPr>
            </w:pPr>
            <w:r w:rsidRPr="00797079">
              <w:rPr>
                <w:rFonts w:cs="Times New Roman"/>
                <w:sz w:val="20"/>
                <w:szCs w:val="20"/>
              </w:rPr>
              <w:t>PVM, Eur</w:t>
            </w:r>
          </w:p>
        </w:tc>
        <w:tc>
          <w:tcPr>
            <w:tcW w:w="846" w:type="pct"/>
            <w:tcBorders>
              <w:top w:val="single" w:sz="4" w:space="0" w:color="auto"/>
              <w:left w:val="single" w:sz="4" w:space="0" w:color="auto"/>
              <w:bottom w:val="single" w:sz="4" w:space="0" w:color="auto"/>
              <w:right w:val="single" w:sz="4" w:space="0" w:color="auto"/>
            </w:tcBorders>
          </w:tcPr>
          <w:p w14:paraId="2AF01164" w14:textId="77777777" w:rsidR="001532F6" w:rsidRPr="00797079" w:rsidRDefault="001532F6" w:rsidP="001532F6">
            <w:pPr>
              <w:rPr>
                <w:rFonts w:cs="Times New Roman"/>
                <w:sz w:val="20"/>
                <w:szCs w:val="20"/>
              </w:rPr>
            </w:pPr>
          </w:p>
        </w:tc>
        <w:tc>
          <w:tcPr>
            <w:tcW w:w="634" w:type="pct"/>
            <w:tcBorders>
              <w:top w:val="nil"/>
              <w:left w:val="single" w:sz="4" w:space="0" w:color="auto"/>
              <w:bottom w:val="nil"/>
              <w:right w:val="nil"/>
            </w:tcBorders>
          </w:tcPr>
          <w:p w14:paraId="56D80603" w14:textId="77777777" w:rsidR="001532F6" w:rsidRDefault="001532F6" w:rsidP="001532F6">
            <w:pPr>
              <w:rPr>
                <w:rFonts w:cs="Times New Roman"/>
                <w:sz w:val="20"/>
                <w:szCs w:val="20"/>
              </w:rPr>
            </w:pPr>
          </w:p>
        </w:tc>
      </w:tr>
      <w:tr w:rsidR="001532F6" w:rsidRPr="002A40E4" w14:paraId="605EC94A" w14:textId="77777777" w:rsidTr="61B8D8DD">
        <w:tc>
          <w:tcPr>
            <w:tcW w:w="3520" w:type="pct"/>
            <w:gridSpan w:val="5"/>
            <w:tcBorders>
              <w:top w:val="nil"/>
              <w:left w:val="nil"/>
              <w:bottom w:val="nil"/>
              <w:right w:val="single" w:sz="4" w:space="0" w:color="auto"/>
            </w:tcBorders>
          </w:tcPr>
          <w:p w14:paraId="74C2A6C0" w14:textId="07FD6C1F" w:rsidR="001532F6" w:rsidRPr="00797079" w:rsidRDefault="001532F6" w:rsidP="001532F6">
            <w:pPr>
              <w:jc w:val="right"/>
              <w:rPr>
                <w:rFonts w:cs="Times New Roman"/>
                <w:sz w:val="20"/>
                <w:szCs w:val="20"/>
              </w:rPr>
            </w:pPr>
            <w:r w:rsidRPr="00797079">
              <w:rPr>
                <w:rFonts w:cs="Times New Roman"/>
                <w:sz w:val="20"/>
                <w:szCs w:val="20"/>
              </w:rPr>
              <w:t>Pasiūlymo kaina iš viso, Eur su PVM</w:t>
            </w:r>
          </w:p>
        </w:tc>
        <w:tc>
          <w:tcPr>
            <w:tcW w:w="846" w:type="pct"/>
            <w:tcBorders>
              <w:top w:val="single" w:sz="4" w:space="0" w:color="auto"/>
              <w:left w:val="single" w:sz="4" w:space="0" w:color="auto"/>
              <w:bottom w:val="single" w:sz="4" w:space="0" w:color="auto"/>
              <w:right w:val="single" w:sz="4" w:space="0" w:color="auto"/>
            </w:tcBorders>
          </w:tcPr>
          <w:p w14:paraId="6A84129A" w14:textId="77777777" w:rsidR="001532F6" w:rsidRPr="00797079" w:rsidRDefault="001532F6" w:rsidP="001532F6">
            <w:pPr>
              <w:rPr>
                <w:rFonts w:cs="Times New Roman"/>
                <w:sz w:val="20"/>
                <w:szCs w:val="20"/>
              </w:rPr>
            </w:pPr>
          </w:p>
        </w:tc>
        <w:tc>
          <w:tcPr>
            <w:tcW w:w="634" w:type="pct"/>
            <w:tcBorders>
              <w:top w:val="nil"/>
              <w:left w:val="single" w:sz="4" w:space="0" w:color="auto"/>
              <w:bottom w:val="nil"/>
              <w:right w:val="nil"/>
            </w:tcBorders>
          </w:tcPr>
          <w:p w14:paraId="67CA8BB7" w14:textId="77777777" w:rsidR="001532F6" w:rsidRDefault="001532F6" w:rsidP="001532F6">
            <w:pPr>
              <w:rPr>
                <w:rFonts w:cs="Times New Roman"/>
                <w:sz w:val="20"/>
                <w:szCs w:val="20"/>
              </w:rPr>
            </w:pPr>
          </w:p>
        </w:tc>
      </w:tr>
    </w:tbl>
    <w:p w14:paraId="36D21DDF" w14:textId="77777777" w:rsidR="008715CE" w:rsidRPr="002A40E4" w:rsidRDefault="008715CE" w:rsidP="008715CE">
      <w:pPr>
        <w:rPr>
          <w:rFonts w:cs="Times New Roman"/>
          <w:szCs w:val="24"/>
        </w:rPr>
      </w:pPr>
    </w:p>
    <w:p w14:paraId="35D0B4FA" w14:textId="77777777" w:rsidR="008715CE" w:rsidRPr="002A40E4" w:rsidRDefault="008715CE" w:rsidP="008715CE">
      <w:pPr>
        <w:pStyle w:val="ListParagraph"/>
        <w:numPr>
          <w:ilvl w:val="0"/>
          <w:numId w:val="5"/>
        </w:numPr>
        <w:rPr>
          <w:rFonts w:cs="Times New Roman"/>
          <w:szCs w:val="24"/>
        </w:rPr>
      </w:pPr>
      <w:r w:rsidRPr="002A40E4">
        <w:rPr>
          <w:rFonts w:cs="Times New Roman"/>
          <w:szCs w:val="24"/>
        </w:rPr>
        <w:t>Jei aukščiau esančios lentelės eilutės „PVM, Eur“ laukas nepildomas, nurodykite priežastis, dėl kurių PVM nemokamas: ________________.</w:t>
      </w:r>
    </w:p>
    <w:p w14:paraId="22BBA0CE" w14:textId="77777777" w:rsidR="008715CE" w:rsidRPr="002A40E4" w:rsidRDefault="008715CE" w:rsidP="008715CE">
      <w:pPr>
        <w:rPr>
          <w:rFonts w:cs="Times New Roman"/>
          <w:szCs w:val="24"/>
        </w:rPr>
      </w:pPr>
    </w:p>
    <w:p w14:paraId="7CEB683D" w14:textId="7B9B02B2" w:rsidR="008715CE" w:rsidRPr="00E64D2C" w:rsidRDefault="009812DE" w:rsidP="008715CE">
      <w:pPr>
        <w:jc w:val="center"/>
        <w:rPr>
          <w:rFonts w:cs="Times New Roman"/>
          <w:b/>
          <w:bCs/>
          <w:szCs w:val="24"/>
        </w:rPr>
      </w:pPr>
      <w:r>
        <w:rPr>
          <w:rFonts w:cs="Times New Roman"/>
          <w:b/>
          <w:bCs/>
          <w:szCs w:val="24"/>
        </w:rPr>
        <w:t>IV SKYRIUS</w:t>
      </w:r>
    </w:p>
    <w:p w14:paraId="6E0AF248" w14:textId="77777777" w:rsidR="008715CE" w:rsidRPr="002A40E4" w:rsidRDefault="008715CE" w:rsidP="008715CE">
      <w:pPr>
        <w:jc w:val="center"/>
        <w:rPr>
          <w:rFonts w:cs="Times New Roman"/>
          <w:b/>
          <w:bCs/>
          <w:szCs w:val="24"/>
        </w:rPr>
      </w:pPr>
      <w:r w:rsidRPr="002A40E4">
        <w:rPr>
          <w:rFonts w:cs="Times New Roman"/>
          <w:b/>
          <w:bCs/>
          <w:szCs w:val="24"/>
        </w:rPr>
        <w:t>PRIDEDAMI DOKUMENTAI IR INFORMACIJA APIE KONFIDENCIALUMĄ</w:t>
      </w:r>
    </w:p>
    <w:p w14:paraId="34FD9364" w14:textId="77777777" w:rsidR="008715CE" w:rsidRPr="002A40E4" w:rsidRDefault="008715CE" w:rsidP="008715CE">
      <w:pPr>
        <w:rPr>
          <w:rFonts w:cs="Times New Roman"/>
          <w:szCs w:val="24"/>
        </w:rPr>
      </w:pPr>
    </w:p>
    <w:p w14:paraId="7F0C3812" w14:textId="77777777" w:rsidR="008715CE" w:rsidRPr="002A40E4" w:rsidRDefault="008715CE" w:rsidP="008715CE">
      <w:pPr>
        <w:pStyle w:val="ListParagraph"/>
        <w:numPr>
          <w:ilvl w:val="0"/>
          <w:numId w:val="5"/>
        </w:numPr>
        <w:rPr>
          <w:rFonts w:cs="Times New Roman"/>
          <w:szCs w:val="24"/>
        </w:rPr>
      </w:pPr>
      <w:r w:rsidRPr="002A40E4">
        <w:rPr>
          <w:rFonts w:cs="Times New Roman"/>
          <w:szCs w:val="24"/>
        </w:rPr>
        <w:t>Dokumentai teikiami su pasiūlymu CVP IS priemonėmis:</w:t>
      </w:r>
    </w:p>
    <w:p w14:paraId="12CFF517" w14:textId="77777777" w:rsidR="008715CE" w:rsidRPr="002A40E4" w:rsidRDefault="008715CE" w:rsidP="008715CE">
      <w:pPr>
        <w:rPr>
          <w:rFonts w:cs="Times New Roman"/>
          <w:szCs w:val="24"/>
        </w:rPr>
      </w:pPr>
    </w:p>
    <w:p w14:paraId="4EFA3238" w14:textId="1452BCF4" w:rsidR="008715CE" w:rsidRPr="002A40E4" w:rsidRDefault="000903C1" w:rsidP="008715CE">
      <w:pPr>
        <w:pStyle w:val="Caption"/>
        <w:rPr>
          <w:rFonts w:cs="Times New Roman"/>
          <w:b w:val="0"/>
          <w:bCs/>
          <w:szCs w:val="24"/>
        </w:rPr>
      </w:pPr>
      <w:r>
        <w:rPr>
          <w:rFonts w:cs="Times New Roman"/>
          <w:szCs w:val="24"/>
        </w:rPr>
        <w:t>10</w:t>
      </w:r>
      <w:r w:rsidR="008715CE" w:rsidRPr="002A40E4">
        <w:rPr>
          <w:rFonts w:cs="Times New Roman"/>
          <w:szCs w:val="24"/>
        </w:rPr>
        <w:t xml:space="preserve"> lentelė. </w:t>
      </w:r>
      <w:r w:rsidR="008715CE" w:rsidRPr="002A40E4">
        <w:rPr>
          <w:rFonts w:cs="Times New Roman"/>
          <w:b w:val="0"/>
          <w:bCs/>
          <w:szCs w:val="24"/>
        </w:rPr>
        <w:t>Pridedami dokumentai</w:t>
      </w:r>
    </w:p>
    <w:tbl>
      <w:tblPr>
        <w:tblStyle w:val="TableGrid"/>
        <w:tblW w:w="5000" w:type="pct"/>
        <w:tblLook w:val="04A0" w:firstRow="1" w:lastRow="0" w:firstColumn="1" w:lastColumn="0" w:noHBand="0" w:noVBand="1"/>
      </w:tblPr>
      <w:tblGrid>
        <w:gridCol w:w="562"/>
        <w:gridCol w:w="3260"/>
        <w:gridCol w:w="1984"/>
        <w:gridCol w:w="3255"/>
      </w:tblGrid>
      <w:tr w:rsidR="008715CE" w:rsidRPr="002A40E4" w14:paraId="22154ACE" w14:textId="77777777">
        <w:tc>
          <w:tcPr>
            <w:tcW w:w="310" w:type="pct"/>
          </w:tcPr>
          <w:p w14:paraId="6F657764" w14:textId="77777777" w:rsidR="008715CE" w:rsidRPr="002A40E4" w:rsidRDefault="008715CE">
            <w:pPr>
              <w:jc w:val="center"/>
              <w:rPr>
                <w:rFonts w:cs="Times New Roman"/>
                <w:b/>
                <w:bCs/>
                <w:szCs w:val="24"/>
              </w:rPr>
            </w:pPr>
            <w:r w:rsidRPr="002A40E4">
              <w:rPr>
                <w:rFonts w:cs="Times New Roman"/>
                <w:b/>
                <w:bCs/>
                <w:szCs w:val="24"/>
              </w:rPr>
              <w:t>Nr.</w:t>
            </w:r>
          </w:p>
        </w:tc>
        <w:tc>
          <w:tcPr>
            <w:tcW w:w="1799" w:type="pct"/>
          </w:tcPr>
          <w:p w14:paraId="22A22A7F" w14:textId="77777777" w:rsidR="008715CE" w:rsidRPr="002A40E4" w:rsidRDefault="008715CE">
            <w:pPr>
              <w:jc w:val="center"/>
              <w:rPr>
                <w:rFonts w:cs="Times New Roman"/>
                <w:b/>
                <w:bCs/>
                <w:szCs w:val="24"/>
              </w:rPr>
            </w:pPr>
            <w:r w:rsidRPr="002A40E4">
              <w:rPr>
                <w:rFonts w:cs="Times New Roman"/>
                <w:b/>
                <w:bCs/>
                <w:szCs w:val="24"/>
              </w:rPr>
              <w:t>Dokumentas</w:t>
            </w:r>
          </w:p>
        </w:tc>
        <w:tc>
          <w:tcPr>
            <w:tcW w:w="1095" w:type="pct"/>
          </w:tcPr>
          <w:p w14:paraId="424504A8" w14:textId="77777777" w:rsidR="008715CE" w:rsidRPr="002A40E4" w:rsidRDefault="008715CE">
            <w:pPr>
              <w:jc w:val="center"/>
              <w:rPr>
                <w:rFonts w:cs="Times New Roman"/>
                <w:b/>
                <w:bCs/>
                <w:szCs w:val="24"/>
              </w:rPr>
            </w:pPr>
            <w:r w:rsidRPr="002A40E4">
              <w:rPr>
                <w:rFonts w:cs="Times New Roman"/>
                <w:b/>
                <w:bCs/>
                <w:szCs w:val="24"/>
              </w:rPr>
              <w:t>Ar dokumente yra konfidencialios informacijos?</w:t>
            </w:r>
          </w:p>
          <w:p w14:paraId="6CD0758C" w14:textId="77777777" w:rsidR="008715CE" w:rsidRPr="002A40E4" w:rsidRDefault="008715CE">
            <w:pPr>
              <w:jc w:val="center"/>
              <w:rPr>
                <w:rFonts w:cs="Times New Roman"/>
                <w:b/>
                <w:bCs/>
                <w:szCs w:val="24"/>
              </w:rPr>
            </w:pPr>
            <w:r w:rsidRPr="002A40E4">
              <w:rPr>
                <w:rFonts w:cs="Times New Roman"/>
                <w:b/>
                <w:bCs/>
                <w:szCs w:val="24"/>
              </w:rPr>
              <w:t>(Taip / Ne)</w:t>
            </w:r>
          </w:p>
        </w:tc>
        <w:tc>
          <w:tcPr>
            <w:tcW w:w="1796" w:type="pct"/>
          </w:tcPr>
          <w:p w14:paraId="143A77DE" w14:textId="77777777" w:rsidR="008715CE" w:rsidRPr="002A40E4" w:rsidRDefault="008715CE">
            <w:pPr>
              <w:jc w:val="center"/>
              <w:rPr>
                <w:rFonts w:cs="Times New Roman"/>
                <w:b/>
                <w:bCs/>
                <w:szCs w:val="24"/>
              </w:rPr>
            </w:pPr>
            <w:r w:rsidRPr="002A40E4">
              <w:rPr>
                <w:rFonts w:cs="Times New Roman"/>
                <w:b/>
                <w:bCs/>
                <w:szCs w:val="24"/>
              </w:rPr>
              <w:t>Paaiškinimas, kokia konkreti informacija dokumente yra konfidenciali ir pagrindimas, kodėl ši informacija yra konfidenciali</w:t>
            </w:r>
          </w:p>
        </w:tc>
      </w:tr>
      <w:tr w:rsidR="008715CE" w:rsidRPr="002A40E4" w14:paraId="3A826011" w14:textId="77777777">
        <w:tc>
          <w:tcPr>
            <w:tcW w:w="310" w:type="pct"/>
          </w:tcPr>
          <w:p w14:paraId="25E37B6F" w14:textId="77777777" w:rsidR="008715CE" w:rsidRPr="002A40E4" w:rsidRDefault="008715CE">
            <w:pPr>
              <w:jc w:val="center"/>
              <w:rPr>
                <w:rFonts w:cs="Times New Roman"/>
                <w:b/>
                <w:bCs/>
                <w:szCs w:val="24"/>
              </w:rPr>
            </w:pPr>
            <w:r w:rsidRPr="002A40E4">
              <w:rPr>
                <w:rFonts w:cs="Times New Roman"/>
                <w:b/>
                <w:bCs/>
                <w:szCs w:val="24"/>
              </w:rPr>
              <w:lastRenderedPageBreak/>
              <w:t>1</w:t>
            </w:r>
          </w:p>
        </w:tc>
        <w:tc>
          <w:tcPr>
            <w:tcW w:w="1799" w:type="pct"/>
          </w:tcPr>
          <w:p w14:paraId="23030673" w14:textId="77777777" w:rsidR="008715CE" w:rsidRPr="002A40E4" w:rsidRDefault="008715CE">
            <w:pPr>
              <w:jc w:val="center"/>
              <w:rPr>
                <w:rFonts w:cs="Times New Roman"/>
                <w:b/>
                <w:bCs/>
                <w:szCs w:val="24"/>
              </w:rPr>
            </w:pPr>
            <w:r w:rsidRPr="002A40E4">
              <w:rPr>
                <w:rFonts w:cs="Times New Roman"/>
                <w:b/>
                <w:bCs/>
                <w:szCs w:val="24"/>
              </w:rPr>
              <w:t>2</w:t>
            </w:r>
          </w:p>
        </w:tc>
        <w:tc>
          <w:tcPr>
            <w:tcW w:w="1095" w:type="pct"/>
          </w:tcPr>
          <w:p w14:paraId="461B3B4D" w14:textId="77777777" w:rsidR="008715CE" w:rsidRPr="002A40E4" w:rsidRDefault="008715CE">
            <w:pPr>
              <w:jc w:val="center"/>
              <w:rPr>
                <w:rFonts w:cs="Times New Roman"/>
                <w:b/>
                <w:bCs/>
                <w:szCs w:val="24"/>
              </w:rPr>
            </w:pPr>
            <w:r w:rsidRPr="002A40E4">
              <w:rPr>
                <w:rFonts w:cs="Times New Roman"/>
                <w:b/>
                <w:bCs/>
                <w:szCs w:val="24"/>
              </w:rPr>
              <w:t>3</w:t>
            </w:r>
          </w:p>
        </w:tc>
        <w:tc>
          <w:tcPr>
            <w:tcW w:w="1796" w:type="pct"/>
          </w:tcPr>
          <w:p w14:paraId="1DBEC46E" w14:textId="77777777" w:rsidR="008715CE" w:rsidRPr="002A40E4" w:rsidRDefault="008715CE">
            <w:pPr>
              <w:jc w:val="center"/>
              <w:rPr>
                <w:rFonts w:cs="Times New Roman"/>
                <w:b/>
                <w:bCs/>
                <w:szCs w:val="24"/>
              </w:rPr>
            </w:pPr>
            <w:r w:rsidRPr="002A40E4">
              <w:rPr>
                <w:rFonts w:cs="Times New Roman"/>
                <w:b/>
                <w:bCs/>
                <w:szCs w:val="24"/>
              </w:rPr>
              <w:t>4</w:t>
            </w:r>
          </w:p>
        </w:tc>
      </w:tr>
      <w:tr w:rsidR="008715CE" w:rsidRPr="002A40E4" w14:paraId="153E810E" w14:textId="77777777">
        <w:tc>
          <w:tcPr>
            <w:tcW w:w="310" w:type="pct"/>
          </w:tcPr>
          <w:p w14:paraId="36AC372E" w14:textId="77777777" w:rsidR="008715CE" w:rsidRPr="002A40E4" w:rsidRDefault="008715CE">
            <w:pPr>
              <w:rPr>
                <w:rFonts w:cs="Times New Roman"/>
                <w:szCs w:val="24"/>
              </w:rPr>
            </w:pPr>
          </w:p>
        </w:tc>
        <w:tc>
          <w:tcPr>
            <w:tcW w:w="1799" w:type="pct"/>
          </w:tcPr>
          <w:p w14:paraId="07CDB2BC" w14:textId="77777777" w:rsidR="008715CE" w:rsidRPr="002A40E4" w:rsidRDefault="008715CE">
            <w:pPr>
              <w:rPr>
                <w:rFonts w:cs="Times New Roman"/>
                <w:szCs w:val="24"/>
              </w:rPr>
            </w:pPr>
          </w:p>
        </w:tc>
        <w:tc>
          <w:tcPr>
            <w:tcW w:w="1095" w:type="pct"/>
          </w:tcPr>
          <w:p w14:paraId="794E93A9" w14:textId="77777777" w:rsidR="008715CE" w:rsidRPr="002A40E4" w:rsidRDefault="008715CE">
            <w:pPr>
              <w:rPr>
                <w:rFonts w:cs="Times New Roman"/>
                <w:szCs w:val="24"/>
              </w:rPr>
            </w:pPr>
          </w:p>
        </w:tc>
        <w:tc>
          <w:tcPr>
            <w:tcW w:w="1796" w:type="pct"/>
          </w:tcPr>
          <w:p w14:paraId="5683B188" w14:textId="77777777" w:rsidR="008715CE" w:rsidRPr="002A40E4" w:rsidRDefault="008715CE">
            <w:pPr>
              <w:rPr>
                <w:rFonts w:cs="Times New Roman"/>
                <w:szCs w:val="24"/>
              </w:rPr>
            </w:pPr>
          </w:p>
        </w:tc>
      </w:tr>
      <w:tr w:rsidR="008715CE" w:rsidRPr="002A40E4" w14:paraId="67C7444F" w14:textId="77777777">
        <w:tc>
          <w:tcPr>
            <w:tcW w:w="310" w:type="pct"/>
          </w:tcPr>
          <w:p w14:paraId="19E9B6FA" w14:textId="77777777" w:rsidR="008715CE" w:rsidRPr="002A40E4" w:rsidRDefault="008715CE">
            <w:pPr>
              <w:rPr>
                <w:rFonts w:cs="Times New Roman"/>
                <w:szCs w:val="24"/>
              </w:rPr>
            </w:pPr>
          </w:p>
        </w:tc>
        <w:tc>
          <w:tcPr>
            <w:tcW w:w="1799" w:type="pct"/>
          </w:tcPr>
          <w:p w14:paraId="361D53D6" w14:textId="77777777" w:rsidR="008715CE" w:rsidRPr="002A40E4" w:rsidRDefault="008715CE">
            <w:pPr>
              <w:rPr>
                <w:rFonts w:cs="Times New Roman"/>
                <w:szCs w:val="24"/>
              </w:rPr>
            </w:pPr>
          </w:p>
        </w:tc>
        <w:tc>
          <w:tcPr>
            <w:tcW w:w="1095" w:type="pct"/>
          </w:tcPr>
          <w:p w14:paraId="1E26095E" w14:textId="77777777" w:rsidR="008715CE" w:rsidRPr="002A40E4" w:rsidRDefault="008715CE">
            <w:pPr>
              <w:rPr>
                <w:rFonts w:cs="Times New Roman"/>
                <w:szCs w:val="24"/>
              </w:rPr>
            </w:pPr>
          </w:p>
        </w:tc>
        <w:tc>
          <w:tcPr>
            <w:tcW w:w="1796" w:type="pct"/>
          </w:tcPr>
          <w:p w14:paraId="34421FB5" w14:textId="77777777" w:rsidR="008715CE" w:rsidRPr="002A40E4" w:rsidRDefault="008715CE">
            <w:pPr>
              <w:rPr>
                <w:rFonts w:cs="Times New Roman"/>
                <w:szCs w:val="24"/>
              </w:rPr>
            </w:pPr>
          </w:p>
        </w:tc>
      </w:tr>
    </w:tbl>
    <w:p w14:paraId="62947791" w14:textId="77777777" w:rsidR="008715CE" w:rsidRPr="002A40E4" w:rsidRDefault="008715CE" w:rsidP="008715CE">
      <w:pPr>
        <w:rPr>
          <w:rFonts w:cs="Times New Roman"/>
          <w:szCs w:val="24"/>
        </w:rPr>
      </w:pPr>
    </w:p>
    <w:p w14:paraId="74BBF2F4" w14:textId="46C0C4C6" w:rsidR="008715CE" w:rsidRPr="00E64D2C" w:rsidRDefault="008715CE" w:rsidP="008715CE">
      <w:pPr>
        <w:jc w:val="center"/>
        <w:rPr>
          <w:rFonts w:cs="Times New Roman"/>
          <w:b/>
          <w:bCs/>
          <w:szCs w:val="24"/>
        </w:rPr>
      </w:pPr>
      <w:r w:rsidRPr="00E64D2C">
        <w:rPr>
          <w:rFonts w:cs="Times New Roman"/>
          <w:b/>
          <w:bCs/>
          <w:szCs w:val="24"/>
        </w:rPr>
        <w:t>V SKYRIUS</w:t>
      </w:r>
    </w:p>
    <w:p w14:paraId="69646F74" w14:textId="77777777" w:rsidR="008715CE" w:rsidRPr="002A40E4" w:rsidRDefault="008715CE" w:rsidP="008715CE">
      <w:pPr>
        <w:jc w:val="center"/>
        <w:rPr>
          <w:rFonts w:cs="Times New Roman"/>
          <w:b/>
          <w:bCs/>
          <w:szCs w:val="24"/>
        </w:rPr>
      </w:pPr>
      <w:r w:rsidRPr="002A40E4">
        <w:rPr>
          <w:rFonts w:cs="Times New Roman"/>
          <w:b/>
          <w:bCs/>
          <w:szCs w:val="24"/>
        </w:rPr>
        <w:t>BAIGIAMOSIOS NUOSTATOS</w:t>
      </w:r>
    </w:p>
    <w:p w14:paraId="4D1495DF" w14:textId="77777777" w:rsidR="008715CE" w:rsidRPr="002A40E4" w:rsidRDefault="008715CE" w:rsidP="008715CE">
      <w:pPr>
        <w:rPr>
          <w:rFonts w:cs="Times New Roman"/>
          <w:szCs w:val="24"/>
        </w:rPr>
      </w:pPr>
    </w:p>
    <w:p w14:paraId="29C678F6" w14:textId="77777777" w:rsidR="008715CE" w:rsidRPr="002A40E4" w:rsidRDefault="008715CE" w:rsidP="008715CE">
      <w:pPr>
        <w:ind w:firstLine="709"/>
        <w:rPr>
          <w:rFonts w:cs="Times New Roman"/>
          <w:szCs w:val="24"/>
        </w:rPr>
      </w:pPr>
      <w:r w:rsidRPr="002A40E4">
        <w:rPr>
          <w:rFonts w:cs="Times New Roman"/>
          <w:szCs w:val="24"/>
        </w:rPr>
        <w:t>Pasirašydamas šį pasiūlymą, tvirtintu, kad:</w:t>
      </w:r>
    </w:p>
    <w:p w14:paraId="3E1B2CE4" w14:textId="77777777" w:rsidR="008715CE" w:rsidRPr="002A40E4" w:rsidRDefault="008715CE" w:rsidP="008715CE">
      <w:pPr>
        <w:ind w:firstLine="709"/>
        <w:rPr>
          <w:rFonts w:cs="Times New Roman"/>
          <w:szCs w:val="24"/>
        </w:rPr>
      </w:pPr>
      <w:r w:rsidRPr="002A40E4">
        <w:rPr>
          <w:rFont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95F128" w14:textId="77777777" w:rsidR="008715CE" w:rsidRPr="002A40E4" w:rsidRDefault="008715CE" w:rsidP="008715CE">
      <w:pPr>
        <w:ind w:firstLine="709"/>
        <w:rPr>
          <w:rFonts w:cs="Times New Roman"/>
          <w:szCs w:val="24"/>
        </w:rPr>
      </w:pPr>
      <w:r w:rsidRPr="002A40E4">
        <w:rPr>
          <w:rFonts w:cs="Times New Roman"/>
          <w:szCs w:val="24"/>
        </w:rPr>
        <w:t>2. sutinku su pirkimo dokumentuose nustatytomis sąlygomis ir procedūromis,</w:t>
      </w:r>
    </w:p>
    <w:p w14:paraId="1A516C91" w14:textId="77777777" w:rsidR="008715CE" w:rsidRPr="002A40E4" w:rsidRDefault="008715CE" w:rsidP="008715CE">
      <w:pPr>
        <w:ind w:firstLine="709"/>
        <w:rPr>
          <w:rFonts w:cs="Times New Roman"/>
          <w:szCs w:val="24"/>
        </w:rPr>
      </w:pPr>
      <w:r w:rsidRPr="002A40E4">
        <w:rPr>
          <w:rFonts w:cs="Times New Roman"/>
          <w:szCs w:val="24"/>
        </w:rPr>
        <w:t>3. pasiūlymo dokumentuose pateikti duomenys ir informacija yra teisinga ir apima viską, ko reikia tinkamam sutarties įvykdymui;</w:t>
      </w:r>
    </w:p>
    <w:p w14:paraId="40BEB2C5" w14:textId="77777777" w:rsidR="008715CE" w:rsidRPr="002A40E4" w:rsidRDefault="008715CE" w:rsidP="008715CE">
      <w:pPr>
        <w:ind w:firstLine="709"/>
        <w:rPr>
          <w:rFonts w:cs="Times New Roman"/>
          <w:szCs w:val="24"/>
        </w:rPr>
      </w:pPr>
      <w:r w:rsidRPr="002A40E4">
        <w:rPr>
          <w:rFonts w:cs="Times New Roman"/>
          <w:szCs w:val="24"/>
        </w:rPr>
        <w:t xml:space="preserve">4. pasiūlymas galioja </w:t>
      </w:r>
      <w:r w:rsidR="009F71C4" w:rsidRPr="002A40E4">
        <w:rPr>
          <w:rFonts w:cs="Times New Roman"/>
          <w:szCs w:val="24"/>
        </w:rPr>
        <w:t>Specialiųjų p</w:t>
      </w:r>
      <w:r w:rsidRPr="002A40E4">
        <w:rPr>
          <w:rFonts w:cs="Times New Roman"/>
          <w:szCs w:val="24"/>
        </w:rPr>
        <w:t xml:space="preserve">irkimo sąlygų </w:t>
      </w:r>
      <w:r w:rsidR="009F71C4" w:rsidRPr="002A40E4">
        <w:rPr>
          <w:rFonts w:cs="Times New Roman"/>
          <w:szCs w:val="24"/>
        </w:rPr>
        <w:t>1</w:t>
      </w:r>
      <w:r w:rsidRPr="002A40E4">
        <w:rPr>
          <w:rFonts w:cs="Times New Roman"/>
          <w:szCs w:val="24"/>
        </w:rPr>
        <w:t xml:space="preserve"> priede nurodytą terminą.</w:t>
      </w:r>
    </w:p>
    <w:p w14:paraId="6EDCFCF7" w14:textId="77777777" w:rsidR="008715CE" w:rsidRPr="002A40E4" w:rsidRDefault="008715CE" w:rsidP="008715CE">
      <w:pPr>
        <w:rPr>
          <w:rFonts w:cs="Times New Roman"/>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715CE" w:rsidRPr="002A40E4" w14:paraId="0AA0D9C4" w14:textId="77777777">
        <w:tc>
          <w:tcPr>
            <w:tcW w:w="1484" w:type="pct"/>
            <w:tcBorders>
              <w:bottom w:val="single" w:sz="4" w:space="0" w:color="auto"/>
            </w:tcBorders>
          </w:tcPr>
          <w:p w14:paraId="2EE181EC" w14:textId="77777777" w:rsidR="008715CE" w:rsidRPr="002A40E4" w:rsidRDefault="008715CE">
            <w:pPr>
              <w:rPr>
                <w:rFonts w:cs="Times New Roman"/>
                <w:szCs w:val="24"/>
              </w:rPr>
            </w:pPr>
          </w:p>
        </w:tc>
        <w:tc>
          <w:tcPr>
            <w:tcW w:w="517" w:type="pct"/>
          </w:tcPr>
          <w:p w14:paraId="1C420DAF" w14:textId="77777777" w:rsidR="008715CE" w:rsidRPr="002A40E4" w:rsidRDefault="008715CE">
            <w:pPr>
              <w:rPr>
                <w:rFonts w:cs="Times New Roman"/>
                <w:szCs w:val="24"/>
              </w:rPr>
            </w:pPr>
          </w:p>
        </w:tc>
        <w:tc>
          <w:tcPr>
            <w:tcW w:w="1000" w:type="pct"/>
            <w:tcBorders>
              <w:bottom w:val="single" w:sz="4" w:space="0" w:color="auto"/>
            </w:tcBorders>
          </w:tcPr>
          <w:p w14:paraId="2D13A8F9" w14:textId="77777777" w:rsidR="008715CE" w:rsidRPr="002A40E4" w:rsidRDefault="008715CE">
            <w:pPr>
              <w:rPr>
                <w:rFonts w:cs="Times New Roman"/>
                <w:szCs w:val="24"/>
              </w:rPr>
            </w:pPr>
          </w:p>
        </w:tc>
        <w:tc>
          <w:tcPr>
            <w:tcW w:w="517" w:type="pct"/>
          </w:tcPr>
          <w:p w14:paraId="66462D59" w14:textId="77777777" w:rsidR="008715CE" w:rsidRPr="002A40E4" w:rsidRDefault="008715CE">
            <w:pPr>
              <w:rPr>
                <w:rFonts w:cs="Times New Roman"/>
                <w:szCs w:val="24"/>
              </w:rPr>
            </w:pPr>
          </w:p>
        </w:tc>
        <w:tc>
          <w:tcPr>
            <w:tcW w:w="1482" w:type="pct"/>
            <w:tcBorders>
              <w:bottom w:val="single" w:sz="4" w:space="0" w:color="auto"/>
            </w:tcBorders>
          </w:tcPr>
          <w:p w14:paraId="2D46A7D1" w14:textId="77777777" w:rsidR="008715CE" w:rsidRPr="002A40E4" w:rsidRDefault="008715CE">
            <w:pPr>
              <w:rPr>
                <w:rFonts w:cs="Times New Roman"/>
                <w:szCs w:val="24"/>
              </w:rPr>
            </w:pPr>
          </w:p>
        </w:tc>
      </w:tr>
      <w:tr w:rsidR="008715CE" w:rsidRPr="002A40E4" w14:paraId="63194790" w14:textId="77777777">
        <w:tc>
          <w:tcPr>
            <w:tcW w:w="1484" w:type="pct"/>
            <w:tcBorders>
              <w:top w:val="single" w:sz="4" w:space="0" w:color="auto"/>
            </w:tcBorders>
          </w:tcPr>
          <w:p w14:paraId="57CEE9B3" w14:textId="77777777" w:rsidR="008715CE" w:rsidRPr="002A40E4" w:rsidRDefault="008715CE">
            <w:pPr>
              <w:jc w:val="left"/>
              <w:rPr>
                <w:rFonts w:cs="Times New Roman"/>
                <w:szCs w:val="24"/>
              </w:rPr>
            </w:pPr>
            <w:r w:rsidRPr="002A40E4">
              <w:rPr>
                <w:rFonts w:cs="Times New Roman"/>
                <w:szCs w:val="24"/>
              </w:rPr>
              <w:t>(tiekėjo arba jo įgalioto asmens pareigų pavadinimas)</w:t>
            </w:r>
          </w:p>
        </w:tc>
        <w:tc>
          <w:tcPr>
            <w:tcW w:w="517" w:type="pct"/>
          </w:tcPr>
          <w:p w14:paraId="37E86C64" w14:textId="77777777" w:rsidR="008715CE" w:rsidRPr="002A40E4" w:rsidRDefault="008715CE">
            <w:pPr>
              <w:rPr>
                <w:rFonts w:cs="Times New Roman"/>
                <w:szCs w:val="24"/>
              </w:rPr>
            </w:pPr>
          </w:p>
        </w:tc>
        <w:tc>
          <w:tcPr>
            <w:tcW w:w="1000" w:type="pct"/>
            <w:tcBorders>
              <w:top w:val="single" w:sz="4" w:space="0" w:color="auto"/>
            </w:tcBorders>
          </w:tcPr>
          <w:p w14:paraId="6A931589" w14:textId="77777777" w:rsidR="008715CE" w:rsidRPr="002A40E4" w:rsidRDefault="008715CE">
            <w:pPr>
              <w:rPr>
                <w:rFonts w:cs="Times New Roman"/>
                <w:szCs w:val="24"/>
              </w:rPr>
            </w:pPr>
            <w:r w:rsidRPr="002A40E4">
              <w:rPr>
                <w:rFonts w:cs="Times New Roman"/>
                <w:szCs w:val="24"/>
              </w:rPr>
              <w:t>(parašas)</w:t>
            </w:r>
          </w:p>
        </w:tc>
        <w:tc>
          <w:tcPr>
            <w:tcW w:w="517" w:type="pct"/>
          </w:tcPr>
          <w:p w14:paraId="27AE277A" w14:textId="77777777" w:rsidR="008715CE" w:rsidRPr="002A40E4" w:rsidRDefault="008715CE">
            <w:pPr>
              <w:rPr>
                <w:rFonts w:cs="Times New Roman"/>
                <w:szCs w:val="24"/>
              </w:rPr>
            </w:pPr>
          </w:p>
        </w:tc>
        <w:tc>
          <w:tcPr>
            <w:tcW w:w="1482" w:type="pct"/>
            <w:tcBorders>
              <w:top w:val="single" w:sz="4" w:space="0" w:color="auto"/>
            </w:tcBorders>
          </w:tcPr>
          <w:p w14:paraId="5F2D2CB7" w14:textId="77777777" w:rsidR="008715CE" w:rsidRPr="002A40E4" w:rsidRDefault="008715CE">
            <w:pPr>
              <w:rPr>
                <w:rFonts w:cs="Times New Roman"/>
                <w:szCs w:val="24"/>
              </w:rPr>
            </w:pPr>
            <w:r w:rsidRPr="002A40E4">
              <w:rPr>
                <w:rFonts w:cs="Times New Roman"/>
                <w:szCs w:val="24"/>
              </w:rPr>
              <w:t>(vardas ir pavardė)</w:t>
            </w:r>
          </w:p>
        </w:tc>
      </w:tr>
    </w:tbl>
    <w:p w14:paraId="5BDB4C68" w14:textId="77777777" w:rsidR="008715CE" w:rsidRPr="002A40E4" w:rsidRDefault="008715CE" w:rsidP="008715CE">
      <w:pPr>
        <w:rPr>
          <w:rFonts w:cs="Times New Roman"/>
          <w:szCs w:val="24"/>
        </w:rPr>
      </w:pPr>
    </w:p>
    <w:p w14:paraId="070F1D9B" w14:textId="77777777" w:rsidR="008715CE" w:rsidRPr="002A40E4" w:rsidRDefault="008715CE" w:rsidP="008715CE">
      <w:pPr>
        <w:rPr>
          <w:rFonts w:cs="Times New Roman"/>
          <w:szCs w:val="24"/>
        </w:rPr>
      </w:pPr>
    </w:p>
    <w:p w14:paraId="69EF8565" w14:textId="77777777" w:rsidR="008715CE" w:rsidRPr="002A40E4" w:rsidRDefault="008715CE" w:rsidP="008715CE">
      <w:pPr>
        <w:rPr>
          <w:rFonts w:cs="Times New Roman"/>
          <w:szCs w:val="24"/>
        </w:rPr>
        <w:sectPr w:rsidR="008715CE" w:rsidRPr="002A40E4" w:rsidSect="003C7251">
          <w:footerReference w:type="default" r:id="rId34"/>
          <w:footerReference w:type="first" r:id="rId35"/>
          <w:pgSz w:w="11906" w:h="16838"/>
          <w:pgMar w:top="1134" w:right="1134" w:bottom="1134" w:left="1701" w:header="567" w:footer="567" w:gutter="0"/>
          <w:pgNumType w:start="1"/>
          <w:cols w:space="1296"/>
          <w:titlePg/>
          <w:docGrid w:linePitch="360"/>
        </w:sectPr>
      </w:pPr>
    </w:p>
    <w:p w14:paraId="24DD557A" w14:textId="77777777" w:rsidR="008715CE" w:rsidRPr="002A40E4" w:rsidRDefault="008715CE" w:rsidP="008715CE">
      <w:pPr>
        <w:rPr>
          <w:rFonts w:cs="Times New Roman"/>
          <w:szCs w:val="24"/>
        </w:rPr>
      </w:pPr>
    </w:p>
    <w:p w14:paraId="5A24DE5E" w14:textId="77777777" w:rsidR="008715CE" w:rsidRPr="002A40E4" w:rsidRDefault="00BA7354" w:rsidP="00BA7354">
      <w:pPr>
        <w:ind w:left="6480"/>
        <w:rPr>
          <w:rFonts w:cs="Times New Roman"/>
          <w:szCs w:val="24"/>
        </w:rPr>
      </w:pPr>
      <w:r w:rsidRPr="002A40E4">
        <w:rPr>
          <w:rFonts w:cs="Times New Roman"/>
          <w:szCs w:val="24"/>
        </w:rPr>
        <w:t>Specialiųjų pirkimo sąlygų</w:t>
      </w:r>
    </w:p>
    <w:p w14:paraId="5373AD11" w14:textId="77777777" w:rsidR="008715CE" w:rsidRPr="002A40E4" w:rsidRDefault="008715CE" w:rsidP="00BA7354">
      <w:pPr>
        <w:pStyle w:val="ListParagraph"/>
        <w:numPr>
          <w:ilvl w:val="0"/>
          <w:numId w:val="14"/>
        </w:numPr>
        <w:ind w:left="5771"/>
        <w:rPr>
          <w:rFonts w:cs="Times New Roman"/>
          <w:szCs w:val="24"/>
        </w:rPr>
      </w:pPr>
      <w:bookmarkStart w:id="29" w:name="_Ref126410488"/>
      <w:r w:rsidRPr="002A40E4">
        <w:rPr>
          <w:rFonts w:cs="Times New Roman"/>
          <w:szCs w:val="24"/>
        </w:rPr>
        <w:t>priedas</w:t>
      </w:r>
      <w:bookmarkEnd w:id="29"/>
    </w:p>
    <w:p w14:paraId="17C334C1" w14:textId="77777777" w:rsidR="008715CE" w:rsidRPr="002A40E4" w:rsidRDefault="008715CE" w:rsidP="008715CE">
      <w:pPr>
        <w:rPr>
          <w:rFonts w:cs="Times New Roman"/>
          <w:szCs w:val="24"/>
        </w:rPr>
      </w:pPr>
    </w:p>
    <w:p w14:paraId="36CB7FD8" w14:textId="77777777" w:rsidR="008715CE" w:rsidRPr="002A40E4" w:rsidRDefault="008715CE" w:rsidP="008715CE">
      <w:pPr>
        <w:jc w:val="center"/>
        <w:rPr>
          <w:rFonts w:cs="Times New Roman"/>
          <w:b/>
          <w:bCs/>
          <w:szCs w:val="24"/>
        </w:rPr>
      </w:pPr>
      <w:r w:rsidRPr="002A40E4">
        <w:rPr>
          <w:rFonts w:cs="Times New Roman"/>
          <w:b/>
          <w:bCs/>
          <w:szCs w:val="24"/>
        </w:rPr>
        <w:t>PASIŪLYMŲ VERTINIMO KRITERIJAI IR SĄLYGOS</w:t>
      </w:r>
    </w:p>
    <w:p w14:paraId="37F44FFF" w14:textId="77777777" w:rsidR="008715CE" w:rsidRPr="002A40E4" w:rsidRDefault="008715CE" w:rsidP="008715CE">
      <w:pPr>
        <w:rPr>
          <w:rFonts w:cs="Times New Roman"/>
          <w:szCs w:val="24"/>
        </w:rPr>
      </w:pPr>
    </w:p>
    <w:p w14:paraId="3C6E4DB6" w14:textId="77777777" w:rsidR="0001748A" w:rsidRPr="002A40E4" w:rsidRDefault="0001748A" w:rsidP="0001748A">
      <w:pPr>
        <w:pStyle w:val="ListParagraph"/>
        <w:numPr>
          <w:ilvl w:val="0"/>
          <w:numId w:val="9"/>
        </w:numPr>
        <w:rPr>
          <w:rFonts w:cs="Times New Roman"/>
          <w:szCs w:val="24"/>
        </w:rPr>
      </w:pPr>
      <w:r w:rsidRPr="002A40E4">
        <w:rPr>
          <w:rFonts w:cs="Times New Roman"/>
          <w:szCs w:val="24"/>
        </w:rPr>
        <w:t>Perkančioji organizacija ekonomiškai naudingiausią pasiūlymą išrenka pagal kainą ir su pirkimo objektu susijusius kriterijus, vadovaudamasi šiame priede nustatyta vertinimo tvarka.</w:t>
      </w:r>
    </w:p>
    <w:p w14:paraId="6EA81655" w14:textId="3A426C73" w:rsidR="0001748A" w:rsidRPr="002A40E4" w:rsidRDefault="0001748A" w:rsidP="0001748A">
      <w:pPr>
        <w:pStyle w:val="ListParagraph"/>
        <w:numPr>
          <w:ilvl w:val="0"/>
          <w:numId w:val="9"/>
        </w:numPr>
        <w:rPr>
          <w:rFonts w:cs="Times New Roman"/>
          <w:szCs w:val="24"/>
        </w:rPr>
      </w:pPr>
      <w:r w:rsidRPr="002A40E4">
        <w:rPr>
          <w:rFonts w:cs="Times New Roman"/>
          <w:szCs w:val="24"/>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D780928" w14:textId="77777777" w:rsidR="0001748A" w:rsidRPr="002A40E4" w:rsidRDefault="0001748A" w:rsidP="0001748A">
      <w:pPr>
        <w:pStyle w:val="ListParagraph"/>
        <w:numPr>
          <w:ilvl w:val="0"/>
          <w:numId w:val="9"/>
        </w:numPr>
        <w:rPr>
          <w:rFonts w:cs="Times New Roman"/>
          <w:szCs w:val="24"/>
        </w:rPr>
      </w:pPr>
      <w:r w:rsidRPr="002A40E4">
        <w:rPr>
          <w:rFonts w:cs="Times New Roman"/>
          <w:szCs w:val="24"/>
        </w:rPr>
        <w:t>Pasiūlymų vertinimo kriterijai:</w:t>
      </w:r>
    </w:p>
    <w:p w14:paraId="310439B2" w14:textId="77777777" w:rsidR="0001748A" w:rsidRPr="002A40E4" w:rsidRDefault="0001748A" w:rsidP="0001748A">
      <w:pPr>
        <w:rPr>
          <w:rFonts w:cs="Times New Roman"/>
          <w:szCs w:val="24"/>
        </w:rPr>
      </w:pPr>
    </w:p>
    <w:p w14:paraId="0A262660" w14:textId="518B2C1F" w:rsidR="0001748A" w:rsidRPr="002A40E4" w:rsidRDefault="0001748A" w:rsidP="0001748A">
      <w:pPr>
        <w:pStyle w:val="Caption"/>
        <w:rPr>
          <w:rFonts w:cs="Times New Roman"/>
          <w:szCs w:val="24"/>
        </w:rPr>
      </w:pPr>
      <w:r w:rsidRPr="002A40E4">
        <w:rPr>
          <w:rFonts w:cs="Times New Roman"/>
          <w:szCs w:val="24"/>
        </w:rPr>
        <w:t xml:space="preserve">1 lentelė. </w:t>
      </w:r>
      <w:r w:rsidRPr="002A40E4">
        <w:rPr>
          <w:rFonts w:cs="Times New Roman"/>
          <w:b w:val="0"/>
          <w:bCs/>
          <w:szCs w:val="24"/>
        </w:rPr>
        <w:t>Pasiūlymų vertinimo kriterijai</w:t>
      </w:r>
      <w:r w:rsidR="008063B4">
        <w:rPr>
          <w:rFonts w:cs="Times New Roman"/>
          <w:b w:val="0"/>
          <w:bCs/>
          <w:szCs w:val="24"/>
        </w:rPr>
        <w:t xml:space="preserve"> (</w:t>
      </w:r>
      <w:r w:rsidR="008063B4" w:rsidRPr="008063B4">
        <w:rPr>
          <w:rFonts w:cs="Times New Roman"/>
          <w:szCs w:val="24"/>
        </w:rPr>
        <w:t>pirma pirkimo dalis</w:t>
      </w:r>
      <w:r w:rsidR="008063B4">
        <w:rPr>
          <w:rFonts w:cs="Times New Roman"/>
          <w:b w:val="0"/>
          <w:bCs/>
          <w:szCs w:val="24"/>
        </w:rPr>
        <w:t>)</w:t>
      </w:r>
    </w:p>
    <w:tbl>
      <w:tblPr>
        <w:tblStyle w:val="TableGrid"/>
        <w:tblW w:w="5000" w:type="pct"/>
        <w:tblLook w:val="04A0" w:firstRow="1" w:lastRow="0" w:firstColumn="1" w:lastColumn="0" w:noHBand="0" w:noVBand="1"/>
      </w:tblPr>
      <w:tblGrid>
        <w:gridCol w:w="1683"/>
        <w:gridCol w:w="1669"/>
        <w:gridCol w:w="1536"/>
        <w:gridCol w:w="632"/>
        <w:gridCol w:w="1392"/>
        <w:gridCol w:w="2149"/>
      </w:tblGrid>
      <w:tr w:rsidR="00D03876" w:rsidRPr="002A40E4" w14:paraId="36C55D94" w14:textId="77777777" w:rsidTr="00E4362B">
        <w:tc>
          <w:tcPr>
            <w:tcW w:w="1850" w:type="pct"/>
            <w:gridSpan w:val="2"/>
          </w:tcPr>
          <w:p w14:paraId="749AFA01" w14:textId="77777777" w:rsidR="00D03876" w:rsidRPr="002A40E4" w:rsidRDefault="00D03876">
            <w:pPr>
              <w:jc w:val="center"/>
              <w:rPr>
                <w:rFonts w:cs="Times New Roman"/>
                <w:b/>
                <w:bCs/>
                <w:szCs w:val="24"/>
              </w:rPr>
            </w:pPr>
            <w:r w:rsidRPr="002A40E4">
              <w:rPr>
                <w:rFonts w:cs="Times New Roman"/>
                <w:b/>
                <w:bCs/>
                <w:szCs w:val="24"/>
              </w:rPr>
              <w:t>Vertinimo kriterijus</w:t>
            </w:r>
          </w:p>
        </w:tc>
        <w:tc>
          <w:tcPr>
            <w:tcW w:w="848" w:type="pct"/>
          </w:tcPr>
          <w:p w14:paraId="7875DCFD" w14:textId="77777777" w:rsidR="00D03876" w:rsidRPr="002A40E4" w:rsidRDefault="00D03876">
            <w:pPr>
              <w:jc w:val="center"/>
              <w:rPr>
                <w:rFonts w:cs="Times New Roman"/>
                <w:b/>
                <w:bCs/>
                <w:szCs w:val="24"/>
              </w:rPr>
            </w:pPr>
            <w:r w:rsidRPr="002A40E4">
              <w:rPr>
                <w:rFonts w:cs="Times New Roman"/>
                <w:b/>
                <w:bCs/>
                <w:szCs w:val="24"/>
              </w:rPr>
              <w:t>Vertinimo kriterijaus sąlyga</w:t>
            </w:r>
            <w:r w:rsidRPr="002A40E4">
              <w:rPr>
                <w:rStyle w:val="FootnoteReference"/>
                <w:rFonts w:cs="Times New Roman"/>
                <w:szCs w:val="24"/>
              </w:rPr>
              <w:footnoteReference w:id="20"/>
            </w:r>
          </w:p>
        </w:tc>
        <w:tc>
          <w:tcPr>
            <w:tcW w:w="1117" w:type="pct"/>
            <w:gridSpan w:val="2"/>
          </w:tcPr>
          <w:p w14:paraId="5CABD403" w14:textId="77777777" w:rsidR="00D03876" w:rsidRPr="002A40E4" w:rsidRDefault="00D03876">
            <w:pPr>
              <w:jc w:val="center"/>
              <w:rPr>
                <w:rFonts w:cs="Times New Roman"/>
                <w:b/>
                <w:bCs/>
                <w:szCs w:val="24"/>
              </w:rPr>
            </w:pPr>
            <w:r w:rsidRPr="002A40E4">
              <w:rPr>
                <w:rFonts w:cs="Times New Roman"/>
                <w:b/>
                <w:bCs/>
                <w:szCs w:val="24"/>
              </w:rPr>
              <w:t>Vertinimo kriterijaus sąlygos reikšmė (vertė)</w:t>
            </w:r>
          </w:p>
        </w:tc>
        <w:tc>
          <w:tcPr>
            <w:tcW w:w="1186" w:type="pct"/>
          </w:tcPr>
          <w:p w14:paraId="46F16BE7" w14:textId="77777777" w:rsidR="00D03876" w:rsidRPr="002A40E4" w:rsidRDefault="00D03876">
            <w:pPr>
              <w:jc w:val="center"/>
              <w:rPr>
                <w:rFonts w:cs="Times New Roman"/>
                <w:b/>
                <w:bCs/>
                <w:szCs w:val="24"/>
              </w:rPr>
            </w:pPr>
            <w:r w:rsidRPr="003945B3">
              <w:rPr>
                <w:rFonts w:cs="Times New Roman"/>
                <w:b/>
                <w:bCs/>
                <w:szCs w:val="24"/>
              </w:rPr>
              <w:t>Pagrindžiantis dokumentas</w:t>
            </w:r>
          </w:p>
        </w:tc>
      </w:tr>
      <w:tr w:rsidR="00D03876" w:rsidRPr="002A40E4" w14:paraId="46C06F40" w14:textId="77777777" w:rsidTr="00E4362B">
        <w:tc>
          <w:tcPr>
            <w:tcW w:w="929" w:type="pct"/>
          </w:tcPr>
          <w:p w14:paraId="4CA3B661" w14:textId="77777777" w:rsidR="00D03876" w:rsidRPr="002A40E4" w:rsidRDefault="00D03876">
            <w:pPr>
              <w:jc w:val="center"/>
              <w:rPr>
                <w:rFonts w:cs="Times New Roman"/>
                <w:b/>
                <w:bCs/>
                <w:szCs w:val="24"/>
              </w:rPr>
            </w:pPr>
            <w:r w:rsidRPr="002A40E4">
              <w:rPr>
                <w:rFonts w:cs="Times New Roman"/>
                <w:b/>
                <w:bCs/>
                <w:szCs w:val="24"/>
              </w:rPr>
              <w:t>1</w:t>
            </w:r>
          </w:p>
        </w:tc>
        <w:tc>
          <w:tcPr>
            <w:tcW w:w="921" w:type="pct"/>
          </w:tcPr>
          <w:p w14:paraId="3F98893F" w14:textId="77777777" w:rsidR="00D03876" w:rsidRPr="002A40E4" w:rsidRDefault="00D03876">
            <w:pPr>
              <w:jc w:val="center"/>
              <w:rPr>
                <w:rFonts w:cs="Times New Roman"/>
                <w:b/>
                <w:bCs/>
                <w:szCs w:val="24"/>
              </w:rPr>
            </w:pPr>
            <w:r w:rsidRPr="002A40E4">
              <w:rPr>
                <w:rFonts w:cs="Times New Roman"/>
                <w:b/>
                <w:bCs/>
                <w:szCs w:val="24"/>
              </w:rPr>
              <w:t>2</w:t>
            </w:r>
          </w:p>
        </w:tc>
        <w:tc>
          <w:tcPr>
            <w:tcW w:w="848" w:type="pct"/>
          </w:tcPr>
          <w:p w14:paraId="59D5FFD7" w14:textId="77777777" w:rsidR="00D03876" w:rsidRPr="002A40E4" w:rsidRDefault="00D03876">
            <w:pPr>
              <w:jc w:val="center"/>
              <w:rPr>
                <w:rFonts w:cs="Times New Roman"/>
                <w:b/>
                <w:bCs/>
                <w:szCs w:val="24"/>
              </w:rPr>
            </w:pPr>
            <w:r w:rsidRPr="002A40E4">
              <w:rPr>
                <w:rFonts w:cs="Times New Roman"/>
                <w:b/>
                <w:bCs/>
                <w:szCs w:val="24"/>
              </w:rPr>
              <w:t>3</w:t>
            </w:r>
          </w:p>
        </w:tc>
        <w:tc>
          <w:tcPr>
            <w:tcW w:w="1117" w:type="pct"/>
            <w:gridSpan w:val="2"/>
          </w:tcPr>
          <w:p w14:paraId="01C4BFAA" w14:textId="77777777" w:rsidR="00D03876" w:rsidRPr="002A40E4" w:rsidRDefault="00D03876">
            <w:pPr>
              <w:jc w:val="center"/>
              <w:rPr>
                <w:rFonts w:cs="Times New Roman"/>
                <w:b/>
                <w:bCs/>
                <w:szCs w:val="24"/>
              </w:rPr>
            </w:pPr>
            <w:r w:rsidRPr="002A40E4">
              <w:rPr>
                <w:rFonts w:cs="Times New Roman"/>
                <w:b/>
                <w:bCs/>
                <w:szCs w:val="24"/>
              </w:rPr>
              <w:t>4</w:t>
            </w:r>
          </w:p>
        </w:tc>
        <w:tc>
          <w:tcPr>
            <w:tcW w:w="1186" w:type="pct"/>
          </w:tcPr>
          <w:p w14:paraId="73F98717" w14:textId="77777777" w:rsidR="00D03876" w:rsidRPr="002A40E4" w:rsidRDefault="00D03876">
            <w:pPr>
              <w:jc w:val="center"/>
              <w:rPr>
                <w:rFonts w:cs="Times New Roman"/>
                <w:b/>
                <w:bCs/>
                <w:szCs w:val="24"/>
              </w:rPr>
            </w:pPr>
            <w:r>
              <w:rPr>
                <w:rFonts w:cs="Times New Roman"/>
                <w:b/>
                <w:bCs/>
                <w:szCs w:val="24"/>
              </w:rPr>
              <w:t>5</w:t>
            </w:r>
          </w:p>
        </w:tc>
      </w:tr>
      <w:tr w:rsidR="00D03876" w:rsidRPr="002A40E4" w14:paraId="54B13EB1" w14:textId="77777777" w:rsidTr="00E4362B">
        <w:tc>
          <w:tcPr>
            <w:tcW w:w="929" w:type="pct"/>
          </w:tcPr>
          <w:p w14:paraId="5F78B866" w14:textId="77777777" w:rsidR="00D03876" w:rsidRPr="002A40E4" w:rsidRDefault="00D03876">
            <w:pPr>
              <w:jc w:val="left"/>
              <w:rPr>
                <w:rFonts w:cs="Times New Roman"/>
                <w:szCs w:val="24"/>
              </w:rPr>
            </w:pPr>
            <w:r w:rsidRPr="002A40E4">
              <w:rPr>
                <w:rFonts w:cs="Times New Roman"/>
                <w:szCs w:val="24"/>
              </w:rPr>
              <w:t>1 kriterijus</w:t>
            </w:r>
          </w:p>
        </w:tc>
        <w:tc>
          <w:tcPr>
            <w:tcW w:w="921" w:type="pct"/>
          </w:tcPr>
          <w:p w14:paraId="35470C34" w14:textId="77777777" w:rsidR="00D03876" w:rsidRPr="002A40E4" w:rsidRDefault="00D03876">
            <w:pPr>
              <w:jc w:val="left"/>
              <w:rPr>
                <w:rFonts w:cs="Times New Roman"/>
                <w:szCs w:val="24"/>
              </w:rPr>
            </w:pPr>
            <w:r w:rsidRPr="002A40E4">
              <w:rPr>
                <w:rFonts w:cs="Times New Roman"/>
                <w:szCs w:val="24"/>
              </w:rPr>
              <w:t>Kaina</w:t>
            </w:r>
          </w:p>
        </w:tc>
        <w:tc>
          <w:tcPr>
            <w:tcW w:w="848" w:type="pct"/>
          </w:tcPr>
          <w:p w14:paraId="01ABF6FE" w14:textId="77777777" w:rsidR="00D03876" w:rsidRPr="002A40E4" w:rsidRDefault="00D03876">
            <w:pPr>
              <w:jc w:val="left"/>
              <w:rPr>
                <w:rFonts w:cs="Times New Roman"/>
                <w:szCs w:val="24"/>
              </w:rPr>
            </w:pPr>
          </w:p>
        </w:tc>
        <w:tc>
          <w:tcPr>
            <w:tcW w:w="349" w:type="pct"/>
            <w:tcBorders>
              <w:right w:val="nil"/>
            </w:tcBorders>
          </w:tcPr>
          <w:p w14:paraId="3D2F286B" w14:textId="77777777" w:rsidR="00D03876" w:rsidRPr="002A40E4" w:rsidRDefault="00D03876">
            <w:pPr>
              <w:jc w:val="left"/>
              <w:rPr>
                <w:rFonts w:cs="Times New Roman"/>
                <w:szCs w:val="24"/>
              </w:rPr>
            </w:pPr>
            <w:r w:rsidRPr="002A40E4">
              <w:rPr>
                <w:rFonts w:cs="Times New Roman"/>
                <w:szCs w:val="24"/>
              </w:rPr>
              <w:t>K=</w:t>
            </w:r>
          </w:p>
        </w:tc>
        <w:tc>
          <w:tcPr>
            <w:tcW w:w="768" w:type="pct"/>
            <w:tcBorders>
              <w:left w:val="nil"/>
            </w:tcBorders>
          </w:tcPr>
          <w:p w14:paraId="552E68EA" w14:textId="0463E7EC" w:rsidR="00D03876" w:rsidRPr="002A40E4" w:rsidRDefault="00D03876">
            <w:pPr>
              <w:jc w:val="left"/>
              <w:rPr>
                <w:rFonts w:cs="Times New Roman"/>
                <w:szCs w:val="24"/>
              </w:rPr>
            </w:pPr>
            <w:r w:rsidRPr="002A40E4">
              <w:rPr>
                <w:rFonts w:cs="Times New Roman"/>
                <w:szCs w:val="24"/>
              </w:rPr>
              <w:t>Tiekėjo pasiūlyme nurodyta Pasiūlymo kaina iš viso, Eur su PVM</w:t>
            </w:r>
          </w:p>
        </w:tc>
        <w:tc>
          <w:tcPr>
            <w:tcW w:w="1186" w:type="pct"/>
            <w:tcBorders>
              <w:left w:val="nil"/>
            </w:tcBorders>
          </w:tcPr>
          <w:p w14:paraId="707BB3E5" w14:textId="77777777" w:rsidR="00D03876" w:rsidRPr="002A40E4" w:rsidRDefault="00D03876">
            <w:pPr>
              <w:jc w:val="left"/>
              <w:rPr>
                <w:rFonts w:cs="Times New Roman"/>
                <w:szCs w:val="24"/>
              </w:rPr>
            </w:pPr>
          </w:p>
        </w:tc>
      </w:tr>
      <w:tr w:rsidR="00E64D2C" w:rsidRPr="00E64D2C" w14:paraId="578F3845" w14:textId="77777777" w:rsidTr="00E4362B">
        <w:tc>
          <w:tcPr>
            <w:tcW w:w="929" w:type="pct"/>
          </w:tcPr>
          <w:p w14:paraId="2EBEF8B9" w14:textId="77777777" w:rsidR="00D03876" w:rsidRPr="00E64D2C" w:rsidRDefault="00D03876">
            <w:pPr>
              <w:jc w:val="left"/>
              <w:rPr>
                <w:rFonts w:cs="Times New Roman"/>
                <w:szCs w:val="24"/>
              </w:rPr>
            </w:pPr>
            <w:r w:rsidRPr="00E64D2C">
              <w:rPr>
                <w:rFonts w:cs="Times New Roman"/>
                <w:szCs w:val="24"/>
              </w:rPr>
              <w:t>2 kriterijus</w:t>
            </w:r>
          </w:p>
        </w:tc>
        <w:tc>
          <w:tcPr>
            <w:tcW w:w="921" w:type="pct"/>
          </w:tcPr>
          <w:p w14:paraId="6F58A4AD" w14:textId="2AA8BE34" w:rsidR="00D03876" w:rsidRPr="00E64D2C" w:rsidRDefault="00D61FB7" w:rsidP="00B75138">
            <w:pPr>
              <w:jc w:val="left"/>
              <w:rPr>
                <w:rFonts w:cs="Times New Roman"/>
                <w:szCs w:val="24"/>
              </w:rPr>
            </w:pPr>
            <w:r w:rsidRPr="00D61FB7">
              <w:rPr>
                <w:rFonts w:cs="Times New Roman"/>
                <w:szCs w:val="24"/>
              </w:rPr>
              <w:t>Statinio p</w:t>
            </w:r>
            <w:r w:rsidR="00E94D41" w:rsidRPr="00D61FB7">
              <w:rPr>
                <w:rFonts w:cs="Times New Roman"/>
                <w:szCs w:val="24"/>
              </w:rPr>
              <w:t>rojekto vadovo patirtis</w:t>
            </w:r>
            <w:r w:rsidR="00F146A9" w:rsidRPr="00D61FB7">
              <w:rPr>
                <w:rFonts w:cs="Times New Roman"/>
                <w:szCs w:val="24"/>
              </w:rPr>
              <w:t xml:space="preserve"> </w:t>
            </w:r>
            <w:r w:rsidR="00F146A9" w:rsidRPr="00F25D9C">
              <w:rPr>
                <w:rFonts w:cs="Times New Roman"/>
                <w:szCs w:val="24"/>
              </w:rPr>
              <w:t xml:space="preserve">dirbant </w:t>
            </w:r>
            <w:r w:rsidRPr="00F25D9C">
              <w:rPr>
                <w:rFonts w:cs="Times New Roman"/>
                <w:szCs w:val="24"/>
              </w:rPr>
              <w:t xml:space="preserve">statinio </w:t>
            </w:r>
            <w:r w:rsidR="000E5C69" w:rsidRPr="00F25D9C">
              <w:rPr>
                <w:rFonts w:cs="Times New Roman"/>
                <w:szCs w:val="24"/>
              </w:rPr>
              <w:t>projekto vadovu ir</w:t>
            </w:r>
            <w:r w:rsidR="00E94D41" w:rsidRPr="00F25D9C">
              <w:rPr>
                <w:rFonts w:cs="Times New Roman"/>
                <w:szCs w:val="24"/>
              </w:rPr>
              <w:t xml:space="preserve"> projektuojant </w:t>
            </w:r>
            <w:r w:rsidR="00C41933" w:rsidRPr="00F25D9C">
              <w:rPr>
                <w:rFonts w:cs="Times New Roman"/>
                <w:szCs w:val="24"/>
              </w:rPr>
              <w:t xml:space="preserve">ne mažesnės kaip </w:t>
            </w:r>
            <w:r w:rsidR="006C1DE9" w:rsidRPr="00F25D9C">
              <w:rPr>
                <w:rFonts w:cs="Times New Roman"/>
                <w:szCs w:val="24"/>
              </w:rPr>
              <w:t>2,8</w:t>
            </w:r>
            <w:r w:rsidR="00C41933" w:rsidRPr="00F25D9C">
              <w:rPr>
                <w:rFonts w:cs="Times New Roman"/>
                <w:szCs w:val="24"/>
              </w:rPr>
              <w:t xml:space="preserve"> MW galios </w:t>
            </w:r>
            <w:r w:rsidR="00A8499E" w:rsidRPr="00F25D9C">
              <w:rPr>
                <w:rFonts w:cs="Times New Roman"/>
                <w:szCs w:val="24"/>
              </w:rPr>
              <w:t>elektros energiją iš atsinaujinančių išteklių</w:t>
            </w:r>
            <w:r w:rsidR="00A8499E" w:rsidRPr="00243A2E">
              <w:rPr>
                <w:rFonts w:cs="Times New Roman"/>
                <w:szCs w:val="24"/>
              </w:rPr>
              <w:t xml:space="preserve"> gaminan</w:t>
            </w:r>
            <w:r w:rsidR="00A8499E">
              <w:rPr>
                <w:rFonts w:cs="Times New Roman"/>
                <w:szCs w:val="24"/>
              </w:rPr>
              <w:t>tį</w:t>
            </w:r>
            <w:r w:rsidR="00A8499E" w:rsidRPr="00243A2E">
              <w:rPr>
                <w:rFonts w:cs="Times New Roman"/>
                <w:szCs w:val="24"/>
              </w:rPr>
              <w:t xml:space="preserve"> inžinerin</w:t>
            </w:r>
            <w:r w:rsidR="00A8499E">
              <w:rPr>
                <w:rFonts w:cs="Times New Roman"/>
                <w:szCs w:val="24"/>
              </w:rPr>
              <w:t>į</w:t>
            </w:r>
            <w:r w:rsidR="00A8499E" w:rsidRPr="00243A2E">
              <w:rPr>
                <w:rFonts w:cs="Times New Roman"/>
                <w:szCs w:val="24"/>
              </w:rPr>
              <w:t xml:space="preserve"> statin</w:t>
            </w:r>
            <w:r w:rsidR="00A8499E">
              <w:rPr>
                <w:rFonts w:cs="Times New Roman"/>
                <w:szCs w:val="24"/>
              </w:rPr>
              <w:t>į</w:t>
            </w:r>
          </w:p>
        </w:tc>
        <w:tc>
          <w:tcPr>
            <w:tcW w:w="848" w:type="pct"/>
          </w:tcPr>
          <w:p w14:paraId="36B26806" w14:textId="5857AE45" w:rsidR="00D03876" w:rsidRPr="00E64D2C" w:rsidRDefault="005B5196">
            <w:pPr>
              <w:jc w:val="left"/>
              <w:rPr>
                <w:rFonts w:cs="Times New Roman"/>
                <w:szCs w:val="24"/>
              </w:rPr>
            </w:pPr>
            <w:r w:rsidRPr="00E64D2C">
              <w:rPr>
                <w:rFonts w:cs="Times New Roman"/>
                <w:szCs w:val="24"/>
              </w:rPr>
              <w:t>1 baigtas projektas</w:t>
            </w:r>
          </w:p>
        </w:tc>
        <w:tc>
          <w:tcPr>
            <w:tcW w:w="349" w:type="pct"/>
            <w:tcBorders>
              <w:right w:val="nil"/>
            </w:tcBorders>
          </w:tcPr>
          <w:p w14:paraId="754D8CA9" w14:textId="77777777" w:rsidR="00D03876" w:rsidRPr="00E64D2C" w:rsidRDefault="00D03876">
            <w:pPr>
              <w:jc w:val="left"/>
              <w:rPr>
                <w:rFonts w:cs="Times New Roman"/>
                <w:szCs w:val="24"/>
              </w:rPr>
            </w:pPr>
            <w:r w:rsidRPr="00E64D2C">
              <w:rPr>
                <w:rFonts w:cs="Times New Roman"/>
                <w:szCs w:val="24"/>
              </w:rPr>
              <w:t>R2=</w:t>
            </w:r>
          </w:p>
        </w:tc>
        <w:tc>
          <w:tcPr>
            <w:tcW w:w="768" w:type="pct"/>
            <w:tcBorders>
              <w:left w:val="nil"/>
            </w:tcBorders>
          </w:tcPr>
          <w:p w14:paraId="3B1A3178" w14:textId="21C24064" w:rsidR="00D03876" w:rsidRPr="00E64D2C" w:rsidRDefault="00D03876">
            <w:pPr>
              <w:jc w:val="left"/>
              <w:rPr>
                <w:rFonts w:cs="Times New Roman"/>
                <w:szCs w:val="24"/>
              </w:rPr>
            </w:pPr>
            <w:r w:rsidRPr="00E64D2C">
              <w:rPr>
                <w:rFonts w:cs="Times New Roman"/>
                <w:szCs w:val="24"/>
              </w:rPr>
              <w:t>0,00</w:t>
            </w:r>
          </w:p>
        </w:tc>
        <w:tc>
          <w:tcPr>
            <w:tcW w:w="1186" w:type="pct"/>
            <w:tcBorders>
              <w:left w:val="nil"/>
            </w:tcBorders>
          </w:tcPr>
          <w:p w14:paraId="76E8AF05" w14:textId="1102425A" w:rsidR="00D03876" w:rsidRPr="00E64D2C" w:rsidRDefault="00D03876">
            <w:pPr>
              <w:jc w:val="left"/>
              <w:rPr>
                <w:rFonts w:cs="Times New Roman"/>
                <w:szCs w:val="24"/>
              </w:rPr>
            </w:pPr>
            <w:r w:rsidRPr="00E64D2C">
              <w:rPr>
                <w:rFonts w:cs="Times New Roman"/>
                <w:szCs w:val="24"/>
              </w:rPr>
              <w:t xml:space="preserve">Gyvenimo aprašymas, dokumentai kuriais asmuo buvo paskirtas į </w:t>
            </w:r>
            <w:r w:rsidR="00E0184D">
              <w:rPr>
                <w:rFonts w:cs="Times New Roman"/>
                <w:szCs w:val="24"/>
              </w:rPr>
              <w:t xml:space="preserve">statinio </w:t>
            </w:r>
            <w:r w:rsidR="00825304">
              <w:rPr>
                <w:rFonts w:cs="Times New Roman"/>
                <w:szCs w:val="24"/>
              </w:rPr>
              <w:t>projekto vadovo</w:t>
            </w:r>
            <w:r w:rsidRPr="00E64D2C">
              <w:rPr>
                <w:rFonts w:cs="Times New Roman"/>
                <w:szCs w:val="24"/>
              </w:rPr>
              <w:t xml:space="preserve"> pareigas, vadovaujantis statybų sritį reglamentuojančiais teisės aktais</w:t>
            </w:r>
          </w:p>
        </w:tc>
      </w:tr>
      <w:tr w:rsidR="00E4362B" w:rsidRPr="00E64D2C" w14:paraId="5C1DE2BA" w14:textId="77777777" w:rsidTr="00E4362B">
        <w:tc>
          <w:tcPr>
            <w:tcW w:w="929" w:type="pct"/>
          </w:tcPr>
          <w:p w14:paraId="2C6E86CF" w14:textId="77777777" w:rsidR="00E4362B" w:rsidRPr="00E64D2C" w:rsidRDefault="00E4362B" w:rsidP="00E4362B">
            <w:pPr>
              <w:jc w:val="left"/>
              <w:rPr>
                <w:rFonts w:cs="Times New Roman"/>
                <w:szCs w:val="24"/>
              </w:rPr>
            </w:pPr>
          </w:p>
        </w:tc>
        <w:tc>
          <w:tcPr>
            <w:tcW w:w="921" w:type="pct"/>
          </w:tcPr>
          <w:p w14:paraId="27368193" w14:textId="77777777" w:rsidR="00E4362B" w:rsidRPr="00E64D2C" w:rsidRDefault="00E4362B" w:rsidP="00E4362B">
            <w:pPr>
              <w:jc w:val="left"/>
              <w:rPr>
                <w:rFonts w:cs="Times New Roman"/>
                <w:szCs w:val="24"/>
              </w:rPr>
            </w:pPr>
          </w:p>
        </w:tc>
        <w:tc>
          <w:tcPr>
            <w:tcW w:w="848" w:type="pct"/>
          </w:tcPr>
          <w:p w14:paraId="7115BE17" w14:textId="3538EC94" w:rsidR="00E4362B" w:rsidRPr="00E64D2C" w:rsidRDefault="00E4362B" w:rsidP="00E4362B">
            <w:pPr>
              <w:jc w:val="left"/>
              <w:rPr>
                <w:rFonts w:cs="Times New Roman"/>
                <w:szCs w:val="24"/>
              </w:rPr>
            </w:pPr>
            <w:r w:rsidRPr="00E64D2C">
              <w:rPr>
                <w:rFonts w:cs="Times New Roman"/>
                <w:szCs w:val="24"/>
              </w:rPr>
              <w:t>2 baigti projektai</w:t>
            </w:r>
          </w:p>
        </w:tc>
        <w:tc>
          <w:tcPr>
            <w:tcW w:w="349" w:type="pct"/>
            <w:tcBorders>
              <w:right w:val="nil"/>
            </w:tcBorders>
          </w:tcPr>
          <w:p w14:paraId="6A2A6274" w14:textId="77777777" w:rsidR="00E4362B" w:rsidRPr="00E64D2C" w:rsidRDefault="00E4362B" w:rsidP="00E4362B">
            <w:pPr>
              <w:jc w:val="left"/>
              <w:rPr>
                <w:rFonts w:cs="Times New Roman"/>
                <w:szCs w:val="24"/>
              </w:rPr>
            </w:pPr>
          </w:p>
        </w:tc>
        <w:tc>
          <w:tcPr>
            <w:tcW w:w="768" w:type="pct"/>
            <w:tcBorders>
              <w:left w:val="nil"/>
            </w:tcBorders>
          </w:tcPr>
          <w:p w14:paraId="770FDDC5" w14:textId="22729AED" w:rsidR="00E4362B" w:rsidRPr="008E5C12" w:rsidRDefault="00E4362B" w:rsidP="00E4362B">
            <w:pPr>
              <w:jc w:val="left"/>
              <w:rPr>
                <w:rFonts w:cs="Times New Roman"/>
                <w:szCs w:val="24"/>
              </w:rPr>
            </w:pPr>
            <w:r w:rsidRPr="0015450F">
              <w:t>5 200,00</w:t>
            </w:r>
          </w:p>
        </w:tc>
        <w:tc>
          <w:tcPr>
            <w:tcW w:w="1186" w:type="pct"/>
            <w:tcBorders>
              <w:left w:val="nil"/>
            </w:tcBorders>
          </w:tcPr>
          <w:p w14:paraId="36BBC268" w14:textId="77777777" w:rsidR="00E4362B" w:rsidRPr="00E64D2C" w:rsidRDefault="00E4362B" w:rsidP="00E4362B">
            <w:pPr>
              <w:jc w:val="left"/>
              <w:rPr>
                <w:rFonts w:cs="Times New Roman"/>
                <w:szCs w:val="24"/>
              </w:rPr>
            </w:pPr>
          </w:p>
        </w:tc>
      </w:tr>
      <w:tr w:rsidR="00E4362B" w:rsidRPr="00E64D2C" w14:paraId="60E09B31" w14:textId="77777777" w:rsidTr="00E4362B">
        <w:tc>
          <w:tcPr>
            <w:tcW w:w="929" w:type="pct"/>
          </w:tcPr>
          <w:p w14:paraId="3BC9BD53" w14:textId="77777777" w:rsidR="00E4362B" w:rsidRPr="00E64D2C" w:rsidRDefault="00E4362B" w:rsidP="00E4362B">
            <w:pPr>
              <w:jc w:val="left"/>
              <w:rPr>
                <w:rFonts w:cs="Times New Roman"/>
                <w:szCs w:val="24"/>
              </w:rPr>
            </w:pPr>
          </w:p>
        </w:tc>
        <w:tc>
          <w:tcPr>
            <w:tcW w:w="921" w:type="pct"/>
          </w:tcPr>
          <w:p w14:paraId="4570EA26" w14:textId="77777777" w:rsidR="00E4362B" w:rsidRPr="00E64D2C" w:rsidRDefault="00E4362B" w:rsidP="00E4362B">
            <w:pPr>
              <w:jc w:val="left"/>
              <w:rPr>
                <w:rFonts w:cs="Times New Roman"/>
                <w:szCs w:val="24"/>
              </w:rPr>
            </w:pPr>
          </w:p>
        </w:tc>
        <w:tc>
          <w:tcPr>
            <w:tcW w:w="848" w:type="pct"/>
          </w:tcPr>
          <w:p w14:paraId="17D39B35" w14:textId="4EA38E7C" w:rsidR="00E4362B" w:rsidRPr="00E64D2C" w:rsidRDefault="00E4362B" w:rsidP="00E4362B">
            <w:pPr>
              <w:jc w:val="left"/>
              <w:rPr>
                <w:rFonts w:cs="Times New Roman"/>
                <w:szCs w:val="24"/>
              </w:rPr>
            </w:pPr>
            <w:r w:rsidRPr="00E64D2C">
              <w:rPr>
                <w:rFonts w:cs="Times New Roman"/>
                <w:szCs w:val="24"/>
              </w:rPr>
              <w:t>3 baigti projektai</w:t>
            </w:r>
          </w:p>
        </w:tc>
        <w:tc>
          <w:tcPr>
            <w:tcW w:w="349" w:type="pct"/>
            <w:tcBorders>
              <w:right w:val="nil"/>
            </w:tcBorders>
          </w:tcPr>
          <w:p w14:paraId="2BF60D35" w14:textId="77777777" w:rsidR="00E4362B" w:rsidRPr="00E64D2C" w:rsidRDefault="00E4362B" w:rsidP="00E4362B">
            <w:pPr>
              <w:jc w:val="left"/>
              <w:rPr>
                <w:rFonts w:cs="Times New Roman"/>
                <w:szCs w:val="24"/>
              </w:rPr>
            </w:pPr>
          </w:p>
        </w:tc>
        <w:tc>
          <w:tcPr>
            <w:tcW w:w="768" w:type="pct"/>
            <w:tcBorders>
              <w:left w:val="nil"/>
            </w:tcBorders>
          </w:tcPr>
          <w:p w14:paraId="196572A3" w14:textId="35D06C49" w:rsidR="00E4362B" w:rsidRPr="008E5C12" w:rsidRDefault="00E4362B" w:rsidP="00E4362B">
            <w:pPr>
              <w:jc w:val="left"/>
              <w:rPr>
                <w:rFonts w:cs="Times New Roman"/>
                <w:szCs w:val="24"/>
              </w:rPr>
            </w:pPr>
            <w:r w:rsidRPr="0015450F">
              <w:t>10 400,00</w:t>
            </w:r>
          </w:p>
        </w:tc>
        <w:tc>
          <w:tcPr>
            <w:tcW w:w="1186" w:type="pct"/>
            <w:tcBorders>
              <w:left w:val="nil"/>
            </w:tcBorders>
          </w:tcPr>
          <w:p w14:paraId="63EB9C86" w14:textId="77777777" w:rsidR="00E4362B" w:rsidRPr="00E64D2C" w:rsidRDefault="00E4362B" w:rsidP="00E4362B">
            <w:pPr>
              <w:jc w:val="left"/>
              <w:rPr>
                <w:rFonts w:cs="Times New Roman"/>
                <w:szCs w:val="24"/>
              </w:rPr>
            </w:pPr>
          </w:p>
        </w:tc>
      </w:tr>
      <w:tr w:rsidR="00E4362B" w:rsidRPr="00E64D2C" w14:paraId="059EF39E" w14:textId="77777777" w:rsidTr="00E4362B">
        <w:tc>
          <w:tcPr>
            <w:tcW w:w="929" w:type="pct"/>
          </w:tcPr>
          <w:p w14:paraId="32928B7E" w14:textId="77777777" w:rsidR="00E4362B" w:rsidRPr="00E64D2C" w:rsidRDefault="00E4362B" w:rsidP="00E4362B">
            <w:pPr>
              <w:jc w:val="left"/>
              <w:rPr>
                <w:rFonts w:cs="Times New Roman"/>
                <w:szCs w:val="24"/>
              </w:rPr>
            </w:pPr>
          </w:p>
        </w:tc>
        <w:tc>
          <w:tcPr>
            <w:tcW w:w="921" w:type="pct"/>
          </w:tcPr>
          <w:p w14:paraId="3AFE2662" w14:textId="77777777" w:rsidR="00E4362B" w:rsidRPr="00E64D2C" w:rsidRDefault="00E4362B" w:rsidP="00E4362B">
            <w:pPr>
              <w:jc w:val="left"/>
              <w:rPr>
                <w:rFonts w:cs="Times New Roman"/>
                <w:szCs w:val="24"/>
              </w:rPr>
            </w:pPr>
          </w:p>
        </w:tc>
        <w:tc>
          <w:tcPr>
            <w:tcW w:w="848" w:type="pct"/>
          </w:tcPr>
          <w:p w14:paraId="43134DA0" w14:textId="0ED279CA" w:rsidR="00E4362B" w:rsidRPr="00E64D2C" w:rsidRDefault="00E4362B" w:rsidP="00E4362B">
            <w:pPr>
              <w:jc w:val="left"/>
              <w:rPr>
                <w:rFonts w:cs="Times New Roman"/>
                <w:szCs w:val="24"/>
              </w:rPr>
            </w:pPr>
            <w:r w:rsidRPr="00E64D2C">
              <w:rPr>
                <w:rFonts w:cs="Times New Roman"/>
                <w:szCs w:val="24"/>
              </w:rPr>
              <w:t>4 baigti projektai</w:t>
            </w:r>
          </w:p>
        </w:tc>
        <w:tc>
          <w:tcPr>
            <w:tcW w:w="349" w:type="pct"/>
            <w:tcBorders>
              <w:right w:val="nil"/>
            </w:tcBorders>
          </w:tcPr>
          <w:p w14:paraId="5695CCAA" w14:textId="77777777" w:rsidR="00E4362B" w:rsidRPr="00E64D2C" w:rsidRDefault="00E4362B" w:rsidP="00E4362B">
            <w:pPr>
              <w:jc w:val="left"/>
              <w:rPr>
                <w:rFonts w:cs="Times New Roman"/>
                <w:szCs w:val="24"/>
              </w:rPr>
            </w:pPr>
          </w:p>
        </w:tc>
        <w:tc>
          <w:tcPr>
            <w:tcW w:w="768" w:type="pct"/>
            <w:tcBorders>
              <w:left w:val="nil"/>
            </w:tcBorders>
          </w:tcPr>
          <w:p w14:paraId="4BD971EB" w14:textId="2CFC818A" w:rsidR="00E4362B" w:rsidRPr="008E5C12" w:rsidRDefault="00E4362B" w:rsidP="00E4362B">
            <w:pPr>
              <w:jc w:val="left"/>
              <w:rPr>
                <w:rFonts w:cs="Times New Roman"/>
                <w:szCs w:val="24"/>
              </w:rPr>
            </w:pPr>
            <w:r w:rsidRPr="0015450F">
              <w:t>13 800,00</w:t>
            </w:r>
          </w:p>
        </w:tc>
        <w:tc>
          <w:tcPr>
            <w:tcW w:w="1186" w:type="pct"/>
            <w:tcBorders>
              <w:left w:val="nil"/>
            </w:tcBorders>
          </w:tcPr>
          <w:p w14:paraId="6FF42E3E" w14:textId="77777777" w:rsidR="00E4362B" w:rsidRPr="00E64D2C" w:rsidRDefault="00E4362B" w:rsidP="00E4362B">
            <w:pPr>
              <w:jc w:val="left"/>
              <w:rPr>
                <w:rFonts w:cs="Times New Roman"/>
                <w:szCs w:val="24"/>
              </w:rPr>
            </w:pPr>
          </w:p>
        </w:tc>
      </w:tr>
      <w:tr w:rsidR="00E4362B" w:rsidRPr="00E64D2C" w14:paraId="68D1F8C2" w14:textId="77777777" w:rsidTr="00E4362B">
        <w:tc>
          <w:tcPr>
            <w:tcW w:w="929" w:type="pct"/>
          </w:tcPr>
          <w:p w14:paraId="05045549" w14:textId="77777777" w:rsidR="00E4362B" w:rsidRPr="00E64D2C" w:rsidRDefault="00E4362B" w:rsidP="00E4362B">
            <w:pPr>
              <w:jc w:val="left"/>
              <w:rPr>
                <w:rFonts w:cs="Times New Roman"/>
                <w:szCs w:val="24"/>
              </w:rPr>
            </w:pPr>
          </w:p>
        </w:tc>
        <w:tc>
          <w:tcPr>
            <w:tcW w:w="921" w:type="pct"/>
          </w:tcPr>
          <w:p w14:paraId="12488E11" w14:textId="77777777" w:rsidR="00E4362B" w:rsidRPr="00E64D2C" w:rsidRDefault="00E4362B" w:rsidP="00E4362B">
            <w:pPr>
              <w:jc w:val="left"/>
              <w:rPr>
                <w:rFonts w:cs="Times New Roman"/>
                <w:szCs w:val="24"/>
              </w:rPr>
            </w:pPr>
          </w:p>
        </w:tc>
        <w:tc>
          <w:tcPr>
            <w:tcW w:w="848" w:type="pct"/>
          </w:tcPr>
          <w:p w14:paraId="047ECCAA" w14:textId="281EA35F" w:rsidR="00E4362B" w:rsidRPr="00E64D2C" w:rsidRDefault="00E4362B" w:rsidP="00E4362B">
            <w:pPr>
              <w:jc w:val="left"/>
              <w:rPr>
                <w:rFonts w:cs="Times New Roman"/>
                <w:szCs w:val="24"/>
              </w:rPr>
            </w:pPr>
            <w:r w:rsidRPr="00E64D2C">
              <w:rPr>
                <w:rFonts w:cs="Times New Roman"/>
                <w:szCs w:val="24"/>
              </w:rPr>
              <w:t>5 baigti projektai</w:t>
            </w:r>
          </w:p>
        </w:tc>
        <w:tc>
          <w:tcPr>
            <w:tcW w:w="349" w:type="pct"/>
            <w:tcBorders>
              <w:right w:val="nil"/>
            </w:tcBorders>
          </w:tcPr>
          <w:p w14:paraId="0F7E48DD" w14:textId="77777777" w:rsidR="00E4362B" w:rsidRPr="00E64D2C" w:rsidRDefault="00E4362B" w:rsidP="00E4362B">
            <w:pPr>
              <w:jc w:val="left"/>
              <w:rPr>
                <w:rFonts w:cs="Times New Roman"/>
                <w:szCs w:val="24"/>
              </w:rPr>
            </w:pPr>
          </w:p>
        </w:tc>
        <w:tc>
          <w:tcPr>
            <w:tcW w:w="768" w:type="pct"/>
            <w:tcBorders>
              <w:left w:val="nil"/>
            </w:tcBorders>
          </w:tcPr>
          <w:p w14:paraId="7ABDF51D" w14:textId="68D50512" w:rsidR="00E4362B" w:rsidRPr="008E5C12" w:rsidRDefault="00E4362B" w:rsidP="00E4362B">
            <w:pPr>
              <w:jc w:val="left"/>
              <w:rPr>
                <w:rFonts w:cs="Times New Roman"/>
                <w:szCs w:val="24"/>
              </w:rPr>
            </w:pPr>
            <w:r w:rsidRPr="0015450F">
              <w:t>17 300,00</w:t>
            </w:r>
          </w:p>
        </w:tc>
        <w:tc>
          <w:tcPr>
            <w:tcW w:w="1186" w:type="pct"/>
            <w:tcBorders>
              <w:left w:val="nil"/>
            </w:tcBorders>
          </w:tcPr>
          <w:p w14:paraId="64714787" w14:textId="77777777" w:rsidR="00E4362B" w:rsidRPr="00E64D2C" w:rsidRDefault="00E4362B" w:rsidP="00E4362B">
            <w:pPr>
              <w:jc w:val="left"/>
              <w:rPr>
                <w:rFonts w:cs="Times New Roman"/>
                <w:szCs w:val="24"/>
              </w:rPr>
            </w:pPr>
          </w:p>
        </w:tc>
      </w:tr>
    </w:tbl>
    <w:p w14:paraId="37975C45" w14:textId="77777777" w:rsidR="0001748A" w:rsidRDefault="0001748A" w:rsidP="0001748A">
      <w:pPr>
        <w:rPr>
          <w:rFonts w:cs="Times New Roman"/>
          <w:szCs w:val="24"/>
        </w:rPr>
      </w:pPr>
    </w:p>
    <w:p w14:paraId="1469D8E4" w14:textId="3B0BA369" w:rsidR="008063B4" w:rsidRPr="002A40E4" w:rsidRDefault="008063B4" w:rsidP="008063B4">
      <w:pPr>
        <w:pStyle w:val="Caption"/>
        <w:rPr>
          <w:rFonts w:cs="Times New Roman"/>
          <w:szCs w:val="24"/>
        </w:rPr>
      </w:pPr>
      <w:r>
        <w:rPr>
          <w:rFonts w:cs="Times New Roman"/>
          <w:szCs w:val="24"/>
        </w:rPr>
        <w:t>2</w:t>
      </w:r>
      <w:r w:rsidRPr="002A40E4">
        <w:rPr>
          <w:rFonts w:cs="Times New Roman"/>
          <w:szCs w:val="24"/>
        </w:rPr>
        <w:t xml:space="preserve"> lentelė. </w:t>
      </w:r>
      <w:r w:rsidRPr="002A40E4">
        <w:rPr>
          <w:rFonts w:cs="Times New Roman"/>
          <w:b w:val="0"/>
          <w:bCs/>
          <w:szCs w:val="24"/>
        </w:rPr>
        <w:t>Pasiūlymų vertinimo kriterijai</w:t>
      </w:r>
      <w:r>
        <w:rPr>
          <w:rFonts w:cs="Times New Roman"/>
          <w:b w:val="0"/>
          <w:bCs/>
          <w:szCs w:val="24"/>
        </w:rPr>
        <w:t xml:space="preserve"> (</w:t>
      </w:r>
      <w:r w:rsidRPr="008063B4">
        <w:rPr>
          <w:rFonts w:cs="Times New Roman"/>
          <w:szCs w:val="24"/>
        </w:rPr>
        <w:t>antra pirkimo dalis</w:t>
      </w:r>
      <w:r>
        <w:rPr>
          <w:rFonts w:cs="Times New Roman"/>
          <w:b w:val="0"/>
          <w:bCs/>
          <w:szCs w:val="24"/>
        </w:rPr>
        <w:t>)</w:t>
      </w:r>
    </w:p>
    <w:tbl>
      <w:tblPr>
        <w:tblStyle w:val="TableGrid"/>
        <w:tblW w:w="5000" w:type="pct"/>
        <w:tblLook w:val="04A0" w:firstRow="1" w:lastRow="0" w:firstColumn="1" w:lastColumn="0" w:noHBand="0" w:noVBand="1"/>
      </w:tblPr>
      <w:tblGrid>
        <w:gridCol w:w="1683"/>
        <w:gridCol w:w="1669"/>
        <w:gridCol w:w="1536"/>
        <w:gridCol w:w="632"/>
        <w:gridCol w:w="1392"/>
        <w:gridCol w:w="2149"/>
      </w:tblGrid>
      <w:tr w:rsidR="008063B4" w:rsidRPr="002A40E4" w14:paraId="4A12D4DF" w14:textId="77777777" w:rsidTr="009806AB">
        <w:tc>
          <w:tcPr>
            <w:tcW w:w="1850" w:type="pct"/>
            <w:gridSpan w:val="2"/>
          </w:tcPr>
          <w:p w14:paraId="3BB251BC" w14:textId="77777777" w:rsidR="008063B4" w:rsidRPr="002A40E4" w:rsidRDefault="008063B4" w:rsidP="008E6B71">
            <w:pPr>
              <w:jc w:val="center"/>
              <w:rPr>
                <w:rFonts w:cs="Times New Roman"/>
                <w:b/>
                <w:bCs/>
                <w:szCs w:val="24"/>
              </w:rPr>
            </w:pPr>
            <w:r w:rsidRPr="002A40E4">
              <w:rPr>
                <w:rFonts w:cs="Times New Roman"/>
                <w:b/>
                <w:bCs/>
                <w:szCs w:val="24"/>
              </w:rPr>
              <w:t>Vertinimo kriterijus</w:t>
            </w:r>
          </w:p>
        </w:tc>
        <w:tc>
          <w:tcPr>
            <w:tcW w:w="848" w:type="pct"/>
          </w:tcPr>
          <w:p w14:paraId="42F667E6" w14:textId="77777777" w:rsidR="008063B4" w:rsidRPr="002A40E4" w:rsidRDefault="008063B4" w:rsidP="008E6B71">
            <w:pPr>
              <w:jc w:val="center"/>
              <w:rPr>
                <w:rFonts w:cs="Times New Roman"/>
                <w:b/>
                <w:bCs/>
                <w:szCs w:val="24"/>
              </w:rPr>
            </w:pPr>
            <w:r w:rsidRPr="002A40E4">
              <w:rPr>
                <w:rFonts w:cs="Times New Roman"/>
                <w:b/>
                <w:bCs/>
                <w:szCs w:val="24"/>
              </w:rPr>
              <w:t>Vertinimo kriterijaus sąlyga</w:t>
            </w:r>
            <w:r w:rsidRPr="002A40E4">
              <w:rPr>
                <w:rStyle w:val="FootnoteReference"/>
                <w:rFonts w:cs="Times New Roman"/>
                <w:szCs w:val="24"/>
              </w:rPr>
              <w:footnoteReference w:id="21"/>
            </w:r>
          </w:p>
        </w:tc>
        <w:tc>
          <w:tcPr>
            <w:tcW w:w="1117" w:type="pct"/>
            <w:gridSpan w:val="2"/>
          </w:tcPr>
          <w:p w14:paraId="01FCAACA" w14:textId="77777777" w:rsidR="008063B4" w:rsidRPr="002A40E4" w:rsidRDefault="008063B4" w:rsidP="008E6B71">
            <w:pPr>
              <w:jc w:val="center"/>
              <w:rPr>
                <w:rFonts w:cs="Times New Roman"/>
                <w:b/>
                <w:bCs/>
                <w:szCs w:val="24"/>
              </w:rPr>
            </w:pPr>
            <w:r w:rsidRPr="002A40E4">
              <w:rPr>
                <w:rFonts w:cs="Times New Roman"/>
                <w:b/>
                <w:bCs/>
                <w:szCs w:val="24"/>
              </w:rPr>
              <w:t>Vertinimo kriterijaus sąlygos reikšmė (vertė)</w:t>
            </w:r>
          </w:p>
        </w:tc>
        <w:tc>
          <w:tcPr>
            <w:tcW w:w="1186" w:type="pct"/>
          </w:tcPr>
          <w:p w14:paraId="5530BEC1" w14:textId="77777777" w:rsidR="008063B4" w:rsidRPr="002A40E4" w:rsidRDefault="008063B4" w:rsidP="008E6B71">
            <w:pPr>
              <w:jc w:val="center"/>
              <w:rPr>
                <w:rFonts w:cs="Times New Roman"/>
                <w:b/>
                <w:bCs/>
                <w:szCs w:val="24"/>
              </w:rPr>
            </w:pPr>
            <w:r w:rsidRPr="003945B3">
              <w:rPr>
                <w:rFonts w:cs="Times New Roman"/>
                <w:b/>
                <w:bCs/>
                <w:szCs w:val="24"/>
              </w:rPr>
              <w:t>Pagrindžiantis dokumentas</w:t>
            </w:r>
          </w:p>
        </w:tc>
      </w:tr>
      <w:tr w:rsidR="008063B4" w:rsidRPr="002A40E4" w14:paraId="1C6AC1BC" w14:textId="77777777" w:rsidTr="009806AB">
        <w:tc>
          <w:tcPr>
            <w:tcW w:w="929" w:type="pct"/>
          </w:tcPr>
          <w:p w14:paraId="4F7D48ED" w14:textId="77777777" w:rsidR="008063B4" w:rsidRPr="002A40E4" w:rsidRDefault="008063B4" w:rsidP="008E6B71">
            <w:pPr>
              <w:jc w:val="center"/>
              <w:rPr>
                <w:rFonts w:cs="Times New Roman"/>
                <w:b/>
                <w:bCs/>
                <w:szCs w:val="24"/>
              </w:rPr>
            </w:pPr>
            <w:r w:rsidRPr="002A40E4">
              <w:rPr>
                <w:rFonts w:cs="Times New Roman"/>
                <w:b/>
                <w:bCs/>
                <w:szCs w:val="24"/>
              </w:rPr>
              <w:t>1</w:t>
            </w:r>
          </w:p>
        </w:tc>
        <w:tc>
          <w:tcPr>
            <w:tcW w:w="921" w:type="pct"/>
          </w:tcPr>
          <w:p w14:paraId="146384BE" w14:textId="77777777" w:rsidR="008063B4" w:rsidRPr="002A40E4" w:rsidRDefault="008063B4" w:rsidP="008E6B71">
            <w:pPr>
              <w:jc w:val="center"/>
              <w:rPr>
                <w:rFonts w:cs="Times New Roman"/>
                <w:b/>
                <w:bCs/>
                <w:szCs w:val="24"/>
              </w:rPr>
            </w:pPr>
            <w:r w:rsidRPr="002A40E4">
              <w:rPr>
                <w:rFonts w:cs="Times New Roman"/>
                <w:b/>
                <w:bCs/>
                <w:szCs w:val="24"/>
              </w:rPr>
              <w:t>2</w:t>
            </w:r>
          </w:p>
        </w:tc>
        <w:tc>
          <w:tcPr>
            <w:tcW w:w="848" w:type="pct"/>
          </w:tcPr>
          <w:p w14:paraId="48E81BEE" w14:textId="77777777" w:rsidR="008063B4" w:rsidRPr="002A40E4" w:rsidRDefault="008063B4" w:rsidP="008E6B71">
            <w:pPr>
              <w:jc w:val="center"/>
              <w:rPr>
                <w:rFonts w:cs="Times New Roman"/>
                <w:b/>
                <w:bCs/>
                <w:szCs w:val="24"/>
              </w:rPr>
            </w:pPr>
            <w:r w:rsidRPr="002A40E4">
              <w:rPr>
                <w:rFonts w:cs="Times New Roman"/>
                <w:b/>
                <w:bCs/>
                <w:szCs w:val="24"/>
              </w:rPr>
              <w:t>3</w:t>
            </w:r>
          </w:p>
        </w:tc>
        <w:tc>
          <w:tcPr>
            <w:tcW w:w="1117" w:type="pct"/>
            <w:gridSpan w:val="2"/>
          </w:tcPr>
          <w:p w14:paraId="0B844810" w14:textId="77777777" w:rsidR="008063B4" w:rsidRPr="002A40E4" w:rsidRDefault="008063B4" w:rsidP="008E6B71">
            <w:pPr>
              <w:jc w:val="center"/>
              <w:rPr>
                <w:rFonts w:cs="Times New Roman"/>
                <w:b/>
                <w:bCs/>
                <w:szCs w:val="24"/>
              </w:rPr>
            </w:pPr>
            <w:r w:rsidRPr="002A40E4">
              <w:rPr>
                <w:rFonts w:cs="Times New Roman"/>
                <w:b/>
                <w:bCs/>
                <w:szCs w:val="24"/>
              </w:rPr>
              <w:t>4</w:t>
            </w:r>
          </w:p>
        </w:tc>
        <w:tc>
          <w:tcPr>
            <w:tcW w:w="1186" w:type="pct"/>
          </w:tcPr>
          <w:p w14:paraId="6CCD560A" w14:textId="77777777" w:rsidR="008063B4" w:rsidRPr="002A40E4" w:rsidRDefault="008063B4" w:rsidP="008E6B71">
            <w:pPr>
              <w:jc w:val="center"/>
              <w:rPr>
                <w:rFonts w:cs="Times New Roman"/>
                <w:b/>
                <w:bCs/>
                <w:szCs w:val="24"/>
              </w:rPr>
            </w:pPr>
            <w:r>
              <w:rPr>
                <w:rFonts w:cs="Times New Roman"/>
                <w:b/>
                <w:bCs/>
                <w:szCs w:val="24"/>
              </w:rPr>
              <w:t>5</w:t>
            </w:r>
          </w:p>
        </w:tc>
      </w:tr>
      <w:tr w:rsidR="008063B4" w:rsidRPr="002A40E4" w14:paraId="0A8AAA1F" w14:textId="77777777" w:rsidTr="009806AB">
        <w:tc>
          <w:tcPr>
            <w:tcW w:w="929" w:type="pct"/>
          </w:tcPr>
          <w:p w14:paraId="469705C4" w14:textId="77777777" w:rsidR="008063B4" w:rsidRPr="002A40E4" w:rsidRDefault="008063B4" w:rsidP="008E6B71">
            <w:pPr>
              <w:jc w:val="left"/>
              <w:rPr>
                <w:rFonts w:cs="Times New Roman"/>
                <w:szCs w:val="24"/>
              </w:rPr>
            </w:pPr>
            <w:r w:rsidRPr="002A40E4">
              <w:rPr>
                <w:rFonts w:cs="Times New Roman"/>
                <w:szCs w:val="24"/>
              </w:rPr>
              <w:t>1 kriterijus</w:t>
            </w:r>
          </w:p>
        </w:tc>
        <w:tc>
          <w:tcPr>
            <w:tcW w:w="921" w:type="pct"/>
          </w:tcPr>
          <w:p w14:paraId="2AC4FA16" w14:textId="77777777" w:rsidR="008063B4" w:rsidRPr="002A40E4" w:rsidRDefault="008063B4" w:rsidP="008E6B71">
            <w:pPr>
              <w:jc w:val="left"/>
              <w:rPr>
                <w:rFonts w:cs="Times New Roman"/>
                <w:szCs w:val="24"/>
              </w:rPr>
            </w:pPr>
            <w:r w:rsidRPr="002A40E4">
              <w:rPr>
                <w:rFonts w:cs="Times New Roman"/>
                <w:szCs w:val="24"/>
              </w:rPr>
              <w:t>Kaina</w:t>
            </w:r>
          </w:p>
        </w:tc>
        <w:tc>
          <w:tcPr>
            <w:tcW w:w="848" w:type="pct"/>
          </w:tcPr>
          <w:p w14:paraId="61BAD536" w14:textId="77777777" w:rsidR="008063B4" w:rsidRPr="002A40E4" w:rsidRDefault="008063B4" w:rsidP="008E6B71">
            <w:pPr>
              <w:jc w:val="left"/>
              <w:rPr>
                <w:rFonts w:cs="Times New Roman"/>
                <w:szCs w:val="24"/>
              </w:rPr>
            </w:pPr>
          </w:p>
        </w:tc>
        <w:tc>
          <w:tcPr>
            <w:tcW w:w="349" w:type="pct"/>
            <w:tcBorders>
              <w:right w:val="nil"/>
            </w:tcBorders>
          </w:tcPr>
          <w:p w14:paraId="579273CC" w14:textId="77777777" w:rsidR="008063B4" w:rsidRPr="002A40E4" w:rsidRDefault="008063B4" w:rsidP="008E6B71">
            <w:pPr>
              <w:jc w:val="left"/>
              <w:rPr>
                <w:rFonts w:cs="Times New Roman"/>
                <w:szCs w:val="24"/>
              </w:rPr>
            </w:pPr>
            <w:r w:rsidRPr="002A40E4">
              <w:rPr>
                <w:rFonts w:cs="Times New Roman"/>
                <w:szCs w:val="24"/>
              </w:rPr>
              <w:t>K=</w:t>
            </w:r>
          </w:p>
        </w:tc>
        <w:tc>
          <w:tcPr>
            <w:tcW w:w="768" w:type="pct"/>
            <w:tcBorders>
              <w:left w:val="nil"/>
            </w:tcBorders>
          </w:tcPr>
          <w:p w14:paraId="28714AA1" w14:textId="77777777" w:rsidR="008063B4" w:rsidRPr="002A40E4" w:rsidRDefault="008063B4" w:rsidP="008E6B71">
            <w:pPr>
              <w:jc w:val="left"/>
              <w:rPr>
                <w:rFonts w:cs="Times New Roman"/>
                <w:szCs w:val="24"/>
              </w:rPr>
            </w:pPr>
            <w:r w:rsidRPr="002A40E4">
              <w:rPr>
                <w:rFonts w:cs="Times New Roman"/>
                <w:szCs w:val="24"/>
              </w:rPr>
              <w:t>Tiekėjo pasiūlyme nurodyta Pasiūlymo kaina iš viso, Eur su PVM</w:t>
            </w:r>
          </w:p>
        </w:tc>
        <w:tc>
          <w:tcPr>
            <w:tcW w:w="1186" w:type="pct"/>
            <w:tcBorders>
              <w:left w:val="nil"/>
            </w:tcBorders>
          </w:tcPr>
          <w:p w14:paraId="1D48BD16" w14:textId="77777777" w:rsidR="008063B4" w:rsidRPr="002A40E4" w:rsidRDefault="008063B4" w:rsidP="008E6B71">
            <w:pPr>
              <w:jc w:val="left"/>
              <w:rPr>
                <w:rFonts w:cs="Times New Roman"/>
                <w:szCs w:val="24"/>
              </w:rPr>
            </w:pPr>
          </w:p>
        </w:tc>
      </w:tr>
      <w:tr w:rsidR="008063B4" w:rsidRPr="00E64D2C" w14:paraId="6F3E83F6" w14:textId="77777777" w:rsidTr="009806AB">
        <w:tc>
          <w:tcPr>
            <w:tcW w:w="929" w:type="pct"/>
          </w:tcPr>
          <w:p w14:paraId="04AD126D" w14:textId="77777777" w:rsidR="008063B4" w:rsidRPr="00E64D2C" w:rsidRDefault="008063B4" w:rsidP="008E6B71">
            <w:pPr>
              <w:jc w:val="left"/>
              <w:rPr>
                <w:rFonts w:cs="Times New Roman"/>
                <w:szCs w:val="24"/>
              </w:rPr>
            </w:pPr>
            <w:r w:rsidRPr="00E64D2C">
              <w:rPr>
                <w:rFonts w:cs="Times New Roman"/>
                <w:szCs w:val="24"/>
              </w:rPr>
              <w:t>2 kriterijus</w:t>
            </w:r>
          </w:p>
        </w:tc>
        <w:tc>
          <w:tcPr>
            <w:tcW w:w="921" w:type="pct"/>
          </w:tcPr>
          <w:p w14:paraId="7EA884AF" w14:textId="118E29FB" w:rsidR="008063B4" w:rsidRPr="00E64D2C" w:rsidRDefault="008063B4" w:rsidP="008E6B71">
            <w:pPr>
              <w:jc w:val="left"/>
              <w:rPr>
                <w:rFonts w:cs="Times New Roman"/>
                <w:szCs w:val="24"/>
              </w:rPr>
            </w:pPr>
            <w:r w:rsidRPr="00D61FB7">
              <w:rPr>
                <w:rFonts w:cs="Times New Roman"/>
                <w:szCs w:val="24"/>
              </w:rPr>
              <w:t xml:space="preserve">Statinio projekto vadovo patirtis dirbant </w:t>
            </w:r>
            <w:r>
              <w:rPr>
                <w:rFonts w:cs="Times New Roman"/>
                <w:szCs w:val="24"/>
              </w:rPr>
              <w:t xml:space="preserve">statinio projekto </w:t>
            </w:r>
            <w:r w:rsidRPr="00F25D9C">
              <w:rPr>
                <w:rFonts w:cs="Times New Roman"/>
                <w:szCs w:val="24"/>
              </w:rPr>
              <w:t xml:space="preserve">vadovu ir projektuojant ne mažesnės kaip </w:t>
            </w:r>
            <w:r w:rsidR="00F25D9C" w:rsidRPr="00F25D9C">
              <w:rPr>
                <w:rFonts w:cs="Times New Roman"/>
                <w:szCs w:val="24"/>
              </w:rPr>
              <w:t>0,35</w:t>
            </w:r>
            <w:r w:rsidRPr="00F25D9C">
              <w:rPr>
                <w:rFonts w:cs="Times New Roman"/>
                <w:szCs w:val="24"/>
              </w:rPr>
              <w:t xml:space="preserve"> MW galios elektros energiją iš atsinaujinančių</w:t>
            </w:r>
            <w:r w:rsidRPr="00243A2E">
              <w:rPr>
                <w:rFonts w:cs="Times New Roman"/>
                <w:szCs w:val="24"/>
              </w:rPr>
              <w:t xml:space="preserve"> išteklių gaminan</w:t>
            </w:r>
            <w:r>
              <w:rPr>
                <w:rFonts w:cs="Times New Roman"/>
                <w:szCs w:val="24"/>
              </w:rPr>
              <w:t>tį</w:t>
            </w:r>
            <w:r w:rsidRPr="00243A2E">
              <w:rPr>
                <w:rFonts w:cs="Times New Roman"/>
                <w:szCs w:val="24"/>
              </w:rPr>
              <w:t xml:space="preserve"> inžinerin</w:t>
            </w:r>
            <w:r>
              <w:rPr>
                <w:rFonts w:cs="Times New Roman"/>
                <w:szCs w:val="24"/>
              </w:rPr>
              <w:t>į</w:t>
            </w:r>
            <w:r w:rsidRPr="00243A2E">
              <w:rPr>
                <w:rFonts w:cs="Times New Roman"/>
                <w:szCs w:val="24"/>
              </w:rPr>
              <w:t xml:space="preserve"> statin</w:t>
            </w:r>
            <w:r>
              <w:rPr>
                <w:rFonts w:cs="Times New Roman"/>
                <w:szCs w:val="24"/>
              </w:rPr>
              <w:t>į</w:t>
            </w:r>
          </w:p>
        </w:tc>
        <w:tc>
          <w:tcPr>
            <w:tcW w:w="848" w:type="pct"/>
          </w:tcPr>
          <w:p w14:paraId="21F72A68" w14:textId="77777777" w:rsidR="008063B4" w:rsidRPr="00E64D2C" w:rsidRDefault="008063B4" w:rsidP="008E6B71">
            <w:pPr>
              <w:jc w:val="left"/>
              <w:rPr>
                <w:rFonts w:cs="Times New Roman"/>
                <w:szCs w:val="24"/>
              </w:rPr>
            </w:pPr>
            <w:r w:rsidRPr="00E64D2C">
              <w:rPr>
                <w:rFonts w:cs="Times New Roman"/>
                <w:szCs w:val="24"/>
              </w:rPr>
              <w:t>1 baigtas projektas</w:t>
            </w:r>
          </w:p>
        </w:tc>
        <w:tc>
          <w:tcPr>
            <w:tcW w:w="349" w:type="pct"/>
            <w:tcBorders>
              <w:right w:val="nil"/>
            </w:tcBorders>
          </w:tcPr>
          <w:p w14:paraId="2222A2F0" w14:textId="77777777" w:rsidR="008063B4" w:rsidRPr="00E64D2C" w:rsidRDefault="008063B4" w:rsidP="008E6B71">
            <w:pPr>
              <w:jc w:val="left"/>
              <w:rPr>
                <w:rFonts w:cs="Times New Roman"/>
                <w:szCs w:val="24"/>
              </w:rPr>
            </w:pPr>
            <w:r w:rsidRPr="00E64D2C">
              <w:rPr>
                <w:rFonts w:cs="Times New Roman"/>
                <w:szCs w:val="24"/>
              </w:rPr>
              <w:t>R2=</w:t>
            </w:r>
          </w:p>
        </w:tc>
        <w:tc>
          <w:tcPr>
            <w:tcW w:w="768" w:type="pct"/>
            <w:tcBorders>
              <w:left w:val="nil"/>
            </w:tcBorders>
          </w:tcPr>
          <w:p w14:paraId="25D18BC9" w14:textId="77777777" w:rsidR="008063B4" w:rsidRPr="00E64D2C" w:rsidRDefault="008063B4" w:rsidP="008E6B71">
            <w:pPr>
              <w:jc w:val="left"/>
              <w:rPr>
                <w:rFonts w:cs="Times New Roman"/>
                <w:szCs w:val="24"/>
              </w:rPr>
            </w:pPr>
            <w:r w:rsidRPr="00E64D2C">
              <w:rPr>
                <w:rFonts w:cs="Times New Roman"/>
                <w:szCs w:val="24"/>
              </w:rPr>
              <w:t>0,00</w:t>
            </w:r>
          </w:p>
        </w:tc>
        <w:tc>
          <w:tcPr>
            <w:tcW w:w="1186" w:type="pct"/>
            <w:tcBorders>
              <w:left w:val="nil"/>
            </w:tcBorders>
          </w:tcPr>
          <w:p w14:paraId="72EC5324" w14:textId="77777777" w:rsidR="008063B4" w:rsidRPr="00E64D2C" w:rsidRDefault="008063B4" w:rsidP="008E6B71">
            <w:pPr>
              <w:jc w:val="left"/>
              <w:rPr>
                <w:rFonts w:cs="Times New Roman"/>
                <w:szCs w:val="24"/>
              </w:rPr>
            </w:pPr>
            <w:r w:rsidRPr="00E64D2C">
              <w:rPr>
                <w:rFonts w:cs="Times New Roman"/>
                <w:szCs w:val="24"/>
              </w:rPr>
              <w:t xml:space="preserve">Gyvenimo aprašymas, dokumentai kuriais asmuo buvo paskirtas į </w:t>
            </w:r>
            <w:r>
              <w:rPr>
                <w:rFonts w:cs="Times New Roman"/>
                <w:szCs w:val="24"/>
              </w:rPr>
              <w:t>statinio projekto vadovo</w:t>
            </w:r>
            <w:r w:rsidRPr="00E64D2C">
              <w:rPr>
                <w:rFonts w:cs="Times New Roman"/>
                <w:szCs w:val="24"/>
              </w:rPr>
              <w:t xml:space="preserve"> pareigas, vadovaujantis statybų sritį reglamentuojančiais teisės aktais</w:t>
            </w:r>
          </w:p>
        </w:tc>
      </w:tr>
      <w:tr w:rsidR="009806AB" w:rsidRPr="00E64D2C" w14:paraId="1E3C99A6" w14:textId="77777777" w:rsidTr="009806AB">
        <w:tc>
          <w:tcPr>
            <w:tcW w:w="929" w:type="pct"/>
          </w:tcPr>
          <w:p w14:paraId="4C59662F" w14:textId="77777777" w:rsidR="009806AB" w:rsidRPr="00E64D2C" w:rsidRDefault="009806AB" w:rsidP="009806AB">
            <w:pPr>
              <w:jc w:val="left"/>
              <w:rPr>
                <w:rFonts w:cs="Times New Roman"/>
                <w:szCs w:val="24"/>
              </w:rPr>
            </w:pPr>
          </w:p>
        </w:tc>
        <w:tc>
          <w:tcPr>
            <w:tcW w:w="921" w:type="pct"/>
          </w:tcPr>
          <w:p w14:paraId="1CB1EF9E" w14:textId="77777777" w:rsidR="009806AB" w:rsidRPr="00E64D2C" w:rsidRDefault="009806AB" w:rsidP="009806AB">
            <w:pPr>
              <w:jc w:val="left"/>
              <w:rPr>
                <w:rFonts w:cs="Times New Roman"/>
                <w:szCs w:val="24"/>
              </w:rPr>
            </w:pPr>
          </w:p>
        </w:tc>
        <w:tc>
          <w:tcPr>
            <w:tcW w:w="848" w:type="pct"/>
          </w:tcPr>
          <w:p w14:paraId="7142525E" w14:textId="77777777" w:rsidR="009806AB" w:rsidRPr="00E64D2C" w:rsidRDefault="009806AB" w:rsidP="009806AB">
            <w:pPr>
              <w:jc w:val="left"/>
              <w:rPr>
                <w:rFonts w:cs="Times New Roman"/>
                <w:szCs w:val="24"/>
              </w:rPr>
            </w:pPr>
            <w:r w:rsidRPr="00E64D2C">
              <w:rPr>
                <w:rFonts w:cs="Times New Roman"/>
                <w:szCs w:val="24"/>
              </w:rPr>
              <w:t>2 baigti projektai</w:t>
            </w:r>
          </w:p>
        </w:tc>
        <w:tc>
          <w:tcPr>
            <w:tcW w:w="349" w:type="pct"/>
            <w:tcBorders>
              <w:right w:val="nil"/>
            </w:tcBorders>
          </w:tcPr>
          <w:p w14:paraId="185ED56A" w14:textId="77777777" w:rsidR="009806AB" w:rsidRPr="00E64D2C" w:rsidRDefault="009806AB" w:rsidP="009806AB">
            <w:pPr>
              <w:jc w:val="left"/>
              <w:rPr>
                <w:rFonts w:cs="Times New Roman"/>
                <w:szCs w:val="24"/>
              </w:rPr>
            </w:pPr>
          </w:p>
        </w:tc>
        <w:tc>
          <w:tcPr>
            <w:tcW w:w="768" w:type="pct"/>
            <w:tcBorders>
              <w:left w:val="nil"/>
            </w:tcBorders>
          </w:tcPr>
          <w:p w14:paraId="092E0154" w14:textId="1A36327E" w:rsidR="009806AB" w:rsidRPr="008E5C12" w:rsidRDefault="009806AB" w:rsidP="009806AB">
            <w:pPr>
              <w:jc w:val="left"/>
              <w:rPr>
                <w:rFonts w:cs="Times New Roman"/>
                <w:szCs w:val="24"/>
              </w:rPr>
            </w:pPr>
            <w:r w:rsidRPr="007D2724">
              <w:t>800,00</w:t>
            </w:r>
          </w:p>
        </w:tc>
        <w:tc>
          <w:tcPr>
            <w:tcW w:w="1186" w:type="pct"/>
            <w:tcBorders>
              <w:left w:val="nil"/>
            </w:tcBorders>
          </w:tcPr>
          <w:p w14:paraId="44F5A15F" w14:textId="77777777" w:rsidR="009806AB" w:rsidRPr="00E64D2C" w:rsidRDefault="009806AB" w:rsidP="009806AB">
            <w:pPr>
              <w:jc w:val="left"/>
              <w:rPr>
                <w:rFonts w:cs="Times New Roman"/>
                <w:szCs w:val="24"/>
              </w:rPr>
            </w:pPr>
          </w:p>
        </w:tc>
      </w:tr>
      <w:tr w:rsidR="009806AB" w:rsidRPr="00E64D2C" w14:paraId="403D938B" w14:textId="77777777" w:rsidTr="009806AB">
        <w:tc>
          <w:tcPr>
            <w:tcW w:w="929" w:type="pct"/>
          </w:tcPr>
          <w:p w14:paraId="15DF2A82" w14:textId="77777777" w:rsidR="009806AB" w:rsidRPr="00E64D2C" w:rsidRDefault="009806AB" w:rsidP="009806AB">
            <w:pPr>
              <w:jc w:val="left"/>
              <w:rPr>
                <w:rFonts w:cs="Times New Roman"/>
                <w:szCs w:val="24"/>
              </w:rPr>
            </w:pPr>
          </w:p>
        </w:tc>
        <w:tc>
          <w:tcPr>
            <w:tcW w:w="921" w:type="pct"/>
          </w:tcPr>
          <w:p w14:paraId="2D6E6F5B" w14:textId="77777777" w:rsidR="009806AB" w:rsidRPr="00E64D2C" w:rsidRDefault="009806AB" w:rsidP="009806AB">
            <w:pPr>
              <w:jc w:val="left"/>
              <w:rPr>
                <w:rFonts w:cs="Times New Roman"/>
                <w:szCs w:val="24"/>
              </w:rPr>
            </w:pPr>
          </w:p>
        </w:tc>
        <w:tc>
          <w:tcPr>
            <w:tcW w:w="848" w:type="pct"/>
          </w:tcPr>
          <w:p w14:paraId="00B2BD65" w14:textId="77777777" w:rsidR="009806AB" w:rsidRPr="00E64D2C" w:rsidRDefault="009806AB" w:rsidP="009806AB">
            <w:pPr>
              <w:jc w:val="left"/>
              <w:rPr>
                <w:rFonts w:cs="Times New Roman"/>
                <w:szCs w:val="24"/>
              </w:rPr>
            </w:pPr>
            <w:r w:rsidRPr="00E64D2C">
              <w:rPr>
                <w:rFonts w:cs="Times New Roman"/>
                <w:szCs w:val="24"/>
              </w:rPr>
              <w:t>3 baigti projektai</w:t>
            </w:r>
          </w:p>
        </w:tc>
        <w:tc>
          <w:tcPr>
            <w:tcW w:w="349" w:type="pct"/>
            <w:tcBorders>
              <w:right w:val="nil"/>
            </w:tcBorders>
          </w:tcPr>
          <w:p w14:paraId="64187C2B" w14:textId="77777777" w:rsidR="009806AB" w:rsidRPr="00E64D2C" w:rsidRDefault="009806AB" w:rsidP="009806AB">
            <w:pPr>
              <w:jc w:val="left"/>
              <w:rPr>
                <w:rFonts w:cs="Times New Roman"/>
                <w:szCs w:val="24"/>
              </w:rPr>
            </w:pPr>
          </w:p>
        </w:tc>
        <w:tc>
          <w:tcPr>
            <w:tcW w:w="768" w:type="pct"/>
            <w:tcBorders>
              <w:left w:val="nil"/>
            </w:tcBorders>
          </w:tcPr>
          <w:p w14:paraId="1A606B78" w14:textId="0A27EE4F" w:rsidR="009806AB" w:rsidRPr="008E5C12" w:rsidRDefault="009806AB" w:rsidP="009806AB">
            <w:pPr>
              <w:jc w:val="left"/>
              <w:rPr>
                <w:rFonts w:cs="Times New Roman"/>
                <w:szCs w:val="24"/>
              </w:rPr>
            </w:pPr>
            <w:r w:rsidRPr="007D2724">
              <w:t>1 600,00</w:t>
            </w:r>
          </w:p>
        </w:tc>
        <w:tc>
          <w:tcPr>
            <w:tcW w:w="1186" w:type="pct"/>
            <w:tcBorders>
              <w:left w:val="nil"/>
            </w:tcBorders>
          </w:tcPr>
          <w:p w14:paraId="0007A47A" w14:textId="77777777" w:rsidR="009806AB" w:rsidRPr="00E64D2C" w:rsidRDefault="009806AB" w:rsidP="009806AB">
            <w:pPr>
              <w:jc w:val="left"/>
              <w:rPr>
                <w:rFonts w:cs="Times New Roman"/>
                <w:szCs w:val="24"/>
              </w:rPr>
            </w:pPr>
          </w:p>
        </w:tc>
      </w:tr>
      <w:tr w:rsidR="009806AB" w:rsidRPr="00E64D2C" w14:paraId="4066AE29" w14:textId="77777777" w:rsidTr="009806AB">
        <w:tc>
          <w:tcPr>
            <w:tcW w:w="929" w:type="pct"/>
          </w:tcPr>
          <w:p w14:paraId="15521052" w14:textId="77777777" w:rsidR="009806AB" w:rsidRPr="00E64D2C" w:rsidRDefault="009806AB" w:rsidP="009806AB">
            <w:pPr>
              <w:jc w:val="left"/>
              <w:rPr>
                <w:rFonts w:cs="Times New Roman"/>
                <w:szCs w:val="24"/>
              </w:rPr>
            </w:pPr>
          </w:p>
        </w:tc>
        <w:tc>
          <w:tcPr>
            <w:tcW w:w="921" w:type="pct"/>
          </w:tcPr>
          <w:p w14:paraId="0848CC38" w14:textId="77777777" w:rsidR="009806AB" w:rsidRPr="00E64D2C" w:rsidRDefault="009806AB" w:rsidP="009806AB">
            <w:pPr>
              <w:jc w:val="left"/>
              <w:rPr>
                <w:rFonts w:cs="Times New Roman"/>
                <w:szCs w:val="24"/>
              </w:rPr>
            </w:pPr>
          </w:p>
        </w:tc>
        <w:tc>
          <w:tcPr>
            <w:tcW w:w="848" w:type="pct"/>
          </w:tcPr>
          <w:p w14:paraId="6BCF3D2F" w14:textId="77777777" w:rsidR="009806AB" w:rsidRPr="00E64D2C" w:rsidRDefault="009806AB" w:rsidP="009806AB">
            <w:pPr>
              <w:jc w:val="left"/>
              <w:rPr>
                <w:rFonts w:cs="Times New Roman"/>
                <w:szCs w:val="24"/>
              </w:rPr>
            </w:pPr>
            <w:r w:rsidRPr="00E64D2C">
              <w:rPr>
                <w:rFonts w:cs="Times New Roman"/>
                <w:szCs w:val="24"/>
              </w:rPr>
              <w:t>4 baigti projektai</w:t>
            </w:r>
          </w:p>
        </w:tc>
        <w:tc>
          <w:tcPr>
            <w:tcW w:w="349" w:type="pct"/>
            <w:tcBorders>
              <w:right w:val="nil"/>
            </w:tcBorders>
          </w:tcPr>
          <w:p w14:paraId="086B20CD" w14:textId="77777777" w:rsidR="009806AB" w:rsidRPr="00E64D2C" w:rsidRDefault="009806AB" w:rsidP="009806AB">
            <w:pPr>
              <w:jc w:val="left"/>
              <w:rPr>
                <w:rFonts w:cs="Times New Roman"/>
                <w:szCs w:val="24"/>
              </w:rPr>
            </w:pPr>
          </w:p>
        </w:tc>
        <w:tc>
          <w:tcPr>
            <w:tcW w:w="768" w:type="pct"/>
            <w:tcBorders>
              <w:left w:val="nil"/>
            </w:tcBorders>
          </w:tcPr>
          <w:p w14:paraId="10D5FB2B" w14:textId="1EB76271" w:rsidR="009806AB" w:rsidRPr="008E5C12" w:rsidRDefault="009806AB" w:rsidP="009806AB">
            <w:pPr>
              <w:jc w:val="left"/>
              <w:rPr>
                <w:rFonts w:cs="Times New Roman"/>
                <w:szCs w:val="24"/>
              </w:rPr>
            </w:pPr>
            <w:r w:rsidRPr="007D2724">
              <w:t>2 200,00</w:t>
            </w:r>
          </w:p>
        </w:tc>
        <w:tc>
          <w:tcPr>
            <w:tcW w:w="1186" w:type="pct"/>
            <w:tcBorders>
              <w:left w:val="nil"/>
            </w:tcBorders>
          </w:tcPr>
          <w:p w14:paraId="7C1157EA" w14:textId="77777777" w:rsidR="009806AB" w:rsidRPr="00E64D2C" w:rsidRDefault="009806AB" w:rsidP="009806AB">
            <w:pPr>
              <w:jc w:val="left"/>
              <w:rPr>
                <w:rFonts w:cs="Times New Roman"/>
                <w:szCs w:val="24"/>
              </w:rPr>
            </w:pPr>
          </w:p>
        </w:tc>
      </w:tr>
      <w:tr w:rsidR="009806AB" w:rsidRPr="00E64D2C" w14:paraId="30799832" w14:textId="77777777" w:rsidTr="009806AB">
        <w:tc>
          <w:tcPr>
            <w:tcW w:w="929" w:type="pct"/>
          </w:tcPr>
          <w:p w14:paraId="3E342200" w14:textId="77777777" w:rsidR="009806AB" w:rsidRPr="00E64D2C" w:rsidRDefault="009806AB" w:rsidP="009806AB">
            <w:pPr>
              <w:jc w:val="left"/>
              <w:rPr>
                <w:rFonts w:cs="Times New Roman"/>
                <w:szCs w:val="24"/>
              </w:rPr>
            </w:pPr>
          </w:p>
        </w:tc>
        <w:tc>
          <w:tcPr>
            <w:tcW w:w="921" w:type="pct"/>
          </w:tcPr>
          <w:p w14:paraId="7109424C" w14:textId="77777777" w:rsidR="009806AB" w:rsidRPr="00E64D2C" w:rsidRDefault="009806AB" w:rsidP="009806AB">
            <w:pPr>
              <w:jc w:val="left"/>
              <w:rPr>
                <w:rFonts w:cs="Times New Roman"/>
                <w:szCs w:val="24"/>
              </w:rPr>
            </w:pPr>
          </w:p>
        </w:tc>
        <w:tc>
          <w:tcPr>
            <w:tcW w:w="848" w:type="pct"/>
          </w:tcPr>
          <w:p w14:paraId="0B4157D2" w14:textId="77777777" w:rsidR="009806AB" w:rsidRPr="00E64D2C" w:rsidRDefault="009806AB" w:rsidP="009806AB">
            <w:pPr>
              <w:jc w:val="left"/>
              <w:rPr>
                <w:rFonts w:cs="Times New Roman"/>
                <w:szCs w:val="24"/>
              </w:rPr>
            </w:pPr>
            <w:r w:rsidRPr="00E64D2C">
              <w:rPr>
                <w:rFonts w:cs="Times New Roman"/>
                <w:szCs w:val="24"/>
              </w:rPr>
              <w:t>5 baigti projektai</w:t>
            </w:r>
          </w:p>
        </w:tc>
        <w:tc>
          <w:tcPr>
            <w:tcW w:w="349" w:type="pct"/>
            <w:tcBorders>
              <w:right w:val="nil"/>
            </w:tcBorders>
          </w:tcPr>
          <w:p w14:paraId="64D2D0A7" w14:textId="77777777" w:rsidR="009806AB" w:rsidRPr="00E64D2C" w:rsidRDefault="009806AB" w:rsidP="009806AB">
            <w:pPr>
              <w:jc w:val="left"/>
              <w:rPr>
                <w:rFonts w:cs="Times New Roman"/>
                <w:szCs w:val="24"/>
              </w:rPr>
            </w:pPr>
          </w:p>
        </w:tc>
        <w:tc>
          <w:tcPr>
            <w:tcW w:w="768" w:type="pct"/>
            <w:tcBorders>
              <w:left w:val="nil"/>
            </w:tcBorders>
          </w:tcPr>
          <w:p w14:paraId="069B8DCF" w14:textId="7E5A49C4" w:rsidR="009806AB" w:rsidRPr="008E5C12" w:rsidRDefault="009806AB" w:rsidP="009806AB">
            <w:pPr>
              <w:jc w:val="left"/>
              <w:rPr>
                <w:rFonts w:cs="Times New Roman"/>
                <w:szCs w:val="24"/>
              </w:rPr>
            </w:pPr>
            <w:r w:rsidRPr="007D2724">
              <w:t>2 700,00</w:t>
            </w:r>
          </w:p>
        </w:tc>
        <w:tc>
          <w:tcPr>
            <w:tcW w:w="1186" w:type="pct"/>
            <w:tcBorders>
              <w:left w:val="nil"/>
            </w:tcBorders>
          </w:tcPr>
          <w:p w14:paraId="189BEA56" w14:textId="77777777" w:rsidR="009806AB" w:rsidRPr="00E64D2C" w:rsidRDefault="009806AB" w:rsidP="009806AB">
            <w:pPr>
              <w:jc w:val="left"/>
              <w:rPr>
                <w:rFonts w:cs="Times New Roman"/>
                <w:szCs w:val="24"/>
              </w:rPr>
            </w:pPr>
          </w:p>
        </w:tc>
      </w:tr>
    </w:tbl>
    <w:p w14:paraId="3B648C31" w14:textId="77777777" w:rsidR="008063B4" w:rsidRPr="002A40E4" w:rsidRDefault="008063B4" w:rsidP="0001748A">
      <w:pPr>
        <w:rPr>
          <w:rFonts w:cs="Times New Roman"/>
          <w:szCs w:val="24"/>
        </w:rPr>
      </w:pPr>
    </w:p>
    <w:p w14:paraId="44BBA140" w14:textId="77777777" w:rsidR="0001748A" w:rsidRPr="002A40E4" w:rsidRDefault="0001748A" w:rsidP="0001748A">
      <w:pPr>
        <w:pStyle w:val="ListParagraph"/>
        <w:numPr>
          <w:ilvl w:val="0"/>
          <w:numId w:val="9"/>
        </w:numPr>
        <w:rPr>
          <w:rFonts w:cs="Times New Roman"/>
          <w:szCs w:val="24"/>
        </w:rPr>
      </w:pPr>
      <w:r w:rsidRPr="002A40E4">
        <w:rPr>
          <w:rFonts w:cs="Times New Roman"/>
          <w:szCs w:val="24"/>
        </w:rPr>
        <w:t>Ekonominis naudingumas (S) apskaičiuojamas pagal formulę:</w:t>
      </w:r>
    </w:p>
    <w:p w14:paraId="6D25FA73" w14:textId="77777777" w:rsidR="0001748A" w:rsidRPr="002A40E4" w:rsidRDefault="0001748A" w:rsidP="0001748A">
      <w:pPr>
        <w:rPr>
          <w:rFonts w:cs="Times New Roman"/>
          <w:szCs w:val="24"/>
        </w:rPr>
      </w:pPr>
    </w:p>
    <w:p w14:paraId="650604B0" w14:textId="3B2CBA8A" w:rsidR="0001748A" w:rsidRPr="00E64D2C" w:rsidRDefault="0001748A" w:rsidP="0001748A">
      <w:pPr>
        <w:ind w:left="709"/>
        <w:rPr>
          <w:rFonts w:cs="Times New Roman"/>
          <w:szCs w:val="24"/>
        </w:rPr>
      </w:pPr>
      <m:oMathPara>
        <m:oMath>
          <m:r>
            <w:rPr>
              <w:rFonts w:ascii="Cambria Math" w:hAnsi="Cambria Math" w:cs="Times New Roman"/>
              <w:szCs w:val="24"/>
            </w:rPr>
            <m:t>S=K-R2</m:t>
          </m:r>
        </m:oMath>
      </m:oMathPara>
    </w:p>
    <w:p w14:paraId="32EEB7F8" w14:textId="77777777" w:rsidR="0001748A" w:rsidRPr="002A40E4" w:rsidRDefault="0001748A" w:rsidP="0001748A">
      <w:pPr>
        <w:rPr>
          <w:rFonts w:cs="Times New Roman"/>
          <w:szCs w:val="24"/>
        </w:rPr>
      </w:pPr>
    </w:p>
    <w:p w14:paraId="0B146B61" w14:textId="77777777" w:rsidR="0001748A" w:rsidRPr="002A40E4" w:rsidRDefault="0001748A" w:rsidP="0001748A">
      <w:pPr>
        <w:pStyle w:val="ListParagraph"/>
        <w:numPr>
          <w:ilvl w:val="0"/>
          <w:numId w:val="9"/>
        </w:numPr>
        <w:rPr>
          <w:rFonts w:cs="Times New Roman"/>
          <w:szCs w:val="24"/>
        </w:rPr>
      </w:pPr>
      <w:r w:rsidRPr="002A40E4">
        <w:rPr>
          <w:rFonts w:cs="Times New Roman"/>
          <w:szCs w:val="24"/>
        </w:rPr>
        <w:t>Perkančioji organizacija vertindama tiekėjų pasiūlymus:</w:t>
      </w:r>
    </w:p>
    <w:p w14:paraId="29682A40" w14:textId="77777777" w:rsidR="0001748A" w:rsidRPr="002A40E4" w:rsidRDefault="0001748A" w:rsidP="0001748A">
      <w:pPr>
        <w:pStyle w:val="ListParagraph"/>
        <w:numPr>
          <w:ilvl w:val="1"/>
          <w:numId w:val="9"/>
        </w:numPr>
        <w:rPr>
          <w:rFonts w:cs="Times New Roman"/>
          <w:szCs w:val="24"/>
        </w:rPr>
      </w:pPr>
      <w:r w:rsidRPr="002A40E4">
        <w:rPr>
          <w:rFonts w:cs="Times New Roman"/>
          <w:szCs w:val="24"/>
        </w:rPr>
        <w:t xml:space="preserve">nustato kiekvieno vertinamo tiekėjo K ir </w:t>
      </w:r>
      <w:proofErr w:type="spellStart"/>
      <w:r w:rsidRPr="002A40E4">
        <w:rPr>
          <w:rFonts w:cs="Times New Roman"/>
          <w:szCs w:val="24"/>
        </w:rPr>
        <w:t>Ri</w:t>
      </w:r>
      <w:proofErr w:type="spellEnd"/>
      <w:r w:rsidRPr="002A40E4">
        <w:rPr>
          <w:rFonts w:cs="Times New Roman"/>
          <w:szCs w:val="24"/>
        </w:rPr>
        <w:t xml:space="preserve"> reikšmes;</w:t>
      </w:r>
    </w:p>
    <w:p w14:paraId="1C29B411" w14:textId="77777777" w:rsidR="0001748A" w:rsidRPr="002A40E4" w:rsidRDefault="0001748A" w:rsidP="0001748A">
      <w:pPr>
        <w:pStyle w:val="ListParagraph"/>
        <w:numPr>
          <w:ilvl w:val="1"/>
          <w:numId w:val="9"/>
        </w:numPr>
        <w:rPr>
          <w:rFonts w:cs="Times New Roman"/>
          <w:szCs w:val="24"/>
        </w:rPr>
      </w:pPr>
      <w:r w:rsidRPr="002A40E4">
        <w:rPr>
          <w:rFonts w:cs="Times New Roman"/>
          <w:szCs w:val="24"/>
        </w:rPr>
        <w:t>apskaičiuoja kiekvieno vertinamo tiekėjo S reikšmes.</w:t>
      </w:r>
    </w:p>
    <w:p w14:paraId="06EDA95A" w14:textId="77777777" w:rsidR="0001748A" w:rsidRPr="002A40E4" w:rsidRDefault="0001748A" w:rsidP="0001748A">
      <w:pPr>
        <w:pStyle w:val="ListParagraph"/>
        <w:numPr>
          <w:ilvl w:val="0"/>
          <w:numId w:val="9"/>
        </w:numPr>
        <w:rPr>
          <w:rFonts w:cs="Times New Roman"/>
          <w:szCs w:val="24"/>
        </w:rPr>
      </w:pPr>
      <w:r w:rsidRPr="002A40E4">
        <w:rPr>
          <w:rFonts w:cs="Times New Roman"/>
          <w:szCs w:val="24"/>
        </w:rPr>
        <w:t>Perkančioji organizacija ekonomiškai naudingiausiu tiekėjų pasiūlymu laiko tokio tiekėjo pasiūlymą, kurio S reikšmė yra mažiausia. Pasiūlymų eilė sudaroma S reikšmės didėjimo tvarka.</w:t>
      </w:r>
      <w:r w:rsidRPr="002A40E4">
        <w:rPr>
          <w:rStyle w:val="FootnoteReference"/>
          <w:rFonts w:cs="Times New Roman"/>
          <w:szCs w:val="24"/>
        </w:rPr>
        <w:footnoteReference w:id="22"/>
      </w:r>
    </w:p>
    <w:p w14:paraId="66868582" w14:textId="77777777" w:rsidR="008715CE" w:rsidRPr="002A40E4" w:rsidRDefault="008715CE" w:rsidP="008715CE">
      <w:pPr>
        <w:rPr>
          <w:rFonts w:cs="Times New Roman"/>
          <w:szCs w:val="24"/>
        </w:rPr>
      </w:pPr>
    </w:p>
    <w:p w14:paraId="51BCC5AF" w14:textId="77777777" w:rsidR="008715CE" w:rsidRPr="002A40E4" w:rsidRDefault="008715CE" w:rsidP="008715CE">
      <w:pPr>
        <w:rPr>
          <w:rFonts w:cs="Times New Roman"/>
          <w:szCs w:val="24"/>
        </w:rPr>
      </w:pPr>
    </w:p>
    <w:p w14:paraId="51F8B545" w14:textId="77777777" w:rsidR="008715CE" w:rsidRPr="002A40E4" w:rsidRDefault="008715CE" w:rsidP="008715CE">
      <w:pPr>
        <w:rPr>
          <w:rFonts w:cs="Times New Roman"/>
          <w:szCs w:val="24"/>
        </w:rPr>
        <w:sectPr w:rsidR="008715CE" w:rsidRPr="002A40E4" w:rsidSect="003C7251">
          <w:footerReference w:type="first" r:id="rId36"/>
          <w:pgSz w:w="11906" w:h="16838"/>
          <w:pgMar w:top="1134" w:right="1134" w:bottom="1134" w:left="1701" w:header="567" w:footer="567" w:gutter="0"/>
          <w:pgNumType w:start="1"/>
          <w:cols w:space="1296"/>
          <w:titlePg/>
          <w:docGrid w:linePitch="360"/>
        </w:sectPr>
      </w:pPr>
    </w:p>
    <w:p w14:paraId="4D4F0B15" w14:textId="77777777" w:rsidR="008715CE" w:rsidRPr="002A40E4" w:rsidRDefault="008715CE" w:rsidP="008715CE">
      <w:pPr>
        <w:rPr>
          <w:rFonts w:cs="Times New Roman"/>
          <w:szCs w:val="24"/>
        </w:rPr>
      </w:pPr>
    </w:p>
    <w:p w14:paraId="6C68F77F" w14:textId="77777777" w:rsidR="008715CE" w:rsidRPr="002A40E4" w:rsidRDefault="00BA7354" w:rsidP="00BA7354">
      <w:pPr>
        <w:ind w:left="6480"/>
        <w:rPr>
          <w:rFonts w:cs="Times New Roman"/>
          <w:szCs w:val="24"/>
        </w:rPr>
      </w:pPr>
      <w:r w:rsidRPr="002A40E4">
        <w:rPr>
          <w:rFonts w:cs="Times New Roman"/>
          <w:szCs w:val="24"/>
        </w:rPr>
        <w:t>Specialiųjų pirkimo sąlygų</w:t>
      </w:r>
    </w:p>
    <w:p w14:paraId="11EBBF4C" w14:textId="77777777" w:rsidR="008715CE" w:rsidRPr="002A40E4" w:rsidRDefault="008715CE" w:rsidP="00BA7354">
      <w:pPr>
        <w:pStyle w:val="ListParagraph"/>
        <w:numPr>
          <w:ilvl w:val="0"/>
          <w:numId w:val="14"/>
        </w:numPr>
        <w:ind w:left="5771"/>
        <w:rPr>
          <w:rFonts w:cs="Times New Roman"/>
          <w:szCs w:val="24"/>
        </w:rPr>
      </w:pPr>
      <w:bookmarkStart w:id="30" w:name="_Ref126413295"/>
      <w:r w:rsidRPr="002A40E4">
        <w:rPr>
          <w:rFonts w:cs="Times New Roman"/>
          <w:szCs w:val="24"/>
        </w:rPr>
        <w:t>priedas</w:t>
      </w:r>
      <w:bookmarkEnd w:id="30"/>
    </w:p>
    <w:p w14:paraId="1C167957" w14:textId="77777777" w:rsidR="008715CE" w:rsidRPr="002A40E4" w:rsidRDefault="008715CE" w:rsidP="00207067">
      <w:pPr>
        <w:rPr>
          <w:rFonts w:cs="Times New Roman"/>
          <w:szCs w:val="24"/>
        </w:rPr>
      </w:pPr>
    </w:p>
    <w:p w14:paraId="2539B0F6" w14:textId="77777777" w:rsidR="00E62B09" w:rsidRPr="00E62B09" w:rsidRDefault="00E62B09" w:rsidP="00207067">
      <w:pPr>
        <w:jc w:val="center"/>
        <w:rPr>
          <w:rFonts w:cs="Times New Roman"/>
          <w:b/>
          <w:bCs/>
          <w:szCs w:val="24"/>
        </w:rPr>
      </w:pPr>
      <w:r w:rsidRPr="00207067">
        <w:rPr>
          <w:rFonts w:cs="Times New Roman"/>
          <w:b/>
          <w:bCs/>
          <w:szCs w:val="24"/>
          <w:highlight w:val="lightGray"/>
        </w:rPr>
        <w:t>TIEKĖJO</w:t>
      </w:r>
      <w:r w:rsidR="00207067" w:rsidRPr="00207067">
        <w:rPr>
          <w:rFonts w:cs="Times New Roman"/>
          <w:b/>
          <w:bCs/>
          <w:szCs w:val="24"/>
          <w:highlight w:val="lightGray"/>
        </w:rPr>
        <w:t xml:space="preserve"> </w:t>
      </w:r>
      <w:r w:rsidRPr="00207067">
        <w:rPr>
          <w:rFonts w:cs="Times New Roman"/>
          <w:b/>
          <w:bCs/>
          <w:szCs w:val="24"/>
          <w:highlight w:val="lightGray"/>
        </w:rPr>
        <w:t>/</w:t>
      </w:r>
      <w:r w:rsidR="00207067" w:rsidRPr="00207067">
        <w:rPr>
          <w:rFonts w:cs="Times New Roman"/>
          <w:b/>
          <w:bCs/>
          <w:szCs w:val="24"/>
          <w:highlight w:val="lightGray"/>
        </w:rPr>
        <w:t xml:space="preserve"> </w:t>
      </w:r>
      <w:r w:rsidRPr="00207067">
        <w:rPr>
          <w:rFonts w:cs="Times New Roman"/>
          <w:b/>
          <w:bCs/>
          <w:szCs w:val="24"/>
          <w:highlight w:val="lightGray"/>
        </w:rPr>
        <w:t>SUBTIEKĖJO</w:t>
      </w:r>
      <w:r w:rsidRPr="00E62B09">
        <w:rPr>
          <w:rFonts w:cs="Times New Roman"/>
          <w:b/>
          <w:bCs/>
          <w:szCs w:val="24"/>
        </w:rPr>
        <w:t xml:space="preserve"> DEKLARACIJA DĖL ATITIKTIES REGLAMENTO NUOSTATOMS JURIDINIAM ASMENIUI</w:t>
      </w:r>
    </w:p>
    <w:p w14:paraId="3146833E" w14:textId="77777777" w:rsidR="00E62B09" w:rsidRPr="00E62B09" w:rsidRDefault="00E62B09" w:rsidP="00207067">
      <w:pPr>
        <w:rPr>
          <w:rFonts w:cs="Times New Roman"/>
          <w:szCs w:val="24"/>
        </w:rPr>
      </w:pPr>
    </w:p>
    <w:p w14:paraId="7925AC00" w14:textId="77777777" w:rsidR="00E62B09" w:rsidRPr="00E62B09" w:rsidRDefault="00E62B09" w:rsidP="00207067">
      <w:pPr>
        <w:jc w:val="center"/>
        <w:rPr>
          <w:rFonts w:cs="Times New Roman"/>
          <w:szCs w:val="24"/>
        </w:rPr>
      </w:pPr>
      <w:r w:rsidRPr="00E62B09">
        <w:rPr>
          <w:rFonts w:cs="Times New Roman"/>
          <w:szCs w:val="24"/>
        </w:rPr>
        <w:t>Herbas arba prekių ženklas</w:t>
      </w:r>
    </w:p>
    <w:p w14:paraId="35446AF8" w14:textId="77777777" w:rsidR="00E62B09" w:rsidRPr="00E62B09" w:rsidRDefault="00E62B09" w:rsidP="00207067">
      <w:pPr>
        <w:jc w:val="center"/>
        <w:rPr>
          <w:rFonts w:cs="Times New Roman"/>
          <w:szCs w:val="24"/>
        </w:rPr>
      </w:pPr>
      <w:r w:rsidRPr="00E62B09">
        <w:rPr>
          <w:rFonts w:cs="Times New Roman"/>
          <w:szCs w:val="24"/>
        </w:rPr>
        <w:t>(</w:t>
      </w:r>
      <w:r w:rsidRPr="00207067">
        <w:rPr>
          <w:rFonts w:cs="Times New Roman"/>
          <w:szCs w:val="24"/>
          <w:highlight w:val="lightGray"/>
        </w:rPr>
        <w:t>Tiekėjo</w:t>
      </w:r>
      <w:r w:rsidR="00207067" w:rsidRPr="00207067">
        <w:rPr>
          <w:rFonts w:cs="Times New Roman"/>
          <w:szCs w:val="24"/>
          <w:highlight w:val="lightGray"/>
        </w:rPr>
        <w:t xml:space="preserve"> </w:t>
      </w:r>
      <w:r w:rsidRPr="00207067">
        <w:rPr>
          <w:rFonts w:cs="Times New Roman"/>
          <w:szCs w:val="24"/>
          <w:highlight w:val="lightGray"/>
        </w:rPr>
        <w:t>/</w:t>
      </w:r>
      <w:r w:rsidR="00207067" w:rsidRPr="00207067">
        <w:rPr>
          <w:rFonts w:cs="Times New Roman"/>
          <w:szCs w:val="24"/>
          <w:highlight w:val="lightGray"/>
        </w:rPr>
        <w:t xml:space="preserve"> </w:t>
      </w:r>
      <w:r w:rsidRPr="00207067">
        <w:rPr>
          <w:rFonts w:cs="Times New Roman"/>
          <w:szCs w:val="24"/>
          <w:highlight w:val="lightGray"/>
        </w:rPr>
        <w:t>subtiekėjo</w:t>
      </w:r>
      <w:r w:rsidRPr="00E62B09">
        <w:rPr>
          <w:rFonts w:cs="Times New Roman"/>
          <w:szCs w:val="24"/>
        </w:rPr>
        <w:t xml:space="preserve"> pavadinimas)</w:t>
      </w:r>
    </w:p>
    <w:p w14:paraId="1CC88663" w14:textId="77777777" w:rsidR="00E62B09" w:rsidRPr="00E62B09" w:rsidRDefault="00E62B09" w:rsidP="00207067">
      <w:pPr>
        <w:jc w:val="center"/>
        <w:rPr>
          <w:rFonts w:cs="Times New Roman"/>
          <w:szCs w:val="24"/>
        </w:rPr>
      </w:pPr>
    </w:p>
    <w:p w14:paraId="53D832B8" w14:textId="77777777" w:rsidR="00E62B09" w:rsidRPr="00E62B09" w:rsidRDefault="00E62B09" w:rsidP="00207067">
      <w:pPr>
        <w:jc w:val="center"/>
        <w:rPr>
          <w:rFonts w:cs="Times New Roman"/>
          <w:szCs w:val="24"/>
        </w:rPr>
      </w:pPr>
      <w:r w:rsidRPr="00E62B09">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1EA3DF" w14:textId="77777777" w:rsidR="00E62B09" w:rsidRPr="00E62B09" w:rsidRDefault="00E62B09" w:rsidP="00207067">
      <w:pPr>
        <w:rPr>
          <w:rFonts w:cs="Times New Roman"/>
          <w:szCs w:val="24"/>
        </w:rPr>
      </w:pPr>
    </w:p>
    <w:p w14:paraId="3A81727C" w14:textId="77777777" w:rsidR="00E62B09" w:rsidRPr="00E62B09" w:rsidRDefault="00E62B09" w:rsidP="00207067">
      <w:pPr>
        <w:rPr>
          <w:rFonts w:cs="Times New Roman"/>
          <w:szCs w:val="24"/>
        </w:rPr>
      </w:pPr>
      <w:r w:rsidRPr="00E62B09">
        <w:rPr>
          <w:rFonts w:cs="Times New Roman"/>
          <w:szCs w:val="24"/>
        </w:rPr>
        <w:t>__________________________</w:t>
      </w:r>
    </w:p>
    <w:p w14:paraId="1311DC09" w14:textId="77777777" w:rsidR="00E62B09" w:rsidRPr="00E62B09" w:rsidRDefault="00E62B09" w:rsidP="00207067">
      <w:pPr>
        <w:rPr>
          <w:rFonts w:cs="Times New Roman"/>
          <w:szCs w:val="24"/>
        </w:rPr>
      </w:pPr>
      <w:r w:rsidRPr="00E62B09">
        <w:rPr>
          <w:rFonts w:cs="Times New Roman"/>
          <w:szCs w:val="24"/>
        </w:rPr>
        <w:t>(Adresatas (perkančioji organizacija))</w:t>
      </w:r>
    </w:p>
    <w:p w14:paraId="2F3308B5" w14:textId="77777777" w:rsidR="00E62B09" w:rsidRPr="00E62B09" w:rsidRDefault="00E62B09" w:rsidP="00207067">
      <w:pPr>
        <w:rPr>
          <w:rFonts w:cs="Times New Roman"/>
          <w:szCs w:val="24"/>
        </w:rPr>
      </w:pPr>
    </w:p>
    <w:p w14:paraId="53E1CD83" w14:textId="77777777" w:rsidR="00E62B09" w:rsidRPr="00E62B09" w:rsidRDefault="00E62B09" w:rsidP="00207067">
      <w:pPr>
        <w:jc w:val="center"/>
        <w:rPr>
          <w:rFonts w:cs="Times New Roman"/>
          <w:b/>
          <w:bCs/>
          <w:szCs w:val="24"/>
        </w:rPr>
      </w:pPr>
      <w:r w:rsidRPr="00207067">
        <w:rPr>
          <w:rFonts w:cs="Times New Roman"/>
          <w:b/>
          <w:bCs/>
          <w:szCs w:val="24"/>
          <w:highlight w:val="lightGray"/>
        </w:rPr>
        <w:t>TIEKĖJO</w:t>
      </w:r>
      <w:r w:rsidR="00207067" w:rsidRPr="00207067">
        <w:rPr>
          <w:rFonts w:cs="Times New Roman"/>
          <w:b/>
          <w:bCs/>
          <w:szCs w:val="24"/>
          <w:highlight w:val="lightGray"/>
        </w:rPr>
        <w:t xml:space="preserve"> </w:t>
      </w:r>
      <w:r w:rsidRPr="00207067">
        <w:rPr>
          <w:rFonts w:cs="Times New Roman"/>
          <w:b/>
          <w:bCs/>
          <w:szCs w:val="24"/>
          <w:highlight w:val="lightGray"/>
        </w:rPr>
        <w:t>/</w:t>
      </w:r>
      <w:r w:rsidR="00207067" w:rsidRPr="00207067">
        <w:rPr>
          <w:rFonts w:cs="Times New Roman"/>
          <w:b/>
          <w:bCs/>
          <w:szCs w:val="24"/>
          <w:highlight w:val="lightGray"/>
        </w:rPr>
        <w:t xml:space="preserve"> </w:t>
      </w:r>
      <w:r w:rsidRPr="00207067">
        <w:rPr>
          <w:rFonts w:cs="Times New Roman"/>
          <w:b/>
          <w:bCs/>
          <w:szCs w:val="24"/>
          <w:highlight w:val="lightGray"/>
        </w:rPr>
        <w:t>SUBTIEKĖJO</w:t>
      </w:r>
      <w:r w:rsidRPr="00E62B09">
        <w:rPr>
          <w:rFonts w:cs="Times New Roman"/>
          <w:b/>
          <w:bCs/>
          <w:szCs w:val="24"/>
        </w:rPr>
        <w:t xml:space="preserve"> DEKLARACIJA</w:t>
      </w:r>
    </w:p>
    <w:p w14:paraId="1895F88D" w14:textId="77777777" w:rsidR="00E62B09" w:rsidRPr="00E62B09" w:rsidRDefault="00E62B09" w:rsidP="00207067">
      <w:pPr>
        <w:jc w:val="center"/>
        <w:rPr>
          <w:rFonts w:cs="Times New Roman"/>
          <w:szCs w:val="24"/>
        </w:rPr>
      </w:pPr>
      <w:r w:rsidRPr="00E62B09">
        <w:rPr>
          <w:rFonts w:cs="Times New Roman"/>
          <w:szCs w:val="24"/>
        </w:rPr>
        <w:t>_____________ Nr. ______</w:t>
      </w:r>
    </w:p>
    <w:p w14:paraId="4C6D0A85" w14:textId="77777777" w:rsidR="00E62B09" w:rsidRPr="00E62B09" w:rsidRDefault="00E62B09" w:rsidP="00207067">
      <w:pPr>
        <w:jc w:val="center"/>
        <w:rPr>
          <w:rFonts w:cs="Times New Roman"/>
          <w:szCs w:val="24"/>
        </w:rPr>
      </w:pPr>
      <w:r w:rsidRPr="00E62B09">
        <w:rPr>
          <w:rFonts w:cs="Times New Roman"/>
          <w:szCs w:val="24"/>
        </w:rPr>
        <w:t>(Data)</w:t>
      </w:r>
    </w:p>
    <w:p w14:paraId="0E396D3B" w14:textId="77777777" w:rsidR="00E62B09" w:rsidRPr="00E62B09" w:rsidRDefault="00E62B09" w:rsidP="00207067">
      <w:pPr>
        <w:jc w:val="center"/>
        <w:rPr>
          <w:rFonts w:cs="Times New Roman"/>
          <w:szCs w:val="24"/>
        </w:rPr>
      </w:pPr>
    </w:p>
    <w:p w14:paraId="4C202CE6" w14:textId="77777777" w:rsidR="00E62B09" w:rsidRPr="00E62B09" w:rsidRDefault="00E62B09" w:rsidP="00207067">
      <w:pPr>
        <w:jc w:val="center"/>
        <w:rPr>
          <w:rFonts w:cs="Times New Roman"/>
          <w:szCs w:val="24"/>
        </w:rPr>
      </w:pPr>
      <w:r w:rsidRPr="00E62B09">
        <w:rPr>
          <w:rFonts w:cs="Times New Roman"/>
          <w:szCs w:val="24"/>
        </w:rPr>
        <w:t>_____________</w:t>
      </w:r>
    </w:p>
    <w:p w14:paraId="096763CD" w14:textId="77777777" w:rsidR="00E62B09" w:rsidRPr="00E62B09" w:rsidRDefault="00E62B09" w:rsidP="00207067">
      <w:pPr>
        <w:jc w:val="center"/>
        <w:rPr>
          <w:rFonts w:cs="Times New Roman"/>
          <w:szCs w:val="24"/>
        </w:rPr>
      </w:pPr>
      <w:r w:rsidRPr="00E62B09">
        <w:rPr>
          <w:rFonts w:cs="Times New Roman"/>
          <w:szCs w:val="24"/>
        </w:rPr>
        <w:t>(Sudarymo vieta)</w:t>
      </w:r>
    </w:p>
    <w:p w14:paraId="5E6C66B1" w14:textId="77777777" w:rsidR="00E62B09" w:rsidRPr="00E62B09" w:rsidRDefault="00E62B09" w:rsidP="00207067">
      <w:pPr>
        <w:rPr>
          <w:rFonts w:cs="Times New Roman"/>
          <w:szCs w:val="24"/>
        </w:rPr>
      </w:pPr>
    </w:p>
    <w:p w14:paraId="7FAC8F7B" w14:textId="77777777" w:rsidR="00E62B09" w:rsidRPr="00E62B09" w:rsidRDefault="00E62B09" w:rsidP="00207067">
      <w:pPr>
        <w:ind w:firstLine="709"/>
        <w:rPr>
          <w:rFonts w:eastAsia="Times New Roman" w:cs="Times New Roman"/>
          <w:color w:val="000000"/>
          <w:szCs w:val="24"/>
          <w:lang w:eastAsia="lt-LT"/>
        </w:rPr>
      </w:pPr>
      <w:r w:rsidRPr="00E62B09">
        <w:rPr>
          <w:rFonts w:eastAsia="Times New Roman" w:cs="Times New Roman"/>
          <w:color w:val="000000"/>
          <w:szCs w:val="24"/>
          <w:lang w:eastAsia="lt-LT"/>
        </w:rPr>
        <w:t xml:space="preserve">Patvirtinu, kad mano atstovaujamo </w:t>
      </w:r>
      <w:r w:rsidRPr="00207067">
        <w:rPr>
          <w:rFonts w:eastAsia="Times New Roman" w:cs="Times New Roman"/>
          <w:color w:val="000000"/>
          <w:szCs w:val="24"/>
          <w:highlight w:val="lightGray"/>
          <w:lang w:eastAsia="lt-LT"/>
        </w:rPr>
        <w:t>tiekėjo</w:t>
      </w:r>
      <w:r w:rsidR="00207067" w:rsidRPr="00207067">
        <w:rPr>
          <w:rFonts w:eastAsia="Times New Roman" w:cs="Times New Roman"/>
          <w:color w:val="000000"/>
          <w:szCs w:val="24"/>
          <w:highlight w:val="lightGray"/>
          <w:lang w:eastAsia="lt-LT"/>
        </w:rPr>
        <w:t xml:space="preserve"> </w:t>
      </w:r>
      <w:r w:rsidRPr="00207067">
        <w:rPr>
          <w:rFonts w:eastAsia="Times New Roman" w:cs="Times New Roman"/>
          <w:color w:val="000000"/>
          <w:szCs w:val="24"/>
          <w:highlight w:val="lightGray"/>
          <w:lang w:eastAsia="lt-LT"/>
        </w:rPr>
        <w:t>/</w:t>
      </w:r>
      <w:r w:rsidR="00207067" w:rsidRPr="00207067">
        <w:rPr>
          <w:rFonts w:eastAsia="Times New Roman" w:cs="Times New Roman"/>
          <w:color w:val="000000"/>
          <w:szCs w:val="24"/>
          <w:highlight w:val="lightGray"/>
          <w:lang w:eastAsia="lt-LT"/>
        </w:rPr>
        <w:t xml:space="preserve"> </w:t>
      </w:r>
      <w:r w:rsidRPr="00207067">
        <w:rPr>
          <w:rFonts w:eastAsia="Times New Roman" w:cs="Times New Roman"/>
          <w:color w:val="000000"/>
          <w:szCs w:val="24"/>
          <w:highlight w:val="lightGray"/>
          <w:lang w:eastAsia="lt-LT"/>
        </w:rPr>
        <w:t>subtiekėjo</w:t>
      </w:r>
      <w:r w:rsidRPr="00E62B09">
        <w:rPr>
          <w:rFonts w:eastAsia="Times New Roman"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62B09">
        <w:rPr>
          <w:rFonts w:eastAsia="Times New Roman" w:cs="Times New Roman"/>
          <w:color w:val="000000"/>
          <w:szCs w:val="24"/>
          <w:lang w:eastAsia="lt-LT"/>
        </w:rPr>
        <w:t>t.y</w:t>
      </w:r>
      <w:proofErr w:type="spellEnd"/>
      <w:r w:rsidRPr="00E62B09">
        <w:rPr>
          <w:rFonts w:eastAsia="Times New Roman" w:cs="Times New Roman"/>
          <w:color w:val="000000"/>
          <w:szCs w:val="24"/>
          <w:lang w:eastAsia="lt-LT"/>
        </w:rPr>
        <w:t>.:</w:t>
      </w:r>
    </w:p>
    <w:p w14:paraId="1A095334" w14:textId="77777777" w:rsidR="00E62B09" w:rsidRPr="00E62B09" w:rsidRDefault="00E62B09" w:rsidP="00207067">
      <w:pPr>
        <w:ind w:firstLine="709"/>
        <w:rPr>
          <w:rFonts w:eastAsia="Times New Roman" w:cs="Times New Roman"/>
          <w:color w:val="000000"/>
          <w:szCs w:val="24"/>
          <w:lang w:eastAsia="lt-LT"/>
        </w:rPr>
      </w:pPr>
      <w:r w:rsidRPr="00E62B09">
        <w:rPr>
          <w:rFonts w:eastAsia="Times New Roman" w:cs="Times New Roman"/>
          <w:color w:val="000000" w:themeColor="text1"/>
          <w:szCs w:val="24"/>
          <w:lang w:eastAsia="lt-LT"/>
        </w:rPr>
        <w:t xml:space="preserve">(a) mano atstovaujamas </w:t>
      </w:r>
      <w:r w:rsidRPr="00207067">
        <w:rPr>
          <w:rFonts w:eastAsia="Times New Roman" w:cs="Times New Roman"/>
          <w:color w:val="000000"/>
          <w:szCs w:val="24"/>
          <w:highlight w:val="lightGray"/>
          <w:lang w:eastAsia="lt-LT"/>
        </w:rPr>
        <w:t>tiekėjas</w:t>
      </w:r>
      <w:r w:rsidR="00207067" w:rsidRPr="00207067">
        <w:rPr>
          <w:rFonts w:eastAsia="Times New Roman" w:cs="Times New Roman"/>
          <w:color w:val="000000"/>
          <w:szCs w:val="24"/>
          <w:highlight w:val="lightGray"/>
          <w:lang w:eastAsia="lt-LT"/>
        </w:rPr>
        <w:t xml:space="preserve"> </w:t>
      </w:r>
      <w:r w:rsidR="00207067" w:rsidRPr="00207067">
        <w:rPr>
          <w:rFonts w:eastAsia="Times New Roman" w:cs="Times New Roman"/>
          <w:color w:val="000000" w:themeColor="text1"/>
          <w:szCs w:val="24"/>
          <w:highlight w:val="lightGray"/>
          <w:lang w:eastAsia="lt-LT"/>
        </w:rPr>
        <w:t xml:space="preserve">(ir nė vienas iš tiekėjų grupės narių) </w:t>
      </w:r>
      <w:r w:rsidRPr="00207067">
        <w:rPr>
          <w:rFonts w:eastAsia="Times New Roman" w:cs="Times New Roman"/>
          <w:color w:val="000000"/>
          <w:szCs w:val="24"/>
          <w:highlight w:val="lightGray"/>
          <w:lang w:eastAsia="lt-LT"/>
        </w:rPr>
        <w:t>/</w:t>
      </w:r>
      <w:r w:rsidR="00207067" w:rsidRPr="00207067">
        <w:rPr>
          <w:rFonts w:eastAsia="Times New Roman" w:cs="Times New Roman"/>
          <w:color w:val="000000"/>
          <w:szCs w:val="24"/>
          <w:highlight w:val="lightGray"/>
          <w:lang w:eastAsia="lt-LT"/>
        </w:rPr>
        <w:t xml:space="preserve"> </w:t>
      </w:r>
      <w:r w:rsidRPr="00207067">
        <w:rPr>
          <w:rFonts w:eastAsia="Times New Roman" w:cs="Times New Roman"/>
          <w:color w:val="000000"/>
          <w:szCs w:val="24"/>
          <w:highlight w:val="lightGray"/>
          <w:lang w:eastAsia="lt-LT"/>
        </w:rPr>
        <w:t>subtiekėjas</w:t>
      </w:r>
      <w:r w:rsidRPr="00E62B09" w:rsidDel="006157AF">
        <w:rPr>
          <w:rFonts w:eastAsia="Times New Roman" w:cs="Times New Roman"/>
          <w:color w:val="000000" w:themeColor="text1"/>
          <w:szCs w:val="24"/>
          <w:lang w:eastAsia="lt-LT"/>
        </w:rPr>
        <w:t xml:space="preserve"> </w:t>
      </w:r>
      <w:r w:rsidRPr="00E62B09">
        <w:rPr>
          <w:rFonts w:eastAsia="Times New Roman" w:cs="Times New Roman"/>
          <w:color w:val="000000" w:themeColor="text1"/>
          <w:szCs w:val="24"/>
          <w:lang w:eastAsia="lt-LT"/>
        </w:rPr>
        <w:t>nėra Rusijos pilietis arba Rusijoje įsisteigęs fizinis ar juridinis asmuo, subjektas ar įstaiga;</w:t>
      </w:r>
    </w:p>
    <w:p w14:paraId="72C9AC8F" w14:textId="77777777" w:rsidR="00E62B09" w:rsidRPr="00E62B09" w:rsidRDefault="00E62B09" w:rsidP="00207067">
      <w:pPr>
        <w:ind w:firstLine="709"/>
        <w:rPr>
          <w:rFonts w:eastAsia="Times New Roman" w:cs="Times New Roman"/>
          <w:color w:val="000000"/>
          <w:szCs w:val="24"/>
          <w:lang w:eastAsia="lt-LT"/>
        </w:rPr>
      </w:pPr>
      <w:r w:rsidRPr="00E62B09">
        <w:rPr>
          <w:rFonts w:eastAsia="Times New Roman" w:cs="Times New Roman"/>
          <w:color w:val="000000" w:themeColor="text1"/>
          <w:szCs w:val="24"/>
          <w:lang w:eastAsia="lt-LT"/>
        </w:rPr>
        <w:t xml:space="preserve">(b) mano atstovaujamas </w:t>
      </w:r>
      <w:r w:rsidR="00207067" w:rsidRPr="00207067">
        <w:rPr>
          <w:rFonts w:eastAsia="Times New Roman" w:cs="Times New Roman"/>
          <w:color w:val="000000"/>
          <w:szCs w:val="24"/>
          <w:highlight w:val="lightGray"/>
          <w:lang w:eastAsia="lt-LT"/>
        </w:rPr>
        <w:t xml:space="preserve">tiekėjas </w:t>
      </w:r>
      <w:r w:rsidR="00207067" w:rsidRPr="00207067">
        <w:rPr>
          <w:rFonts w:eastAsia="Times New Roman" w:cs="Times New Roman"/>
          <w:color w:val="000000" w:themeColor="text1"/>
          <w:szCs w:val="24"/>
          <w:highlight w:val="lightGray"/>
          <w:lang w:eastAsia="lt-LT"/>
        </w:rPr>
        <w:t xml:space="preserve">(ir nė vienas iš tiekėjų grupės narių) </w:t>
      </w:r>
      <w:r w:rsidR="00207067" w:rsidRPr="00207067">
        <w:rPr>
          <w:rFonts w:eastAsia="Times New Roman" w:cs="Times New Roman"/>
          <w:color w:val="000000"/>
          <w:szCs w:val="24"/>
          <w:highlight w:val="lightGray"/>
          <w:lang w:eastAsia="lt-LT"/>
        </w:rPr>
        <w:t>/ subtiekėjas</w:t>
      </w:r>
      <w:r w:rsidR="00207067" w:rsidRPr="00E62B09" w:rsidDel="006157AF">
        <w:rPr>
          <w:rFonts w:eastAsia="Times New Roman" w:cs="Times New Roman"/>
          <w:color w:val="000000" w:themeColor="text1"/>
          <w:szCs w:val="24"/>
          <w:lang w:eastAsia="lt-LT"/>
        </w:rPr>
        <w:t xml:space="preserve"> </w:t>
      </w:r>
      <w:r w:rsidRPr="00E62B09">
        <w:rPr>
          <w:rFonts w:eastAsia="Times New Roman"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3DEDCC68" w14:textId="77777777" w:rsidR="00E62B09" w:rsidRPr="00E62B09" w:rsidRDefault="00E62B09" w:rsidP="00207067">
      <w:pPr>
        <w:ind w:firstLine="709"/>
        <w:rPr>
          <w:rFonts w:eastAsia="Times New Roman" w:cs="Times New Roman"/>
          <w:color w:val="000000"/>
          <w:szCs w:val="24"/>
          <w:lang w:eastAsia="lt-LT"/>
        </w:rPr>
      </w:pPr>
      <w:r w:rsidRPr="00E62B09">
        <w:rPr>
          <w:rFonts w:eastAsia="Times New Roman" w:cs="Times New Roman"/>
          <w:color w:val="000000"/>
          <w:szCs w:val="24"/>
          <w:lang w:eastAsia="lt-LT"/>
        </w:rPr>
        <w:t>(c) nei aš, nei mano atstovaujama bendrovė nėra fizinis ar juridinis asmuo, subjektas ar įstaiga, veikianti a) arba b) punkte nurodyto subjekto vardu ar jo nurodymu;</w:t>
      </w:r>
    </w:p>
    <w:p w14:paraId="66C77F54" w14:textId="77777777" w:rsidR="00E62B09" w:rsidRPr="00E62B09" w:rsidRDefault="00E62B09" w:rsidP="00207067">
      <w:pPr>
        <w:ind w:firstLine="709"/>
        <w:rPr>
          <w:rFonts w:eastAsia="Times New Roman" w:cs="Times New Roman"/>
          <w:color w:val="000000"/>
          <w:szCs w:val="24"/>
          <w:lang w:eastAsia="lt-LT"/>
        </w:rPr>
      </w:pPr>
      <w:r w:rsidRPr="00E62B09">
        <w:rPr>
          <w:rFonts w:eastAsia="Times New Roman"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0E6CB9A5" w14:textId="77777777" w:rsidR="00E62B09" w:rsidRPr="00E62B09" w:rsidRDefault="00E62B09" w:rsidP="00207067">
      <w:pPr>
        <w:ind w:firstLine="709"/>
        <w:rPr>
          <w:rStyle w:val="normaltextrun"/>
          <w:rFonts w:cs="Times New Roman"/>
          <w:color w:val="000000"/>
          <w:szCs w:val="24"/>
          <w:shd w:val="clear" w:color="auto" w:fill="FFFFFF"/>
        </w:rPr>
      </w:pPr>
      <w:r w:rsidRPr="00E62B09">
        <w:rPr>
          <w:rFonts w:eastAsia="Times New Roman" w:cs="Times New Roman"/>
          <w:color w:val="000000"/>
          <w:szCs w:val="24"/>
          <w:lang w:eastAsia="lt-LT"/>
        </w:rPr>
        <w:t xml:space="preserve">Patvirtinu, kad </w:t>
      </w:r>
      <w:r w:rsidRPr="00207067">
        <w:rPr>
          <w:rFonts w:eastAsia="Times New Roman" w:cs="Times New Roman"/>
          <w:color w:val="000000"/>
          <w:szCs w:val="24"/>
          <w:highlight w:val="lightGray"/>
          <w:lang w:eastAsia="lt-LT"/>
        </w:rPr>
        <w:t>tiekėjui</w:t>
      </w:r>
      <w:r w:rsidR="00207067" w:rsidRPr="00207067">
        <w:rPr>
          <w:rFonts w:eastAsia="Times New Roman" w:cs="Times New Roman"/>
          <w:color w:val="000000"/>
          <w:szCs w:val="24"/>
          <w:highlight w:val="lightGray"/>
          <w:lang w:eastAsia="lt-LT"/>
        </w:rPr>
        <w:t xml:space="preserve"> </w:t>
      </w:r>
      <w:r w:rsidRPr="00207067">
        <w:rPr>
          <w:rFonts w:eastAsia="Times New Roman" w:cs="Times New Roman"/>
          <w:color w:val="000000"/>
          <w:szCs w:val="24"/>
          <w:highlight w:val="lightGray"/>
          <w:lang w:eastAsia="lt-LT"/>
        </w:rPr>
        <w:t>/</w:t>
      </w:r>
      <w:r w:rsidR="00207067" w:rsidRPr="00207067">
        <w:rPr>
          <w:rFonts w:eastAsia="Times New Roman" w:cs="Times New Roman"/>
          <w:color w:val="000000"/>
          <w:szCs w:val="24"/>
          <w:highlight w:val="lightGray"/>
          <w:lang w:eastAsia="lt-LT"/>
        </w:rPr>
        <w:t xml:space="preserve"> </w:t>
      </w:r>
      <w:r w:rsidRPr="00207067">
        <w:rPr>
          <w:rFonts w:eastAsia="Times New Roman" w:cs="Times New Roman"/>
          <w:color w:val="000000"/>
          <w:szCs w:val="24"/>
          <w:highlight w:val="lightGray"/>
          <w:lang w:eastAsia="lt-LT"/>
        </w:rPr>
        <w:t>subtiekėjui</w:t>
      </w:r>
      <w:r w:rsidRPr="00E62B09">
        <w:rPr>
          <w:rFonts w:eastAsia="Times New Roman" w:cs="Times New Roman"/>
          <w:color w:val="000000"/>
          <w:szCs w:val="24"/>
          <w:lang w:eastAsia="lt-LT"/>
        </w:rPr>
        <w:t xml:space="preserve"> kuriuos esu pasitelkęs ar pasitelksiu ateityje, </w:t>
      </w:r>
      <w:r w:rsidRPr="00E62B09">
        <w:rPr>
          <w:rFonts w:cs="Times New Roman"/>
          <w:szCs w:val="24"/>
        </w:rPr>
        <w:t xml:space="preserve">ūkio subjektams, kurių pajėgumais remiuosi ar (ir) remsiuosi, prekių (ir jų sudedamųjų dalių) gamintojams </w:t>
      </w:r>
      <w:r w:rsidRPr="00E62B09">
        <w:rPr>
          <w:rFonts w:eastAsia="Times New Roman" w:cs="Times New Roman"/>
          <w:color w:val="000000"/>
          <w:szCs w:val="24"/>
          <w:lang w:eastAsia="lt-LT"/>
        </w:rPr>
        <w:t>netaikomos</w:t>
      </w:r>
      <w:r w:rsidRPr="00E62B09">
        <w:rPr>
          <w:rFonts w:cs="Times New Roman"/>
          <w:szCs w:val="24"/>
        </w:rPr>
        <w:t xml:space="preserve"> Lietuvos Respublikoje įgyvendinamos tarptautinės sankcijos, kaip tai apibrėžta Lietuvos Respublikos tarptautinių sankcijų įstatyme.</w:t>
      </w:r>
    </w:p>
    <w:p w14:paraId="7C1AB9A4" w14:textId="77777777" w:rsidR="00207067" w:rsidRDefault="00207067" w:rsidP="00207067">
      <w:pPr>
        <w:ind w:firstLine="709"/>
        <w:rPr>
          <w:rFonts w:eastAsia="Times New Roman" w:cs="Times New Roman"/>
          <w:color w:val="000000"/>
          <w:szCs w:val="24"/>
          <w:lang w:eastAsia="lt-LT"/>
        </w:rPr>
      </w:pPr>
    </w:p>
    <w:p w14:paraId="2850CC74" w14:textId="77777777" w:rsidR="008715CE" w:rsidRDefault="00E62B09" w:rsidP="00207067">
      <w:pPr>
        <w:ind w:firstLine="709"/>
        <w:rPr>
          <w:rFonts w:eastAsia="Times New Roman" w:cs="Times New Roman"/>
          <w:color w:val="000000"/>
          <w:szCs w:val="24"/>
          <w:lang w:eastAsia="lt-LT"/>
        </w:rPr>
      </w:pPr>
      <w:r w:rsidRPr="00E62B09">
        <w:rPr>
          <w:rFonts w:eastAsia="Times New Roman" w:cs="Times New Roman"/>
          <w:color w:val="000000"/>
          <w:szCs w:val="24"/>
          <w:lang w:eastAsia="lt-LT"/>
        </w:rPr>
        <w:t>Deklaruojamoms aplinkybėms pasikeitus, įsipareigoju nedelsiant apie tai informuoti Pirkimo vykdytoją.</w:t>
      </w:r>
    </w:p>
    <w:p w14:paraId="3EC04BFE" w14:textId="77777777" w:rsidR="00207067" w:rsidRDefault="00207067" w:rsidP="00207067">
      <w:pPr>
        <w:rPr>
          <w:rFonts w:eastAsia="Times New Roman" w:cs="Times New Roman"/>
          <w:color w:val="000000"/>
          <w:szCs w:val="24"/>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207067" w14:paraId="63D2C73F" w14:textId="77777777" w:rsidTr="00207067">
        <w:tc>
          <w:tcPr>
            <w:tcW w:w="2405" w:type="dxa"/>
            <w:tcBorders>
              <w:bottom w:val="single" w:sz="4" w:space="0" w:color="auto"/>
            </w:tcBorders>
          </w:tcPr>
          <w:p w14:paraId="72301E8B" w14:textId="77777777" w:rsidR="00207067" w:rsidRDefault="00207067" w:rsidP="00207067">
            <w:pPr>
              <w:rPr>
                <w:rFonts w:cs="Times New Roman"/>
                <w:szCs w:val="24"/>
              </w:rPr>
            </w:pPr>
          </w:p>
        </w:tc>
        <w:tc>
          <w:tcPr>
            <w:tcW w:w="1219" w:type="dxa"/>
          </w:tcPr>
          <w:p w14:paraId="3B10C171" w14:textId="77777777" w:rsidR="00207067" w:rsidRDefault="00207067" w:rsidP="00207067">
            <w:pPr>
              <w:rPr>
                <w:rFonts w:cs="Times New Roman"/>
                <w:szCs w:val="24"/>
              </w:rPr>
            </w:pPr>
          </w:p>
        </w:tc>
        <w:tc>
          <w:tcPr>
            <w:tcW w:w="1812" w:type="dxa"/>
            <w:tcBorders>
              <w:bottom w:val="single" w:sz="4" w:space="0" w:color="auto"/>
            </w:tcBorders>
          </w:tcPr>
          <w:p w14:paraId="0CD9EB23" w14:textId="77777777" w:rsidR="00207067" w:rsidRDefault="00207067" w:rsidP="00207067">
            <w:pPr>
              <w:rPr>
                <w:rFonts w:cs="Times New Roman"/>
                <w:szCs w:val="24"/>
              </w:rPr>
            </w:pPr>
          </w:p>
        </w:tc>
        <w:tc>
          <w:tcPr>
            <w:tcW w:w="1080" w:type="dxa"/>
          </w:tcPr>
          <w:p w14:paraId="1F1E6473" w14:textId="77777777" w:rsidR="00207067" w:rsidRDefault="00207067" w:rsidP="00207067">
            <w:pPr>
              <w:rPr>
                <w:rFonts w:cs="Times New Roman"/>
                <w:szCs w:val="24"/>
              </w:rPr>
            </w:pPr>
          </w:p>
        </w:tc>
        <w:tc>
          <w:tcPr>
            <w:tcW w:w="2545" w:type="dxa"/>
            <w:tcBorders>
              <w:bottom w:val="single" w:sz="4" w:space="0" w:color="auto"/>
            </w:tcBorders>
          </w:tcPr>
          <w:p w14:paraId="6C00553C" w14:textId="77777777" w:rsidR="00207067" w:rsidRDefault="00207067" w:rsidP="00207067">
            <w:pPr>
              <w:rPr>
                <w:rFonts w:cs="Times New Roman"/>
                <w:szCs w:val="24"/>
              </w:rPr>
            </w:pPr>
          </w:p>
        </w:tc>
      </w:tr>
      <w:tr w:rsidR="00207067" w14:paraId="43B56418" w14:textId="77777777" w:rsidTr="00207067">
        <w:tc>
          <w:tcPr>
            <w:tcW w:w="2405" w:type="dxa"/>
            <w:tcBorders>
              <w:top w:val="single" w:sz="4" w:space="0" w:color="auto"/>
            </w:tcBorders>
          </w:tcPr>
          <w:p w14:paraId="28329DD2" w14:textId="77777777" w:rsidR="00207067" w:rsidRDefault="00207067" w:rsidP="00207067">
            <w:pPr>
              <w:rPr>
                <w:rFonts w:cs="Times New Roman"/>
                <w:szCs w:val="24"/>
              </w:rPr>
            </w:pPr>
            <w:r>
              <w:rPr>
                <w:rFonts w:cs="Times New Roman"/>
                <w:szCs w:val="24"/>
              </w:rPr>
              <w:t>(pareigos)</w:t>
            </w:r>
          </w:p>
        </w:tc>
        <w:tc>
          <w:tcPr>
            <w:tcW w:w="1219" w:type="dxa"/>
          </w:tcPr>
          <w:p w14:paraId="38DD4447" w14:textId="77777777" w:rsidR="00207067" w:rsidRDefault="00207067" w:rsidP="00207067">
            <w:pPr>
              <w:rPr>
                <w:rFonts w:cs="Times New Roman"/>
                <w:szCs w:val="24"/>
              </w:rPr>
            </w:pPr>
          </w:p>
        </w:tc>
        <w:tc>
          <w:tcPr>
            <w:tcW w:w="1812" w:type="dxa"/>
            <w:tcBorders>
              <w:top w:val="single" w:sz="4" w:space="0" w:color="auto"/>
            </w:tcBorders>
          </w:tcPr>
          <w:p w14:paraId="1B911A1B" w14:textId="77777777" w:rsidR="00207067" w:rsidRDefault="00207067" w:rsidP="00207067">
            <w:pPr>
              <w:rPr>
                <w:rFonts w:cs="Times New Roman"/>
                <w:szCs w:val="24"/>
              </w:rPr>
            </w:pPr>
            <w:r>
              <w:rPr>
                <w:rFonts w:cs="Times New Roman"/>
                <w:szCs w:val="24"/>
              </w:rPr>
              <w:t>(parašas)</w:t>
            </w:r>
          </w:p>
        </w:tc>
        <w:tc>
          <w:tcPr>
            <w:tcW w:w="1080" w:type="dxa"/>
          </w:tcPr>
          <w:p w14:paraId="28A34E22" w14:textId="77777777" w:rsidR="00207067" w:rsidRDefault="00207067" w:rsidP="00207067">
            <w:pPr>
              <w:rPr>
                <w:rFonts w:cs="Times New Roman"/>
                <w:szCs w:val="24"/>
              </w:rPr>
            </w:pPr>
          </w:p>
        </w:tc>
        <w:tc>
          <w:tcPr>
            <w:tcW w:w="2545" w:type="dxa"/>
            <w:tcBorders>
              <w:top w:val="single" w:sz="4" w:space="0" w:color="auto"/>
            </w:tcBorders>
          </w:tcPr>
          <w:p w14:paraId="1BF93D67" w14:textId="77777777" w:rsidR="00207067" w:rsidRDefault="00207067" w:rsidP="00207067">
            <w:pPr>
              <w:rPr>
                <w:rFonts w:cs="Times New Roman"/>
                <w:szCs w:val="24"/>
              </w:rPr>
            </w:pPr>
            <w:r>
              <w:rPr>
                <w:rFonts w:cs="Times New Roman"/>
                <w:szCs w:val="24"/>
              </w:rPr>
              <w:t>(vardas ir pavardė)</w:t>
            </w:r>
          </w:p>
        </w:tc>
      </w:tr>
    </w:tbl>
    <w:p w14:paraId="20CDD818" w14:textId="77777777" w:rsidR="00207067" w:rsidRPr="00E62B09" w:rsidRDefault="00207067" w:rsidP="00207067">
      <w:pPr>
        <w:rPr>
          <w:rFonts w:cs="Times New Roman"/>
          <w:szCs w:val="24"/>
        </w:rPr>
      </w:pPr>
    </w:p>
    <w:p w14:paraId="13E7CF5D" w14:textId="77777777" w:rsidR="008715CE" w:rsidRPr="002A40E4" w:rsidRDefault="008715CE" w:rsidP="008715CE">
      <w:pPr>
        <w:rPr>
          <w:rFonts w:cs="Times New Roman"/>
          <w:szCs w:val="24"/>
        </w:rPr>
      </w:pPr>
    </w:p>
    <w:p w14:paraId="3F0AD091" w14:textId="77777777" w:rsidR="008715CE" w:rsidRPr="002A40E4" w:rsidRDefault="008715CE" w:rsidP="008715CE">
      <w:pPr>
        <w:rPr>
          <w:rFonts w:cs="Times New Roman"/>
          <w:szCs w:val="24"/>
        </w:rPr>
        <w:sectPr w:rsidR="008715CE" w:rsidRPr="002A40E4" w:rsidSect="003C7251">
          <w:footerReference w:type="first" r:id="rId37"/>
          <w:pgSz w:w="11906" w:h="16838"/>
          <w:pgMar w:top="1134" w:right="1134" w:bottom="1134" w:left="1701" w:header="567" w:footer="567" w:gutter="0"/>
          <w:pgNumType w:start="1"/>
          <w:cols w:space="1296"/>
          <w:titlePg/>
          <w:docGrid w:linePitch="360"/>
        </w:sectPr>
      </w:pPr>
    </w:p>
    <w:p w14:paraId="1CF023D8" w14:textId="77777777" w:rsidR="008715CE" w:rsidRPr="002A40E4" w:rsidRDefault="008715CE" w:rsidP="008715CE">
      <w:pPr>
        <w:rPr>
          <w:rFonts w:cs="Times New Roman"/>
          <w:szCs w:val="24"/>
        </w:rPr>
      </w:pPr>
    </w:p>
    <w:p w14:paraId="439BCECA" w14:textId="77777777" w:rsidR="008715CE" w:rsidRPr="002A40E4" w:rsidRDefault="00BA7354" w:rsidP="00BA7354">
      <w:pPr>
        <w:ind w:left="6480"/>
        <w:rPr>
          <w:rFonts w:cs="Times New Roman"/>
          <w:szCs w:val="24"/>
        </w:rPr>
      </w:pPr>
      <w:r w:rsidRPr="002A40E4">
        <w:rPr>
          <w:rFonts w:cs="Times New Roman"/>
          <w:szCs w:val="24"/>
        </w:rPr>
        <w:t>Specialiųjų pirkimo sąlygų</w:t>
      </w:r>
    </w:p>
    <w:p w14:paraId="4B58F380" w14:textId="77777777" w:rsidR="008715CE" w:rsidRPr="002A40E4" w:rsidRDefault="008715CE" w:rsidP="00BA7354">
      <w:pPr>
        <w:pStyle w:val="ListParagraph"/>
        <w:numPr>
          <w:ilvl w:val="0"/>
          <w:numId w:val="14"/>
        </w:numPr>
        <w:ind w:left="5771"/>
        <w:rPr>
          <w:rFonts w:cs="Times New Roman"/>
          <w:szCs w:val="24"/>
        </w:rPr>
      </w:pPr>
      <w:bookmarkStart w:id="31" w:name="_Ref126413329"/>
      <w:r w:rsidRPr="002A40E4">
        <w:rPr>
          <w:rFonts w:cs="Times New Roman"/>
          <w:szCs w:val="24"/>
        </w:rPr>
        <w:t>priedas</w:t>
      </w:r>
      <w:bookmarkEnd w:id="31"/>
    </w:p>
    <w:p w14:paraId="2E82405B" w14:textId="77777777" w:rsidR="008715CE" w:rsidRPr="002A40E4" w:rsidRDefault="008715CE" w:rsidP="008715CE">
      <w:pPr>
        <w:rPr>
          <w:rFonts w:cs="Times New Roman"/>
          <w:szCs w:val="24"/>
        </w:rPr>
      </w:pPr>
    </w:p>
    <w:p w14:paraId="55EBA824" w14:textId="77777777" w:rsidR="00E62B09" w:rsidRPr="00E62B09" w:rsidRDefault="00E62B09" w:rsidP="00E62B09">
      <w:pPr>
        <w:jc w:val="center"/>
        <w:rPr>
          <w:rFonts w:cs="Times New Roman"/>
          <w:b/>
          <w:bCs/>
        </w:rPr>
      </w:pPr>
      <w:r w:rsidRPr="00207067">
        <w:rPr>
          <w:rFonts w:cs="Times New Roman"/>
          <w:b/>
          <w:bCs/>
          <w:highlight w:val="lightGray"/>
        </w:rPr>
        <w:t>TIEKĖJO</w:t>
      </w:r>
      <w:r w:rsidR="00207067" w:rsidRPr="00207067">
        <w:rPr>
          <w:rFonts w:cs="Times New Roman"/>
          <w:b/>
          <w:bCs/>
          <w:highlight w:val="lightGray"/>
        </w:rPr>
        <w:t xml:space="preserve"> </w:t>
      </w:r>
      <w:r w:rsidRPr="00207067">
        <w:rPr>
          <w:rFonts w:cs="Times New Roman"/>
          <w:b/>
          <w:bCs/>
          <w:highlight w:val="lightGray"/>
        </w:rPr>
        <w:t>/</w:t>
      </w:r>
      <w:r w:rsidR="00207067" w:rsidRPr="00207067">
        <w:rPr>
          <w:rFonts w:cs="Times New Roman"/>
          <w:b/>
          <w:bCs/>
          <w:highlight w:val="lightGray"/>
        </w:rPr>
        <w:t xml:space="preserve"> </w:t>
      </w:r>
      <w:r w:rsidRPr="00207067">
        <w:rPr>
          <w:rFonts w:cs="Times New Roman"/>
          <w:b/>
          <w:bCs/>
          <w:highlight w:val="lightGray"/>
        </w:rPr>
        <w:t>SUBTIEKĖJO</w:t>
      </w:r>
      <w:r w:rsidRPr="00E62B09">
        <w:rPr>
          <w:rFonts w:cs="Times New Roman"/>
          <w:b/>
          <w:bCs/>
        </w:rPr>
        <w:t xml:space="preserve"> DEKLARACIJA DĖL ATITIKTIES REGLAMENTO NUOSTATOMS FIZINIAM ASMENIUI</w:t>
      </w:r>
    </w:p>
    <w:p w14:paraId="4C9E590D" w14:textId="77777777" w:rsidR="00E62B09" w:rsidRPr="00E62B09" w:rsidRDefault="00E62B09" w:rsidP="00E62B09">
      <w:pPr>
        <w:rPr>
          <w:rFonts w:cs="Times New Roman"/>
          <w:szCs w:val="24"/>
        </w:rPr>
      </w:pPr>
    </w:p>
    <w:p w14:paraId="71CB17BE" w14:textId="77777777" w:rsidR="00E62B09" w:rsidRPr="00E62B09" w:rsidRDefault="00E62B09" w:rsidP="00E62B09">
      <w:pPr>
        <w:jc w:val="center"/>
        <w:rPr>
          <w:rFonts w:cs="Times New Roman"/>
          <w:szCs w:val="24"/>
        </w:rPr>
      </w:pPr>
      <w:r w:rsidRPr="00E62B09">
        <w:rPr>
          <w:rFonts w:cs="Times New Roman"/>
          <w:szCs w:val="24"/>
        </w:rPr>
        <w:t>(</w:t>
      </w:r>
      <w:r w:rsidRPr="00207067">
        <w:rPr>
          <w:rFonts w:cs="Times New Roman"/>
          <w:szCs w:val="24"/>
          <w:highlight w:val="lightGray"/>
        </w:rPr>
        <w:t>Tiekėjo</w:t>
      </w:r>
      <w:r w:rsidR="00207067" w:rsidRPr="00207067">
        <w:rPr>
          <w:rFonts w:cs="Times New Roman"/>
          <w:szCs w:val="24"/>
          <w:highlight w:val="lightGray"/>
        </w:rPr>
        <w:t xml:space="preserve"> </w:t>
      </w:r>
      <w:r w:rsidRPr="00207067">
        <w:rPr>
          <w:rFonts w:cs="Times New Roman"/>
          <w:szCs w:val="24"/>
          <w:highlight w:val="lightGray"/>
        </w:rPr>
        <w:t>/</w:t>
      </w:r>
      <w:r w:rsidR="00207067" w:rsidRPr="00207067">
        <w:rPr>
          <w:rFonts w:cs="Times New Roman"/>
          <w:szCs w:val="24"/>
          <w:highlight w:val="lightGray"/>
        </w:rPr>
        <w:t xml:space="preserve"> </w:t>
      </w:r>
      <w:r w:rsidRPr="00207067">
        <w:rPr>
          <w:rFonts w:cs="Times New Roman"/>
          <w:szCs w:val="24"/>
          <w:highlight w:val="lightGray"/>
        </w:rPr>
        <w:t>Subtiekėjo</w:t>
      </w:r>
      <w:r w:rsidRPr="00E62B09">
        <w:rPr>
          <w:rFonts w:cs="Times New Roman"/>
          <w:szCs w:val="24"/>
        </w:rPr>
        <w:t xml:space="preserve"> pavadinimas)</w:t>
      </w:r>
    </w:p>
    <w:p w14:paraId="175AD3EE" w14:textId="77777777" w:rsidR="00E62B09" w:rsidRPr="00E62B09" w:rsidRDefault="00E62B09" w:rsidP="00E62B09">
      <w:pPr>
        <w:jc w:val="center"/>
        <w:rPr>
          <w:rFonts w:cs="Times New Roman"/>
          <w:szCs w:val="24"/>
        </w:rPr>
      </w:pPr>
    </w:p>
    <w:p w14:paraId="12810756" w14:textId="77777777" w:rsidR="00E62B09" w:rsidRPr="00E62B09" w:rsidRDefault="00E62B09" w:rsidP="00E62B09">
      <w:pPr>
        <w:jc w:val="center"/>
        <w:rPr>
          <w:rFonts w:cs="Times New Roman"/>
          <w:szCs w:val="24"/>
        </w:rPr>
      </w:pPr>
      <w:r w:rsidRPr="00E62B09">
        <w:rPr>
          <w:rFonts w:cs="Times New Roman"/>
          <w:szCs w:val="24"/>
        </w:rPr>
        <w:t>(Fizinio asmens vardas, pavardė, kontaktinė informacija, registro, kuriame kaupiami ir saugomi duomenys apie tiekėją, pavadinimas)</w:t>
      </w:r>
    </w:p>
    <w:p w14:paraId="7B0338B8" w14:textId="77777777" w:rsidR="00E62B09" w:rsidRPr="00E62B09" w:rsidRDefault="00E62B09" w:rsidP="00E62B09">
      <w:pPr>
        <w:rPr>
          <w:rFonts w:cs="Times New Roman"/>
          <w:szCs w:val="24"/>
        </w:rPr>
      </w:pPr>
    </w:p>
    <w:p w14:paraId="45A3D9D0" w14:textId="77777777" w:rsidR="00E62B09" w:rsidRPr="00E62B09" w:rsidRDefault="00E62B09" w:rsidP="00E62B09">
      <w:pPr>
        <w:rPr>
          <w:rFonts w:cs="Times New Roman"/>
          <w:szCs w:val="24"/>
        </w:rPr>
      </w:pPr>
      <w:r w:rsidRPr="00E62B09">
        <w:rPr>
          <w:rFonts w:cs="Times New Roman"/>
          <w:szCs w:val="24"/>
        </w:rPr>
        <w:t>__________________________</w:t>
      </w:r>
    </w:p>
    <w:p w14:paraId="39E7DADA" w14:textId="77777777" w:rsidR="00E62B09" w:rsidRPr="00E62B09" w:rsidRDefault="00E62B09" w:rsidP="00E62B09">
      <w:pPr>
        <w:rPr>
          <w:rFonts w:cs="Times New Roman"/>
        </w:rPr>
      </w:pPr>
      <w:r w:rsidRPr="00E62B09">
        <w:rPr>
          <w:rFonts w:cs="Times New Roman"/>
        </w:rPr>
        <w:t>(Adresatas (perkančioji organizacija)</w:t>
      </w:r>
    </w:p>
    <w:p w14:paraId="0EC3B251" w14:textId="77777777" w:rsidR="00E62B09" w:rsidRPr="00E62B09" w:rsidRDefault="00E62B09" w:rsidP="00E62B09">
      <w:pPr>
        <w:rPr>
          <w:rFonts w:cs="Times New Roman"/>
          <w:szCs w:val="24"/>
        </w:rPr>
      </w:pPr>
    </w:p>
    <w:p w14:paraId="049C8E18" w14:textId="77777777" w:rsidR="00E62B09" w:rsidRPr="00E62B09" w:rsidRDefault="00E62B09" w:rsidP="00E62B09">
      <w:pPr>
        <w:jc w:val="center"/>
        <w:rPr>
          <w:rFonts w:cs="Times New Roman"/>
          <w:b/>
          <w:bCs/>
          <w:szCs w:val="24"/>
        </w:rPr>
      </w:pPr>
      <w:r w:rsidRPr="00207067">
        <w:rPr>
          <w:rFonts w:cs="Times New Roman"/>
          <w:b/>
          <w:bCs/>
          <w:szCs w:val="24"/>
          <w:highlight w:val="lightGray"/>
        </w:rPr>
        <w:t>TIEKĖJO</w:t>
      </w:r>
      <w:r w:rsidR="00207067" w:rsidRPr="00207067">
        <w:rPr>
          <w:rFonts w:cs="Times New Roman"/>
          <w:b/>
          <w:bCs/>
          <w:szCs w:val="24"/>
          <w:highlight w:val="lightGray"/>
        </w:rPr>
        <w:t xml:space="preserve"> </w:t>
      </w:r>
      <w:r w:rsidRPr="00207067">
        <w:rPr>
          <w:rFonts w:cs="Times New Roman"/>
          <w:b/>
          <w:bCs/>
          <w:szCs w:val="24"/>
          <w:highlight w:val="lightGray"/>
        </w:rPr>
        <w:t>/</w:t>
      </w:r>
      <w:r w:rsidR="00207067" w:rsidRPr="00207067">
        <w:rPr>
          <w:rFonts w:cs="Times New Roman"/>
          <w:b/>
          <w:bCs/>
          <w:szCs w:val="24"/>
          <w:highlight w:val="lightGray"/>
        </w:rPr>
        <w:t xml:space="preserve"> </w:t>
      </w:r>
      <w:r w:rsidRPr="00207067">
        <w:rPr>
          <w:rFonts w:cs="Times New Roman"/>
          <w:b/>
          <w:bCs/>
          <w:szCs w:val="24"/>
          <w:highlight w:val="lightGray"/>
        </w:rPr>
        <w:t>SUBTIEKĖJO</w:t>
      </w:r>
      <w:r w:rsidRPr="00E62B09">
        <w:rPr>
          <w:rFonts w:cs="Times New Roman"/>
          <w:b/>
          <w:bCs/>
          <w:szCs w:val="24"/>
        </w:rPr>
        <w:t xml:space="preserve"> DEKLARACIJA</w:t>
      </w:r>
    </w:p>
    <w:p w14:paraId="0503D8D5" w14:textId="77777777" w:rsidR="00E62B09" w:rsidRPr="00E62B09" w:rsidRDefault="00E62B09" w:rsidP="00E62B09">
      <w:pPr>
        <w:jc w:val="center"/>
        <w:rPr>
          <w:rFonts w:cs="Times New Roman"/>
          <w:szCs w:val="24"/>
        </w:rPr>
      </w:pPr>
      <w:r w:rsidRPr="00E62B09">
        <w:rPr>
          <w:rFonts w:cs="Times New Roman"/>
          <w:szCs w:val="24"/>
        </w:rPr>
        <w:t>_____________ Nr. ______</w:t>
      </w:r>
    </w:p>
    <w:p w14:paraId="7FA21A00" w14:textId="77777777" w:rsidR="00E62B09" w:rsidRPr="00E62B09" w:rsidRDefault="00E62B09" w:rsidP="00E62B09">
      <w:pPr>
        <w:jc w:val="center"/>
        <w:rPr>
          <w:rFonts w:cs="Times New Roman"/>
          <w:szCs w:val="24"/>
        </w:rPr>
      </w:pPr>
      <w:r w:rsidRPr="00E62B09">
        <w:rPr>
          <w:rFonts w:cs="Times New Roman"/>
          <w:szCs w:val="24"/>
        </w:rPr>
        <w:t>(Data)</w:t>
      </w:r>
    </w:p>
    <w:p w14:paraId="08CC5BCD" w14:textId="77777777" w:rsidR="00E62B09" w:rsidRPr="00E62B09" w:rsidRDefault="00E62B09" w:rsidP="00E62B09">
      <w:pPr>
        <w:jc w:val="center"/>
        <w:rPr>
          <w:rFonts w:cs="Times New Roman"/>
          <w:szCs w:val="24"/>
        </w:rPr>
      </w:pPr>
    </w:p>
    <w:p w14:paraId="22EA8D3C" w14:textId="77777777" w:rsidR="00E62B09" w:rsidRPr="00E62B09" w:rsidRDefault="00E62B09" w:rsidP="00E62B09">
      <w:pPr>
        <w:jc w:val="center"/>
        <w:rPr>
          <w:rFonts w:cs="Times New Roman"/>
          <w:szCs w:val="24"/>
        </w:rPr>
      </w:pPr>
      <w:r w:rsidRPr="00E62B09">
        <w:rPr>
          <w:rFonts w:cs="Times New Roman"/>
          <w:szCs w:val="24"/>
        </w:rPr>
        <w:t>_____________</w:t>
      </w:r>
    </w:p>
    <w:p w14:paraId="1B38EE65" w14:textId="77777777" w:rsidR="00E62B09" w:rsidRPr="00E62B09" w:rsidRDefault="00E62B09" w:rsidP="00E62B09">
      <w:pPr>
        <w:jc w:val="center"/>
        <w:rPr>
          <w:rFonts w:cs="Times New Roman"/>
          <w:szCs w:val="24"/>
        </w:rPr>
      </w:pPr>
      <w:r w:rsidRPr="00E62B09">
        <w:rPr>
          <w:rFonts w:cs="Times New Roman"/>
          <w:szCs w:val="24"/>
        </w:rPr>
        <w:t>(Sudarymo vieta)</w:t>
      </w:r>
    </w:p>
    <w:p w14:paraId="721E69FC" w14:textId="77777777" w:rsidR="00E62B09" w:rsidRPr="00E62B09" w:rsidRDefault="00E62B09" w:rsidP="00E62B09">
      <w:pPr>
        <w:rPr>
          <w:rFonts w:cs="Times New Roman"/>
          <w:szCs w:val="24"/>
        </w:rPr>
      </w:pPr>
    </w:p>
    <w:p w14:paraId="13D4EBD3" w14:textId="77777777" w:rsidR="00E62B09" w:rsidRPr="00E62B09" w:rsidRDefault="00E62B09" w:rsidP="00E62B09">
      <w:pPr>
        <w:ind w:firstLine="709"/>
        <w:rPr>
          <w:rFonts w:cs="Times New Roman"/>
          <w:szCs w:val="24"/>
        </w:rPr>
      </w:pPr>
      <w:r w:rsidRPr="00E62B09">
        <w:rPr>
          <w:rFonts w:cs="Times New Roman"/>
          <w:szCs w:val="24"/>
        </w:rPr>
        <w:t xml:space="preserve">Aš, </w:t>
      </w:r>
      <w:r w:rsidRPr="00E62B09">
        <w:rPr>
          <w:rFonts w:cs="Times New Roman"/>
          <w:i/>
          <w:iCs/>
          <w:szCs w:val="24"/>
        </w:rPr>
        <w:t>(Tiekėjo</w:t>
      </w:r>
      <w:r w:rsidR="00207067">
        <w:rPr>
          <w:rFonts w:cs="Times New Roman"/>
          <w:i/>
          <w:iCs/>
          <w:szCs w:val="24"/>
        </w:rPr>
        <w:t xml:space="preserve"> </w:t>
      </w:r>
      <w:r w:rsidRPr="00E62B09">
        <w:rPr>
          <w:rFonts w:cs="Times New Roman"/>
          <w:i/>
          <w:iCs/>
          <w:szCs w:val="24"/>
        </w:rPr>
        <w:t>/</w:t>
      </w:r>
      <w:r w:rsidR="00207067">
        <w:rPr>
          <w:rFonts w:cs="Times New Roman"/>
          <w:i/>
          <w:iCs/>
          <w:szCs w:val="24"/>
        </w:rPr>
        <w:t xml:space="preserve"> </w:t>
      </w:r>
      <w:r w:rsidRPr="00E62B09">
        <w:rPr>
          <w:rFonts w:cs="Times New Roman"/>
          <w:i/>
          <w:iCs/>
          <w:szCs w:val="24"/>
        </w:rPr>
        <w:t>Subtiekėjo vardas ir pavardė)</w:t>
      </w:r>
      <w:r w:rsidRPr="00E62B09">
        <w:rPr>
          <w:rFonts w:cs="Times New Roman"/>
          <w:szCs w:val="24"/>
        </w:rPr>
        <w:t xml:space="preserve">, tvirtinu, kad dalyvaudamas (-a) </w:t>
      </w:r>
      <w:r w:rsidRPr="00E62B09">
        <w:rPr>
          <w:rFonts w:cs="Times New Roman"/>
          <w:i/>
          <w:iCs/>
          <w:szCs w:val="24"/>
        </w:rPr>
        <w:t>(Perkančiosios organizacijos pavadinimas)</w:t>
      </w:r>
      <w:r w:rsidRPr="00E62B09">
        <w:rPr>
          <w:rFonts w:cs="Times New Roman"/>
          <w:szCs w:val="24"/>
        </w:rPr>
        <w:t xml:space="preserve"> atliekamame </w:t>
      </w:r>
      <w:r w:rsidRPr="00E62B09">
        <w:rPr>
          <w:rFonts w:cs="Times New Roman"/>
          <w:i/>
          <w:iCs/>
          <w:szCs w:val="24"/>
        </w:rPr>
        <w:t>(Pirkimo objekto pavadinimas, pirkimo numeris)</w:t>
      </w:r>
      <w:r w:rsidRPr="00E62B09">
        <w:rPr>
          <w:rFonts w:cs="Times New Roman"/>
          <w:szCs w:val="24"/>
        </w:rPr>
        <w:t xml:space="preserve"> skelbtame </w:t>
      </w:r>
      <w:r w:rsidRPr="00E62B09">
        <w:rPr>
          <w:rFonts w:cs="Times New Roman"/>
          <w:i/>
          <w:iCs/>
          <w:szCs w:val="24"/>
        </w:rPr>
        <w:t>(Skelbimo data)</w:t>
      </w:r>
      <w:r w:rsidRPr="00E62B09">
        <w:rPr>
          <w:rFonts w:cs="Times New Roman"/>
          <w:szCs w:val="24"/>
        </w:rPr>
        <w:t>,</w:t>
      </w:r>
    </w:p>
    <w:p w14:paraId="6A67BA1E" w14:textId="77777777" w:rsidR="00E62B09" w:rsidRPr="00E62B09" w:rsidRDefault="00E62B09" w:rsidP="00E62B09">
      <w:pPr>
        <w:ind w:firstLine="709"/>
        <w:rPr>
          <w:rFonts w:cs="Times New Roman"/>
          <w:szCs w:val="24"/>
        </w:rPr>
      </w:pPr>
    </w:p>
    <w:p w14:paraId="285C0125" w14:textId="77777777" w:rsidR="00E62B09" w:rsidRPr="00E62B09" w:rsidRDefault="00E62B09" w:rsidP="00E62B09">
      <w:pPr>
        <w:ind w:firstLine="709"/>
        <w:rPr>
          <w:rFonts w:cs="Times New Roman"/>
          <w:szCs w:val="24"/>
        </w:rPr>
      </w:pPr>
      <w:r w:rsidRPr="00E62B09">
        <w:rPr>
          <w:rFonts w:cs="Times New Roman"/>
          <w:szCs w:val="24"/>
        </w:rPr>
        <w:t>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CA49FA9" w14:textId="77777777" w:rsidR="00E62B09" w:rsidRPr="00E62B09" w:rsidRDefault="00E62B09" w:rsidP="00E62B09">
      <w:pPr>
        <w:ind w:firstLine="709"/>
        <w:rPr>
          <w:rFonts w:cs="Times New Roman"/>
          <w:szCs w:val="24"/>
        </w:rPr>
      </w:pPr>
      <w:r w:rsidRPr="00E62B09">
        <w:rPr>
          <w:rFonts w:cs="Times New Roman"/>
          <w:szCs w:val="24"/>
        </w:rPr>
        <w:t>a) nesu Rusijos pilietis (-ė) ar įsisteigęs Rusijoje;</w:t>
      </w:r>
    </w:p>
    <w:p w14:paraId="028E1195" w14:textId="77777777" w:rsidR="00E62B09" w:rsidRPr="00E62B09" w:rsidRDefault="00E62B09" w:rsidP="00E62B09">
      <w:pPr>
        <w:ind w:firstLine="709"/>
        <w:rPr>
          <w:rFonts w:cs="Times New Roman"/>
          <w:szCs w:val="24"/>
        </w:rPr>
      </w:pPr>
      <w:r w:rsidRPr="00E62B09">
        <w:rPr>
          <w:rFonts w:cs="Times New Roman"/>
          <w:szCs w:val="24"/>
        </w:rPr>
        <w:t>b) neveikiu šios deklaracijos a) punkte nurodyto subjekto vardu ar jo nurodymu;</w:t>
      </w:r>
    </w:p>
    <w:p w14:paraId="1F4525EC" w14:textId="77777777" w:rsidR="00E62B09" w:rsidRPr="00E62B09" w:rsidRDefault="00E62B09" w:rsidP="00E62B09">
      <w:pPr>
        <w:ind w:firstLine="709"/>
        <w:rPr>
          <w:rFonts w:cs="Times New Roman"/>
          <w:szCs w:val="24"/>
        </w:rPr>
      </w:pPr>
      <w:r w:rsidRPr="00E62B09">
        <w:rPr>
          <w:rFonts w:cs="Times New Roman"/>
          <w:szCs w:val="24"/>
        </w:rPr>
        <w:t>d) sutartis nebus paskirta vykdyti subrangovui (-</w:t>
      </w:r>
      <w:proofErr w:type="spellStart"/>
      <w:r w:rsidRPr="00E62B09">
        <w:rPr>
          <w:rFonts w:cs="Times New Roman"/>
          <w:szCs w:val="24"/>
        </w:rPr>
        <w:t>ams</w:t>
      </w:r>
      <w:proofErr w:type="spellEnd"/>
      <w:r w:rsidRPr="00E62B09">
        <w:rPr>
          <w:rFonts w:cs="Times New Roman"/>
          <w:szCs w:val="24"/>
        </w:rPr>
        <w:t>), ar kitam (-</w:t>
      </w:r>
      <w:proofErr w:type="spellStart"/>
      <w:r w:rsidRPr="00E62B09">
        <w:rPr>
          <w:rFonts w:cs="Times New Roman"/>
          <w:szCs w:val="24"/>
        </w:rPr>
        <w:t>iems</w:t>
      </w:r>
      <w:proofErr w:type="spellEnd"/>
      <w:r w:rsidRPr="00E62B09">
        <w:rPr>
          <w:rFonts w:cs="Times New Roman"/>
          <w:szCs w:val="24"/>
        </w:rPr>
        <w:t>) subjektui (-tams), kurių pajėgumais remiamasi, kurie priskirtini šios deklaracijos a) arba b) punktuose nurodytiems subjektams.</w:t>
      </w:r>
    </w:p>
    <w:p w14:paraId="3ACC8955" w14:textId="77777777" w:rsidR="008715CE" w:rsidRPr="002A40E4" w:rsidRDefault="008715CE" w:rsidP="008715CE">
      <w:pPr>
        <w:rPr>
          <w:rFonts w:cs="Times New Roman"/>
          <w:szCs w:val="24"/>
        </w:rPr>
      </w:pPr>
    </w:p>
    <w:p w14:paraId="53BD4E01" w14:textId="77777777" w:rsidR="00A700D7" w:rsidRDefault="00A700D7" w:rsidP="008715CE">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207067" w14:paraId="7E9920F2" w14:textId="77777777" w:rsidTr="00207067">
        <w:tc>
          <w:tcPr>
            <w:tcW w:w="2405" w:type="dxa"/>
          </w:tcPr>
          <w:p w14:paraId="20666B2F" w14:textId="77777777" w:rsidR="00207067" w:rsidRDefault="00207067">
            <w:pPr>
              <w:rPr>
                <w:rFonts w:cs="Times New Roman"/>
                <w:szCs w:val="24"/>
              </w:rPr>
            </w:pPr>
          </w:p>
        </w:tc>
        <w:tc>
          <w:tcPr>
            <w:tcW w:w="1219" w:type="dxa"/>
          </w:tcPr>
          <w:p w14:paraId="142AB65B" w14:textId="77777777" w:rsidR="00207067" w:rsidRDefault="00207067">
            <w:pPr>
              <w:rPr>
                <w:rFonts w:cs="Times New Roman"/>
                <w:szCs w:val="24"/>
              </w:rPr>
            </w:pPr>
          </w:p>
        </w:tc>
        <w:tc>
          <w:tcPr>
            <w:tcW w:w="1812" w:type="dxa"/>
            <w:tcBorders>
              <w:bottom w:val="single" w:sz="4" w:space="0" w:color="auto"/>
            </w:tcBorders>
          </w:tcPr>
          <w:p w14:paraId="45A27116" w14:textId="77777777" w:rsidR="00207067" w:rsidRDefault="00207067">
            <w:pPr>
              <w:rPr>
                <w:rFonts w:cs="Times New Roman"/>
                <w:szCs w:val="24"/>
              </w:rPr>
            </w:pPr>
          </w:p>
        </w:tc>
        <w:tc>
          <w:tcPr>
            <w:tcW w:w="1080" w:type="dxa"/>
          </w:tcPr>
          <w:p w14:paraId="03D94365" w14:textId="77777777" w:rsidR="00207067" w:rsidRDefault="00207067">
            <w:pPr>
              <w:rPr>
                <w:rFonts w:cs="Times New Roman"/>
                <w:szCs w:val="24"/>
              </w:rPr>
            </w:pPr>
          </w:p>
        </w:tc>
        <w:tc>
          <w:tcPr>
            <w:tcW w:w="2545" w:type="dxa"/>
            <w:tcBorders>
              <w:bottom w:val="single" w:sz="4" w:space="0" w:color="auto"/>
            </w:tcBorders>
          </w:tcPr>
          <w:p w14:paraId="40FB2A78" w14:textId="77777777" w:rsidR="00207067" w:rsidRDefault="00207067">
            <w:pPr>
              <w:rPr>
                <w:rFonts w:cs="Times New Roman"/>
                <w:szCs w:val="24"/>
              </w:rPr>
            </w:pPr>
          </w:p>
        </w:tc>
      </w:tr>
      <w:tr w:rsidR="00207067" w14:paraId="2267AD13" w14:textId="77777777" w:rsidTr="00207067">
        <w:tc>
          <w:tcPr>
            <w:tcW w:w="2405" w:type="dxa"/>
          </w:tcPr>
          <w:p w14:paraId="5391DE92" w14:textId="77777777" w:rsidR="00207067" w:rsidRDefault="00207067">
            <w:pPr>
              <w:rPr>
                <w:rFonts w:cs="Times New Roman"/>
                <w:szCs w:val="24"/>
              </w:rPr>
            </w:pPr>
          </w:p>
        </w:tc>
        <w:tc>
          <w:tcPr>
            <w:tcW w:w="1219" w:type="dxa"/>
          </w:tcPr>
          <w:p w14:paraId="1E146E38" w14:textId="77777777" w:rsidR="00207067" w:rsidRDefault="00207067">
            <w:pPr>
              <w:rPr>
                <w:rFonts w:cs="Times New Roman"/>
                <w:szCs w:val="24"/>
              </w:rPr>
            </w:pPr>
          </w:p>
        </w:tc>
        <w:tc>
          <w:tcPr>
            <w:tcW w:w="1812" w:type="dxa"/>
            <w:tcBorders>
              <w:top w:val="single" w:sz="4" w:space="0" w:color="auto"/>
            </w:tcBorders>
          </w:tcPr>
          <w:p w14:paraId="10D51265" w14:textId="77777777" w:rsidR="00207067" w:rsidRDefault="00207067">
            <w:pPr>
              <w:rPr>
                <w:rFonts w:cs="Times New Roman"/>
                <w:szCs w:val="24"/>
              </w:rPr>
            </w:pPr>
            <w:r>
              <w:rPr>
                <w:rFonts w:cs="Times New Roman"/>
                <w:szCs w:val="24"/>
              </w:rPr>
              <w:t>(parašas)</w:t>
            </w:r>
          </w:p>
        </w:tc>
        <w:tc>
          <w:tcPr>
            <w:tcW w:w="1080" w:type="dxa"/>
          </w:tcPr>
          <w:p w14:paraId="592F5B12" w14:textId="77777777" w:rsidR="00207067" w:rsidRDefault="00207067">
            <w:pPr>
              <w:rPr>
                <w:rFonts w:cs="Times New Roman"/>
                <w:szCs w:val="24"/>
              </w:rPr>
            </w:pPr>
          </w:p>
        </w:tc>
        <w:tc>
          <w:tcPr>
            <w:tcW w:w="2545" w:type="dxa"/>
            <w:tcBorders>
              <w:top w:val="single" w:sz="4" w:space="0" w:color="auto"/>
            </w:tcBorders>
          </w:tcPr>
          <w:p w14:paraId="08C5AC17" w14:textId="77777777" w:rsidR="00207067" w:rsidRDefault="00207067">
            <w:pPr>
              <w:rPr>
                <w:rFonts w:cs="Times New Roman"/>
                <w:szCs w:val="24"/>
              </w:rPr>
            </w:pPr>
            <w:r>
              <w:rPr>
                <w:rFonts w:cs="Times New Roman"/>
                <w:szCs w:val="24"/>
              </w:rPr>
              <w:t>(vardas ir pavardė)</w:t>
            </w:r>
          </w:p>
        </w:tc>
      </w:tr>
    </w:tbl>
    <w:p w14:paraId="7E6766A6" w14:textId="77777777" w:rsidR="00207067" w:rsidRDefault="00207067" w:rsidP="008715CE">
      <w:pPr>
        <w:rPr>
          <w:rFonts w:cs="Times New Roman"/>
          <w:szCs w:val="24"/>
        </w:rPr>
      </w:pPr>
    </w:p>
    <w:p w14:paraId="5FD9E9B6" w14:textId="77777777" w:rsidR="00207067" w:rsidRDefault="00207067" w:rsidP="008715CE">
      <w:pPr>
        <w:rPr>
          <w:rFonts w:cs="Times New Roman"/>
          <w:szCs w:val="24"/>
        </w:rPr>
      </w:pPr>
    </w:p>
    <w:p w14:paraId="45E7CB40" w14:textId="77777777" w:rsidR="00207067" w:rsidRPr="002A40E4" w:rsidRDefault="00207067" w:rsidP="008715CE">
      <w:pPr>
        <w:rPr>
          <w:rFonts w:cs="Times New Roman"/>
          <w:szCs w:val="24"/>
        </w:rPr>
        <w:sectPr w:rsidR="00207067" w:rsidRPr="002A40E4" w:rsidSect="003C7251">
          <w:footerReference w:type="first" r:id="rId38"/>
          <w:pgSz w:w="11906" w:h="16838"/>
          <w:pgMar w:top="1134" w:right="1134" w:bottom="1134" w:left="1701" w:header="567" w:footer="567" w:gutter="0"/>
          <w:pgNumType w:start="1"/>
          <w:cols w:space="1296"/>
          <w:titlePg/>
          <w:docGrid w:linePitch="360"/>
        </w:sectPr>
      </w:pPr>
    </w:p>
    <w:p w14:paraId="5ABF0F71" w14:textId="77777777" w:rsidR="008715CE" w:rsidRPr="002A40E4" w:rsidRDefault="008715CE" w:rsidP="008715CE">
      <w:pPr>
        <w:rPr>
          <w:rFonts w:cs="Times New Roman"/>
          <w:szCs w:val="24"/>
        </w:rPr>
      </w:pPr>
    </w:p>
    <w:p w14:paraId="6EC0410F" w14:textId="77777777" w:rsidR="008715CE" w:rsidRPr="002A40E4" w:rsidRDefault="00BA7354" w:rsidP="00BA7354">
      <w:pPr>
        <w:ind w:left="6480"/>
        <w:rPr>
          <w:rFonts w:cs="Times New Roman"/>
          <w:szCs w:val="24"/>
        </w:rPr>
      </w:pPr>
      <w:r w:rsidRPr="002A40E4">
        <w:rPr>
          <w:rFonts w:cs="Times New Roman"/>
          <w:szCs w:val="24"/>
        </w:rPr>
        <w:t>Specialiųjų pirkimo sąlygų</w:t>
      </w:r>
    </w:p>
    <w:p w14:paraId="608CC293" w14:textId="77777777" w:rsidR="008715CE" w:rsidRPr="002A40E4" w:rsidRDefault="008715CE" w:rsidP="00BA7354">
      <w:pPr>
        <w:pStyle w:val="ListParagraph"/>
        <w:numPr>
          <w:ilvl w:val="0"/>
          <w:numId w:val="14"/>
        </w:numPr>
        <w:ind w:left="5771"/>
        <w:rPr>
          <w:rFonts w:cs="Times New Roman"/>
          <w:szCs w:val="24"/>
        </w:rPr>
      </w:pPr>
      <w:bookmarkStart w:id="32" w:name="_Ref124893720"/>
      <w:r w:rsidRPr="002A40E4">
        <w:rPr>
          <w:rFonts w:cs="Times New Roman"/>
          <w:szCs w:val="24"/>
        </w:rPr>
        <w:t>priedas</w:t>
      </w:r>
      <w:bookmarkEnd w:id="32"/>
    </w:p>
    <w:p w14:paraId="1311716C" w14:textId="77777777" w:rsidR="008715CE" w:rsidRPr="002A40E4" w:rsidRDefault="008715CE" w:rsidP="008715CE">
      <w:pPr>
        <w:rPr>
          <w:rFonts w:cs="Times New Roman"/>
          <w:szCs w:val="24"/>
        </w:rPr>
      </w:pPr>
    </w:p>
    <w:p w14:paraId="1F3904EB" w14:textId="44DCD10F" w:rsidR="008715CE" w:rsidRPr="005152F8" w:rsidRDefault="008715CE" w:rsidP="008715CE">
      <w:pPr>
        <w:jc w:val="center"/>
        <w:rPr>
          <w:rFonts w:cs="Times New Roman"/>
          <w:b/>
          <w:bCs/>
          <w:szCs w:val="24"/>
        </w:rPr>
      </w:pPr>
      <w:r w:rsidRPr="005152F8">
        <w:rPr>
          <w:rFonts w:cs="Times New Roman"/>
          <w:b/>
          <w:bCs/>
          <w:szCs w:val="24"/>
        </w:rPr>
        <w:t>SUTARTIES PROJEKTAS</w:t>
      </w:r>
    </w:p>
    <w:p w14:paraId="697E6630" w14:textId="77777777" w:rsidR="008715CE" w:rsidRDefault="008715CE" w:rsidP="008715CE">
      <w:pPr>
        <w:rPr>
          <w:rFonts w:cs="Times New Roman"/>
          <w:szCs w:val="24"/>
        </w:rPr>
      </w:pPr>
    </w:p>
    <w:p w14:paraId="31232FD5" w14:textId="77777777" w:rsidR="00112204" w:rsidRPr="002A40E4" w:rsidRDefault="00112204" w:rsidP="00112204">
      <w:pPr>
        <w:jc w:val="center"/>
        <w:rPr>
          <w:rFonts w:cs="Times New Roman"/>
          <w:szCs w:val="24"/>
        </w:rPr>
      </w:pPr>
      <w:r w:rsidRPr="002A40E4">
        <w:rPr>
          <w:rFonts w:cs="Times New Roman"/>
          <w:szCs w:val="24"/>
        </w:rPr>
        <w:t xml:space="preserve">(dokumentas pateikiamas atskiru failu </w:t>
      </w:r>
      <w:r>
        <w:rPr>
          <w:rFonts w:cs="Times New Roman"/>
          <w:szCs w:val="24"/>
        </w:rPr>
        <w:t>PDF</w:t>
      </w:r>
      <w:r w:rsidRPr="002A40E4">
        <w:rPr>
          <w:rFonts w:cs="Times New Roman"/>
          <w:szCs w:val="24"/>
        </w:rPr>
        <w:t xml:space="preserve"> formatu)</w:t>
      </w:r>
    </w:p>
    <w:p w14:paraId="7A8C7B3B" w14:textId="77777777" w:rsidR="00FC59C0" w:rsidRPr="002A40E4" w:rsidRDefault="00FC59C0" w:rsidP="008715CE">
      <w:pPr>
        <w:rPr>
          <w:rFonts w:cs="Times New Roman"/>
          <w:szCs w:val="24"/>
        </w:rPr>
      </w:pPr>
    </w:p>
    <w:p w14:paraId="7A6082F6" w14:textId="77777777" w:rsidR="00FC59C0" w:rsidRPr="002A40E4" w:rsidRDefault="00FC59C0" w:rsidP="008715CE">
      <w:pPr>
        <w:rPr>
          <w:rFonts w:cs="Times New Roman"/>
          <w:szCs w:val="24"/>
        </w:rPr>
      </w:pPr>
    </w:p>
    <w:p w14:paraId="638D135F" w14:textId="77777777" w:rsidR="00FC59C0" w:rsidRPr="002A40E4" w:rsidRDefault="00FC59C0" w:rsidP="008715CE">
      <w:pPr>
        <w:rPr>
          <w:rFonts w:cs="Times New Roman"/>
          <w:szCs w:val="24"/>
        </w:rPr>
        <w:sectPr w:rsidR="00FC59C0" w:rsidRPr="002A40E4" w:rsidSect="003C7251">
          <w:footerReference w:type="default" r:id="rId39"/>
          <w:footerReference w:type="first" r:id="rId40"/>
          <w:pgSz w:w="11906" w:h="16838"/>
          <w:pgMar w:top="1134" w:right="1134" w:bottom="1134" w:left="1701" w:header="567" w:footer="567" w:gutter="0"/>
          <w:pgNumType w:start="1"/>
          <w:cols w:space="1296"/>
          <w:titlePg/>
          <w:docGrid w:linePitch="360"/>
        </w:sectPr>
      </w:pPr>
    </w:p>
    <w:p w14:paraId="362D1507" w14:textId="77777777" w:rsidR="008715CE" w:rsidRPr="002A40E4" w:rsidRDefault="008715CE" w:rsidP="008715CE">
      <w:pPr>
        <w:rPr>
          <w:rFonts w:cs="Times New Roman"/>
          <w:szCs w:val="24"/>
        </w:rPr>
      </w:pPr>
    </w:p>
    <w:p w14:paraId="7A8C8E7F" w14:textId="77777777" w:rsidR="008715CE" w:rsidRPr="002A40E4" w:rsidRDefault="00BA7354" w:rsidP="008E5C12">
      <w:pPr>
        <w:ind w:left="11664"/>
        <w:rPr>
          <w:rFonts w:cs="Times New Roman"/>
          <w:szCs w:val="24"/>
        </w:rPr>
      </w:pPr>
      <w:r w:rsidRPr="002A40E4">
        <w:rPr>
          <w:rFonts w:cs="Times New Roman"/>
          <w:szCs w:val="24"/>
        </w:rPr>
        <w:t>Specialiųjų pirkimo sąlygų</w:t>
      </w:r>
    </w:p>
    <w:p w14:paraId="7D439FFC" w14:textId="77777777" w:rsidR="008715CE" w:rsidRPr="002A40E4" w:rsidRDefault="008715CE" w:rsidP="008E5C12">
      <w:pPr>
        <w:pStyle w:val="ListParagraph"/>
        <w:numPr>
          <w:ilvl w:val="0"/>
          <w:numId w:val="14"/>
        </w:numPr>
        <w:ind w:left="10955"/>
        <w:rPr>
          <w:rFonts w:cs="Times New Roman"/>
          <w:szCs w:val="24"/>
        </w:rPr>
      </w:pPr>
      <w:bookmarkStart w:id="33" w:name="_Ref215748128"/>
      <w:r w:rsidRPr="002A40E4">
        <w:rPr>
          <w:rFonts w:cs="Times New Roman"/>
          <w:szCs w:val="24"/>
        </w:rPr>
        <w:t>priedas</w:t>
      </w:r>
      <w:bookmarkEnd w:id="33"/>
    </w:p>
    <w:p w14:paraId="265D7E82" w14:textId="77777777" w:rsidR="008715CE" w:rsidRPr="002A40E4" w:rsidRDefault="008715CE" w:rsidP="008715CE">
      <w:pPr>
        <w:rPr>
          <w:rFonts w:cs="Times New Roman"/>
          <w:szCs w:val="24"/>
        </w:rPr>
      </w:pPr>
    </w:p>
    <w:p w14:paraId="6BCB13B8" w14:textId="77777777" w:rsidR="008715CE" w:rsidRPr="002A40E4" w:rsidRDefault="008715CE" w:rsidP="008715CE">
      <w:pPr>
        <w:jc w:val="center"/>
        <w:rPr>
          <w:rFonts w:cs="Times New Roman"/>
          <w:b/>
          <w:szCs w:val="24"/>
        </w:rPr>
      </w:pPr>
      <w:r w:rsidRPr="002A40E4">
        <w:rPr>
          <w:rFonts w:cs="Times New Roman"/>
          <w:b/>
          <w:szCs w:val="24"/>
        </w:rPr>
        <w:t>(Gyvenimo aprašymo (CV) forma)</w:t>
      </w:r>
    </w:p>
    <w:p w14:paraId="68C07985" w14:textId="77777777" w:rsidR="008715CE" w:rsidRPr="002A40E4" w:rsidRDefault="008715CE" w:rsidP="008715CE">
      <w:pPr>
        <w:rPr>
          <w:rFonts w:cs="Times New Roman"/>
          <w:szCs w:val="24"/>
        </w:rPr>
      </w:pPr>
    </w:p>
    <w:p w14:paraId="3B02D0F0" w14:textId="77777777" w:rsidR="008715CE" w:rsidRPr="002A40E4" w:rsidRDefault="008715CE" w:rsidP="008715CE">
      <w:pPr>
        <w:jc w:val="center"/>
        <w:rPr>
          <w:rFonts w:cs="Times New Roman"/>
          <w:b/>
          <w:szCs w:val="24"/>
        </w:rPr>
      </w:pPr>
      <w:r w:rsidRPr="002A40E4">
        <w:rPr>
          <w:rFonts w:cs="Times New Roman"/>
          <w:b/>
          <w:szCs w:val="24"/>
        </w:rPr>
        <w:t>GYVENIMO APRAŠYMAS (CV)</w:t>
      </w:r>
      <w:r w:rsidRPr="002A40E4">
        <w:rPr>
          <w:rStyle w:val="FootnoteReference"/>
          <w:rFonts w:cs="Times New Roman"/>
          <w:b/>
          <w:szCs w:val="24"/>
        </w:rPr>
        <w:footnoteReference w:id="23"/>
      </w:r>
    </w:p>
    <w:p w14:paraId="7616570F"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368CCDA4" w14:textId="77777777">
        <w:tc>
          <w:tcPr>
            <w:tcW w:w="2660" w:type="dxa"/>
            <w:tcBorders>
              <w:right w:val="single" w:sz="4" w:space="0" w:color="auto"/>
            </w:tcBorders>
          </w:tcPr>
          <w:p w14:paraId="5216CC6A" w14:textId="77777777" w:rsidR="008715CE" w:rsidRPr="002A40E4" w:rsidRDefault="008715CE">
            <w:pPr>
              <w:jc w:val="right"/>
              <w:rPr>
                <w:rFonts w:cs="Times New Roman"/>
                <w:b/>
                <w:szCs w:val="24"/>
              </w:rPr>
            </w:pPr>
            <w:r w:rsidRPr="002A40E4">
              <w:rPr>
                <w:rFonts w:cs="Times New Roman"/>
                <w:b/>
                <w:szCs w:val="24"/>
              </w:rPr>
              <w:t>1. Asmeninė informacija</w:t>
            </w:r>
          </w:p>
        </w:tc>
        <w:tc>
          <w:tcPr>
            <w:tcW w:w="6627" w:type="dxa"/>
            <w:tcBorders>
              <w:left w:val="single" w:sz="4" w:space="0" w:color="auto"/>
            </w:tcBorders>
          </w:tcPr>
          <w:p w14:paraId="4FACE2FC" w14:textId="77777777" w:rsidR="008715CE" w:rsidRPr="002A40E4" w:rsidRDefault="008715CE">
            <w:pPr>
              <w:rPr>
                <w:rFonts w:cs="Times New Roman"/>
                <w:szCs w:val="24"/>
              </w:rPr>
            </w:pPr>
          </w:p>
        </w:tc>
      </w:tr>
      <w:tr w:rsidR="008715CE" w:rsidRPr="002A40E4" w14:paraId="745434C1" w14:textId="77777777">
        <w:tc>
          <w:tcPr>
            <w:tcW w:w="2660" w:type="dxa"/>
            <w:tcBorders>
              <w:right w:val="single" w:sz="4" w:space="0" w:color="auto"/>
            </w:tcBorders>
          </w:tcPr>
          <w:p w14:paraId="52B9DC3A" w14:textId="77777777" w:rsidR="008715CE" w:rsidRPr="002A40E4" w:rsidRDefault="008715CE">
            <w:pPr>
              <w:jc w:val="right"/>
              <w:rPr>
                <w:rFonts w:cs="Times New Roman"/>
                <w:szCs w:val="24"/>
              </w:rPr>
            </w:pPr>
            <w:r w:rsidRPr="002A40E4">
              <w:rPr>
                <w:rFonts w:cs="Times New Roman"/>
                <w:szCs w:val="24"/>
              </w:rPr>
              <w:t>Vardas (-ai) Pavardė (-</w:t>
            </w:r>
            <w:proofErr w:type="spellStart"/>
            <w:r w:rsidRPr="002A40E4">
              <w:rPr>
                <w:rFonts w:cs="Times New Roman"/>
                <w:szCs w:val="24"/>
              </w:rPr>
              <w:t>és</w:t>
            </w:r>
            <w:proofErr w:type="spellEnd"/>
            <w:r w:rsidRPr="002A40E4">
              <w:rPr>
                <w:rFonts w:cs="Times New Roman"/>
                <w:szCs w:val="24"/>
              </w:rPr>
              <w:t>)</w:t>
            </w:r>
          </w:p>
        </w:tc>
        <w:tc>
          <w:tcPr>
            <w:tcW w:w="6627" w:type="dxa"/>
            <w:tcBorders>
              <w:left w:val="single" w:sz="4" w:space="0" w:color="auto"/>
            </w:tcBorders>
          </w:tcPr>
          <w:p w14:paraId="3F427A22" w14:textId="77777777" w:rsidR="008715CE" w:rsidRPr="002A40E4" w:rsidRDefault="008715CE">
            <w:pPr>
              <w:rPr>
                <w:rFonts w:cs="Times New Roman"/>
                <w:b/>
                <w:szCs w:val="24"/>
              </w:rPr>
            </w:pPr>
          </w:p>
        </w:tc>
      </w:tr>
      <w:tr w:rsidR="008715CE" w:rsidRPr="002A40E4" w14:paraId="4A134EC9" w14:textId="77777777">
        <w:tc>
          <w:tcPr>
            <w:tcW w:w="2660" w:type="dxa"/>
            <w:tcBorders>
              <w:right w:val="single" w:sz="4" w:space="0" w:color="auto"/>
            </w:tcBorders>
          </w:tcPr>
          <w:p w14:paraId="5D78B81D" w14:textId="77777777" w:rsidR="008715CE" w:rsidRPr="002A40E4" w:rsidRDefault="008715CE">
            <w:pPr>
              <w:jc w:val="right"/>
              <w:rPr>
                <w:rFonts w:cs="Times New Roman"/>
                <w:szCs w:val="24"/>
              </w:rPr>
            </w:pPr>
            <w:r w:rsidRPr="002A40E4">
              <w:rPr>
                <w:rFonts w:cs="Times New Roman"/>
                <w:szCs w:val="24"/>
              </w:rPr>
              <w:t>Gimimo data</w:t>
            </w:r>
          </w:p>
        </w:tc>
        <w:tc>
          <w:tcPr>
            <w:tcW w:w="6627" w:type="dxa"/>
            <w:tcBorders>
              <w:left w:val="single" w:sz="4" w:space="0" w:color="auto"/>
            </w:tcBorders>
          </w:tcPr>
          <w:p w14:paraId="7B3C0EDE" w14:textId="77777777" w:rsidR="008715CE" w:rsidRPr="002A40E4" w:rsidRDefault="008715CE">
            <w:pPr>
              <w:rPr>
                <w:rFonts w:cs="Times New Roman"/>
                <w:szCs w:val="24"/>
              </w:rPr>
            </w:pPr>
          </w:p>
        </w:tc>
      </w:tr>
    </w:tbl>
    <w:p w14:paraId="61C263D6"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77605EBE" w14:textId="77777777">
        <w:tc>
          <w:tcPr>
            <w:tcW w:w="2660" w:type="dxa"/>
            <w:tcBorders>
              <w:right w:val="single" w:sz="4" w:space="0" w:color="auto"/>
            </w:tcBorders>
          </w:tcPr>
          <w:p w14:paraId="797CFB61" w14:textId="77777777" w:rsidR="008715CE" w:rsidRPr="002A40E4" w:rsidRDefault="008715CE">
            <w:pPr>
              <w:jc w:val="right"/>
              <w:rPr>
                <w:rFonts w:cs="Times New Roman"/>
                <w:b/>
                <w:szCs w:val="24"/>
              </w:rPr>
            </w:pPr>
            <w:r w:rsidRPr="002A40E4">
              <w:rPr>
                <w:rFonts w:cs="Times New Roman"/>
                <w:b/>
                <w:szCs w:val="24"/>
              </w:rPr>
              <w:t>2. Pareigos vykdant užsakymą</w:t>
            </w:r>
          </w:p>
        </w:tc>
        <w:tc>
          <w:tcPr>
            <w:tcW w:w="6627" w:type="dxa"/>
            <w:tcBorders>
              <w:left w:val="single" w:sz="4" w:space="0" w:color="auto"/>
            </w:tcBorders>
          </w:tcPr>
          <w:p w14:paraId="4AC4B4FE" w14:textId="77777777" w:rsidR="008715CE" w:rsidRPr="002A40E4" w:rsidRDefault="008715CE">
            <w:pPr>
              <w:rPr>
                <w:rFonts w:cs="Times New Roman"/>
                <w:b/>
                <w:szCs w:val="24"/>
              </w:rPr>
            </w:pPr>
          </w:p>
        </w:tc>
      </w:tr>
    </w:tbl>
    <w:p w14:paraId="471FA37F"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1EFC834B" w14:textId="77777777">
        <w:tc>
          <w:tcPr>
            <w:tcW w:w="2660" w:type="dxa"/>
            <w:tcBorders>
              <w:right w:val="single" w:sz="4" w:space="0" w:color="auto"/>
            </w:tcBorders>
          </w:tcPr>
          <w:p w14:paraId="23D01E5F" w14:textId="77777777" w:rsidR="008715CE" w:rsidRPr="002A40E4" w:rsidRDefault="008715CE">
            <w:pPr>
              <w:jc w:val="right"/>
              <w:rPr>
                <w:rFonts w:cs="Times New Roman"/>
                <w:b/>
                <w:szCs w:val="24"/>
              </w:rPr>
            </w:pPr>
            <w:r w:rsidRPr="002A40E4">
              <w:rPr>
                <w:rFonts w:cs="Times New Roman"/>
                <w:b/>
                <w:szCs w:val="24"/>
              </w:rPr>
              <w:t>3. Darbo patirtis</w:t>
            </w:r>
          </w:p>
        </w:tc>
        <w:tc>
          <w:tcPr>
            <w:tcW w:w="6627" w:type="dxa"/>
            <w:tcBorders>
              <w:left w:val="single" w:sz="4" w:space="0" w:color="auto"/>
            </w:tcBorders>
          </w:tcPr>
          <w:p w14:paraId="0229F72F" w14:textId="77777777" w:rsidR="008715CE" w:rsidRPr="002A40E4" w:rsidRDefault="008715CE">
            <w:pPr>
              <w:rPr>
                <w:rFonts w:cs="Times New Roman"/>
                <w:szCs w:val="24"/>
              </w:rPr>
            </w:pPr>
          </w:p>
        </w:tc>
      </w:tr>
    </w:tbl>
    <w:p w14:paraId="58459715"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4D99A037" w14:textId="77777777">
        <w:tc>
          <w:tcPr>
            <w:tcW w:w="2660" w:type="dxa"/>
            <w:tcBorders>
              <w:right w:val="single" w:sz="4" w:space="0" w:color="auto"/>
            </w:tcBorders>
          </w:tcPr>
          <w:p w14:paraId="00C1F260" w14:textId="77777777" w:rsidR="008715CE" w:rsidRPr="002A40E4" w:rsidRDefault="008715CE">
            <w:pPr>
              <w:jc w:val="right"/>
              <w:rPr>
                <w:rFonts w:cs="Times New Roman"/>
                <w:szCs w:val="24"/>
              </w:rPr>
            </w:pPr>
            <w:r w:rsidRPr="002A40E4">
              <w:rPr>
                <w:rFonts w:cs="Times New Roman"/>
                <w:szCs w:val="24"/>
              </w:rPr>
              <w:t>Datos</w:t>
            </w:r>
          </w:p>
        </w:tc>
        <w:tc>
          <w:tcPr>
            <w:tcW w:w="6627" w:type="dxa"/>
            <w:tcBorders>
              <w:left w:val="single" w:sz="4" w:space="0" w:color="auto"/>
            </w:tcBorders>
          </w:tcPr>
          <w:p w14:paraId="2B7BF603" w14:textId="77777777" w:rsidR="008715CE" w:rsidRPr="002A40E4" w:rsidRDefault="008715CE">
            <w:pPr>
              <w:rPr>
                <w:rFonts w:cs="Times New Roman"/>
                <w:szCs w:val="24"/>
              </w:rPr>
            </w:pPr>
          </w:p>
        </w:tc>
      </w:tr>
      <w:tr w:rsidR="008715CE" w:rsidRPr="002A40E4" w14:paraId="397AA368" w14:textId="77777777">
        <w:tc>
          <w:tcPr>
            <w:tcW w:w="2660" w:type="dxa"/>
            <w:tcBorders>
              <w:right w:val="single" w:sz="4" w:space="0" w:color="auto"/>
            </w:tcBorders>
          </w:tcPr>
          <w:p w14:paraId="19A43C21" w14:textId="77777777" w:rsidR="008715CE" w:rsidRPr="002A40E4" w:rsidRDefault="008715CE">
            <w:pPr>
              <w:jc w:val="right"/>
              <w:rPr>
                <w:rFonts w:cs="Times New Roman"/>
                <w:szCs w:val="24"/>
              </w:rPr>
            </w:pPr>
            <w:r w:rsidRPr="002A40E4">
              <w:rPr>
                <w:rFonts w:cs="Times New Roman"/>
                <w:szCs w:val="24"/>
              </w:rPr>
              <w:t>Pareigos</w:t>
            </w:r>
          </w:p>
        </w:tc>
        <w:tc>
          <w:tcPr>
            <w:tcW w:w="6627" w:type="dxa"/>
            <w:tcBorders>
              <w:left w:val="single" w:sz="4" w:space="0" w:color="auto"/>
            </w:tcBorders>
          </w:tcPr>
          <w:p w14:paraId="4CA38D90" w14:textId="77777777" w:rsidR="008715CE" w:rsidRPr="002A40E4" w:rsidRDefault="008715CE">
            <w:pPr>
              <w:rPr>
                <w:rFonts w:cs="Times New Roman"/>
                <w:szCs w:val="24"/>
              </w:rPr>
            </w:pPr>
          </w:p>
        </w:tc>
      </w:tr>
      <w:tr w:rsidR="008715CE" w:rsidRPr="002A40E4" w14:paraId="3C664D39" w14:textId="77777777">
        <w:tc>
          <w:tcPr>
            <w:tcW w:w="2660" w:type="dxa"/>
            <w:tcBorders>
              <w:right w:val="single" w:sz="4" w:space="0" w:color="auto"/>
            </w:tcBorders>
          </w:tcPr>
          <w:p w14:paraId="30DB9B4F" w14:textId="77777777" w:rsidR="008715CE" w:rsidRPr="002A40E4" w:rsidRDefault="008715CE">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73E1E6F5" w14:textId="77777777" w:rsidR="008715CE" w:rsidRPr="002A40E4" w:rsidRDefault="008715CE">
            <w:pPr>
              <w:rPr>
                <w:rFonts w:cs="Times New Roman"/>
                <w:szCs w:val="24"/>
              </w:rPr>
            </w:pPr>
          </w:p>
        </w:tc>
      </w:tr>
      <w:tr w:rsidR="008715CE" w:rsidRPr="002A40E4" w14:paraId="2E5F571D" w14:textId="77777777">
        <w:tc>
          <w:tcPr>
            <w:tcW w:w="2660" w:type="dxa"/>
            <w:tcBorders>
              <w:right w:val="single" w:sz="4" w:space="0" w:color="auto"/>
            </w:tcBorders>
          </w:tcPr>
          <w:p w14:paraId="3BAD663D" w14:textId="77777777" w:rsidR="008715CE" w:rsidRPr="002A40E4" w:rsidRDefault="008715CE">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06380689" w14:textId="77777777" w:rsidR="008715CE" w:rsidRPr="002A40E4" w:rsidRDefault="008715CE">
            <w:pPr>
              <w:rPr>
                <w:rFonts w:cs="Times New Roman"/>
                <w:szCs w:val="24"/>
              </w:rPr>
            </w:pPr>
          </w:p>
        </w:tc>
      </w:tr>
    </w:tbl>
    <w:p w14:paraId="1A9DC6DC"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4AE5FCD6" w14:textId="77777777">
        <w:tc>
          <w:tcPr>
            <w:tcW w:w="2660" w:type="dxa"/>
            <w:tcBorders>
              <w:right w:val="single" w:sz="4" w:space="0" w:color="auto"/>
            </w:tcBorders>
          </w:tcPr>
          <w:p w14:paraId="31E298CD" w14:textId="77777777" w:rsidR="008715CE" w:rsidRPr="002A40E4" w:rsidRDefault="008715CE">
            <w:pPr>
              <w:jc w:val="right"/>
              <w:rPr>
                <w:rFonts w:cs="Times New Roman"/>
                <w:szCs w:val="24"/>
              </w:rPr>
            </w:pPr>
            <w:r w:rsidRPr="002A40E4">
              <w:rPr>
                <w:rFonts w:cs="Times New Roman"/>
                <w:szCs w:val="24"/>
              </w:rPr>
              <w:t>Datos</w:t>
            </w:r>
          </w:p>
        </w:tc>
        <w:tc>
          <w:tcPr>
            <w:tcW w:w="6627" w:type="dxa"/>
            <w:tcBorders>
              <w:left w:val="single" w:sz="4" w:space="0" w:color="auto"/>
            </w:tcBorders>
          </w:tcPr>
          <w:p w14:paraId="5D0CB0C2" w14:textId="77777777" w:rsidR="008715CE" w:rsidRPr="002A40E4" w:rsidRDefault="008715CE">
            <w:pPr>
              <w:rPr>
                <w:rFonts w:cs="Times New Roman"/>
                <w:szCs w:val="24"/>
              </w:rPr>
            </w:pPr>
          </w:p>
        </w:tc>
      </w:tr>
      <w:tr w:rsidR="008715CE" w:rsidRPr="002A40E4" w14:paraId="5AECC942" w14:textId="77777777">
        <w:tc>
          <w:tcPr>
            <w:tcW w:w="2660" w:type="dxa"/>
            <w:tcBorders>
              <w:right w:val="single" w:sz="4" w:space="0" w:color="auto"/>
            </w:tcBorders>
          </w:tcPr>
          <w:p w14:paraId="742168F8" w14:textId="77777777" w:rsidR="008715CE" w:rsidRPr="002A40E4" w:rsidRDefault="008715CE">
            <w:pPr>
              <w:jc w:val="right"/>
              <w:rPr>
                <w:rFonts w:cs="Times New Roman"/>
                <w:szCs w:val="24"/>
              </w:rPr>
            </w:pPr>
            <w:r w:rsidRPr="002A40E4">
              <w:rPr>
                <w:rFonts w:cs="Times New Roman"/>
                <w:szCs w:val="24"/>
              </w:rPr>
              <w:lastRenderedPageBreak/>
              <w:t>Pareigos</w:t>
            </w:r>
          </w:p>
        </w:tc>
        <w:tc>
          <w:tcPr>
            <w:tcW w:w="6627" w:type="dxa"/>
            <w:tcBorders>
              <w:left w:val="single" w:sz="4" w:space="0" w:color="auto"/>
            </w:tcBorders>
          </w:tcPr>
          <w:p w14:paraId="40C4DA05" w14:textId="77777777" w:rsidR="008715CE" w:rsidRPr="002A40E4" w:rsidRDefault="008715CE">
            <w:pPr>
              <w:rPr>
                <w:rFonts w:cs="Times New Roman"/>
                <w:szCs w:val="24"/>
              </w:rPr>
            </w:pPr>
          </w:p>
        </w:tc>
      </w:tr>
      <w:tr w:rsidR="008715CE" w:rsidRPr="002A40E4" w14:paraId="6DD66F64" w14:textId="77777777">
        <w:tc>
          <w:tcPr>
            <w:tcW w:w="2660" w:type="dxa"/>
            <w:tcBorders>
              <w:right w:val="single" w:sz="4" w:space="0" w:color="auto"/>
            </w:tcBorders>
          </w:tcPr>
          <w:p w14:paraId="48F1C1D7" w14:textId="77777777" w:rsidR="008715CE" w:rsidRPr="002A40E4" w:rsidRDefault="008715CE">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7DA63F47" w14:textId="77777777" w:rsidR="008715CE" w:rsidRPr="002A40E4" w:rsidRDefault="008715CE">
            <w:pPr>
              <w:rPr>
                <w:rFonts w:cs="Times New Roman"/>
                <w:szCs w:val="24"/>
              </w:rPr>
            </w:pPr>
          </w:p>
        </w:tc>
      </w:tr>
      <w:tr w:rsidR="008715CE" w:rsidRPr="002A40E4" w14:paraId="3E1E4695" w14:textId="77777777">
        <w:tc>
          <w:tcPr>
            <w:tcW w:w="2660" w:type="dxa"/>
            <w:tcBorders>
              <w:right w:val="single" w:sz="4" w:space="0" w:color="auto"/>
            </w:tcBorders>
          </w:tcPr>
          <w:p w14:paraId="567C3F0C" w14:textId="77777777" w:rsidR="008715CE" w:rsidRPr="002A40E4" w:rsidRDefault="008715CE">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778B829A" w14:textId="77777777" w:rsidR="008715CE" w:rsidRPr="002A40E4" w:rsidRDefault="008715CE">
            <w:pPr>
              <w:rPr>
                <w:rFonts w:cs="Times New Roman"/>
                <w:szCs w:val="24"/>
              </w:rPr>
            </w:pPr>
          </w:p>
        </w:tc>
      </w:tr>
    </w:tbl>
    <w:p w14:paraId="2A8686B1"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59670DDB" w14:textId="77777777">
        <w:tc>
          <w:tcPr>
            <w:tcW w:w="2660" w:type="dxa"/>
            <w:tcBorders>
              <w:right w:val="single" w:sz="4" w:space="0" w:color="auto"/>
            </w:tcBorders>
          </w:tcPr>
          <w:p w14:paraId="05E9EF7F" w14:textId="77777777" w:rsidR="008715CE" w:rsidRPr="002A40E4" w:rsidRDefault="008715CE">
            <w:pPr>
              <w:jc w:val="right"/>
              <w:rPr>
                <w:rFonts w:cs="Times New Roman"/>
                <w:szCs w:val="24"/>
              </w:rPr>
            </w:pPr>
            <w:r w:rsidRPr="002A40E4">
              <w:rPr>
                <w:rFonts w:cs="Times New Roman"/>
                <w:szCs w:val="24"/>
              </w:rPr>
              <w:t>Datos</w:t>
            </w:r>
          </w:p>
        </w:tc>
        <w:tc>
          <w:tcPr>
            <w:tcW w:w="6627" w:type="dxa"/>
            <w:tcBorders>
              <w:left w:val="single" w:sz="4" w:space="0" w:color="auto"/>
            </w:tcBorders>
          </w:tcPr>
          <w:p w14:paraId="7A95A1A4" w14:textId="77777777" w:rsidR="008715CE" w:rsidRPr="002A40E4" w:rsidRDefault="008715CE">
            <w:pPr>
              <w:rPr>
                <w:rFonts w:cs="Times New Roman"/>
                <w:szCs w:val="24"/>
              </w:rPr>
            </w:pPr>
          </w:p>
        </w:tc>
      </w:tr>
      <w:tr w:rsidR="008715CE" w:rsidRPr="002A40E4" w14:paraId="4E849799" w14:textId="77777777">
        <w:tc>
          <w:tcPr>
            <w:tcW w:w="2660" w:type="dxa"/>
            <w:tcBorders>
              <w:right w:val="single" w:sz="4" w:space="0" w:color="auto"/>
            </w:tcBorders>
          </w:tcPr>
          <w:p w14:paraId="618B7F5F" w14:textId="77777777" w:rsidR="008715CE" w:rsidRPr="002A40E4" w:rsidRDefault="008715CE">
            <w:pPr>
              <w:jc w:val="right"/>
              <w:rPr>
                <w:rFonts w:cs="Times New Roman"/>
                <w:szCs w:val="24"/>
              </w:rPr>
            </w:pPr>
            <w:r w:rsidRPr="002A40E4">
              <w:rPr>
                <w:rFonts w:cs="Times New Roman"/>
                <w:szCs w:val="24"/>
              </w:rPr>
              <w:t>Pareigos</w:t>
            </w:r>
          </w:p>
        </w:tc>
        <w:tc>
          <w:tcPr>
            <w:tcW w:w="6627" w:type="dxa"/>
            <w:tcBorders>
              <w:left w:val="single" w:sz="4" w:space="0" w:color="auto"/>
            </w:tcBorders>
          </w:tcPr>
          <w:p w14:paraId="3FA2402B" w14:textId="77777777" w:rsidR="008715CE" w:rsidRPr="002A40E4" w:rsidRDefault="008715CE">
            <w:pPr>
              <w:rPr>
                <w:rFonts w:cs="Times New Roman"/>
                <w:szCs w:val="24"/>
              </w:rPr>
            </w:pPr>
          </w:p>
        </w:tc>
      </w:tr>
      <w:tr w:rsidR="008715CE" w:rsidRPr="002A40E4" w14:paraId="7C44E5C0" w14:textId="77777777">
        <w:tc>
          <w:tcPr>
            <w:tcW w:w="2660" w:type="dxa"/>
            <w:tcBorders>
              <w:right w:val="single" w:sz="4" w:space="0" w:color="auto"/>
            </w:tcBorders>
          </w:tcPr>
          <w:p w14:paraId="4FB8AA96" w14:textId="77777777" w:rsidR="008715CE" w:rsidRPr="002A40E4" w:rsidRDefault="008715CE">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7A752CCE" w14:textId="77777777" w:rsidR="008715CE" w:rsidRPr="002A40E4" w:rsidRDefault="008715CE">
            <w:pPr>
              <w:rPr>
                <w:rFonts w:cs="Times New Roman"/>
                <w:szCs w:val="24"/>
              </w:rPr>
            </w:pPr>
          </w:p>
        </w:tc>
      </w:tr>
      <w:tr w:rsidR="008715CE" w:rsidRPr="002A40E4" w14:paraId="4413D385" w14:textId="77777777">
        <w:tc>
          <w:tcPr>
            <w:tcW w:w="2660" w:type="dxa"/>
            <w:tcBorders>
              <w:right w:val="single" w:sz="4" w:space="0" w:color="auto"/>
            </w:tcBorders>
          </w:tcPr>
          <w:p w14:paraId="7A2EEDF5" w14:textId="77777777" w:rsidR="008715CE" w:rsidRPr="002A40E4" w:rsidRDefault="008715CE">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756BCFE7" w14:textId="77777777" w:rsidR="008715CE" w:rsidRPr="002A40E4" w:rsidRDefault="008715CE">
            <w:pPr>
              <w:rPr>
                <w:rFonts w:cs="Times New Roman"/>
                <w:szCs w:val="24"/>
              </w:rPr>
            </w:pPr>
          </w:p>
        </w:tc>
      </w:tr>
    </w:tbl>
    <w:p w14:paraId="47A65FDF"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206CBE05" w14:textId="77777777">
        <w:tc>
          <w:tcPr>
            <w:tcW w:w="2660" w:type="dxa"/>
            <w:tcBorders>
              <w:right w:val="single" w:sz="4" w:space="0" w:color="auto"/>
            </w:tcBorders>
          </w:tcPr>
          <w:p w14:paraId="54B8BD96" w14:textId="77777777" w:rsidR="008715CE" w:rsidRPr="002A40E4" w:rsidRDefault="008715CE">
            <w:pPr>
              <w:jc w:val="right"/>
              <w:rPr>
                <w:rFonts w:cs="Times New Roman"/>
                <w:b/>
                <w:szCs w:val="24"/>
              </w:rPr>
            </w:pPr>
            <w:r w:rsidRPr="002A40E4">
              <w:rPr>
                <w:rFonts w:cs="Times New Roman"/>
                <w:b/>
                <w:szCs w:val="24"/>
              </w:rPr>
              <w:t>4. Išsilavinimas</w:t>
            </w:r>
          </w:p>
        </w:tc>
        <w:tc>
          <w:tcPr>
            <w:tcW w:w="6627" w:type="dxa"/>
            <w:tcBorders>
              <w:left w:val="single" w:sz="4" w:space="0" w:color="auto"/>
            </w:tcBorders>
          </w:tcPr>
          <w:p w14:paraId="4E4DF996" w14:textId="77777777" w:rsidR="008715CE" w:rsidRPr="002A40E4" w:rsidRDefault="008715CE">
            <w:pPr>
              <w:rPr>
                <w:rFonts w:cs="Times New Roman"/>
                <w:szCs w:val="24"/>
              </w:rPr>
            </w:pPr>
          </w:p>
        </w:tc>
      </w:tr>
    </w:tbl>
    <w:p w14:paraId="06C28715"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4266D773" w14:textId="77777777">
        <w:tc>
          <w:tcPr>
            <w:tcW w:w="2660" w:type="dxa"/>
            <w:tcBorders>
              <w:right w:val="single" w:sz="4" w:space="0" w:color="auto"/>
            </w:tcBorders>
          </w:tcPr>
          <w:p w14:paraId="6FC4EC1F" w14:textId="77777777" w:rsidR="008715CE" w:rsidRPr="002A40E4" w:rsidRDefault="008715CE">
            <w:pPr>
              <w:jc w:val="right"/>
              <w:rPr>
                <w:rFonts w:cs="Times New Roman"/>
                <w:szCs w:val="24"/>
              </w:rPr>
            </w:pPr>
            <w:r w:rsidRPr="002A40E4">
              <w:rPr>
                <w:rFonts w:cs="Times New Roman"/>
                <w:szCs w:val="24"/>
              </w:rPr>
              <w:t>Datos</w:t>
            </w:r>
          </w:p>
        </w:tc>
        <w:tc>
          <w:tcPr>
            <w:tcW w:w="6627" w:type="dxa"/>
            <w:tcBorders>
              <w:left w:val="single" w:sz="4" w:space="0" w:color="auto"/>
            </w:tcBorders>
          </w:tcPr>
          <w:p w14:paraId="70A343A4" w14:textId="77777777" w:rsidR="008715CE" w:rsidRPr="002A40E4" w:rsidRDefault="008715CE">
            <w:pPr>
              <w:rPr>
                <w:rFonts w:cs="Times New Roman"/>
                <w:szCs w:val="24"/>
              </w:rPr>
            </w:pPr>
          </w:p>
        </w:tc>
      </w:tr>
      <w:tr w:rsidR="008715CE" w:rsidRPr="002A40E4" w14:paraId="07D1A716" w14:textId="77777777">
        <w:tc>
          <w:tcPr>
            <w:tcW w:w="2660" w:type="dxa"/>
            <w:tcBorders>
              <w:right w:val="single" w:sz="4" w:space="0" w:color="auto"/>
            </w:tcBorders>
          </w:tcPr>
          <w:p w14:paraId="7E642DC4" w14:textId="77777777" w:rsidR="008715CE" w:rsidRPr="002A40E4" w:rsidRDefault="008715CE">
            <w:pPr>
              <w:jc w:val="right"/>
              <w:rPr>
                <w:rFonts w:cs="Times New Roman"/>
                <w:szCs w:val="24"/>
              </w:rPr>
            </w:pPr>
            <w:r w:rsidRPr="002A40E4">
              <w:rPr>
                <w:rFonts w:cs="Times New Roman"/>
                <w:szCs w:val="24"/>
              </w:rPr>
              <w:t>Laipsnis</w:t>
            </w:r>
          </w:p>
        </w:tc>
        <w:tc>
          <w:tcPr>
            <w:tcW w:w="6627" w:type="dxa"/>
            <w:tcBorders>
              <w:left w:val="single" w:sz="4" w:space="0" w:color="auto"/>
            </w:tcBorders>
          </w:tcPr>
          <w:p w14:paraId="643CB3FC" w14:textId="77777777" w:rsidR="008715CE" w:rsidRPr="002A40E4" w:rsidRDefault="008715CE">
            <w:pPr>
              <w:rPr>
                <w:rFonts w:cs="Times New Roman"/>
                <w:szCs w:val="24"/>
              </w:rPr>
            </w:pPr>
          </w:p>
        </w:tc>
      </w:tr>
      <w:tr w:rsidR="008715CE" w:rsidRPr="002A40E4" w14:paraId="5E0710D5" w14:textId="77777777">
        <w:tc>
          <w:tcPr>
            <w:tcW w:w="2660" w:type="dxa"/>
            <w:tcBorders>
              <w:right w:val="single" w:sz="4" w:space="0" w:color="auto"/>
            </w:tcBorders>
          </w:tcPr>
          <w:p w14:paraId="1103B6FC" w14:textId="77777777" w:rsidR="008715CE" w:rsidRPr="002A40E4" w:rsidRDefault="008715CE">
            <w:pPr>
              <w:jc w:val="right"/>
              <w:rPr>
                <w:rFonts w:cs="Times New Roman"/>
                <w:szCs w:val="24"/>
              </w:rPr>
            </w:pPr>
            <w:r w:rsidRPr="002A40E4">
              <w:rPr>
                <w:rFonts w:cs="Times New Roman"/>
                <w:szCs w:val="24"/>
              </w:rPr>
              <w:t>Įstaigos, kurioje įgytas išsilavinimas, pavadinimas</w:t>
            </w:r>
          </w:p>
        </w:tc>
        <w:tc>
          <w:tcPr>
            <w:tcW w:w="6627" w:type="dxa"/>
            <w:tcBorders>
              <w:left w:val="single" w:sz="4" w:space="0" w:color="auto"/>
            </w:tcBorders>
          </w:tcPr>
          <w:p w14:paraId="568F99AB" w14:textId="77777777" w:rsidR="008715CE" w:rsidRPr="002A40E4" w:rsidRDefault="008715CE">
            <w:pPr>
              <w:rPr>
                <w:rFonts w:cs="Times New Roman"/>
                <w:szCs w:val="24"/>
              </w:rPr>
            </w:pPr>
          </w:p>
        </w:tc>
      </w:tr>
    </w:tbl>
    <w:p w14:paraId="501DA1CE"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4A9187C2" w14:textId="77777777">
        <w:tc>
          <w:tcPr>
            <w:tcW w:w="2660" w:type="dxa"/>
            <w:tcBorders>
              <w:right w:val="single" w:sz="4" w:space="0" w:color="auto"/>
            </w:tcBorders>
          </w:tcPr>
          <w:p w14:paraId="1BD5414B" w14:textId="77777777" w:rsidR="008715CE" w:rsidRPr="002A40E4" w:rsidRDefault="008715CE">
            <w:pPr>
              <w:jc w:val="right"/>
              <w:rPr>
                <w:rFonts w:cs="Times New Roman"/>
                <w:szCs w:val="24"/>
              </w:rPr>
            </w:pPr>
            <w:r w:rsidRPr="002A40E4">
              <w:rPr>
                <w:rFonts w:cs="Times New Roman"/>
                <w:szCs w:val="24"/>
              </w:rPr>
              <w:t>Datos</w:t>
            </w:r>
          </w:p>
        </w:tc>
        <w:tc>
          <w:tcPr>
            <w:tcW w:w="6627" w:type="dxa"/>
            <w:tcBorders>
              <w:left w:val="single" w:sz="4" w:space="0" w:color="auto"/>
            </w:tcBorders>
          </w:tcPr>
          <w:p w14:paraId="5F368B79" w14:textId="77777777" w:rsidR="008715CE" w:rsidRPr="002A40E4" w:rsidRDefault="008715CE">
            <w:pPr>
              <w:rPr>
                <w:rFonts w:cs="Times New Roman"/>
                <w:szCs w:val="24"/>
              </w:rPr>
            </w:pPr>
          </w:p>
        </w:tc>
      </w:tr>
      <w:tr w:rsidR="008715CE" w:rsidRPr="002A40E4" w14:paraId="73AA34A9" w14:textId="77777777">
        <w:tc>
          <w:tcPr>
            <w:tcW w:w="2660" w:type="dxa"/>
            <w:tcBorders>
              <w:right w:val="single" w:sz="4" w:space="0" w:color="auto"/>
            </w:tcBorders>
          </w:tcPr>
          <w:p w14:paraId="4C11FF68" w14:textId="77777777" w:rsidR="008715CE" w:rsidRPr="002A40E4" w:rsidRDefault="008715CE">
            <w:pPr>
              <w:jc w:val="right"/>
              <w:rPr>
                <w:rFonts w:cs="Times New Roman"/>
                <w:szCs w:val="24"/>
              </w:rPr>
            </w:pPr>
            <w:r w:rsidRPr="002A40E4">
              <w:rPr>
                <w:rFonts w:cs="Times New Roman"/>
                <w:szCs w:val="24"/>
              </w:rPr>
              <w:t>Laipsnis</w:t>
            </w:r>
          </w:p>
        </w:tc>
        <w:tc>
          <w:tcPr>
            <w:tcW w:w="6627" w:type="dxa"/>
            <w:tcBorders>
              <w:left w:val="single" w:sz="4" w:space="0" w:color="auto"/>
            </w:tcBorders>
          </w:tcPr>
          <w:p w14:paraId="69802221" w14:textId="77777777" w:rsidR="008715CE" w:rsidRPr="002A40E4" w:rsidRDefault="008715CE">
            <w:pPr>
              <w:rPr>
                <w:rFonts w:cs="Times New Roman"/>
                <w:szCs w:val="24"/>
              </w:rPr>
            </w:pPr>
          </w:p>
        </w:tc>
      </w:tr>
      <w:tr w:rsidR="008715CE" w:rsidRPr="002A40E4" w14:paraId="30CFA0E4" w14:textId="77777777">
        <w:tc>
          <w:tcPr>
            <w:tcW w:w="2660" w:type="dxa"/>
            <w:tcBorders>
              <w:right w:val="single" w:sz="4" w:space="0" w:color="auto"/>
            </w:tcBorders>
          </w:tcPr>
          <w:p w14:paraId="63B32E14" w14:textId="77777777" w:rsidR="008715CE" w:rsidRPr="002A40E4" w:rsidRDefault="008715CE">
            <w:pPr>
              <w:jc w:val="right"/>
              <w:rPr>
                <w:rFonts w:cs="Times New Roman"/>
                <w:szCs w:val="24"/>
              </w:rPr>
            </w:pPr>
            <w:r w:rsidRPr="002A40E4">
              <w:rPr>
                <w:rFonts w:cs="Times New Roman"/>
                <w:szCs w:val="24"/>
              </w:rPr>
              <w:t>Įstaigos, kurioje įgytas išsilavinimas, pavadinimas</w:t>
            </w:r>
          </w:p>
        </w:tc>
        <w:tc>
          <w:tcPr>
            <w:tcW w:w="6627" w:type="dxa"/>
            <w:tcBorders>
              <w:left w:val="single" w:sz="4" w:space="0" w:color="auto"/>
            </w:tcBorders>
          </w:tcPr>
          <w:p w14:paraId="6BFBAAAD" w14:textId="77777777" w:rsidR="008715CE" w:rsidRPr="002A40E4" w:rsidRDefault="008715CE">
            <w:pPr>
              <w:rPr>
                <w:rFonts w:cs="Times New Roman"/>
                <w:szCs w:val="24"/>
              </w:rPr>
            </w:pPr>
          </w:p>
        </w:tc>
      </w:tr>
    </w:tbl>
    <w:p w14:paraId="285C0FFD" w14:textId="77777777" w:rsidR="008715CE" w:rsidRPr="002A40E4" w:rsidRDefault="008715CE" w:rsidP="008715CE">
      <w:pPr>
        <w:rPr>
          <w:rFonts w:cs="Times New Roman"/>
          <w:szCs w:val="24"/>
        </w:rPr>
      </w:pPr>
    </w:p>
    <w:tbl>
      <w:tblPr>
        <w:tblW w:w="0" w:type="auto"/>
        <w:tblLook w:val="04A0" w:firstRow="1" w:lastRow="0" w:firstColumn="1" w:lastColumn="0" w:noHBand="0" w:noVBand="1"/>
      </w:tblPr>
      <w:tblGrid>
        <w:gridCol w:w="2660"/>
        <w:gridCol w:w="6627"/>
      </w:tblGrid>
      <w:tr w:rsidR="008715CE" w:rsidRPr="002A40E4" w14:paraId="4B4A130D" w14:textId="77777777">
        <w:tc>
          <w:tcPr>
            <w:tcW w:w="2660" w:type="dxa"/>
            <w:tcBorders>
              <w:right w:val="single" w:sz="4" w:space="0" w:color="auto"/>
            </w:tcBorders>
          </w:tcPr>
          <w:p w14:paraId="6EDE297C" w14:textId="77777777" w:rsidR="008715CE" w:rsidRPr="002A40E4" w:rsidRDefault="008715CE">
            <w:pPr>
              <w:jc w:val="right"/>
              <w:rPr>
                <w:rFonts w:cs="Times New Roman"/>
                <w:b/>
                <w:szCs w:val="24"/>
              </w:rPr>
            </w:pPr>
            <w:r w:rsidRPr="002A40E4">
              <w:rPr>
                <w:rFonts w:cs="Times New Roman"/>
                <w:b/>
                <w:szCs w:val="24"/>
              </w:rPr>
              <w:t>5. Papildoma informacija</w:t>
            </w:r>
          </w:p>
        </w:tc>
        <w:tc>
          <w:tcPr>
            <w:tcW w:w="6627" w:type="dxa"/>
            <w:tcBorders>
              <w:left w:val="single" w:sz="4" w:space="0" w:color="auto"/>
            </w:tcBorders>
          </w:tcPr>
          <w:p w14:paraId="5BEA6C50" w14:textId="77777777" w:rsidR="008715CE" w:rsidRPr="002A40E4" w:rsidRDefault="008715CE">
            <w:pPr>
              <w:rPr>
                <w:rFonts w:cs="Times New Roman"/>
                <w:szCs w:val="24"/>
              </w:rPr>
            </w:pPr>
          </w:p>
        </w:tc>
      </w:tr>
    </w:tbl>
    <w:p w14:paraId="73C9B954" w14:textId="77777777" w:rsidR="008715CE" w:rsidRPr="002A40E4" w:rsidRDefault="008715CE" w:rsidP="008715CE">
      <w:pPr>
        <w:rPr>
          <w:rFonts w:cs="Times New Roman"/>
          <w:szCs w:val="24"/>
        </w:rPr>
      </w:pPr>
    </w:p>
    <w:tbl>
      <w:tblPr>
        <w:tblStyle w:val="TableGrid"/>
        <w:tblW w:w="5000" w:type="pct"/>
        <w:tblLook w:val="04A0" w:firstRow="1" w:lastRow="0" w:firstColumn="1" w:lastColumn="0" w:noHBand="0" w:noVBand="1"/>
      </w:tblPr>
      <w:tblGrid>
        <w:gridCol w:w="556"/>
        <w:gridCol w:w="1701"/>
        <w:gridCol w:w="1804"/>
        <w:gridCol w:w="1896"/>
        <w:gridCol w:w="1378"/>
        <w:gridCol w:w="1571"/>
        <w:gridCol w:w="1580"/>
        <w:gridCol w:w="2296"/>
        <w:gridCol w:w="1778"/>
      </w:tblGrid>
      <w:tr w:rsidR="00E64D2C" w:rsidRPr="00E64D2C" w14:paraId="3A4BE7F7" w14:textId="5D764513" w:rsidTr="00453FF9">
        <w:tc>
          <w:tcPr>
            <w:tcW w:w="192" w:type="pct"/>
          </w:tcPr>
          <w:p w14:paraId="1CD7C307" w14:textId="77777777" w:rsidR="00453FF9" w:rsidRPr="00E64D2C" w:rsidRDefault="00453FF9">
            <w:pPr>
              <w:jc w:val="center"/>
              <w:rPr>
                <w:rFonts w:cs="Times New Roman"/>
                <w:b/>
                <w:bCs/>
                <w:szCs w:val="24"/>
              </w:rPr>
            </w:pPr>
            <w:r w:rsidRPr="00E64D2C">
              <w:rPr>
                <w:rFonts w:cs="Times New Roman"/>
                <w:b/>
                <w:bCs/>
                <w:szCs w:val="24"/>
              </w:rPr>
              <w:t>Nr.</w:t>
            </w:r>
          </w:p>
        </w:tc>
        <w:tc>
          <w:tcPr>
            <w:tcW w:w="599" w:type="pct"/>
          </w:tcPr>
          <w:p w14:paraId="1C61B298" w14:textId="77777777" w:rsidR="00453FF9" w:rsidRPr="00E64D2C" w:rsidRDefault="00453FF9">
            <w:pPr>
              <w:jc w:val="center"/>
              <w:rPr>
                <w:rFonts w:cs="Times New Roman"/>
                <w:b/>
                <w:bCs/>
                <w:szCs w:val="24"/>
              </w:rPr>
            </w:pPr>
            <w:r w:rsidRPr="00E64D2C">
              <w:rPr>
                <w:rFonts w:cs="Times New Roman"/>
                <w:b/>
                <w:bCs/>
                <w:szCs w:val="24"/>
              </w:rPr>
              <w:t>Projektas</w:t>
            </w:r>
          </w:p>
        </w:tc>
        <w:tc>
          <w:tcPr>
            <w:tcW w:w="615" w:type="pct"/>
          </w:tcPr>
          <w:p w14:paraId="28652C93" w14:textId="1FBFE8B0" w:rsidR="00453FF9" w:rsidRPr="00E64D2C" w:rsidRDefault="00453FF9">
            <w:pPr>
              <w:jc w:val="center"/>
              <w:rPr>
                <w:rFonts w:cs="Times New Roman"/>
                <w:b/>
                <w:bCs/>
                <w:szCs w:val="24"/>
              </w:rPr>
            </w:pPr>
            <w:r w:rsidRPr="00E64D2C">
              <w:rPr>
                <w:rFonts w:cs="Times New Roman"/>
                <w:b/>
                <w:bCs/>
                <w:szCs w:val="24"/>
              </w:rPr>
              <w:t xml:space="preserve">Suprojektuoto </w:t>
            </w:r>
            <w:r w:rsidR="00A23EE5" w:rsidRPr="00A23EE5">
              <w:rPr>
                <w:rFonts w:cs="Times New Roman"/>
                <w:b/>
                <w:bCs/>
                <w:szCs w:val="24"/>
              </w:rPr>
              <w:t xml:space="preserve">elektros energiją iš atsinaujinančių </w:t>
            </w:r>
            <w:r w:rsidR="00A23EE5" w:rsidRPr="00A23EE5">
              <w:rPr>
                <w:rFonts w:cs="Times New Roman"/>
                <w:b/>
                <w:bCs/>
                <w:szCs w:val="24"/>
              </w:rPr>
              <w:lastRenderedPageBreak/>
              <w:t>išteklių gaminan</w:t>
            </w:r>
            <w:r w:rsidR="00A23EE5">
              <w:rPr>
                <w:rFonts w:cs="Times New Roman"/>
                <w:b/>
                <w:bCs/>
                <w:szCs w:val="24"/>
              </w:rPr>
              <w:t>čio</w:t>
            </w:r>
            <w:r w:rsidR="00A23EE5" w:rsidRPr="00A23EE5">
              <w:rPr>
                <w:rFonts w:cs="Times New Roman"/>
                <w:b/>
                <w:bCs/>
                <w:szCs w:val="24"/>
              </w:rPr>
              <w:t xml:space="preserve"> inžinerin</w:t>
            </w:r>
            <w:r w:rsidR="00A23EE5">
              <w:rPr>
                <w:rFonts w:cs="Times New Roman"/>
                <w:b/>
                <w:bCs/>
                <w:szCs w:val="24"/>
              </w:rPr>
              <w:t>io</w:t>
            </w:r>
            <w:r w:rsidR="00A23EE5" w:rsidRPr="00A23EE5">
              <w:rPr>
                <w:rFonts w:cs="Times New Roman"/>
                <w:b/>
                <w:bCs/>
                <w:szCs w:val="24"/>
              </w:rPr>
              <w:t xml:space="preserve"> statin</w:t>
            </w:r>
            <w:r w:rsidR="00A23EE5">
              <w:rPr>
                <w:rFonts w:cs="Times New Roman"/>
                <w:b/>
                <w:bCs/>
                <w:szCs w:val="24"/>
              </w:rPr>
              <w:t>io</w:t>
            </w:r>
            <w:r w:rsidRPr="00E64D2C">
              <w:rPr>
                <w:rFonts w:cs="Times New Roman"/>
                <w:b/>
                <w:bCs/>
                <w:szCs w:val="24"/>
              </w:rPr>
              <w:t xml:space="preserve"> galia</w:t>
            </w:r>
          </w:p>
        </w:tc>
        <w:tc>
          <w:tcPr>
            <w:tcW w:w="659" w:type="pct"/>
          </w:tcPr>
          <w:p w14:paraId="6B0D3CE5" w14:textId="77777777" w:rsidR="00453FF9" w:rsidRPr="00E64D2C" w:rsidRDefault="00453FF9">
            <w:pPr>
              <w:jc w:val="center"/>
              <w:rPr>
                <w:rFonts w:cs="Times New Roman"/>
                <w:b/>
                <w:bCs/>
                <w:szCs w:val="24"/>
              </w:rPr>
            </w:pPr>
            <w:r w:rsidRPr="00E64D2C">
              <w:rPr>
                <w:rFonts w:cs="Times New Roman"/>
                <w:b/>
                <w:bCs/>
                <w:szCs w:val="24"/>
              </w:rPr>
              <w:lastRenderedPageBreak/>
              <w:t>Atsakomybės, už kurias buvo atsakingas specialistas</w:t>
            </w:r>
          </w:p>
        </w:tc>
        <w:tc>
          <w:tcPr>
            <w:tcW w:w="481" w:type="pct"/>
          </w:tcPr>
          <w:p w14:paraId="75E60890" w14:textId="1AC908F3" w:rsidR="00453FF9" w:rsidRPr="00E64D2C" w:rsidRDefault="00453FF9">
            <w:pPr>
              <w:jc w:val="center"/>
              <w:rPr>
                <w:rFonts w:cs="Times New Roman"/>
                <w:b/>
                <w:bCs/>
                <w:szCs w:val="24"/>
              </w:rPr>
            </w:pPr>
            <w:r w:rsidRPr="00E64D2C">
              <w:rPr>
                <w:rFonts w:cs="Times New Roman"/>
                <w:b/>
                <w:bCs/>
                <w:szCs w:val="24"/>
              </w:rPr>
              <w:t>Projekto pradžia ir pabaiga</w:t>
            </w:r>
          </w:p>
        </w:tc>
        <w:tc>
          <w:tcPr>
            <w:tcW w:w="547" w:type="pct"/>
          </w:tcPr>
          <w:p w14:paraId="14E36165" w14:textId="77777777" w:rsidR="00453FF9" w:rsidRPr="00E64D2C" w:rsidRDefault="00453FF9">
            <w:pPr>
              <w:jc w:val="center"/>
              <w:rPr>
                <w:rFonts w:cs="Times New Roman"/>
                <w:b/>
                <w:bCs/>
                <w:szCs w:val="24"/>
              </w:rPr>
            </w:pPr>
            <w:r w:rsidRPr="00E64D2C">
              <w:rPr>
                <w:rFonts w:cs="Times New Roman"/>
                <w:b/>
                <w:bCs/>
                <w:szCs w:val="24"/>
              </w:rPr>
              <w:t xml:space="preserve">Specialisto dalyvavimo projekte </w:t>
            </w:r>
            <w:r w:rsidRPr="00E64D2C">
              <w:rPr>
                <w:rFonts w:cs="Times New Roman"/>
                <w:b/>
                <w:bCs/>
                <w:szCs w:val="24"/>
              </w:rPr>
              <w:lastRenderedPageBreak/>
              <w:t>pradžia ir pabaiga</w:t>
            </w:r>
          </w:p>
        </w:tc>
        <w:tc>
          <w:tcPr>
            <w:tcW w:w="550" w:type="pct"/>
          </w:tcPr>
          <w:p w14:paraId="721C1483" w14:textId="77777777" w:rsidR="00453FF9" w:rsidRPr="00E64D2C" w:rsidRDefault="00453FF9">
            <w:pPr>
              <w:jc w:val="center"/>
              <w:rPr>
                <w:rFonts w:cs="Times New Roman"/>
                <w:b/>
                <w:bCs/>
                <w:szCs w:val="24"/>
              </w:rPr>
            </w:pPr>
            <w:r w:rsidRPr="00E64D2C">
              <w:rPr>
                <w:rFonts w:cs="Times New Roman"/>
                <w:b/>
                <w:bCs/>
                <w:szCs w:val="24"/>
              </w:rPr>
              <w:lastRenderedPageBreak/>
              <w:t>Užsakovai ir jų kontaktinė informacija</w:t>
            </w:r>
          </w:p>
        </w:tc>
        <w:tc>
          <w:tcPr>
            <w:tcW w:w="738" w:type="pct"/>
          </w:tcPr>
          <w:p w14:paraId="69AB4BC1" w14:textId="0256213A" w:rsidR="00453FF9" w:rsidRPr="00E64D2C" w:rsidRDefault="00453FF9">
            <w:pPr>
              <w:jc w:val="center"/>
              <w:rPr>
                <w:rFonts w:cs="Times New Roman"/>
                <w:b/>
                <w:bCs/>
                <w:szCs w:val="24"/>
              </w:rPr>
            </w:pPr>
            <w:r w:rsidRPr="00E64D2C">
              <w:rPr>
                <w:rFonts w:cs="Times New Roman"/>
                <w:b/>
                <w:bCs/>
                <w:szCs w:val="24"/>
              </w:rPr>
              <w:t xml:space="preserve">Ar pateikiamas dokumentas kuriuo asmuo buvo paskirtas į </w:t>
            </w:r>
            <w:r w:rsidR="00E0184D">
              <w:rPr>
                <w:rFonts w:cs="Times New Roman"/>
                <w:b/>
                <w:bCs/>
                <w:szCs w:val="24"/>
              </w:rPr>
              <w:t xml:space="preserve">statinio </w:t>
            </w:r>
            <w:r w:rsidRPr="00E64D2C">
              <w:rPr>
                <w:rFonts w:cs="Times New Roman"/>
                <w:b/>
                <w:bCs/>
                <w:szCs w:val="24"/>
              </w:rPr>
              <w:lastRenderedPageBreak/>
              <w:t>projekto vadovo pareigas, vadovaujantis statybų sritį reglamentuojančiais teisės aktais</w:t>
            </w:r>
          </w:p>
          <w:p w14:paraId="0085DC48" w14:textId="352285B9" w:rsidR="00E64D2C" w:rsidRPr="00E64D2C" w:rsidRDefault="00E64D2C">
            <w:pPr>
              <w:jc w:val="center"/>
              <w:rPr>
                <w:rFonts w:cs="Times New Roman"/>
                <w:b/>
                <w:bCs/>
                <w:szCs w:val="24"/>
              </w:rPr>
            </w:pPr>
            <w:r w:rsidRPr="00E64D2C">
              <w:rPr>
                <w:rFonts w:cs="Times New Roman"/>
                <w:b/>
                <w:bCs/>
                <w:szCs w:val="24"/>
              </w:rPr>
              <w:t>(Taip / Ne)</w:t>
            </w:r>
          </w:p>
        </w:tc>
        <w:tc>
          <w:tcPr>
            <w:tcW w:w="618" w:type="pct"/>
          </w:tcPr>
          <w:p w14:paraId="0D51A781" w14:textId="77777777" w:rsidR="00453FF9" w:rsidRPr="00E64D2C" w:rsidRDefault="00E64D2C">
            <w:pPr>
              <w:jc w:val="center"/>
              <w:rPr>
                <w:rFonts w:cs="Times New Roman"/>
                <w:b/>
                <w:bCs/>
                <w:szCs w:val="24"/>
              </w:rPr>
            </w:pPr>
            <w:r w:rsidRPr="00E64D2C">
              <w:rPr>
                <w:rFonts w:cs="Times New Roman"/>
                <w:b/>
                <w:bCs/>
                <w:szCs w:val="24"/>
              </w:rPr>
              <w:lastRenderedPageBreak/>
              <w:t xml:space="preserve">Ar pateiktas dokumentas įrodantis, kad </w:t>
            </w:r>
            <w:r w:rsidRPr="00E64D2C">
              <w:rPr>
                <w:rFonts w:cs="Times New Roman"/>
                <w:b/>
                <w:bCs/>
                <w:szCs w:val="24"/>
              </w:rPr>
              <w:lastRenderedPageBreak/>
              <w:t>projektas yra baigtas?</w:t>
            </w:r>
          </w:p>
          <w:p w14:paraId="1D44C3D2" w14:textId="0DC1FCF8" w:rsidR="00E64D2C" w:rsidRPr="00E64D2C" w:rsidRDefault="00E64D2C">
            <w:pPr>
              <w:jc w:val="center"/>
              <w:rPr>
                <w:rFonts w:cs="Times New Roman"/>
                <w:b/>
                <w:bCs/>
                <w:szCs w:val="24"/>
              </w:rPr>
            </w:pPr>
            <w:r w:rsidRPr="00E64D2C">
              <w:rPr>
                <w:rFonts w:cs="Times New Roman"/>
                <w:b/>
                <w:bCs/>
                <w:szCs w:val="24"/>
              </w:rPr>
              <w:t>(Taip / Ne)</w:t>
            </w:r>
          </w:p>
        </w:tc>
      </w:tr>
      <w:tr w:rsidR="00E64D2C" w:rsidRPr="00E64D2C" w14:paraId="775A42D4" w14:textId="6257CEA9" w:rsidTr="00453FF9">
        <w:tc>
          <w:tcPr>
            <w:tcW w:w="192" w:type="pct"/>
          </w:tcPr>
          <w:p w14:paraId="0D0ECAAC" w14:textId="77777777" w:rsidR="00453FF9" w:rsidRPr="00E64D2C" w:rsidRDefault="00453FF9">
            <w:pPr>
              <w:jc w:val="center"/>
              <w:rPr>
                <w:rFonts w:cs="Times New Roman"/>
                <w:b/>
                <w:bCs/>
                <w:szCs w:val="24"/>
              </w:rPr>
            </w:pPr>
            <w:r w:rsidRPr="00E64D2C">
              <w:rPr>
                <w:rFonts w:cs="Times New Roman"/>
                <w:b/>
                <w:bCs/>
                <w:szCs w:val="24"/>
              </w:rPr>
              <w:t>1</w:t>
            </w:r>
          </w:p>
        </w:tc>
        <w:tc>
          <w:tcPr>
            <w:tcW w:w="599" w:type="pct"/>
          </w:tcPr>
          <w:p w14:paraId="0B81D718" w14:textId="77777777" w:rsidR="00453FF9" w:rsidRPr="00E64D2C" w:rsidRDefault="00453FF9">
            <w:pPr>
              <w:jc w:val="center"/>
              <w:rPr>
                <w:rFonts w:cs="Times New Roman"/>
                <w:b/>
                <w:bCs/>
                <w:szCs w:val="24"/>
              </w:rPr>
            </w:pPr>
            <w:r w:rsidRPr="00E64D2C">
              <w:rPr>
                <w:rFonts w:cs="Times New Roman"/>
                <w:b/>
                <w:bCs/>
                <w:szCs w:val="24"/>
              </w:rPr>
              <w:t>2</w:t>
            </w:r>
          </w:p>
        </w:tc>
        <w:tc>
          <w:tcPr>
            <w:tcW w:w="615" w:type="pct"/>
          </w:tcPr>
          <w:p w14:paraId="10567263" w14:textId="0870DF7B" w:rsidR="00453FF9" w:rsidRPr="00E64D2C" w:rsidRDefault="00E64D2C">
            <w:pPr>
              <w:jc w:val="center"/>
              <w:rPr>
                <w:rFonts w:cs="Times New Roman"/>
                <w:b/>
                <w:bCs/>
                <w:szCs w:val="24"/>
              </w:rPr>
            </w:pPr>
            <w:r w:rsidRPr="00E64D2C">
              <w:rPr>
                <w:rFonts w:cs="Times New Roman"/>
                <w:b/>
                <w:bCs/>
                <w:szCs w:val="24"/>
              </w:rPr>
              <w:t>3</w:t>
            </w:r>
          </w:p>
        </w:tc>
        <w:tc>
          <w:tcPr>
            <w:tcW w:w="659" w:type="pct"/>
          </w:tcPr>
          <w:p w14:paraId="0F256673" w14:textId="69013AF7" w:rsidR="00453FF9" w:rsidRPr="00E64D2C" w:rsidRDefault="00E64D2C">
            <w:pPr>
              <w:jc w:val="center"/>
              <w:rPr>
                <w:rFonts w:cs="Times New Roman"/>
                <w:b/>
                <w:bCs/>
                <w:szCs w:val="24"/>
              </w:rPr>
            </w:pPr>
            <w:r w:rsidRPr="00E64D2C">
              <w:rPr>
                <w:rFonts w:cs="Times New Roman"/>
                <w:b/>
                <w:bCs/>
                <w:szCs w:val="24"/>
              </w:rPr>
              <w:t>4</w:t>
            </w:r>
          </w:p>
        </w:tc>
        <w:tc>
          <w:tcPr>
            <w:tcW w:w="481" w:type="pct"/>
          </w:tcPr>
          <w:p w14:paraId="28D7FC22" w14:textId="036BFEFD" w:rsidR="00453FF9" w:rsidRPr="00E64D2C" w:rsidRDefault="00E64D2C">
            <w:pPr>
              <w:jc w:val="center"/>
              <w:rPr>
                <w:rFonts w:cs="Times New Roman"/>
                <w:b/>
                <w:bCs/>
                <w:szCs w:val="24"/>
              </w:rPr>
            </w:pPr>
            <w:r w:rsidRPr="00E64D2C">
              <w:rPr>
                <w:rFonts w:cs="Times New Roman"/>
                <w:b/>
                <w:bCs/>
                <w:szCs w:val="24"/>
              </w:rPr>
              <w:t>5</w:t>
            </w:r>
          </w:p>
        </w:tc>
        <w:tc>
          <w:tcPr>
            <w:tcW w:w="547" w:type="pct"/>
          </w:tcPr>
          <w:p w14:paraId="00F05A3B" w14:textId="6E7303BC" w:rsidR="00453FF9" w:rsidRPr="00E64D2C" w:rsidRDefault="00E64D2C">
            <w:pPr>
              <w:jc w:val="center"/>
              <w:rPr>
                <w:rFonts w:cs="Times New Roman"/>
                <w:b/>
                <w:bCs/>
                <w:szCs w:val="24"/>
              </w:rPr>
            </w:pPr>
            <w:r w:rsidRPr="00E64D2C">
              <w:rPr>
                <w:rFonts w:cs="Times New Roman"/>
                <w:b/>
                <w:bCs/>
                <w:szCs w:val="24"/>
              </w:rPr>
              <w:t>6</w:t>
            </w:r>
          </w:p>
        </w:tc>
        <w:tc>
          <w:tcPr>
            <w:tcW w:w="550" w:type="pct"/>
          </w:tcPr>
          <w:p w14:paraId="1FC22D8D" w14:textId="72162EC8" w:rsidR="00453FF9" w:rsidRPr="00E64D2C" w:rsidRDefault="00E64D2C">
            <w:pPr>
              <w:jc w:val="center"/>
              <w:rPr>
                <w:rFonts w:cs="Times New Roman"/>
                <w:b/>
                <w:bCs/>
                <w:szCs w:val="24"/>
              </w:rPr>
            </w:pPr>
            <w:r w:rsidRPr="00E64D2C">
              <w:rPr>
                <w:rFonts w:cs="Times New Roman"/>
                <w:b/>
                <w:bCs/>
                <w:szCs w:val="24"/>
              </w:rPr>
              <w:t>7</w:t>
            </w:r>
          </w:p>
        </w:tc>
        <w:tc>
          <w:tcPr>
            <w:tcW w:w="738" w:type="pct"/>
          </w:tcPr>
          <w:p w14:paraId="2C020FE1" w14:textId="580DA425" w:rsidR="00453FF9" w:rsidRPr="00E64D2C" w:rsidRDefault="00E64D2C">
            <w:pPr>
              <w:jc w:val="center"/>
              <w:rPr>
                <w:rFonts w:cs="Times New Roman"/>
                <w:b/>
                <w:bCs/>
                <w:szCs w:val="24"/>
              </w:rPr>
            </w:pPr>
            <w:r w:rsidRPr="00E64D2C">
              <w:rPr>
                <w:rFonts w:cs="Times New Roman"/>
                <w:b/>
                <w:bCs/>
                <w:szCs w:val="24"/>
              </w:rPr>
              <w:t>8</w:t>
            </w:r>
          </w:p>
        </w:tc>
        <w:tc>
          <w:tcPr>
            <w:tcW w:w="618" w:type="pct"/>
          </w:tcPr>
          <w:p w14:paraId="5DA025ED" w14:textId="1E5EF217" w:rsidR="00453FF9" w:rsidRPr="00E64D2C" w:rsidRDefault="00E64D2C">
            <w:pPr>
              <w:jc w:val="center"/>
              <w:rPr>
                <w:rFonts w:cs="Times New Roman"/>
                <w:b/>
                <w:bCs/>
                <w:szCs w:val="24"/>
              </w:rPr>
            </w:pPr>
            <w:r w:rsidRPr="00E64D2C">
              <w:rPr>
                <w:rFonts w:cs="Times New Roman"/>
                <w:b/>
                <w:bCs/>
                <w:szCs w:val="24"/>
              </w:rPr>
              <w:t>9</w:t>
            </w:r>
          </w:p>
        </w:tc>
      </w:tr>
      <w:tr w:rsidR="00E64D2C" w:rsidRPr="00E64D2C" w14:paraId="0BA24955" w14:textId="1E4D39A8" w:rsidTr="00453FF9">
        <w:tc>
          <w:tcPr>
            <w:tcW w:w="192" w:type="pct"/>
          </w:tcPr>
          <w:p w14:paraId="5CC2A4BB" w14:textId="77777777" w:rsidR="00453FF9" w:rsidRPr="00E64D2C" w:rsidRDefault="00453FF9">
            <w:pPr>
              <w:rPr>
                <w:rFonts w:cs="Times New Roman"/>
                <w:szCs w:val="24"/>
              </w:rPr>
            </w:pPr>
          </w:p>
        </w:tc>
        <w:tc>
          <w:tcPr>
            <w:tcW w:w="599" w:type="pct"/>
          </w:tcPr>
          <w:p w14:paraId="323676C5" w14:textId="77777777" w:rsidR="00453FF9" w:rsidRPr="00E64D2C" w:rsidRDefault="00453FF9">
            <w:pPr>
              <w:rPr>
                <w:rFonts w:cs="Times New Roman"/>
                <w:szCs w:val="24"/>
              </w:rPr>
            </w:pPr>
          </w:p>
        </w:tc>
        <w:tc>
          <w:tcPr>
            <w:tcW w:w="615" w:type="pct"/>
          </w:tcPr>
          <w:p w14:paraId="20B92A88" w14:textId="77777777" w:rsidR="00453FF9" w:rsidRPr="00E64D2C" w:rsidRDefault="00453FF9">
            <w:pPr>
              <w:rPr>
                <w:rFonts w:cs="Times New Roman"/>
                <w:szCs w:val="24"/>
              </w:rPr>
            </w:pPr>
          </w:p>
        </w:tc>
        <w:tc>
          <w:tcPr>
            <w:tcW w:w="659" w:type="pct"/>
          </w:tcPr>
          <w:p w14:paraId="6E773F6D" w14:textId="77777777" w:rsidR="00453FF9" w:rsidRPr="00E64D2C" w:rsidRDefault="00453FF9">
            <w:pPr>
              <w:rPr>
                <w:rFonts w:cs="Times New Roman"/>
                <w:szCs w:val="24"/>
              </w:rPr>
            </w:pPr>
          </w:p>
        </w:tc>
        <w:tc>
          <w:tcPr>
            <w:tcW w:w="481" w:type="pct"/>
          </w:tcPr>
          <w:p w14:paraId="6FC92CF5" w14:textId="16669403" w:rsidR="00453FF9" w:rsidRPr="00E64D2C" w:rsidRDefault="00453FF9">
            <w:pPr>
              <w:rPr>
                <w:rFonts w:cs="Times New Roman"/>
                <w:szCs w:val="24"/>
              </w:rPr>
            </w:pPr>
          </w:p>
        </w:tc>
        <w:tc>
          <w:tcPr>
            <w:tcW w:w="547" w:type="pct"/>
          </w:tcPr>
          <w:p w14:paraId="13CEB6A8" w14:textId="77777777" w:rsidR="00453FF9" w:rsidRPr="00E64D2C" w:rsidRDefault="00453FF9">
            <w:pPr>
              <w:rPr>
                <w:rFonts w:cs="Times New Roman"/>
                <w:szCs w:val="24"/>
              </w:rPr>
            </w:pPr>
          </w:p>
        </w:tc>
        <w:tc>
          <w:tcPr>
            <w:tcW w:w="550" w:type="pct"/>
          </w:tcPr>
          <w:p w14:paraId="7C42040C" w14:textId="77777777" w:rsidR="00453FF9" w:rsidRPr="00E64D2C" w:rsidRDefault="00453FF9">
            <w:pPr>
              <w:rPr>
                <w:rFonts w:cs="Times New Roman"/>
                <w:szCs w:val="24"/>
              </w:rPr>
            </w:pPr>
          </w:p>
        </w:tc>
        <w:tc>
          <w:tcPr>
            <w:tcW w:w="738" w:type="pct"/>
          </w:tcPr>
          <w:p w14:paraId="5D4D1471" w14:textId="77777777" w:rsidR="00453FF9" w:rsidRPr="00E64D2C" w:rsidRDefault="00453FF9">
            <w:pPr>
              <w:rPr>
                <w:rFonts w:cs="Times New Roman"/>
                <w:szCs w:val="24"/>
              </w:rPr>
            </w:pPr>
          </w:p>
        </w:tc>
        <w:tc>
          <w:tcPr>
            <w:tcW w:w="618" w:type="pct"/>
          </w:tcPr>
          <w:p w14:paraId="13A99A88" w14:textId="77777777" w:rsidR="00453FF9" w:rsidRPr="00E64D2C" w:rsidRDefault="00453FF9">
            <w:pPr>
              <w:rPr>
                <w:rFonts w:cs="Times New Roman"/>
                <w:szCs w:val="24"/>
              </w:rPr>
            </w:pPr>
          </w:p>
        </w:tc>
      </w:tr>
      <w:tr w:rsidR="00E64D2C" w:rsidRPr="00E64D2C" w14:paraId="13979FF6" w14:textId="22DAB13C" w:rsidTr="00453FF9">
        <w:tc>
          <w:tcPr>
            <w:tcW w:w="192" w:type="pct"/>
          </w:tcPr>
          <w:p w14:paraId="6BE3F6DA" w14:textId="77777777" w:rsidR="00453FF9" w:rsidRPr="00E64D2C" w:rsidRDefault="00453FF9">
            <w:pPr>
              <w:rPr>
                <w:rFonts w:cs="Times New Roman"/>
                <w:szCs w:val="24"/>
              </w:rPr>
            </w:pPr>
          </w:p>
        </w:tc>
        <w:tc>
          <w:tcPr>
            <w:tcW w:w="599" w:type="pct"/>
          </w:tcPr>
          <w:p w14:paraId="2381F325" w14:textId="77777777" w:rsidR="00453FF9" w:rsidRPr="00E64D2C" w:rsidRDefault="00453FF9">
            <w:pPr>
              <w:rPr>
                <w:rFonts w:cs="Times New Roman"/>
                <w:szCs w:val="24"/>
              </w:rPr>
            </w:pPr>
          </w:p>
        </w:tc>
        <w:tc>
          <w:tcPr>
            <w:tcW w:w="615" w:type="pct"/>
          </w:tcPr>
          <w:p w14:paraId="7FB3AC93" w14:textId="77777777" w:rsidR="00453FF9" w:rsidRPr="00E64D2C" w:rsidRDefault="00453FF9">
            <w:pPr>
              <w:rPr>
                <w:rFonts w:cs="Times New Roman"/>
                <w:szCs w:val="24"/>
              </w:rPr>
            </w:pPr>
          </w:p>
        </w:tc>
        <w:tc>
          <w:tcPr>
            <w:tcW w:w="659" w:type="pct"/>
          </w:tcPr>
          <w:p w14:paraId="4B59A649" w14:textId="77777777" w:rsidR="00453FF9" w:rsidRPr="00E64D2C" w:rsidRDefault="00453FF9">
            <w:pPr>
              <w:rPr>
                <w:rFonts w:cs="Times New Roman"/>
                <w:szCs w:val="24"/>
              </w:rPr>
            </w:pPr>
          </w:p>
        </w:tc>
        <w:tc>
          <w:tcPr>
            <w:tcW w:w="481" w:type="pct"/>
          </w:tcPr>
          <w:p w14:paraId="494D222D" w14:textId="6D45C291" w:rsidR="00453FF9" w:rsidRPr="00E64D2C" w:rsidRDefault="00453FF9">
            <w:pPr>
              <w:rPr>
                <w:rFonts w:cs="Times New Roman"/>
                <w:szCs w:val="24"/>
              </w:rPr>
            </w:pPr>
          </w:p>
        </w:tc>
        <w:tc>
          <w:tcPr>
            <w:tcW w:w="547" w:type="pct"/>
          </w:tcPr>
          <w:p w14:paraId="2F24E227" w14:textId="77777777" w:rsidR="00453FF9" w:rsidRPr="00E64D2C" w:rsidRDefault="00453FF9">
            <w:pPr>
              <w:rPr>
                <w:rFonts w:cs="Times New Roman"/>
                <w:szCs w:val="24"/>
              </w:rPr>
            </w:pPr>
          </w:p>
        </w:tc>
        <w:tc>
          <w:tcPr>
            <w:tcW w:w="550" w:type="pct"/>
          </w:tcPr>
          <w:p w14:paraId="3504C8C9" w14:textId="77777777" w:rsidR="00453FF9" w:rsidRPr="00E64D2C" w:rsidRDefault="00453FF9">
            <w:pPr>
              <w:rPr>
                <w:rFonts w:cs="Times New Roman"/>
                <w:szCs w:val="24"/>
              </w:rPr>
            </w:pPr>
          </w:p>
        </w:tc>
        <w:tc>
          <w:tcPr>
            <w:tcW w:w="738" w:type="pct"/>
          </w:tcPr>
          <w:p w14:paraId="59E58727" w14:textId="77777777" w:rsidR="00453FF9" w:rsidRPr="00E64D2C" w:rsidRDefault="00453FF9">
            <w:pPr>
              <w:rPr>
                <w:rFonts w:cs="Times New Roman"/>
                <w:szCs w:val="24"/>
              </w:rPr>
            </w:pPr>
          </w:p>
        </w:tc>
        <w:tc>
          <w:tcPr>
            <w:tcW w:w="618" w:type="pct"/>
          </w:tcPr>
          <w:p w14:paraId="3ACE17C0" w14:textId="77777777" w:rsidR="00453FF9" w:rsidRPr="00E64D2C" w:rsidRDefault="00453FF9">
            <w:pPr>
              <w:rPr>
                <w:rFonts w:cs="Times New Roman"/>
                <w:szCs w:val="24"/>
              </w:rPr>
            </w:pPr>
          </w:p>
        </w:tc>
      </w:tr>
    </w:tbl>
    <w:p w14:paraId="3AE06B25" w14:textId="77777777" w:rsidR="008715CE" w:rsidRPr="002A40E4" w:rsidRDefault="008715CE" w:rsidP="008715CE">
      <w:pPr>
        <w:rPr>
          <w:rFonts w:cs="Times New Roman"/>
          <w:szCs w:val="24"/>
        </w:rPr>
      </w:pPr>
    </w:p>
    <w:p w14:paraId="4E7B4EEB" w14:textId="77777777" w:rsidR="008715CE" w:rsidRPr="002A40E4" w:rsidRDefault="008715CE" w:rsidP="008715CE">
      <w:pPr>
        <w:ind w:firstLine="709"/>
        <w:rPr>
          <w:rFonts w:cs="Times New Roman"/>
          <w:szCs w:val="24"/>
        </w:rPr>
      </w:pPr>
      <w:r w:rsidRPr="002A40E4">
        <w:rPr>
          <w:rFonts w:cs="Times New Roman"/>
          <w:szCs w:val="24"/>
        </w:rPr>
        <w:t>Patvirtinu, kad aš esu įgijęs šiame dokumente nurodytą išsilavinimą ir visa šiame dokumente pateikta informacija yra teisinga.</w:t>
      </w:r>
    </w:p>
    <w:p w14:paraId="6B8F7D76" w14:textId="77777777" w:rsidR="008715CE" w:rsidRPr="002A40E4" w:rsidRDefault="008715CE" w:rsidP="008715CE">
      <w:pPr>
        <w:rPr>
          <w:rFonts w:cs="Times New Roman"/>
          <w:szCs w:val="24"/>
        </w:rPr>
      </w:pPr>
    </w:p>
    <w:p w14:paraId="7ACD0DE0" w14:textId="77777777" w:rsidR="008715CE" w:rsidRPr="002A40E4" w:rsidRDefault="008715CE" w:rsidP="008715CE">
      <w:pPr>
        <w:rPr>
          <w:rFonts w:cs="Times New Roman"/>
          <w:szCs w:val="24"/>
        </w:rPr>
      </w:pPr>
    </w:p>
    <w:p w14:paraId="279A4DE0" w14:textId="77777777" w:rsidR="008715CE" w:rsidRPr="002A40E4" w:rsidRDefault="008715CE" w:rsidP="008715CE">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518"/>
        <w:gridCol w:w="3107"/>
      </w:tblGrid>
      <w:tr w:rsidR="008715CE" w:rsidRPr="002A40E4" w14:paraId="0557DA68" w14:textId="77777777">
        <w:tc>
          <w:tcPr>
            <w:tcW w:w="1812" w:type="dxa"/>
          </w:tcPr>
          <w:p w14:paraId="65AA5BD2" w14:textId="77777777" w:rsidR="008715CE" w:rsidRPr="002A40E4" w:rsidRDefault="008715CE">
            <w:pPr>
              <w:rPr>
                <w:rFonts w:cs="Times New Roman"/>
                <w:szCs w:val="24"/>
              </w:rPr>
            </w:pPr>
          </w:p>
        </w:tc>
        <w:tc>
          <w:tcPr>
            <w:tcW w:w="1812" w:type="dxa"/>
          </w:tcPr>
          <w:p w14:paraId="53917223" w14:textId="77777777" w:rsidR="008715CE" w:rsidRPr="002A40E4" w:rsidRDefault="008715CE">
            <w:pPr>
              <w:rPr>
                <w:rFonts w:cs="Times New Roman"/>
                <w:szCs w:val="24"/>
              </w:rPr>
            </w:pPr>
          </w:p>
        </w:tc>
        <w:tc>
          <w:tcPr>
            <w:tcW w:w="1812" w:type="dxa"/>
            <w:tcBorders>
              <w:bottom w:val="single" w:sz="4" w:space="0" w:color="auto"/>
            </w:tcBorders>
          </w:tcPr>
          <w:p w14:paraId="0DD4834E" w14:textId="77777777" w:rsidR="008715CE" w:rsidRPr="002A40E4" w:rsidRDefault="008715CE">
            <w:pPr>
              <w:rPr>
                <w:rFonts w:cs="Times New Roman"/>
                <w:szCs w:val="24"/>
              </w:rPr>
            </w:pPr>
          </w:p>
        </w:tc>
        <w:tc>
          <w:tcPr>
            <w:tcW w:w="518" w:type="dxa"/>
          </w:tcPr>
          <w:p w14:paraId="2CBE11F7" w14:textId="77777777" w:rsidR="008715CE" w:rsidRPr="002A40E4" w:rsidRDefault="008715CE">
            <w:pPr>
              <w:rPr>
                <w:rFonts w:cs="Times New Roman"/>
                <w:szCs w:val="24"/>
              </w:rPr>
            </w:pPr>
          </w:p>
        </w:tc>
        <w:tc>
          <w:tcPr>
            <w:tcW w:w="3107" w:type="dxa"/>
            <w:tcBorders>
              <w:bottom w:val="single" w:sz="4" w:space="0" w:color="auto"/>
            </w:tcBorders>
          </w:tcPr>
          <w:p w14:paraId="12C40747" w14:textId="77777777" w:rsidR="008715CE" w:rsidRPr="002A40E4" w:rsidRDefault="008715CE">
            <w:pPr>
              <w:jc w:val="center"/>
              <w:rPr>
                <w:rFonts w:cs="Times New Roman"/>
                <w:szCs w:val="24"/>
              </w:rPr>
            </w:pPr>
          </w:p>
        </w:tc>
      </w:tr>
      <w:tr w:rsidR="008715CE" w:rsidRPr="002A40E4" w14:paraId="279C2082" w14:textId="77777777">
        <w:tc>
          <w:tcPr>
            <w:tcW w:w="1812" w:type="dxa"/>
          </w:tcPr>
          <w:p w14:paraId="16627052" w14:textId="77777777" w:rsidR="008715CE" w:rsidRPr="002A40E4" w:rsidRDefault="008715CE">
            <w:pPr>
              <w:rPr>
                <w:rFonts w:cs="Times New Roman"/>
                <w:szCs w:val="24"/>
              </w:rPr>
            </w:pPr>
          </w:p>
        </w:tc>
        <w:tc>
          <w:tcPr>
            <w:tcW w:w="1812" w:type="dxa"/>
          </w:tcPr>
          <w:p w14:paraId="597BB787" w14:textId="77777777" w:rsidR="008715CE" w:rsidRPr="002A40E4" w:rsidRDefault="008715CE">
            <w:pPr>
              <w:rPr>
                <w:rFonts w:cs="Times New Roman"/>
                <w:szCs w:val="24"/>
              </w:rPr>
            </w:pPr>
          </w:p>
        </w:tc>
        <w:tc>
          <w:tcPr>
            <w:tcW w:w="1812" w:type="dxa"/>
            <w:tcBorders>
              <w:top w:val="single" w:sz="4" w:space="0" w:color="auto"/>
            </w:tcBorders>
          </w:tcPr>
          <w:p w14:paraId="7A3CA9A7" w14:textId="77777777" w:rsidR="008715CE" w:rsidRPr="002A40E4" w:rsidRDefault="008715CE">
            <w:pPr>
              <w:jc w:val="center"/>
              <w:rPr>
                <w:rFonts w:cs="Times New Roman"/>
                <w:szCs w:val="24"/>
              </w:rPr>
            </w:pPr>
            <w:r w:rsidRPr="002A40E4">
              <w:rPr>
                <w:rFonts w:cs="Times New Roman"/>
                <w:szCs w:val="24"/>
              </w:rPr>
              <w:t>(parašas)</w:t>
            </w:r>
          </w:p>
        </w:tc>
        <w:tc>
          <w:tcPr>
            <w:tcW w:w="518" w:type="dxa"/>
          </w:tcPr>
          <w:p w14:paraId="0445764A" w14:textId="77777777" w:rsidR="008715CE" w:rsidRPr="002A40E4" w:rsidRDefault="008715CE">
            <w:pPr>
              <w:rPr>
                <w:rFonts w:cs="Times New Roman"/>
                <w:szCs w:val="24"/>
              </w:rPr>
            </w:pPr>
          </w:p>
        </w:tc>
        <w:tc>
          <w:tcPr>
            <w:tcW w:w="3107" w:type="dxa"/>
            <w:tcBorders>
              <w:top w:val="single" w:sz="4" w:space="0" w:color="auto"/>
            </w:tcBorders>
          </w:tcPr>
          <w:p w14:paraId="77D7A9DB" w14:textId="77777777" w:rsidR="008715CE" w:rsidRPr="002A40E4" w:rsidRDefault="008715CE">
            <w:pPr>
              <w:jc w:val="center"/>
              <w:rPr>
                <w:rFonts w:cs="Times New Roman"/>
                <w:szCs w:val="24"/>
              </w:rPr>
            </w:pPr>
            <w:r w:rsidRPr="002A40E4">
              <w:rPr>
                <w:rFonts w:cs="Times New Roman"/>
                <w:szCs w:val="24"/>
              </w:rPr>
              <w:t>(vardas ir pavardė)</w:t>
            </w:r>
          </w:p>
        </w:tc>
      </w:tr>
    </w:tbl>
    <w:p w14:paraId="2B97EF13" w14:textId="77777777" w:rsidR="008715CE" w:rsidRPr="002A40E4" w:rsidRDefault="008715CE" w:rsidP="008715CE">
      <w:pPr>
        <w:rPr>
          <w:rFonts w:cs="Times New Roman"/>
          <w:szCs w:val="24"/>
        </w:rPr>
      </w:pPr>
    </w:p>
    <w:p w14:paraId="7EBB6931" w14:textId="77777777" w:rsidR="008715CE" w:rsidRPr="002A40E4" w:rsidRDefault="008715CE" w:rsidP="008715CE">
      <w:pPr>
        <w:rPr>
          <w:rFonts w:cs="Times New Roman"/>
          <w:szCs w:val="24"/>
        </w:rPr>
      </w:pPr>
    </w:p>
    <w:sectPr w:rsidR="008715CE" w:rsidRPr="002A40E4" w:rsidSect="00365060">
      <w:headerReference w:type="default" r:id="rId41"/>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747F" w14:textId="77777777" w:rsidR="00E6220D" w:rsidRDefault="00E6220D" w:rsidP="00A56BB3">
      <w:r>
        <w:separator/>
      </w:r>
    </w:p>
  </w:endnote>
  <w:endnote w:type="continuationSeparator" w:id="0">
    <w:p w14:paraId="01BE5080" w14:textId="77777777" w:rsidR="00E6220D" w:rsidRDefault="00E6220D"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20B0604020202020204"/>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7000" w14:textId="77777777" w:rsidR="008715CE" w:rsidRDefault="008715CE">
    <w:pPr>
      <w:pStyle w:val="Footer"/>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31C9" w14:textId="77777777" w:rsidR="008715CE" w:rsidRPr="00BF1365" w:rsidRDefault="008715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E03B" w14:textId="77777777" w:rsidR="008715CE" w:rsidRPr="00BF1365" w:rsidRDefault="008715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ADC4" w14:textId="77777777" w:rsidR="008715CE" w:rsidRPr="00BF1365" w:rsidRDefault="008715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F41B" w14:textId="77777777" w:rsidR="008715CE" w:rsidRPr="00BF1365" w:rsidRDefault="008715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FEBD" w14:textId="77777777" w:rsidR="008715CE" w:rsidRPr="00BF1365" w:rsidRDefault="008715C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CFAD" w14:textId="77777777" w:rsidR="008715CE" w:rsidRPr="00BF1365" w:rsidRDefault="008715C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9D4C" w14:textId="77777777" w:rsidR="008715CE" w:rsidRDefault="008715CE">
    <w:pPr>
      <w:pStyle w:val="Footer"/>
    </w:pPr>
    <w:r w:rsidRPr="00A656BF">
      <w:t>Sutarties proje</w:t>
    </w:r>
    <w:r>
      <w:t>k</w:t>
    </w:r>
    <w:r w:rsidRPr="00A656BF">
      <w:t>tas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2AA4" w14:textId="77777777" w:rsidR="008715CE" w:rsidRPr="00BF1365" w:rsidRDefault="00871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99D8" w14:textId="77777777" w:rsidR="008715CE" w:rsidRDefault="008715CE">
    <w:pPr>
      <w:pStyle w:val="Footer"/>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7126" w14:textId="77777777" w:rsidR="008715CE" w:rsidRDefault="008715CE">
    <w:pPr>
      <w:pStyle w:val="Footer"/>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BD68" w14:textId="77777777" w:rsidR="008715CE" w:rsidRDefault="008715CE">
    <w:pPr>
      <w:pStyle w:val="Footer"/>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288F" w14:textId="77777777" w:rsidR="008715CE" w:rsidRPr="00BF1365" w:rsidRDefault="008715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FD45" w14:textId="77777777" w:rsidR="008715CE" w:rsidRPr="00BF1365" w:rsidRDefault="008715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C9FE" w14:textId="77777777" w:rsidR="008715CE" w:rsidRPr="00BF1365" w:rsidRDefault="008715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CC77" w14:textId="77777777" w:rsidR="008715CE" w:rsidRPr="00BF1365" w:rsidRDefault="008715C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9752" w14:textId="77777777" w:rsidR="008715CE" w:rsidRPr="00BF1365" w:rsidRDefault="00871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08A8" w14:textId="77777777" w:rsidR="00E6220D" w:rsidRDefault="00E6220D" w:rsidP="00A56BB3">
      <w:r>
        <w:separator/>
      </w:r>
    </w:p>
  </w:footnote>
  <w:footnote w:type="continuationSeparator" w:id="0">
    <w:p w14:paraId="6D8CE026" w14:textId="77777777" w:rsidR="00E6220D" w:rsidRDefault="00E6220D" w:rsidP="00A56BB3">
      <w:r>
        <w:continuationSeparator/>
      </w:r>
    </w:p>
  </w:footnote>
  <w:footnote w:id="1">
    <w:p w14:paraId="3F01915E" w14:textId="77777777" w:rsidR="008715CE" w:rsidRPr="005C6C74" w:rsidRDefault="008715CE" w:rsidP="003B0E28">
      <w:pPr>
        <w:pStyle w:val="FootnoteText"/>
        <w:jc w:val="left"/>
        <w:rPr>
          <w:rFonts w:cs="Times New Roman"/>
        </w:rPr>
      </w:pPr>
      <w:r w:rsidRPr="005C6C74">
        <w:rPr>
          <w:rStyle w:val="FootnoteReference"/>
          <w:rFonts w:cs="Times New Roman"/>
        </w:rPr>
        <w:footnoteRef/>
      </w:r>
      <w:r w:rsidRPr="005C6C74">
        <w:rPr>
          <w:rFonts w:cs="Times New Roman"/>
        </w:rPr>
        <w:t xml:space="preserve"> </w:t>
      </w:r>
      <w:r w:rsidRPr="003B0E28">
        <w:rPr>
          <w:rFonts w:cs="Times New Roman"/>
        </w:rPr>
        <w:t>Instrukcija</w:t>
      </w:r>
      <w:r w:rsidRPr="00C6192E">
        <w:rPr>
          <w:rFonts w:cs="Times New Roman"/>
        </w:rPr>
        <w:t xml:space="preserve">: </w:t>
      </w:r>
      <w:hyperlink r:id="rId1" w:history="1">
        <w:r w:rsidR="00C6192E" w:rsidRPr="00C6192E">
          <w:rPr>
            <w:rStyle w:val="Hyperlink"/>
            <w:color w:val="auto"/>
          </w:rPr>
          <w:t>https://vpt.lrv.lt/lt/nauja-cvp-is-aktuali-nuo-2024-12-01/metodine-medziaga-instrukcijos/tiekejamsnaujaCVPIS</w:t>
        </w:r>
      </w:hyperlink>
      <w:r w:rsidR="00C6192E" w:rsidRPr="00C6192E">
        <w:t xml:space="preserve">, </w:t>
      </w:r>
    </w:p>
  </w:footnote>
  <w:footnote w:id="2">
    <w:p w14:paraId="3A3299B1" w14:textId="77777777" w:rsidR="008715CE" w:rsidRPr="005C6C74" w:rsidRDefault="008715CE" w:rsidP="008715CE">
      <w:pPr>
        <w:pStyle w:val="FootnoteText"/>
        <w:rPr>
          <w:rFonts w:cs="Times New Roman"/>
        </w:rPr>
      </w:pPr>
      <w:r w:rsidRPr="003B0E28">
        <w:rPr>
          <w:rStyle w:val="FootnoteReference"/>
          <w:rFonts w:cs="Times New Roman"/>
        </w:rPr>
        <w:footnoteRef/>
      </w:r>
      <w:r w:rsidRPr="003B0E28">
        <w:rPr>
          <w:rFonts w:cs="Times New Roman"/>
        </w:rPr>
        <w:t xml:space="preserve"> </w:t>
      </w:r>
      <w:hyperlink r:id="rId2" w:history="1">
        <w:r w:rsidR="00C6192E" w:rsidRPr="00C6192E">
          <w:rPr>
            <w:rStyle w:val="Hyperlink"/>
            <w:color w:val="auto"/>
          </w:rPr>
          <w:t>https://vpt.lrv.lt/uploads/vpt/documents/files/uzssisfravimo%20instrukcija(1).pdf</w:t>
        </w:r>
      </w:hyperlink>
    </w:p>
  </w:footnote>
  <w:footnote w:id="3">
    <w:p w14:paraId="423EED46" w14:textId="77777777" w:rsidR="008715CE" w:rsidRPr="005C6C74" w:rsidRDefault="008715CE" w:rsidP="008715CE">
      <w:pPr>
        <w:pStyle w:val="FootnoteText"/>
        <w:rPr>
          <w:rFonts w:cs="Times New Roman"/>
        </w:rPr>
      </w:pPr>
      <w:r w:rsidRPr="005C6C74">
        <w:rPr>
          <w:rStyle w:val="FootnoteReference"/>
          <w:rFonts w:cs="Times New Roman"/>
        </w:rPr>
        <w:footnoteRef/>
      </w:r>
      <w:r w:rsidRPr="005C6C74">
        <w:rPr>
          <w:rFonts w:cs="Times New Roman"/>
        </w:rPr>
        <w:t xml:space="preserve"> </w:t>
      </w:r>
      <w:r w:rsidRPr="005C6C74">
        <w:rPr>
          <w:rFonts w:cs="Times New Roman"/>
        </w:rPr>
        <w:t>Pasiūlymų patikslinimo, papildymo ar paaiškinimo taisyklės.</w:t>
      </w:r>
    </w:p>
  </w:footnote>
  <w:footnote w:id="4">
    <w:p w14:paraId="03216555" w14:textId="77777777" w:rsidR="007B60C3" w:rsidRDefault="007B60C3">
      <w:pPr>
        <w:pStyle w:val="FootnoteText"/>
      </w:pPr>
      <w:r>
        <w:rPr>
          <w:rStyle w:val="FootnoteReference"/>
        </w:rPr>
        <w:footnoteRef/>
      </w:r>
      <w:r>
        <w:t xml:space="preserve"> </w:t>
      </w:r>
      <w:r w:rsidRPr="007B60C3">
        <w:t>Pasiūlymų patikslinimo, papildymo ar paaiškinimo taisyklės.</w:t>
      </w:r>
    </w:p>
  </w:footnote>
  <w:footnote w:id="5">
    <w:p w14:paraId="01A45E75" w14:textId="77777777" w:rsidR="00FE1F71" w:rsidRPr="001620D3" w:rsidRDefault="00FE1F71" w:rsidP="00FE1F71">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C864FB" w14:textId="77777777" w:rsidR="00FE1F71" w:rsidRPr="001620D3" w:rsidRDefault="006C14D5" w:rsidP="006C14D5">
      <w:pPr>
        <w:pStyle w:val="FootnoteText"/>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37D6A6AF" w14:textId="77777777" w:rsidR="00FE1F71" w:rsidRDefault="006C14D5" w:rsidP="006C14D5">
      <w:pPr>
        <w:pStyle w:val="FootnoteText"/>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C56114" w14:textId="77777777" w:rsidR="00FE1F71" w:rsidRPr="001620D3" w:rsidRDefault="00FE1F71" w:rsidP="00FE1F71">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A01CC" w14:textId="77777777" w:rsidR="00FE1F71" w:rsidRPr="001620D3" w:rsidRDefault="006C14D5" w:rsidP="006C14D5">
      <w:pPr>
        <w:pStyle w:val="FootnoteText"/>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3993DE87" w14:textId="77777777" w:rsidR="00FE1F71" w:rsidRDefault="006C14D5" w:rsidP="006C14D5">
      <w:pPr>
        <w:pStyle w:val="FootnoteText"/>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8CCBEC6" w14:textId="77777777" w:rsidR="00FE1F71" w:rsidRPr="001620D3" w:rsidRDefault="00FE1F71" w:rsidP="00FE1F71">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BFBB0C" w14:textId="77777777" w:rsidR="00FE1F71" w:rsidRPr="001620D3" w:rsidRDefault="006C14D5" w:rsidP="006C14D5">
      <w:pPr>
        <w:pStyle w:val="FootnoteText"/>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1377A4C9" w14:textId="77777777" w:rsidR="00FE1F71" w:rsidRDefault="006C14D5" w:rsidP="006C14D5">
      <w:pPr>
        <w:pStyle w:val="FootnoteText"/>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9C0521F" w14:textId="77777777" w:rsidR="00366460" w:rsidRDefault="00366460" w:rsidP="00366460">
      <w:pPr>
        <w:pStyle w:val="FootnoteText"/>
      </w:pPr>
      <w:r>
        <w:rPr>
          <w:rStyle w:val="FootnoteReference"/>
        </w:rPr>
        <w:footnoteRef/>
      </w:r>
      <w:r>
        <w:t xml:space="preserve"> </w:t>
      </w:r>
      <w:r>
        <w:t>Paslaugos teikti gali būti pradėtos iki nurodyto 3 metų laikotarpio, tačiau turi būti pabaigtos per pastaruosius 3 metus.</w:t>
      </w:r>
    </w:p>
  </w:footnote>
  <w:footnote w:id="9">
    <w:p w14:paraId="3755E4EE" w14:textId="404AC4F4" w:rsidR="00A60B54" w:rsidRDefault="00A60B54" w:rsidP="00A60B54">
      <w:pPr>
        <w:pStyle w:val="FootnoteText"/>
      </w:pPr>
      <w:r>
        <w:rPr>
          <w:rStyle w:val="FootnoteReference"/>
        </w:rPr>
        <w:footnoteRef/>
      </w:r>
      <w:r>
        <w:t xml:space="preserve"> </w:t>
      </w:r>
      <w:r>
        <w:t>Asmenys, turintys teisę eiti ypatingojo statinio projekto vadovo pareigas, turi teisę eiti neypatingojo statinio projekto vadovo pareigas.</w:t>
      </w:r>
    </w:p>
  </w:footnote>
  <w:footnote w:id="10">
    <w:p w14:paraId="422283FF" w14:textId="4B8D9543" w:rsidR="00FF6A63" w:rsidRDefault="00FF6A63">
      <w:pPr>
        <w:pStyle w:val="FootnoteText"/>
      </w:pPr>
      <w:r>
        <w:rPr>
          <w:rStyle w:val="FootnoteReference"/>
        </w:rPr>
        <w:footnoteRef/>
      </w:r>
      <w:r>
        <w:t xml:space="preserve"> </w:t>
      </w:r>
      <w:r w:rsidR="004056E9">
        <w:t>Inžinerinių s</w:t>
      </w:r>
      <w:r w:rsidR="004056E9" w:rsidRPr="004056E9">
        <w:t xml:space="preserve">tatinių grupės ir </w:t>
      </w:r>
      <w:r w:rsidR="004056E9">
        <w:t xml:space="preserve">inžinerinių </w:t>
      </w:r>
      <w:r w:rsidR="004056E9" w:rsidRPr="004056E9">
        <w:t>statinių pogrupiai (paskirt</w:t>
      </w:r>
      <w:r w:rsidR="004056E9">
        <w:t>y</w:t>
      </w:r>
      <w:r w:rsidR="004056E9" w:rsidRPr="004056E9">
        <w:t xml:space="preserve">s) nurodyti pagal Pirkimo sąlygų patvirtinimo dieną galiojantį teisinį reglamentavimą. Tais atvejais, kai Statinio projekto vadovo kvalifikaciją patvirtinantys dokumentai yra išduoti pagal ankstesnį teisinį reglamentavimą ir pagal šiuo metu galiojančius teisės aktus šie dokumentai suteikia teisę eiti neypatingojo statinio projekto vadovo pareigas Inžinerinių statinių grupėje „Kiti inžineriniai statiniai“, įskaitant </w:t>
      </w:r>
      <w:r w:rsidR="00191A6C">
        <w:t xml:space="preserve">inžinerinių </w:t>
      </w:r>
      <w:r w:rsidR="004056E9" w:rsidRPr="004056E9">
        <w:t xml:space="preserve">statinių pogrupį (paskirtį) </w:t>
      </w:r>
      <w:r w:rsidR="00191A6C">
        <w:t>„</w:t>
      </w:r>
      <w:r w:rsidR="00191A6C" w:rsidRPr="004056E9">
        <w:t xml:space="preserve">Energijos </w:t>
      </w:r>
      <w:r w:rsidR="004056E9" w:rsidRPr="004056E9">
        <w:t>iš atsinaujinančių išteklių gamyb</w:t>
      </w:r>
      <w:r w:rsidR="00191A6C">
        <w:t>a“</w:t>
      </w:r>
      <w:r w:rsidR="004056E9" w:rsidRPr="004056E9">
        <w:t>, tokie dokumentai laikomi tinkamais ir priimtinais.</w:t>
      </w:r>
    </w:p>
  </w:footnote>
  <w:footnote w:id="11">
    <w:p w14:paraId="0B194F5F" w14:textId="77777777" w:rsidR="00A60B54" w:rsidRDefault="00A60B54" w:rsidP="00A60B54">
      <w:pPr>
        <w:pStyle w:val="FootnoteText"/>
      </w:pPr>
      <w:r>
        <w:rPr>
          <w:rStyle w:val="FootnoteReference"/>
        </w:rPr>
        <w:footnoteRef/>
      </w:r>
      <w:r>
        <w:t xml:space="preserve"> </w:t>
      </w:r>
      <w:r>
        <w:t>Asmenys, turintys teisę eiti ypatingojo statinio projekto vadovo pareigas, turi teisę eiti neypatingojo statinio projekto vadovo pareigas.</w:t>
      </w:r>
    </w:p>
  </w:footnote>
  <w:footnote w:id="12">
    <w:p w14:paraId="0E6ED26D" w14:textId="71C042F3" w:rsidR="009747C4" w:rsidRDefault="009747C4" w:rsidP="00160A99">
      <w:pPr>
        <w:pStyle w:val="FootnoteText"/>
      </w:pPr>
      <w:r>
        <w:rPr>
          <w:rStyle w:val="FootnoteReference"/>
        </w:rPr>
        <w:footnoteRef/>
      </w:r>
      <w:r>
        <w:t xml:space="preserve"> </w:t>
      </w:r>
      <w:r w:rsidR="00160A99">
        <w:t>Baigtu projektu laikomas patvirtintas projektas kuriam gautas statybą leidžiantis dokumentas ir pan.</w:t>
      </w:r>
    </w:p>
  </w:footnote>
  <w:footnote w:id="13">
    <w:p w14:paraId="3D79BB01" w14:textId="77777777" w:rsidR="00D328B9" w:rsidRDefault="00D328B9" w:rsidP="00D328B9">
      <w:pPr>
        <w:pStyle w:val="FootnoteText"/>
      </w:pPr>
      <w:r>
        <w:rPr>
          <w:rStyle w:val="FootnoteReference"/>
        </w:rPr>
        <w:footnoteRef/>
      </w:r>
      <w:r>
        <w:t xml:space="preserve"> </w:t>
      </w:r>
      <w: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0207E65D" w14:textId="77777777" w:rsidR="00D328B9" w:rsidRDefault="00D328B9" w:rsidP="00D328B9">
      <w:pPr>
        <w:pStyle w:val="FootnoteText"/>
      </w:pPr>
      <w:r>
        <w:t>Pastaba: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w:t>
      </w:r>
    </w:p>
    <w:p w14:paraId="041D3ED4" w14:textId="77777777" w:rsidR="00D328B9" w:rsidRDefault="00D328B9" w:rsidP="00D328B9">
      <w:pPr>
        <w:pStyle w:val="FootnoteText"/>
      </w:pPr>
      <w:r>
        <w:t>trečiojoje šalyje įgyta architekto profesinė kvalifikacija pripažįstama vadovaujantis „Trečiųjų šalių piliečių architekto profesinės kvalifikacijos pripažinimo Lietuvos Respublikoje tvarkos aprašu“</w:t>
      </w:r>
    </w:p>
  </w:footnote>
  <w:footnote w:id="14">
    <w:p w14:paraId="68DEE9F3" w14:textId="77777777" w:rsidR="00D8370C" w:rsidRDefault="00D8370C" w:rsidP="00D8370C">
      <w:pPr>
        <w:pStyle w:val="FootnoteText"/>
      </w:pPr>
      <w:r>
        <w:rPr>
          <w:rStyle w:val="FootnoteReference"/>
        </w:rPr>
        <w:footnoteRef/>
      </w:r>
      <w:r>
        <w:t xml:space="preserve"> </w:t>
      </w:r>
      <w:r>
        <w:t>Paslaugos teikti gali būti pradėtos iki nurodyto 3 metų laikotarpio, tačiau turi būti pabaigtos per pastaruosius 3 metus.</w:t>
      </w:r>
    </w:p>
  </w:footnote>
  <w:footnote w:id="15">
    <w:p w14:paraId="4AC20092" w14:textId="77777777" w:rsidR="00D8370C" w:rsidRDefault="00D8370C" w:rsidP="00D8370C">
      <w:pPr>
        <w:pStyle w:val="FootnoteText"/>
      </w:pPr>
      <w:r>
        <w:rPr>
          <w:rStyle w:val="FootnoteReference"/>
        </w:rPr>
        <w:footnoteRef/>
      </w:r>
      <w:r>
        <w:t xml:space="preserve"> </w:t>
      </w:r>
      <w:r>
        <w:t>Asmenys, turintys teisę eiti ypatingojo statinio projekto vadovo pareigas, turi teisę eiti neypatingojo statinio projekto vadovo pareigas.</w:t>
      </w:r>
    </w:p>
  </w:footnote>
  <w:footnote w:id="16">
    <w:p w14:paraId="0F9CAD18" w14:textId="77777777" w:rsidR="00D8370C" w:rsidRDefault="00D8370C" w:rsidP="00D8370C">
      <w:pPr>
        <w:pStyle w:val="FootnoteText"/>
      </w:pPr>
      <w:r>
        <w:rPr>
          <w:rStyle w:val="FootnoteReference"/>
        </w:rPr>
        <w:footnoteRef/>
      </w:r>
      <w:r>
        <w:t xml:space="preserve"> </w:t>
      </w:r>
      <w:r>
        <w:t>Inžinerinių s</w:t>
      </w:r>
      <w:r w:rsidRPr="004056E9">
        <w:t xml:space="preserve">tatinių grupės ir </w:t>
      </w:r>
      <w:r>
        <w:t xml:space="preserve">inžinerinių </w:t>
      </w:r>
      <w:r w:rsidRPr="004056E9">
        <w:t>statinių pogrupiai (paskirt</w:t>
      </w:r>
      <w:r>
        <w:t>y</w:t>
      </w:r>
      <w:r w:rsidRPr="004056E9">
        <w:t xml:space="preserve">s) nurodyti pagal Pirkimo sąlygų patvirtinimo dieną galiojantį teisinį reglamentavimą. Tais atvejais, kai Statinio projekto vadovo kvalifikaciją patvirtinantys dokumentai yra išduoti pagal ankstesnį teisinį reglamentavimą ir pagal šiuo metu galiojančius teisės aktus šie dokumentai suteikia teisę eiti neypatingojo statinio projekto vadovo pareigas Inžinerinių statinių grupėje „Kiti inžineriniai statiniai“, įskaitant </w:t>
      </w:r>
      <w:r>
        <w:t xml:space="preserve">inžinerinių </w:t>
      </w:r>
      <w:r w:rsidRPr="004056E9">
        <w:t xml:space="preserve">statinių pogrupį (paskirtį) </w:t>
      </w:r>
      <w:r>
        <w:t>„</w:t>
      </w:r>
      <w:r w:rsidRPr="004056E9">
        <w:t>Energijos iš atsinaujinančių išteklių gamyb</w:t>
      </w:r>
      <w:r>
        <w:t>a“</w:t>
      </w:r>
      <w:r w:rsidRPr="004056E9">
        <w:t>, tokie dokumentai laikomi tinkamais ir priimtinais.</w:t>
      </w:r>
    </w:p>
  </w:footnote>
  <w:footnote w:id="17">
    <w:p w14:paraId="08A93336" w14:textId="77777777" w:rsidR="00D8370C" w:rsidRDefault="00D8370C" w:rsidP="00D8370C">
      <w:pPr>
        <w:pStyle w:val="FootnoteText"/>
      </w:pPr>
      <w:r>
        <w:rPr>
          <w:rStyle w:val="FootnoteReference"/>
        </w:rPr>
        <w:footnoteRef/>
      </w:r>
      <w:r>
        <w:t xml:space="preserve"> </w:t>
      </w:r>
      <w:r>
        <w:t>Asmenys, turintys teisę eiti ypatingojo statinio projekto vadovo pareigas, turi teisę eiti neypatingojo statinio projekto vadovo pareigas.</w:t>
      </w:r>
    </w:p>
  </w:footnote>
  <w:footnote w:id="18">
    <w:p w14:paraId="5E1E48A7" w14:textId="77777777" w:rsidR="00D8370C" w:rsidRDefault="00D8370C" w:rsidP="00D8370C">
      <w:pPr>
        <w:pStyle w:val="FootnoteText"/>
      </w:pPr>
      <w:r>
        <w:rPr>
          <w:rStyle w:val="FootnoteReference"/>
        </w:rPr>
        <w:footnoteRef/>
      </w:r>
      <w:r>
        <w:t xml:space="preserve"> </w:t>
      </w:r>
      <w:r>
        <w:t>Baigtu projektu laikomas patvirtintas projektas kuriam gautas statybą leidžiantis dokumentas ir pan.</w:t>
      </w:r>
    </w:p>
  </w:footnote>
  <w:footnote w:id="19">
    <w:p w14:paraId="4AD604AF" w14:textId="77777777" w:rsidR="00D8370C" w:rsidRDefault="00D8370C" w:rsidP="00D8370C">
      <w:pPr>
        <w:pStyle w:val="FootnoteText"/>
      </w:pPr>
      <w:r>
        <w:rPr>
          <w:rStyle w:val="FootnoteReference"/>
        </w:rPr>
        <w:footnoteRef/>
      </w:r>
      <w:r>
        <w:t xml:space="preserve"> </w:t>
      </w:r>
      <w: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0F7E9B7F" w14:textId="77777777" w:rsidR="00D8370C" w:rsidRDefault="00D8370C" w:rsidP="00D8370C">
      <w:pPr>
        <w:pStyle w:val="FootnoteText"/>
      </w:pPr>
      <w:r>
        <w:t>Pastaba: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w:t>
      </w:r>
    </w:p>
    <w:p w14:paraId="07201C86" w14:textId="77777777" w:rsidR="00D8370C" w:rsidRDefault="00D8370C" w:rsidP="00D8370C">
      <w:pPr>
        <w:pStyle w:val="FootnoteText"/>
      </w:pPr>
      <w:r>
        <w:t>trečiojoje šalyje įgyta architekto profesinė kvalifikacija pripažįstama vadovaujantis „Trečiųjų šalių piliečių architekto profesinės kvalifikacijos pripažinimo Lietuvos Respublikoje tvarkos aprašu“</w:t>
      </w:r>
    </w:p>
  </w:footnote>
  <w:footnote w:id="20">
    <w:p w14:paraId="6AC73F94" w14:textId="77777777" w:rsidR="00D03876" w:rsidRPr="008A1D14" w:rsidRDefault="00D03876" w:rsidP="0001748A">
      <w:pPr>
        <w:pStyle w:val="FootnoteText"/>
        <w:rPr>
          <w:rFonts w:cs="Times New Roman"/>
        </w:rPr>
      </w:pPr>
      <w:r w:rsidRPr="008A1D14">
        <w:rPr>
          <w:rStyle w:val="FootnoteReference"/>
          <w:rFonts w:cs="Times New Roman"/>
        </w:rPr>
        <w:footnoteRef/>
      </w:r>
      <w:r w:rsidRPr="008A1D14">
        <w:rPr>
          <w:rFonts w:cs="Times New Roman"/>
        </w:rPr>
        <w:t xml:space="preserve"> </w:t>
      </w:r>
      <w:r w:rsidRPr="008A1D14">
        <w:rPr>
          <w:rFonts w:cs="Times New Roman"/>
        </w:rPr>
        <w:t xml:space="preserve">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21">
    <w:p w14:paraId="24A62156" w14:textId="77777777" w:rsidR="008063B4" w:rsidRPr="008A1D14" w:rsidRDefault="008063B4" w:rsidP="008063B4">
      <w:pPr>
        <w:pStyle w:val="FootnoteText"/>
        <w:rPr>
          <w:rFonts w:cs="Times New Roman"/>
        </w:rPr>
      </w:pPr>
      <w:r w:rsidRPr="008A1D14">
        <w:rPr>
          <w:rStyle w:val="FootnoteReference"/>
          <w:rFonts w:cs="Times New Roman"/>
        </w:rPr>
        <w:footnoteRef/>
      </w:r>
      <w:r w:rsidRPr="008A1D14">
        <w:rPr>
          <w:rFonts w:cs="Times New Roman"/>
        </w:rPr>
        <w:t xml:space="preserve"> </w:t>
      </w:r>
      <w:r w:rsidRPr="008A1D14">
        <w:rPr>
          <w:rFonts w:cs="Times New Roman"/>
        </w:rPr>
        <w:t xml:space="preserve">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22">
    <w:p w14:paraId="78DEEFEC" w14:textId="77777777" w:rsidR="0001748A" w:rsidRDefault="0001748A" w:rsidP="0001748A">
      <w:pPr>
        <w:pStyle w:val="FootnoteText"/>
      </w:pPr>
      <w:r>
        <w:rPr>
          <w:rStyle w:val="FootnoteReference"/>
        </w:rPr>
        <w:footnoteRef/>
      </w:r>
      <w:r>
        <w:t xml:space="preserve"> </w:t>
      </w:r>
      <w:r>
        <w:t>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 w:id="23">
    <w:p w14:paraId="1BA724F3" w14:textId="77777777" w:rsidR="008715CE" w:rsidRDefault="008715CE" w:rsidP="008715CE">
      <w:pPr>
        <w:pStyle w:val="FootnoteText"/>
      </w:pPr>
      <w:r>
        <w:rPr>
          <w:rStyle w:val="FootnoteReference"/>
        </w:rPr>
        <w:footnoteRef/>
      </w:r>
      <w:r>
        <w:t xml:space="preserve"> </w:t>
      </w:r>
      <w:r>
        <w:t>a) Tiekėjas teikdamas pasiūlymą neprivalo pateikti visos prašomos informacijos nurodytos šiame dokumente, jeigu tokia informacija ar jos dalis nėra reikalinga pasiūlymui įvertinti, t. y. tiekėjas šiame dokumente turi pateikti tik tiek informacijos, kiek tai yra būtina pasiūlymui siaurąja prasme ir pasiūlymui plačiąja prasme įvertinti.</w:t>
      </w:r>
    </w:p>
    <w:p w14:paraId="76414DA0" w14:textId="77777777" w:rsidR="008715CE" w:rsidRDefault="008715CE" w:rsidP="008715CE">
      <w:pPr>
        <w:pStyle w:val="FootnoteText"/>
      </w:pPr>
      <w:r>
        <w:t xml:space="preserve">b) </w:t>
      </w:r>
      <w:bookmarkStart w:id="34" w:name="_Hlk63673274"/>
      <w:r>
        <w:t>Tiekėjas pradžios ir pabaigos terminus gali nurodyti dienos, mėnesio ar metų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2020-01-10 – 2020-01-15, tai laikoma, kad buvo įgyta 5 dienų patirtis; b) patirtis yra įgyta 2020 m. sausis – 2020 m. sausis, tai laikoma, kad buvo įgyta 1 dienos patirtis; c) patirtis yra įgyta 2020 m. sausis – 2020 m. vasaris, tai laikoma, kad buvo įgyta 1 dienos patirtis; d) patirtis yra įgyta 2020-2020, tai laikoma, kad buvo įgyta 1 dienos patirtis; e) patirtis yra įgyta 2020–2021, tai laikoma, kad buvo įgyta 1 dienos patirtis.</w:t>
      </w:r>
      <w:bookmarkEnd w:id="3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9C0B" w14:textId="77777777" w:rsidR="008715CE" w:rsidRDefault="008715CE">
    <w:pPr>
      <w:pStyle w:val="Header"/>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4C5E" w14:textId="77777777" w:rsidR="00DB16CE" w:rsidRDefault="00DB16CE" w:rsidP="00A56BB3">
    <w:pPr>
      <w:pStyle w:val="Header"/>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4"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4"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26"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2"/>
  </w:num>
  <w:num w:numId="2" w16cid:durableId="210044991">
    <w:abstractNumId w:val="10"/>
  </w:num>
  <w:num w:numId="3" w16cid:durableId="1421297773">
    <w:abstractNumId w:val="14"/>
  </w:num>
  <w:num w:numId="4" w16cid:durableId="1673216083">
    <w:abstractNumId w:val="8"/>
  </w:num>
  <w:num w:numId="5" w16cid:durableId="812524915">
    <w:abstractNumId w:val="5"/>
  </w:num>
  <w:num w:numId="6" w16cid:durableId="316223946">
    <w:abstractNumId w:val="4"/>
  </w:num>
  <w:num w:numId="7" w16cid:durableId="1498575095">
    <w:abstractNumId w:val="26"/>
  </w:num>
  <w:num w:numId="8" w16cid:durableId="326442236">
    <w:abstractNumId w:val="17"/>
  </w:num>
  <w:num w:numId="9" w16cid:durableId="1542477622">
    <w:abstractNumId w:val="7"/>
  </w:num>
  <w:num w:numId="10" w16cid:durableId="1530491202">
    <w:abstractNumId w:val="2"/>
  </w:num>
  <w:num w:numId="11" w16cid:durableId="2108958446">
    <w:abstractNumId w:val="16"/>
  </w:num>
  <w:num w:numId="12" w16cid:durableId="131488018">
    <w:abstractNumId w:val="23"/>
  </w:num>
  <w:num w:numId="13" w16cid:durableId="161163450">
    <w:abstractNumId w:val="19"/>
  </w:num>
  <w:num w:numId="14" w16cid:durableId="492188225">
    <w:abstractNumId w:val="3"/>
  </w:num>
  <w:num w:numId="15" w16cid:durableId="630601171">
    <w:abstractNumId w:val="13"/>
  </w:num>
  <w:num w:numId="16" w16cid:durableId="329412235">
    <w:abstractNumId w:val="11"/>
  </w:num>
  <w:num w:numId="17" w16cid:durableId="476343496">
    <w:abstractNumId w:val="18"/>
  </w:num>
  <w:num w:numId="18" w16cid:durableId="171916662">
    <w:abstractNumId w:val="15"/>
  </w:num>
  <w:num w:numId="19" w16cid:durableId="439225903">
    <w:abstractNumId w:val="1"/>
  </w:num>
  <w:num w:numId="20" w16cid:durableId="1516917841">
    <w:abstractNumId w:val="9"/>
  </w:num>
  <w:num w:numId="21" w16cid:durableId="2105684055">
    <w:abstractNumId w:val="22"/>
  </w:num>
  <w:num w:numId="22" w16cid:durableId="371005059">
    <w:abstractNumId w:val="20"/>
  </w:num>
  <w:num w:numId="23" w16cid:durableId="1789858266">
    <w:abstractNumId w:val="25"/>
  </w:num>
  <w:num w:numId="24" w16cid:durableId="494614562">
    <w:abstractNumId w:val="21"/>
  </w:num>
  <w:num w:numId="25" w16cid:durableId="1473055655">
    <w:abstractNumId w:val="24"/>
  </w:num>
  <w:num w:numId="26" w16cid:durableId="510532351">
    <w:abstractNumId w:val="0"/>
  </w:num>
  <w:num w:numId="27" w16cid:durableId="1818104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79"/>
    <w:rsid w:val="00002C1D"/>
    <w:rsid w:val="00002DE6"/>
    <w:rsid w:val="00007EA7"/>
    <w:rsid w:val="00010027"/>
    <w:rsid w:val="00011A57"/>
    <w:rsid w:val="00014C3F"/>
    <w:rsid w:val="00014DF1"/>
    <w:rsid w:val="000153CD"/>
    <w:rsid w:val="0001748A"/>
    <w:rsid w:val="00023389"/>
    <w:rsid w:val="00025293"/>
    <w:rsid w:val="000260BD"/>
    <w:rsid w:val="00032640"/>
    <w:rsid w:val="00032762"/>
    <w:rsid w:val="000340EC"/>
    <w:rsid w:val="000374AF"/>
    <w:rsid w:val="00040AA3"/>
    <w:rsid w:val="00040F5D"/>
    <w:rsid w:val="00041B0F"/>
    <w:rsid w:val="000447F9"/>
    <w:rsid w:val="00053DD1"/>
    <w:rsid w:val="00054F41"/>
    <w:rsid w:val="00055D44"/>
    <w:rsid w:val="000612D8"/>
    <w:rsid w:val="00061446"/>
    <w:rsid w:val="000620BB"/>
    <w:rsid w:val="00064876"/>
    <w:rsid w:val="00066EFD"/>
    <w:rsid w:val="00067817"/>
    <w:rsid w:val="00070A38"/>
    <w:rsid w:val="000726E3"/>
    <w:rsid w:val="00080FD3"/>
    <w:rsid w:val="000812CC"/>
    <w:rsid w:val="000849B1"/>
    <w:rsid w:val="000903C1"/>
    <w:rsid w:val="00091009"/>
    <w:rsid w:val="00092C32"/>
    <w:rsid w:val="00092EEE"/>
    <w:rsid w:val="000A0A4B"/>
    <w:rsid w:val="000A1DCD"/>
    <w:rsid w:val="000A243A"/>
    <w:rsid w:val="000A4D32"/>
    <w:rsid w:val="000A6373"/>
    <w:rsid w:val="000B0446"/>
    <w:rsid w:val="000B295F"/>
    <w:rsid w:val="000B2DDC"/>
    <w:rsid w:val="000B3329"/>
    <w:rsid w:val="000B4ECB"/>
    <w:rsid w:val="000B71D4"/>
    <w:rsid w:val="000C0B0C"/>
    <w:rsid w:val="000C138B"/>
    <w:rsid w:val="000C31FC"/>
    <w:rsid w:val="000C5190"/>
    <w:rsid w:val="000C5267"/>
    <w:rsid w:val="000C542A"/>
    <w:rsid w:val="000D077D"/>
    <w:rsid w:val="000D09C4"/>
    <w:rsid w:val="000D1805"/>
    <w:rsid w:val="000D4A2C"/>
    <w:rsid w:val="000D5366"/>
    <w:rsid w:val="000E278C"/>
    <w:rsid w:val="000E2ADF"/>
    <w:rsid w:val="000E5C69"/>
    <w:rsid w:val="000E69C4"/>
    <w:rsid w:val="000F6EC9"/>
    <w:rsid w:val="00101906"/>
    <w:rsid w:val="00105027"/>
    <w:rsid w:val="00106860"/>
    <w:rsid w:val="001075D5"/>
    <w:rsid w:val="00110080"/>
    <w:rsid w:val="00112204"/>
    <w:rsid w:val="0011292D"/>
    <w:rsid w:val="00116F9F"/>
    <w:rsid w:val="00117FF9"/>
    <w:rsid w:val="00124ECB"/>
    <w:rsid w:val="001315A2"/>
    <w:rsid w:val="00133A10"/>
    <w:rsid w:val="00140CB4"/>
    <w:rsid w:val="00140CC7"/>
    <w:rsid w:val="001450D2"/>
    <w:rsid w:val="001473AD"/>
    <w:rsid w:val="00150764"/>
    <w:rsid w:val="00151DCC"/>
    <w:rsid w:val="001532F6"/>
    <w:rsid w:val="00154080"/>
    <w:rsid w:val="001545D9"/>
    <w:rsid w:val="0015575B"/>
    <w:rsid w:val="001568F8"/>
    <w:rsid w:val="00160A99"/>
    <w:rsid w:val="001625EA"/>
    <w:rsid w:val="00165926"/>
    <w:rsid w:val="00165A38"/>
    <w:rsid w:val="0017159B"/>
    <w:rsid w:val="001716C2"/>
    <w:rsid w:val="00175194"/>
    <w:rsid w:val="001751E5"/>
    <w:rsid w:val="00175CC8"/>
    <w:rsid w:val="0017610D"/>
    <w:rsid w:val="00176788"/>
    <w:rsid w:val="0017757E"/>
    <w:rsid w:val="001807F5"/>
    <w:rsid w:val="00180AC5"/>
    <w:rsid w:val="00181F3D"/>
    <w:rsid w:val="001832E5"/>
    <w:rsid w:val="00183C43"/>
    <w:rsid w:val="00185590"/>
    <w:rsid w:val="00191A6C"/>
    <w:rsid w:val="00197DF5"/>
    <w:rsid w:val="001A191A"/>
    <w:rsid w:val="001A464D"/>
    <w:rsid w:val="001A6AD5"/>
    <w:rsid w:val="001A6B05"/>
    <w:rsid w:val="001B56E6"/>
    <w:rsid w:val="001B7BE2"/>
    <w:rsid w:val="001C15E4"/>
    <w:rsid w:val="001D1D83"/>
    <w:rsid w:val="001D697F"/>
    <w:rsid w:val="001E08C0"/>
    <w:rsid w:val="001E5265"/>
    <w:rsid w:val="001F072F"/>
    <w:rsid w:val="001F5C5A"/>
    <w:rsid w:val="001F69CD"/>
    <w:rsid w:val="001F7047"/>
    <w:rsid w:val="00200E1F"/>
    <w:rsid w:val="00202156"/>
    <w:rsid w:val="0020227F"/>
    <w:rsid w:val="00203D86"/>
    <w:rsid w:val="00205E14"/>
    <w:rsid w:val="00206F12"/>
    <w:rsid w:val="00207067"/>
    <w:rsid w:val="002111CB"/>
    <w:rsid w:val="00215D05"/>
    <w:rsid w:val="002202F8"/>
    <w:rsid w:val="00220E89"/>
    <w:rsid w:val="002247CD"/>
    <w:rsid w:val="00227CB2"/>
    <w:rsid w:val="002343EC"/>
    <w:rsid w:val="002355D0"/>
    <w:rsid w:val="002402A8"/>
    <w:rsid w:val="00242DAF"/>
    <w:rsid w:val="00243A2E"/>
    <w:rsid w:val="002445DB"/>
    <w:rsid w:val="00247697"/>
    <w:rsid w:val="00252132"/>
    <w:rsid w:val="00255150"/>
    <w:rsid w:val="00261AA5"/>
    <w:rsid w:val="0026308B"/>
    <w:rsid w:val="00263E65"/>
    <w:rsid w:val="0026581C"/>
    <w:rsid w:val="0026645C"/>
    <w:rsid w:val="0027238F"/>
    <w:rsid w:val="00273C6D"/>
    <w:rsid w:val="00274B14"/>
    <w:rsid w:val="00280EAF"/>
    <w:rsid w:val="00282A63"/>
    <w:rsid w:val="00283C5E"/>
    <w:rsid w:val="0028446E"/>
    <w:rsid w:val="00284CDB"/>
    <w:rsid w:val="0028631A"/>
    <w:rsid w:val="0029217D"/>
    <w:rsid w:val="002975F3"/>
    <w:rsid w:val="002A0F7A"/>
    <w:rsid w:val="002A3E2A"/>
    <w:rsid w:val="002A40E4"/>
    <w:rsid w:val="002A5439"/>
    <w:rsid w:val="002A695D"/>
    <w:rsid w:val="002A69FD"/>
    <w:rsid w:val="002B0CBF"/>
    <w:rsid w:val="002B1833"/>
    <w:rsid w:val="002B3A70"/>
    <w:rsid w:val="002C070F"/>
    <w:rsid w:val="002C31F2"/>
    <w:rsid w:val="002C3334"/>
    <w:rsid w:val="002C3F64"/>
    <w:rsid w:val="002D0D95"/>
    <w:rsid w:val="002D2341"/>
    <w:rsid w:val="002D41F7"/>
    <w:rsid w:val="002D608F"/>
    <w:rsid w:val="002E2D91"/>
    <w:rsid w:val="002E33F5"/>
    <w:rsid w:val="002E3972"/>
    <w:rsid w:val="002E781A"/>
    <w:rsid w:val="002F0868"/>
    <w:rsid w:val="00304EC3"/>
    <w:rsid w:val="00307437"/>
    <w:rsid w:val="003134C4"/>
    <w:rsid w:val="00314E9E"/>
    <w:rsid w:val="0031734F"/>
    <w:rsid w:val="0032068C"/>
    <w:rsid w:val="00322D90"/>
    <w:rsid w:val="00322E03"/>
    <w:rsid w:val="00325411"/>
    <w:rsid w:val="003257B9"/>
    <w:rsid w:val="00330690"/>
    <w:rsid w:val="00337743"/>
    <w:rsid w:val="00341081"/>
    <w:rsid w:val="00345AEE"/>
    <w:rsid w:val="00347F08"/>
    <w:rsid w:val="0035111B"/>
    <w:rsid w:val="003558C3"/>
    <w:rsid w:val="00355E97"/>
    <w:rsid w:val="003572E5"/>
    <w:rsid w:val="00357C98"/>
    <w:rsid w:val="00357DCD"/>
    <w:rsid w:val="00364604"/>
    <w:rsid w:val="00364F9F"/>
    <w:rsid w:val="00365060"/>
    <w:rsid w:val="00366460"/>
    <w:rsid w:val="003676BF"/>
    <w:rsid w:val="003767F9"/>
    <w:rsid w:val="003803BD"/>
    <w:rsid w:val="003812B3"/>
    <w:rsid w:val="003851E1"/>
    <w:rsid w:val="00390121"/>
    <w:rsid w:val="00391C17"/>
    <w:rsid w:val="00396207"/>
    <w:rsid w:val="003A26E1"/>
    <w:rsid w:val="003A343F"/>
    <w:rsid w:val="003A3535"/>
    <w:rsid w:val="003A4CD1"/>
    <w:rsid w:val="003B0E28"/>
    <w:rsid w:val="003B13F3"/>
    <w:rsid w:val="003B2482"/>
    <w:rsid w:val="003B68FA"/>
    <w:rsid w:val="003C1BCE"/>
    <w:rsid w:val="003C4691"/>
    <w:rsid w:val="003C51DF"/>
    <w:rsid w:val="003C7251"/>
    <w:rsid w:val="003D1569"/>
    <w:rsid w:val="003D17F3"/>
    <w:rsid w:val="003D31AB"/>
    <w:rsid w:val="003D3EBF"/>
    <w:rsid w:val="003D60B5"/>
    <w:rsid w:val="003E2098"/>
    <w:rsid w:val="003E4059"/>
    <w:rsid w:val="003E48EA"/>
    <w:rsid w:val="003F395B"/>
    <w:rsid w:val="003F4515"/>
    <w:rsid w:val="003F4BE3"/>
    <w:rsid w:val="003F640E"/>
    <w:rsid w:val="004034B7"/>
    <w:rsid w:val="00403CBE"/>
    <w:rsid w:val="00404DF3"/>
    <w:rsid w:val="004056E9"/>
    <w:rsid w:val="00406F4F"/>
    <w:rsid w:val="00415863"/>
    <w:rsid w:val="00415DCF"/>
    <w:rsid w:val="00416CA3"/>
    <w:rsid w:val="00421A7A"/>
    <w:rsid w:val="0042303D"/>
    <w:rsid w:val="004255C1"/>
    <w:rsid w:val="00426C37"/>
    <w:rsid w:val="00426E3E"/>
    <w:rsid w:val="004346A6"/>
    <w:rsid w:val="00444F84"/>
    <w:rsid w:val="00450AC4"/>
    <w:rsid w:val="00453FF9"/>
    <w:rsid w:val="00455F39"/>
    <w:rsid w:val="00457026"/>
    <w:rsid w:val="00460D90"/>
    <w:rsid w:val="00464B08"/>
    <w:rsid w:val="00470293"/>
    <w:rsid w:val="004765B3"/>
    <w:rsid w:val="00476F4B"/>
    <w:rsid w:val="00480717"/>
    <w:rsid w:val="00482BC7"/>
    <w:rsid w:val="00490770"/>
    <w:rsid w:val="00490A3B"/>
    <w:rsid w:val="00490AE6"/>
    <w:rsid w:val="004938C2"/>
    <w:rsid w:val="00495F4C"/>
    <w:rsid w:val="00497580"/>
    <w:rsid w:val="004A27B4"/>
    <w:rsid w:val="004A4E0C"/>
    <w:rsid w:val="004B461E"/>
    <w:rsid w:val="004B5A5F"/>
    <w:rsid w:val="004B7A28"/>
    <w:rsid w:val="004C1119"/>
    <w:rsid w:val="004C1687"/>
    <w:rsid w:val="004C2BDF"/>
    <w:rsid w:val="004C374E"/>
    <w:rsid w:val="004C5DB4"/>
    <w:rsid w:val="004D7B7C"/>
    <w:rsid w:val="004E0D74"/>
    <w:rsid w:val="004E2A1A"/>
    <w:rsid w:val="004E5439"/>
    <w:rsid w:val="004E6647"/>
    <w:rsid w:val="004E77E7"/>
    <w:rsid w:val="004E7919"/>
    <w:rsid w:val="004E7AD5"/>
    <w:rsid w:val="004F3063"/>
    <w:rsid w:val="004F3557"/>
    <w:rsid w:val="004F4048"/>
    <w:rsid w:val="00502196"/>
    <w:rsid w:val="005021CE"/>
    <w:rsid w:val="005025C3"/>
    <w:rsid w:val="005048BD"/>
    <w:rsid w:val="005106B8"/>
    <w:rsid w:val="00511E04"/>
    <w:rsid w:val="005152F8"/>
    <w:rsid w:val="00515D71"/>
    <w:rsid w:val="0051625F"/>
    <w:rsid w:val="00516525"/>
    <w:rsid w:val="00517AB8"/>
    <w:rsid w:val="00524C24"/>
    <w:rsid w:val="0052767D"/>
    <w:rsid w:val="00530D7F"/>
    <w:rsid w:val="00534EFC"/>
    <w:rsid w:val="00536A2D"/>
    <w:rsid w:val="00537179"/>
    <w:rsid w:val="005415E3"/>
    <w:rsid w:val="00543E77"/>
    <w:rsid w:val="00544287"/>
    <w:rsid w:val="00544A01"/>
    <w:rsid w:val="00550CD7"/>
    <w:rsid w:val="00551F8B"/>
    <w:rsid w:val="00557E5C"/>
    <w:rsid w:val="00561331"/>
    <w:rsid w:val="00564847"/>
    <w:rsid w:val="00567E12"/>
    <w:rsid w:val="00570C8E"/>
    <w:rsid w:val="00572D34"/>
    <w:rsid w:val="0057329F"/>
    <w:rsid w:val="00573F37"/>
    <w:rsid w:val="00576F7D"/>
    <w:rsid w:val="00580DBC"/>
    <w:rsid w:val="00590971"/>
    <w:rsid w:val="00591B25"/>
    <w:rsid w:val="005923A6"/>
    <w:rsid w:val="00592477"/>
    <w:rsid w:val="00595F69"/>
    <w:rsid w:val="00597857"/>
    <w:rsid w:val="005A00C4"/>
    <w:rsid w:val="005A060B"/>
    <w:rsid w:val="005A1A45"/>
    <w:rsid w:val="005B4800"/>
    <w:rsid w:val="005B5196"/>
    <w:rsid w:val="005B5D46"/>
    <w:rsid w:val="005B76DE"/>
    <w:rsid w:val="005C29A0"/>
    <w:rsid w:val="005C38C9"/>
    <w:rsid w:val="005C3ED8"/>
    <w:rsid w:val="005D594D"/>
    <w:rsid w:val="005E5C82"/>
    <w:rsid w:val="005E5F0F"/>
    <w:rsid w:val="005E6088"/>
    <w:rsid w:val="00606158"/>
    <w:rsid w:val="006141C3"/>
    <w:rsid w:val="00616C96"/>
    <w:rsid w:val="006249A5"/>
    <w:rsid w:val="0062635A"/>
    <w:rsid w:val="0063209E"/>
    <w:rsid w:val="006320D0"/>
    <w:rsid w:val="00632F61"/>
    <w:rsid w:val="00636422"/>
    <w:rsid w:val="00636E79"/>
    <w:rsid w:val="0063741A"/>
    <w:rsid w:val="00640421"/>
    <w:rsid w:val="00641562"/>
    <w:rsid w:val="0064352B"/>
    <w:rsid w:val="0064376B"/>
    <w:rsid w:val="0064473E"/>
    <w:rsid w:val="00651586"/>
    <w:rsid w:val="006527F0"/>
    <w:rsid w:val="00652899"/>
    <w:rsid w:val="0065396B"/>
    <w:rsid w:val="00656787"/>
    <w:rsid w:val="00656A40"/>
    <w:rsid w:val="00656B67"/>
    <w:rsid w:val="00657413"/>
    <w:rsid w:val="0065796E"/>
    <w:rsid w:val="00660F0D"/>
    <w:rsid w:val="00661756"/>
    <w:rsid w:val="00663733"/>
    <w:rsid w:val="00664F2D"/>
    <w:rsid w:val="00672F76"/>
    <w:rsid w:val="00674285"/>
    <w:rsid w:val="00680CF3"/>
    <w:rsid w:val="006819B1"/>
    <w:rsid w:val="00683979"/>
    <w:rsid w:val="00690CD8"/>
    <w:rsid w:val="00692C48"/>
    <w:rsid w:val="00694B3A"/>
    <w:rsid w:val="006A285E"/>
    <w:rsid w:val="006A4EFC"/>
    <w:rsid w:val="006A7D42"/>
    <w:rsid w:val="006B0D6B"/>
    <w:rsid w:val="006B1BD3"/>
    <w:rsid w:val="006B2A70"/>
    <w:rsid w:val="006C0BB8"/>
    <w:rsid w:val="006C14D5"/>
    <w:rsid w:val="006C1DE9"/>
    <w:rsid w:val="006C21E2"/>
    <w:rsid w:val="006C5146"/>
    <w:rsid w:val="006C5ED2"/>
    <w:rsid w:val="006C6820"/>
    <w:rsid w:val="006C7BDA"/>
    <w:rsid w:val="006D2078"/>
    <w:rsid w:val="006D282B"/>
    <w:rsid w:val="006F1DCA"/>
    <w:rsid w:val="006F4123"/>
    <w:rsid w:val="006F6806"/>
    <w:rsid w:val="006F7FFA"/>
    <w:rsid w:val="00704C36"/>
    <w:rsid w:val="00705397"/>
    <w:rsid w:val="00707C49"/>
    <w:rsid w:val="007129CE"/>
    <w:rsid w:val="00715627"/>
    <w:rsid w:val="00720C0A"/>
    <w:rsid w:val="00725416"/>
    <w:rsid w:val="0072786B"/>
    <w:rsid w:val="00731355"/>
    <w:rsid w:val="00731B13"/>
    <w:rsid w:val="00737E91"/>
    <w:rsid w:val="007410CD"/>
    <w:rsid w:val="00741C83"/>
    <w:rsid w:val="007422BF"/>
    <w:rsid w:val="00744496"/>
    <w:rsid w:val="007444F0"/>
    <w:rsid w:val="00744EAE"/>
    <w:rsid w:val="00750977"/>
    <w:rsid w:val="007536A5"/>
    <w:rsid w:val="00757CC7"/>
    <w:rsid w:val="00760441"/>
    <w:rsid w:val="00762B21"/>
    <w:rsid w:val="007678D7"/>
    <w:rsid w:val="00774394"/>
    <w:rsid w:val="0077629F"/>
    <w:rsid w:val="00776BEA"/>
    <w:rsid w:val="00780F75"/>
    <w:rsid w:val="00784771"/>
    <w:rsid w:val="00785CFD"/>
    <w:rsid w:val="00786128"/>
    <w:rsid w:val="007937FF"/>
    <w:rsid w:val="0079456B"/>
    <w:rsid w:val="007949BF"/>
    <w:rsid w:val="00795605"/>
    <w:rsid w:val="00795E71"/>
    <w:rsid w:val="0079626B"/>
    <w:rsid w:val="00797079"/>
    <w:rsid w:val="007A1784"/>
    <w:rsid w:val="007A68C5"/>
    <w:rsid w:val="007B1DB5"/>
    <w:rsid w:val="007B34FF"/>
    <w:rsid w:val="007B60C3"/>
    <w:rsid w:val="007C08A7"/>
    <w:rsid w:val="007C7B25"/>
    <w:rsid w:val="007D11C8"/>
    <w:rsid w:val="007D3630"/>
    <w:rsid w:val="007E4915"/>
    <w:rsid w:val="007E5580"/>
    <w:rsid w:val="007E7EBC"/>
    <w:rsid w:val="007F1B2B"/>
    <w:rsid w:val="007F2F18"/>
    <w:rsid w:val="007F574E"/>
    <w:rsid w:val="007F7A97"/>
    <w:rsid w:val="007F7B4D"/>
    <w:rsid w:val="007F7CCF"/>
    <w:rsid w:val="008002E8"/>
    <w:rsid w:val="00800536"/>
    <w:rsid w:val="008063B4"/>
    <w:rsid w:val="008132B7"/>
    <w:rsid w:val="008166F9"/>
    <w:rsid w:val="008172B2"/>
    <w:rsid w:val="008206BA"/>
    <w:rsid w:val="008208E8"/>
    <w:rsid w:val="00820EA3"/>
    <w:rsid w:val="00825304"/>
    <w:rsid w:val="00826493"/>
    <w:rsid w:val="008279E6"/>
    <w:rsid w:val="00831C37"/>
    <w:rsid w:val="008334FF"/>
    <w:rsid w:val="00843636"/>
    <w:rsid w:val="00847E65"/>
    <w:rsid w:val="00847FEB"/>
    <w:rsid w:val="008511DD"/>
    <w:rsid w:val="00851407"/>
    <w:rsid w:val="00854DB0"/>
    <w:rsid w:val="00856493"/>
    <w:rsid w:val="00857B79"/>
    <w:rsid w:val="00860F12"/>
    <w:rsid w:val="008634D4"/>
    <w:rsid w:val="008658D8"/>
    <w:rsid w:val="00865A7F"/>
    <w:rsid w:val="008715CE"/>
    <w:rsid w:val="00872514"/>
    <w:rsid w:val="008751D3"/>
    <w:rsid w:val="0088186B"/>
    <w:rsid w:val="0088297D"/>
    <w:rsid w:val="008878F7"/>
    <w:rsid w:val="00892BB9"/>
    <w:rsid w:val="00892F7D"/>
    <w:rsid w:val="00893B90"/>
    <w:rsid w:val="00896AE2"/>
    <w:rsid w:val="008A0782"/>
    <w:rsid w:val="008A1D14"/>
    <w:rsid w:val="008A7A65"/>
    <w:rsid w:val="008B011A"/>
    <w:rsid w:val="008B384E"/>
    <w:rsid w:val="008C4371"/>
    <w:rsid w:val="008C46CB"/>
    <w:rsid w:val="008C63CC"/>
    <w:rsid w:val="008C6C06"/>
    <w:rsid w:val="008D4837"/>
    <w:rsid w:val="008D57C9"/>
    <w:rsid w:val="008D5F29"/>
    <w:rsid w:val="008D6975"/>
    <w:rsid w:val="008D6BCD"/>
    <w:rsid w:val="008E3988"/>
    <w:rsid w:val="008E4417"/>
    <w:rsid w:val="008E5C12"/>
    <w:rsid w:val="008F10F5"/>
    <w:rsid w:val="008F12FF"/>
    <w:rsid w:val="008F1B67"/>
    <w:rsid w:val="008F2A2D"/>
    <w:rsid w:val="008F3851"/>
    <w:rsid w:val="008F452D"/>
    <w:rsid w:val="008F774B"/>
    <w:rsid w:val="008F7E7F"/>
    <w:rsid w:val="0090321C"/>
    <w:rsid w:val="00905A89"/>
    <w:rsid w:val="009066FC"/>
    <w:rsid w:val="00913D12"/>
    <w:rsid w:val="009176CC"/>
    <w:rsid w:val="00922374"/>
    <w:rsid w:val="00923B44"/>
    <w:rsid w:val="00924623"/>
    <w:rsid w:val="009300F6"/>
    <w:rsid w:val="009367E3"/>
    <w:rsid w:val="009458B3"/>
    <w:rsid w:val="00946F56"/>
    <w:rsid w:val="00951640"/>
    <w:rsid w:val="0095197D"/>
    <w:rsid w:val="00952D5C"/>
    <w:rsid w:val="00954EEE"/>
    <w:rsid w:val="00956CD2"/>
    <w:rsid w:val="009574B9"/>
    <w:rsid w:val="00961E59"/>
    <w:rsid w:val="00966F7D"/>
    <w:rsid w:val="00971DFE"/>
    <w:rsid w:val="00972986"/>
    <w:rsid w:val="009747C4"/>
    <w:rsid w:val="0097616F"/>
    <w:rsid w:val="009806AB"/>
    <w:rsid w:val="009812DE"/>
    <w:rsid w:val="00982C1A"/>
    <w:rsid w:val="0098505C"/>
    <w:rsid w:val="00985CF8"/>
    <w:rsid w:val="00990095"/>
    <w:rsid w:val="009903BD"/>
    <w:rsid w:val="00990812"/>
    <w:rsid w:val="00993C4F"/>
    <w:rsid w:val="00995A4C"/>
    <w:rsid w:val="0099682D"/>
    <w:rsid w:val="009977B9"/>
    <w:rsid w:val="00997ADB"/>
    <w:rsid w:val="009A1BF6"/>
    <w:rsid w:val="009A3FF1"/>
    <w:rsid w:val="009A556F"/>
    <w:rsid w:val="009B327F"/>
    <w:rsid w:val="009B5857"/>
    <w:rsid w:val="009B5E47"/>
    <w:rsid w:val="009C1121"/>
    <w:rsid w:val="009C3C24"/>
    <w:rsid w:val="009C74D3"/>
    <w:rsid w:val="009D3955"/>
    <w:rsid w:val="009E0D2D"/>
    <w:rsid w:val="009E5518"/>
    <w:rsid w:val="009E62AF"/>
    <w:rsid w:val="009E77B9"/>
    <w:rsid w:val="009F2A50"/>
    <w:rsid w:val="009F464C"/>
    <w:rsid w:val="009F4F8D"/>
    <w:rsid w:val="009F71C4"/>
    <w:rsid w:val="009F7E87"/>
    <w:rsid w:val="00A04FE1"/>
    <w:rsid w:val="00A05BF1"/>
    <w:rsid w:val="00A11F15"/>
    <w:rsid w:val="00A12C33"/>
    <w:rsid w:val="00A1311A"/>
    <w:rsid w:val="00A13D58"/>
    <w:rsid w:val="00A1427D"/>
    <w:rsid w:val="00A144FA"/>
    <w:rsid w:val="00A148BB"/>
    <w:rsid w:val="00A14E33"/>
    <w:rsid w:val="00A20D40"/>
    <w:rsid w:val="00A23EE5"/>
    <w:rsid w:val="00A309E6"/>
    <w:rsid w:val="00A31217"/>
    <w:rsid w:val="00A330D9"/>
    <w:rsid w:val="00A35F59"/>
    <w:rsid w:val="00A37D83"/>
    <w:rsid w:val="00A40675"/>
    <w:rsid w:val="00A42A86"/>
    <w:rsid w:val="00A44AF1"/>
    <w:rsid w:val="00A4599B"/>
    <w:rsid w:val="00A46818"/>
    <w:rsid w:val="00A46C9E"/>
    <w:rsid w:val="00A4738E"/>
    <w:rsid w:val="00A5418C"/>
    <w:rsid w:val="00A56BB3"/>
    <w:rsid w:val="00A60B54"/>
    <w:rsid w:val="00A700D7"/>
    <w:rsid w:val="00A73003"/>
    <w:rsid w:val="00A816D9"/>
    <w:rsid w:val="00A828D0"/>
    <w:rsid w:val="00A83926"/>
    <w:rsid w:val="00A8499E"/>
    <w:rsid w:val="00A84AF4"/>
    <w:rsid w:val="00A85430"/>
    <w:rsid w:val="00A8632A"/>
    <w:rsid w:val="00A902D0"/>
    <w:rsid w:val="00A9186C"/>
    <w:rsid w:val="00A92B31"/>
    <w:rsid w:val="00A939F2"/>
    <w:rsid w:val="00A93FDF"/>
    <w:rsid w:val="00A9745B"/>
    <w:rsid w:val="00AA04B5"/>
    <w:rsid w:val="00AA5221"/>
    <w:rsid w:val="00AA6442"/>
    <w:rsid w:val="00AB13CA"/>
    <w:rsid w:val="00AC17C0"/>
    <w:rsid w:val="00AD108D"/>
    <w:rsid w:val="00AD5ACB"/>
    <w:rsid w:val="00AD6764"/>
    <w:rsid w:val="00AD7EAA"/>
    <w:rsid w:val="00AE23E0"/>
    <w:rsid w:val="00AE28AA"/>
    <w:rsid w:val="00AE7867"/>
    <w:rsid w:val="00AE7A5B"/>
    <w:rsid w:val="00AF16A1"/>
    <w:rsid w:val="00AF6758"/>
    <w:rsid w:val="00AF749B"/>
    <w:rsid w:val="00B00815"/>
    <w:rsid w:val="00B00AC9"/>
    <w:rsid w:val="00B01AE3"/>
    <w:rsid w:val="00B02A5F"/>
    <w:rsid w:val="00B03570"/>
    <w:rsid w:val="00B069B3"/>
    <w:rsid w:val="00B06EDE"/>
    <w:rsid w:val="00B127F2"/>
    <w:rsid w:val="00B13026"/>
    <w:rsid w:val="00B14ACB"/>
    <w:rsid w:val="00B15FB6"/>
    <w:rsid w:val="00B161EB"/>
    <w:rsid w:val="00B21C3E"/>
    <w:rsid w:val="00B2487E"/>
    <w:rsid w:val="00B24B39"/>
    <w:rsid w:val="00B2741E"/>
    <w:rsid w:val="00B33068"/>
    <w:rsid w:val="00B33D0E"/>
    <w:rsid w:val="00B37111"/>
    <w:rsid w:val="00B372A1"/>
    <w:rsid w:val="00B40731"/>
    <w:rsid w:val="00B40D2F"/>
    <w:rsid w:val="00B42EB4"/>
    <w:rsid w:val="00B4622C"/>
    <w:rsid w:val="00B46245"/>
    <w:rsid w:val="00B55C96"/>
    <w:rsid w:val="00B574C6"/>
    <w:rsid w:val="00B67657"/>
    <w:rsid w:val="00B707A2"/>
    <w:rsid w:val="00B70AAB"/>
    <w:rsid w:val="00B71BE0"/>
    <w:rsid w:val="00B75138"/>
    <w:rsid w:val="00B804D1"/>
    <w:rsid w:val="00B80D0D"/>
    <w:rsid w:val="00B83EA3"/>
    <w:rsid w:val="00B84AB0"/>
    <w:rsid w:val="00B87D3D"/>
    <w:rsid w:val="00B90290"/>
    <w:rsid w:val="00B91746"/>
    <w:rsid w:val="00B97975"/>
    <w:rsid w:val="00BA5941"/>
    <w:rsid w:val="00BA6432"/>
    <w:rsid w:val="00BA7354"/>
    <w:rsid w:val="00BA7E4A"/>
    <w:rsid w:val="00BB04EF"/>
    <w:rsid w:val="00BB1C55"/>
    <w:rsid w:val="00BB445C"/>
    <w:rsid w:val="00BB4DDF"/>
    <w:rsid w:val="00BB5DB8"/>
    <w:rsid w:val="00BB6AC3"/>
    <w:rsid w:val="00BC0DA6"/>
    <w:rsid w:val="00BC2DA6"/>
    <w:rsid w:val="00BC4A71"/>
    <w:rsid w:val="00BC506C"/>
    <w:rsid w:val="00BD16FE"/>
    <w:rsid w:val="00BD53E4"/>
    <w:rsid w:val="00BD5D53"/>
    <w:rsid w:val="00BD6DD5"/>
    <w:rsid w:val="00BE0C7F"/>
    <w:rsid w:val="00BE0DA1"/>
    <w:rsid w:val="00BE2D35"/>
    <w:rsid w:val="00BE43F2"/>
    <w:rsid w:val="00BE6CEE"/>
    <w:rsid w:val="00BE7B6C"/>
    <w:rsid w:val="00BF0114"/>
    <w:rsid w:val="00BF0F66"/>
    <w:rsid w:val="00BF1ED6"/>
    <w:rsid w:val="00BF6612"/>
    <w:rsid w:val="00BF6E78"/>
    <w:rsid w:val="00BF79F1"/>
    <w:rsid w:val="00C01DC7"/>
    <w:rsid w:val="00C02025"/>
    <w:rsid w:val="00C037FF"/>
    <w:rsid w:val="00C0381E"/>
    <w:rsid w:val="00C045FA"/>
    <w:rsid w:val="00C05940"/>
    <w:rsid w:val="00C076FE"/>
    <w:rsid w:val="00C07883"/>
    <w:rsid w:val="00C13BFE"/>
    <w:rsid w:val="00C1436A"/>
    <w:rsid w:val="00C24763"/>
    <w:rsid w:val="00C31959"/>
    <w:rsid w:val="00C32BAD"/>
    <w:rsid w:val="00C41933"/>
    <w:rsid w:val="00C4230F"/>
    <w:rsid w:val="00C44401"/>
    <w:rsid w:val="00C5018D"/>
    <w:rsid w:val="00C51496"/>
    <w:rsid w:val="00C51627"/>
    <w:rsid w:val="00C52A42"/>
    <w:rsid w:val="00C546D0"/>
    <w:rsid w:val="00C55BDF"/>
    <w:rsid w:val="00C5672C"/>
    <w:rsid w:val="00C6192E"/>
    <w:rsid w:val="00C62024"/>
    <w:rsid w:val="00C63A9E"/>
    <w:rsid w:val="00C700C6"/>
    <w:rsid w:val="00C70740"/>
    <w:rsid w:val="00C72CC7"/>
    <w:rsid w:val="00C7310E"/>
    <w:rsid w:val="00C73536"/>
    <w:rsid w:val="00C76827"/>
    <w:rsid w:val="00C80527"/>
    <w:rsid w:val="00C811E1"/>
    <w:rsid w:val="00C82D48"/>
    <w:rsid w:val="00C8382E"/>
    <w:rsid w:val="00C83EEF"/>
    <w:rsid w:val="00C87982"/>
    <w:rsid w:val="00CA2091"/>
    <w:rsid w:val="00CB0CE9"/>
    <w:rsid w:val="00CB5791"/>
    <w:rsid w:val="00CB622D"/>
    <w:rsid w:val="00CD0974"/>
    <w:rsid w:val="00CD5286"/>
    <w:rsid w:val="00CE00A2"/>
    <w:rsid w:val="00CE0781"/>
    <w:rsid w:val="00CE2E79"/>
    <w:rsid w:val="00CE31F7"/>
    <w:rsid w:val="00CF0459"/>
    <w:rsid w:val="00D03876"/>
    <w:rsid w:val="00D04000"/>
    <w:rsid w:val="00D102DD"/>
    <w:rsid w:val="00D15E24"/>
    <w:rsid w:val="00D20888"/>
    <w:rsid w:val="00D21D5D"/>
    <w:rsid w:val="00D24E1F"/>
    <w:rsid w:val="00D24F98"/>
    <w:rsid w:val="00D26EEF"/>
    <w:rsid w:val="00D26F3F"/>
    <w:rsid w:val="00D31552"/>
    <w:rsid w:val="00D328B9"/>
    <w:rsid w:val="00D35728"/>
    <w:rsid w:val="00D4517A"/>
    <w:rsid w:val="00D53DB9"/>
    <w:rsid w:val="00D57A04"/>
    <w:rsid w:val="00D61735"/>
    <w:rsid w:val="00D61FB7"/>
    <w:rsid w:val="00D635F7"/>
    <w:rsid w:val="00D656E2"/>
    <w:rsid w:val="00D75929"/>
    <w:rsid w:val="00D76CD1"/>
    <w:rsid w:val="00D81A35"/>
    <w:rsid w:val="00D824F6"/>
    <w:rsid w:val="00D8370C"/>
    <w:rsid w:val="00D8559A"/>
    <w:rsid w:val="00D8736C"/>
    <w:rsid w:val="00D873B3"/>
    <w:rsid w:val="00D960AC"/>
    <w:rsid w:val="00D97B24"/>
    <w:rsid w:val="00DA25B5"/>
    <w:rsid w:val="00DA4D59"/>
    <w:rsid w:val="00DA5D65"/>
    <w:rsid w:val="00DB16CE"/>
    <w:rsid w:val="00DB19C0"/>
    <w:rsid w:val="00DB2949"/>
    <w:rsid w:val="00DC0591"/>
    <w:rsid w:val="00DC16B3"/>
    <w:rsid w:val="00DC3970"/>
    <w:rsid w:val="00DC5107"/>
    <w:rsid w:val="00DC6960"/>
    <w:rsid w:val="00DD6841"/>
    <w:rsid w:val="00DE5315"/>
    <w:rsid w:val="00DE7346"/>
    <w:rsid w:val="00DF2C71"/>
    <w:rsid w:val="00DF3657"/>
    <w:rsid w:val="00DF5EC8"/>
    <w:rsid w:val="00DF647F"/>
    <w:rsid w:val="00E0184D"/>
    <w:rsid w:val="00E01DB6"/>
    <w:rsid w:val="00E067AC"/>
    <w:rsid w:val="00E07133"/>
    <w:rsid w:val="00E11DEB"/>
    <w:rsid w:val="00E14F66"/>
    <w:rsid w:val="00E1657D"/>
    <w:rsid w:val="00E1700A"/>
    <w:rsid w:val="00E2296C"/>
    <w:rsid w:val="00E24389"/>
    <w:rsid w:val="00E25312"/>
    <w:rsid w:val="00E31880"/>
    <w:rsid w:val="00E34659"/>
    <w:rsid w:val="00E35CC0"/>
    <w:rsid w:val="00E42E7B"/>
    <w:rsid w:val="00E434C4"/>
    <w:rsid w:val="00E4362B"/>
    <w:rsid w:val="00E47307"/>
    <w:rsid w:val="00E51A60"/>
    <w:rsid w:val="00E52EA7"/>
    <w:rsid w:val="00E55F26"/>
    <w:rsid w:val="00E55FEA"/>
    <w:rsid w:val="00E6220D"/>
    <w:rsid w:val="00E62B09"/>
    <w:rsid w:val="00E63D39"/>
    <w:rsid w:val="00E641D1"/>
    <w:rsid w:val="00E64D2C"/>
    <w:rsid w:val="00E745F2"/>
    <w:rsid w:val="00E7736E"/>
    <w:rsid w:val="00E82309"/>
    <w:rsid w:val="00E86237"/>
    <w:rsid w:val="00E9159F"/>
    <w:rsid w:val="00E94D41"/>
    <w:rsid w:val="00E96209"/>
    <w:rsid w:val="00EA058F"/>
    <w:rsid w:val="00EA21AF"/>
    <w:rsid w:val="00EA7FE8"/>
    <w:rsid w:val="00EB074D"/>
    <w:rsid w:val="00EB0858"/>
    <w:rsid w:val="00EB2ADF"/>
    <w:rsid w:val="00EB3761"/>
    <w:rsid w:val="00EB3974"/>
    <w:rsid w:val="00EC10E5"/>
    <w:rsid w:val="00EC3D76"/>
    <w:rsid w:val="00EC56CD"/>
    <w:rsid w:val="00ED13F2"/>
    <w:rsid w:val="00ED299D"/>
    <w:rsid w:val="00ED3EFE"/>
    <w:rsid w:val="00EE0444"/>
    <w:rsid w:val="00EE0951"/>
    <w:rsid w:val="00EE0F26"/>
    <w:rsid w:val="00EE3308"/>
    <w:rsid w:val="00EE3401"/>
    <w:rsid w:val="00EE4607"/>
    <w:rsid w:val="00EE5253"/>
    <w:rsid w:val="00EE6CF6"/>
    <w:rsid w:val="00EE7A77"/>
    <w:rsid w:val="00EF3FD0"/>
    <w:rsid w:val="00EF5A4F"/>
    <w:rsid w:val="00EF6D67"/>
    <w:rsid w:val="00F0184A"/>
    <w:rsid w:val="00F01A63"/>
    <w:rsid w:val="00F047D4"/>
    <w:rsid w:val="00F04E87"/>
    <w:rsid w:val="00F05CD2"/>
    <w:rsid w:val="00F10E80"/>
    <w:rsid w:val="00F11759"/>
    <w:rsid w:val="00F13D38"/>
    <w:rsid w:val="00F146A9"/>
    <w:rsid w:val="00F14704"/>
    <w:rsid w:val="00F24976"/>
    <w:rsid w:val="00F25D9C"/>
    <w:rsid w:val="00F2658F"/>
    <w:rsid w:val="00F26BD8"/>
    <w:rsid w:val="00F26EFB"/>
    <w:rsid w:val="00F30FC9"/>
    <w:rsid w:val="00F43666"/>
    <w:rsid w:val="00F46809"/>
    <w:rsid w:val="00F509D4"/>
    <w:rsid w:val="00F511B3"/>
    <w:rsid w:val="00F54D86"/>
    <w:rsid w:val="00F551A5"/>
    <w:rsid w:val="00F60E3C"/>
    <w:rsid w:val="00F73EAB"/>
    <w:rsid w:val="00F77BED"/>
    <w:rsid w:val="00F82567"/>
    <w:rsid w:val="00F85A57"/>
    <w:rsid w:val="00F85D74"/>
    <w:rsid w:val="00F922B6"/>
    <w:rsid w:val="00F93AEA"/>
    <w:rsid w:val="00F95D0D"/>
    <w:rsid w:val="00FA41E1"/>
    <w:rsid w:val="00FA4F6A"/>
    <w:rsid w:val="00FB1C06"/>
    <w:rsid w:val="00FB26DF"/>
    <w:rsid w:val="00FB63B6"/>
    <w:rsid w:val="00FC4968"/>
    <w:rsid w:val="00FC59C0"/>
    <w:rsid w:val="00FC64EF"/>
    <w:rsid w:val="00FD33D2"/>
    <w:rsid w:val="00FE0194"/>
    <w:rsid w:val="00FE1F71"/>
    <w:rsid w:val="00FE2661"/>
    <w:rsid w:val="00FE6AE1"/>
    <w:rsid w:val="00FF2F8E"/>
    <w:rsid w:val="00FF5409"/>
    <w:rsid w:val="00FF6A63"/>
    <w:rsid w:val="00FF78F7"/>
    <w:rsid w:val="23A856F9"/>
    <w:rsid w:val="4996DE3E"/>
    <w:rsid w:val="4D77DA4A"/>
    <w:rsid w:val="61B8D8DD"/>
    <w:rsid w:val="77C5E479"/>
    <w:rsid w:val="79FD06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478A"/>
  <w15:chartTrackingRefBased/>
  <w15:docId w15:val="{C35EDCC9-A7C6-4052-BE74-47F024D2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F2D"/>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6320D0"/>
    <w:pPr>
      <w:ind w:left="720"/>
      <w:contextualSpacing/>
    </w:pPr>
  </w:style>
  <w:style w:type="paragraph" w:styleId="Header">
    <w:name w:val="header"/>
    <w:basedOn w:val="Normal"/>
    <w:link w:val="HeaderChar"/>
    <w:uiPriority w:val="99"/>
    <w:unhideWhenUsed/>
    <w:rsid w:val="00A56BB3"/>
    <w:pPr>
      <w:tabs>
        <w:tab w:val="center" w:pos="4819"/>
        <w:tab w:val="right" w:pos="9638"/>
      </w:tabs>
    </w:pPr>
  </w:style>
  <w:style w:type="character" w:customStyle="1" w:styleId="HeaderChar">
    <w:name w:val="Header Char"/>
    <w:basedOn w:val="DefaultParagraphFont"/>
    <w:link w:val="Header"/>
    <w:uiPriority w:val="99"/>
    <w:rsid w:val="00A56BB3"/>
    <w:rPr>
      <w:rFonts w:ascii="Times New Roman" w:hAnsi="Times New Roman"/>
      <w:sz w:val="24"/>
    </w:rPr>
  </w:style>
  <w:style w:type="paragraph" w:styleId="Footer">
    <w:name w:val="footer"/>
    <w:basedOn w:val="Normal"/>
    <w:link w:val="FooterChar"/>
    <w:uiPriority w:val="99"/>
    <w:unhideWhenUsed/>
    <w:rsid w:val="00A56BB3"/>
    <w:pPr>
      <w:tabs>
        <w:tab w:val="center" w:pos="4819"/>
        <w:tab w:val="right" w:pos="9638"/>
      </w:tabs>
    </w:pPr>
  </w:style>
  <w:style w:type="character" w:customStyle="1" w:styleId="FooterChar">
    <w:name w:val="Footer Char"/>
    <w:basedOn w:val="DefaultParagraphFont"/>
    <w:link w:val="Footer"/>
    <w:uiPriority w:val="99"/>
    <w:rsid w:val="00A56BB3"/>
    <w:rPr>
      <w:rFonts w:ascii="Times New Roman" w:hAnsi="Times New Roman"/>
      <w:sz w:val="24"/>
    </w:rPr>
  </w:style>
  <w:style w:type="paragraph" w:styleId="Caption">
    <w:name w:val="caption"/>
    <w:basedOn w:val="Normal"/>
    <w:next w:val="Normal"/>
    <w:uiPriority w:val="35"/>
    <w:unhideWhenUsed/>
    <w:qFormat/>
    <w:rsid w:val="00A56BB3"/>
    <w:rPr>
      <w:b/>
      <w:iCs/>
      <w:szCs w:val="18"/>
    </w:rPr>
  </w:style>
  <w:style w:type="table" w:styleId="TableGrid">
    <w:name w:val="Table Grid"/>
    <w:basedOn w:val="TableNorma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140CB4"/>
    <w:rPr>
      <w:sz w:val="20"/>
      <w:szCs w:val="20"/>
    </w:rPr>
  </w:style>
  <w:style w:type="character" w:customStyle="1" w:styleId="FootnoteTextChar">
    <w:name w:val="Footnote Text Char"/>
    <w:aliases w:val=" Diagrama1 Char,Diagrama1 Char"/>
    <w:basedOn w:val="DefaultParagraphFont"/>
    <w:link w:val="FootnoteText"/>
    <w:uiPriority w:val="99"/>
    <w:rsid w:val="00140CB4"/>
    <w:rPr>
      <w:rFonts w:ascii="Times New Roman" w:hAnsi="Times New Roman"/>
      <w:sz w:val="20"/>
      <w:szCs w:val="20"/>
    </w:rPr>
  </w:style>
  <w:style w:type="character" w:styleId="FootnoteReference">
    <w:name w:val="footnote reference"/>
    <w:basedOn w:val="DefaultParagraphFont"/>
    <w:uiPriority w:val="99"/>
    <w:unhideWhenUsed/>
    <w:rsid w:val="00140CB4"/>
    <w:rPr>
      <w:vertAlign w:val="superscript"/>
    </w:rPr>
  </w:style>
  <w:style w:type="character" w:styleId="Hyperlink">
    <w:name w:val="Hyperlink"/>
    <w:basedOn w:val="DefaultParagraphFont"/>
    <w:uiPriority w:val="99"/>
    <w:unhideWhenUsed/>
    <w:rsid w:val="00E47307"/>
    <w:rPr>
      <w:color w:val="0563C1" w:themeColor="hyperlink"/>
      <w:u w:val="single"/>
    </w:rPr>
  </w:style>
  <w:style w:type="character" w:styleId="UnresolvedMention">
    <w:name w:val="Unresolved Mention"/>
    <w:basedOn w:val="DefaultParagraphFont"/>
    <w:uiPriority w:val="99"/>
    <w:semiHidden/>
    <w:unhideWhenUsed/>
    <w:rsid w:val="00E47307"/>
    <w:rPr>
      <w:color w:val="605E5C"/>
      <w:shd w:val="clear" w:color="auto" w:fill="E1DFDD"/>
    </w:rPr>
  </w:style>
  <w:style w:type="paragraph" w:styleId="NoSpacing">
    <w:name w:val="No Spacing"/>
    <w:link w:val="NoSpacingChar"/>
    <w:uiPriority w:val="1"/>
    <w:qFormat/>
    <w:rsid w:val="00E4730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15CE"/>
    <w:rPr>
      <w:rFonts w:ascii="Times New Roman" w:hAnsi="Times New Roman"/>
      <w:sz w:val="24"/>
    </w:rPr>
  </w:style>
  <w:style w:type="character" w:customStyle="1" w:styleId="cf01">
    <w:name w:val="cf01"/>
    <w:basedOn w:val="DefaultParagraphFont"/>
    <w:rsid w:val="008715CE"/>
    <w:rPr>
      <w:rFonts w:ascii="Segoe UI" w:hAnsi="Segoe UI" w:cs="Segoe UI" w:hint="default"/>
      <w:sz w:val="18"/>
      <w:szCs w:val="18"/>
    </w:rPr>
  </w:style>
  <w:style w:type="character" w:customStyle="1" w:styleId="normaltextrun">
    <w:name w:val="normaltextrun"/>
    <w:basedOn w:val="DefaultParagraphFont"/>
    <w:rsid w:val="00E62B09"/>
  </w:style>
  <w:style w:type="character" w:styleId="FollowedHyperlink">
    <w:name w:val="FollowedHyperlink"/>
    <w:basedOn w:val="DefaultParagraphFont"/>
    <w:uiPriority w:val="99"/>
    <w:semiHidden/>
    <w:unhideWhenUsed/>
    <w:rsid w:val="00785CFD"/>
    <w:rPr>
      <w:color w:val="954F72" w:themeColor="followedHyperlink"/>
      <w:u w:val="single"/>
    </w:rPr>
  </w:style>
  <w:style w:type="paragraph" w:styleId="Revision">
    <w:name w:val="Revision"/>
    <w:hidden/>
    <w:uiPriority w:val="99"/>
    <w:semiHidden/>
    <w:rsid w:val="00CB622D"/>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CB622D"/>
    <w:rPr>
      <w:sz w:val="20"/>
      <w:szCs w:val="20"/>
    </w:rPr>
  </w:style>
  <w:style w:type="character" w:customStyle="1" w:styleId="CommentTextChar">
    <w:name w:val="Comment Text Char"/>
    <w:basedOn w:val="DefaultParagraphFont"/>
    <w:link w:val="CommentText"/>
    <w:uiPriority w:val="99"/>
    <w:rsid w:val="00CB622D"/>
    <w:rPr>
      <w:rFonts w:ascii="Times New Roman" w:hAnsi="Times New Roman"/>
      <w:sz w:val="20"/>
      <w:szCs w:val="20"/>
    </w:rPr>
  </w:style>
  <w:style w:type="character" w:styleId="CommentReference">
    <w:name w:val="annotation reference"/>
    <w:basedOn w:val="DefaultParagraphFont"/>
    <w:uiPriority w:val="99"/>
    <w:semiHidden/>
    <w:unhideWhenUsed/>
    <w:rsid w:val="00CB622D"/>
    <w:rPr>
      <w:sz w:val="16"/>
      <w:szCs w:val="16"/>
    </w:rPr>
  </w:style>
  <w:style w:type="paragraph" w:styleId="CommentSubject">
    <w:name w:val="annotation subject"/>
    <w:basedOn w:val="CommentText"/>
    <w:next w:val="CommentText"/>
    <w:link w:val="CommentSubjectChar"/>
    <w:uiPriority w:val="99"/>
    <w:semiHidden/>
    <w:unhideWhenUsed/>
    <w:rsid w:val="000726E3"/>
    <w:rPr>
      <w:b/>
      <w:bCs/>
    </w:rPr>
  </w:style>
  <w:style w:type="character" w:customStyle="1" w:styleId="CommentSubjectChar">
    <w:name w:val="Comment Subject Char"/>
    <w:basedOn w:val="CommentTextChar"/>
    <w:link w:val="CommentSubject"/>
    <w:uiPriority w:val="99"/>
    <w:semiHidden/>
    <w:rsid w:val="000726E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footer" Target="footer3.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footer" Target="footer16.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hyperlink" Target="https://www.vmi.lt/evmi/mokesciu-moketoju-informacija"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7.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10.xml"/><Relationship Id="rId38" Type="http://schemas.openxmlformats.org/officeDocument/2006/relationships/footer" Target="footer15.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UAB%20POKYCIU%20VALDYMAS\General\1_Formalus_dokumentai\11_Sablonai\01_viesuju_pirkimu_dokumentai\01_pirkimo_dokumentai\VP_AK-SAK_salygos_2025-09-30+1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d6338c-c5df-433d-90b4-0d23786275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157EA8E26AA604FA642D3BA64E52134" ma:contentTypeVersion="6" ma:contentTypeDescription="Kurkite naują dokumentą." ma:contentTypeScope="" ma:versionID="87f028388f31a0e200e10e9f3006662d">
  <xsd:schema xmlns:xsd="http://www.w3.org/2001/XMLSchema" xmlns:xs="http://www.w3.org/2001/XMLSchema" xmlns:p="http://schemas.microsoft.com/office/2006/metadata/properties" xmlns:ns3="d0d6338c-c5df-433d-90b4-0d237862751f" targetNamespace="http://schemas.microsoft.com/office/2006/metadata/properties" ma:root="true" ma:fieldsID="66c390e62caee5a772218d9f9269a356" ns3:_="">
    <xsd:import namespace="d0d6338c-c5df-433d-90b4-0d23786275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6338c-c5df-433d-90b4-0d23786275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5ED9D-FC0A-45FA-B5A3-BD76F55FDD17}">
  <ds:schemaRefs>
    <ds:schemaRef ds:uri="http://schemas.microsoft.com/office/2006/metadata/properties"/>
    <ds:schemaRef ds:uri="http://schemas.microsoft.com/office/infopath/2007/PartnerControls"/>
    <ds:schemaRef ds:uri="d0d6338c-c5df-433d-90b4-0d237862751f"/>
  </ds:schemaRefs>
</ds:datastoreItem>
</file>

<file path=customXml/itemProps2.xml><?xml version="1.0" encoding="utf-8"?>
<ds:datastoreItem xmlns:ds="http://schemas.openxmlformats.org/officeDocument/2006/customXml" ds:itemID="{3BB019BE-904A-4DEF-9712-DB2E261DD62F}">
  <ds:schemaRefs>
    <ds:schemaRef ds:uri="http://schemas.microsoft.com/sharepoint/v3/contenttype/forms"/>
  </ds:schemaRefs>
</ds:datastoreItem>
</file>

<file path=customXml/itemProps3.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4.xml><?xml version="1.0" encoding="utf-8"?>
<ds:datastoreItem xmlns:ds="http://schemas.openxmlformats.org/officeDocument/2006/customXml" ds:itemID="{7F98E35C-E531-49D4-9561-FB8C9571F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6338c-c5df-433d-90b4-0d2378627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D:\OneDrive - UAB POKYCIU VALDYMAS\General\1_Formalus_dokumentai\11_Sablonai\01_viesuju_pirkimu_dokumentai\01_pirkimo_dokumentai\VP_AK-SAK_salygos_2025-09-30+1val.dotx</Template>
  <TotalTime>16</TotalTime>
  <Pages>61</Pages>
  <Words>20719</Words>
  <Characters>118100</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Microsoft Office User</cp:lastModifiedBy>
  <cp:revision>55</cp:revision>
  <dcterms:created xsi:type="dcterms:W3CDTF">2026-01-09T15:00:00Z</dcterms:created>
  <dcterms:modified xsi:type="dcterms:W3CDTF">2026-02-03T11:50:00Z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0x0101002157EA8E26AA604FA642D3BA64E52134</vt:lpwstr>
  </property>
  <property fmtid="{D5CDD505-2E9C-101B-9397-08002B2CF9AE}" pid="3" name="MediaServiceImageTags">
    <vt:lpwstr/>
  </property>
</Properties>
</file>