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4E2" w14:textId="77777777" w:rsidR="005133A4" w:rsidRPr="00247E65" w:rsidRDefault="005133A4" w:rsidP="005133A4">
      <w:pPr>
        <w:pStyle w:val="BodyText"/>
        <w:rPr>
          <w:rFonts w:ascii="Times New Roman" w:hAnsi="Times New Roman"/>
          <w:bCs/>
          <w:sz w:val="22"/>
          <w:szCs w:val="22"/>
        </w:rPr>
      </w:pPr>
    </w:p>
    <w:p w14:paraId="72336CB9" w14:textId="77777777" w:rsidR="00ED0A74" w:rsidRPr="00385112" w:rsidRDefault="00ED0A74" w:rsidP="00080571">
      <w:pPr>
        <w:rPr>
          <w:b/>
        </w:rPr>
      </w:pPr>
    </w:p>
    <w:p w14:paraId="02BA7BA6" w14:textId="77777777" w:rsidR="002348BF" w:rsidRPr="002348BF" w:rsidRDefault="002348BF" w:rsidP="002348BF">
      <w:pPr>
        <w:jc w:val="center"/>
        <w:rPr>
          <w:b/>
          <w:bCs/>
        </w:rPr>
      </w:pPr>
    </w:p>
    <w:p w14:paraId="47263C43" w14:textId="77777777" w:rsidR="002348BF" w:rsidRPr="002348BF" w:rsidRDefault="002348BF" w:rsidP="002348BF">
      <w:pPr>
        <w:jc w:val="center"/>
        <w:rPr>
          <w:b/>
          <w:bCs/>
        </w:rPr>
      </w:pPr>
      <w:r w:rsidRPr="002348BF">
        <w:rPr>
          <w:b/>
          <w:bCs/>
        </w:rPr>
        <w:t xml:space="preserve"> KVIETIMAS DALYVAUTI RINKOS KONSULTACIJOJE DĖL TETRA RADIJO RYŠIO MARŠRUTIZATORIAUS (TETRA GATEWAY) ĮSIGIJIMO </w:t>
      </w:r>
    </w:p>
    <w:p w14:paraId="7DAD58BF" w14:textId="77777777" w:rsidR="002348BF" w:rsidRDefault="002348BF" w:rsidP="002348BF">
      <w:pPr>
        <w:spacing w:line="360" w:lineRule="auto"/>
        <w:jc w:val="both"/>
      </w:pPr>
    </w:p>
    <w:p w14:paraId="20E2AF96" w14:textId="4BD32132" w:rsidR="002348BF" w:rsidRPr="002348BF" w:rsidRDefault="002348BF" w:rsidP="002348BF">
      <w:pPr>
        <w:spacing w:line="360" w:lineRule="auto"/>
        <w:ind w:firstLine="737"/>
        <w:jc w:val="both"/>
      </w:pPr>
      <w:r w:rsidRPr="002348BF">
        <w:t xml:space="preserve">Bendrasis pagalbos centras planuoja vykdyti pirkimą, kurio tikslas – TETRA radijo ryšio maršrutizatoriaus (TETRA Gateway) įsigijimas, įdiegimas ir integravimas su pagalbos skambučių administravimo ir pajėgų valdymo programine įranga. </w:t>
      </w:r>
    </w:p>
    <w:p w14:paraId="3376BE6C" w14:textId="77777777" w:rsidR="002348BF" w:rsidRPr="002348BF" w:rsidRDefault="002348BF" w:rsidP="002348BF">
      <w:pPr>
        <w:spacing w:line="360" w:lineRule="auto"/>
        <w:ind w:firstLine="737"/>
        <w:jc w:val="both"/>
      </w:pPr>
      <w:r w:rsidRPr="002348BF">
        <w:t xml:space="preserve">Tai nėra skelbimas apie pirkimą ar išankstinis skelbimas apie pirkimą, šiuo pranešimu Tiekėjai nėra kviečiami varžytis dėl pirkimo sutarties ar teikti pasiūlymų. Šios rinkos konsultacijos – išsiaiškinti įvairius su pirkimo objektu susijusius klausimus, tinkamai pasiruošti pirkimui ir jo strategijos parinkimui, lėšų planavimui. </w:t>
      </w:r>
    </w:p>
    <w:p w14:paraId="6D740029" w14:textId="513CF80A" w:rsidR="002348BF" w:rsidRPr="002348BF" w:rsidRDefault="002348BF" w:rsidP="002348BF">
      <w:pPr>
        <w:spacing w:line="360" w:lineRule="auto"/>
        <w:ind w:firstLine="737"/>
        <w:jc w:val="both"/>
      </w:pPr>
      <w:r w:rsidRPr="002348BF">
        <w:t>Prašome Jūsų iki 2026 m. birželio</w:t>
      </w:r>
      <w:r>
        <w:t xml:space="preserve"> 23</w:t>
      </w:r>
      <w:r w:rsidRPr="002348BF">
        <w:t xml:space="preserve"> d. 10:00 val. pateikti planuojamo pirkimo galimą strategiją bei siūlymus, preliminarią įsigijimo, įdiegimo ir integravimo kainą, atsižvelgiant į pridedamą techninės specifikacijos projektą. </w:t>
      </w:r>
    </w:p>
    <w:p w14:paraId="2E249586" w14:textId="7E329291" w:rsidR="002348BF" w:rsidRPr="002348BF" w:rsidRDefault="002348BF" w:rsidP="002348BF">
      <w:pPr>
        <w:spacing w:line="360" w:lineRule="auto"/>
        <w:ind w:firstLine="737"/>
        <w:jc w:val="both"/>
      </w:pPr>
      <w:r w:rsidRPr="002348BF">
        <w:t>PRIDEDAMA. Tetra radijo ryšio maršrutizatoriaus (Tetra gateway) įsigijimo ir įdiegimo techninė specifikacija, 3 lapai</w:t>
      </w:r>
      <w:r>
        <w:t>.</w:t>
      </w:r>
    </w:p>
    <w:p w14:paraId="53216EC8" w14:textId="77777777" w:rsidR="00ED0A74" w:rsidRDefault="00ED0A74" w:rsidP="00FB2645">
      <w:pPr>
        <w:jc w:val="both"/>
      </w:pPr>
    </w:p>
    <w:p w14:paraId="44A3CE91" w14:textId="77777777" w:rsidR="002D2962" w:rsidRDefault="002D2962" w:rsidP="00FB2645">
      <w:pPr>
        <w:jc w:val="both"/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7196"/>
        <w:gridCol w:w="2452"/>
      </w:tblGrid>
      <w:tr w:rsidR="00C068F4" w:rsidRPr="00DA4A4D" w14:paraId="5FFA3C45" w14:textId="77777777" w:rsidTr="00C068F4">
        <w:tc>
          <w:tcPr>
            <w:tcW w:w="7196" w:type="dxa"/>
          </w:tcPr>
          <w:p w14:paraId="1B7B3CBC" w14:textId="74D11AFB" w:rsidR="00C068F4" w:rsidRPr="00DA4A4D" w:rsidRDefault="00C068F4" w:rsidP="00C068F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DA4A4D">
              <w:rPr>
                <w:rFonts w:ascii="Times New Roman" w:hAnsi="Times New Roman"/>
                <w:bCs/>
                <w:szCs w:val="24"/>
              </w:rPr>
              <w:t>Viršinink</w:t>
            </w:r>
            <w:r>
              <w:rPr>
                <w:rFonts w:ascii="Times New Roman" w:hAnsi="Times New Roman"/>
                <w:bCs/>
                <w:szCs w:val="24"/>
              </w:rPr>
              <w:t>as</w:t>
            </w:r>
          </w:p>
        </w:tc>
        <w:tc>
          <w:tcPr>
            <w:tcW w:w="2452" w:type="dxa"/>
          </w:tcPr>
          <w:p w14:paraId="61D5BE81" w14:textId="7B7FF97D" w:rsidR="00C068F4" w:rsidRPr="00DA4A4D" w:rsidRDefault="00C068F4" w:rsidP="00C068F4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Liutauras Šinkūnas</w:t>
            </w:r>
          </w:p>
        </w:tc>
      </w:tr>
    </w:tbl>
    <w:p w14:paraId="181103F4" w14:textId="456C0392" w:rsidR="002D2962" w:rsidRPr="00B0755B" w:rsidRDefault="002D2962" w:rsidP="00C068F4"/>
    <w:sectPr w:rsidR="002D2962" w:rsidRPr="00B0755B" w:rsidSect="00350DC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EAC6" w14:textId="77777777" w:rsidR="00F365F3" w:rsidRDefault="00F365F3">
      <w:r>
        <w:separator/>
      </w:r>
    </w:p>
  </w:endnote>
  <w:endnote w:type="continuationSeparator" w:id="0">
    <w:p w14:paraId="467AA8C3" w14:textId="77777777" w:rsidR="00F365F3" w:rsidRDefault="00F3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65C36" w14:textId="77777777" w:rsidR="00F365F3" w:rsidRDefault="00F365F3">
      <w:r>
        <w:separator/>
      </w:r>
    </w:p>
  </w:footnote>
  <w:footnote w:type="continuationSeparator" w:id="0">
    <w:p w14:paraId="3E36EC49" w14:textId="77777777" w:rsidR="00F365F3" w:rsidRDefault="00F3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ECC1" w14:textId="77777777" w:rsidR="00D023BA" w:rsidRDefault="00D023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A92AA" w14:textId="77777777" w:rsidR="00D023BA" w:rsidRDefault="00D0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B6D0" w14:textId="77777777" w:rsidR="00C505DA" w:rsidRPr="00247E65" w:rsidRDefault="00C505DA">
    <w:pPr>
      <w:pStyle w:val="Header"/>
      <w:jc w:val="center"/>
      <w:rPr>
        <w:rFonts w:ascii="Times New Roman" w:hAnsi="Times New Roman"/>
        <w:sz w:val="20"/>
      </w:rPr>
    </w:pPr>
    <w:r w:rsidRPr="00247E65">
      <w:rPr>
        <w:rFonts w:ascii="Times New Roman" w:hAnsi="Times New Roman"/>
        <w:sz w:val="20"/>
      </w:rPr>
      <w:fldChar w:fldCharType="begin"/>
    </w:r>
    <w:r w:rsidRPr="00247E65">
      <w:rPr>
        <w:rFonts w:ascii="Times New Roman" w:hAnsi="Times New Roman"/>
        <w:sz w:val="20"/>
      </w:rPr>
      <w:instrText xml:space="preserve"> PAGE   \* MERGEFORMAT </w:instrText>
    </w:r>
    <w:r w:rsidRPr="00247E65">
      <w:rPr>
        <w:rFonts w:ascii="Times New Roman" w:hAnsi="Times New Roman"/>
        <w:sz w:val="20"/>
      </w:rPr>
      <w:fldChar w:fldCharType="separate"/>
    </w:r>
    <w:r w:rsidR="002D2962">
      <w:rPr>
        <w:rFonts w:ascii="Times New Roman" w:hAnsi="Times New Roman"/>
        <w:noProof/>
        <w:sz w:val="20"/>
      </w:rPr>
      <w:t>2</w:t>
    </w:r>
    <w:r w:rsidRPr="00247E65">
      <w:rPr>
        <w:rFonts w:ascii="Times New Roman" w:hAnsi="Times New Roman"/>
        <w:noProof/>
        <w:sz w:val="20"/>
      </w:rPr>
      <w:fldChar w:fldCharType="end"/>
    </w:r>
  </w:p>
  <w:p w14:paraId="1C5B165E" w14:textId="77777777" w:rsidR="00D023BA" w:rsidRDefault="00D023BA" w:rsidP="00C50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6AC5" w14:textId="77777777" w:rsidR="00D023BA" w:rsidRDefault="00D023BA" w:rsidP="00792D2D">
    <w:pPr>
      <w:pStyle w:val="Footer"/>
      <w:tabs>
        <w:tab w:val="left" w:pos="1815"/>
        <w:tab w:val="center" w:pos="4819"/>
      </w:tabs>
    </w:pPr>
    <w:r>
      <w:tab/>
    </w:r>
    <w:r>
      <w:tab/>
    </w:r>
    <w:r>
      <w:tab/>
    </w:r>
    <w:r>
      <w:object w:dxaOrig="960" w:dyaOrig="1020" w14:anchorId="2414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1pt" fillcolor="window">
          <v:imagedata r:id="rId1" o:title=""/>
        </v:shape>
        <o:OLEObject Type="Embed" ProgID="Word.Picture.8" ShapeID="_x0000_i1025" DrawAspect="Content" ObjectID="_1842790827" r:id="rId2"/>
      </w:object>
    </w:r>
  </w:p>
  <w:p w14:paraId="5BA3E167" w14:textId="77777777" w:rsidR="00D023BA" w:rsidRDefault="00D023BA" w:rsidP="005133A4">
    <w:pPr>
      <w:pStyle w:val="Header"/>
      <w:tabs>
        <w:tab w:val="clear" w:pos="4153"/>
        <w:tab w:val="clear" w:pos="8306"/>
      </w:tabs>
      <w:jc w:val="center"/>
      <w:rPr>
        <w:rFonts w:ascii="Times New Roman" w:hAnsi="Times New Roman"/>
      </w:rPr>
    </w:pPr>
  </w:p>
  <w:p w14:paraId="390B2474" w14:textId="77777777" w:rsidR="00D023BA" w:rsidRDefault="00D023BA" w:rsidP="005133A4">
    <w:pPr>
      <w:pStyle w:val="Heading2"/>
    </w:pPr>
    <w:r>
      <w:t>bendrasis pagalbos centras</w:t>
    </w:r>
  </w:p>
  <w:p w14:paraId="7B824F87" w14:textId="77777777" w:rsidR="00D023BA" w:rsidRDefault="00D023BA" w:rsidP="005133A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D023BA" w14:paraId="41008B68" w14:textId="77777777">
      <w:tc>
        <w:tcPr>
          <w:tcW w:w="985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31E2A1" w14:textId="77777777" w:rsidR="00D023BA" w:rsidRPr="00417944" w:rsidRDefault="00C02479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</w:t>
          </w:r>
          <w:r w:rsidR="00D023BA" w:rsidRPr="00417944">
            <w:rPr>
              <w:rFonts w:ascii="Times New Roman" w:hAnsi="Times New Roman"/>
              <w:sz w:val="20"/>
            </w:rPr>
            <w:t xml:space="preserve">iudžetinė įstaiga, </w:t>
          </w:r>
          <w:r>
            <w:rPr>
              <w:rFonts w:ascii="Times New Roman" w:hAnsi="Times New Roman"/>
              <w:sz w:val="20"/>
            </w:rPr>
            <w:t>Petro Vileišio g</w:t>
          </w:r>
          <w:r w:rsidR="00D023BA" w:rsidRPr="00417944">
            <w:rPr>
              <w:rFonts w:ascii="Times New Roman" w:hAnsi="Times New Roman"/>
              <w:sz w:val="20"/>
            </w:rPr>
            <w:t xml:space="preserve">. </w:t>
          </w:r>
          <w:r>
            <w:rPr>
              <w:rFonts w:ascii="Times New Roman" w:hAnsi="Times New Roman"/>
              <w:sz w:val="20"/>
            </w:rPr>
            <w:t>20A</w:t>
          </w:r>
          <w:r w:rsidR="00D023BA" w:rsidRPr="00417944">
            <w:rPr>
              <w:rFonts w:ascii="Times New Roman" w:hAnsi="Times New Roman"/>
              <w:sz w:val="20"/>
            </w:rPr>
            <w:t>, LT-</w:t>
          </w:r>
          <w:r>
            <w:rPr>
              <w:rFonts w:ascii="Times New Roman" w:hAnsi="Times New Roman"/>
              <w:sz w:val="20"/>
            </w:rPr>
            <w:t>1</w:t>
          </w:r>
          <w:r w:rsidR="00D023BA" w:rsidRPr="00417944">
            <w:rPr>
              <w:rFonts w:ascii="Times New Roman" w:hAnsi="Times New Roman"/>
              <w:sz w:val="20"/>
            </w:rPr>
            <w:t>03</w:t>
          </w:r>
          <w:r>
            <w:rPr>
              <w:rFonts w:ascii="Times New Roman" w:hAnsi="Times New Roman"/>
              <w:sz w:val="20"/>
            </w:rPr>
            <w:t>0</w:t>
          </w:r>
          <w:r w:rsidR="00D023BA" w:rsidRPr="00417944">
            <w:rPr>
              <w:rFonts w:ascii="Times New Roman" w:hAnsi="Times New Roman"/>
              <w:sz w:val="20"/>
            </w:rPr>
            <w:t xml:space="preserve">2 Vilnius, </w:t>
          </w:r>
        </w:p>
        <w:p w14:paraId="01D02C9C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 xml:space="preserve">tel. (8 5) 239 1904, el. p. </w:t>
          </w:r>
          <w:r w:rsidR="00C02479">
            <w:rPr>
              <w:rFonts w:ascii="Times New Roman" w:hAnsi="Times New Roman"/>
              <w:sz w:val="20"/>
            </w:rPr>
            <w:t>info@112.lt</w:t>
          </w:r>
          <w:r w:rsidR="00C02479" w:rsidRPr="00417944">
            <w:rPr>
              <w:rFonts w:ascii="Times New Roman" w:hAnsi="Times New Roman"/>
              <w:sz w:val="20"/>
            </w:rPr>
            <w:t xml:space="preserve"> </w:t>
          </w:r>
        </w:p>
        <w:p w14:paraId="2A4C024A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>Duomenys kaupiami ir saugomi Juridinių asmenų registre, kodas 188787474</w:t>
          </w:r>
          <w:r w:rsidRPr="00FB2479">
            <w:t xml:space="preserve">    </w:t>
          </w:r>
          <w:r w:rsidRPr="00417944">
            <w:rPr>
              <w:sz w:val="20"/>
            </w:rPr>
            <w:t xml:space="preserve"> </w:t>
          </w:r>
        </w:p>
      </w:tc>
    </w:tr>
  </w:tbl>
  <w:p w14:paraId="4CF0D9F1" w14:textId="77777777" w:rsidR="00D023BA" w:rsidRDefault="00D023BA" w:rsidP="009B15C8">
    <w:pPr>
      <w:pStyle w:val="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B35"/>
    <w:multiLevelType w:val="hybridMultilevel"/>
    <w:tmpl w:val="764E02D0"/>
    <w:lvl w:ilvl="0" w:tplc="231EAF10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161C"/>
    <w:multiLevelType w:val="hybridMultilevel"/>
    <w:tmpl w:val="00EA6ED4"/>
    <w:lvl w:ilvl="0" w:tplc="D066627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7990"/>
    <w:multiLevelType w:val="hybridMultilevel"/>
    <w:tmpl w:val="99B067BE"/>
    <w:lvl w:ilvl="0" w:tplc="0427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34BE133A"/>
    <w:multiLevelType w:val="multilevel"/>
    <w:tmpl w:val="1C509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364B0ECF"/>
    <w:multiLevelType w:val="hybridMultilevel"/>
    <w:tmpl w:val="A79C915C"/>
    <w:lvl w:ilvl="0" w:tplc="C3FE68C0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77330"/>
    <w:multiLevelType w:val="hybridMultilevel"/>
    <w:tmpl w:val="83E45084"/>
    <w:lvl w:ilvl="0" w:tplc="E520B3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2B65"/>
    <w:multiLevelType w:val="hybridMultilevel"/>
    <w:tmpl w:val="D46CAC7E"/>
    <w:lvl w:ilvl="0" w:tplc="0D82B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14611"/>
    <w:multiLevelType w:val="hybridMultilevel"/>
    <w:tmpl w:val="7FC2B944"/>
    <w:lvl w:ilvl="0" w:tplc="7BC82CD8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="Calibri" w:eastAsia="Times New Roman" w:hAnsi="Calibri" w:cs="Times New Roman" w:hint="default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C76B7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44EF3"/>
    <w:multiLevelType w:val="hybridMultilevel"/>
    <w:tmpl w:val="BC882A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04287"/>
    <w:multiLevelType w:val="hybridMultilevel"/>
    <w:tmpl w:val="001CB0B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5742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53CCF"/>
    <w:multiLevelType w:val="hybridMultilevel"/>
    <w:tmpl w:val="81DC4A1E"/>
    <w:lvl w:ilvl="0" w:tplc="778211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B1C59"/>
    <w:multiLevelType w:val="hybridMultilevel"/>
    <w:tmpl w:val="CF8601CC"/>
    <w:lvl w:ilvl="0" w:tplc="4E962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E0E8C"/>
    <w:multiLevelType w:val="hybridMultilevel"/>
    <w:tmpl w:val="76CE1770"/>
    <w:lvl w:ilvl="0" w:tplc="3062974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70BC"/>
    <w:multiLevelType w:val="hybridMultilevel"/>
    <w:tmpl w:val="3F74A4A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19371">
    <w:abstractNumId w:val="9"/>
  </w:num>
  <w:num w:numId="2" w16cid:durableId="812602631">
    <w:abstractNumId w:val="13"/>
  </w:num>
  <w:num w:numId="3" w16cid:durableId="1249923961">
    <w:abstractNumId w:val="2"/>
  </w:num>
  <w:num w:numId="4" w16cid:durableId="333799927">
    <w:abstractNumId w:val="15"/>
  </w:num>
  <w:num w:numId="5" w16cid:durableId="208038199">
    <w:abstractNumId w:val="16"/>
  </w:num>
  <w:num w:numId="6" w16cid:durableId="420492128">
    <w:abstractNumId w:val="6"/>
  </w:num>
  <w:num w:numId="7" w16cid:durableId="1616521387">
    <w:abstractNumId w:val="14"/>
  </w:num>
  <w:num w:numId="8" w16cid:durableId="392394519">
    <w:abstractNumId w:val="11"/>
  </w:num>
  <w:num w:numId="9" w16cid:durableId="1132020053">
    <w:abstractNumId w:val="5"/>
  </w:num>
  <w:num w:numId="10" w16cid:durableId="767307663">
    <w:abstractNumId w:val="0"/>
  </w:num>
  <w:num w:numId="11" w16cid:durableId="866140846">
    <w:abstractNumId w:val="7"/>
  </w:num>
  <w:num w:numId="12" w16cid:durableId="821971484">
    <w:abstractNumId w:val="12"/>
  </w:num>
  <w:num w:numId="13" w16cid:durableId="253393482">
    <w:abstractNumId w:val="8"/>
  </w:num>
  <w:num w:numId="14" w16cid:durableId="1002121773">
    <w:abstractNumId w:val="1"/>
  </w:num>
  <w:num w:numId="15" w16cid:durableId="634913425">
    <w:abstractNumId w:val="3"/>
  </w:num>
  <w:num w:numId="16" w16cid:durableId="23679762">
    <w:abstractNumId w:val="4"/>
  </w:num>
  <w:num w:numId="17" w16cid:durableId="1675841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39"/>
    <w:rsid w:val="00000E7E"/>
    <w:rsid w:val="00007E4F"/>
    <w:rsid w:val="000205E1"/>
    <w:rsid w:val="00021A05"/>
    <w:rsid w:val="00022358"/>
    <w:rsid w:val="0002689E"/>
    <w:rsid w:val="000302E3"/>
    <w:rsid w:val="000406C8"/>
    <w:rsid w:val="00062C60"/>
    <w:rsid w:val="00066055"/>
    <w:rsid w:val="00074B5A"/>
    <w:rsid w:val="00080571"/>
    <w:rsid w:val="00091C52"/>
    <w:rsid w:val="000A07D3"/>
    <w:rsid w:val="000B0319"/>
    <w:rsid w:val="000B0643"/>
    <w:rsid w:val="000B6617"/>
    <w:rsid w:val="000C5C62"/>
    <w:rsid w:val="000C77C5"/>
    <w:rsid w:val="000D1571"/>
    <w:rsid w:val="000E4D45"/>
    <w:rsid w:val="000E7440"/>
    <w:rsid w:val="000F33CC"/>
    <w:rsid w:val="001114F9"/>
    <w:rsid w:val="0011243D"/>
    <w:rsid w:val="00113888"/>
    <w:rsid w:val="00121FFD"/>
    <w:rsid w:val="0014019F"/>
    <w:rsid w:val="001408CC"/>
    <w:rsid w:val="00146E84"/>
    <w:rsid w:val="00153828"/>
    <w:rsid w:val="00153DBE"/>
    <w:rsid w:val="00166E46"/>
    <w:rsid w:val="00191F06"/>
    <w:rsid w:val="00192762"/>
    <w:rsid w:val="00196CB0"/>
    <w:rsid w:val="001A328C"/>
    <w:rsid w:val="001A38F2"/>
    <w:rsid w:val="001B07E4"/>
    <w:rsid w:val="001C2290"/>
    <w:rsid w:val="001C4DEC"/>
    <w:rsid w:val="001C65A2"/>
    <w:rsid w:val="001E1DC2"/>
    <w:rsid w:val="0020158F"/>
    <w:rsid w:val="00204B7D"/>
    <w:rsid w:val="00207AFF"/>
    <w:rsid w:val="00212ACD"/>
    <w:rsid w:val="002228A7"/>
    <w:rsid w:val="00227DD4"/>
    <w:rsid w:val="002348BF"/>
    <w:rsid w:val="00244348"/>
    <w:rsid w:val="00247E65"/>
    <w:rsid w:val="002666A8"/>
    <w:rsid w:val="0027081C"/>
    <w:rsid w:val="0027694F"/>
    <w:rsid w:val="00287A46"/>
    <w:rsid w:val="002A2B6A"/>
    <w:rsid w:val="002A5F45"/>
    <w:rsid w:val="002B21DD"/>
    <w:rsid w:val="002C056C"/>
    <w:rsid w:val="002C71CE"/>
    <w:rsid w:val="002D2962"/>
    <w:rsid w:val="002D3DD2"/>
    <w:rsid w:val="002D6F12"/>
    <w:rsid w:val="002E3E09"/>
    <w:rsid w:val="002E6E8C"/>
    <w:rsid w:val="002F6B17"/>
    <w:rsid w:val="00300277"/>
    <w:rsid w:val="00302972"/>
    <w:rsid w:val="00305AFE"/>
    <w:rsid w:val="00316273"/>
    <w:rsid w:val="00320F5C"/>
    <w:rsid w:val="00322BC5"/>
    <w:rsid w:val="00332593"/>
    <w:rsid w:val="00335DB6"/>
    <w:rsid w:val="0034034C"/>
    <w:rsid w:val="00342220"/>
    <w:rsid w:val="003450B4"/>
    <w:rsid w:val="003455AB"/>
    <w:rsid w:val="00350DC2"/>
    <w:rsid w:val="00352F00"/>
    <w:rsid w:val="00353865"/>
    <w:rsid w:val="003547AB"/>
    <w:rsid w:val="00360E07"/>
    <w:rsid w:val="00363685"/>
    <w:rsid w:val="0038278E"/>
    <w:rsid w:val="00396610"/>
    <w:rsid w:val="00397FED"/>
    <w:rsid w:val="003A2953"/>
    <w:rsid w:val="003B5496"/>
    <w:rsid w:val="003B6AC9"/>
    <w:rsid w:val="003D2256"/>
    <w:rsid w:val="003D7DEF"/>
    <w:rsid w:val="00403F72"/>
    <w:rsid w:val="00412086"/>
    <w:rsid w:val="00417944"/>
    <w:rsid w:val="0043364A"/>
    <w:rsid w:val="00433BF1"/>
    <w:rsid w:val="00441240"/>
    <w:rsid w:val="004566D1"/>
    <w:rsid w:val="00467705"/>
    <w:rsid w:val="00471A93"/>
    <w:rsid w:val="00486E60"/>
    <w:rsid w:val="004967F8"/>
    <w:rsid w:val="004C46BC"/>
    <w:rsid w:val="005005B7"/>
    <w:rsid w:val="00503866"/>
    <w:rsid w:val="00513097"/>
    <w:rsid w:val="005133A4"/>
    <w:rsid w:val="00547EFF"/>
    <w:rsid w:val="005534DA"/>
    <w:rsid w:val="00574CA3"/>
    <w:rsid w:val="00584405"/>
    <w:rsid w:val="00586B15"/>
    <w:rsid w:val="005A0E19"/>
    <w:rsid w:val="005A6583"/>
    <w:rsid w:val="005A6D40"/>
    <w:rsid w:val="005B3F32"/>
    <w:rsid w:val="005C6721"/>
    <w:rsid w:val="005D4562"/>
    <w:rsid w:val="005E27EA"/>
    <w:rsid w:val="005E3C22"/>
    <w:rsid w:val="005F37ED"/>
    <w:rsid w:val="00602264"/>
    <w:rsid w:val="00630688"/>
    <w:rsid w:val="00633D49"/>
    <w:rsid w:val="00633F0A"/>
    <w:rsid w:val="0064170D"/>
    <w:rsid w:val="00644658"/>
    <w:rsid w:val="00651C56"/>
    <w:rsid w:val="00682844"/>
    <w:rsid w:val="006937F9"/>
    <w:rsid w:val="00693FCB"/>
    <w:rsid w:val="006B4DC8"/>
    <w:rsid w:val="006B7D95"/>
    <w:rsid w:val="006E04E6"/>
    <w:rsid w:val="006E7184"/>
    <w:rsid w:val="006F1EA4"/>
    <w:rsid w:val="006F4E52"/>
    <w:rsid w:val="007071DD"/>
    <w:rsid w:val="00707D17"/>
    <w:rsid w:val="00725793"/>
    <w:rsid w:val="00741886"/>
    <w:rsid w:val="00744E02"/>
    <w:rsid w:val="00746C4F"/>
    <w:rsid w:val="00756BAB"/>
    <w:rsid w:val="00757DF0"/>
    <w:rsid w:val="00761DFF"/>
    <w:rsid w:val="00764041"/>
    <w:rsid w:val="007714DF"/>
    <w:rsid w:val="00780081"/>
    <w:rsid w:val="00792D2D"/>
    <w:rsid w:val="00795A2A"/>
    <w:rsid w:val="00795DF7"/>
    <w:rsid w:val="007A7391"/>
    <w:rsid w:val="007C7021"/>
    <w:rsid w:val="007E0FF7"/>
    <w:rsid w:val="007E100D"/>
    <w:rsid w:val="007E135A"/>
    <w:rsid w:val="00821381"/>
    <w:rsid w:val="00822047"/>
    <w:rsid w:val="008242EF"/>
    <w:rsid w:val="00827CA1"/>
    <w:rsid w:val="008352D6"/>
    <w:rsid w:val="008458D0"/>
    <w:rsid w:val="008468BA"/>
    <w:rsid w:val="00856DD6"/>
    <w:rsid w:val="008755FB"/>
    <w:rsid w:val="008A7273"/>
    <w:rsid w:val="008B059F"/>
    <w:rsid w:val="008B1CFF"/>
    <w:rsid w:val="008B6A1E"/>
    <w:rsid w:val="008D4B62"/>
    <w:rsid w:val="008D51ED"/>
    <w:rsid w:val="008D7E28"/>
    <w:rsid w:val="008E7E30"/>
    <w:rsid w:val="008E7E38"/>
    <w:rsid w:val="008F1247"/>
    <w:rsid w:val="0090187A"/>
    <w:rsid w:val="009024EF"/>
    <w:rsid w:val="00907128"/>
    <w:rsid w:val="00917147"/>
    <w:rsid w:val="00927796"/>
    <w:rsid w:val="00931211"/>
    <w:rsid w:val="00950030"/>
    <w:rsid w:val="00953F57"/>
    <w:rsid w:val="009A5070"/>
    <w:rsid w:val="009A7B62"/>
    <w:rsid w:val="009B15C8"/>
    <w:rsid w:val="009C2B87"/>
    <w:rsid w:val="009C3AD8"/>
    <w:rsid w:val="009D2346"/>
    <w:rsid w:val="009D39FB"/>
    <w:rsid w:val="009D409D"/>
    <w:rsid w:val="009E21AF"/>
    <w:rsid w:val="009F0FF7"/>
    <w:rsid w:val="009F1D00"/>
    <w:rsid w:val="00A04463"/>
    <w:rsid w:val="00A07B5C"/>
    <w:rsid w:val="00A113B0"/>
    <w:rsid w:val="00A1671A"/>
    <w:rsid w:val="00A168A6"/>
    <w:rsid w:val="00A327FC"/>
    <w:rsid w:val="00A34396"/>
    <w:rsid w:val="00A41FC4"/>
    <w:rsid w:val="00A440B2"/>
    <w:rsid w:val="00A463ED"/>
    <w:rsid w:val="00A468CD"/>
    <w:rsid w:val="00A72FAB"/>
    <w:rsid w:val="00A861F3"/>
    <w:rsid w:val="00A873BA"/>
    <w:rsid w:val="00AB7ED9"/>
    <w:rsid w:val="00AC6EFE"/>
    <w:rsid w:val="00AD5F90"/>
    <w:rsid w:val="00AD66FB"/>
    <w:rsid w:val="00AF323C"/>
    <w:rsid w:val="00AF75C7"/>
    <w:rsid w:val="00B02E8A"/>
    <w:rsid w:val="00B0755B"/>
    <w:rsid w:val="00B31E8D"/>
    <w:rsid w:val="00B478B0"/>
    <w:rsid w:val="00B51F8F"/>
    <w:rsid w:val="00B63C9D"/>
    <w:rsid w:val="00B6496C"/>
    <w:rsid w:val="00B72DCE"/>
    <w:rsid w:val="00B819DD"/>
    <w:rsid w:val="00B86AFE"/>
    <w:rsid w:val="00B876F2"/>
    <w:rsid w:val="00B922B8"/>
    <w:rsid w:val="00B934F1"/>
    <w:rsid w:val="00BB722A"/>
    <w:rsid w:val="00BC1948"/>
    <w:rsid w:val="00BC57F1"/>
    <w:rsid w:val="00BC602F"/>
    <w:rsid w:val="00BD4A31"/>
    <w:rsid w:val="00BD62BF"/>
    <w:rsid w:val="00BD68FC"/>
    <w:rsid w:val="00C02479"/>
    <w:rsid w:val="00C02FA8"/>
    <w:rsid w:val="00C068F4"/>
    <w:rsid w:val="00C1126D"/>
    <w:rsid w:val="00C1180E"/>
    <w:rsid w:val="00C1367B"/>
    <w:rsid w:val="00C24E46"/>
    <w:rsid w:val="00C357B0"/>
    <w:rsid w:val="00C371B1"/>
    <w:rsid w:val="00C372C2"/>
    <w:rsid w:val="00C4278A"/>
    <w:rsid w:val="00C43AA7"/>
    <w:rsid w:val="00C45C05"/>
    <w:rsid w:val="00C505DA"/>
    <w:rsid w:val="00C579DA"/>
    <w:rsid w:val="00C60FB6"/>
    <w:rsid w:val="00C64E26"/>
    <w:rsid w:val="00C65DC6"/>
    <w:rsid w:val="00C6799C"/>
    <w:rsid w:val="00C7084B"/>
    <w:rsid w:val="00C74EBD"/>
    <w:rsid w:val="00CA1E08"/>
    <w:rsid w:val="00CA6659"/>
    <w:rsid w:val="00CA685A"/>
    <w:rsid w:val="00CC55D7"/>
    <w:rsid w:val="00CD4545"/>
    <w:rsid w:val="00CE3CE2"/>
    <w:rsid w:val="00CE7EFB"/>
    <w:rsid w:val="00CF1464"/>
    <w:rsid w:val="00CF2123"/>
    <w:rsid w:val="00CF6FE9"/>
    <w:rsid w:val="00D023BA"/>
    <w:rsid w:val="00D13379"/>
    <w:rsid w:val="00D137C2"/>
    <w:rsid w:val="00D3271D"/>
    <w:rsid w:val="00D452D0"/>
    <w:rsid w:val="00D47EFE"/>
    <w:rsid w:val="00D574FC"/>
    <w:rsid w:val="00D63366"/>
    <w:rsid w:val="00D741D8"/>
    <w:rsid w:val="00D92EF6"/>
    <w:rsid w:val="00DA4861"/>
    <w:rsid w:val="00DA7A08"/>
    <w:rsid w:val="00DB2E3A"/>
    <w:rsid w:val="00DC7582"/>
    <w:rsid w:val="00DE47DB"/>
    <w:rsid w:val="00DE77BA"/>
    <w:rsid w:val="00DF6D71"/>
    <w:rsid w:val="00E17AE0"/>
    <w:rsid w:val="00E22A5F"/>
    <w:rsid w:val="00E34752"/>
    <w:rsid w:val="00E40798"/>
    <w:rsid w:val="00E52322"/>
    <w:rsid w:val="00E63E76"/>
    <w:rsid w:val="00E649D4"/>
    <w:rsid w:val="00E7152D"/>
    <w:rsid w:val="00E718DC"/>
    <w:rsid w:val="00E87802"/>
    <w:rsid w:val="00EA0997"/>
    <w:rsid w:val="00EA4FD1"/>
    <w:rsid w:val="00EA7355"/>
    <w:rsid w:val="00EB01DE"/>
    <w:rsid w:val="00EB1AB5"/>
    <w:rsid w:val="00EB5211"/>
    <w:rsid w:val="00ED0A74"/>
    <w:rsid w:val="00EF525F"/>
    <w:rsid w:val="00F121E4"/>
    <w:rsid w:val="00F23141"/>
    <w:rsid w:val="00F23C0B"/>
    <w:rsid w:val="00F24B0E"/>
    <w:rsid w:val="00F27DA5"/>
    <w:rsid w:val="00F32FF0"/>
    <w:rsid w:val="00F365F3"/>
    <w:rsid w:val="00F3777E"/>
    <w:rsid w:val="00F4315B"/>
    <w:rsid w:val="00F524E0"/>
    <w:rsid w:val="00F53540"/>
    <w:rsid w:val="00F57F1B"/>
    <w:rsid w:val="00F61737"/>
    <w:rsid w:val="00F73B16"/>
    <w:rsid w:val="00F75CDB"/>
    <w:rsid w:val="00F86F20"/>
    <w:rsid w:val="00F91818"/>
    <w:rsid w:val="00F92514"/>
    <w:rsid w:val="00F92939"/>
    <w:rsid w:val="00F931E0"/>
    <w:rsid w:val="00F936AC"/>
    <w:rsid w:val="00F93715"/>
    <w:rsid w:val="00FA67FE"/>
    <w:rsid w:val="00FB2645"/>
    <w:rsid w:val="00FD3C09"/>
    <w:rsid w:val="00FD42CF"/>
    <w:rsid w:val="00FD4A65"/>
    <w:rsid w:val="00FE35A9"/>
    <w:rsid w:val="00FF0E01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78008"/>
  <w15:docId w15:val="{121BD2CF-2DC2-4C24-AC41-3922E33F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A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133A4"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"/>
    <w:basedOn w:val="Normal"/>
    <w:link w:val="HeaderChar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Footer">
    <w:name w:val="footer"/>
    <w:basedOn w:val="Normal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BodyText">
    <w:name w:val="Body Text"/>
    <w:basedOn w:val="Normal"/>
    <w:link w:val="BodyTextChar"/>
    <w:rsid w:val="005133A4"/>
    <w:pPr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5133A4"/>
  </w:style>
  <w:style w:type="table" w:styleId="TableGrid">
    <w:name w:val="Table Grid"/>
    <w:basedOn w:val="TableNormal"/>
    <w:uiPriority w:val="39"/>
    <w:rsid w:val="0051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E3A"/>
    <w:rPr>
      <w:rFonts w:ascii="Tahoma" w:hAnsi="Tahoma" w:cs="Tahoma"/>
      <w:sz w:val="16"/>
      <w:szCs w:val="16"/>
    </w:rPr>
  </w:style>
  <w:style w:type="character" w:styleId="Hyperlink">
    <w:name w:val="Hyperlink"/>
    <w:rsid w:val="003455AB"/>
    <w:rPr>
      <w:strike w:val="0"/>
      <w:dstrike w:val="0"/>
      <w:color w:val="000000"/>
      <w:u w:val="none"/>
      <w:effect w:val="none"/>
    </w:rPr>
  </w:style>
  <w:style w:type="character" w:styleId="Strong">
    <w:name w:val="Strong"/>
    <w:qFormat/>
    <w:rsid w:val="00C02FA8"/>
    <w:rPr>
      <w:b/>
      <w:bCs/>
    </w:rPr>
  </w:style>
  <w:style w:type="character" w:customStyle="1" w:styleId="HeaderChar">
    <w:name w:val="Header Char"/>
    <w:aliases w:val="En-tête-1 Char,En-tête-2 Char,hd Char"/>
    <w:link w:val="Header"/>
    <w:uiPriority w:val="99"/>
    <w:rsid w:val="00C505DA"/>
    <w:rPr>
      <w:rFonts w:ascii="TimesLT" w:hAnsi="TimesLT"/>
      <w:sz w:val="24"/>
      <w:lang w:eastAsia="en-US"/>
    </w:rPr>
  </w:style>
  <w:style w:type="character" w:styleId="CommentReference">
    <w:name w:val="annotation reference"/>
    <w:semiHidden/>
    <w:unhideWhenUsed/>
    <w:rsid w:val="009277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779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277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7796"/>
    <w:rPr>
      <w:b/>
      <w:bCs/>
    </w:rPr>
  </w:style>
  <w:style w:type="character" w:customStyle="1" w:styleId="CommentSubjectChar">
    <w:name w:val="Comment Subject Char"/>
    <w:link w:val="CommentSubject"/>
    <w:semiHidden/>
    <w:rsid w:val="00927796"/>
    <w:rPr>
      <w:b/>
      <w:bCs/>
      <w:lang w:eastAsia="en-US"/>
    </w:rPr>
  </w:style>
  <w:style w:type="paragraph" w:styleId="Revision">
    <w:name w:val="Revision"/>
    <w:hidden/>
    <w:uiPriority w:val="99"/>
    <w:semiHidden/>
    <w:rsid w:val="00927796"/>
    <w:rPr>
      <w:sz w:val="24"/>
      <w:szCs w:val="24"/>
      <w:lang w:eastAsia="en-US"/>
    </w:rPr>
  </w:style>
  <w:style w:type="paragraph" w:customStyle="1" w:styleId="Default">
    <w:name w:val="Default"/>
    <w:rsid w:val="00ED0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571"/>
    <w:pPr>
      <w:ind w:left="720"/>
      <w:contextualSpacing/>
    </w:pPr>
  </w:style>
  <w:style w:type="character" w:customStyle="1" w:styleId="BodyTextChar">
    <w:name w:val="Body Text Char"/>
    <w:link w:val="BodyText"/>
    <w:rsid w:val="002D2962"/>
    <w:rPr>
      <w:rFonts w:ascii="TimesLT" w:hAnsi="TimesLT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imundas\My%20Documents\Raimis\BPC_Blankas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5489-4CD7-4EF2-B9B4-B361BE65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BPC_Blankas_2008</Template>
  <TotalTime>9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Vilniaus GMPS dispečerinės</vt:lpstr>
      <vt:lpstr>Dėl Vilniaus GMPS dispečerinės</vt:lpstr>
    </vt:vector>
  </TitlesOfParts>
  <Company>BPC</Company>
  <LinksUpToDate>false</LinksUpToDate>
  <CharactersWithSpaces>1060</CharactersWithSpaces>
  <SharedDoc>false</SharedDoc>
  <HLinks>
    <vt:vector size="12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GMPS dispečerinės</dc:title>
  <dc:creator>Raimundas</dc:creator>
  <cp:keywords>rodz, gmp, gmps, dispečerinės</cp:keywords>
  <cp:lastModifiedBy>Raimundas Naktinis</cp:lastModifiedBy>
  <cp:revision>3</cp:revision>
  <cp:lastPrinted>2017-04-27T07:41:00Z</cp:lastPrinted>
  <dcterms:created xsi:type="dcterms:W3CDTF">2026-06-12T14:18:00Z</dcterms:created>
  <dcterms:modified xsi:type="dcterms:W3CDTF">2026-06-12T14:34:00Z</dcterms:modified>
</cp:coreProperties>
</file>